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D9072" w14:textId="77777777" w:rsidR="00711882" w:rsidRPr="00441C48" w:rsidRDefault="00711882" w:rsidP="007F52C9">
      <w:pPr>
        <w:jc w:val="center"/>
        <w:rPr>
          <w:rFonts w:ascii="Arial" w:hAnsi="Arial" w:cs="Arial"/>
          <w:bCs/>
          <w:sz w:val="36"/>
        </w:rPr>
      </w:pPr>
      <w:bookmarkStart w:id="0" w:name="VERIFICACION"/>
      <w:bookmarkEnd w:id="0"/>
      <w:r w:rsidRPr="00441C48">
        <w:rPr>
          <w:rFonts w:ascii="Arial" w:hAnsi="Arial" w:cs="Arial"/>
          <w:bCs/>
          <w:sz w:val="36"/>
        </w:rPr>
        <w:t xml:space="preserve">Resolución de Superintendencia Adjunta SMV </w:t>
      </w:r>
    </w:p>
    <w:p w14:paraId="1B8B1718" w14:textId="7F2A229E" w:rsidR="007F52C9" w:rsidRPr="00441C48" w:rsidRDefault="007F52C9" w:rsidP="007F52C9">
      <w:pPr>
        <w:jc w:val="center"/>
      </w:pPr>
      <w:r w:rsidRPr="003C2770">
        <w:rPr>
          <w:rFonts w:ascii="Arial" w:hAnsi="Arial" w:cs="Arial"/>
          <w:b/>
          <w:bCs/>
          <w:sz w:val="36"/>
        </w:rPr>
        <w:t xml:space="preserve">Nº </w:t>
      </w:r>
      <w:r w:rsidR="00292877">
        <w:rPr>
          <w:rFonts w:ascii="Arial" w:hAnsi="Arial" w:cs="Arial"/>
          <w:b/>
          <w:iCs/>
          <w:sz w:val="36"/>
          <w:szCs w:val="36"/>
        </w:rPr>
        <w:t>123-2023-SMV/11</w:t>
      </w:r>
    </w:p>
    <w:p w14:paraId="4201B79B" w14:textId="77777777" w:rsidR="00A97916" w:rsidRPr="00441C48" w:rsidRDefault="00A97916" w:rsidP="004175F7">
      <w:pPr>
        <w:jc w:val="right"/>
        <w:rPr>
          <w:rFonts w:ascii="Arial" w:hAnsi="Arial" w:cs="Arial"/>
          <w:sz w:val="22"/>
        </w:rPr>
      </w:pPr>
    </w:p>
    <w:p w14:paraId="56ED7E83" w14:textId="77777777" w:rsidR="00A97916" w:rsidRDefault="00A97916" w:rsidP="004175F7">
      <w:pPr>
        <w:jc w:val="right"/>
        <w:rPr>
          <w:rFonts w:ascii="Arial" w:hAnsi="Arial" w:cs="Arial"/>
          <w:sz w:val="22"/>
        </w:rPr>
      </w:pPr>
    </w:p>
    <w:p w14:paraId="42DAEB94" w14:textId="77777777" w:rsidR="003C2770" w:rsidRPr="00441C48" w:rsidRDefault="003C2770" w:rsidP="004175F7">
      <w:pPr>
        <w:jc w:val="right"/>
        <w:rPr>
          <w:rFonts w:ascii="Arial" w:hAnsi="Arial" w:cs="Arial"/>
          <w:sz w:val="22"/>
        </w:rPr>
      </w:pPr>
    </w:p>
    <w:tbl>
      <w:tblPr>
        <w:tblW w:w="0" w:type="auto"/>
        <w:jc w:val="center"/>
        <w:tblLook w:val="04A0" w:firstRow="1" w:lastRow="0" w:firstColumn="1" w:lastColumn="0" w:noHBand="0" w:noVBand="1"/>
      </w:tblPr>
      <w:tblGrid>
        <w:gridCol w:w="3311"/>
      </w:tblGrid>
      <w:tr w:rsidR="00975DAD" w:rsidRPr="00441C48" w14:paraId="08CB2A68" w14:textId="77777777" w:rsidTr="00975DAD">
        <w:trPr>
          <w:jc w:val="center"/>
        </w:trPr>
        <w:tc>
          <w:tcPr>
            <w:tcW w:w="0" w:type="auto"/>
          </w:tcPr>
          <w:p w14:paraId="701B532F" w14:textId="31E5370A" w:rsidR="00975DAD" w:rsidRDefault="00975DAD" w:rsidP="00975DAD">
            <w:pPr>
              <w:jc w:val="right"/>
              <w:rPr>
                <w:rFonts w:ascii="Arial" w:hAnsi="Arial" w:cs="Arial"/>
                <w:sz w:val="22"/>
                <w:lang w:val="es-PE"/>
              </w:rPr>
            </w:pPr>
            <w:r w:rsidRPr="00441C48">
              <w:rPr>
                <w:rFonts w:ascii="Arial" w:hAnsi="Arial" w:cs="Arial"/>
                <w:sz w:val="22"/>
              </w:rPr>
              <w:t xml:space="preserve">Lima, </w:t>
            </w:r>
            <w:r w:rsidR="00292877">
              <w:rPr>
                <w:rFonts w:ascii="Arial" w:hAnsi="Arial" w:cs="Arial"/>
                <w:sz w:val="22"/>
                <w:lang w:val="es-PE"/>
              </w:rPr>
              <w:t>23 de noviembre de 2023</w:t>
            </w:r>
          </w:p>
          <w:p w14:paraId="638C7331" w14:textId="77777777" w:rsidR="003C2770" w:rsidRDefault="003C2770" w:rsidP="00975DAD">
            <w:pPr>
              <w:jc w:val="right"/>
              <w:rPr>
                <w:rFonts w:ascii="Arial" w:hAnsi="Arial" w:cs="Arial"/>
                <w:sz w:val="22"/>
                <w:lang w:val="es-PE"/>
              </w:rPr>
            </w:pPr>
          </w:p>
          <w:p w14:paraId="1E2C0442" w14:textId="77777777" w:rsidR="003C2770" w:rsidRPr="00441C48" w:rsidRDefault="003C2770" w:rsidP="00975DAD">
            <w:pPr>
              <w:jc w:val="right"/>
              <w:rPr>
                <w:rFonts w:ascii="Arial" w:hAnsi="Arial" w:cs="Arial"/>
                <w:sz w:val="22"/>
                <w:lang w:val="es-PE"/>
              </w:rPr>
            </w:pPr>
          </w:p>
          <w:p w14:paraId="63532BFB" w14:textId="77777777" w:rsidR="00975DAD" w:rsidRPr="00441C48" w:rsidRDefault="00975DAD" w:rsidP="00975DAD">
            <w:pPr>
              <w:jc w:val="right"/>
              <w:rPr>
                <w:rFonts w:ascii="Arial" w:hAnsi="Arial" w:cs="Arial"/>
                <w:sz w:val="22"/>
              </w:rPr>
            </w:pPr>
          </w:p>
        </w:tc>
      </w:tr>
    </w:tbl>
    <w:p w14:paraId="752692AC" w14:textId="77777777" w:rsidR="008519CE" w:rsidRPr="00441C48" w:rsidRDefault="008519CE" w:rsidP="008519CE">
      <w:pPr>
        <w:pStyle w:val="WW-Textoindependiente2"/>
        <w:tabs>
          <w:tab w:val="left" w:pos="-720"/>
          <w:tab w:val="left" w:pos="1260"/>
          <w:tab w:val="left" w:pos="3969"/>
          <w:tab w:val="left" w:pos="4500"/>
          <w:tab w:val="left" w:pos="5400"/>
        </w:tabs>
        <w:spacing w:before="120" w:after="120"/>
        <w:ind w:left="3969" w:hanging="1134"/>
        <w:rPr>
          <w:b/>
          <w:bCs/>
          <w:i/>
          <w:iCs/>
          <w:szCs w:val="22"/>
        </w:rPr>
      </w:pPr>
      <w:r w:rsidRPr="00441C48">
        <w:rPr>
          <w:rFonts w:cs="Arial"/>
          <w:b/>
          <w:bCs/>
          <w:i/>
          <w:iCs/>
        </w:rPr>
        <w:t xml:space="preserve">Sumilla: </w:t>
      </w:r>
      <w:r w:rsidRPr="00441C48">
        <w:rPr>
          <w:rFonts w:cs="Arial"/>
          <w:b/>
          <w:bCs/>
          <w:i/>
          <w:iCs/>
        </w:rPr>
        <w:tab/>
        <w:t>Sancionar</w:t>
      </w:r>
      <w:r w:rsidRPr="00441C48">
        <w:rPr>
          <w:b/>
          <w:bCs/>
          <w:i/>
          <w:iCs/>
          <w:szCs w:val="22"/>
        </w:rPr>
        <w:t xml:space="preserve"> a </w:t>
      </w:r>
      <w:r w:rsidR="002A3DB7" w:rsidRPr="00441C48">
        <w:rPr>
          <w:b/>
          <w:bCs/>
          <w:i/>
          <w:iCs/>
          <w:szCs w:val="22"/>
        </w:rPr>
        <w:t>PRIMA AFP S.A</w:t>
      </w:r>
      <w:r w:rsidRPr="00441C48">
        <w:rPr>
          <w:b/>
          <w:bCs/>
          <w:i/>
          <w:iCs/>
          <w:szCs w:val="22"/>
        </w:rPr>
        <w:t xml:space="preserve">. con una </w:t>
      </w:r>
      <w:r w:rsidR="002A3DB7" w:rsidRPr="00441C48">
        <w:rPr>
          <w:b/>
          <w:bCs/>
          <w:i/>
          <w:iCs/>
          <w:szCs w:val="22"/>
        </w:rPr>
        <w:t>(1) amonestación</w:t>
      </w:r>
      <w:r w:rsidRPr="00441C48">
        <w:rPr>
          <w:b/>
          <w:bCs/>
          <w:i/>
          <w:iCs/>
          <w:szCs w:val="22"/>
        </w:rPr>
        <w:t xml:space="preserve">, por </w:t>
      </w:r>
      <w:r w:rsidR="002A3DB7" w:rsidRPr="00441C48">
        <w:rPr>
          <w:b/>
          <w:bCs/>
          <w:i/>
          <w:iCs/>
          <w:szCs w:val="22"/>
        </w:rPr>
        <w:t>haber incurrido en una (1) infracción</w:t>
      </w:r>
      <w:r w:rsidRPr="00441C48">
        <w:rPr>
          <w:b/>
          <w:bCs/>
          <w:i/>
          <w:iCs/>
          <w:szCs w:val="22"/>
        </w:rPr>
        <w:t xml:space="preserve"> de natu</w:t>
      </w:r>
      <w:r w:rsidRPr="00441C48">
        <w:rPr>
          <w:rFonts w:cs="Arial"/>
          <w:b/>
          <w:bCs/>
          <w:i/>
          <w:iCs/>
        </w:rPr>
        <w:t>raleza</w:t>
      </w:r>
      <w:r w:rsidRPr="00441C48">
        <w:rPr>
          <w:b/>
          <w:bCs/>
          <w:i/>
          <w:iCs/>
          <w:szCs w:val="22"/>
        </w:rPr>
        <w:t xml:space="preserve"> </w:t>
      </w:r>
      <w:r w:rsidR="002A3DB7" w:rsidRPr="00441C48">
        <w:rPr>
          <w:b/>
          <w:bCs/>
          <w:i/>
          <w:iCs/>
          <w:szCs w:val="22"/>
        </w:rPr>
        <w:t>grave</w:t>
      </w:r>
      <w:r w:rsidRPr="00441C48">
        <w:rPr>
          <w:b/>
          <w:bCs/>
          <w:i/>
          <w:iCs/>
          <w:szCs w:val="22"/>
        </w:rPr>
        <w:t xml:space="preserve">, tipificada en el inciso </w:t>
      </w:r>
      <w:r w:rsidR="002A3DB7" w:rsidRPr="00441C48">
        <w:rPr>
          <w:b/>
          <w:bCs/>
          <w:i/>
          <w:iCs/>
          <w:szCs w:val="22"/>
        </w:rPr>
        <w:t>2.21</w:t>
      </w:r>
      <w:r w:rsidRPr="00441C48">
        <w:rPr>
          <w:b/>
          <w:bCs/>
          <w:i/>
          <w:iCs/>
          <w:szCs w:val="22"/>
        </w:rPr>
        <w:t xml:space="preserve"> del numeral </w:t>
      </w:r>
      <w:r w:rsidR="002A3DB7" w:rsidRPr="00441C48">
        <w:rPr>
          <w:b/>
          <w:bCs/>
          <w:i/>
          <w:iCs/>
          <w:szCs w:val="22"/>
        </w:rPr>
        <w:t>2</w:t>
      </w:r>
      <w:r w:rsidRPr="00441C48">
        <w:rPr>
          <w:b/>
          <w:bCs/>
          <w:i/>
          <w:iCs/>
          <w:szCs w:val="22"/>
        </w:rPr>
        <w:t xml:space="preserve"> del Anexo I del Reglamento de Sanciones</w:t>
      </w:r>
    </w:p>
    <w:tbl>
      <w:tblPr>
        <w:tblW w:w="9039" w:type="dxa"/>
        <w:tblInd w:w="-68" w:type="dxa"/>
        <w:tblLayout w:type="fixed"/>
        <w:tblCellMar>
          <w:left w:w="70" w:type="dxa"/>
          <w:right w:w="70" w:type="dxa"/>
        </w:tblCellMar>
        <w:tblLook w:val="04A0" w:firstRow="1" w:lastRow="0" w:firstColumn="1" w:lastColumn="0" w:noHBand="0" w:noVBand="1"/>
      </w:tblPr>
      <w:tblGrid>
        <w:gridCol w:w="2195"/>
        <w:gridCol w:w="360"/>
        <w:gridCol w:w="6484"/>
      </w:tblGrid>
      <w:tr w:rsidR="008519CE" w:rsidRPr="00441C48" w14:paraId="7E8D4100" w14:textId="77777777" w:rsidTr="00441C48">
        <w:tc>
          <w:tcPr>
            <w:tcW w:w="2195" w:type="dxa"/>
            <w:hideMark/>
          </w:tcPr>
          <w:p w14:paraId="63D5C7D8" w14:textId="77777777" w:rsidR="008519CE" w:rsidRPr="00441C48" w:rsidRDefault="008519CE">
            <w:pPr>
              <w:pStyle w:val="Ttulo1"/>
              <w:spacing w:before="120" w:after="120"/>
              <w:rPr>
                <w:rFonts w:ascii="Arial" w:hAnsi="Arial" w:cs="Arial"/>
                <w:smallCaps/>
                <w:lang w:val="es-ES"/>
              </w:rPr>
            </w:pPr>
            <w:r w:rsidRPr="00441C48">
              <w:rPr>
                <w:rFonts w:ascii="Arial" w:hAnsi="Arial" w:cs="Arial"/>
                <w:lang w:val="es-ES"/>
              </w:rPr>
              <w:t>Administrado</w:t>
            </w:r>
          </w:p>
        </w:tc>
        <w:tc>
          <w:tcPr>
            <w:tcW w:w="360" w:type="dxa"/>
            <w:hideMark/>
          </w:tcPr>
          <w:p w14:paraId="1B6090F3" w14:textId="77777777" w:rsidR="008519CE" w:rsidRPr="00441C48" w:rsidRDefault="008519CE">
            <w:pPr>
              <w:widowControl w:val="0"/>
              <w:spacing w:before="120" w:after="120"/>
              <w:jc w:val="both"/>
              <w:rPr>
                <w:rFonts w:ascii="Arial" w:hAnsi="Arial" w:cs="Arial"/>
                <w:b/>
                <w:bCs/>
                <w:smallCaps/>
              </w:rPr>
            </w:pPr>
            <w:r w:rsidRPr="00441C48">
              <w:rPr>
                <w:rFonts w:ascii="Arial" w:hAnsi="Arial" w:cs="Arial"/>
                <w:b/>
                <w:bCs/>
                <w:smallCaps/>
                <w:sz w:val="22"/>
                <w:szCs w:val="22"/>
              </w:rPr>
              <w:t>:</w:t>
            </w:r>
          </w:p>
        </w:tc>
        <w:tc>
          <w:tcPr>
            <w:tcW w:w="6484" w:type="dxa"/>
            <w:hideMark/>
          </w:tcPr>
          <w:p w14:paraId="62A567D5" w14:textId="77777777" w:rsidR="008519CE" w:rsidRPr="00441C48" w:rsidRDefault="00CC7A48">
            <w:pPr>
              <w:pStyle w:val="WW-Textoindependiente2"/>
              <w:widowControl w:val="0"/>
              <w:suppressAutoHyphens w:val="0"/>
              <w:spacing w:before="120" w:after="120"/>
              <w:ind w:left="672"/>
              <w:rPr>
                <w:b/>
                <w:bCs/>
                <w:smallCaps/>
              </w:rPr>
            </w:pPr>
            <w:r w:rsidRPr="00441C48">
              <w:rPr>
                <w:rFonts w:cs="Arial"/>
                <w:b/>
                <w:bCs/>
                <w:iCs/>
                <w:lang w:val="es-PE"/>
              </w:rPr>
              <w:t>PRIMA AFP S.A</w:t>
            </w:r>
            <w:r w:rsidR="008519CE" w:rsidRPr="00441C48">
              <w:rPr>
                <w:b/>
                <w:bCs/>
                <w:smallCaps/>
              </w:rPr>
              <w:t>.</w:t>
            </w:r>
          </w:p>
        </w:tc>
      </w:tr>
      <w:tr w:rsidR="008519CE" w:rsidRPr="00441C48" w14:paraId="0956EA2D" w14:textId="77777777" w:rsidTr="00441C48">
        <w:tc>
          <w:tcPr>
            <w:tcW w:w="2195" w:type="dxa"/>
            <w:hideMark/>
          </w:tcPr>
          <w:p w14:paraId="0C03890D" w14:textId="77777777" w:rsidR="009759DB" w:rsidRPr="00441C48" w:rsidRDefault="008519CE">
            <w:pPr>
              <w:pStyle w:val="Ttulo1"/>
              <w:spacing w:before="120" w:after="120"/>
              <w:rPr>
                <w:rFonts w:ascii="Arial" w:hAnsi="Arial" w:cs="Arial"/>
                <w:lang w:val="es-ES"/>
              </w:rPr>
            </w:pPr>
            <w:r w:rsidRPr="00441C48">
              <w:rPr>
                <w:rFonts w:ascii="Arial" w:hAnsi="Arial" w:cs="Arial"/>
                <w:lang w:val="es-ES"/>
              </w:rPr>
              <w:t>Asunto</w:t>
            </w:r>
          </w:p>
          <w:p w14:paraId="7EAD687F" w14:textId="77777777" w:rsidR="009759DB" w:rsidRPr="00441C48" w:rsidRDefault="009759DB" w:rsidP="009759DB">
            <w:pPr>
              <w:rPr>
                <w:rFonts w:ascii="Arial" w:hAnsi="Arial" w:cs="Arial"/>
                <w:b/>
                <w:bCs/>
                <w:sz w:val="22"/>
                <w:szCs w:val="22"/>
              </w:rPr>
            </w:pPr>
          </w:p>
          <w:p w14:paraId="5D8ED9DA" w14:textId="77777777" w:rsidR="008519CE" w:rsidRPr="00441C48" w:rsidRDefault="009759DB" w:rsidP="00441C48">
            <w:pPr>
              <w:rPr>
                <w:rFonts w:ascii="Arial" w:hAnsi="Arial" w:cs="Arial"/>
              </w:rPr>
            </w:pPr>
            <w:r w:rsidRPr="00441C48">
              <w:rPr>
                <w:rFonts w:ascii="Arial" w:hAnsi="Arial" w:cs="Arial"/>
                <w:b/>
                <w:bCs/>
                <w:sz w:val="22"/>
                <w:szCs w:val="22"/>
              </w:rPr>
              <w:t>Infracción principal</w:t>
            </w:r>
          </w:p>
        </w:tc>
        <w:tc>
          <w:tcPr>
            <w:tcW w:w="360" w:type="dxa"/>
            <w:hideMark/>
          </w:tcPr>
          <w:p w14:paraId="4C487B01" w14:textId="77777777" w:rsidR="009759DB" w:rsidRPr="00441C48" w:rsidRDefault="008519CE">
            <w:pPr>
              <w:widowControl w:val="0"/>
              <w:spacing w:before="120" w:after="120"/>
              <w:jc w:val="both"/>
              <w:rPr>
                <w:rFonts w:ascii="Arial" w:hAnsi="Arial" w:cs="Arial"/>
                <w:b/>
                <w:bCs/>
                <w:smallCaps/>
              </w:rPr>
            </w:pPr>
            <w:r w:rsidRPr="00441C48">
              <w:rPr>
                <w:rFonts w:ascii="Arial" w:hAnsi="Arial" w:cs="Arial"/>
                <w:b/>
                <w:bCs/>
                <w:smallCaps/>
                <w:sz w:val="22"/>
                <w:szCs w:val="22"/>
              </w:rPr>
              <w:t>:</w:t>
            </w:r>
          </w:p>
          <w:p w14:paraId="13A3A40B" w14:textId="77777777" w:rsidR="009759DB" w:rsidRPr="00441C48" w:rsidRDefault="009759DB" w:rsidP="009759DB">
            <w:pPr>
              <w:rPr>
                <w:rFonts w:ascii="Arial" w:hAnsi="Arial" w:cs="Arial"/>
              </w:rPr>
            </w:pPr>
          </w:p>
          <w:p w14:paraId="07D8E2D6" w14:textId="77777777" w:rsidR="008519CE" w:rsidRPr="00441C48" w:rsidRDefault="009759DB" w:rsidP="00441C48">
            <w:pPr>
              <w:rPr>
                <w:rFonts w:ascii="Arial" w:hAnsi="Arial" w:cs="Arial"/>
              </w:rPr>
            </w:pPr>
            <w:r w:rsidRPr="00441C48">
              <w:rPr>
                <w:rFonts w:ascii="Arial" w:hAnsi="Arial" w:cs="Arial"/>
              </w:rPr>
              <w:t>:</w:t>
            </w:r>
          </w:p>
        </w:tc>
        <w:tc>
          <w:tcPr>
            <w:tcW w:w="6484" w:type="dxa"/>
            <w:hideMark/>
          </w:tcPr>
          <w:p w14:paraId="2682DEFF" w14:textId="77777777" w:rsidR="008519CE" w:rsidRPr="00441C48" w:rsidRDefault="008519CE">
            <w:pPr>
              <w:pStyle w:val="WW-Textoindependiente2"/>
              <w:widowControl w:val="0"/>
              <w:suppressAutoHyphens w:val="0"/>
              <w:spacing w:before="120" w:after="120"/>
              <w:ind w:left="672"/>
              <w:rPr>
                <w:b/>
              </w:rPr>
            </w:pPr>
            <w:r w:rsidRPr="00441C48">
              <w:rPr>
                <w:b/>
              </w:rPr>
              <w:t>Procedimiento Administrativo Sancionador</w:t>
            </w:r>
            <w:r w:rsidR="009759DB" w:rsidRPr="00441C48">
              <w:rPr>
                <w:b/>
              </w:rPr>
              <w:t xml:space="preserve"> de doble instancia administrativa</w:t>
            </w:r>
          </w:p>
          <w:p w14:paraId="05B19968" w14:textId="77777777" w:rsidR="009759DB" w:rsidRPr="00441C48" w:rsidRDefault="00F1308C">
            <w:pPr>
              <w:pStyle w:val="WW-Textoindependiente2"/>
              <w:widowControl w:val="0"/>
              <w:suppressAutoHyphens w:val="0"/>
              <w:spacing w:before="120" w:after="120"/>
              <w:ind w:left="672"/>
            </w:pPr>
            <w:r w:rsidRPr="00441C48">
              <w:rPr>
                <w:b/>
              </w:rPr>
              <w:t>Inciso 2.21 del numeral 2 del Anexo I del Reglamento de Sanciones</w:t>
            </w:r>
          </w:p>
        </w:tc>
      </w:tr>
      <w:tr w:rsidR="008519CE" w:rsidRPr="00441C48" w14:paraId="6AD21440" w14:textId="77777777" w:rsidTr="00441C48">
        <w:tc>
          <w:tcPr>
            <w:tcW w:w="2195" w:type="dxa"/>
            <w:hideMark/>
          </w:tcPr>
          <w:p w14:paraId="66626715" w14:textId="77777777" w:rsidR="008519CE" w:rsidRPr="00441C48" w:rsidRDefault="008519CE">
            <w:pPr>
              <w:widowControl w:val="0"/>
              <w:spacing w:before="120" w:after="120"/>
              <w:jc w:val="both"/>
              <w:rPr>
                <w:rFonts w:ascii="Arial" w:hAnsi="Arial" w:cs="Arial"/>
                <w:b/>
                <w:bCs/>
                <w:smallCaps/>
              </w:rPr>
            </w:pPr>
            <w:r w:rsidRPr="00441C48">
              <w:rPr>
                <w:rFonts w:ascii="Arial" w:hAnsi="Arial" w:cs="Arial"/>
                <w:b/>
                <w:bCs/>
                <w:sz w:val="22"/>
                <w:szCs w:val="22"/>
              </w:rPr>
              <w:t>Expediente N°</w:t>
            </w:r>
          </w:p>
        </w:tc>
        <w:tc>
          <w:tcPr>
            <w:tcW w:w="360" w:type="dxa"/>
            <w:hideMark/>
          </w:tcPr>
          <w:p w14:paraId="68198D4F" w14:textId="77777777" w:rsidR="008519CE" w:rsidRPr="00441C48" w:rsidRDefault="008519CE">
            <w:pPr>
              <w:widowControl w:val="0"/>
              <w:spacing w:before="120" w:after="120"/>
              <w:jc w:val="both"/>
              <w:rPr>
                <w:rFonts w:ascii="Arial" w:hAnsi="Arial" w:cs="Arial"/>
                <w:b/>
                <w:bCs/>
                <w:smallCaps/>
              </w:rPr>
            </w:pPr>
            <w:r w:rsidRPr="00441C48">
              <w:rPr>
                <w:rFonts w:ascii="Arial" w:hAnsi="Arial" w:cs="Arial"/>
                <w:b/>
                <w:bCs/>
                <w:smallCaps/>
                <w:sz w:val="22"/>
                <w:szCs w:val="22"/>
              </w:rPr>
              <w:t>:</w:t>
            </w:r>
          </w:p>
        </w:tc>
        <w:tc>
          <w:tcPr>
            <w:tcW w:w="6484" w:type="dxa"/>
            <w:hideMark/>
          </w:tcPr>
          <w:p w14:paraId="374EF321" w14:textId="77777777" w:rsidR="008519CE" w:rsidRPr="00441C48" w:rsidRDefault="00CC7A48">
            <w:pPr>
              <w:pStyle w:val="WW-Textoindependiente2"/>
              <w:widowControl w:val="0"/>
              <w:suppressAutoHyphens w:val="0"/>
              <w:spacing w:before="120" w:after="120"/>
              <w:ind w:left="672"/>
            </w:pPr>
            <w:r w:rsidRPr="00441C48">
              <w:rPr>
                <w:rFonts w:cs="Arial"/>
                <w:b/>
                <w:lang w:val="es-PE"/>
              </w:rPr>
              <w:t>2023010491</w:t>
            </w:r>
          </w:p>
        </w:tc>
      </w:tr>
    </w:tbl>
    <w:p w14:paraId="185FBE3C" w14:textId="77777777" w:rsidR="008519CE" w:rsidRPr="00441C48" w:rsidRDefault="008519CE" w:rsidP="008519CE">
      <w:pPr>
        <w:spacing w:before="120"/>
        <w:ind w:firstLine="2835"/>
        <w:jc w:val="both"/>
        <w:rPr>
          <w:rFonts w:ascii="Arial" w:hAnsi="Arial" w:cs="Arial"/>
          <w:b/>
          <w:bCs/>
          <w:sz w:val="22"/>
        </w:rPr>
      </w:pPr>
      <w:r w:rsidRPr="00441C48">
        <w:rPr>
          <w:rFonts w:ascii="Arial" w:hAnsi="Arial" w:cs="Arial"/>
          <w:b/>
          <w:bCs/>
          <w:sz w:val="22"/>
        </w:rPr>
        <w:t>El Superintendente Adjunto</w:t>
      </w:r>
      <w:r w:rsidR="00F1308C" w:rsidRPr="00441C48">
        <w:rPr>
          <w:rFonts w:ascii="Arial" w:hAnsi="Arial" w:cs="Arial"/>
          <w:b/>
          <w:bCs/>
          <w:sz w:val="22"/>
        </w:rPr>
        <w:t xml:space="preserve"> (e)</w:t>
      </w:r>
      <w:r w:rsidRPr="00441C48">
        <w:rPr>
          <w:rFonts w:ascii="Arial" w:hAnsi="Arial" w:cs="Arial"/>
          <w:b/>
          <w:bCs/>
          <w:sz w:val="22"/>
        </w:rPr>
        <w:t xml:space="preserve"> de Supervisión de Conductas de Mercados</w:t>
      </w:r>
    </w:p>
    <w:p w14:paraId="2C11B553" w14:textId="77777777" w:rsidR="008519CE" w:rsidRPr="00441C48" w:rsidRDefault="008519CE" w:rsidP="008519CE">
      <w:pPr>
        <w:jc w:val="both"/>
        <w:rPr>
          <w:rFonts w:ascii="Arial" w:hAnsi="Arial" w:cs="Arial"/>
          <w:sz w:val="22"/>
        </w:rPr>
      </w:pPr>
    </w:p>
    <w:p w14:paraId="3E660D77" w14:textId="77777777" w:rsidR="008519CE" w:rsidRPr="00441C48" w:rsidRDefault="008519CE" w:rsidP="008519CE">
      <w:pPr>
        <w:ind w:firstLine="2835"/>
        <w:jc w:val="both"/>
        <w:rPr>
          <w:rFonts w:ascii="Arial" w:hAnsi="Arial" w:cs="Arial"/>
          <w:b/>
          <w:bCs/>
          <w:sz w:val="22"/>
        </w:rPr>
      </w:pPr>
      <w:r w:rsidRPr="00441C48">
        <w:rPr>
          <w:rFonts w:ascii="Arial" w:hAnsi="Arial" w:cs="Arial"/>
          <w:b/>
          <w:bCs/>
          <w:sz w:val="22"/>
        </w:rPr>
        <w:t>VISTOS:</w:t>
      </w:r>
    </w:p>
    <w:p w14:paraId="6C1F5FAD" w14:textId="77777777" w:rsidR="008519CE" w:rsidRPr="00441C48" w:rsidRDefault="008519CE" w:rsidP="008519CE">
      <w:pPr>
        <w:widowControl w:val="0"/>
        <w:spacing w:before="120" w:after="120"/>
        <w:ind w:firstLine="2835"/>
        <w:jc w:val="both"/>
        <w:rPr>
          <w:rFonts w:ascii="Arial" w:hAnsi="Arial" w:cs="Arial"/>
          <w:sz w:val="22"/>
          <w:szCs w:val="22"/>
        </w:rPr>
      </w:pPr>
      <w:r w:rsidRPr="00441C48">
        <w:rPr>
          <w:rFonts w:ascii="Arial" w:hAnsi="Arial" w:cs="Arial"/>
          <w:sz w:val="22"/>
          <w:szCs w:val="22"/>
        </w:rPr>
        <w:t>El expediente administrativo N° </w:t>
      </w:r>
      <w:r w:rsidR="00CC7A48" w:rsidRPr="00441C48">
        <w:rPr>
          <w:rFonts w:ascii="Arial" w:hAnsi="Arial" w:cs="Arial"/>
          <w:sz w:val="22"/>
          <w:lang w:val="es-PE"/>
        </w:rPr>
        <w:t>2023010491</w:t>
      </w:r>
      <w:r w:rsidRPr="00441C48">
        <w:rPr>
          <w:rFonts w:ascii="Arial" w:hAnsi="Arial" w:cs="Arial"/>
          <w:sz w:val="22"/>
          <w:szCs w:val="22"/>
        </w:rPr>
        <w:t>,</w:t>
      </w:r>
      <w:r w:rsidR="008A76A3" w:rsidRPr="00441C48">
        <w:rPr>
          <w:rFonts w:ascii="Arial" w:hAnsi="Arial" w:cs="Arial"/>
          <w:sz w:val="22"/>
          <w:szCs w:val="22"/>
        </w:rPr>
        <w:t xml:space="preserve"> conteniendo el procedimiento administrativo sancionador iniciado por la Intendencia General de Cumplimiento de Conductas de </w:t>
      </w:r>
      <w:r w:rsidR="008A76A3" w:rsidRPr="00441C48">
        <w:rPr>
          <w:rFonts w:ascii="Arial" w:hAnsi="Arial" w:cs="Arial"/>
          <w:bCs/>
          <w:sz w:val="22"/>
          <w:szCs w:val="22"/>
        </w:rPr>
        <w:t xml:space="preserve">la Superintendencia del Mercado de Valores – SMV </w:t>
      </w:r>
      <w:r w:rsidR="008A76A3" w:rsidRPr="00441C48">
        <w:rPr>
          <w:rFonts w:ascii="Arial" w:hAnsi="Arial" w:cs="Arial"/>
          <w:sz w:val="22"/>
          <w:szCs w:val="22"/>
        </w:rPr>
        <w:t>(en adelante, la IGCC), en contra de</w:t>
      </w:r>
      <w:r w:rsidR="008A76A3" w:rsidRPr="00441C48">
        <w:rPr>
          <w:rFonts w:ascii="Arial" w:hAnsi="Arial" w:cs="Arial"/>
          <w:color w:val="000000" w:themeColor="text1"/>
          <w:sz w:val="22"/>
          <w:szCs w:val="22"/>
        </w:rPr>
        <w:t xml:space="preserve"> </w:t>
      </w:r>
      <w:r w:rsidR="008A76A3" w:rsidRPr="00441C48">
        <w:rPr>
          <w:rFonts w:ascii="Arial" w:hAnsi="Arial" w:cs="Arial"/>
          <w:bCs/>
          <w:iCs/>
          <w:sz w:val="22"/>
          <w:lang w:val="es-PE"/>
        </w:rPr>
        <w:t>PRIMA AFP S.A</w:t>
      </w:r>
      <w:r w:rsidR="008A76A3" w:rsidRPr="00441C48">
        <w:rPr>
          <w:rFonts w:ascii="Arial" w:hAnsi="Arial" w:cs="Arial"/>
          <w:sz w:val="22"/>
          <w:szCs w:val="22"/>
        </w:rPr>
        <w:t>. (en adelante, el Emisor); así como,</w:t>
      </w:r>
      <w:r w:rsidRPr="00441C48">
        <w:rPr>
          <w:rFonts w:ascii="Arial" w:hAnsi="Arial" w:cs="Arial"/>
          <w:sz w:val="22"/>
          <w:szCs w:val="22"/>
        </w:rPr>
        <w:t xml:space="preserve"> el Informe N° </w:t>
      </w:r>
      <w:r w:rsidR="00CC7A48" w:rsidRPr="00441C48">
        <w:rPr>
          <w:rFonts w:ascii="Arial" w:hAnsi="Arial" w:cs="Arial"/>
          <w:sz w:val="22"/>
          <w:szCs w:val="22"/>
        </w:rPr>
        <w:t>1304</w:t>
      </w:r>
      <w:r w:rsidRPr="00441C48">
        <w:rPr>
          <w:rFonts w:ascii="Arial" w:hAnsi="Arial" w:cs="Arial"/>
          <w:sz w:val="22"/>
          <w:szCs w:val="22"/>
        </w:rPr>
        <w:t>-2023-SMV/11.2 (en adelante, el Informe), emitido</w:t>
      </w:r>
      <w:r w:rsidR="008A76A3" w:rsidRPr="00441C48">
        <w:rPr>
          <w:rFonts w:ascii="Arial" w:hAnsi="Arial" w:cs="Arial"/>
          <w:sz w:val="22"/>
          <w:szCs w:val="22"/>
        </w:rPr>
        <w:t xml:space="preserve"> por la IGCC</w:t>
      </w:r>
      <w:r w:rsidRPr="00441C48">
        <w:rPr>
          <w:rFonts w:ascii="Arial" w:hAnsi="Arial" w:cs="Arial"/>
          <w:sz w:val="22"/>
          <w:szCs w:val="22"/>
        </w:rPr>
        <w:t xml:space="preserve">; </w:t>
      </w:r>
    </w:p>
    <w:p w14:paraId="0AA65AB3" w14:textId="77777777" w:rsidR="008519CE" w:rsidRPr="00441C48" w:rsidRDefault="008519CE" w:rsidP="008519CE">
      <w:pPr>
        <w:pStyle w:val="Sangra2detindependiente"/>
        <w:spacing w:before="0"/>
        <w:ind w:firstLine="2235"/>
        <w:rPr>
          <w:b/>
          <w:bCs/>
        </w:rPr>
      </w:pPr>
      <w:r w:rsidRPr="00441C48">
        <w:rPr>
          <w:b/>
          <w:bCs/>
        </w:rPr>
        <w:t xml:space="preserve">CONSIDERANDO: </w:t>
      </w:r>
    </w:p>
    <w:p w14:paraId="2AF23967" w14:textId="77777777" w:rsidR="008519CE" w:rsidRPr="00441C48" w:rsidRDefault="008519CE" w:rsidP="008519CE">
      <w:pPr>
        <w:widowControl w:val="0"/>
        <w:numPr>
          <w:ilvl w:val="0"/>
          <w:numId w:val="6"/>
        </w:numPr>
        <w:spacing w:before="240" w:after="240"/>
        <w:ind w:left="567" w:hanging="567"/>
        <w:rPr>
          <w:rFonts w:ascii="Arial" w:hAnsi="Arial" w:cs="Arial"/>
          <w:b/>
          <w:i/>
        </w:rPr>
      </w:pPr>
      <w:r w:rsidRPr="00441C48">
        <w:rPr>
          <w:rFonts w:ascii="Arial" w:hAnsi="Arial" w:cs="Arial"/>
          <w:b/>
          <w:i/>
        </w:rPr>
        <w:t>Función y competencia de la SASCM</w:t>
      </w:r>
    </w:p>
    <w:p w14:paraId="2990FCFC" w14:textId="77777777" w:rsidR="008519CE" w:rsidRPr="00441C48" w:rsidRDefault="00845BBC"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bCs/>
          <w:sz w:val="22"/>
          <w:szCs w:val="22"/>
        </w:rPr>
        <w:t xml:space="preserve">Que, la IGCC —órgano instructor de los </w:t>
      </w:r>
      <w:r w:rsidRPr="00441C48">
        <w:rPr>
          <w:rFonts w:ascii="Arial" w:hAnsi="Arial" w:cs="Arial"/>
          <w:sz w:val="22"/>
          <w:szCs w:val="22"/>
        </w:rPr>
        <w:t>procedimientos</w:t>
      </w:r>
      <w:r w:rsidRPr="00441C48">
        <w:rPr>
          <w:rFonts w:ascii="Arial" w:hAnsi="Arial" w:cs="Arial"/>
          <w:bCs/>
          <w:sz w:val="22"/>
          <w:szCs w:val="22"/>
        </w:rPr>
        <w:t xml:space="preserve"> administrativos sancionadores (en adelante, el PAS) a que se refiere el presente caso—, ha puesto en conocimiento de la Superintendencia Adjunta de Supervisión de Conductas de Mercados de la SMV (en adelante, SASCM), el PAS del expediente administrativo </w:t>
      </w:r>
      <w:r w:rsidRPr="00441C48">
        <w:rPr>
          <w:rFonts w:ascii="Arial" w:hAnsi="Arial" w:cs="Arial"/>
          <w:sz w:val="22"/>
          <w:szCs w:val="22"/>
        </w:rPr>
        <w:t xml:space="preserve">N° </w:t>
      </w:r>
      <w:r w:rsidRPr="00441C48">
        <w:rPr>
          <w:rFonts w:ascii="Arial" w:hAnsi="Arial" w:cs="Arial"/>
          <w:sz w:val="22"/>
          <w:lang w:val="es-PE"/>
        </w:rPr>
        <w:t>2023010491</w:t>
      </w:r>
      <w:r w:rsidRPr="00441C48">
        <w:rPr>
          <w:rFonts w:ascii="Arial" w:hAnsi="Arial" w:cs="Arial"/>
          <w:sz w:val="22"/>
          <w:szCs w:val="22"/>
          <w:lang w:val="es-PE"/>
        </w:rPr>
        <w:t xml:space="preserve">, </w:t>
      </w:r>
      <w:r w:rsidRPr="00441C48">
        <w:rPr>
          <w:rFonts w:ascii="Arial" w:hAnsi="Arial" w:cs="Arial"/>
          <w:sz w:val="22"/>
          <w:szCs w:val="22"/>
        </w:rPr>
        <w:t xml:space="preserve">con el fin de que emita decisión como órgano sancionador de primera instancia administrativa. De este modo, la SASCM asume competencia </w:t>
      </w:r>
      <w:r w:rsidRPr="00441C48">
        <w:rPr>
          <w:rFonts w:ascii="Arial" w:hAnsi="Arial" w:cs="Arial"/>
          <w:bCs/>
          <w:sz w:val="22"/>
          <w:szCs w:val="22"/>
        </w:rPr>
        <w:t xml:space="preserve">en observancia del ejercicio de la función de supervisión y de la facultad sancionadora de la Superintendencia del Mercado de Valores – SMV establecidas mediante el Texto Único Concordado de su Ley Orgánica, Decreto Ley Nº 26126 (en adelante, LOSMV), y </w:t>
      </w:r>
      <w:r w:rsidRPr="00441C48">
        <w:rPr>
          <w:rFonts w:ascii="Arial" w:hAnsi="Arial" w:cs="Arial"/>
          <w:sz w:val="22"/>
          <w:szCs w:val="22"/>
        </w:rPr>
        <w:t xml:space="preserve">el Texto Único Ordenado de la Ley del Mercado de Valores, </w:t>
      </w:r>
      <w:r w:rsidRPr="00441C48">
        <w:rPr>
          <w:rFonts w:ascii="Arial" w:hAnsi="Arial" w:cs="Arial"/>
          <w:sz w:val="22"/>
          <w:szCs w:val="22"/>
        </w:rPr>
        <w:lastRenderedPageBreak/>
        <w:t>Decreto Legislativo N° 861, aprobado por Decreto Supremo N° 020-2023-EF-1</w:t>
      </w:r>
      <w:r w:rsidRPr="00441C48">
        <w:rPr>
          <w:rStyle w:val="Refdenotaalpie"/>
          <w:rFonts w:ascii="Arial" w:hAnsi="Arial" w:cs="Arial"/>
          <w:sz w:val="22"/>
          <w:szCs w:val="22"/>
        </w:rPr>
        <w:footnoteReference w:id="1"/>
      </w:r>
      <w:r w:rsidRPr="00441C48">
        <w:rPr>
          <w:rFonts w:ascii="Arial" w:hAnsi="Arial" w:cs="Arial"/>
          <w:sz w:val="22"/>
          <w:szCs w:val="22"/>
        </w:rPr>
        <w:t xml:space="preserve"> </w:t>
      </w:r>
      <w:r w:rsidRPr="00441C48">
        <w:rPr>
          <w:rFonts w:ascii="Arial" w:hAnsi="Arial" w:cs="Arial"/>
          <w:bCs/>
          <w:sz w:val="22"/>
          <w:szCs w:val="22"/>
        </w:rPr>
        <w:t>(en adelante, TUO LMV); así como por lo previsto en el Reglamento de Sanciones, aprobado</w:t>
      </w:r>
      <w:r w:rsidRPr="00441C48">
        <w:rPr>
          <w:rFonts w:ascii="Arial" w:hAnsi="Arial" w:cs="Arial"/>
          <w:color w:val="000000" w:themeColor="text1"/>
          <w:sz w:val="22"/>
          <w:szCs w:val="22"/>
        </w:rPr>
        <w:t xml:space="preserve"> </w:t>
      </w:r>
      <w:r w:rsidRPr="00441C48">
        <w:rPr>
          <w:rFonts w:ascii="Arial" w:hAnsi="Arial" w:cs="Arial"/>
          <w:bCs/>
          <w:sz w:val="22"/>
          <w:szCs w:val="22"/>
        </w:rPr>
        <w:t xml:space="preserve">por Resolución SMV N° 035-2018-SMV/01 (en adelante, Reglamento de Sanciones); y, en los artículos 42 y 43 del Reglamento de Organización y Funciones de la Superintendencia del Mercado de Valores – SMV, aprobado por Decreto Supremo Nº 216-2011-EF (en adelante, ROF-SMV), en el sentido de que es función específica de la SASCM, </w:t>
      </w:r>
      <w:r w:rsidR="003B29DB" w:rsidRPr="00441C48">
        <w:rPr>
          <w:rFonts w:ascii="Arial" w:hAnsi="Arial" w:cs="Arial"/>
          <w:b/>
          <w:sz w:val="22"/>
          <w:szCs w:val="22"/>
          <w:u w:val="single"/>
        </w:rPr>
        <w:t>imponer sanciones en primera</w:t>
      </w:r>
      <w:r w:rsidR="008A76A3" w:rsidRPr="00441C48">
        <w:rPr>
          <w:rFonts w:ascii="Arial" w:hAnsi="Arial" w:cs="Arial"/>
          <w:b/>
          <w:sz w:val="22"/>
          <w:szCs w:val="22"/>
          <w:u w:val="single"/>
        </w:rPr>
        <w:t xml:space="preserve"> instancia administrativa por la comisión de infracciones cuyo control de cumplimiento según sus competencias, corresponda a dicha Superintendencia Adjunta</w:t>
      </w:r>
      <w:r w:rsidR="008A76A3" w:rsidRPr="00441C48">
        <w:rPr>
          <w:rFonts w:ascii="Arial" w:hAnsi="Arial" w:cs="Arial"/>
          <w:sz w:val="22"/>
          <w:szCs w:val="22"/>
        </w:rPr>
        <w:t>. Asimismo, la SASCM cuenta con las facultades para dictar medidas correctivas tendientes a revertir la situación alterada por la comisión de la infracción;</w:t>
      </w:r>
    </w:p>
    <w:p w14:paraId="3A461DD9" w14:textId="77777777" w:rsidR="008519CE" w:rsidRPr="00441C48" w:rsidRDefault="008519CE" w:rsidP="008519CE">
      <w:pPr>
        <w:widowControl w:val="0"/>
        <w:numPr>
          <w:ilvl w:val="0"/>
          <w:numId w:val="6"/>
        </w:numPr>
        <w:spacing w:before="120" w:after="120"/>
        <w:ind w:left="567" w:hanging="567"/>
        <w:rPr>
          <w:rFonts w:ascii="Arial" w:hAnsi="Arial" w:cs="Arial"/>
          <w:b/>
          <w:i/>
        </w:rPr>
      </w:pPr>
      <w:r w:rsidRPr="00441C48">
        <w:rPr>
          <w:rFonts w:ascii="Arial" w:hAnsi="Arial" w:cs="Arial"/>
          <w:b/>
          <w:i/>
        </w:rPr>
        <w:t>Hechos, cargo y descargos del administrado</w:t>
      </w:r>
    </w:p>
    <w:p w14:paraId="2EF3E08E" w14:textId="77777777" w:rsidR="008519CE" w:rsidRPr="00441C48" w:rsidRDefault="008519CE" w:rsidP="008519CE">
      <w:pPr>
        <w:pStyle w:val="Prrafodelista"/>
        <w:widowControl w:val="0"/>
        <w:numPr>
          <w:ilvl w:val="1"/>
          <w:numId w:val="6"/>
        </w:numPr>
        <w:spacing w:before="120" w:after="120"/>
        <w:ind w:left="567" w:hanging="567"/>
        <w:rPr>
          <w:rFonts w:ascii="Arial" w:hAnsi="Arial" w:cs="Arial"/>
          <w:b/>
          <w:i/>
        </w:rPr>
      </w:pPr>
      <w:r w:rsidRPr="00441C48">
        <w:rPr>
          <w:rFonts w:ascii="Arial" w:hAnsi="Arial" w:cs="Arial"/>
          <w:b/>
          <w:i/>
        </w:rPr>
        <w:t>Hechos</w:t>
      </w:r>
    </w:p>
    <w:p w14:paraId="5CFA6F71"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se evaluó si </w:t>
      </w:r>
      <w:r w:rsidR="008A76A3" w:rsidRPr="00441C48">
        <w:rPr>
          <w:rFonts w:ascii="Arial" w:hAnsi="Arial" w:cs="Arial"/>
          <w:sz w:val="22"/>
          <w:szCs w:val="22"/>
        </w:rPr>
        <w:t>el Emisor</w:t>
      </w:r>
      <w:r w:rsidRPr="00441C48">
        <w:rPr>
          <w:rFonts w:ascii="Arial" w:hAnsi="Arial" w:cs="Arial"/>
          <w:sz w:val="22"/>
          <w:szCs w:val="22"/>
        </w:rPr>
        <w:t xml:space="preserve"> cumplió con </w:t>
      </w:r>
      <w:r w:rsidR="008A76A3" w:rsidRPr="00441C48">
        <w:rPr>
          <w:rFonts w:ascii="Arial" w:hAnsi="Arial" w:cs="Arial"/>
          <w:sz w:val="22"/>
          <w:szCs w:val="22"/>
        </w:rPr>
        <w:t xml:space="preserve">la normativa correspondiente a la determinación de las </w:t>
      </w:r>
      <w:r w:rsidR="00CC7A48" w:rsidRPr="00441C48">
        <w:rPr>
          <w:rFonts w:ascii="Arial" w:hAnsi="Arial" w:cs="Arial"/>
          <w:sz w:val="22"/>
          <w:szCs w:val="22"/>
        </w:rPr>
        <w:t>fechas de registro y entrega previamente informadas como hecho de importancia</w:t>
      </w:r>
      <w:r w:rsidRPr="00441C48">
        <w:rPr>
          <w:rFonts w:ascii="Arial" w:hAnsi="Arial" w:cs="Arial"/>
          <w:sz w:val="22"/>
          <w:szCs w:val="22"/>
        </w:rPr>
        <w:t xml:space="preserve"> a la Superintendencia del Mercado de Valores – SMV;</w:t>
      </w:r>
    </w:p>
    <w:p w14:paraId="0E922350" w14:textId="77777777" w:rsidR="008519CE" w:rsidRPr="00441C48" w:rsidRDefault="008519CE" w:rsidP="008519CE">
      <w:pPr>
        <w:pStyle w:val="Prrafodelista"/>
        <w:widowControl w:val="0"/>
        <w:numPr>
          <w:ilvl w:val="1"/>
          <w:numId w:val="6"/>
        </w:numPr>
        <w:spacing w:before="120" w:after="120"/>
        <w:ind w:left="567" w:hanging="567"/>
        <w:rPr>
          <w:rFonts w:ascii="Arial" w:hAnsi="Arial" w:cs="Arial"/>
          <w:b/>
          <w:i/>
        </w:rPr>
      </w:pPr>
      <w:r w:rsidRPr="00441C48">
        <w:rPr>
          <w:rFonts w:ascii="Arial" w:hAnsi="Arial" w:cs="Arial"/>
          <w:b/>
          <w:i/>
        </w:rPr>
        <w:t>Cargo</w:t>
      </w:r>
    </w:p>
    <w:p w14:paraId="17615EB3"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sz w:val="22"/>
          <w:szCs w:val="22"/>
        </w:rPr>
      </w:pPr>
      <w:r w:rsidRPr="00441C48">
        <w:rPr>
          <w:rFonts w:ascii="Arial" w:hAnsi="Arial" w:cs="Arial"/>
          <w:sz w:val="22"/>
          <w:szCs w:val="22"/>
        </w:rPr>
        <w:t>Que, como resultado de dicha evaluación, mediante Oficio N° </w:t>
      </w:r>
      <w:r w:rsidR="00CC7A48" w:rsidRPr="00441C48">
        <w:rPr>
          <w:rFonts w:ascii="Arial" w:hAnsi="Arial" w:cs="Arial"/>
          <w:color w:val="000000" w:themeColor="text1"/>
          <w:sz w:val="22"/>
          <w:szCs w:val="22"/>
        </w:rPr>
        <w:t>2677-2023</w:t>
      </w:r>
      <w:r w:rsidRPr="00441C48">
        <w:rPr>
          <w:rFonts w:ascii="Arial" w:hAnsi="Arial" w:cs="Arial"/>
          <w:sz w:val="22"/>
          <w:szCs w:val="22"/>
        </w:rPr>
        <w:t xml:space="preserve">-SMV/11.2 del </w:t>
      </w:r>
      <w:r w:rsidR="00CC7A48" w:rsidRPr="00441C48">
        <w:rPr>
          <w:rFonts w:ascii="Arial" w:hAnsi="Arial" w:cs="Arial"/>
          <w:sz w:val="22"/>
          <w:lang w:val="es-PE"/>
        </w:rPr>
        <w:t>14 de junio de 2023</w:t>
      </w:r>
      <w:r w:rsidR="00CC7A48" w:rsidRPr="00441C48">
        <w:rPr>
          <w:rFonts w:ascii="Arial" w:hAnsi="Arial" w:cs="Arial"/>
          <w:sz w:val="22"/>
          <w:szCs w:val="22"/>
        </w:rPr>
        <w:t xml:space="preserve"> </w:t>
      </w:r>
      <w:r w:rsidRPr="00441C48">
        <w:rPr>
          <w:rFonts w:ascii="Arial" w:hAnsi="Arial" w:cs="Arial"/>
          <w:sz w:val="22"/>
          <w:szCs w:val="22"/>
        </w:rPr>
        <w:t>(en adelante, Oficio de Cargo</w:t>
      </w:r>
      <w:r w:rsidR="00830967" w:rsidRPr="00441C48">
        <w:rPr>
          <w:rFonts w:ascii="Arial" w:hAnsi="Arial" w:cs="Arial"/>
          <w:sz w:val="22"/>
          <w:szCs w:val="22"/>
        </w:rPr>
        <w:t>s</w:t>
      </w:r>
      <w:r w:rsidRPr="00441C48">
        <w:rPr>
          <w:rFonts w:ascii="Arial" w:hAnsi="Arial" w:cs="Arial"/>
          <w:sz w:val="22"/>
          <w:szCs w:val="22"/>
        </w:rPr>
        <w:t xml:space="preserve">), se formuló cargo al Emisor por </w:t>
      </w:r>
      <w:r w:rsidR="00D37C42" w:rsidRPr="00441C48">
        <w:rPr>
          <w:rFonts w:ascii="Arial" w:hAnsi="Arial" w:cs="Arial"/>
          <w:sz w:val="22"/>
          <w:szCs w:val="22"/>
        </w:rPr>
        <w:t>haber incurrido en el siguiente incumplimiento:</w:t>
      </w:r>
    </w:p>
    <w:p w14:paraId="0D7ABA12" w14:textId="77777777" w:rsidR="00D37C42" w:rsidRPr="00441C48" w:rsidRDefault="00D37C42" w:rsidP="00D37C42">
      <w:pPr>
        <w:widowControl w:val="0"/>
        <w:tabs>
          <w:tab w:val="left" w:pos="3544"/>
        </w:tabs>
        <w:spacing w:before="120" w:after="120"/>
        <w:jc w:val="both"/>
        <w:rPr>
          <w:rFonts w:ascii="Arial" w:hAnsi="Arial" w:cs="Arial"/>
          <w:sz w:val="22"/>
          <w:szCs w:val="22"/>
        </w:rPr>
      </w:pPr>
      <w:r w:rsidRPr="00441C48">
        <w:rPr>
          <w:rFonts w:ascii="Arial" w:hAnsi="Arial" w:cs="Arial"/>
          <w:sz w:val="22"/>
          <w:szCs w:val="22"/>
        </w:rPr>
        <w:t>En el hecho de importancia del 31 de marzo de 2020, el Emisor comunicó que la Junta Obligatoria Anual de Accionistas acordó, entre otros puntos, la aprobación de la distribución de dividendos correspondientes al ejercicio 2019, fijando como fechas de registro y entrega los días 21 de abril y 5 de mayo de 2020, respectivamente. (Expediente N° 2020011825).</w:t>
      </w:r>
    </w:p>
    <w:p w14:paraId="3840EB21" w14:textId="77777777" w:rsidR="00D37C42" w:rsidRPr="00441C48" w:rsidRDefault="00D37C42" w:rsidP="00D37C42">
      <w:pPr>
        <w:widowControl w:val="0"/>
        <w:tabs>
          <w:tab w:val="left" w:pos="3544"/>
        </w:tabs>
        <w:spacing w:before="120" w:after="120"/>
        <w:jc w:val="both"/>
        <w:rPr>
          <w:rFonts w:ascii="Arial" w:hAnsi="Arial" w:cs="Arial"/>
          <w:sz w:val="22"/>
          <w:szCs w:val="22"/>
        </w:rPr>
      </w:pPr>
      <w:r w:rsidRPr="00441C48">
        <w:rPr>
          <w:rFonts w:ascii="Arial" w:hAnsi="Arial" w:cs="Arial"/>
          <w:sz w:val="22"/>
          <w:szCs w:val="22"/>
        </w:rPr>
        <w:t>Posteriormente, mediante hecho de importancia del 7 de abril de 2020, el Emisor comunicó que, en sesión de Directorio, se acordó someter a aprobación de la Junta de Accionistas, la suspensión del pago de dividendos previamente aprobada. (Expediente N° 2020012526).</w:t>
      </w:r>
    </w:p>
    <w:p w14:paraId="2D89195F" w14:textId="77777777" w:rsidR="00D37C42" w:rsidRPr="00441C48" w:rsidRDefault="00D37C42" w:rsidP="00D37C42">
      <w:pPr>
        <w:widowControl w:val="0"/>
        <w:tabs>
          <w:tab w:val="left" w:pos="3544"/>
        </w:tabs>
        <w:spacing w:before="120" w:after="120"/>
        <w:jc w:val="both"/>
        <w:rPr>
          <w:rFonts w:ascii="Arial" w:hAnsi="Arial" w:cs="Arial"/>
          <w:sz w:val="22"/>
          <w:szCs w:val="22"/>
        </w:rPr>
      </w:pPr>
      <w:r w:rsidRPr="00441C48">
        <w:rPr>
          <w:rFonts w:ascii="Arial" w:hAnsi="Arial" w:cs="Arial"/>
          <w:sz w:val="22"/>
          <w:szCs w:val="22"/>
        </w:rPr>
        <w:t>Es así que, mediante Junta General Extraordinaria de Accionistas del 14 de abril de 2020, se acordó aprobar: (i) la suspensión del pago de dividendos y, en consecuencia, las fechas de registro y entrega; así como (ii) delegar en el Directorio la determinación de las nuevas fechas de registro y entrega. Cabe mencionar que el referido hecho de importancia fue comunicado en el Expediente N° 2020013021 y no precisó el motivo de dicha suspensión.</w:t>
      </w:r>
    </w:p>
    <w:p w14:paraId="7F9F16D1" w14:textId="77777777" w:rsidR="00D37C42" w:rsidRPr="00441C48" w:rsidRDefault="00D37C42" w:rsidP="00D37C42">
      <w:pPr>
        <w:widowControl w:val="0"/>
        <w:tabs>
          <w:tab w:val="left" w:pos="3544"/>
        </w:tabs>
        <w:spacing w:before="120" w:after="120"/>
        <w:jc w:val="both"/>
        <w:rPr>
          <w:rFonts w:ascii="Arial" w:hAnsi="Arial" w:cs="Arial"/>
          <w:sz w:val="22"/>
          <w:szCs w:val="22"/>
        </w:rPr>
      </w:pPr>
      <w:r w:rsidRPr="00441C48">
        <w:rPr>
          <w:rFonts w:ascii="Arial" w:hAnsi="Arial" w:cs="Arial"/>
          <w:sz w:val="22"/>
          <w:szCs w:val="22"/>
        </w:rPr>
        <w:t>Finalmente, mediante hecho de importancia del 21 de diciembre de 2020, el Emisor comunicó que, en sesión de Directorio, se acordó fijar como fechas de registro y entrega, los días 14 y 15 de enero de 2021, respectivamente. (Expediente N° 2020045586).</w:t>
      </w:r>
    </w:p>
    <w:p w14:paraId="153B50CE" w14:textId="77777777" w:rsidR="008519CE" w:rsidRPr="00441C48" w:rsidRDefault="00D37C42" w:rsidP="00D37C42">
      <w:pPr>
        <w:widowControl w:val="0"/>
        <w:tabs>
          <w:tab w:val="left" w:pos="3544"/>
        </w:tabs>
        <w:spacing w:before="120" w:after="120"/>
        <w:jc w:val="both"/>
        <w:rPr>
          <w:rFonts w:ascii="Arial" w:hAnsi="Arial" w:cs="Arial"/>
          <w:sz w:val="22"/>
          <w:szCs w:val="22"/>
        </w:rPr>
      </w:pPr>
      <w:r w:rsidRPr="00441C48">
        <w:rPr>
          <w:rFonts w:ascii="Arial" w:hAnsi="Arial" w:cs="Arial"/>
          <w:sz w:val="22"/>
          <w:szCs w:val="22"/>
        </w:rPr>
        <w:t xml:space="preserve">En ese sentido, se observa que el Emisor no cumplió con lo establecido en el artículo 5 del </w:t>
      </w:r>
      <w:r w:rsidR="008A76A3" w:rsidRPr="00441C48">
        <w:rPr>
          <w:rFonts w:ascii="Arial" w:hAnsi="Arial" w:cs="Arial"/>
          <w:color w:val="000000" w:themeColor="text1"/>
          <w:sz w:val="22"/>
          <w:szCs w:val="22"/>
          <w:lang w:val="es-PE"/>
        </w:rPr>
        <w:t>Reglamento sobre Fecha de Corte, Registro y Entrega, aprobado por Resolución CONASEV Nº 069-2006-EF-94.10 y modificatorias (en adelante, Reglamento sobre Fecha de Corte, Registro y Entrega</w:t>
      </w:r>
      <w:r w:rsidR="008A76A3" w:rsidRPr="00441C48">
        <w:rPr>
          <w:rFonts w:ascii="Arial" w:hAnsi="Arial" w:cs="Arial"/>
          <w:color w:val="000000" w:themeColor="text1"/>
          <w:sz w:val="22"/>
          <w:szCs w:val="22"/>
        </w:rPr>
        <w:t>)</w:t>
      </w:r>
      <w:r w:rsidRPr="00441C48">
        <w:rPr>
          <w:rFonts w:ascii="Arial" w:hAnsi="Arial" w:cs="Arial"/>
          <w:sz w:val="22"/>
          <w:szCs w:val="22"/>
        </w:rPr>
        <w:t xml:space="preserve">, toda vez que dejó sin efecto las fechas de registro </w:t>
      </w:r>
      <w:r w:rsidRPr="00441C48">
        <w:rPr>
          <w:rFonts w:ascii="Arial" w:hAnsi="Arial" w:cs="Arial"/>
          <w:sz w:val="22"/>
          <w:szCs w:val="22"/>
        </w:rPr>
        <w:lastRenderedPageBreak/>
        <w:t>y entrega previamente informadas en el hecho de importancia del 31 de marzo de 2020.</w:t>
      </w:r>
    </w:p>
    <w:p w14:paraId="1F97B280" w14:textId="77777777" w:rsidR="008519CE" w:rsidRPr="00441C48" w:rsidRDefault="007E22C2" w:rsidP="003C2770">
      <w:pPr>
        <w:pStyle w:val="Prrafodelista"/>
        <w:widowControl w:val="0"/>
        <w:numPr>
          <w:ilvl w:val="0"/>
          <w:numId w:val="7"/>
        </w:numPr>
        <w:tabs>
          <w:tab w:val="left" w:pos="3402"/>
        </w:tabs>
        <w:spacing w:before="120" w:after="120"/>
        <w:ind w:left="0" w:firstLine="2835"/>
        <w:jc w:val="both"/>
        <w:rPr>
          <w:sz w:val="22"/>
          <w:szCs w:val="22"/>
        </w:rPr>
      </w:pPr>
      <w:r w:rsidRPr="00441C48">
        <w:rPr>
          <w:rFonts w:ascii="Arial" w:hAnsi="Arial" w:cs="Arial"/>
          <w:sz w:val="22"/>
          <w:szCs w:val="22"/>
        </w:rPr>
        <w:t>Q</w:t>
      </w:r>
      <w:r w:rsidR="00D37C42" w:rsidRPr="00441C48">
        <w:rPr>
          <w:rFonts w:ascii="Arial" w:hAnsi="Arial" w:cs="Arial"/>
          <w:sz w:val="22"/>
          <w:szCs w:val="22"/>
        </w:rPr>
        <w:t>ue, este</w:t>
      </w:r>
      <w:r w:rsidR="008519CE" w:rsidRPr="00441C48">
        <w:rPr>
          <w:rFonts w:ascii="Arial" w:hAnsi="Arial" w:cs="Arial"/>
          <w:sz w:val="22"/>
          <w:szCs w:val="22"/>
        </w:rPr>
        <w:t xml:space="preserve"> incumplimiento se encuentra tipificado</w:t>
      </w:r>
      <w:r w:rsidR="00D37C42" w:rsidRPr="00441C48">
        <w:rPr>
          <w:rFonts w:ascii="Arial" w:hAnsi="Arial" w:cs="Arial"/>
          <w:sz w:val="22"/>
          <w:szCs w:val="22"/>
        </w:rPr>
        <w:t xml:space="preserve"> en el inciso 2</w:t>
      </w:r>
      <w:r w:rsidR="008519CE" w:rsidRPr="00441C48">
        <w:rPr>
          <w:rFonts w:ascii="Arial" w:hAnsi="Arial" w:cs="Arial"/>
          <w:sz w:val="22"/>
          <w:szCs w:val="22"/>
        </w:rPr>
        <w:t>.</w:t>
      </w:r>
      <w:r w:rsidR="00D37C42" w:rsidRPr="00441C48">
        <w:rPr>
          <w:rFonts w:ascii="Arial" w:hAnsi="Arial" w:cs="Arial"/>
          <w:sz w:val="22"/>
          <w:szCs w:val="22"/>
        </w:rPr>
        <w:t>2</w:t>
      </w:r>
      <w:r w:rsidR="008519CE" w:rsidRPr="00441C48">
        <w:rPr>
          <w:rFonts w:ascii="Arial" w:hAnsi="Arial" w:cs="Arial"/>
          <w:sz w:val="22"/>
          <w:szCs w:val="22"/>
        </w:rPr>
        <w:t xml:space="preserve">1 del numeral </w:t>
      </w:r>
      <w:r w:rsidR="00D37C42" w:rsidRPr="00441C48">
        <w:rPr>
          <w:rFonts w:ascii="Arial" w:hAnsi="Arial" w:cs="Arial"/>
          <w:sz w:val="22"/>
          <w:szCs w:val="22"/>
        </w:rPr>
        <w:t>2</w:t>
      </w:r>
      <w:r w:rsidR="008519CE" w:rsidRPr="00441C48">
        <w:rPr>
          <w:rFonts w:ascii="Arial" w:hAnsi="Arial" w:cs="Arial"/>
          <w:sz w:val="22"/>
          <w:szCs w:val="22"/>
        </w:rPr>
        <w:t xml:space="preserve"> del Anexo I del Reglamento de Sanciones</w:t>
      </w:r>
      <w:r w:rsidR="008519CE" w:rsidRPr="00441C48">
        <w:rPr>
          <w:rFonts w:ascii="Arial" w:hAnsi="Arial" w:cs="Arial"/>
          <w:sz w:val="22"/>
        </w:rPr>
        <w:t>;</w:t>
      </w:r>
    </w:p>
    <w:p w14:paraId="19A78CCD" w14:textId="77777777" w:rsidR="008519CE" w:rsidRPr="00441C48" w:rsidRDefault="008519CE" w:rsidP="008519CE">
      <w:pPr>
        <w:pStyle w:val="Prrafodelista"/>
        <w:widowControl w:val="0"/>
        <w:numPr>
          <w:ilvl w:val="1"/>
          <w:numId w:val="6"/>
        </w:numPr>
        <w:spacing w:before="120" w:after="120"/>
        <w:ind w:left="567" w:hanging="567"/>
        <w:rPr>
          <w:rFonts w:ascii="Arial" w:hAnsi="Arial" w:cs="Arial"/>
          <w:b/>
          <w:i/>
        </w:rPr>
      </w:pPr>
      <w:r w:rsidRPr="00441C48">
        <w:rPr>
          <w:rFonts w:ascii="Arial" w:hAnsi="Arial" w:cs="Arial"/>
          <w:b/>
          <w:i/>
        </w:rPr>
        <w:t xml:space="preserve">Descargos y </w:t>
      </w:r>
      <w:r w:rsidR="0082622F" w:rsidRPr="00441C48">
        <w:rPr>
          <w:rFonts w:ascii="Arial" w:hAnsi="Arial" w:cs="Arial"/>
          <w:b/>
          <w:i/>
        </w:rPr>
        <w:t>a</w:t>
      </w:r>
      <w:r w:rsidRPr="00441C48">
        <w:rPr>
          <w:rFonts w:ascii="Arial" w:hAnsi="Arial" w:cs="Arial"/>
          <w:b/>
          <w:i/>
        </w:rPr>
        <w:t>legatos</w:t>
      </w:r>
    </w:p>
    <w:p w14:paraId="4BD16612"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mediante </w:t>
      </w:r>
      <w:r w:rsidR="00D37C42" w:rsidRPr="00441C48">
        <w:rPr>
          <w:rFonts w:ascii="Arial" w:hAnsi="Arial" w:cs="Arial"/>
          <w:color w:val="000000" w:themeColor="text1"/>
          <w:sz w:val="22"/>
          <w:szCs w:val="22"/>
          <w:lang w:val="es-PE"/>
        </w:rPr>
        <w:t xml:space="preserve">escritos presentados </w:t>
      </w:r>
      <w:r w:rsidR="00D37C42" w:rsidRPr="00441C48">
        <w:rPr>
          <w:rFonts w:ascii="Arial" w:hAnsi="Arial" w:cs="Arial"/>
          <w:color w:val="000000" w:themeColor="text1"/>
          <w:sz w:val="22"/>
          <w:szCs w:val="22"/>
        </w:rPr>
        <w:t>el 27 de junio y 12 de julio de 2023</w:t>
      </w:r>
      <w:r w:rsidRPr="00441C48">
        <w:rPr>
          <w:rFonts w:ascii="Arial" w:hAnsi="Arial" w:cs="Arial"/>
          <w:sz w:val="22"/>
          <w:szCs w:val="22"/>
        </w:rPr>
        <w:t>, el Emisor presentó sus descargos referidos a la comisión de la infracción materia del Oficio de Cargo, señalando lo siguiente:</w:t>
      </w:r>
    </w:p>
    <w:p w14:paraId="3B4592F6" w14:textId="77777777" w:rsidR="001334A4" w:rsidRPr="00441C48" w:rsidRDefault="001334A4" w:rsidP="001334A4">
      <w:pPr>
        <w:pStyle w:val="Prrafodelista"/>
        <w:widowControl w:val="0"/>
        <w:numPr>
          <w:ilvl w:val="0"/>
          <w:numId w:val="9"/>
        </w:numPr>
        <w:tabs>
          <w:tab w:val="left" w:pos="3544"/>
        </w:tabs>
        <w:spacing w:before="120" w:after="120"/>
        <w:ind w:left="567" w:hanging="567"/>
        <w:jc w:val="both"/>
        <w:rPr>
          <w:rFonts w:ascii="Arial" w:hAnsi="Arial" w:cs="Arial"/>
          <w:color w:val="000000" w:themeColor="text1"/>
          <w:sz w:val="22"/>
          <w:szCs w:val="22"/>
          <w:lang w:val="es-PE"/>
        </w:rPr>
      </w:pPr>
      <w:r w:rsidRPr="00441C48">
        <w:rPr>
          <w:rFonts w:ascii="Arial" w:hAnsi="Arial" w:cs="Arial"/>
          <w:color w:val="000000" w:themeColor="text1"/>
          <w:sz w:val="22"/>
          <w:szCs w:val="22"/>
          <w:lang w:val="es-PE"/>
        </w:rPr>
        <w:t>Respecto al brote del COVID-19 y la Declaratoria de Emergencia Nacional, el Emisor solicitó que se tenga en consideración que: “</w:t>
      </w:r>
      <w:r w:rsidRPr="00441C48">
        <w:rPr>
          <w:rFonts w:ascii="Arial" w:hAnsi="Arial" w:cs="Arial"/>
          <w:i/>
          <w:color w:val="000000" w:themeColor="text1"/>
          <w:sz w:val="22"/>
          <w:szCs w:val="22"/>
          <w:lang w:val="es-PE"/>
        </w:rPr>
        <w:t>(…)</w:t>
      </w:r>
      <w:r w:rsidRPr="00441C48">
        <w:rPr>
          <w:rFonts w:ascii="Arial" w:hAnsi="Arial" w:cs="Arial"/>
          <w:color w:val="000000" w:themeColor="text1"/>
          <w:sz w:val="22"/>
          <w:szCs w:val="22"/>
          <w:lang w:val="es-PE"/>
        </w:rPr>
        <w:t xml:space="preserve"> </w:t>
      </w:r>
      <w:r w:rsidRPr="00441C48">
        <w:rPr>
          <w:rFonts w:ascii="Arial" w:hAnsi="Arial" w:cs="Arial"/>
          <w:i/>
          <w:color w:val="000000" w:themeColor="text1"/>
          <w:sz w:val="22"/>
          <w:szCs w:val="22"/>
          <w:lang w:val="es-PE"/>
        </w:rPr>
        <w:t>la Notificación del Hecho de Importancia cuyas fechas –a decir de la Intendencia General han sido ‘dejadas sin efecto’– ocurrió prácticamente al inicio del brote del coronavirus en el marco de la pandemia de la COVID-19, momento que resultó absolutamente crítico no sólo para el Perú sino para el mundo entero</w:t>
      </w:r>
      <w:r w:rsidRPr="00441C48">
        <w:rPr>
          <w:rFonts w:ascii="Arial" w:hAnsi="Arial" w:cs="Arial"/>
          <w:color w:val="000000" w:themeColor="text1"/>
          <w:sz w:val="22"/>
          <w:szCs w:val="22"/>
          <w:lang w:val="es-PE"/>
        </w:rPr>
        <w:t>”. Además, añadió que: “</w:t>
      </w:r>
      <w:r w:rsidRPr="00441C48">
        <w:rPr>
          <w:rFonts w:ascii="Arial" w:hAnsi="Arial" w:cs="Arial"/>
          <w:i/>
          <w:color w:val="000000" w:themeColor="text1"/>
          <w:sz w:val="22"/>
          <w:szCs w:val="22"/>
          <w:lang w:val="es-PE"/>
        </w:rPr>
        <w:t>Dada la compleja situación de emergencia nacional (…), en su oportunidad, decidiera ‘suspender’ el pago de dividendos del 2019 –por acuerdo de todos sus accionistas, de manera unánime–, y, posteriormente –luego de ocho meses–, con el contexto más claro respecto de los efectos de la COVID-19, estableciera ‘nuevas fechas’ de registro y entrega</w:t>
      </w:r>
      <w:r w:rsidRPr="00441C48">
        <w:rPr>
          <w:rFonts w:ascii="Arial" w:hAnsi="Arial" w:cs="Arial"/>
          <w:color w:val="000000" w:themeColor="text1"/>
          <w:sz w:val="22"/>
          <w:szCs w:val="22"/>
          <w:lang w:val="es-PE"/>
        </w:rPr>
        <w:t>”.</w:t>
      </w:r>
    </w:p>
    <w:p w14:paraId="7723B9B6" w14:textId="77777777" w:rsidR="001334A4" w:rsidRPr="00441C48" w:rsidRDefault="001334A4" w:rsidP="00494BD0">
      <w:pPr>
        <w:pStyle w:val="Prrafodelista"/>
        <w:widowControl w:val="0"/>
        <w:numPr>
          <w:ilvl w:val="0"/>
          <w:numId w:val="9"/>
        </w:numPr>
        <w:tabs>
          <w:tab w:val="left" w:pos="3544"/>
        </w:tabs>
        <w:spacing w:before="120" w:after="120"/>
        <w:ind w:left="567" w:hanging="567"/>
        <w:jc w:val="both"/>
        <w:rPr>
          <w:rFonts w:ascii="Arial" w:hAnsi="Arial" w:cs="Arial"/>
          <w:color w:val="000000" w:themeColor="text1"/>
          <w:sz w:val="22"/>
          <w:szCs w:val="22"/>
          <w:lang w:val="es-PE"/>
        </w:rPr>
      </w:pPr>
      <w:r w:rsidRPr="00441C48">
        <w:rPr>
          <w:rFonts w:ascii="Arial" w:hAnsi="Arial" w:cs="Arial"/>
          <w:color w:val="000000" w:themeColor="text1"/>
          <w:sz w:val="22"/>
          <w:szCs w:val="22"/>
          <w:lang w:val="es-PE"/>
        </w:rPr>
        <w:t>Respecto al principio de tipicidad y la interpretación restrictiva, el Emisor indicó que no participa de la rueda de bolsa en la que se negocian valores; por lo que, no podría causar perjuicio potencial o real a cualquier inversionista que pretenda invertir en él, toda vez que no cuenta ni contaría con inversionistas distintos a sus cinco accionistas. Asimismo, el Emisor precisó que “</w:t>
      </w:r>
      <w:r w:rsidRPr="00441C48">
        <w:rPr>
          <w:rFonts w:ascii="Arial" w:hAnsi="Arial" w:cs="Arial"/>
          <w:i/>
          <w:color w:val="000000" w:themeColor="text1"/>
          <w:sz w:val="22"/>
          <w:szCs w:val="22"/>
          <w:lang w:val="es-PE"/>
        </w:rPr>
        <w:t>(…) son los cinco accionistas de PRIMA AFP los que, en conjunto y por unanimidad en una junta universal, decidieron ‘suspender’ el pago de dividendos del 2019, y que, en su oportunidad, en este caso ocho meses después, se determinarán las ‘nuevas fechas’ de registro y entrega correspondientes a dicho concepto</w:t>
      </w:r>
      <w:r w:rsidRPr="00441C48">
        <w:rPr>
          <w:rFonts w:ascii="Arial" w:hAnsi="Arial" w:cs="Arial"/>
          <w:color w:val="000000" w:themeColor="text1"/>
          <w:sz w:val="22"/>
          <w:szCs w:val="22"/>
          <w:lang w:val="es-PE"/>
        </w:rPr>
        <w:t>”.</w:t>
      </w:r>
    </w:p>
    <w:p w14:paraId="30986CDC" w14:textId="77777777" w:rsidR="001334A4" w:rsidRPr="00441C48" w:rsidRDefault="001334A4" w:rsidP="001334A4">
      <w:pPr>
        <w:pStyle w:val="Prrafodelista"/>
        <w:spacing w:before="120" w:after="120"/>
        <w:ind w:left="567"/>
        <w:jc w:val="both"/>
        <w:rPr>
          <w:rFonts w:ascii="Arial" w:hAnsi="Arial" w:cs="Arial"/>
          <w:color w:val="000000" w:themeColor="text1"/>
          <w:sz w:val="22"/>
          <w:szCs w:val="22"/>
          <w:lang w:val="es-PE"/>
        </w:rPr>
      </w:pPr>
      <w:r w:rsidRPr="00441C48">
        <w:rPr>
          <w:rFonts w:ascii="Arial" w:hAnsi="Arial" w:cs="Arial"/>
          <w:color w:val="000000" w:themeColor="text1"/>
          <w:sz w:val="22"/>
          <w:szCs w:val="22"/>
          <w:lang w:val="es-PE"/>
        </w:rPr>
        <w:t>Al respecto, el Emisor citó el numeral 4</w:t>
      </w:r>
      <w:r w:rsidRPr="00441C48">
        <w:rPr>
          <w:rStyle w:val="Refdenotaalpie"/>
          <w:rFonts w:ascii="Arial" w:hAnsi="Arial" w:cs="Arial"/>
          <w:color w:val="000000" w:themeColor="text1"/>
          <w:sz w:val="22"/>
          <w:szCs w:val="22"/>
          <w:lang w:val="es-PE"/>
        </w:rPr>
        <w:footnoteReference w:id="2"/>
      </w:r>
      <w:r w:rsidRPr="00441C48">
        <w:rPr>
          <w:rFonts w:ascii="Arial" w:hAnsi="Arial" w:cs="Arial"/>
          <w:color w:val="000000" w:themeColor="text1"/>
          <w:sz w:val="22"/>
          <w:szCs w:val="22"/>
          <w:lang w:val="es-PE"/>
        </w:rPr>
        <w:t xml:space="preserve"> de la Exposición de Motivos del Reglamento sobre Reglamento sobre Fecha de Corte, Registro y Entrega e hizo hincapié en que “</w:t>
      </w:r>
      <w:r w:rsidRPr="00441C48">
        <w:rPr>
          <w:rFonts w:ascii="Arial" w:hAnsi="Arial" w:cs="Arial"/>
          <w:i/>
          <w:color w:val="000000" w:themeColor="text1"/>
          <w:sz w:val="22"/>
          <w:szCs w:val="22"/>
          <w:lang w:val="es-PE"/>
        </w:rPr>
        <w:t>(…)</w:t>
      </w:r>
      <w:r w:rsidRPr="00441C48">
        <w:rPr>
          <w:rFonts w:ascii="Arial" w:hAnsi="Arial" w:cs="Arial"/>
          <w:color w:val="000000" w:themeColor="text1"/>
          <w:sz w:val="22"/>
          <w:szCs w:val="22"/>
          <w:lang w:val="es-PE"/>
        </w:rPr>
        <w:t xml:space="preserve"> </w:t>
      </w:r>
      <w:r w:rsidRPr="00441C48">
        <w:rPr>
          <w:rFonts w:ascii="Arial" w:hAnsi="Arial" w:cs="Arial"/>
          <w:i/>
          <w:color w:val="000000" w:themeColor="text1"/>
          <w:sz w:val="22"/>
          <w:szCs w:val="22"/>
          <w:lang w:val="es-PE"/>
        </w:rPr>
        <w:t>el incumplimiento de fechas de registro y entrega anunciadas al mercado, en la medida que constituya información sobre la base de la cual los inversionistas adoptan decisiones y fijan los precios de los valores a que ellas se refieren, y perjudiquen a los que negociaron asumiendo su veracidad y exactitud, constituye una falta.</w:t>
      </w:r>
      <w:r w:rsidRPr="00441C48">
        <w:rPr>
          <w:i/>
        </w:rPr>
        <w:t xml:space="preserve"> </w:t>
      </w:r>
      <w:r w:rsidRPr="00441C48">
        <w:rPr>
          <w:rFonts w:ascii="Arial" w:hAnsi="Arial" w:cs="Arial"/>
          <w:i/>
          <w:color w:val="000000" w:themeColor="text1"/>
          <w:sz w:val="22"/>
          <w:szCs w:val="22"/>
          <w:lang w:val="es-PE"/>
        </w:rPr>
        <w:t>Si lo anterior no ocurriese, como en nuestro caso, no se configuraría una falta</w:t>
      </w:r>
      <w:r w:rsidRPr="00441C48">
        <w:rPr>
          <w:rFonts w:ascii="Arial" w:hAnsi="Arial" w:cs="Arial"/>
          <w:color w:val="000000" w:themeColor="text1"/>
          <w:sz w:val="22"/>
          <w:szCs w:val="22"/>
          <w:lang w:val="es-PE"/>
        </w:rPr>
        <w:t>”.</w:t>
      </w:r>
    </w:p>
    <w:p w14:paraId="62950392" w14:textId="77777777" w:rsidR="008519CE" w:rsidRPr="00441C48" w:rsidRDefault="001334A4" w:rsidP="001334A4">
      <w:pPr>
        <w:pStyle w:val="Prrafodelista"/>
        <w:widowControl w:val="0"/>
        <w:tabs>
          <w:tab w:val="left" w:pos="3544"/>
        </w:tabs>
        <w:spacing w:before="120" w:after="120"/>
        <w:ind w:left="567"/>
        <w:jc w:val="both"/>
        <w:rPr>
          <w:rFonts w:ascii="Arial" w:hAnsi="Arial" w:cs="Arial"/>
          <w:color w:val="000000" w:themeColor="text1"/>
          <w:sz w:val="22"/>
          <w:szCs w:val="22"/>
          <w:lang w:val="es-PE"/>
        </w:rPr>
      </w:pPr>
      <w:r w:rsidRPr="00441C48">
        <w:rPr>
          <w:rFonts w:ascii="Arial" w:hAnsi="Arial" w:cs="Arial"/>
          <w:color w:val="000000" w:themeColor="text1"/>
          <w:sz w:val="22"/>
          <w:szCs w:val="22"/>
          <w:lang w:val="es-PE"/>
        </w:rPr>
        <w:t xml:space="preserve">Por otro lado, respecto al tipo infractor imputado, el Emisor citó el principio de </w:t>
      </w:r>
      <w:r w:rsidRPr="00441C48">
        <w:rPr>
          <w:rFonts w:ascii="Arial" w:hAnsi="Arial" w:cs="Arial"/>
          <w:color w:val="000000" w:themeColor="text1"/>
          <w:sz w:val="22"/>
          <w:szCs w:val="22"/>
          <w:lang w:val="es-PE"/>
        </w:rPr>
        <w:lastRenderedPageBreak/>
        <w:t>tipicidad contenido en el numeral 4 del artículo 248</w:t>
      </w:r>
      <w:r w:rsidRPr="00441C48">
        <w:rPr>
          <w:rStyle w:val="Refdenotaalpie"/>
          <w:rFonts w:ascii="Arial" w:hAnsi="Arial" w:cs="Arial"/>
          <w:color w:val="000000" w:themeColor="text1"/>
          <w:sz w:val="22"/>
          <w:szCs w:val="22"/>
          <w:lang w:val="es-PE"/>
        </w:rPr>
        <w:footnoteReference w:id="3"/>
      </w:r>
      <w:r w:rsidRPr="00441C48">
        <w:rPr>
          <w:rFonts w:ascii="Arial" w:hAnsi="Arial" w:cs="Arial"/>
          <w:color w:val="000000" w:themeColor="text1"/>
          <w:sz w:val="22"/>
          <w:szCs w:val="22"/>
          <w:lang w:val="es-PE"/>
        </w:rPr>
        <w:t xml:space="preserve"> del Texto Único Ordenado de la Ley Nº 27444 - Ley del Procedimiento Administrativo General (en adelante, TUO de la LPAG) y sostuvo que “</w:t>
      </w:r>
      <w:r w:rsidRPr="00441C48">
        <w:rPr>
          <w:rFonts w:ascii="Arial" w:hAnsi="Arial" w:cs="Arial"/>
          <w:i/>
          <w:color w:val="000000" w:themeColor="text1"/>
          <w:sz w:val="22"/>
          <w:szCs w:val="22"/>
          <w:lang w:val="es-PE"/>
        </w:rPr>
        <w:t>(…) bajo una interpretación restrictiva de las normas sancionadoras, la Intendencia General debiera determinar que PRIMA AFP no ‘modificó’ ni ‘dejó sin efecto’ las fechas reportadas en la Notificación del Hecho de Importancia, sino que (…) decidió ‘suspender’ y establecer ‘nuevas fechas’ de registro y de entrega, con lo que estas últimas resultan válidas para todos sus efectos legales (…), respecto de que la totalidad de sus accionistas adoptaron dicha decisión, y que por tanto no existe un perjuicio potencial o real a cualquier inversionista de PRIMA AFP</w:t>
      </w:r>
      <w:r w:rsidRPr="00441C48">
        <w:rPr>
          <w:rFonts w:ascii="Arial" w:hAnsi="Arial" w:cs="Arial"/>
          <w:color w:val="000000" w:themeColor="text1"/>
          <w:sz w:val="22"/>
          <w:szCs w:val="22"/>
          <w:lang w:val="es-PE"/>
        </w:rPr>
        <w:t>”</w:t>
      </w:r>
      <w:r w:rsidR="008519CE" w:rsidRPr="00441C48">
        <w:rPr>
          <w:rFonts w:ascii="Arial" w:hAnsi="Arial" w:cs="Arial"/>
          <w:color w:val="000000" w:themeColor="text1"/>
          <w:sz w:val="22"/>
          <w:szCs w:val="22"/>
          <w:lang w:val="es-PE"/>
        </w:rPr>
        <w:t>.</w:t>
      </w:r>
    </w:p>
    <w:p w14:paraId="09B6D51B" w14:textId="77777777" w:rsidR="001334A4" w:rsidRPr="00441C48" w:rsidRDefault="00177065" w:rsidP="004926EB">
      <w:pPr>
        <w:pStyle w:val="Prrafodelista"/>
        <w:widowControl w:val="0"/>
        <w:numPr>
          <w:ilvl w:val="0"/>
          <w:numId w:val="9"/>
        </w:numPr>
        <w:tabs>
          <w:tab w:val="left" w:pos="3544"/>
        </w:tabs>
        <w:spacing w:before="120" w:after="120"/>
        <w:ind w:left="567" w:hanging="567"/>
        <w:jc w:val="both"/>
        <w:rPr>
          <w:rFonts w:ascii="Arial" w:hAnsi="Arial" w:cs="Arial"/>
          <w:color w:val="000000" w:themeColor="text1"/>
          <w:sz w:val="22"/>
          <w:szCs w:val="22"/>
          <w:lang w:val="es-PE"/>
        </w:rPr>
      </w:pPr>
      <w:r w:rsidRPr="00441C48">
        <w:rPr>
          <w:rFonts w:ascii="Arial" w:hAnsi="Arial" w:cs="Arial"/>
          <w:color w:val="000000" w:themeColor="text1"/>
          <w:sz w:val="22"/>
          <w:szCs w:val="22"/>
          <w:lang w:val="es-PE"/>
        </w:rPr>
        <w:t>Respecto a</w:t>
      </w:r>
      <w:r w:rsidR="001334A4" w:rsidRPr="00441C48">
        <w:rPr>
          <w:rFonts w:ascii="Arial" w:hAnsi="Arial" w:cs="Arial"/>
          <w:color w:val="000000" w:themeColor="text1"/>
          <w:sz w:val="22"/>
          <w:szCs w:val="22"/>
          <w:lang w:val="es-PE"/>
        </w:rPr>
        <w:t xml:space="preserve"> los criterios de sanción</w:t>
      </w:r>
      <w:r w:rsidRPr="00441C48">
        <w:rPr>
          <w:rFonts w:ascii="Arial" w:hAnsi="Arial" w:cs="Arial"/>
          <w:color w:val="000000" w:themeColor="text1"/>
          <w:sz w:val="22"/>
          <w:szCs w:val="22"/>
          <w:lang w:val="es-PE"/>
        </w:rPr>
        <w:t xml:space="preserve">, </w:t>
      </w:r>
      <w:r w:rsidR="001334A4" w:rsidRPr="00441C48">
        <w:rPr>
          <w:rFonts w:ascii="Arial" w:hAnsi="Arial" w:cs="Arial"/>
          <w:color w:val="000000" w:themeColor="text1"/>
          <w:sz w:val="22"/>
          <w:szCs w:val="22"/>
          <w:lang w:val="es-PE"/>
        </w:rPr>
        <w:t>el Emisor señaló que, sin perjuicio de lo antes fundamentado, se debería graduar la sanción establecida hasta por el minino permitido de amonestación, de conformidad con lo siguiente:</w:t>
      </w:r>
    </w:p>
    <w:p w14:paraId="461A10D9" w14:textId="77777777" w:rsidR="001334A4" w:rsidRPr="00441C48" w:rsidRDefault="001334A4" w:rsidP="001334A4">
      <w:pPr>
        <w:pStyle w:val="Prrafodelista"/>
        <w:numPr>
          <w:ilvl w:val="4"/>
          <w:numId w:val="16"/>
        </w:numPr>
        <w:spacing w:before="120" w:after="120"/>
        <w:ind w:left="851" w:hanging="284"/>
        <w:jc w:val="both"/>
        <w:rPr>
          <w:rFonts w:ascii="Arial" w:hAnsi="Arial" w:cs="Arial"/>
          <w:sz w:val="22"/>
          <w:szCs w:val="22"/>
        </w:rPr>
      </w:pPr>
      <w:r w:rsidRPr="00441C48">
        <w:rPr>
          <w:rFonts w:ascii="Arial" w:hAnsi="Arial" w:cs="Arial"/>
          <w:color w:val="000000" w:themeColor="text1"/>
          <w:sz w:val="22"/>
          <w:szCs w:val="22"/>
          <w:u w:val="single"/>
          <w:lang w:val="es-PE"/>
        </w:rPr>
        <w:t>Antecedentes de sanción</w:t>
      </w:r>
      <w:r w:rsidRPr="00441C48">
        <w:rPr>
          <w:rFonts w:ascii="Arial" w:hAnsi="Arial" w:cs="Arial"/>
          <w:color w:val="000000" w:themeColor="text1"/>
          <w:sz w:val="22"/>
          <w:szCs w:val="22"/>
          <w:lang w:val="es-PE"/>
        </w:rPr>
        <w:t xml:space="preserve">: El Emisor indicó que </w:t>
      </w:r>
      <w:r w:rsidRPr="00441C48">
        <w:rPr>
          <w:rFonts w:ascii="Arial" w:hAnsi="Arial" w:cs="Arial"/>
          <w:sz w:val="22"/>
          <w:szCs w:val="22"/>
        </w:rPr>
        <w:t>el 23 de mayo de 2022, se le impuso a PRIMA AFP una multa de 3.5 UIT, por la comisión de una sola infracción tipificada en el numeral 2.10 del Anexo I del Reglamento de Sanciones.</w:t>
      </w:r>
    </w:p>
    <w:p w14:paraId="71053CD4" w14:textId="77777777" w:rsidR="001334A4" w:rsidRPr="00441C48" w:rsidRDefault="001334A4" w:rsidP="001334A4">
      <w:pPr>
        <w:pStyle w:val="Prrafodelista"/>
        <w:numPr>
          <w:ilvl w:val="4"/>
          <w:numId w:val="16"/>
        </w:numPr>
        <w:spacing w:before="120" w:after="120"/>
        <w:ind w:left="851" w:hanging="284"/>
        <w:jc w:val="both"/>
        <w:rPr>
          <w:rFonts w:ascii="Arial" w:hAnsi="Arial" w:cs="Arial"/>
          <w:color w:val="000000" w:themeColor="text1"/>
          <w:sz w:val="22"/>
          <w:szCs w:val="22"/>
          <w:lang w:val="es-PE"/>
        </w:rPr>
      </w:pPr>
      <w:r w:rsidRPr="00441C48">
        <w:rPr>
          <w:rFonts w:ascii="Arial" w:hAnsi="Arial" w:cs="Arial"/>
          <w:color w:val="000000" w:themeColor="text1"/>
          <w:sz w:val="22"/>
          <w:szCs w:val="22"/>
          <w:u w:val="single"/>
          <w:lang w:val="es-PE"/>
        </w:rPr>
        <w:t>Inexistencia de perjuicio causado y/o repercusión en el mercado</w:t>
      </w:r>
      <w:r w:rsidRPr="00441C48">
        <w:rPr>
          <w:rFonts w:ascii="Arial" w:hAnsi="Arial" w:cs="Arial"/>
          <w:color w:val="000000" w:themeColor="text1"/>
          <w:sz w:val="22"/>
          <w:szCs w:val="22"/>
          <w:lang w:val="es-PE"/>
        </w:rPr>
        <w:t>: El Emisor afirmó que “</w:t>
      </w:r>
      <w:r w:rsidRPr="00441C48">
        <w:rPr>
          <w:rFonts w:ascii="Arial" w:hAnsi="Arial" w:cs="Arial"/>
          <w:i/>
          <w:color w:val="000000" w:themeColor="text1"/>
          <w:sz w:val="22"/>
          <w:szCs w:val="22"/>
          <w:lang w:val="es-PE"/>
        </w:rPr>
        <w:t>la ‘suspensión’ y ‘nuevas fechas’ de la distribución de dividendos NO ESTÁN PROSCRITAS (…) dichos actos han sido adoptados por la totalidad de los accionistas de PRIMA AFP. Por tanto, no sólo no se ha causado perjuicio económico concreto y cuantificable a los participantes del mercado, sino que además no puede haberse generado este, en tanto las acciones emitidas por PRIMA AFP únicamente listan en Bolsa de Valores de Lima por una obligación regulatoria, mas no participan de operaciones bursátiles</w:t>
      </w:r>
      <w:r w:rsidRPr="00441C48">
        <w:rPr>
          <w:rFonts w:ascii="Arial" w:hAnsi="Arial" w:cs="Arial"/>
          <w:color w:val="000000" w:themeColor="text1"/>
          <w:sz w:val="22"/>
          <w:szCs w:val="22"/>
          <w:lang w:val="es-PE"/>
        </w:rPr>
        <w:t>”.</w:t>
      </w:r>
    </w:p>
    <w:p w14:paraId="70FB95B6" w14:textId="77777777" w:rsidR="001334A4" w:rsidRPr="00441C48" w:rsidRDefault="001334A4" w:rsidP="001334A4">
      <w:pPr>
        <w:pStyle w:val="Prrafodelista"/>
        <w:numPr>
          <w:ilvl w:val="4"/>
          <w:numId w:val="16"/>
        </w:numPr>
        <w:spacing w:before="120" w:after="120"/>
        <w:ind w:left="851" w:hanging="284"/>
        <w:jc w:val="both"/>
        <w:rPr>
          <w:rFonts w:ascii="Arial" w:hAnsi="Arial" w:cs="Arial"/>
          <w:sz w:val="22"/>
          <w:szCs w:val="22"/>
        </w:rPr>
      </w:pPr>
      <w:r w:rsidRPr="00441C48">
        <w:rPr>
          <w:rFonts w:ascii="Arial" w:hAnsi="Arial" w:cs="Arial"/>
          <w:sz w:val="22"/>
          <w:szCs w:val="22"/>
          <w:u w:val="single"/>
        </w:rPr>
        <w:t>Inexistencia de reincidencia en la comisión de la infracción</w:t>
      </w:r>
      <w:r w:rsidRPr="00441C48">
        <w:rPr>
          <w:rFonts w:ascii="Arial" w:hAnsi="Arial" w:cs="Arial"/>
          <w:sz w:val="22"/>
          <w:szCs w:val="22"/>
        </w:rPr>
        <w:t>: El Emisor señaló que no existe reincidencia.</w:t>
      </w:r>
    </w:p>
    <w:p w14:paraId="7EAB5B54" w14:textId="77777777" w:rsidR="001334A4" w:rsidRPr="00441C48" w:rsidRDefault="001334A4" w:rsidP="001334A4">
      <w:pPr>
        <w:pStyle w:val="Prrafodelista"/>
        <w:numPr>
          <w:ilvl w:val="4"/>
          <w:numId w:val="16"/>
        </w:numPr>
        <w:spacing w:before="120" w:after="120"/>
        <w:ind w:left="851" w:hanging="284"/>
        <w:jc w:val="both"/>
        <w:rPr>
          <w:rFonts w:ascii="Arial" w:hAnsi="Arial" w:cs="Arial"/>
          <w:sz w:val="22"/>
          <w:szCs w:val="22"/>
        </w:rPr>
      </w:pPr>
      <w:r w:rsidRPr="00441C48">
        <w:rPr>
          <w:rFonts w:ascii="Arial" w:hAnsi="Arial" w:cs="Arial"/>
          <w:sz w:val="22"/>
          <w:szCs w:val="22"/>
          <w:u w:val="single"/>
        </w:rPr>
        <w:t>Circunstancias de la comisión de la infracción</w:t>
      </w:r>
      <w:r w:rsidRPr="00441C48">
        <w:rPr>
          <w:rFonts w:ascii="Arial" w:hAnsi="Arial" w:cs="Arial"/>
          <w:sz w:val="22"/>
          <w:szCs w:val="22"/>
        </w:rPr>
        <w:t>: El Emisor mencionó que los hechos que tuvieron lugar al inicio de la pandemia de la COVID-19; hechos que motivaron a sus accionistas a acordar en forma unánime la “suspensión” y el establecimiento de “nuevas fechas” respecto del pago de dividendos del 2019.</w:t>
      </w:r>
    </w:p>
    <w:p w14:paraId="0EDB9B3B" w14:textId="77777777" w:rsidR="001334A4" w:rsidRPr="00441C48" w:rsidRDefault="001334A4" w:rsidP="001334A4">
      <w:pPr>
        <w:pStyle w:val="Prrafodelista"/>
        <w:numPr>
          <w:ilvl w:val="4"/>
          <w:numId w:val="16"/>
        </w:numPr>
        <w:spacing w:before="120" w:after="120"/>
        <w:ind w:left="851" w:hanging="284"/>
        <w:jc w:val="both"/>
        <w:rPr>
          <w:rFonts w:ascii="Arial" w:hAnsi="Arial" w:cs="Arial"/>
          <w:sz w:val="22"/>
          <w:szCs w:val="22"/>
        </w:rPr>
      </w:pPr>
      <w:r w:rsidRPr="00441C48">
        <w:rPr>
          <w:rFonts w:ascii="Arial" w:hAnsi="Arial" w:cs="Arial"/>
          <w:sz w:val="22"/>
          <w:szCs w:val="22"/>
          <w:u w:val="single"/>
        </w:rPr>
        <w:t>Inexistencia de daño al interés público y/o bien jurídico protegido</w:t>
      </w:r>
      <w:r w:rsidRPr="00441C48">
        <w:rPr>
          <w:rFonts w:ascii="Arial" w:hAnsi="Arial" w:cs="Arial"/>
          <w:sz w:val="22"/>
          <w:szCs w:val="22"/>
        </w:rPr>
        <w:t>: El Emisor sostuvo que no existe ningún daño al interés público ni al mercado; además, añadió que el motivo por el cual está listado en bolsa es por una obligación legal – regulatoria y no porque tenga la vocación de negociar sus acciones.</w:t>
      </w:r>
    </w:p>
    <w:p w14:paraId="19DEE7B3" w14:textId="77777777" w:rsidR="001334A4" w:rsidRPr="00441C48" w:rsidRDefault="001334A4" w:rsidP="001334A4">
      <w:pPr>
        <w:pStyle w:val="Prrafodelista"/>
        <w:numPr>
          <w:ilvl w:val="4"/>
          <w:numId w:val="16"/>
        </w:numPr>
        <w:spacing w:before="120" w:after="120"/>
        <w:ind w:left="851" w:hanging="284"/>
        <w:jc w:val="both"/>
        <w:rPr>
          <w:rFonts w:ascii="Arial" w:hAnsi="Arial" w:cs="Arial"/>
          <w:sz w:val="22"/>
          <w:szCs w:val="22"/>
          <w:u w:val="single"/>
        </w:rPr>
      </w:pPr>
      <w:r w:rsidRPr="00441C48">
        <w:rPr>
          <w:rFonts w:ascii="Arial" w:hAnsi="Arial" w:cs="Arial"/>
          <w:sz w:val="22"/>
          <w:szCs w:val="22"/>
          <w:u w:val="single"/>
        </w:rPr>
        <w:t>Inexistencia de beneficio ilícito resultante por la comisión de la infracción</w:t>
      </w:r>
      <w:r w:rsidRPr="00441C48">
        <w:rPr>
          <w:rFonts w:ascii="Arial" w:hAnsi="Arial" w:cs="Arial"/>
          <w:sz w:val="22"/>
          <w:szCs w:val="22"/>
        </w:rPr>
        <w:t>: El Emisor afirmó que no ha obtenido beneficio ilícito alguno relacionado</w:t>
      </w:r>
      <w:r w:rsidR="0071706A" w:rsidRPr="00441C48">
        <w:rPr>
          <w:rFonts w:ascii="Arial" w:hAnsi="Arial" w:cs="Arial"/>
          <w:sz w:val="22"/>
          <w:szCs w:val="22"/>
        </w:rPr>
        <w:t xml:space="preserve"> a</w:t>
      </w:r>
      <w:r w:rsidRPr="00441C48">
        <w:rPr>
          <w:rFonts w:ascii="Arial" w:hAnsi="Arial" w:cs="Arial"/>
          <w:sz w:val="22"/>
          <w:szCs w:val="22"/>
        </w:rPr>
        <w:t xml:space="preserve"> la infracción administrativa imputada en el presente procedimiento administrativo sancionador.</w:t>
      </w:r>
    </w:p>
    <w:p w14:paraId="176B7986" w14:textId="77777777" w:rsidR="001334A4" w:rsidRPr="00441C48" w:rsidRDefault="001334A4" w:rsidP="001334A4">
      <w:pPr>
        <w:pStyle w:val="Prrafodelista"/>
        <w:numPr>
          <w:ilvl w:val="4"/>
          <w:numId w:val="16"/>
        </w:numPr>
        <w:spacing w:before="120" w:after="120"/>
        <w:ind w:left="851" w:hanging="284"/>
        <w:jc w:val="both"/>
        <w:rPr>
          <w:rFonts w:ascii="Arial" w:hAnsi="Arial" w:cs="Arial"/>
          <w:color w:val="000000" w:themeColor="text1"/>
          <w:sz w:val="22"/>
          <w:szCs w:val="22"/>
          <w:lang w:val="es-PE"/>
        </w:rPr>
      </w:pPr>
      <w:r w:rsidRPr="00441C48">
        <w:rPr>
          <w:rFonts w:ascii="Arial" w:hAnsi="Arial" w:cs="Arial"/>
          <w:sz w:val="22"/>
          <w:szCs w:val="22"/>
          <w:u w:val="single"/>
        </w:rPr>
        <w:t>Inexistencia de intencionalidad</w:t>
      </w:r>
      <w:r w:rsidRPr="00441C48">
        <w:rPr>
          <w:rFonts w:ascii="Arial" w:hAnsi="Arial" w:cs="Arial"/>
          <w:sz w:val="22"/>
          <w:szCs w:val="22"/>
        </w:rPr>
        <w:t>: El Emisor señaló que el incumplimiento</w:t>
      </w:r>
      <w:r w:rsidRPr="00441C48">
        <w:rPr>
          <w:rFonts w:ascii="Arial" w:hAnsi="Arial" w:cs="Arial"/>
          <w:color w:val="000000" w:themeColor="text1"/>
          <w:sz w:val="22"/>
          <w:szCs w:val="22"/>
          <w:lang w:val="es-PE"/>
        </w:rPr>
        <w:t xml:space="preserve"> en la obligación de no “modificar” ni “dejar sin efecto” la información contenida en la </w:t>
      </w:r>
      <w:r w:rsidRPr="00441C48">
        <w:rPr>
          <w:rFonts w:ascii="Arial" w:hAnsi="Arial" w:cs="Arial"/>
          <w:color w:val="000000" w:themeColor="text1"/>
          <w:sz w:val="22"/>
          <w:szCs w:val="22"/>
          <w:lang w:val="es-PE"/>
        </w:rPr>
        <w:lastRenderedPageBreak/>
        <w:t>comunicación del hecho de importancia no está referido a una intención de inaplicar la norma, según lo señalado anteriormente. Por tanto, aseveró que no ha existido ningún tipo de intencionalidad respecto de una supuesta “vulneración” a la normativa.</w:t>
      </w:r>
    </w:p>
    <w:p w14:paraId="1121C5B3" w14:textId="77777777" w:rsidR="001334A4" w:rsidRPr="00441C48" w:rsidRDefault="001334A4" w:rsidP="001334A4">
      <w:pPr>
        <w:pStyle w:val="Prrafodelista"/>
        <w:numPr>
          <w:ilvl w:val="4"/>
          <w:numId w:val="16"/>
        </w:numPr>
        <w:spacing w:before="120" w:after="120"/>
        <w:ind w:left="851" w:hanging="284"/>
        <w:jc w:val="both"/>
        <w:rPr>
          <w:rFonts w:ascii="Arial" w:hAnsi="Arial" w:cs="Arial"/>
          <w:color w:val="000000" w:themeColor="text1"/>
          <w:sz w:val="22"/>
          <w:szCs w:val="22"/>
          <w:lang w:val="es-PE"/>
        </w:rPr>
      </w:pPr>
      <w:r w:rsidRPr="00441C48">
        <w:rPr>
          <w:rFonts w:ascii="Arial" w:hAnsi="Arial" w:cs="Arial"/>
          <w:color w:val="000000" w:themeColor="text1"/>
          <w:sz w:val="22"/>
          <w:szCs w:val="22"/>
          <w:u w:val="single"/>
          <w:lang w:val="es-PE"/>
        </w:rPr>
        <w:t>Probabilidad de detección del incumplimiento</w:t>
      </w:r>
      <w:r w:rsidRPr="00441C48">
        <w:rPr>
          <w:rFonts w:ascii="Arial" w:hAnsi="Arial" w:cs="Arial"/>
          <w:color w:val="000000" w:themeColor="text1"/>
          <w:sz w:val="22"/>
          <w:szCs w:val="22"/>
          <w:lang w:val="es-PE"/>
        </w:rPr>
        <w:t>: El Emisor indicó que no ha existido ninguna complicación u ocultamiento respecto de los actos societarios adoptados sobre el pago de dividendos del 2019. Asimismo, agregó que en todo momento cumplió con informar la información correspondiente, como es de conocimiento de esta Intendencia General.</w:t>
      </w:r>
    </w:p>
    <w:p w14:paraId="57AA2A75"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 </w:t>
      </w:r>
      <w:r w:rsidR="000D6B37" w:rsidRPr="00441C48">
        <w:rPr>
          <w:rFonts w:ascii="Arial" w:hAnsi="Arial" w:cs="Arial"/>
          <w:sz w:val="22"/>
          <w:szCs w:val="22"/>
        </w:rPr>
        <w:t xml:space="preserve">Que, mediante Decreto Supremo N° 004-2019-JUS, se aprobó el Texto Único Ordenado de la </w:t>
      </w:r>
      <w:r w:rsidR="000D6B37" w:rsidRPr="00441C48">
        <w:rPr>
          <w:rFonts w:ascii="Arial" w:hAnsi="Arial" w:cs="Arial"/>
          <w:color w:val="000000" w:themeColor="text1"/>
          <w:sz w:val="22"/>
          <w:szCs w:val="22"/>
        </w:rPr>
        <w:t>Ley</w:t>
      </w:r>
      <w:r w:rsidR="000D6B37" w:rsidRPr="00441C48">
        <w:rPr>
          <w:rFonts w:ascii="Arial" w:hAnsi="Arial" w:cs="Arial"/>
          <w:sz w:val="22"/>
          <w:szCs w:val="22"/>
        </w:rPr>
        <w:t xml:space="preserve"> del Procedimiento Administrativo General – Ley N° 27444 (en adelante, el </w:t>
      </w:r>
      <w:r w:rsidR="000D6B37" w:rsidRPr="00441C48">
        <w:rPr>
          <w:rFonts w:ascii="Arial" w:hAnsi="Arial" w:cs="Arial"/>
          <w:smallCaps/>
          <w:sz w:val="22"/>
          <w:szCs w:val="22"/>
        </w:rPr>
        <w:t xml:space="preserve">TUO </w:t>
      </w:r>
      <w:r w:rsidR="000D6B37" w:rsidRPr="00441C48">
        <w:rPr>
          <w:rFonts w:ascii="Arial" w:hAnsi="Arial" w:cs="Arial"/>
          <w:sz w:val="22"/>
          <w:szCs w:val="22"/>
        </w:rPr>
        <w:t>de la</w:t>
      </w:r>
      <w:r w:rsidR="000D6B37" w:rsidRPr="00441C48">
        <w:rPr>
          <w:rFonts w:ascii="Arial" w:hAnsi="Arial" w:cs="Arial"/>
          <w:sz w:val="22"/>
          <w:szCs w:val="22"/>
          <w:lang w:val="es-ES_tradnl"/>
        </w:rPr>
        <w:t xml:space="preserve"> LPAG</w:t>
      </w:r>
      <w:r w:rsidR="000D6B37" w:rsidRPr="00441C48">
        <w:rPr>
          <w:rFonts w:ascii="Arial" w:hAnsi="Arial" w:cs="Arial"/>
          <w:sz w:val="22"/>
          <w:szCs w:val="22"/>
        </w:rPr>
        <w:t>), que contiene normas comunes para las actuaciones de la función administrativa del Estado y regula todos los procedimientos administrativos desarrollados en las entidades, incluyendo los procedimientos especiales. Asimismo, el numeral 3) del artículo 248 del TUO de la LPAG, señala los criterios referentes a la graduación de la sanción: (a) El beneficio ilícito resultante por la comisión de la infracción, (b) La probabilidad de detección de la infracción, (c) La gravedad del daño al interés público y/o bien jurídico protegido, (d) EI perjuicio económico causado, (e) La reincidencia, por la comisión de la misma infracción dentro del plazo de un (1) año desde que quedó firme la resolución que sancionó la primera infracción, (f) Las circunstancias de la comisión de la infracción y, (g) La existencia o no de intencionalidad en la conducta del infractor</w:t>
      </w:r>
      <w:r w:rsidRPr="00441C48">
        <w:rPr>
          <w:rFonts w:ascii="Arial" w:hAnsi="Arial" w:cs="Arial"/>
          <w:sz w:val="22"/>
          <w:szCs w:val="22"/>
        </w:rPr>
        <w:t>;</w:t>
      </w:r>
    </w:p>
    <w:p w14:paraId="362BC0D1"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w:t>
      </w:r>
      <w:r w:rsidR="007E22C2" w:rsidRPr="00441C48">
        <w:rPr>
          <w:rFonts w:ascii="Arial" w:hAnsi="Arial" w:cs="Arial"/>
          <w:sz w:val="22"/>
          <w:szCs w:val="22"/>
        </w:rPr>
        <w:t>los</w:t>
      </w:r>
      <w:r w:rsidRPr="00441C48">
        <w:rPr>
          <w:rFonts w:ascii="Arial" w:hAnsi="Arial" w:cs="Arial"/>
          <w:sz w:val="22"/>
          <w:szCs w:val="22"/>
        </w:rPr>
        <w:t xml:space="preserve"> cargo</w:t>
      </w:r>
      <w:r w:rsidR="007E22C2" w:rsidRPr="00441C48">
        <w:rPr>
          <w:rFonts w:ascii="Arial" w:hAnsi="Arial" w:cs="Arial"/>
          <w:sz w:val="22"/>
          <w:szCs w:val="22"/>
        </w:rPr>
        <w:t>s</w:t>
      </w:r>
      <w:r w:rsidRPr="00441C48">
        <w:rPr>
          <w:rFonts w:ascii="Arial" w:hAnsi="Arial" w:cs="Arial"/>
          <w:sz w:val="22"/>
          <w:szCs w:val="22"/>
        </w:rPr>
        <w:t xml:space="preserve"> formulado</w:t>
      </w:r>
      <w:r w:rsidR="007E22C2" w:rsidRPr="00441C48">
        <w:rPr>
          <w:rFonts w:ascii="Arial" w:hAnsi="Arial" w:cs="Arial"/>
          <w:sz w:val="22"/>
          <w:szCs w:val="22"/>
        </w:rPr>
        <w:t>s</w:t>
      </w:r>
      <w:r w:rsidRPr="00441C48">
        <w:rPr>
          <w:rFonts w:ascii="Arial" w:hAnsi="Arial" w:cs="Arial"/>
          <w:sz w:val="22"/>
          <w:szCs w:val="22"/>
        </w:rPr>
        <w:t xml:space="preserve"> y los descargos presentados por el Emisor</w:t>
      </w:r>
      <w:r w:rsidRPr="00441C48">
        <w:rPr>
          <w:rFonts w:ascii="Arial" w:hAnsi="Arial" w:cs="Arial"/>
          <w:smallCaps/>
          <w:sz w:val="22"/>
          <w:szCs w:val="22"/>
        </w:rPr>
        <w:t xml:space="preserve"> </w:t>
      </w:r>
      <w:r w:rsidRPr="00441C48">
        <w:rPr>
          <w:rFonts w:ascii="Arial" w:hAnsi="Arial" w:cs="Arial"/>
          <w:sz w:val="22"/>
          <w:szCs w:val="22"/>
        </w:rPr>
        <w:t xml:space="preserve">han sido evaluados en el Informe, </w:t>
      </w:r>
      <w:r w:rsidR="007E22C2" w:rsidRPr="00441C48">
        <w:rPr>
          <w:rFonts w:ascii="Arial" w:hAnsi="Arial" w:cs="Arial"/>
          <w:sz w:val="22"/>
          <w:szCs w:val="22"/>
        </w:rPr>
        <w:t>los</w:t>
      </w:r>
      <w:r w:rsidRPr="00441C48">
        <w:rPr>
          <w:rFonts w:ascii="Arial" w:hAnsi="Arial" w:cs="Arial"/>
          <w:sz w:val="22"/>
          <w:szCs w:val="22"/>
        </w:rPr>
        <w:t xml:space="preserve"> cual</w:t>
      </w:r>
      <w:r w:rsidR="007E22C2" w:rsidRPr="00441C48">
        <w:rPr>
          <w:rFonts w:ascii="Arial" w:hAnsi="Arial" w:cs="Arial"/>
          <w:sz w:val="22"/>
          <w:szCs w:val="22"/>
        </w:rPr>
        <w:t>es</w:t>
      </w:r>
      <w:r w:rsidRPr="00441C48">
        <w:rPr>
          <w:rFonts w:ascii="Arial" w:hAnsi="Arial" w:cs="Arial"/>
          <w:sz w:val="22"/>
          <w:szCs w:val="22"/>
        </w:rPr>
        <w:t xml:space="preserve"> ha</w:t>
      </w:r>
      <w:r w:rsidR="007E22C2" w:rsidRPr="00441C48">
        <w:rPr>
          <w:rFonts w:ascii="Arial" w:hAnsi="Arial" w:cs="Arial"/>
          <w:sz w:val="22"/>
          <w:szCs w:val="22"/>
        </w:rPr>
        <w:t>n</w:t>
      </w:r>
      <w:r w:rsidRPr="00441C48">
        <w:rPr>
          <w:rFonts w:ascii="Arial" w:hAnsi="Arial" w:cs="Arial"/>
          <w:sz w:val="22"/>
          <w:szCs w:val="22"/>
        </w:rPr>
        <w:t xml:space="preserve"> sido sometido</w:t>
      </w:r>
      <w:r w:rsidR="007E22C2" w:rsidRPr="00441C48">
        <w:rPr>
          <w:rFonts w:ascii="Arial" w:hAnsi="Arial" w:cs="Arial"/>
          <w:sz w:val="22"/>
          <w:szCs w:val="22"/>
        </w:rPr>
        <w:t>s</w:t>
      </w:r>
      <w:r w:rsidRPr="00441C48">
        <w:rPr>
          <w:rFonts w:ascii="Arial" w:hAnsi="Arial" w:cs="Arial"/>
          <w:sz w:val="22"/>
          <w:szCs w:val="22"/>
        </w:rPr>
        <w:t xml:space="preserve"> a conocimiento de la SASCM;</w:t>
      </w:r>
    </w:p>
    <w:p w14:paraId="4790E47F" w14:textId="77777777" w:rsidR="00F51A1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en observancia de lo dispuesto por el numeral 5 del artículo 255 del TUO de la LPAG, mediante </w:t>
      </w:r>
      <w:r w:rsidR="00F51A1E" w:rsidRPr="00441C48">
        <w:rPr>
          <w:rFonts w:ascii="Arial" w:hAnsi="Arial" w:cs="Arial"/>
          <w:sz w:val="22"/>
          <w:szCs w:val="22"/>
        </w:rPr>
        <w:t>Oficio N° 4791</w:t>
      </w:r>
      <w:r w:rsidRPr="00441C48">
        <w:rPr>
          <w:rFonts w:ascii="Arial" w:hAnsi="Arial" w:cs="Arial"/>
          <w:sz w:val="22"/>
          <w:szCs w:val="22"/>
        </w:rPr>
        <w:t xml:space="preserve">-2023-SMV/11 del </w:t>
      </w:r>
      <w:r w:rsidR="00F51A1E" w:rsidRPr="00441C48">
        <w:rPr>
          <w:rFonts w:ascii="Arial" w:hAnsi="Arial" w:cs="Arial"/>
          <w:sz w:val="22"/>
          <w:szCs w:val="22"/>
        </w:rPr>
        <w:t>20 de octubre de 2023</w:t>
      </w:r>
      <w:r w:rsidRPr="00441C48">
        <w:rPr>
          <w:rFonts w:ascii="Arial" w:hAnsi="Arial" w:cs="Arial"/>
          <w:sz w:val="22"/>
          <w:szCs w:val="22"/>
        </w:rPr>
        <w:t>, se remitió al Emisor el Informe para que este pueda remitir sus alegatos en el plazo de cinco (05) días hábiles de notificado el referido oficio; los mismos que han sido presentados y serán evaluados en la presente Resolución</w:t>
      </w:r>
      <w:r w:rsidR="00F51A1E" w:rsidRPr="00441C48">
        <w:rPr>
          <w:rFonts w:ascii="Arial" w:hAnsi="Arial" w:cs="Arial"/>
          <w:sz w:val="22"/>
          <w:szCs w:val="22"/>
        </w:rPr>
        <w:t>;</w:t>
      </w:r>
    </w:p>
    <w:p w14:paraId="1C9ABC6C" w14:textId="77777777" w:rsidR="008519CE" w:rsidRPr="00441C48" w:rsidRDefault="00F51A1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el 27 de octubre de 2023, el Emisor presentó sus alegatos respecto del Informe, refiriendo que la evaluación del instructor es correcta y coherente con los hechos y argumentos </w:t>
      </w:r>
      <w:r w:rsidR="00B14BE1" w:rsidRPr="00441C48">
        <w:rPr>
          <w:rFonts w:ascii="Arial" w:hAnsi="Arial" w:cs="Arial"/>
          <w:sz w:val="22"/>
          <w:szCs w:val="22"/>
        </w:rPr>
        <w:t xml:space="preserve">descritos en el presente PAS, por lo que </w:t>
      </w:r>
      <w:r w:rsidRPr="00441C48">
        <w:rPr>
          <w:rFonts w:ascii="Arial" w:hAnsi="Arial" w:cs="Arial"/>
          <w:sz w:val="22"/>
          <w:szCs w:val="22"/>
        </w:rPr>
        <w:t>en cumplimiento a los principios de verdad material</w:t>
      </w:r>
      <w:r w:rsidR="00B14BE1" w:rsidRPr="00441C48">
        <w:rPr>
          <w:rFonts w:ascii="Arial" w:hAnsi="Arial" w:cs="Arial"/>
          <w:sz w:val="22"/>
          <w:szCs w:val="22"/>
        </w:rPr>
        <w:t xml:space="preserve"> y proporcionalidad, solicitan a esta Superintendencia Adjunta</w:t>
      </w:r>
      <w:r w:rsidRPr="00441C48">
        <w:rPr>
          <w:rFonts w:ascii="Arial" w:hAnsi="Arial" w:cs="Arial"/>
          <w:sz w:val="22"/>
          <w:szCs w:val="22"/>
        </w:rPr>
        <w:t xml:space="preserve"> tenga presente la propuesta de sanción </w:t>
      </w:r>
      <w:r w:rsidR="00C629F6" w:rsidRPr="00441C48">
        <w:rPr>
          <w:rFonts w:ascii="Arial" w:hAnsi="Arial" w:cs="Arial"/>
          <w:sz w:val="22"/>
          <w:szCs w:val="22"/>
        </w:rPr>
        <w:t xml:space="preserve">contenida en </w:t>
      </w:r>
      <w:r w:rsidRPr="00441C48">
        <w:rPr>
          <w:rFonts w:ascii="Arial" w:hAnsi="Arial" w:cs="Arial"/>
          <w:sz w:val="22"/>
          <w:szCs w:val="22"/>
        </w:rPr>
        <w:t xml:space="preserve">el Informe y </w:t>
      </w:r>
      <w:r w:rsidR="00C629F6" w:rsidRPr="00441C48">
        <w:rPr>
          <w:rFonts w:ascii="Arial" w:hAnsi="Arial" w:cs="Arial"/>
          <w:sz w:val="22"/>
          <w:szCs w:val="22"/>
        </w:rPr>
        <w:t xml:space="preserve">se </w:t>
      </w:r>
      <w:r w:rsidRPr="00441C48">
        <w:rPr>
          <w:rFonts w:ascii="Arial" w:hAnsi="Arial" w:cs="Arial"/>
          <w:sz w:val="22"/>
          <w:szCs w:val="22"/>
        </w:rPr>
        <w:t>res</w:t>
      </w:r>
      <w:r w:rsidR="00B14BE1" w:rsidRPr="00441C48">
        <w:rPr>
          <w:rFonts w:ascii="Arial" w:hAnsi="Arial" w:cs="Arial"/>
          <w:sz w:val="22"/>
          <w:szCs w:val="22"/>
        </w:rPr>
        <w:t>uelva en la forma y modo de ley;</w:t>
      </w:r>
    </w:p>
    <w:p w14:paraId="773B3E5E" w14:textId="77777777" w:rsidR="008519CE" w:rsidRPr="00441C48" w:rsidRDefault="008519CE" w:rsidP="008519CE">
      <w:pPr>
        <w:widowControl w:val="0"/>
        <w:numPr>
          <w:ilvl w:val="0"/>
          <w:numId w:val="6"/>
        </w:numPr>
        <w:spacing w:before="120" w:after="120"/>
        <w:ind w:left="567" w:hanging="567"/>
        <w:rPr>
          <w:rFonts w:ascii="Arial" w:hAnsi="Arial" w:cs="Arial"/>
          <w:b/>
          <w:i/>
        </w:rPr>
      </w:pPr>
      <w:r w:rsidRPr="00441C48">
        <w:rPr>
          <w:rFonts w:ascii="Arial" w:hAnsi="Arial" w:cs="Arial"/>
          <w:b/>
          <w:i/>
        </w:rPr>
        <w:t>Cuestiones a determinar</w:t>
      </w:r>
    </w:p>
    <w:p w14:paraId="36D492C3"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color w:val="000000"/>
          <w:sz w:val="22"/>
          <w:szCs w:val="22"/>
        </w:rPr>
        <w:t>Q</w:t>
      </w:r>
      <w:r w:rsidRPr="00441C48">
        <w:rPr>
          <w:rFonts w:ascii="Arial" w:hAnsi="Arial" w:cs="Arial"/>
          <w:sz w:val="22"/>
          <w:szCs w:val="22"/>
        </w:rPr>
        <w:t xml:space="preserve">ue, en el presente </w:t>
      </w:r>
      <w:r w:rsidR="00B14BE1" w:rsidRPr="00441C48">
        <w:rPr>
          <w:rFonts w:ascii="Arial" w:hAnsi="Arial" w:cs="Arial"/>
          <w:sz w:val="22"/>
          <w:szCs w:val="22"/>
        </w:rPr>
        <w:t xml:space="preserve">PAS </w:t>
      </w:r>
      <w:r w:rsidRPr="00441C48">
        <w:rPr>
          <w:rFonts w:ascii="Arial" w:hAnsi="Arial" w:cs="Arial"/>
          <w:sz w:val="22"/>
          <w:szCs w:val="22"/>
        </w:rPr>
        <w:t>corresponde determinar lo siguiente:</w:t>
      </w:r>
    </w:p>
    <w:p w14:paraId="140F0B00" w14:textId="77777777" w:rsidR="008519CE" w:rsidRPr="00441C48" w:rsidRDefault="008519CE" w:rsidP="008519CE">
      <w:pPr>
        <w:pStyle w:val="Textoindependiente"/>
        <w:numPr>
          <w:ilvl w:val="0"/>
          <w:numId w:val="10"/>
        </w:numPr>
        <w:tabs>
          <w:tab w:val="left" w:pos="567"/>
        </w:tabs>
        <w:spacing w:before="120" w:after="120"/>
        <w:ind w:left="567" w:hanging="567"/>
        <w:jc w:val="both"/>
        <w:rPr>
          <w:b w:val="0"/>
          <w:bCs w:val="0"/>
          <w:szCs w:val="22"/>
          <w:lang w:val="es-ES"/>
        </w:rPr>
      </w:pPr>
      <w:r w:rsidRPr="00441C48">
        <w:rPr>
          <w:b w:val="0"/>
          <w:bCs w:val="0"/>
          <w:szCs w:val="22"/>
          <w:lang w:val="es-ES"/>
        </w:rPr>
        <w:t>Si el Emisor</w:t>
      </w:r>
      <w:r w:rsidRPr="00441C48">
        <w:rPr>
          <w:b w:val="0"/>
          <w:bCs w:val="0"/>
          <w:smallCaps/>
          <w:szCs w:val="22"/>
          <w:lang w:val="es-ES"/>
        </w:rPr>
        <w:t xml:space="preserve"> </w:t>
      </w:r>
      <w:r w:rsidRPr="00441C48">
        <w:rPr>
          <w:b w:val="0"/>
          <w:bCs w:val="0"/>
          <w:szCs w:val="22"/>
          <w:lang w:val="es-ES"/>
        </w:rPr>
        <w:t>incurrió o no en la</w:t>
      </w:r>
      <w:r w:rsidR="00B14BE1" w:rsidRPr="00441C48">
        <w:rPr>
          <w:b w:val="0"/>
          <w:bCs w:val="0"/>
          <w:szCs w:val="22"/>
          <w:lang w:val="es-ES"/>
        </w:rPr>
        <w:t xml:space="preserve"> infracción </w:t>
      </w:r>
      <w:r w:rsidRPr="00441C48">
        <w:rPr>
          <w:b w:val="0"/>
          <w:bCs w:val="0"/>
          <w:szCs w:val="22"/>
          <w:lang w:val="es-ES"/>
        </w:rPr>
        <w:t>señalada en el Oficio de Cargo</w:t>
      </w:r>
      <w:r w:rsidR="00DC71A3" w:rsidRPr="00441C48">
        <w:rPr>
          <w:b w:val="0"/>
          <w:bCs w:val="0"/>
          <w:szCs w:val="22"/>
          <w:lang w:val="es-ES"/>
        </w:rPr>
        <w:t>s</w:t>
      </w:r>
      <w:r w:rsidRPr="00441C48">
        <w:rPr>
          <w:b w:val="0"/>
          <w:bCs w:val="0"/>
          <w:smallCaps/>
          <w:szCs w:val="22"/>
          <w:lang w:val="es-ES"/>
        </w:rPr>
        <w:t xml:space="preserve"> </w:t>
      </w:r>
      <w:r w:rsidRPr="00441C48">
        <w:rPr>
          <w:b w:val="0"/>
          <w:bCs w:val="0"/>
          <w:szCs w:val="22"/>
          <w:lang w:val="es-ES"/>
        </w:rPr>
        <w:t>e Informe.</w:t>
      </w:r>
    </w:p>
    <w:p w14:paraId="2025AF68" w14:textId="77777777" w:rsidR="008519CE" w:rsidRPr="00441C48" w:rsidRDefault="008519CE" w:rsidP="008519CE">
      <w:pPr>
        <w:pStyle w:val="Textoindependiente"/>
        <w:numPr>
          <w:ilvl w:val="0"/>
          <w:numId w:val="10"/>
        </w:numPr>
        <w:tabs>
          <w:tab w:val="left" w:pos="567"/>
        </w:tabs>
        <w:spacing w:before="120" w:after="120"/>
        <w:ind w:left="567" w:hanging="567"/>
        <w:jc w:val="both"/>
        <w:rPr>
          <w:b w:val="0"/>
          <w:bCs w:val="0"/>
          <w:szCs w:val="22"/>
          <w:lang w:val="es-ES"/>
        </w:rPr>
      </w:pPr>
      <w:r w:rsidRPr="00441C48">
        <w:rPr>
          <w:b w:val="0"/>
          <w:bCs w:val="0"/>
          <w:szCs w:val="22"/>
          <w:lang w:val="es-ES"/>
        </w:rPr>
        <w:t>Si corresponde o no imponer una sanción al Emisor;</w:t>
      </w:r>
    </w:p>
    <w:p w14:paraId="60C6E94B" w14:textId="77777777" w:rsidR="008519CE" w:rsidRPr="00441C48" w:rsidRDefault="008519CE" w:rsidP="008519CE">
      <w:pPr>
        <w:widowControl w:val="0"/>
        <w:numPr>
          <w:ilvl w:val="0"/>
          <w:numId w:val="6"/>
        </w:numPr>
        <w:spacing w:before="120" w:after="120"/>
        <w:ind w:left="567" w:hanging="567"/>
        <w:rPr>
          <w:rFonts w:ascii="Arial" w:hAnsi="Arial" w:cs="Arial"/>
          <w:b/>
          <w:i/>
        </w:rPr>
      </w:pPr>
      <w:r w:rsidRPr="00441C48">
        <w:rPr>
          <w:rFonts w:ascii="Arial" w:hAnsi="Arial" w:cs="Arial"/>
          <w:b/>
          <w:i/>
        </w:rPr>
        <w:t>Análisis</w:t>
      </w:r>
    </w:p>
    <w:p w14:paraId="49F0CB25" w14:textId="77777777" w:rsidR="008519CE" w:rsidRPr="00441C48" w:rsidRDefault="008519CE" w:rsidP="008519CE">
      <w:pPr>
        <w:widowControl w:val="0"/>
        <w:numPr>
          <w:ilvl w:val="1"/>
          <w:numId w:val="6"/>
        </w:numPr>
        <w:spacing w:before="120" w:after="120"/>
        <w:ind w:left="567" w:hanging="567"/>
        <w:rPr>
          <w:rFonts w:ascii="Arial" w:hAnsi="Arial" w:cs="Arial"/>
          <w:b/>
          <w:i/>
        </w:rPr>
      </w:pPr>
      <w:r w:rsidRPr="00441C48">
        <w:rPr>
          <w:rFonts w:ascii="Arial" w:hAnsi="Arial" w:cs="Arial"/>
          <w:b/>
          <w:i/>
        </w:rPr>
        <w:t xml:space="preserve">Normatividad </w:t>
      </w:r>
      <w:r w:rsidR="00201FA6" w:rsidRPr="00441C48">
        <w:rPr>
          <w:rFonts w:ascii="Arial" w:hAnsi="Arial" w:cs="Arial"/>
          <w:b/>
          <w:i/>
        </w:rPr>
        <w:t>a</w:t>
      </w:r>
      <w:r w:rsidRPr="00441C48">
        <w:rPr>
          <w:rFonts w:ascii="Arial" w:hAnsi="Arial" w:cs="Arial"/>
          <w:b/>
          <w:i/>
        </w:rPr>
        <w:t>plicable</w:t>
      </w:r>
    </w:p>
    <w:p w14:paraId="35AE2FAC"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w:t>
      </w:r>
      <w:r w:rsidR="000D6B37" w:rsidRPr="00441C48">
        <w:rPr>
          <w:rFonts w:ascii="Arial" w:hAnsi="Arial" w:cs="Arial"/>
          <w:sz w:val="22"/>
          <w:szCs w:val="22"/>
        </w:rPr>
        <w:t>artículo 13 del TUO LMV, señala que: “</w:t>
      </w:r>
      <w:r w:rsidR="000D6B37" w:rsidRPr="00441C48">
        <w:rPr>
          <w:rFonts w:ascii="Arial" w:hAnsi="Arial" w:cs="Arial"/>
          <w:i/>
          <w:sz w:val="22"/>
          <w:szCs w:val="22"/>
        </w:rPr>
        <w:t xml:space="preserve">Las </w:t>
      </w:r>
      <w:r w:rsidR="000D6B37" w:rsidRPr="00441C48">
        <w:rPr>
          <w:rFonts w:ascii="Arial" w:hAnsi="Arial" w:cs="Arial"/>
          <w:i/>
          <w:sz w:val="22"/>
          <w:szCs w:val="22"/>
        </w:rPr>
        <w:lastRenderedPageBreak/>
        <w:t>personas jurídicas inscritas en el Registro y el emisor de valores inscritos están obligados a presentar la información que la presente ley y otras disposiciones de carácter general establezcan, siendo responsables por la veracidad de dicha información</w:t>
      </w:r>
      <w:r w:rsidR="000D6B37" w:rsidRPr="00441C48">
        <w:rPr>
          <w:rFonts w:ascii="Arial" w:hAnsi="Arial" w:cs="Arial"/>
          <w:sz w:val="22"/>
          <w:szCs w:val="22"/>
        </w:rPr>
        <w:t>”</w:t>
      </w:r>
      <w:r w:rsidRPr="00441C48">
        <w:rPr>
          <w:rFonts w:ascii="Arial" w:hAnsi="Arial" w:cs="Arial"/>
          <w:sz w:val="22"/>
          <w:szCs w:val="22"/>
        </w:rPr>
        <w:t>;</w:t>
      </w:r>
    </w:p>
    <w:p w14:paraId="76679C2B" w14:textId="77777777" w:rsidR="00201FA6"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color w:val="000000" w:themeColor="text1"/>
          <w:sz w:val="22"/>
          <w:szCs w:val="22"/>
        </w:rPr>
      </w:pPr>
      <w:r w:rsidRPr="00441C48">
        <w:rPr>
          <w:rFonts w:ascii="Arial" w:hAnsi="Arial" w:cs="Arial"/>
          <w:sz w:val="22"/>
          <w:szCs w:val="22"/>
        </w:rPr>
        <w:t xml:space="preserve">Que, </w:t>
      </w:r>
      <w:r w:rsidR="000D6B37" w:rsidRPr="00441C48">
        <w:rPr>
          <w:rFonts w:ascii="Arial" w:hAnsi="Arial" w:cs="Arial"/>
          <w:color w:val="000000" w:themeColor="text1"/>
          <w:sz w:val="22"/>
          <w:szCs w:val="22"/>
        </w:rPr>
        <w:t xml:space="preserve">asimismo, el segundo párrafo del artículo 5 del Reglamento sobre Reglamento sobre Fecha de Corte, Registro y Entrega señala que: </w:t>
      </w:r>
    </w:p>
    <w:p w14:paraId="7FDF10C8" w14:textId="77777777" w:rsidR="000D6B37" w:rsidRPr="00441C48" w:rsidRDefault="000D6B37" w:rsidP="00441C48">
      <w:pPr>
        <w:widowControl w:val="0"/>
        <w:tabs>
          <w:tab w:val="left" w:pos="3119"/>
          <w:tab w:val="left" w:pos="3544"/>
        </w:tabs>
        <w:spacing w:before="120" w:after="120"/>
        <w:ind w:left="709"/>
        <w:jc w:val="both"/>
        <w:rPr>
          <w:rFonts w:ascii="Arial" w:hAnsi="Arial" w:cs="Arial"/>
          <w:color w:val="000000" w:themeColor="text1"/>
          <w:sz w:val="22"/>
          <w:szCs w:val="22"/>
        </w:rPr>
      </w:pPr>
      <w:r w:rsidRPr="00441C48">
        <w:rPr>
          <w:rFonts w:ascii="Arial" w:hAnsi="Arial" w:cs="Arial"/>
          <w:color w:val="000000" w:themeColor="text1"/>
          <w:sz w:val="22"/>
          <w:szCs w:val="22"/>
        </w:rPr>
        <w:t>“</w:t>
      </w:r>
      <w:r w:rsidRPr="00441C48">
        <w:rPr>
          <w:rFonts w:ascii="Arial" w:hAnsi="Arial" w:cs="Arial"/>
          <w:b/>
          <w:i/>
          <w:color w:val="000000" w:themeColor="text1"/>
          <w:sz w:val="22"/>
          <w:szCs w:val="22"/>
          <w:lang w:eastAsia="es-PE"/>
        </w:rPr>
        <w:t>Artículo 5.-</w:t>
      </w:r>
      <w:r w:rsidRPr="00441C48">
        <w:rPr>
          <w:rFonts w:ascii="Arial" w:hAnsi="Arial" w:cs="Arial"/>
          <w:i/>
          <w:color w:val="000000" w:themeColor="text1"/>
          <w:sz w:val="22"/>
          <w:szCs w:val="22"/>
          <w:lang w:eastAsia="es-PE"/>
        </w:rPr>
        <w:t> (…)</w:t>
      </w:r>
    </w:p>
    <w:p w14:paraId="2B93CFE7" w14:textId="77777777" w:rsidR="008519CE" w:rsidRPr="00441C48" w:rsidRDefault="000D6B37" w:rsidP="00441C48">
      <w:pPr>
        <w:widowControl w:val="0"/>
        <w:tabs>
          <w:tab w:val="left" w:pos="3119"/>
          <w:tab w:val="left" w:pos="3544"/>
        </w:tabs>
        <w:spacing w:before="120" w:after="120"/>
        <w:ind w:left="709"/>
        <w:jc w:val="both"/>
        <w:rPr>
          <w:rFonts w:ascii="Arial" w:hAnsi="Arial" w:cs="Arial"/>
          <w:color w:val="000000" w:themeColor="text1"/>
          <w:sz w:val="22"/>
          <w:szCs w:val="22"/>
        </w:rPr>
      </w:pPr>
      <w:r w:rsidRPr="00441C48">
        <w:rPr>
          <w:rFonts w:ascii="Arial" w:hAnsi="Arial" w:cs="Arial"/>
          <w:i/>
          <w:color w:val="000000" w:themeColor="text1"/>
          <w:sz w:val="22"/>
          <w:szCs w:val="22"/>
          <w:lang w:eastAsia="es-PE"/>
        </w:rPr>
        <w:t xml:space="preserve">Las fechas y el contenido a que se refiriere el párrafo anterior, </w:t>
      </w:r>
      <w:r w:rsidRPr="00441C48">
        <w:rPr>
          <w:rFonts w:ascii="Arial" w:hAnsi="Arial" w:cs="Arial"/>
          <w:i/>
          <w:color w:val="000000" w:themeColor="text1"/>
          <w:sz w:val="22"/>
          <w:szCs w:val="22"/>
          <w:u w:val="single"/>
          <w:lang w:eastAsia="es-PE"/>
        </w:rPr>
        <w:t>una vez informados como hecho de importancia no se deben</w:t>
      </w:r>
      <w:r w:rsidRPr="00441C48">
        <w:rPr>
          <w:rFonts w:ascii="Arial" w:hAnsi="Arial" w:cs="Arial"/>
          <w:i/>
          <w:color w:val="000000" w:themeColor="text1"/>
          <w:sz w:val="22"/>
          <w:szCs w:val="22"/>
          <w:lang w:eastAsia="es-PE"/>
        </w:rPr>
        <w:t xml:space="preserve"> modificar o dejar sin efecto, </w:t>
      </w:r>
      <w:r w:rsidRPr="00441C48">
        <w:rPr>
          <w:rFonts w:ascii="Arial" w:hAnsi="Arial" w:cs="Arial"/>
          <w:i/>
          <w:color w:val="000000" w:themeColor="text1"/>
          <w:sz w:val="22"/>
          <w:szCs w:val="22"/>
          <w:u w:val="single"/>
          <w:lang w:eastAsia="es-PE"/>
        </w:rPr>
        <w:t>salvo que se trate de un error material</w:t>
      </w:r>
      <w:r w:rsidRPr="00441C48">
        <w:rPr>
          <w:rFonts w:ascii="Arial" w:hAnsi="Arial" w:cs="Arial"/>
          <w:i/>
          <w:color w:val="000000" w:themeColor="text1"/>
          <w:sz w:val="22"/>
          <w:szCs w:val="22"/>
          <w:lang w:eastAsia="es-PE"/>
        </w:rPr>
        <w:t>, en cuyo caso deberá ser corregido el mismo día mediante un nuevo hecho de importancia</w:t>
      </w:r>
      <w:r w:rsidRPr="00441C48">
        <w:rPr>
          <w:rFonts w:ascii="Arial" w:hAnsi="Arial" w:cs="Arial"/>
          <w:color w:val="000000" w:themeColor="text1"/>
          <w:sz w:val="22"/>
          <w:szCs w:val="22"/>
          <w:lang w:eastAsia="es-PE"/>
        </w:rPr>
        <w:t>”. (Subrayado agregado</w:t>
      </w:r>
      <w:r w:rsidR="008519CE" w:rsidRPr="00441C48">
        <w:rPr>
          <w:rFonts w:ascii="Arial" w:hAnsi="Arial" w:cs="Arial"/>
          <w:sz w:val="22"/>
          <w:szCs w:val="22"/>
          <w:lang w:val="es-PE"/>
        </w:rPr>
        <w:t>)</w:t>
      </w:r>
      <w:r w:rsidRPr="00441C48">
        <w:rPr>
          <w:rFonts w:ascii="Arial" w:hAnsi="Arial" w:cs="Arial"/>
          <w:sz w:val="22"/>
          <w:szCs w:val="22"/>
          <w:lang w:val="es-PE"/>
        </w:rPr>
        <w:t>;</w:t>
      </w:r>
    </w:p>
    <w:p w14:paraId="609BA583"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el </w:t>
      </w:r>
      <w:r w:rsidR="000D6B37" w:rsidRPr="00441C48">
        <w:rPr>
          <w:rFonts w:ascii="Arial" w:hAnsi="Arial" w:cs="Arial"/>
          <w:sz w:val="22"/>
          <w:szCs w:val="22"/>
        </w:rPr>
        <w:t xml:space="preserve">incumplimiento en la comunicación oportuna de hechos de importancia se encuentra tipificado en el numeral 2.21 del inciso 2 del Anexo I del Reglamento de Sanciones, que señala que constituye infracción grave: </w:t>
      </w:r>
      <w:r w:rsidR="000D6B37" w:rsidRPr="00441C48">
        <w:rPr>
          <w:rFonts w:ascii="Arial" w:hAnsi="Arial" w:cs="Arial"/>
          <w:i/>
          <w:iCs/>
          <w:sz w:val="22"/>
          <w:szCs w:val="22"/>
        </w:rPr>
        <w:t>“Modificar o dejar sin efecto las fechas de registro y entrega previamente informadas como hecho de importancia</w:t>
      </w:r>
      <w:r w:rsidR="000D6B37" w:rsidRPr="00441C48">
        <w:rPr>
          <w:rFonts w:ascii="Arial" w:hAnsi="Arial" w:cs="Arial"/>
          <w:sz w:val="22"/>
          <w:szCs w:val="22"/>
        </w:rPr>
        <w:t>”</w:t>
      </w:r>
      <w:r w:rsidRPr="00441C48">
        <w:rPr>
          <w:rFonts w:ascii="Arial" w:hAnsi="Arial" w:cs="Arial"/>
          <w:sz w:val="22"/>
          <w:szCs w:val="22"/>
        </w:rPr>
        <w:t>;</w:t>
      </w:r>
    </w:p>
    <w:p w14:paraId="4E296F33"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w:t>
      </w:r>
      <w:r w:rsidR="000D6B37" w:rsidRPr="00441C48">
        <w:rPr>
          <w:rFonts w:ascii="Arial" w:hAnsi="Arial" w:cs="Arial"/>
          <w:sz w:val="22"/>
          <w:szCs w:val="22"/>
        </w:rPr>
        <w:t>de acuerdo con el artículo 34 del Reglamento de Sanciones, las infracciones graves son sancionables con: multa no menor de veinticinco (25) UIT y hasta cincuenta (50) UIT; entre otros</w:t>
      </w:r>
      <w:r w:rsidR="000D6B37" w:rsidRPr="00441C48">
        <w:rPr>
          <w:rFonts w:ascii="Arial" w:hAnsi="Arial" w:cs="Arial"/>
          <w:sz w:val="22"/>
          <w:vertAlign w:val="superscript"/>
        </w:rPr>
        <w:footnoteReference w:id="4"/>
      </w:r>
      <w:r w:rsidRPr="00441C48">
        <w:rPr>
          <w:rFonts w:ascii="Arial" w:hAnsi="Arial" w:cs="Arial"/>
          <w:sz w:val="22"/>
          <w:szCs w:val="22"/>
        </w:rPr>
        <w:t>;</w:t>
      </w:r>
    </w:p>
    <w:p w14:paraId="269BE4D9" w14:textId="77777777" w:rsidR="008519CE" w:rsidRPr="00441C48" w:rsidRDefault="008519CE" w:rsidP="008519CE">
      <w:pPr>
        <w:widowControl w:val="0"/>
        <w:numPr>
          <w:ilvl w:val="1"/>
          <w:numId w:val="6"/>
        </w:numPr>
        <w:spacing w:before="120" w:after="120"/>
        <w:ind w:left="567" w:hanging="567"/>
        <w:rPr>
          <w:rFonts w:ascii="Arial" w:hAnsi="Arial" w:cs="Arial"/>
          <w:b/>
          <w:i/>
        </w:rPr>
      </w:pPr>
      <w:r w:rsidRPr="00441C48">
        <w:rPr>
          <w:rFonts w:ascii="Arial" w:hAnsi="Arial" w:cs="Arial"/>
          <w:b/>
          <w:i/>
        </w:rPr>
        <w:t>Evaluación del caso</w:t>
      </w:r>
    </w:p>
    <w:p w14:paraId="45A73332"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en el expediente N° </w:t>
      </w:r>
      <w:r w:rsidR="000D6B37" w:rsidRPr="00441C48">
        <w:rPr>
          <w:rFonts w:ascii="Arial" w:hAnsi="Arial" w:cs="Arial"/>
          <w:sz w:val="22"/>
          <w:lang w:val="es-PE"/>
        </w:rPr>
        <w:t>2023010491</w:t>
      </w:r>
      <w:r w:rsidRPr="00441C48">
        <w:rPr>
          <w:rFonts w:ascii="Arial" w:hAnsi="Arial" w:cs="Arial"/>
          <w:sz w:val="22"/>
          <w:szCs w:val="22"/>
        </w:rPr>
        <w:t>, que contiene la doc</w:t>
      </w:r>
      <w:r w:rsidR="00282435" w:rsidRPr="00441C48">
        <w:rPr>
          <w:rFonts w:ascii="Arial" w:hAnsi="Arial" w:cs="Arial"/>
          <w:sz w:val="22"/>
          <w:szCs w:val="22"/>
        </w:rPr>
        <w:t>umentación del presente PAS</w:t>
      </w:r>
      <w:r w:rsidRPr="00441C48">
        <w:rPr>
          <w:rFonts w:ascii="Arial" w:hAnsi="Arial" w:cs="Arial"/>
          <w:sz w:val="22"/>
          <w:szCs w:val="22"/>
        </w:rPr>
        <w:t xml:space="preserve">, se aprecia que mediante Memorándum N° </w:t>
      </w:r>
      <w:r w:rsidR="000D6B37" w:rsidRPr="00441C48">
        <w:rPr>
          <w:rFonts w:ascii="Arial" w:hAnsi="Arial" w:cs="Arial"/>
          <w:color w:val="000000" w:themeColor="text1"/>
          <w:sz w:val="22"/>
          <w:szCs w:val="22"/>
        </w:rPr>
        <w:t>1947-2012-SMV/11.1 del 24 de junio de 2021 (Expediente Nº 2021024007</w:t>
      </w:r>
      <w:r w:rsidRPr="00441C48">
        <w:rPr>
          <w:rFonts w:ascii="Arial" w:hAnsi="Arial" w:cs="Arial"/>
          <w:sz w:val="22"/>
          <w:szCs w:val="22"/>
        </w:rPr>
        <w:t xml:space="preserve">) la Intendencia General de Supervisión de Conductas (en adelante, IGSC) —órgano de la Superintendencia del Mercado de Valores – SMV que tiene dentro de sus funciones y facultades, la supervisión del cumplimiento de las normas aplicables a las empresas con valores inscritos en el Registro Público del Mercado de Valores (en adelante, RPMV), evaluando los indicios de posibles infracciones, y remite, para su consideración, los informes de indicios de infracción respectivos, a la IGCC—, remitió a la IGCC, el resultado de su evaluación, y específicamente </w:t>
      </w:r>
      <w:r w:rsidR="00382E00" w:rsidRPr="00441C48">
        <w:rPr>
          <w:rFonts w:ascii="Arial" w:hAnsi="Arial" w:cs="Arial"/>
          <w:sz w:val="22"/>
          <w:szCs w:val="22"/>
        </w:rPr>
        <w:t xml:space="preserve">lo </w:t>
      </w:r>
      <w:r w:rsidRPr="00441C48">
        <w:rPr>
          <w:rFonts w:ascii="Arial" w:hAnsi="Arial" w:cs="Arial"/>
          <w:sz w:val="22"/>
          <w:szCs w:val="22"/>
        </w:rPr>
        <w:t>referido al presente caso;</w:t>
      </w:r>
    </w:p>
    <w:p w14:paraId="3A63E140"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se debe tener presente que los procedimientos y formas legales con que la IGSC conduce su actividad de fiscalización y/o de supervisión y al concluirla con un informe de indicios de infracción, determinan que su pronunciamiento u opinión sobre un tema específico de supervisión —que inclusive hasta puede contener una decisión, como por ejemplo, la adopción de medidas correctivas—, sea una opinión sobre el fondo del asunto; debiendo precisarse que dicha opinión y el informe de indicios de infracción de la IGSC no es vinculante para la IGCC, </w:t>
      </w:r>
      <w:r w:rsidRPr="00441C48">
        <w:rPr>
          <w:rFonts w:ascii="Arial" w:hAnsi="Arial" w:cs="Arial"/>
          <w:sz w:val="22"/>
          <w:szCs w:val="22"/>
        </w:rPr>
        <w:lastRenderedPageBreak/>
        <w:t>según se establece en el segundo párrafo del artículo 9 del Reglamento de Sanciones</w:t>
      </w:r>
      <w:r w:rsidRPr="00441C48">
        <w:rPr>
          <w:rStyle w:val="Refdenotaalpie"/>
          <w:rFonts w:ascii="Arial" w:hAnsi="Arial" w:cs="Arial"/>
          <w:sz w:val="22"/>
          <w:szCs w:val="22"/>
        </w:rPr>
        <w:footnoteReference w:id="5"/>
      </w:r>
      <w:r w:rsidRPr="00441C48">
        <w:rPr>
          <w:rStyle w:val="Refdenotaalpie"/>
          <w:rFonts w:ascii="Arial" w:hAnsi="Arial" w:cs="Arial"/>
          <w:sz w:val="22"/>
          <w:szCs w:val="22"/>
        </w:rPr>
        <w:footnoteReference w:id="6"/>
      </w:r>
      <w:r w:rsidRPr="00441C48">
        <w:rPr>
          <w:rFonts w:ascii="Arial" w:hAnsi="Arial" w:cs="Arial"/>
          <w:sz w:val="22"/>
          <w:szCs w:val="22"/>
        </w:rPr>
        <w:t>;</w:t>
      </w:r>
    </w:p>
    <w:p w14:paraId="24C53728"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b/>
          <w:sz w:val="22"/>
          <w:szCs w:val="22"/>
        </w:rPr>
      </w:pPr>
      <w:r w:rsidRPr="00441C48">
        <w:rPr>
          <w:rFonts w:ascii="Arial" w:hAnsi="Arial" w:cs="Arial"/>
          <w:color w:val="000000" w:themeColor="text1"/>
          <w:sz w:val="22"/>
          <w:szCs w:val="22"/>
          <w:lang w:eastAsia="es-PE"/>
        </w:rPr>
        <w:t xml:space="preserve">Que, de este modo se tiene que en la evaluación de los hechos relacionados con el presente procedimiento administrativo sancionador han intervenido y participado previamente a la emisión de la presente resolución, otros dos (02) órganos de la Superintendencia del Mercado de Valores – SMV, funcionalmente independientes entre sí y de este Despacho; primero la IGSC que en su oportunidad reportó los indicios de infracción mediante </w:t>
      </w:r>
      <w:r w:rsidRPr="00441C48">
        <w:rPr>
          <w:rFonts w:ascii="Arial" w:hAnsi="Arial" w:cs="Arial"/>
          <w:sz w:val="22"/>
          <w:szCs w:val="22"/>
        </w:rPr>
        <w:t xml:space="preserve">Memorándum N° </w:t>
      </w:r>
      <w:r w:rsidR="007076F8" w:rsidRPr="00441C48">
        <w:rPr>
          <w:rFonts w:ascii="Arial" w:hAnsi="Arial" w:cs="Arial"/>
          <w:color w:val="000000" w:themeColor="text1"/>
          <w:sz w:val="22"/>
          <w:szCs w:val="22"/>
        </w:rPr>
        <w:t>1947-2012-SMV/11.1 del 24 de junio de 2021</w:t>
      </w:r>
      <w:r w:rsidRPr="00441C48">
        <w:rPr>
          <w:rFonts w:ascii="Arial" w:hAnsi="Arial" w:cs="Arial"/>
          <w:sz w:val="22"/>
          <w:szCs w:val="22"/>
        </w:rPr>
        <w:t xml:space="preserve">, </w:t>
      </w:r>
      <w:r w:rsidRPr="00441C48">
        <w:rPr>
          <w:rFonts w:ascii="Arial" w:hAnsi="Arial" w:cs="Arial"/>
          <w:color w:val="000000" w:themeColor="text1"/>
          <w:sz w:val="22"/>
          <w:szCs w:val="22"/>
          <w:lang w:eastAsia="es-PE"/>
        </w:rPr>
        <w:t>y luego la IGCC que, como resultado de su evaluación, formuló el Oficio de Cargos y el Informe; y en este punto del procedimiento administrativo sancionador corresponde al Despacho de la</w:t>
      </w:r>
      <w:r w:rsidR="00282435" w:rsidRPr="00441C48">
        <w:rPr>
          <w:rFonts w:ascii="Arial" w:hAnsi="Arial" w:cs="Arial"/>
          <w:color w:val="000000" w:themeColor="text1"/>
          <w:sz w:val="22"/>
          <w:szCs w:val="22"/>
          <w:lang w:eastAsia="es-PE"/>
        </w:rPr>
        <w:t xml:space="preserve"> SASCM, emitir pronunciamiento conteniendo su</w:t>
      </w:r>
      <w:r w:rsidRPr="00441C48">
        <w:rPr>
          <w:rFonts w:ascii="Arial" w:hAnsi="Arial" w:cs="Arial"/>
          <w:color w:val="000000" w:themeColor="text1"/>
          <w:sz w:val="22"/>
          <w:szCs w:val="22"/>
          <w:lang w:eastAsia="es-PE"/>
        </w:rPr>
        <w:t xml:space="preserve"> decisión respecto al cargo mencionado, siendo preciso ind</w:t>
      </w:r>
      <w:r w:rsidR="006A3D3D" w:rsidRPr="00441C48">
        <w:rPr>
          <w:rFonts w:ascii="Arial" w:hAnsi="Arial" w:cs="Arial"/>
          <w:color w:val="000000" w:themeColor="text1"/>
          <w:sz w:val="22"/>
          <w:szCs w:val="22"/>
          <w:lang w:eastAsia="es-PE"/>
        </w:rPr>
        <w:t>icar que por la naturaleza del mismo</w:t>
      </w:r>
      <w:r w:rsidRPr="00441C48">
        <w:rPr>
          <w:rFonts w:ascii="Arial" w:hAnsi="Arial" w:cs="Arial"/>
          <w:color w:val="000000" w:themeColor="text1"/>
          <w:sz w:val="22"/>
          <w:szCs w:val="22"/>
          <w:lang w:eastAsia="es-PE"/>
        </w:rPr>
        <w:t xml:space="preserve">, tal como se ha </w:t>
      </w:r>
      <w:r w:rsidRPr="00441C48">
        <w:rPr>
          <w:rFonts w:ascii="Arial" w:hAnsi="Arial" w:cs="Arial"/>
          <w:sz w:val="22"/>
          <w:szCs w:val="22"/>
        </w:rPr>
        <w:t>señalado</w:t>
      </w:r>
      <w:r w:rsidRPr="00441C48">
        <w:rPr>
          <w:rFonts w:ascii="Arial" w:hAnsi="Arial" w:cs="Arial"/>
          <w:color w:val="000000" w:themeColor="text1"/>
          <w:sz w:val="22"/>
          <w:szCs w:val="22"/>
          <w:lang w:eastAsia="es-PE"/>
        </w:rPr>
        <w:t xml:space="preserve"> previamente, será una decisión de primera instancia administrativa;</w:t>
      </w:r>
    </w:p>
    <w:p w14:paraId="3CE1CA61" w14:textId="77777777" w:rsidR="002A4A7A"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Que, de manera previa al análisis correspondiente, se debe s</w:t>
      </w:r>
      <w:r w:rsidR="006A3D3D" w:rsidRPr="00441C48">
        <w:rPr>
          <w:rFonts w:ascii="Arial" w:hAnsi="Arial" w:cs="Arial"/>
          <w:sz w:val="22"/>
          <w:szCs w:val="22"/>
        </w:rPr>
        <w:t>eñalar que la formulación del cargo</w:t>
      </w:r>
      <w:r w:rsidRPr="00441C48">
        <w:rPr>
          <w:rFonts w:ascii="Arial" w:hAnsi="Arial" w:cs="Arial"/>
          <w:sz w:val="22"/>
          <w:szCs w:val="22"/>
        </w:rPr>
        <w:t xml:space="preserve"> se basó en que el Emisor no habría cumplido con </w:t>
      </w:r>
      <w:r w:rsidR="006A3D3D" w:rsidRPr="00441C48">
        <w:rPr>
          <w:rFonts w:ascii="Arial" w:hAnsi="Arial" w:cs="Arial"/>
          <w:sz w:val="22"/>
          <w:szCs w:val="22"/>
        </w:rPr>
        <w:t>no modificar ni dejar sin efecto fechas de registro y entrega previamente informadas como hecho de importancia</w:t>
      </w:r>
      <w:r w:rsidRPr="00441C48">
        <w:rPr>
          <w:rFonts w:ascii="Arial" w:hAnsi="Arial" w:cs="Arial"/>
          <w:sz w:val="22"/>
          <w:szCs w:val="22"/>
        </w:rPr>
        <w:t>;</w:t>
      </w:r>
    </w:p>
    <w:p w14:paraId="3D1DC4B4"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el cumplimiento de la obligación relativa a </w:t>
      </w:r>
      <w:r w:rsidR="00B57818" w:rsidRPr="00441C48">
        <w:rPr>
          <w:rFonts w:ascii="Arial" w:hAnsi="Arial" w:cs="Arial"/>
          <w:color w:val="000000"/>
          <w:sz w:val="22"/>
          <w:szCs w:val="22"/>
        </w:rPr>
        <w:t>no modificar ni dejar sin efecto fechas de registro y entrega previamente informadas como hecho de importancia</w:t>
      </w:r>
      <w:r w:rsidRPr="00441C48">
        <w:rPr>
          <w:rFonts w:ascii="Arial" w:hAnsi="Arial" w:cs="Arial"/>
          <w:color w:val="000000"/>
          <w:sz w:val="22"/>
          <w:szCs w:val="22"/>
        </w:rPr>
        <w:t xml:space="preserve"> por parte de los emisores de valores inscritos en el </w:t>
      </w:r>
      <w:r w:rsidRPr="00441C48">
        <w:rPr>
          <w:rFonts w:ascii="Arial" w:hAnsi="Arial" w:cs="Arial"/>
          <w:iCs/>
          <w:sz w:val="22"/>
          <w:szCs w:val="22"/>
        </w:rPr>
        <w:t>RPMV</w:t>
      </w:r>
      <w:r w:rsidRPr="00441C48">
        <w:rPr>
          <w:rFonts w:ascii="Arial" w:hAnsi="Arial" w:cs="Arial"/>
          <w:color w:val="000000"/>
          <w:sz w:val="22"/>
          <w:szCs w:val="22"/>
        </w:rPr>
        <w:t xml:space="preserve"> es necesario para </w:t>
      </w:r>
      <w:r w:rsidRPr="00441C48">
        <w:rPr>
          <w:rFonts w:ascii="Arial" w:hAnsi="Arial" w:cs="Arial"/>
          <w:sz w:val="22"/>
          <w:szCs w:val="22"/>
        </w:rPr>
        <w:t xml:space="preserve">la transparencia y funcionamiento adecuado del mercado de </w:t>
      </w:r>
      <w:r w:rsidRPr="00441C48">
        <w:rPr>
          <w:rFonts w:ascii="Arial" w:hAnsi="Arial" w:cs="Arial"/>
          <w:color w:val="000000"/>
          <w:sz w:val="22"/>
          <w:szCs w:val="22"/>
        </w:rPr>
        <w:t>valores</w:t>
      </w:r>
      <w:r w:rsidRPr="00441C48">
        <w:rPr>
          <w:rFonts w:ascii="Arial" w:hAnsi="Arial" w:cs="Arial"/>
          <w:sz w:val="22"/>
          <w:szCs w:val="22"/>
        </w:rPr>
        <w:t>, y en ese sentido la transparencia de la información es un bien jurídico protegido, debiéndose señalar que la inobservancia de dicha obligación lo perjudica o afecta;</w:t>
      </w:r>
    </w:p>
    <w:p w14:paraId="3A100296"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con </w:t>
      </w:r>
      <w:r w:rsidRPr="00441C48">
        <w:rPr>
          <w:rFonts w:ascii="Arial" w:hAnsi="Arial" w:cs="Arial"/>
          <w:color w:val="000000"/>
          <w:sz w:val="22"/>
          <w:szCs w:val="22"/>
        </w:rPr>
        <w:t>relación</w:t>
      </w:r>
      <w:r w:rsidRPr="00441C48">
        <w:rPr>
          <w:rFonts w:ascii="Arial" w:hAnsi="Arial" w:cs="Arial"/>
          <w:sz w:val="22"/>
          <w:szCs w:val="22"/>
        </w:rPr>
        <w:t xml:space="preserve"> a la evaluación de los descargos, se debe indicar lo siguiente:</w:t>
      </w:r>
    </w:p>
    <w:p w14:paraId="133FFC20" w14:textId="77777777" w:rsidR="008519CE" w:rsidRPr="00441C48" w:rsidRDefault="00B57818" w:rsidP="008519CE">
      <w:pPr>
        <w:pStyle w:val="Prrafodelista"/>
        <w:widowControl w:val="0"/>
        <w:numPr>
          <w:ilvl w:val="0"/>
          <w:numId w:val="11"/>
        </w:numPr>
        <w:tabs>
          <w:tab w:val="left" w:pos="3119"/>
        </w:tabs>
        <w:spacing w:before="120" w:after="120"/>
        <w:ind w:left="567" w:hanging="567"/>
        <w:jc w:val="both"/>
        <w:rPr>
          <w:rFonts w:ascii="Arial" w:hAnsi="Arial" w:cs="Arial"/>
          <w:b/>
          <w:sz w:val="22"/>
          <w:szCs w:val="22"/>
          <w:u w:val="single"/>
        </w:rPr>
      </w:pPr>
      <w:r w:rsidRPr="00441C48">
        <w:rPr>
          <w:rFonts w:ascii="Arial" w:hAnsi="Arial" w:cs="Arial"/>
          <w:b/>
          <w:sz w:val="22"/>
          <w:szCs w:val="22"/>
          <w:u w:val="single"/>
        </w:rPr>
        <w:t>D</w:t>
      </w:r>
      <w:r w:rsidRPr="00441C48">
        <w:rPr>
          <w:rFonts w:ascii="Arial" w:hAnsi="Arial" w:cs="Arial"/>
          <w:b/>
          <w:sz w:val="22"/>
          <w:szCs w:val="22"/>
          <w:u w:val="single"/>
          <w:lang w:val="es-PE"/>
        </w:rPr>
        <w:t>el brote del COVID-19 y el Estado de Emergencia Nacional</w:t>
      </w:r>
      <w:r w:rsidRPr="00441C48">
        <w:rPr>
          <w:rFonts w:ascii="Arial" w:hAnsi="Arial" w:cs="Arial"/>
          <w:b/>
          <w:sz w:val="22"/>
          <w:szCs w:val="22"/>
          <w:u w:val="single"/>
        </w:rPr>
        <w:t xml:space="preserve"> </w:t>
      </w:r>
    </w:p>
    <w:p w14:paraId="18B823FB" w14:textId="77777777" w:rsidR="00B57818" w:rsidRPr="00441C48" w:rsidRDefault="00B57818" w:rsidP="00B57818">
      <w:pPr>
        <w:pStyle w:val="Prrafodelista"/>
        <w:spacing w:before="120" w:after="120"/>
        <w:ind w:left="567"/>
        <w:jc w:val="both"/>
        <w:rPr>
          <w:rFonts w:ascii="Arial" w:hAnsi="Arial" w:cs="Arial"/>
          <w:color w:val="000000" w:themeColor="text1"/>
          <w:sz w:val="22"/>
          <w:szCs w:val="22"/>
          <w:lang w:val="es-PE"/>
        </w:rPr>
      </w:pPr>
      <w:r w:rsidRPr="00441C48">
        <w:rPr>
          <w:rFonts w:ascii="Arial" w:hAnsi="Arial" w:cs="Arial"/>
          <w:color w:val="000000" w:themeColor="text1"/>
          <w:sz w:val="22"/>
          <w:szCs w:val="22"/>
          <w:lang w:val="es-PE"/>
        </w:rPr>
        <w:t>Al respecto, de los descargos presentados por el Emisor se observa que su intención de justificar el incumplimiento indicando que se debió a “</w:t>
      </w:r>
      <w:r w:rsidRPr="00441C48">
        <w:rPr>
          <w:rFonts w:ascii="Arial" w:hAnsi="Arial" w:cs="Arial"/>
          <w:i/>
          <w:color w:val="000000" w:themeColor="text1"/>
          <w:sz w:val="22"/>
          <w:szCs w:val="22"/>
          <w:lang w:val="es-PE"/>
        </w:rPr>
        <w:t xml:space="preserve">(…) la coyuntura ocasionada por la pandemia del COVID-19 y las severas dificultades que esta </w:t>
      </w:r>
      <w:r w:rsidRPr="00441C48">
        <w:rPr>
          <w:rFonts w:ascii="Arial" w:hAnsi="Arial" w:cs="Arial"/>
          <w:i/>
          <w:color w:val="000000" w:themeColor="text1"/>
          <w:sz w:val="22"/>
          <w:szCs w:val="22"/>
          <w:lang w:val="es-PE"/>
        </w:rPr>
        <w:lastRenderedPageBreak/>
        <w:t>generó en los negocios (…)</w:t>
      </w:r>
      <w:r w:rsidRPr="00441C48">
        <w:rPr>
          <w:rFonts w:ascii="Arial" w:hAnsi="Arial" w:cs="Arial"/>
          <w:color w:val="000000" w:themeColor="text1"/>
          <w:sz w:val="22"/>
          <w:szCs w:val="22"/>
          <w:lang w:val="es-PE"/>
        </w:rPr>
        <w:t>”, por lo que corresponde analizar si al momento de la comisión de la infracción (14 de abril de 2020), el Estado de Emergencia declarado por el COVID–19 calificaba como un supuesto de fuerza mayor, considerando las circunstancias del caso concreto.</w:t>
      </w:r>
    </w:p>
    <w:p w14:paraId="6B490B2E" w14:textId="77777777" w:rsidR="00B57818" w:rsidRPr="00441C48" w:rsidRDefault="00B57818" w:rsidP="00B57818">
      <w:pPr>
        <w:pStyle w:val="Sangra2detindependiente"/>
        <w:spacing w:after="120"/>
        <w:ind w:left="567"/>
      </w:pPr>
      <w:r w:rsidRPr="00441C48">
        <w:t>Con relación a los eximentes de responsabilidad, resulta oportuno señalar que el</w:t>
      </w:r>
      <w:r w:rsidR="00201EA8">
        <w:t xml:space="preserve"> literal a) del artículo 27 del Reglamento de Sanciones</w:t>
      </w:r>
      <w:r w:rsidRPr="00441C48">
        <w:t>, establece lo siguiente:</w:t>
      </w:r>
    </w:p>
    <w:p w14:paraId="6C3EC9FC" w14:textId="77777777" w:rsidR="00F65437" w:rsidRPr="00F65437" w:rsidRDefault="00B57818" w:rsidP="00F65437">
      <w:pPr>
        <w:pStyle w:val="Sangra2detindependiente"/>
        <w:spacing w:after="120"/>
        <w:ind w:left="567"/>
        <w:rPr>
          <w:i/>
        </w:rPr>
      </w:pPr>
      <w:r w:rsidRPr="00F65437">
        <w:rPr>
          <w:i/>
        </w:rPr>
        <w:t>“</w:t>
      </w:r>
      <w:r w:rsidR="00F65437" w:rsidRPr="00F65437">
        <w:rPr>
          <w:i/>
        </w:rPr>
        <w:t xml:space="preserve">Artículo 27.- </w:t>
      </w:r>
      <w:r w:rsidR="00F65437">
        <w:rPr>
          <w:i/>
        </w:rPr>
        <w:t>Eximentes de responsabilidad por i</w:t>
      </w:r>
      <w:r w:rsidR="00F65437" w:rsidRPr="00F65437">
        <w:rPr>
          <w:i/>
        </w:rPr>
        <w:t>nfracciones</w:t>
      </w:r>
    </w:p>
    <w:p w14:paraId="3FD7C680" w14:textId="77777777" w:rsidR="00F65437" w:rsidRPr="00F65437" w:rsidRDefault="00F65437" w:rsidP="00F65437">
      <w:pPr>
        <w:pStyle w:val="Sangra2detindependiente"/>
        <w:spacing w:after="120"/>
        <w:ind w:left="567"/>
        <w:rPr>
          <w:i/>
        </w:rPr>
      </w:pPr>
      <w:r w:rsidRPr="00F65437">
        <w:rPr>
          <w:i/>
        </w:rPr>
        <w:t>Constituyen condiciones eximentes de la responsabilidad por infracciones las siguientes:</w:t>
      </w:r>
    </w:p>
    <w:p w14:paraId="53E70360" w14:textId="77777777" w:rsidR="00B57818" w:rsidRPr="00F65437" w:rsidRDefault="00F65437" w:rsidP="00F65437">
      <w:pPr>
        <w:pStyle w:val="Sangra2detindependiente"/>
        <w:spacing w:after="120"/>
        <w:ind w:left="567"/>
      </w:pPr>
      <w:r w:rsidRPr="00F65437">
        <w:rPr>
          <w:i/>
        </w:rPr>
        <w:t xml:space="preserve">a) El caso fortuito, </w:t>
      </w:r>
      <w:r w:rsidRPr="00F65437">
        <w:rPr>
          <w:b/>
          <w:i/>
        </w:rPr>
        <w:t>la fuerza mayor</w:t>
      </w:r>
      <w:r w:rsidRPr="00F65437">
        <w:rPr>
          <w:i/>
        </w:rPr>
        <w:t xml:space="preserve"> u otra situación excepcional que, a criterio de la SMV, fuese equiparable al caso fortuito o fuerza mayor debidamente comprobada. </w:t>
      </w:r>
      <w:r w:rsidR="00B57818" w:rsidRPr="00F65437">
        <w:rPr>
          <w:i/>
        </w:rPr>
        <w:t>(…)”</w:t>
      </w:r>
      <w:r w:rsidR="00B57818" w:rsidRPr="00F65437">
        <w:t xml:space="preserve">. </w:t>
      </w:r>
      <w:r w:rsidR="00B57818" w:rsidRPr="00441C48">
        <w:t>(Resaltado agregado).</w:t>
      </w:r>
    </w:p>
    <w:p w14:paraId="607962C6" w14:textId="77777777" w:rsidR="00B57818" w:rsidRPr="00441C48" w:rsidRDefault="00B57818" w:rsidP="00B57818">
      <w:pPr>
        <w:pStyle w:val="Prrafodelista"/>
        <w:spacing w:before="120" w:after="120"/>
        <w:ind w:left="567"/>
        <w:jc w:val="both"/>
        <w:rPr>
          <w:rFonts w:ascii="Arial" w:hAnsi="Arial" w:cs="Arial"/>
          <w:iCs/>
          <w:sz w:val="22"/>
          <w:szCs w:val="22"/>
          <w:lang w:val="es-PE"/>
        </w:rPr>
      </w:pPr>
      <w:r w:rsidRPr="00441C48">
        <w:rPr>
          <w:rFonts w:ascii="Arial" w:hAnsi="Arial" w:cs="Arial"/>
          <w:iCs/>
          <w:sz w:val="22"/>
          <w:szCs w:val="22"/>
          <w:lang w:val="es-PE"/>
        </w:rPr>
        <w:t xml:space="preserve">Debido a que la regulación administrativa no ha dado contenido a la fuerza mayor como eximentes de responsabilidad, se considera que se debe recurrir a las fuentes del procedimiento administrativo, como son las leyes y disposiciones de jerarquía equivalente, de conformidad con el inciso 2.3 del numeral 2 del Artículo V del Título Preliminar del </w:t>
      </w:r>
      <w:r w:rsidR="002A4A7A" w:rsidRPr="00441C48">
        <w:rPr>
          <w:rFonts w:ascii="Arial" w:hAnsi="Arial" w:cs="Arial"/>
          <w:iCs/>
          <w:sz w:val="22"/>
          <w:szCs w:val="22"/>
          <w:lang w:val="es-PE"/>
        </w:rPr>
        <w:t>TUO de la LPAG</w:t>
      </w:r>
      <w:r w:rsidRPr="00441C48">
        <w:rPr>
          <w:rFonts w:ascii="Arial" w:hAnsi="Arial" w:cs="Arial"/>
          <w:iCs/>
          <w:sz w:val="22"/>
          <w:szCs w:val="22"/>
          <w:lang w:val="es-PE"/>
        </w:rPr>
        <w:t xml:space="preserve">. En ese sentido, el artículo 1315 del Código Civil establece que </w:t>
      </w:r>
      <w:r w:rsidRPr="00441C48">
        <w:rPr>
          <w:rFonts w:ascii="Arial" w:hAnsi="Arial" w:cs="Arial"/>
          <w:i/>
          <w:iCs/>
          <w:sz w:val="22"/>
          <w:szCs w:val="22"/>
          <w:lang w:val="es-PE"/>
        </w:rPr>
        <w:t>“Caso fortuito o fuerza mayor es la causa no imputable, consistente en un evento extraordinario, imprevisible e irresistible, que impide la ejecución de la obligación o determina su cumplimiento parcial, tardío o defectuoso.”</w:t>
      </w:r>
    </w:p>
    <w:p w14:paraId="2BCF2B29" w14:textId="77777777" w:rsidR="00B57818" w:rsidRPr="00441C48" w:rsidRDefault="00B57818" w:rsidP="00B57818">
      <w:pPr>
        <w:pStyle w:val="Sangra2detindependiente"/>
        <w:spacing w:after="120"/>
        <w:ind w:left="567"/>
      </w:pPr>
      <w:r w:rsidRPr="00441C48">
        <w:t xml:space="preserve">Un evento extraordinario es aquel fuera de lo común; un evento imprevisible es aquel que razonablemente no es posible anticiparlo, que resulta imposible impedir su ocurrencia mediante actos de previsión; un evento irresistible es aquel que es no es posible evitarlo o impedirlo. </w:t>
      </w:r>
      <w:r w:rsidRPr="00441C48">
        <w:rPr>
          <w:iCs/>
          <w:lang w:val="es-PE"/>
        </w:rPr>
        <w:t>Asimismo, la</w:t>
      </w:r>
      <w:r w:rsidRPr="00441C48">
        <w:rPr>
          <w:i/>
          <w:iCs/>
          <w:lang w:val="es-PE"/>
        </w:rPr>
        <w:t xml:space="preserve"> </w:t>
      </w:r>
      <w:r w:rsidRPr="00441C48">
        <w:rPr>
          <w:iCs/>
          <w:lang w:val="es-PE"/>
        </w:rPr>
        <w:t xml:space="preserve">doctrina sostiene que </w:t>
      </w:r>
      <w:r w:rsidRPr="00441C48">
        <w:rPr>
          <w:i/>
          <w:iCs/>
          <w:lang w:val="es-PE"/>
        </w:rPr>
        <w:t>“(…) debe distinguirse, entre la imposibilidad de cumplimiento y la dificultad en el cumplimiento, toda vez que no habrá caso fortuito o fuerza mayor cuando el obstáculo, sin impedir el cumplimiento, lo hace más difícil u oneroso que lo previsto inicialmente.”</w:t>
      </w:r>
      <w:r w:rsidRPr="00441C48">
        <w:rPr>
          <w:vertAlign w:val="superscript"/>
          <w:lang w:val="es-PE"/>
        </w:rPr>
        <w:footnoteReference w:id="7"/>
      </w:r>
    </w:p>
    <w:p w14:paraId="45B78695" w14:textId="77777777" w:rsidR="00B57818" w:rsidRPr="00441C48" w:rsidRDefault="00B57818" w:rsidP="00B57818">
      <w:pPr>
        <w:pStyle w:val="Sangra2detindependiente"/>
        <w:spacing w:after="120"/>
        <w:ind w:left="567"/>
      </w:pPr>
      <w:r w:rsidRPr="00441C48">
        <w:rPr>
          <w:iCs/>
          <w:lang w:val="es-PE"/>
        </w:rPr>
        <w:t xml:space="preserve">Con relación a la crisis sanitaria ocasionada por el COVID-19, se debe indicar que mediante </w:t>
      </w:r>
      <w:r w:rsidRPr="00441C48">
        <w:t>Decreto Supremo N° 044-2020-PCM, publicado en el Diario Oficial El Peruano el 15 de marzo de 2020, se declaró el Estado de Emergencia Nacional por las graves circunstancias que afectan la vida de la nación a consecuencia del brote del COVID-19, por el plazo de quince (15) días calendario, el mismo que fue prorrogado mediante los Decretos Supremos Nos. 051-2020-PCM, 064-2020-PCM, 075-2020-PCM, 083-2020-PCM, 094-2020-PCM, 116-2020-PCM, 135-2020-PCM, 146-2020-PCM, 156-2020-PCM, 174-2020-PCM, hasta el 30 de noviembre de 2020.</w:t>
      </w:r>
    </w:p>
    <w:p w14:paraId="2CB2CEEF" w14:textId="77777777" w:rsidR="00B57818" w:rsidRPr="00441C48" w:rsidRDefault="00B57818" w:rsidP="00B57818">
      <w:pPr>
        <w:pStyle w:val="Sangra2detindependiente"/>
        <w:spacing w:after="120"/>
        <w:ind w:left="567"/>
      </w:pPr>
      <w:r w:rsidRPr="00441C48">
        <w:rPr>
          <w:iCs/>
          <w:lang w:val="es-PE"/>
        </w:rPr>
        <w:t xml:space="preserve">Posteriormente, mediante </w:t>
      </w:r>
      <w:r w:rsidRPr="00441C48">
        <w:t xml:space="preserve">Decreto Supremo N° 184-2020-PCM, publicado en el Diario Oficial El Peruano el 30 de noviembre de 2020, se declaró el Estado de Emergencia Nacional por las graves circunstancias que afectan la vida de las personas a consecuencia de la COVID-19, por el plazo de treinta y un (31) días calendario, el mismo que fue prorrogado por los Decretos Supremos Nos. 201-2020-PCM, 008-2021-PCM, 036-2021-PCM, 058-2021-PCM, 076-2021-PCM, </w:t>
      </w:r>
      <w:r w:rsidRPr="00441C48">
        <w:lastRenderedPageBreak/>
        <w:t>105-2021-PCM, 123-2021-PCM, 131-2021-PCM, 149-2021-PCM, 152-2021-PCM, 167-2021-PCM, 174-2021-PCM, 186-2021-PCM, 010-2022-PCM, hasta el 28 de febrero de 2022.</w:t>
      </w:r>
    </w:p>
    <w:p w14:paraId="62B96144" w14:textId="77777777" w:rsidR="00B57818" w:rsidRPr="00441C48" w:rsidRDefault="00B57818" w:rsidP="00B57818">
      <w:pPr>
        <w:pStyle w:val="Sangra2detindependiente"/>
        <w:spacing w:after="120"/>
        <w:ind w:left="567"/>
      </w:pPr>
      <w:r w:rsidRPr="00441C48">
        <w:rPr>
          <w:iCs/>
          <w:lang w:val="es-PE"/>
        </w:rPr>
        <w:t xml:space="preserve">Asimismo, </w:t>
      </w:r>
      <w:r w:rsidRPr="00441C48">
        <w:t>mediante Decreto Supremo N° 016-2022-PCM, publicado en el Diario Oficial El Peruano el 27 de febrero de 2022, se declaró el Estado de Emergencia Nacional por las circunstancias que afectan la vida y salud de las personas como consecuencia de la COVID-19, por el plazo de treinta y dos (32) días calendario, el mismo que fue prorrogado por los Decretos Nos. 030-2022-PCM, 041-2022-PCM, 058-2022-PCM, 076-2022- PCM, 092-2022-PCM, 108-2022-PCM y 118-2022-PCM, hasta el 31 de octubre de 2022.</w:t>
      </w:r>
    </w:p>
    <w:p w14:paraId="7CD5619D" w14:textId="77777777" w:rsidR="00B57818" w:rsidRPr="00441C48" w:rsidRDefault="00B57818" w:rsidP="00B57818">
      <w:pPr>
        <w:pStyle w:val="Sangra2detindependiente"/>
        <w:spacing w:after="120"/>
        <w:ind w:left="567"/>
      </w:pPr>
      <w:r w:rsidRPr="00441C48">
        <w:t>Finalmente, mediante Decreto Supremo N° </w:t>
      </w:r>
      <w:r w:rsidRPr="00441C48">
        <w:rPr>
          <w:caps/>
          <w:color w:val="000000"/>
        </w:rPr>
        <w:t>130-2022-</w:t>
      </w:r>
      <w:r w:rsidRPr="00441C48">
        <w:rPr>
          <w:color w:val="000000"/>
        </w:rPr>
        <w:t xml:space="preserve">PCM, publicado en el Diario Oficial El Peruano el 27 de octubre de 2022, se derogó el </w:t>
      </w:r>
      <w:r w:rsidRPr="00441C48">
        <w:t>Decreto Supremo N° 016-2022-PCM, finalizando el Estado de Emergencia Nacional.</w:t>
      </w:r>
    </w:p>
    <w:p w14:paraId="210EC42A" w14:textId="77777777" w:rsidR="00B57818" w:rsidRPr="00441C48" w:rsidRDefault="00B57818" w:rsidP="00B57818">
      <w:pPr>
        <w:pStyle w:val="Prrafodelista"/>
        <w:spacing w:before="120" w:after="120"/>
        <w:ind w:left="567"/>
        <w:jc w:val="both"/>
        <w:rPr>
          <w:rFonts w:ascii="Arial" w:hAnsi="Arial" w:cs="Arial"/>
          <w:color w:val="000000" w:themeColor="text1"/>
          <w:sz w:val="22"/>
          <w:szCs w:val="22"/>
          <w:lang w:val="es-PE"/>
        </w:rPr>
      </w:pPr>
      <w:r w:rsidRPr="00441C48">
        <w:rPr>
          <w:rFonts w:ascii="Arial" w:hAnsi="Arial" w:cs="Arial"/>
          <w:color w:val="000000" w:themeColor="text1"/>
          <w:sz w:val="22"/>
          <w:szCs w:val="22"/>
          <w:lang w:val="es-PE"/>
        </w:rPr>
        <w:t>Conforme con lo anterior, si bien se encontraba vigente el Estado de Emergencia Nacional al momento de la comisión de la infracción (14 de abril de 2020), no se ha acreditado que esta circunstancia haya sido la razón por la cual el Emisor no cumplió con la obligación de entrega y pago de dividendos, por lo que este argumento carece de fundamento para la “suspensión” de las fechas de registro y entrega previamente informadas como hecho de importancia.</w:t>
      </w:r>
    </w:p>
    <w:p w14:paraId="4E884A1C" w14:textId="77777777" w:rsidR="00B57818" w:rsidRPr="00441C48" w:rsidRDefault="00B57818" w:rsidP="00B57818">
      <w:pPr>
        <w:pStyle w:val="Prrafodelista"/>
        <w:spacing w:before="120" w:after="120"/>
        <w:ind w:left="567"/>
        <w:jc w:val="both"/>
        <w:rPr>
          <w:rFonts w:ascii="Arial" w:hAnsi="Arial" w:cs="Arial"/>
          <w:iCs/>
          <w:color w:val="000000" w:themeColor="text1"/>
          <w:sz w:val="22"/>
          <w:szCs w:val="22"/>
          <w:lang w:val="es-PE"/>
        </w:rPr>
      </w:pPr>
      <w:r w:rsidRPr="00441C48">
        <w:rPr>
          <w:rFonts w:ascii="Arial" w:hAnsi="Arial" w:cs="Arial"/>
          <w:color w:val="000000" w:themeColor="text1"/>
          <w:sz w:val="22"/>
          <w:szCs w:val="22"/>
          <w:lang w:val="es-PE"/>
        </w:rPr>
        <w:t xml:space="preserve">Al respecto, es oportuno precisar que el vigésimo sétimo considerando de la </w:t>
      </w:r>
      <w:r w:rsidRPr="00441C48">
        <w:rPr>
          <w:rFonts w:ascii="Arial" w:hAnsi="Arial" w:cs="Arial"/>
          <w:iCs/>
          <w:color w:val="000000" w:themeColor="text1"/>
          <w:sz w:val="22"/>
          <w:szCs w:val="22"/>
          <w:lang w:val="es-PE"/>
        </w:rPr>
        <w:t>Resolución de Superintendente N° 033-2020-SMV/02, publicada en el Diario Oficial El Peruano el 21 de marzo de 2020</w:t>
      </w:r>
      <w:r w:rsidRPr="00441C48">
        <w:rPr>
          <w:rFonts w:ascii="Arial" w:hAnsi="Arial" w:cs="Arial"/>
          <w:iCs/>
          <w:color w:val="000000" w:themeColor="text1"/>
          <w:sz w:val="22"/>
          <w:szCs w:val="22"/>
          <w:vertAlign w:val="superscript"/>
          <w:lang w:val="es-PE"/>
        </w:rPr>
        <w:footnoteReference w:id="8"/>
      </w:r>
      <w:r w:rsidRPr="00441C48">
        <w:rPr>
          <w:rFonts w:ascii="Arial" w:hAnsi="Arial" w:cs="Arial"/>
          <w:iCs/>
          <w:color w:val="000000" w:themeColor="text1"/>
          <w:sz w:val="22"/>
          <w:szCs w:val="22"/>
          <w:lang w:val="es-PE"/>
        </w:rPr>
        <w:t>, indicó lo siguiente:</w:t>
      </w:r>
    </w:p>
    <w:p w14:paraId="5D8FFF9E" w14:textId="77777777" w:rsidR="00B57818" w:rsidRPr="00441C48" w:rsidRDefault="00B57818" w:rsidP="00441C48">
      <w:pPr>
        <w:pStyle w:val="Prrafodelista"/>
        <w:spacing w:before="120" w:after="120"/>
        <w:ind w:left="709"/>
        <w:jc w:val="both"/>
        <w:rPr>
          <w:rFonts w:ascii="Arial" w:hAnsi="Arial" w:cs="Arial"/>
          <w:color w:val="000000" w:themeColor="text1"/>
          <w:sz w:val="22"/>
          <w:szCs w:val="22"/>
          <w:lang w:val="es-PE"/>
        </w:rPr>
      </w:pPr>
      <w:r w:rsidRPr="00441C48">
        <w:rPr>
          <w:rFonts w:ascii="Arial" w:hAnsi="Arial" w:cs="Arial"/>
          <w:iCs/>
          <w:color w:val="000000" w:themeColor="text1"/>
          <w:sz w:val="22"/>
          <w:szCs w:val="22"/>
          <w:lang w:val="es-PE"/>
        </w:rPr>
        <w:t>“</w:t>
      </w:r>
      <w:r w:rsidRPr="00441C48">
        <w:rPr>
          <w:rFonts w:ascii="Arial" w:hAnsi="Arial" w:cs="Arial"/>
          <w:i/>
          <w:iCs/>
          <w:color w:val="000000" w:themeColor="text1"/>
          <w:sz w:val="22"/>
          <w:szCs w:val="22"/>
          <w:lang w:val="es-PE"/>
        </w:rPr>
        <w:t xml:space="preserve">Que, de la misma manera </w:t>
      </w:r>
      <w:r w:rsidRPr="00441C48">
        <w:rPr>
          <w:rFonts w:ascii="Arial" w:hAnsi="Arial" w:cs="Arial"/>
          <w:b/>
          <w:i/>
          <w:iCs/>
          <w:color w:val="000000" w:themeColor="text1"/>
          <w:sz w:val="22"/>
          <w:szCs w:val="22"/>
          <w:lang w:val="es-PE"/>
        </w:rPr>
        <w:t>resulta necesario identificar los servicios mínimos esenciales que se mantienen vigentes</w:t>
      </w:r>
      <w:r w:rsidRPr="00441C48">
        <w:rPr>
          <w:rFonts w:ascii="Arial" w:hAnsi="Arial" w:cs="Arial"/>
          <w:i/>
          <w:iCs/>
          <w:color w:val="000000" w:themeColor="text1"/>
          <w:sz w:val="22"/>
          <w:szCs w:val="22"/>
          <w:lang w:val="es-PE"/>
        </w:rPr>
        <w:t>, reconociéndose que alguno de ellos podría restringirse aún más o suprimirse, en cuyo caso debe comunicarse a la SMV, reconociéndose por otro lado para los proveedores de los servicios análogos a los financieros bajo el ámbito de la SMV qué obligaciones mínimas se mantienen en este período (…)</w:t>
      </w:r>
      <w:r w:rsidRPr="00441C48">
        <w:rPr>
          <w:rFonts w:ascii="Arial" w:hAnsi="Arial" w:cs="Arial"/>
          <w:iCs/>
          <w:color w:val="000000" w:themeColor="text1"/>
          <w:sz w:val="22"/>
          <w:szCs w:val="22"/>
          <w:lang w:val="es-PE"/>
        </w:rPr>
        <w:t>”. (Resaltado agregado).</w:t>
      </w:r>
    </w:p>
    <w:p w14:paraId="784E3C5E" w14:textId="77777777" w:rsidR="00B57818" w:rsidRPr="00441C48" w:rsidRDefault="00B57818" w:rsidP="00B57818">
      <w:pPr>
        <w:pStyle w:val="Prrafodelista"/>
        <w:spacing w:before="120" w:after="120"/>
        <w:ind w:left="567"/>
        <w:jc w:val="both"/>
        <w:rPr>
          <w:rFonts w:ascii="Arial" w:hAnsi="Arial" w:cs="Arial"/>
          <w:color w:val="000000" w:themeColor="text1"/>
          <w:sz w:val="22"/>
          <w:szCs w:val="22"/>
          <w:lang w:val="es-PE"/>
        </w:rPr>
      </w:pPr>
      <w:r w:rsidRPr="00441C48">
        <w:rPr>
          <w:rFonts w:ascii="Arial" w:hAnsi="Arial" w:cs="Arial"/>
          <w:color w:val="000000" w:themeColor="text1"/>
          <w:sz w:val="22"/>
          <w:szCs w:val="22"/>
          <w:lang w:val="es-PE"/>
        </w:rPr>
        <w:t xml:space="preserve">Asimismo, el numeral 2 del artículo 9 de la </w:t>
      </w:r>
      <w:r w:rsidRPr="00441C48">
        <w:rPr>
          <w:rFonts w:ascii="Arial" w:hAnsi="Arial" w:cs="Arial"/>
          <w:iCs/>
          <w:color w:val="000000" w:themeColor="text1"/>
          <w:sz w:val="22"/>
          <w:szCs w:val="22"/>
          <w:lang w:val="es-PE"/>
        </w:rPr>
        <w:t xml:space="preserve">Resolución de Superintendente N° 033-2020-SMV/02, </w:t>
      </w:r>
      <w:r w:rsidRPr="00441C48">
        <w:rPr>
          <w:rFonts w:ascii="Arial" w:hAnsi="Arial" w:cs="Arial"/>
          <w:color w:val="000000" w:themeColor="text1"/>
          <w:sz w:val="22"/>
          <w:szCs w:val="22"/>
        </w:rPr>
        <w:t>señaló lo siguiente:</w:t>
      </w:r>
      <w:r w:rsidRPr="00441C48">
        <w:rPr>
          <w:rFonts w:ascii="Arial" w:hAnsi="Arial" w:cs="Arial"/>
          <w:color w:val="000000" w:themeColor="text1"/>
          <w:sz w:val="22"/>
          <w:szCs w:val="22"/>
          <w:lang w:val="es-PE"/>
        </w:rPr>
        <w:t xml:space="preserve"> </w:t>
      </w:r>
    </w:p>
    <w:p w14:paraId="6C6ED888" w14:textId="77777777" w:rsidR="00B57818" w:rsidRPr="00441C48" w:rsidRDefault="00B57818" w:rsidP="00441C48">
      <w:pPr>
        <w:pStyle w:val="Prrafodelista"/>
        <w:spacing w:before="120" w:after="120"/>
        <w:ind w:left="709"/>
        <w:jc w:val="both"/>
        <w:rPr>
          <w:rFonts w:ascii="Arial" w:hAnsi="Arial" w:cs="Arial"/>
          <w:i/>
          <w:color w:val="000000" w:themeColor="text1"/>
          <w:sz w:val="22"/>
          <w:szCs w:val="22"/>
          <w:lang w:val="es-PE"/>
        </w:rPr>
      </w:pPr>
      <w:r w:rsidRPr="00441C48">
        <w:rPr>
          <w:rFonts w:ascii="Arial" w:hAnsi="Arial" w:cs="Arial"/>
          <w:color w:val="000000" w:themeColor="text1"/>
          <w:sz w:val="22"/>
          <w:szCs w:val="22"/>
          <w:lang w:val="es-PE"/>
        </w:rPr>
        <w:t>“</w:t>
      </w:r>
      <w:r w:rsidRPr="00441C48">
        <w:rPr>
          <w:rFonts w:ascii="Arial" w:hAnsi="Arial" w:cs="Arial"/>
          <w:b/>
          <w:i/>
          <w:color w:val="000000" w:themeColor="text1"/>
          <w:sz w:val="22"/>
          <w:szCs w:val="22"/>
          <w:lang w:val="es-PE"/>
        </w:rPr>
        <w:t>Artículo 9.- Servicios que se mantienen</w:t>
      </w:r>
    </w:p>
    <w:p w14:paraId="7375D94E" w14:textId="77777777" w:rsidR="00B57818" w:rsidRPr="00441C48" w:rsidRDefault="00B57818" w:rsidP="00441C48">
      <w:pPr>
        <w:pStyle w:val="Prrafodelista"/>
        <w:spacing w:before="120" w:after="120"/>
        <w:ind w:left="709"/>
        <w:jc w:val="both"/>
        <w:rPr>
          <w:rFonts w:ascii="Arial" w:hAnsi="Arial" w:cs="Arial"/>
          <w:i/>
          <w:color w:val="000000" w:themeColor="text1"/>
          <w:sz w:val="22"/>
          <w:szCs w:val="22"/>
          <w:lang w:val="es-PE"/>
        </w:rPr>
      </w:pPr>
      <w:r w:rsidRPr="00441C48">
        <w:rPr>
          <w:rFonts w:ascii="Arial" w:hAnsi="Arial" w:cs="Arial"/>
          <w:i/>
          <w:color w:val="000000" w:themeColor="text1"/>
          <w:sz w:val="22"/>
          <w:szCs w:val="22"/>
          <w:lang w:val="es-PE"/>
        </w:rPr>
        <w:t>Disponer que los servicios que se mantendrán son los siguientes:</w:t>
      </w:r>
    </w:p>
    <w:p w14:paraId="0B1E87F1" w14:textId="77777777" w:rsidR="00B57818" w:rsidRPr="00441C48" w:rsidRDefault="00B57818" w:rsidP="00441C48">
      <w:pPr>
        <w:pStyle w:val="Prrafodelista"/>
        <w:spacing w:before="120" w:after="120"/>
        <w:ind w:left="709"/>
        <w:jc w:val="both"/>
        <w:rPr>
          <w:rFonts w:ascii="Arial" w:hAnsi="Arial" w:cs="Arial"/>
          <w:i/>
          <w:color w:val="000000" w:themeColor="text1"/>
          <w:sz w:val="22"/>
          <w:szCs w:val="22"/>
          <w:lang w:val="es-PE"/>
        </w:rPr>
      </w:pPr>
      <w:r w:rsidRPr="00441C48">
        <w:rPr>
          <w:rFonts w:ascii="Arial" w:hAnsi="Arial" w:cs="Arial"/>
          <w:i/>
          <w:color w:val="000000" w:themeColor="text1"/>
          <w:sz w:val="22"/>
          <w:szCs w:val="22"/>
          <w:lang w:val="es-PE"/>
        </w:rPr>
        <w:t>(…)</w:t>
      </w:r>
    </w:p>
    <w:p w14:paraId="2D51CCBE" w14:textId="77777777" w:rsidR="00B57818" w:rsidRPr="00441C48" w:rsidRDefault="00B57818" w:rsidP="00441C48">
      <w:pPr>
        <w:spacing w:before="120" w:after="120"/>
        <w:ind w:left="709"/>
        <w:jc w:val="both"/>
        <w:rPr>
          <w:rFonts w:ascii="Arial" w:hAnsi="Arial" w:cs="Arial"/>
          <w:i/>
          <w:color w:val="000000" w:themeColor="text1"/>
          <w:sz w:val="22"/>
          <w:szCs w:val="22"/>
          <w:lang w:val="es-PE"/>
        </w:rPr>
      </w:pPr>
      <w:r w:rsidRPr="00441C48">
        <w:rPr>
          <w:rFonts w:ascii="Arial" w:hAnsi="Arial" w:cs="Arial"/>
          <w:i/>
          <w:color w:val="000000" w:themeColor="text1"/>
          <w:sz w:val="22"/>
          <w:szCs w:val="22"/>
          <w:lang w:val="es-PE"/>
        </w:rPr>
        <w:t>2.</w:t>
      </w:r>
      <w:r w:rsidRPr="00441C48">
        <w:rPr>
          <w:rFonts w:ascii="Arial" w:hAnsi="Arial" w:cs="Arial"/>
          <w:b/>
          <w:i/>
          <w:color w:val="000000" w:themeColor="text1"/>
          <w:sz w:val="22"/>
          <w:szCs w:val="22"/>
          <w:lang w:val="es-PE"/>
        </w:rPr>
        <w:t xml:space="preserve"> </w:t>
      </w:r>
      <w:r w:rsidRPr="00441C48">
        <w:rPr>
          <w:rFonts w:ascii="Arial" w:hAnsi="Arial" w:cs="Arial"/>
          <w:i/>
          <w:color w:val="000000" w:themeColor="text1"/>
          <w:sz w:val="22"/>
          <w:szCs w:val="22"/>
          <w:lang w:val="es-PE"/>
        </w:rPr>
        <w:t>Entrega y pago de dividendos o cualquier otro derecho o beneficio sobre valores inscritos en el RPMV.</w:t>
      </w:r>
    </w:p>
    <w:p w14:paraId="36286499" w14:textId="77777777" w:rsidR="00B57818" w:rsidRPr="00441C48" w:rsidRDefault="00B57818" w:rsidP="00441C48">
      <w:pPr>
        <w:spacing w:before="120" w:after="120"/>
        <w:ind w:left="709"/>
        <w:jc w:val="both"/>
        <w:rPr>
          <w:rFonts w:ascii="Arial" w:hAnsi="Arial" w:cs="Arial"/>
          <w:color w:val="000000" w:themeColor="text1"/>
          <w:sz w:val="22"/>
          <w:szCs w:val="22"/>
          <w:lang w:val="es-PE"/>
        </w:rPr>
      </w:pPr>
      <w:r w:rsidRPr="00441C48">
        <w:rPr>
          <w:rFonts w:ascii="Arial" w:hAnsi="Arial" w:cs="Arial"/>
          <w:i/>
          <w:color w:val="000000" w:themeColor="text1"/>
          <w:sz w:val="22"/>
          <w:szCs w:val="22"/>
          <w:lang w:val="es-PE"/>
        </w:rPr>
        <w:t>(…)</w:t>
      </w:r>
      <w:r w:rsidRPr="00441C48">
        <w:rPr>
          <w:rFonts w:ascii="Arial" w:hAnsi="Arial" w:cs="Arial"/>
          <w:color w:val="000000" w:themeColor="text1"/>
          <w:sz w:val="22"/>
          <w:szCs w:val="22"/>
          <w:lang w:val="es-PE"/>
        </w:rPr>
        <w:t>”</w:t>
      </w:r>
      <w:r w:rsidR="000E0380" w:rsidRPr="00441C48">
        <w:rPr>
          <w:rFonts w:ascii="Arial" w:hAnsi="Arial" w:cs="Arial"/>
          <w:color w:val="000000" w:themeColor="text1"/>
          <w:sz w:val="22"/>
          <w:szCs w:val="22"/>
          <w:lang w:val="es-PE"/>
        </w:rPr>
        <w:t>.</w:t>
      </w:r>
    </w:p>
    <w:p w14:paraId="46A817AD" w14:textId="77777777" w:rsidR="008519CE" w:rsidRPr="00441C48" w:rsidRDefault="00B57818" w:rsidP="00B57818">
      <w:pPr>
        <w:pStyle w:val="Prrafodelista"/>
        <w:widowControl w:val="0"/>
        <w:tabs>
          <w:tab w:val="left" w:pos="3119"/>
        </w:tabs>
        <w:spacing w:before="120" w:after="120"/>
        <w:ind w:left="567"/>
        <w:jc w:val="both"/>
      </w:pPr>
      <w:r w:rsidRPr="00441C48">
        <w:rPr>
          <w:rFonts w:ascii="Arial" w:hAnsi="Arial" w:cs="Arial"/>
          <w:color w:val="000000" w:themeColor="text1"/>
          <w:sz w:val="22"/>
          <w:szCs w:val="22"/>
          <w:lang w:val="es-PE"/>
        </w:rPr>
        <w:t xml:space="preserve">De acuerdo con lo expuesto, en el caso concreto, al momento de la comisión de la infracción (14 de abril de 2020), el Estado de Emergencia Nacional declarado por el COVID-19 no cumplía con los requisitos de ser un evento extraordinario, imprevisible e irresistible. En ese sentido, no se habría configurado un supuesto </w:t>
      </w:r>
      <w:r w:rsidRPr="00441C48">
        <w:rPr>
          <w:rFonts w:ascii="Arial" w:hAnsi="Arial" w:cs="Arial"/>
          <w:color w:val="000000" w:themeColor="text1"/>
          <w:sz w:val="22"/>
          <w:szCs w:val="22"/>
          <w:lang w:val="es-PE"/>
        </w:rPr>
        <w:lastRenderedPageBreak/>
        <w:t>de fuerza mayor, por lo que el Emisor no está exento de responsabilidad por la infracción a que se refiere el presente informe</w:t>
      </w:r>
    </w:p>
    <w:p w14:paraId="39A11660" w14:textId="77777777" w:rsidR="008519CE" w:rsidRPr="00441C48" w:rsidRDefault="00B57818" w:rsidP="008519CE">
      <w:pPr>
        <w:pStyle w:val="Prrafodelista"/>
        <w:widowControl w:val="0"/>
        <w:numPr>
          <w:ilvl w:val="0"/>
          <w:numId w:val="11"/>
        </w:numPr>
        <w:tabs>
          <w:tab w:val="left" w:pos="3119"/>
        </w:tabs>
        <w:spacing w:before="120" w:after="120"/>
        <w:ind w:left="567" w:hanging="567"/>
        <w:jc w:val="both"/>
        <w:rPr>
          <w:rFonts w:ascii="Arial" w:hAnsi="Arial" w:cs="Arial"/>
          <w:b/>
          <w:sz w:val="22"/>
          <w:szCs w:val="22"/>
          <w:u w:val="single"/>
        </w:rPr>
      </w:pPr>
      <w:r w:rsidRPr="00441C48">
        <w:rPr>
          <w:rFonts w:ascii="Arial" w:hAnsi="Arial" w:cs="Arial"/>
          <w:b/>
          <w:sz w:val="22"/>
          <w:szCs w:val="22"/>
          <w:u w:val="single"/>
          <w:lang w:val="es-PE"/>
        </w:rPr>
        <w:t>Del principio de tipicidad y la interpretación restrictiva</w:t>
      </w:r>
    </w:p>
    <w:p w14:paraId="73E42222" w14:textId="77777777" w:rsidR="00B57818" w:rsidRPr="00441C48" w:rsidRDefault="00B57818" w:rsidP="00B57818">
      <w:pPr>
        <w:pStyle w:val="Prrafodelista"/>
        <w:spacing w:before="120" w:after="120"/>
        <w:ind w:left="567"/>
        <w:jc w:val="both"/>
        <w:rPr>
          <w:rFonts w:ascii="Arial" w:hAnsi="Arial" w:cs="Arial"/>
          <w:color w:val="000000" w:themeColor="text1"/>
          <w:sz w:val="22"/>
          <w:szCs w:val="22"/>
        </w:rPr>
      </w:pPr>
      <w:r w:rsidRPr="00441C48">
        <w:rPr>
          <w:rFonts w:ascii="Arial" w:hAnsi="Arial" w:cs="Arial"/>
          <w:color w:val="000000" w:themeColor="text1"/>
          <w:sz w:val="22"/>
          <w:szCs w:val="22"/>
          <w:lang w:val="es-PE"/>
        </w:rPr>
        <w:t xml:space="preserve">Sobre el particular, se debe mencionar que, </w:t>
      </w:r>
      <w:r w:rsidRPr="00441C48">
        <w:rPr>
          <w:rFonts w:ascii="Arial" w:hAnsi="Arial" w:cs="Arial"/>
          <w:color w:val="000000" w:themeColor="text1"/>
          <w:sz w:val="22"/>
          <w:szCs w:val="22"/>
        </w:rPr>
        <w:t>de acuerdo con el principio de tipicidad regulado en el numeral 4 del artículo 246 del TUO de la LPAG, solo constituyen conductas sancionables administrativamente las infracciones previstas expresamente en normas con rango de ley mediante su tipificación como tales, sin admitir interpretación extensiva o analogía.</w:t>
      </w:r>
    </w:p>
    <w:p w14:paraId="11FE7A93" w14:textId="77777777" w:rsidR="00B57818" w:rsidRPr="00441C48" w:rsidRDefault="00B57818" w:rsidP="00B57818">
      <w:pPr>
        <w:pStyle w:val="Prrafodelista"/>
        <w:spacing w:before="120" w:after="120"/>
        <w:ind w:left="567"/>
        <w:jc w:val="both"/>
        <w:rPr>
          <w:rFonts w:ascii="Arial" w:hAnsi="Arial" w:cs="Arial"/>
          <w:color w:val="000000" w:themeColor="text1"/>
          <w:sz w:val="22"/>
          <w:szCs w:val="22"/>
        </w:rPr>
      </w:pPr>
      <w:r w:rsidRPr="00441C48">
        <w:rPr>
          <w:rFonts w:ascii="Arial" w:hAnsi="Arial" w:cs="Arial"/>
          <w:color w:val="000000" w:themeColor="text1"/>
          <w:sz w:val="22"/>
          <w:szCs w:val="22"/>
        </w:rPr>
        <w:t>De lo anterior, el mandato de tipificación se presenta en dos</w:t>
      </w:r>
      <w:r w:rsidR="00971F7D" w:rsidRPr="00441C48">
        <w:rPr>
          <w:rFonts w:ascii="Arial" w:hAnsi="Arial" w:cs="Arial"/>
          <w:color w:val="000000" w:themeColor="text1"/>
          <w:sz w:val="22"/>
          <w:szCs w:val="22"/>
        </w:rPr>
        <w:t xml:space="preserve"> (2)</w:t>
      </w:r>
      <w:r w:rsidRPr="00441C48">
        <w:rPr>
          <w:rFonts w:ascii="Arial" w:hAnsi="Arial" w:cs="Arial"/>
          <w:color w:val="000000" w:themeColor="text1"/>
          <w:sz w:val="22"/>
          <w:szCs w:val="22"/>
        </w:rPr>
        <w:t xml:space="preserve"> niveles: (i)</w:t>
      </w:r>
      <w:r w:rsidR="000E0380" w:rsidRPr="00441C48">
        <w:rPr>
          <w:rFonts w:ascii="Arial" w:hAnsi="Arial" w:cs="Arial"/>
          <w:color w:val="000000" w:themeColor="text1"/>
          <w:sz w:val="22"/>
          <w:szCs w:val="22"/>
        </w:rPr>
        <w:t xml:space="preserve"> el primero</w:t>
      </w:r>
      <w:r w:rsidRPr="00441C48">
        <w:rPr>
          <w:rFonts w:ascii="Arial" w:hAnsi="Arial" w:cs="Arial"/>
          <w:color w:val="000000" w:themeColor="text1"/>
          <w:sz w:val="22"/>
          <w:szCs w:val="22"/>
        </w:rPr>
        <w:t xml:space="preserve"> exige que la norma describa los elementos esenciales del hecho que califica como infracción sancionable, con un nivel de precisión suficiente que permita a cualquier ciudadano de formación básica comprender sin dificultad lo que se está proscribiendo bajo amenaza de sanción en una determinada disposición legal (de acuerdo con el principio de taxatividad); y (ii) en un segundo nivel –esto es, en la fase de la aplicación de la norma– la exigencia de que el hecho concreto imputado al autor se corresponda exactamente con el descrito previamente en la norma. Si tal correspondencia no existe, ordinariamente por ausencia de algún elemento esencial, se produce la falta de tipificación de los hechos, de acuerdo con el denominado principio de tipicidad en sentido estricto</w:t>
      </w:r>
      <w:r w:rsidRPr="00441C48">
        <w:rPr>
          <w:rStyle w:val="Refdenotaalpie"/>
          <w:rFonts w:ascii="Arial" w:hAnsi="Arial" w:cs="Arial"/>
          <w:color w:val="000000" w:themeColor="text1"/>
          <w:sz w:val="22"/>
          <w:szCs w:val="22"/>
        </w:rPr>
        <w:footnoteReference w:id="9"/>
      </w:r>
      <w:r w:rsidRPr="00441C48">
        <w:rPr>
          <w:rFonts w:ascii="Arial" w:hAnsi="Arial" w:cs="Arial"/>
          <w:color w:val="000000" w:themeColor="text1"/>
          <w:sz w:val="22"/>
          <w:szCs w:val="22"/>
        </w:rPr>
        <w:t>.</w:t>
      </w:r>
    </w:p>
    <w:p w14:paraId="6AB11591" w14:textId="77777777" w:rsidR="00B57818" w:rsidRPr="00441C48" w:rsidRDefault="00B57818" w:rsidP="00B57818">
      <w:pPr>
        <w:pStyle w:val="Prrafodelista"/>
        <w:spacing w:before="120" w:after="120"/>
        <w:ind w:left="567"/>
        <w:jc w:val="both"/>
        <w:rPr>
          <w:rFonts w:ascii="Arial" w:hAnsi="Arial" w:cs="Arial"/>
          <w:color w:val="000000" w:themeColor="text1"/>
          <w:sz w:val="22"/>
          <w:szCs w:val="22"/>
          <w:lang w:val="es-PE"/>
        </w:rPr>
      </w:pPr>
      <w:r w:rsidRPr="00441C48">
        <w:rPr>
          <w:rFonts w:ascii="Arial" w:hAnsi="Arial" w:cs="Arial"/>
          <w:color w:val="000000" w:themeColor="text1"/>
          <w:sz w:val="22"/>
          <w:szCs w:val="22"/>
          <w:lang w:val="es-PE"/>
        </w:rPr>
        <w:t xml:space="preserve">De la revisión de la descripción del tipo infractor, se advierte que la norma sustantiva (segundo párrafo del artículo 5 del Reglamento sobre Corte, Registro y Entrega) corresponde a la obligación de </w:t>
      </w:r>
      <w:r w:rsidRPr="00441C48">
        <w:rPr>
          <w:rFonts w:ascii="Arial" w:hAnsi="Arial" w:cs="Arial"/>
          <w:color w:val="000000" w:themeColor="text1"/>
          <w:sz w:val="22"/>
          <w:szCs w:val="22"/>
          <w:u w:val="single"/>
          <w:lang w:val="es-PE"/>
        </w:rPr>
        <w:t>no modificar o dejar sin efecto</w:t>
      </w:r>
      <w:r w:rsidRPr="00441C48">
        <w:rPr>
          <w:rFonts w:ascii="Arial" w:hAnsi="Arial" w:cs="Arial"/>
          <w:color w:val="000000" w:themeColor="text1"/>
          <w:sz w:val="22"/>
          <w:szCs w:val="22"/>
          <w:lang w:val="es-PE"/>
        </w:rPr>
        <w:t xml:space="preserve"> las fechas de registro y/o entrega una vez informadas como hecho de importancia. Asimismo, la norma tipificadora (inciso 2.21 del numeral 2 del Anexo I del Reglamento de Sanciones) está referida a </w:t>
      </w:r>
      <w:r w:rsidRPr="00441C48">
        <w:rPr>
          <w:rFonts w:ascii="Arial" w:hAnsi="Arial" w:cs="Arial"/>
          <w:color w:val="000000" w:themeColor="text1"/>
          <w:sz w:val="22"/>
          <w:szCs w:val="22"/>
          <w:u w:val="single"/>
          <w:lang w:val="es-PE"/>
        </w:rPr>
        <w:t>modificar o dejar sin efecto</w:t>
      </w:r>
      <w:r w:rsidRPr="00441C48">
        <w:rPr>
          <w:rFonts w:ascii="Arial" w:hAnsi="Arial" w:cs="Arial"/>
          <w:color w:val="000000" w:themeColor="text1"/>
          <w:sz w:val="22"/>
          <w:szCs w:val="22"/>
          <w:lang w:val="es-PE"/>
        </w:rPr>
        <w:t xml:space="preserve"> las fechas de registro y entrega previamente informadas como hecho de importancia.</w:t>
      </w:r>
    </w:p>
    <w:p w14:paraId="26955669" w14:textId="77777777" w:rsidR="00B57818" w:rsidRPr="00441C48" w:rsidRDefault="00B57818" w:rsidP="00B57818">
      <w:pPr>
        <w:pStyle w:val="Prrafodelista"/>
        <w:spacing w:before="120" w:after="120"/>
        <w:ind w:left="567"/>
        <w:jc w:val="both"/>
        <w:rPr>
          <w:rFonts w:ascii="Arial" w:hAnsi="Arial" w:cs="Arial"/>
          <w:color w:val="000000" w:themeColor="text1"/>
          <w:sz w:val="22"/>
          <w:szCs w:val="22"/>
          <w:lang w:val="es-PE"/>
        </w:rPr>
      </w:pPr>
      <w:r w:rsidRPr="00441C48">
        <w:rPr>
          <w:rFonts w:ascii="Arial" w:hAnsi="Arial" w:cs="Arial"/>
          <w:color w:val="000000" w:themeColor="text1"/>
          <w:sz w:val="22"/>
          <w:szCs w:val="22"/>
          <w:lang w:val="es-PE"/>
        </w:rPr>
        <w:t xml:space="preserve">Ahora bien, se debe mencionar que estas normas deben ser interpretadas de acuerdo con su Exposición de Motivos, específicamente, el numeral 3, el cual señala lo siguiente: </w:t>
      </w:r>
    </w:p>
    <w:p w14:paraId="4A20C1DA" w14:textId="77777777" w:rsidR="00B57818" w:rsidRPr="00441C48" w:rsidRDefault="00B57818" w:rsidP="00441C48">
      <w:pPr>
        <w:pStyle w:val="Prrafodelista"/>
        <w:spacing w:before="120" w:after="120"/>
        <w:ind w:left="709"/>
        <w:jc w:val="both"/>
        <w:rPr>
          <w:rFonts w:ascii="Arial" w:hAnsi="Arial" w:cs="Arial"/>
          <w:i/>
          <w:color w:val="000000" w:themeColor="text1"/>
          <w:sz w:val="22"/>
          <w:szCs w:val="22"/>
          <w:lang w:val="es-PE"/>
        </w:rPr>
      </w:pPr>
      <w:r w:rsidRPr="00441C48">
        <w:rPr>
          <w:rFonts w:ascii="Arial" w:hAnsi="Arial" w:cs="Arial"/>
          <w:color w:val="000000" w:themeColor="text1"/>
          <w:sz w:val="22"/>
          <w:szCs w:val="22"/>
          <w:lang w:val="es-PE"/>
        </w:rPr>
        <w:t>“</w:t>
      </w:r>
      <w:r w:rsidRPr="00441C48">
        <w:rPr>
          <w:rFonts w:ascii="Arial" w:hAnsi="Arial" w:cs="Arial"/>
          <w:b/>
          <w:i/>
          <w:color w:val="000000" w:themeColor="text1"/>
          <w:sz w:val="22"/>
          <w:szCs w:val="22"/>
          <w:lang w:val="es-PE"/>
        </w:rPr>
        <w:t>3. Información obligatoria cuando se anuncia una fecha de registro y eliminación de plazos máximos de entrega</w:t>
      </w:r>
    </w:p>
    <w:p w14:paraId="65B99B83" w14:textId="77777777" w:rsidR="00B57818" w:rsidRPr="00441C48" w:rsidRDefault="00B57818" w:rsidP="00441C48">
      <w:pPr>
        <w:pStyle w:val="Prrafodelista"/>
        <w:spacing w:before="120" w:after="120"/>
        <w:ind w:left="709"/>
        <w:jc w:val="both"/>
        <w:rPr>
          <w:rFonts w:ascii="Arial" w:hAnsi="Arial" w:cs="Arial"/>
          <w:i/>
          <w:color w:val="000000" w:themeColor="text1"/>
          <w:sz w:val="22"/>
          <w:szCs w:val="22"/>
          <w:lang w:val="es-PE"/>
        </w:rPr>
      </w:pPr>
      <w:r w:rsidRPr="00441C48">
        <w:rPr>
          <w:rFonts w:ascii="Arial" w:hAnsi="Arial" w:cs="Arial"/>
          <w:i/>
          <w:color w:val="000000" w:themeColor="text1"/>
          <w:sz w:val="22"/>
          <w:szCs w:val="22"/>
          <w:lang w:val="es-PE"/>
        </w:rPr>
        <w:t xml:space="preserve">(…) </w:t>
      </w:r>
    </w:p>
    <w:p w14:paraId="1C8FF032" w14:textId="77777777" w:rsidR="00B57818" w:rsidRPr="00441C48" w:rsidRDefault="00B57818" w:rsidP="00441C48">
      <w:pPr>
        <w:pStyle w:val="Prrafodelista"/>
        <w:spacing w:before="120" w:after="120"/>
        <w:ind w:left="709"/>
        <w:jc w:val="both"/>
        <w:rPr>
          <w:rFonts w:ascii="Arial" w:hAnsi="Arial" w:cs="Arial"/>
          <w:color w:val="000000" w:themeColor="text1"/>
          <w:sz w:val="22"/>
          <w:szCs w:val="22"/>
          <w:lang w:val="es-PE"/>
        </w:rPr>
      </w:pPr>
      <w:r w:rsidRPr="00441C48">
        <w:rPr>
          <w:rFonts w:ascii="Arial" w:hAnsi="Arial" w:cs="Arial"/>
          <w:i/>
          <w:color w:val="000000" w:themeColor="text1"/>
          <w:sz w:val="22"/>
          <w:szCs w:val="22"/>
          <w:lang w:val="es-PE"/>
        </w:rPr>
        <w:t>La razón fundamental de estas disposiciones es evitar condicionar o crear expectativas en el mercado con el anuncio de beneficios que nunca se materialicen o que se lleven a cabo en fechas indeterminadas, lo que impide que el mercado lleve adecuadamente esta información al precio del valor del que se trate. (…)</w:t>
      </w:r>
      <w:r w:rsidRPr="00441C48">
        <w:rPr>
          <w:rFonts w:ascii="Arial" w:hAnsi="Arial" w:cs="Arial"/>
          <w:color w:val="000000" w:themeColor="text1"/>
          <w:sz w:val="22"/>
          <w:szCs w:val="22"/>
          <w:lang w:val="es-PE"/>
        </w:rPr>
        <w:t>”.</w:t>
      </w:r>
    </w:p>
    <w:p w14:paraId="58FE6E74" w14:textId="77777777" w:rsidR="008519CE" w:rsidRPr="00441C48" w:rsidRDefault="00B57818" w:rsidP="00B57818">
      <w:pPr>
        <w:pStyle w:val="Prrafodelista"/>
        <w:widowControl w:val="0"/>
        <w:tabs>
          <w:tab w:val="left" w:pos="3119"/>
        </w:tabs>
        <w:spacing w:before="120" w:after="120"/>
        <w:ind w:left="567"/>
        <w:jc w:val="both"/>
        <w:rPr>
          <w:rFonts w:ascii="Arial" w:hAnsi="Arial" w:cs="Arial"/>
          <w:color w:val="000000" w:themeColor="text1"/>
          <w:sz w:val="22"/>
          <w:szCs w:val="22"/>
          <w:lang w:val="es-PE"/>
        </w:rPr>
      </w:pPr>
      <w:r w:rsidRPr="00441C48">
        <w:rPr>
          <w:rFonts w:ascii="Arial" w:hAnsi="Arial" w:cs="Arial"/>
          <w:color w:val="000000" w:themeColor="text1"/>
          <w:sz w:val="22"/>
          <w:szCs w:val="22"/>
          <w:lang w:val="es-PE"/>
        </w:rPr>
        <w:lastRenderedPageBreak/>
        <w:t>En el presente caso, si bien el Emisor comunicó en el hecho de importancia del 14 de abril de 2020 que “suspende” las fechas de registro y entrega previamente informadas, es importante aclarar que, desde un punto de vista fáctico, dicha comunicación ha tenido como resultado que los actos de registro y entrega de dividendos correspondientes al ejercicio 2019 no se lleven a cabo en las fechas antes divulgadas al mercado. En virtud de ello, se considera que el presente argumento carece de fundamento, dado que se ha verificado que no se ha vulnerado el principio de tipicidad</w:t>
      </w:r>
      <w:r w:rsidR="008519CE" w:rsidRPr="00441C48">
        <w:rPr>
          <w:rFonts w:ascii="Arial" w:hAnsi="Arial" w:cs="Arial"/>
          <w:color w:val="000000" w:themeColor="text1"/>
          <w:sz w:val="22"/>
          <w:szCs w:val="22"/>
          <w:lang w:val="es-PE"/>
        </w:rPr>
        <w:t>.</w:t>
      </w:r>
    </w:p>
    <w:p w14:paraId="33E02C23" w14:textId="77777777" w:rsidR="00B57818" w:rsidRPr="00441C48" w:rsidRDefault="00B57818" w:rsidP="00B57818">
      <w:pPr>
        <w:pStyle w:val="Prrafodelista"/>
        <w:widowControl w:val="0"/>
        <w:numPr>
          <w:ilvl w:val="0"/>
          <w:numId w:val="11"/>
        </w:numPr>
        <w:tabs>
          <w:tab w:val="left" w:pos="3119"/>
        </w:tabs>
        <w:spacing w:before="120" w:after="120"/>
        <w:ind w:left="567" w:hanging="567"/>
        <w:jc w:val="both"/>
        <w:rPr>
          <w:rFonts w:ascii="Arial" w:hAnsi="Arial" w:cs="Arial"/>
          <w:b/>
          <w:sz w:val="22"/>
          <w:szCs w:val="22"/>
          <w:u w:val="single"/>
        </w:rPr>
      </w:pPr>
      <w:r w:rsidRPr="00441C48">
        <w:rPr>
          <w:rFonts w:ascii="Arial" w:hAnsi="Arial" w:cs="Arial"/>
          <w:b/>
          <w:color w:val="000000" w:themeColor="text1"/>
          <w:sz w:val="22"/>
          <w:szCs w:val="22"/>
          <w:u w:val="single"/>
          <w:lang w:val="es-PE"/>
        </w:rPr>
        <w:t>De los criterios de sanción</w:t>
      </w:r>
    </w:p>
    <w:p w14:paraId="3A0A05F2" w14:textId="77777777" w:rsidR="00B57818" w:rsidRPr="00441C48" w:rsidRDefault="00B57818" w:rsidP="00B57818">
      <w:pPr>
        <w:pStyle w:val="Prrafodelista"/>
        <w:widowControl w:val="0"/>
        <w:tabs>
          <w:tab w:val="left" w:pos="3119"/>
        </w:tabs>
        <w:spacing w:before="120" w:after="120"/>
        <w:ind w:left="567"/>
        <w:jc w:val="both"/>
        <w:rPr>
          <w:rFonts w:ascii="Arial" w:hAnsi="Arial" w:cs="Arial"/>
          <w:sz w:val="22"/>
          <w:szCs w:val="22"/>
          <w:u w:val="single"/>
        </w:rPr>
      </w:pPr>
      <w:r w:rsidRPr="00441C48">
        <w:rPr>
          <w:rFonts w:ascii="Arial" w:hAnsi="Arial" w:cs="Arial"/>
          <w:color w:val="000000" w:themeColor="text1"/>
          <w:sz w:val="22"/>
          <w:szCs w:val="22"/>
          <w:lang w:val="es-PE"/>
        </w:rPr>
        <w:t>Al respecto, se debe mencionar que los argumentos presentados serán evaluados en la determinación de la sanción.</w:t>
      </w:r>
    </w:p>
    <w:p w14:paraId="2D92D67A" w14:textId="77777777" w:rsidR="00971F7D" w:rsidRPr="00441C48" w:rsidRDefault="00971F7D"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Que, el Emisor en sus alegatos ha manifestado su conformidad con la propuesta de sanción contenida en el Informe, por lo que</w:t>
      </w:r>
      <w:r w:rsidR="008E2EC2" w:rsidRPr="00441C48">
        <w:rPr>
          <w:rFonts w:ascii="Arial" w:hAnsi="Arial" w:cs="Arial"/>
          <w:sz w:val="22"/>
          <w:szCs w:val="22"/>
        </w:rPr>
        <w:t xml:space="preserve"> no corresponde efectuar mayor evaluación sobre tales alegatos;</w:t>
      </w:r>
    </w:p>
    <w:p w14:paraId="753ADDAF"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iCs/>
          <w:sz w:val="22"/>
          <w:szCs w:val="22"/>
        </w:rPr>
        <w:t xml:space="preserve">Que, </w:t>
      </w:r>
      <w:r w:rsidRPr="00441C48">
        <w:rPr>
          <w:rFonts w:ascii="Arial" w:hAnsi="Arial" w:cs="Arial"/>
          <w:bCs/>
          <w:sz w:val="22"/>
          <w:szCs w:val="22"/>
          <w:lang w:val="es-PE"/>
        </w:rPr>
        <w:t xml:space="preserve">en la medida que el Emisor </w:t>
      </w:r>
      <w:r w:rsidR="00B57818" w:rsidRPr="00441C48">
        <w:rPr>
          <w:rFonts w:ascii="Arial" w:hAnsi="Arial" w:cs="Arial"/>
          <w:sz w:val="22"/>
          <w:szCs w:val="22"/>
        </w:rPr>
        <w:t>dejó sin efecto las fechas de registro y entrega previamente informadas en el hecho de importancia del 31 de marzo de 2020</w:t>
      </w:r>
      <w:r w:rsidRPr="00441C48">
        <w:rPr>
          <w:rFonts w:ascii="Arial" w:hAnsi="Arial" w:cs="Arial"/>
          <w:bCs/>
          <w:sz w:val="22"/>
          <w:szCs w:val="22"/>
          <w:lang w:val="es-PE"/>
        </w:rPr>
        <w:t xml:space="preserve">; y, habiéndose </w:t>
      </w:r>
      <w:r w:rsidRPr="00441C48">
        <w:rPr>
          <w:rFonts w:ascii="Arial" w:hAnsi="Arial" w:cs="Arial"/>
          <w:sz w:val="22"/>
          <w:szCs w:val="22"/>
        </w:rPr>
        <w:t>efectuado</w:t>
      </w:r>
      <w:r w:rsidRPr="00441C48">
        <w:rPr>
          <w:rFonts w:ascii="Arial" w:hAnsi="Arial" w:cs="Arial"/>
          <w:bCs/>
          <w:sz w:val="22"/>
          <w:szCs w:val="22"/>
          <w:lang w:val="es-PE"/>
        </w:rPr>
        <w:t xml:space="preserve"> el análisis correspondiente</w:t>
      </w:r>
      <w:r w:rsidR="008E2EC2" w:rsidRPr="00441C48">
        <w:rPr>
          <w:rFonts w:ascii="Arial" w:hAnsi="Arial" w:cs="Arial"/>
          <w:bCs/>
          <w:sz w:val="22"/>
          <w:szCs w:val="22"/>
          <w:lang w:val="es-PE"/>
        </w:rPr>
        <w:t xml:space="preserve"> a los descargos y alegatos</w:t>
      </w:r>
      <w:r w:rsidRPr="00441C48">
        <w:rPr>
          <w:rFonts w:ascii="Arial" w:hAnsi="Arial" w:cs="Arial"/>
          <w:bCs/>
          <w:sz w:val="22"/>
          <w:szCs w:val="22"/>
          <w:lang w:val="es-PE"/>
        </w:rPr>
        <w:t xml:space="preserve">; se concluye que se ha acreditado la conducta constitutiva de infracción. </w:t>
      </w:r>
      <w:r w:rsidRPr="00441C48">
        <w:rPr>
          <w:rFonts w:ascii="Arial" w:hAnsi="Arial" w:cs="Arial"/>
          <w:iCs/>
          <w:sz w:val="22"/>
          <w:szCs w:val="22"/>
        </w:rPr>
        <w:t xml:space="preserve">En </w:t>
      </w:r>
      <w:r w:rsidRPr="00441C48">
        <w:rPr>
          <w:rFonts w:ascii="Arial" w:hAnsi="Arial" w:cs="Arial"/>
          <w:sz w:val="22"/>
          <w:szCs w:val="22"/>
        </w:rPr>
        <w:t>consecuencia, se determina la responsabilidad administrativa de</w:t>
      </w:r>
      <w:r w:rsidR="008E2EC2" w:rsidRPr="00441C48">
        <w:rPr>
          <w:rFonts w:ascii="Arial" w:hAnsi="Arial" w:cs="Arial"/>
          <w:sz w:val="22"/>
          <w:szCs w:val="22"/>
        </w:rPr>
        <w:t>l Emisor en el presente PAS</w:t>
      </w:r>
      <w:r w:rsidRPr="00441C48">
        <w:rPr>
          <w:rFonts w:ascii="Arial" w:hAnsi="Arial" w:cs="Arial"/>
          <w:sz w:val="22"/>
          <w:szCs w:val="22"/>
        </w:rPr>
        <w:t>, por lo que corresponde tener en consideración las circunstancias de la comisión de la infracción para la evaluación de la sanción que pudiere corresponder;</w:t>
      </w:r>
    </w:p>
    <w:p w14:paraId="6E577AD5" w14:textId="77777777" w:rsidR="008519CE" w:rsidRPr="00441C48" w:rsidRDefault="008519CE" w:rsidP="008519CE">
      <w:pPr>
        <w:widowControl w:val="0"/>
        <w:numPr>
          <w:ilvl w:val="0"/>
          <w:numId w:val="6"/>
        </w:numPr>
        <w:spacing w:before="120" w:after="120"/>
        <w:ind w:left="567" w:hanging="567"/>
        <w:rPr>
          <w:rFonts w:ascii="Arial" w:hAnsi="Arial" w:cs="Arial"/>
          <w:b/>
          <w:i/>
        </w:rPr>
      </w:pPr>
      <w:r w:rsidRPr="00441C48">
        <w:rPr>
          <w:rFonts w:ascii="Arial" w:hAnsi="Arial" w:cs="Arial"/>
          <w:b/>
          <w:i/>
        </w:rPr>
        <w:t xml:space="preserve">Determinación de la </w:t>
      </w:r>
      <w:r w:rsidR="005C6256" w:rsidRPr="00441C48">
        <w:rPr>
          <w:rFonts w:ascii="Arial" w:hAnsi="Arial" w:cs="Arial"/>
          <w:b/>
          <w:i/>
        </w:rPr>
        <w:t>s</w:t>
      </w:r>
      <w:r w:rsidRPr="00441C48">
        <w:rPr>
          <w:rFonts w:ascii="Arial" w:hAnsi="Arial" w:cs="Arial"/>
          <w:b/>
          <w:i/>
        </w:rPr>
        <w:t>anción</w:t>
      </w:r>
    </w:p>
    <w:p w14:paraId="2D102BC0"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habiéndose determinado la comisión de </w:t>
      </w:r>
      <w:r w:rsidR="00B57818" w:rsidRPr="00441C48">
        <w:rPr>
          <w:rFonts w:ascii="Arial" w:hAnsi="Arial" w:cs="Arial"/>
          <w:sz w:val="22"/>
          <w:szCs w:val="22"/>
        </w:rPr>
        <w:t>una (1) infracción</w:t>
      </w:r>
      <w:r w:rsidRPr="00441C48">
        <w:rPr>
          <w:rFonts w:ascii="Arial" w:hAnsi="Arial" w:cs="Arial"/>
          <w:sz w:val="22"/>
          <w:szCs w:val="22"/>
        </w:rPr>
        <w:t xml:space="preserve"> </w:t>
      </w:r>
      <w:r w:rsidR="00B57818" w:rsidRPr="00441C48">
        <w:rPr>
          <w:rFonts w:ascii="Arial" w:hAnsi="Arial" w:cs="Arial"/>
          <w:sz w:val="22"/>
          <w:szCs w:val="22"/>
        </w:rPr>
        <w:t>al haber dejado sin efecto las fechas de registro y entrega previamente informadas en el hecho de importancia del 31 de marzo de 2020</w:t>
      </w:r>
      <w:r w:rsidRPr="00441C48">
        <w:rPr>
          <w:rFonts w:ascii="Arial" w:hAnsi="Arial" w:cs="Arial"/>
          <w:sz w:val="22"/>
          <w:szCs w:val="22"/>
        </w:rPr>
        <w:t xml:space="preserve">, </w:t>
      </w:r>
      <w:r w:rsidR="00B57818" w:rsidRPr="00441C48">
        <w:rPr>
          <w:rFonts w:ascii="Arial" w:hAnsi="Arial" w:cs="Arial"/>
          <w:sz w:val="22"/>
          <w:szCs w:val="22"/>
        </w:rPr>
        <w:t>corresponde evaluar teniendo como base, lo establecido en el artículo 344 del TUO LMV, y el artículo 25 del Reglamento de Sanciones en concordancia con el numeral 3) del artículo 248 de la LPAG</w:t>
      </w:r>
      <w:r w:rsidR="00B57818" w:rsidRPr="00441C48">
        <w:rPr>
          <w:rFonts w:ascii="Arial" w:eastAsia="BatangChe" w:hAnsi="Arial" w:cs="Arial"/>
          <w:sz w:val="22"/>
          <w:szCs w:val="22"/>
        </w:rPr>
        <w:t xml:space="preserve"> (en adelante, Criterios de Sanción)</w:t>
      </w:r>
      <w:r w:rsidRPr="00441C48">
        <w:rPr>
          <w:rFonts w:ascii="Arial" w:hAnsi="Arial" w:cs="Arial"/>
          <w:sz w:val="22"/>
          <w:szCs w:val="22"/>
        </w:rPr>
        <w:t>;</w:t>
      </w:r>
    </w:p>
    <w:p w14:paraId="606B2DA7" w14:textId="77777777" w:rsidR="008E2EC2"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iCs/>
          <w:color w:val="000000" w:themeColor="text1"/>
          <w:sz w:val="22"/>
          <w:szCs w:val="22"/>
        </w:rPr>
      </w:pPr>
      <w:r w:rsidRPr="00441C48">
        <w:rPr>
          <w:rFonts w:ascii="Arial" w:hAnsi="Arial" w:cs="Arial"/>
          <w:sz w:val="22"/>
          <w:szCs w:val="22"/>
        </w:rPr>
        <w:t xml:space="preserve">Que, </w:t>
      </w:r>
      <w:r w:rsidRPr="00441C48">
        <w:rPr>
          <w:rFonts w:ascii="Arial" w:hAnsi="Arial" w:cs="Arial"/>
          <w:b/>
          <w:iCs/>
          <w:color w:val="000000" w:themeColor="text1"/>
          <w:sz w:val="22"/>
          <w:szCs w:val="22"/>
          <w:u w:val="single"/>
        </w:rPr>
        <w:t xml:space="preserve">con relación a la gravedad del daño al interés público y/o bien jurídico </w:t>
      </w:r>
      <w:r w:rsidRPr="00441C48">
        <w:rPr>
          <w:rFonts w:ascii="Arial" w:hAnsi="Arial" w:cs="Arial"/>
          <w:b/>
          <w:color w:val="000000" w:themeColor="text1"/>
          <w:sz w:val="22"/>
          <w:szCs w:val="22"/>
          <w:u w:val="single"/>
        </w:rPr>
        <w:t>protegido</w:t>
      </w:r>
      <w:r w:rsidRPr="00441C48">
        <w:rPr>
          <w:rFonts w:ascii="Arial" w:hAnsi="Arial" w:cs="Arial"/>
          <w:iCs/>
          <w:color w:val="000000" w:themeColor="text1"/>
          <w:sz w:val="22"/>
          <w:szCs w:val="22"/>
        </w:rPr>
        <w:t xml:space="preserve">, </w:t>
      </w:r>
      <w:r w:rsidR="00E52FF3" w:rsidRPr="00441C48">
        <w:rPr>
          <w:rFonts w:ascii="Arial" w:hAnsi="Arial" w:cs="Arial"/>
          <w:iCs/>
          <w:color w:val="000000" w:themeColor="text1"/>
          <w:sz w:val="22"/>
          <w:szCs w:val="22"/>
        </w:rPr>
        <w:t>se debe indicar que conforme a la exposición de motivos del Reglamento sobre Fecha de Corte, Registro y Entrega, las obligaciones contenidas en el mismo tiene carácter informativo hacia el mercado; información que desde una perspectiva del principio de la calidad de la información (artículo 10 de la LMV),  debe ser veraz, suficiente y oportuna. Entonces, bajo este presupuesto legal, cualquier información que debe publicarse al mercado si no cumple con este principio, produce una afectación al bien jurídico que se pretende proteger a través de las normas que regulan la conducta de los que participan en el mercado de valores, que es la transparencia de la información.  En ese sentido, resulta exigible que los participantes del mercado de valores, publiquen o remitan información bajo los estándares de la veracidad, suficiencia y la oportunidad</w:t>
      </w:r>
      <w:r w:rsidRPr="00441C48">
        <w:rPr>
          <w:rFonts w:ascii="Arial" w:hAnsi="Arial" w:cs="Arial"/>
          <w:iCs/>
          <w:color w:val="000000" w:themeColor="text1"/>
          <w:sz w:val="22"/>
          <w:szCs w:val="22"/>
          <w:lang w:val="es-PE"/>
        </w:rPr>
        <w:t>;</w:t>
      </w:r>
    </w:p>
    <w:p w14:paraId="0AC355C2" w14:textId="77777777" w:rsidR="008E2EC2"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iCs/>
          <w:color w:val="000000" w:themeColor="text1"/>
          <w:sz w:val="22"/>
          <w:szCs w:val="22"/>
        </w:rPr>
      </w:pPr>
      <w:r w:rsidRPr="00441C48">
        <w:rPr>
          <w:rFonts w:ascii="Arial" w:hAnsi="Arial" w:cs="Arial"/>
          <w:color w:val="000000" w:themeColor="text1"/>
          <w:sz w:val="22"/>
          <w:szCs w:val="22"/>
        </w:rPr>
        <w:t xml:space="preserve">Que, </w:t>
      </w:r>
      <w:r w:rsidRPr="00441C48">
        <w:rPr>
          <w:rFonts w:ascii="Arial" w:hAnsi="Arial" w:cs="Arial"/>
          <w:b/>
          <w:color w:val="000000" w:themeColor="text1"/>
          <w:sz w:val="22"/>
          <w:szCs w:val="22"/>
          <w:u w:val="single"/>
        </w:rPr>
        <w:t>respecto al perjuicio económico causado y la repercusión en el mercado</w:t>
      </w:r>
      <w:r w:rsidRPr="00441C48">
        <w:rPr>
          <w:rFonts w:ascii="Arial" w:hAnsi="Arial" w:cs="Arial"/>
          <w:color w:val="000000" w:themeColor="text1"/>
          <w:sz w:val="22"/>
          <w:szCs w:val="22"/>
        </w:rPr>
        <w:t xml:space="preserve">, en el presente caso </w:t>
      </w:r>
      <w:r w:rsidR="00E52FF3" w:rsidRPr="00441C48">
        <w:rPr>
          <w:rFonts w:ascii="Arial" w:hAnsi="Arial" w:cs="Arial"/>
          <w:sz w:val="22"/>
          <w:szCs w:val="22"/>
        </w:rPr>
        <w:t>no se ha evidenciado que el incumplimiento del Emisor haya producido un perjuicio cuantificable, entendiéndose como un daño económico ocasionado a uno o varios inversionistas. No obstante, debemos resaltar que ello no excluye la configuración de un incumplimiento que afecta directamente a la transparencia del mercado;</w:t>
      </w:r>
    </w:p>
    <w:p w14:paraId="02BDB126"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iCs/>
          <w:color w:val="000000" w:themeColor="text1"/>
          <w:sz w:val="22"/>
          <w:szCs w:val="22"/>
        </w:rPr>
      </w:pPr>
      <w:r w:rsidRPr="00441C48">
        <w:rPr>
          <w:rFonts w:ascii="Arial" w:hAnsi="Arial" w:cs="Arial"/>
          <w:color w:val="000000" w:themeColor="text1"/>
          <w:sz w:val="22"/>
          <w:szCs w:val="22"/>
        </w:rPr>
        <w:lastRenderedPageBreak/>
        <w:t xml:space="preserve">Que, </w:t>
      </w:r>
      <w:r w:rsidRPr="00441C48">
        <w:rPr>
          <w:rFonts w:ascii="Arial" w:hAnsi="Arial" w:cs="Arial"/>
          <w:b/>
          <w:color w:val="000000" w:themeColor="text1"/>
          <w:sz w:val="22"/>
          <w:szCs w:val="22"/>
          <w:u w:val="single"/>
        </w:rPr>
        <w:t>respecto a los antecedentes de sanción</w:t>
      </w:r>
      <w:r w:rsidRPr="00441C48">
        <w:rPr>
          <w:rFonts w:ascii="Arial" w:hAnsi="Arial" w:cs="Arial"/>
          <w:color w:val="000000" w:themeColor="text1"/>
          <w:sz w:val="22"/>
          <w:szCs w:val="22"/>
        </w:rPr>
        <w:t xml:space="preserve">, se establece que son antecedentes del infractor las sanciones que le han sido impuestas por la SMV y que obtuvieron firmeza dentro de los cuatro (4) años anteriores al momento de la comisión de la infracción por sancionar. </w:t>
      </w:r>
      <w:r w:rsidRPr="00441C48">
        <w:rPr>
          <w:rFonts w:ascii="Arial" w:hAnsi="Arial" w:cs="Arial"/>
          <w:iCs/>
          <w:color w:val="000000" w:themeColor="text1"/>
          <w:sz w:val="22"/>
          <w:szCs w:val="22"/>
        </w:rPr>
        <w:t>En aplicación de dicho criterio, se ha verificado que el Emisor cuenta con</w:t>
      </w:r>
      <w:r w:rsidR="008E2EC2" w:rsidRPr="00441C48">
        <w:rPr>
          <w:rFonts w:ascii="Arial" w:hAnsi="Arial" w:cs="Arial"/>
          <w:iCs/>
          <w:color w:val="000000" w:themeColor="text1"/>
          <w:sz w:val="22"/>
          <w:szCs w:val="22"/>
        </w:rPr>
        <w:t xml:space="preserve"> un (1) antecedente</w:t>
      </w:r>
      <w:r w:rsidRPr="00441C48">
        <w:rPr>
          <w:rFonts w:ascii="Arial" w:hAnsi="Arial" w:cs="Arial"/>
          <w:iCs/>
          <w:color w:val="000000" w:themeColor="text1"/>
          <w:sz w:val="22"/>
          <w:szCs w:val="22"/>
        </w:rPr>
        <w:t xml:space="preserve"> </w:t>
      </w:r>
      <w:r w:rsidR="008E2EC2" w:rsidRPr="00441C48">
        <w:rPr>
          <w:rFonts w:ascii="Arial" w:hAnsi="Arial" w:cs="Arial"/>
          <w:color w:val="000000" w:themeColor="text1"/>
          <w:sz w:val="22"/>
          <w:szCs w:val="22"/>
          <w:lang w:val="es-PE"/>
        </w:rPr>
        <w:t>al haber sido sancionado mediante Resolución de Superintendencia Adjunta SMV Nº 100-2016-SMV/11 del 24 de noviembre de 2016, por distinto tipo infractor,</w:t>
      </w:r>
      <w:r w:rsidRPr="00441C48">
        <w:rPr>
          <w:rFonts w:ascii="Arial" w:hAnsi="Arial" w:cs="Arial"/>
          <w:iCs/>
          <w:color w:val="000000" w:themeColor="text1"/>
          <w:sz w:val="22"/>
          <w:szCs w:val="22"/>
        </w:rPr>
        <w:t xml:space="preserve"> </w:t>
      </w:r>
      <w:r w:rsidR="00BF19D4" w:rsidRPr="00441C48">
        <w:rPr>
          <w:rFonts w:ascii="Arial" w:hAnsi="Arial" w:cs="Arial"/>
          <w:iCs/>
          <w:color w:val="000000" w:themeColor="text1"/>
          <w:sz w:val="22"/>
          <w:szCs w:val="22"/>
        </w:rPr>
        <w:t>conforme se indica en el Informe</w:t>
      </w:r>
      <w:r w:rsidRPr="00441C48">
        <w:rPr>
          <w:rFonts w:ascii="Arial" w:hAnsi="Arial" w:cs="Arial"/>
          <w:sz w:val="22"/>
          <w:szCs w:val="22"/>
          <w:lang w:val="es-PE"/>
        </w:rPr>
        <w:t>;</w:t>
      </w:r>
    </w:p>
    <w:p w14:paraId="42419EB9"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color w:val="000000" w:themeColor="text1"/>
          <w:sz w:val="22"/>
          <w:szCs w:val="22"/>
        </w:rPr>
      </w:pPr>
      <w:r w:rsidRPr="00441C48">
        <w:rPr>
          <w:rFonts w:ascii="Arial" w:hAnsi="Arial" w:cs="Arial"/>
          <w:color w:val="000000" w:themeColor="text1"/>
          <w:sz w:val="22"/>
          <w:szCs w:val="22"/>
        </w:rPr>
        <w:t xml:space="preserve">Que, </w:t>
      </w:r>
      <w:r w:rsidRPr="00441C48">
        <w:rPr>
          <w:rFonts w:ascii="Arial" w:hAnsi="Arial" w:cs="Arial"/>
          <w:b/>
          <w:color w:val="000000" w:themeColor="text1"/>
          <w:sz w:val="22"/>
          <w:szCs w:val="22"/>
          <w:u w:val="single"/>
        </w:rPr>
        <w:t>sobre el criterio de probabilidad de detección de la infracción</w:t>
      </w:r>
      <w:r w:rsidRPr="00441C48">
        <w:rPr>
          <w:rFonts w:ascii="Arial" w:hAnsi="Arial" w:cs="Arial"/>
          <w:color w:val="000000" w:themeColor="text1"/>
          <w:sz w:val="22"/>
          <w:szCs w:val="22"/>
          <w:u w:val="single"/>
        </w:rPr>
        <w:t>,</w:t>
      </w:r>
      <w:r w:rsidRPr="00441C48">
        <w:rPr>
          <w:rFonts w:ascii="Arial" w:hAnsi="Arial" w:cs="Arial"/>
          <w:color w:val="000000" w:themeColor="text1"/>
          <w:sz w:val="22"/>
          <w:szCs w:val="22"/>
        </w:rPr>
        <w:t xml:space="preserve"> </w:t>
      </w:r>
      <w:r w:rsidR="00E52FF3" w:rsidRPr="00441C48">
        <w:rPr>
          <w:rFonts w:ascii="Arial" w:hAnsi="Arial" w:cs="Arial"/>
          <w:sz w:val="22"/>
          <w:szCs w:val="22"/>
        </w:rPr>
        <w:t>debemos indicar que la verificación sobre la comunicación de hechos de importancia por parte de los emisores se realiza mediante los aplicativos implementados por la SMV; por lo tanto, la probabilidad de detección es menos compleja, pues resulta como consecuencia de las labores de supervisión de la SMV</w:t>
      </w:r>
      <w:r w:rsidRPr="00441C48">
        <w:rPr>
          <w:rFonts w:ascii="Arial" w:hAnsi="Arial" w:cs="Arial"/>
          <w:color w:val="000000" w:themeColor="text1"/>
          <w:sz w:val="22"/>
          <w:szCs w:val="22"/>
        </w:rPr>
        <w:t>;</w:t>
      </w:r>
    </w:p>
    <w:p w14:paraId="6A730795"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color w:val="000000" w:themeColor="text1"/>
          <w:sz w:val="22"/>
          <w:szCs w:val="22"/>
        </w:rPr>
      </w:pPr>
      <w:r w:rsidRPr="00441C48">
        <w:rPr>
          <w:rFonts w:ascii="Arial" w:hAnsi="Arial" w:cs="Arial"/>
          <w:color w:val="000000" w:themeColor="text1"/>
          <w:sz w:val="22"/>
          <w:szCs w:val="22"/>
        </w:rPr>
        <w:t xml:space="preserve">Que, </w:t>
      </w:r>
      <w:r w:rsidRPr="00441C48">
        <w:rPr>
          <w:rFonts w:ascii="Arial" w:hAnsi="Arial" w:cs="Arial"/>
          <w:b/>
          <w:color w:val="000000" w:themeColor="text1"/>
          <w:sz w:val="22"/>
          <w:szCs w:val="22"/>
          <w:u w:val="single"/>
        </w:rPr>
        <w:t>respecto a la reincidencia por la comisión de la misma infracción</w:t>
      </w:r>
      <w:r w:rsidRPr="00441C48">
        <w:rPr>
          <w:rFonts w:ascii="Arial" w:hAnsi="Arial" w:cs="Arial"/>
          <w:color w:val="000000" w:themeColor="text1"/>
          <w:sz w:val="22"/>
          <w:szCs w:val="22"/>
        </w:rPr>
        <w:t xml:space="preserve">, </w:t>
      </w:r>
      <w:r w:rsidR="001A5340" w:rsidRPr="00441C48">
        <w:rPr>
          <w:rFonts w:ascii="Arial" w:hAnsi="Arial" w:cs="Arial"/>
          <w:color w:val="000000" w:themeColor="text1"/>
          <w:sz w:val="22"/>
          <w:szCs w:val="22"/>
          <w:lang w:val="es-PE"/>
        </w:rPr>
        <w:t>el literal b) del artículo 25 del Reglamento de Sanciones establece que se tiene en cuenta aquella sanción firme impuesta por la SMV dentro del plazo de un (1) año anterior a la comisión de la infracción por sancionar. Al respecto, de la verificación realizada en el Sistema de Sanciones de la SMV, se ha advertido que el Emisor no es reincidente conforme se indica en el Informe</w:t>
      </w:r>
      <w:r w:rsidRPr="00441C48">
        <w:rPr>
          <w:rFonts w:ascii="Arial" w:hAnsi="Arial" w:cs="Arial"/>
          <w:iCs/>
          <w:color w:val="000000" w:themeColor="text1"/>
          <w:sz w:val="22"/>
          <w:szCs w:val="22"/>
        </w:rPr>
        <w:t>;</w:t>
      </w:r>
    </w:p>
    <w:p w14:paraId="59F6D0F2" w14:textId="77777777" w:rsidR="00872889" w:rsidRPr="00441C48" w:rsidRDefault="009F75E2"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color w:val="000000" w:themeColor="text1"/>
          <w:sz w:val="22"/>
          <w:szCs w:val="22"/>
        </w:rPr>
        <w:t xml:space="preserve">Que, </w:t>
      </w:r>
      <w:r w:rsidRPr="00441C48">
        <w:rPr>
          <w:rFonts w:ascii="Arial" w:hAnsi="Arial" w:cs="Arial"/>
          <w:b/>
          <w:color w:val="000000" w:themeColor="text1"/>
          <w:sz w:val="22"/>
          <w:szCs w:val="22"/>
          <w:u w:val="single"/>
        </w:rPr>
        <w:t>con relación a la existencia o no de intencionalidad en la conducta del infractor</w:t>
      </w:r>
      <w:r w:rsidRPr="00441C48">
        <w:rPr>
          <w:rFonts w:ascii="Arial" w:hAnsi="Arial" w:cs="Arial"/>
          <w:color w:val="000000" w:themeColor="text1"/>
          <w:sz w:val="22"/>
          <w:szCs w:val="22"/>
        </w:rPr>
        <w:t xml:space="preserve">, </w:t>
      </w:r>
      <w:r w:rsidR="00872889" w:rsidRPr="00441C48">
        <w:rPr>
          <w:rFonts w:ascii="Arial" w:hAnsi="Arial" w:cs="Arial"/>
          <w:color w:val="000000" w:themeColor="text1"/>
          <w:sz w:val="22"/>
          <w:szCs w:val="22"/>
        </w:rPr>
        <w:t>no se ha logrado acreditar fehacientemente que el Emisor actúo con dolo en la comisión de la infracción.</w:t>
      </w:r>
    </w:p>
    <w:p w14:paraId="6CBAAA61" w14:textId="77777777" w:rsidR="008E2EC2"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w:t>
      </w:r>
      <w:r w:rsidRPr="00441C48">
        <w:rPr>
          <w:rFonts w:ascii="Arial" w:hAnsi="Arial" w:cs="Arial"/>
          <w:b/>
          <w:sz w:val="22"/>
          <w:szCs w:val="22"/>
          <w:u w:val="single"/>
        </w:rPr>
        <w:t>c</w:t>
      </w:r>
      <w:r w:rsidRPr="00441C48">
        <w:rPr>
          <w:rFonts w:ascii="Arial" w:hAnsi="Arial" w:cs="Arial"/>
          <w:b/>
          <w:color w:val="000000" w:themeColor="text1"/>
          <w:sz w:val="22"/>
          <w:szCs w:val="22"/>
          <w:u w:val="single"/>
        </w:rPr>
        <w:t>on relación a las circunstancias de la comisión de las infracciones</w:t>
      </w:r>
      <w:r w:rsidRPr="00441C48">
        <w:rPr>
          <w:rFonts w:ascii="Arial" w:hAnsi="Arial" w:cs="Arial"/>
          <w:color w:val="000000" w:themeColor="text1"/>
          <w:sz w:val="22"/>
          <w:szCs w:val="22"/>
        </w:rPr>
        <w:t>, es de advertir que</w:t>
      </w:r>
      <w:r w:rsidR="005E4658" w:rsidRPr="00441C48">
        <w:rPr>
          <w:rFonts w:ascii="Arial" w:hAnsi="Arial" w:cs="Arial"/>
          <w:color w:val="000000" w:themeColor="text1"/>
          <w:sz w:val="22"/>
          <w:szCs w:val="22"/>
        </w:rPr>
        <w:t>,</w:t>
      </w:r>
      <w:r w:rsidRPr="00441C48">
        <w:rPr>
          <w:rFonts w:ascii="Arial" w:hAnsi="Arial" w:cs="Arial"/>
          <w:color w:val="000000" w:themeColor="text1"/>
          <w:sz w:val="22"/>
          <w:szCs w:val="22"/>
        </w:rPr>
        <w:t xml:space="preserve"> </w:t>
      </w:r>
      <w:r w:rsidR="005E4658" w:rsidRPr="00441C48">
        <w:rPr>
          <w:rFonts w:ascii="Arial" w:hAnsi="Arial" w:cs="Arial"/>
          <w:sz w:val="22"/>
          <w:szCs w:val="22"/>
        </w:rPr>
        <w:t>mediante el hecho de importancia del 14 de abril de 2020, el Emisor dejó sin efecto las fechas de registro y entrega de dividendos correspondientes al ejercicio 2019 previamente comunicadas al mercado</w:t>
      </w:r>
      <w:r w:rsidRPr="00441C48">
        <w:rPr>
          <w:rFonts w:ascii="Arial" w:hAnsi="Arial" w:cs="Arial"/>
          <w:color w:val="000000" w:themeColor="text1"/>
          <w:sz w:val="22"/>
          <w:szCs w:val="22"/>
        </w:rPr>
        <w:t>;</w:t>
      </w:r>
    </w:p>
    <w:p w14:paraId="50273C9B" w14:textId="77777777" w:rsidR="008E2EC2"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color w:val="000000" w:themeColor="text1"/>
          <w:sz w:val="22"/>
          <w:szCs w:val="22"/>
        </w:rPr>
        <w:t xml:space="preserve">Que, </w:t>
      </w:r>
      <w:r w:rsidRPr="00441C48">
        <w:rPr>
          <w:rFonts w:ascii="Arial" w:hAnsi="Arial" w:cs="Arial"/>
          <w:b/>
          <w:color w:val="000000" w:themeColor="text1"/>
          <w:sz w:val="22"/>
          <w:szCs w:val="22"/>
          <w:u w:val="single"/>
        </w:rPr>
        <w:t>con relación al beneficio ilegalmente obtenido</w:t>
      </w:r>
      <w:r w:rsidRPr="00441C48">
        <w:rPr>
          <w:rFonts w:ascii="Arial" w:hAnsi="Arial" w:cs="Arial"/>
          <w:color w:val="000000" w:themeColor="text1"/>
          <w:sz w:val="22"/>
          <w:szCs w:val="22"/>
        </w:rPr>
        <w:t xml:space="preserve">, </w:t>
      </w:r>
      <w:r w:rsidR="005E4658" w:rsidRPr="00441C48">
        <w:rPr>
          <w:rFonts w:ascii="Arial" w:hAnsi="Arial" w:cs="Arial"/>
          <w:sz w:val="22"/>
          <w:szCs w:val="22"/>
        </w:rPr>
        <w:t>en el presente caso no se observa que el Emisor haya obtenido un beneficio ilícito como consecuencia de la comisión de la infracción</w:t>
      </w:r>
      <w:r w:rsidRPr="00441C48">
        <w:rPr>
          <w:rFonts w:ascii="Arial" w:hAnsi="Arial" w:cs="Arial"/>
          <w:color w:val="000000" w:themeColor="text1"/>
          <w:sz w:val="22"/>
          <w:szCs w:val="22"/>
        </w:rPr>
        <w:t>;</w:t>
      </w:r>
    </w:p>
    <w:p w14:paraId="0C4CD968" w14:textId="77777777" w:rsidR="008519CE" w:rsidRPr="00441C48" w:rsidRDefault="009F75E2"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Que, en atención a los Criterios de Sanción</w:t>
      </w:r>
      <w:r w:rsidR="005E4658" w:rsidRPr="00441C48">
        <w:rPr>
          <w:rFonts w:ascii="Arial" w:hAnsi="Arial" w:cs="Arial"/>
          <w:sz w:val="22"/>
          <w:szCs w:val="22"/>
        </w:rPr>
        <w:t xml:space="preserve"> señalados, esto es que si bien el Emisor tiene antecedentes de sanción, no tiene la condición de reincidente, no se observa que se haya generado un perjuicio económico o una grave repercusión en el mercado, no ha obtenido un beneficio ilegal y no hubo dolo en la comisión de la infracción; </w:t>
      </w:r>
      <w:r w:rsidR="005E4658" w:rsidRPr="00441C48">
        <w:rPr>
          <w:rFonts w:ascii="Arial" w:hAnsi="Arial" w:cs="Arial"/>
          <w:bCs/>
          <w:sz w:val="22"/>
          <w:szCs w:val="22"/>
          <w:lang w:val="es-PE"/>
        </w:rPr>
        <w:t>asimismo, se debe resaltar que si bien el Emisor dejó sin efecto las fechas de registro y entrega previamente comunicadas en el hecho de importancia del 31 de marzo de 2020</w:t>
      </w:r>
      <w:r w:rsidR="005E4658" w:rsidRPr="00441C48">
        <w:rPr>
          <w:rFonts w:ascii="Arial" w:hAnsi="Arial" w:cs="Arial"/>
          <w:bCs/>
          <w:sz w:val="22"/>
          <w:szCs w:val="22"/>
        </w:rPr>
        <w:t>,</w:t>
      </w:r>
      <w:r w:rsidR="005E4658" w:rsidRPr="00441C48">
        <w:rPr>
          <w:rFonts w:ascii="Arial" w:hAnsi="Arial" w:cs="Arial"/>
          <w:sz w:val="22"/>
          <w:szCs w:val="22"/>
        </w:rPr>
        <w:t xml:space="preserve"> </w:t>
      </w:r>
      <w:r w:rsidRPr="00441C48">
        <w:rPr>
          <w:rFonts w:ascii="Arial" w:hAnsi="Arial" w:cs="Arial"/>
          <w:sz w:val="22"/>
          <w:szCs w:val="22"/>
        </w:rPr>
        <w:t xml:space="preserve">esta Superintendencia Adjunta considera </w:t>
      </w:r>
      <w:r w:rsidR="005E4658" w:rsidRPr="00441C48">
        <w:rPr>
          <w:rFonts w:ascii="Arial" w:hAnsi="Arial" w:cs="Arial"/>
          <w:sz w:val="22"/>
          <w:szCs w:val="22"/>
        </w:rPr>
        <w:t>que, en el presente</w:t>
      </w:r>
      <w:r w:rsidRPr="00441C48">
        <w:rPr>
          <w:rFonts w:ascii="Arial" w:hAnsi="Arial" w:cs="Arial"/>
          <w:sz w:val="22"/>
          <w:szCs w:val="22"/>
        </w:rPr>
        <w:t xml:space="preserve"> PAS</w:t>
      </w:r>
      <w:r w:rsidR="005E4658" w:rsidRPr="00441C48">
        <w:rPr>
          <w:rFonts w:ascii="Arial" w:hAnsi="Arial" w:cs="Arial"/>
          <w:sz w:val="22"/>
          <w:szCs w:val="22"/>
        </w:rPr>
        <w:t>, por excepción, correspondería aplicar lo dispuesto en el segundo párrafo del artículo 25</w:t>
      </w:r>
      <w:r w:rsidR="005E4658" w:rsidRPr="00441C48">
        <w:rPr>
          <w:rFonts w:ascii="Arial" w:hAnsi="Arial" w:cs="Arial"/>
          <w:iCs/>
          <w:color w:val="000000" w:themeColor="text1"/>
          <w:sz w:val="22"/>
          <w:szCs w:val="22"/>
          <w:vertAlign w:val="superscript"/>
          <w:lang w:val="es-PE"/>
        </w:rPr>
        <w:footnoteReference w:id="10"/>
      </w:r>
      <w:r w:rsidR="005E4658" w:rsidRPr="00441C48">
        <w:rPr>
          <w:rFonts w:ascii="Arial" w:hAnsi="Arial" w:cs="Arial"/>
          <w:sz w:val="22"/>
          <w:szCs w:val="22"/>
        </w:rPr>
        <w:t xml:space="preserve"> del Reglamento de Sanciones, debido a que en el presente caso, se advierte que no existiría proporcionalidad entre la sanción a imponer (multa no menor de veinticinco (25) UIT y hasta cincuenta (50) UIT) y los hechos imputados</w:t>
      </w:r>
      <w:r w:rsidR="008519CE" w:rsidRPr="00441C48">
        <w:rPr>
          <w:rFonts w:ascii="Arial" w:hAnsi="Arial" w:cs="Arial"/>
          <w:sz w:val="22"/>
          <w:szCs w:val="22"/>
        </w:rPr>
        <w:t xml:space="preserve">; </w:t>
      </w:r>
    </w:p>
    <w:p w14:paraId="7B3D2F1D" w14:textId="77777777" w:rsidR="005E4658" w:rsidRPr="00441C48" w:rsidRDefault="005E4658"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por </w:t>
      </w:r>
      <w:r w:rsidRPr="00441C48">
        <w:rPr>
          <w:rFonts w:ascii="Arial" w:hAnsi="Arial" w:cs="Arial"/>
          <w:bCs/>
          <w:sz w:val="22"/>
          <w:szCs w:val="22"/>
          <w:lang w:val="es-PE"/>
        </w:rPr>
        <w:t>lo tanto, en aplicación del principio de razonabilidad a que se refiere el numeral 1.4 del Artículo IV</w:t>
      </w:r>
      <w:r w:rsidRPr="00441C48">
        <w:rPr>
          <w:rFonts w:ascii="Arial" w:eastAsia="Calibri" w:hAnsi="Arial" w:cs="Arial"/>
          <w:sz w:val="22"/>
          <w:szCs w:val="22"/>
          <w:vertAlign w:val="superscript"/>
          <w:lang w:eastAsia="en-US"/>
        </w:rPr>
        <w:footnoteReference w:id="11"/>
      </w:r>
      <w:r w:rsidR="009F75E2" w:rsidRPr="00441C48">
        <w:rPr>
          <w:rFonts w:ascii="Arial" w:hAnsi="Arial" w:cs="Arial"/>
          <w:bCs/>
          <w:sz w:val="22"/>
          <w:szCs w:val="22"/>
          <w:lang w:val="es-PE"/>
        </w:rPr>
        <w:t xml:space="preserve"> del TUO de la LPAG, </w:t>
      </w:r>
      <w:r w:rsidR="009F75E2" w:rsidRPr="00441C48">
        <w:rPr>
          <w:rFonts w:ascii="Arial" w:hAnsi="Arial" w:cs="Arial"/>
          <w:bCs/>
          <w:sz w:val="22"/>
          <w:szCs w:val="22"/>
          <w:lang w:val="es-PE"/>
        </w:rPr>
        <w:lastRenderedPageBreak/>
        <w:t>corresponde imponerse</w:t>
      </w:r>
      <w:r w:rsidRPr="00441C48">
        <w:rPr>
          <w:rFonts w:ascii="Arial" w:hAnsi="Arial" w:cs="Arial"/>
          <w:bCs/>
          <w:sz w:val="22"/>
          <w:szCs w:val="22"/>
          <w:lang w:val="es-PE"/>
        </w:rPr>
        <w:t xml:space="preserve"> una sanción de multa en el rango correspondiente a una</w:t>
      </w:r>
      <w:r w:rsidRPr="00441C48">
        <w:rPr>
          <w:rFonts w:ascii="Arial" w:hAnsi="Arial" w:cs="Arial"/>
          <w:sz w:val="22"/>
          <w:szCs w:val="22"/>
        </w:rPr>
        <w:t xml:space="preserve"> clasificación inferior a la prevista</w:t>
      </w:r>
      <w:r w:rsidR="009F75E2" w:rsidRPr="00441C48">
        <w:rPr>
          <w:rFonts w:ascii="Arial" w:hAnsi="Arial" w:cs="Arial"/>
          <w:sz w:val="22"/>
          <w:szCs w:val="22"/>
        </w:rPr>
        <w:t xml:space="preserve">  al Emisor</w:t>
      </w:r>
      <w:r w:rsidRPr="00441C48">
        <w:rPr>
          <w:rFonts w:ascii="Arial" w:hAnsi="Arial" w:cs="Arial"/>
          <w:sz w:val="22"/>
          <w:szCs w:val="22"/>
        </w:rPr>
        <w:t>, es decir, correspondiente a</w:t>
      </w:r>
      <w:r w:rsidRPr="00441C48">
        <w:rPr>
          <w:rFonts w:ascii="Arial" w:hAnsi="Arial" w:cs="Arial"/>
          <w:bCs/>
          <w:sz w:val="22"/>
          <w:szCs w:val="22"/>
          <w:lang w:val="es-PE"/>
        </w:rPr>
        <w:t xml:space="preserve"> infracciones leves, la cual conforme al artículo 35 del Reglamento de Sanciones, es sancionable con amonestación o multa no menor a una (1) UIT y hasta veinticinco (25) UIT;</w:t>
      </w:r>
    </w:p>
    <w:p w14:paraId="75455E8C" w14:textId="77777777" w:rsidR="008519CE" w:rsidRPr="00441C48" w:rsidRDefault="008519CE"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sz w:val="22"/>
          <w:szCs w:val="22"/>
        </w:rPr>
        <w:t xml:space="preserve">Que, </w:t>
      </w:r>
      <w:r w:rsidR="005E4658" w:rsidRPr="00441C48">
        <w:rPr>
          <w:rFonts w:ascii="Arial" w:hAnsi="Arial" w:cs="Arial"/>
          <w:bCs/>
          <w:sz w:val="22"/>
          <w:szCs w:val="22"/>
          <w:lang w:val="es-PE"/>
        </w:rPr>
        <w:t>por lo expuesto, luego de haber desarrolla</w:t>
      </w:r>
      <w:r w:rsidR="003B29DB" w:rsidRPr="00441C48">
        <w:rPr>
          <w:rFonts w:ascii="Arial" w:hAnsi="Arial" w:cs="Arial"/>
          <w:bCs/>
          <w:sz w:val="22"/>
          <w:szCs w:val="22"/>
          <w:lang w:val="es-PE"/>
        </w:rPr>
        <w:t>do y analizado cada uno de los Criterios de S</w:t>
      </w:r>
      <w:r w:rsidR="005E4658" w:rsidRPr="00441C48">
        <w:rPr>
          <w:rFonts w:ascii="Arial" w:hAnsi="Arial" w:cs="Arial"/>
          <w:bCs/>
          <w:sz w:val="22"/>
          <w:szCs w:val="22"/>
          <w:lang w:val="es-PE"/>
        </w:rPr>
        <w:t xml:space="preserve">anción </w:t>
      </w:r>
      <w:r w:rsidR="003B29DB" w:rsidRPr="00441C48">
        <w:rPr>
          <w:rFonts w:ascii="Arial" w:hAnsi="Arial" w:cs="Arial"/>
          <w:sz w:val="22"/>
          <w:szCs w:val="22"/>
        </w:rPr>
        <w:t>contenidos en el Informe, así como del análisis efectuado por esta Superintendencia Adjunta, corresponde imponer como sanción al Emisor una (1) amonestación por la infracción materia del Oficio de Cargo,</w:t>
      </w:r>
      <w:r w:rsidR="005E4658" w:rsidRPr="00441C48">
        <w:rPr>
          <w:rFonts w:ascii="Arial" w:hAnsi="Arial" w:cs="Arial"/>
          <w:bCs/>
          <w:sz w:val="22"/>
          <w:szCs w:val="22"/>
          <w:lang w:val="es-PE"/>
        </w:rPr>
        <w:t xml:space="preserve"> por dejar sin efecto las fechas de registro y entrega previamente comunicadas en el hecho de importancia del 31 de marzo de 2020</w:t>
      </w:r>
      <w:r w:rsidRPr="00441C48">
        <w:rPr>
          <w:rFonts w:ascii="Arial" w:hAnsi="Arial" w:cs="Arial"/>
          <w:iCs/>
          <w:sz w:val="22"/>
          <w:szCs w:val="22"/>
          <w:lang w:val="es-PE"/>
        </w:rPr>
        <w:t>;</w:t>
      </w:r>
    </w:p>
    <w:p w14:paraId="01491A2C" w14:textId="77777777" w:rsidR="003B29DB" w:rsidRPr="00441C48" w:rsidRDefault="003B29DB" w:rsidP="003C2770">
      <w:pPr>
        <w:pStyle w:val="Prrafodelista"/>
        <w:widowControl w:val="0"/>
        <w:numPr>
          <w:ilvl w:val="0"/>
          <w:numId w:val="7"/>
        </w:numPr>
        <w:tabs>
          <w:tab w:val="left" w:pos="3402"/>
        </w:tabs>
        <w:spacing w:before="120" w:after="120"/>
        <w:ind w:left="0" w:firstLine="2835"/>
        <w:jc w:val="both"/>
        <w:rPr>
          <w:rFonts w:ascii="Arial" w:hAnsi="Arial" w:cs="Arial"/>
          <w:sz w:val="22"/>
          <w:szCs w:val="22"/>
        </w:rPr>
      </w:pPr>
      <w:r w:rsidRPr="00441C48">
        <w:rPr>
          <w:rFonts w:ascii="Arial" w:hAnsi="Arial" w:cs="Arial"/>
          <w:bCs/>
          <w:sz w:val="22"/>
          <w:szCs w:val="22"/>
          <w:lang w:val="es-PE"/>
        </w:rPr>
        <w:t>Que</w:t>
      </w:r>
      <w:r w:rsidRPr="00441C48">
        <w:rPr>
          <w:rFonts w:ascii="Arial" w:hAnsi="Arial" w:cs="Arial"/>
          <w:sz w:val="22"/>
          <w:szCs w:val="22"/>
          <w:lang w:val="es-PE"/>
        </w:rPr>
        <w:t>, se le recuerda al Emisor que se debe informar como hecho de importancia las resoluciones firmes de sanciones impuestas por parte de las autoridades competentes, en el marco de lo dispuesto en el artículo 5 del Reglamento de Hechos de Importancia</w:t>
      </w:r>
      <w:r w:rsidRPr="00441C48">
        <w:rPr>
          <w:rFonts w:ascii="Arial" w:hAnsi="Arial" w:cs="Arial"/>
          <w:sz w:val="22"/>
          <w:szCs w:val="22"/>
        </w:rPr>
        <w:t>, y;</w:t>
      </w:r>
    </w:p>
    <w:p w14:paraId="6C7DC074" w14:textId="77777777" w:rsidR="008519CE" w:rsidRPr="00441C48" w:rsidRDefault="008519CE" w:rsidP="008519CE">
      <w:pPr>
        <w:widowControl w:val="0"/>
        <w:spacing w:before="120" w:after="120"/>
        <w:jc w:val="both"/>
        <w:rPr>
          <w:rFonts w:ascii="Arial" w:hAnsi="Arial" w:cs="Arial"/>
          <w:sz w:val="22"/>
          <w:szCs w:val="22"/>
        </w:rPr>
      </w:pPr>
      <w:r w:rsidRPr="00441C48">
        <w:rPr>
          <w:rFonts w:ascii="Arial" w:hAnsi="Arial" w:cs="Arial"/>
          <w:sz w:val="22"/>
          <w:szCs w:val="22"/>
        </w:rPr>
        <w:tab/>
      </w:r>
      <w:r w:rsidRPr="00441C48">
        <w:rPr>
          <w:rFonts w:ascii="Arial" w:hAnsi="Arial" w:cs="Arial"/>
          <w:sz w:val="22"/>
          <w:szCs w:val="22"/>
        </w:rPr>
        <w:tab/>
      </w:r>
      <w:r w:rsidRPr="00441C48">
        <w:rPr>
          <w:rFonts w:ascii="Arial" w:hAnsi="Arial" w:cs="Arial"/>
          <w:sz w:val="22"/>
          <w:szCs w:val="22"/>
        </w:rPr>
        <w:tab/>
      </w:r>
      <w:r w:rsidRPr="00441C48">
        <w:rPr>
          <w:rFonts w:ascii="Arial" w:hAnsi="Arial" w:cs="Arial"/>
          <w:sz w:val="22"/>
          <w:szCs w:val="22"/>
        </w:rPr>
        <w:tab/>
        <w:t>Estando a lo</w:t>
      </w:r>
      <w:r w:rsidR="003B29DB" w:rsidRPr="00441C48">
        <w:rPr>
          <w:rFonts w:ascii="Arial" w:hAnsi="Arial" w:cs="Arial"/>
          <w:sz w:val="22"/>
          <w:szCs w:val="22"/>
        </w:rPr>
        <w:t xml:space="preserve"> dispuesto en los numerales 13 y </w:t>
      </w:r>
      <w:r w:rsidRPr="00441C48">
        <w:rPr>
          <w:rFonts w:ascii="Arial" w:hAnsi="Arial" w:cs="Arial"/>
          <w:sz w:val="22"/>
          <w:szCs w:val="22"/>
        </w:rPr>
        <w:t>36 del artículo 43 del Reglamento de Organización y Funciones de la Superintendencia del Mercado de Valores – SMV, aprobado por Decreto Supremo N° 216-2011-EF;</w:t>
      </w:r>
    </w:p>
    <w:p w14:paraId="2F4D245E" w14:textId="77777777" w:rsidR="008519CE" w:rsidRPr="00441C48" w:rsidRDefault="008519CE" w:rsidP="008519CE">
      <w:pPr>
        <w:pStyle w:val="Sangra2detindependiente"/>
        <w:spacing w:before="0"/>
        <w:ind w:left="601" w:firstLine="2093"/>
        <w:rPr>
          <w:b/>
          <w:bCs/>
        </w:rPr>
      </w:pPr>
    </w:p>
    <w:p w14:paraId="3D7903B0" w14:textId="77777777" w:rsidR="008519CE" w:rsidRPr="00441C48" w:rsidRDefault="008519CE" w:rsidP="008519CE">
      <w:pPr>
        <w:pStyle w:val="Sangra2detindependiente"/>
        <w:spacing w:before="0"/>
        <w:ind w:left="601" w:firstLine="2093"/>
        <w:rPr>
          <w:b/>
          <w:bCs/>
        </w:rPr>
      </w:pPr>
      <w:r w:rsidRPr="00441C48">
        <w:rPr>
          <w:b/>
          <w:bCs/>
        </w:rPr>
        <w:t>RESUELVE:</w:t>
      </w:r>
    </w:p>
    <w:p w14:paraId="668F5319" w14:textId="77777777" w:rsidR="008519CE" w:rsidRPr="003C2770" w:rsidRDefault="008519CE" w:rsidP="008519CE">
      <w:pPr>
        <w:pStyle w:val="WW-Textoindependiente2"/>
        <w:numPr>
          <w:ilvl w:val="0"/>
          <w:numId w:val="13"/>
        </w:numPr>
        <w:spacing w:before="120" w:after="120"/>
        <w:ind w:left="0" w:firstLine="2693"/>
        <w:rPr>
          <w:rFonts w:cs="Arial"/>
          <w:szCs w:val="22"/>
        </w:rPr>
      </w:pPr>
      <w:r w:rsidRPr="003C2770">
        <w:rPr>
          <w:rFonts w:cs="Arial"/>
          <w:szCs w:val="22"/>
        </w:rPr>
        <w:t xml:space="preserve">Declarar que </w:t>
      </w:r>
      <w:r w:rsidR="005E4658" w:rsidRPr="003C2770">
        <w:rPr>
          <w:rFonts w:cs="Arial"/>
          <w:bCs/>
          <w:iCs/>
          <w:lang w:val="es-PE"/>
        </w:rPr>
        <w:t>PRIMA AFP S.A</w:t>
      </w:r>
      <w:r w:rsidRPr="003C2770">
        <w:rPr>
          <w:rFonts w:cs="Arial"/>
          <w:szCs w:val="22"/>
        </w:rPr>
        <w:t xml:space="preserve">. ha incurrido en una (1) infracción de naturaleza </w:t>
      </w:r>
      <w:r w:rsidR="005E4658" w:rsidRPr="003C2770">
        <w:rPr>
          <w:rFonts w:cs="Arial"/>
          <w:szCs w:val="22"/>
        </w:rPr>
        <w:t>grave tipificada en el inciso 2</w:t>
      </w:r>
      <w:r w:rsidRPr="003C2770">
        <w:rPr>
          <w:rFonts w:cs="Arial"/>
          <w:szCs w:val="22"/>
        </w:rPr>
        <w:t>.</w:t>
      </w:r>
      <w:r w:rsidR="005E4658" w:rsidRPr="003C2770">
        <w:rPr>
          <w:rFonts w:cs="Arial"/>
          <w:szCs w:val="22"/>
        </w:rPr>
        <w:t>2</w:t>
      </w:r>
      <w:r w:rsidRPr="003C2770">
        <w:rPr>
          <w:rFonts w:cs="Arial"/>
          <w:szCs w:val="22"/>
        </w:rPr>
        <w:t xml:space="preserve">1, numeral </w:t>
      </w:r>
      <w:r w:rsidR="005E4658" w:rsidRPr="003C2770">
        <w:rPr>
          <w:rFonts w:cs="Arial"/>
          <w:szCs w:val="22"/>
        </w:rPr>
        <w:t>2</w:t>
      </w:r>
      <w:r w:rsidRPr="003C2770">
        <w:rPr>
          <w:rFonts w:cs="Arial"/>
          <w:szCs w:val="22"/>
        </w:rPr>
        <w:t xml:space="preserve"> del Anexo I del Reglamento de Sanciones, aprobado por Resolución SMV N° 035-2018-SMV/01, </w:t>
      </w:r>
      <w:r w:rsidR="005E4658" w:rsidRPr="003C2770">
        <w:rPr>
          <w:szCs w:val="22"/>
        </w:rPr>
        <w:t>por dejar sin efecto las fechas de registro y entrega previamente comunicadas en el hecho de importancia del 31 de marzo de 2020.</w:t>
      </w:r>
    </w:p>
    <w:p w14:paraId="2373CFF5" w14:textId="77777777" w:rsidR="008C13DB" w:rsidRPr="003C2770" w:rsidRDefault="008C13DB" w:rsidP="008519CE">
      <w:pPr>
        <w:pStyle w:val="WW-Textoindependiente2"/>
        <w:numPr>
          <w:ilvl w:val="0"/>
          <w:numId w:val="13"/>
        </w:numPr>
        <w:spacing w:before="120" w:after="120"/>
        <w:ind w:left="0" w:firstLine="2693"/>
        <w:rPr>
          <w:rFonts w:cs="Arial"/>
          <w:szCs w:val="22"/>
        </w:rPr>
      </w:pPr>
      <w:r w:rsidRPr="003C2770">
        <w:rPr>
          <w:rFonts w:cs="Arial"/>
          <w:szCs w:val="22"/>
        </w:rPr>
        <w:t xml:space="preserve">Sancionar a </w:t>
      </w:r>
      <w:r w:rsidR="005E4658" w:rsidRPr="003C2770">
        <w:rPr>
          <w:rFonts w:cs="Arial"/>
          <w:bCs/>
          <w:iCs/>
          <w:lang w:val="es-PE"/>
        </w:rPr>
        <w:t>PRIMA AFP S.A</w:t>
      </w:r>
      <w:r w:rsidRPr="003C2770">
        <w:rPr>
          <w:rFonts w:cs="Arial"/>
          <w:szCs w:val="22"/>
        </w:rPr>
        <w:t xml:space="preserve">. con una (1) </w:t>
      </w:r>
      <w:r w:rsidR="005E4658" w:rsidRPr="003C2770">
        <w:rPr>
          <w:rFonts w:cs="Arial"/>
          <w:szCs w:val="22"/>
        </w:rPr>
        <w:t>amonestación</w:t>
      </w:r>
      <w:r w:rsidRPr="003C2770">
        <w:t xml:space="preserve">, </w:t>
      </w:r>
      <w:r w:rsidRPr="003C2770">
        <w:rPr>
          <w:rFonts w:cs="Arial"/>
          <w:szCs w:val="22"/>
        </w:rPr>
        <w:t>por lo dispuesto en el artículo 1° de la presente Resolución.</w:t>
      </w:r>
    </w:p>
    <w:p w14:paraId="2CFDB6BB" w14:textId="0EEA9677" w:rsidR="008519CE" w:rsidRPr="003C2770" w:rsidRDefault="005E4658" w:rsidP="008519CE">
      <w:pPr>
        <w:pStyle w:val="WW-Textoindependiente2"/>
        <w:numPr>
          <w:ilvl w:val="0"/>
          <w:numId w:val="13"/>
        </w:numPr>
        <w:spacing w:before="120" w:after="120"/>
        <w:ind w:left="0" w:firstLine="2693"/>
        <w:rPr>
          <w:rFonts w:cs="Arial"/>
          <w:szCs w:val="22"/>
        </w:rPr>
      </w:pPr>
      <w:r w:rsidRPr="003C2770">
        <w:rPr>
          <w:rFonts w:cs="Arial"/>
          <w:color w:val="000000" w:themeColor="text1"/>
          <w:szCs w:val="22"/>
        </w:rPr>
        <w:t>La presente Resolución no agota la vía administrativa, pudiendo ésta ser impugnada ante esta Superintendencia Adjunta de Supervisión de Conductas de Mercados mediante la interposición del recurso de reconsideración</w:t>
      </w:r>
      <w:r w:rsidR="003B29DB" w:rsidRPr="003C2770">
        <w:rPr>
          <w:rFonts w:cs="Arial"/>
          <w:color w:val="000000" w:themeColor="text1"/>
          <w:szCs w:val="22"/>
        </w:rPr>
        <w:t xml:space="preserve"> o de apelación</w:t>
      </w:r>
      <w:r w:rsidRPr="003C2770">
        <w:rPr>
          <w:rFonts w:cs="Arial"/>
          <w:color w:val="000000" w:themeColor="text1"/>
          <w:szCs w:val="22"/>
        </w:rPr>
        <w:t>, recurso administrativo reconocido en el artículo 218 del Texto Único Ordenado de la Ley N° 27444, Ley del Procedimiento Administrativo General, aprobado por Decreto Supremo N° 004-2019-JUS y sus modificatorias, dentro del plazo de quince (15) días hábiles, contado a partir del día siguiente de su notificación, por trata</w:t>
      </w:r>
      <w:r w:rsidR="003B29DB" w:rsidRPr="003C2770">
        <w:rPr>
          <w:rFonts w:cs="Arial"/>
          <w:color w:val="000000" w:themeColor="text1"/>
          <w:szCs w:val="22"/>
        </w:rPr>
        <w:t xml:space="preserve">rse de un procedimiento de </w:t>
      </w:r>
      <w:r w:rsidR="00F57E2F">
        <w:rPr>
          <w:rFonts w:cs="Arial"/>
          <w:color w:val="000000" w:themeColor="text1"/>
          <w:szCs w:val="22"/>
        </w:rPr>
        <w:t>instancia administrativa.</w:t>
      </w:r>
    </w:p>
    <w:p w14:paraId="1C57FDC6" w14:textId="77777777" w:rsidR="00F009DD" w:rsidRPr="00441C48" w:rsidRDefault="00F009DD" w:rsidP="00F009DD">
      <w:pPr>
        <w:pStyle w:val="WW-Textoindependiente2"/>
        <w:numPr>
          <w:ilvl w:val="0"/>
          <w:numId w:val="13"/>
        </w:numPr>
        <w:spacing w:before="120" w:after="120"/>
        <w:ind w:left="0" w:firstLine="2693"/>
        <w:rPr>
          <w:rFonts w:cs="Arial"/>
          <w:szCs w:val="22"/>
        </w:rPr>
      </w:pPr>
      <w:r w:rsidRPr="003C2770">
        <w:rPr>
          <w:rFonts w:cs="Arial"/>
          <w:szCs w:val="22"/>
        </w:rPr>
        <w:t xml:space="preserve">En caso que la presente Resolución no sea objeto de impugnación, deberá ser publicada en el </w:t>
      </w:r>
      <w:r w:rsidRPr="003C2770">
        <w:rPr>
          <w:rFonts w:cs="Arial"/>
          <w:color w:val="000000" w:themeColor="text1"/>
          <w:szCs w:val="22"/>
        </w:rPr>
        <w:t>“Página Institucional de la SMV en la Plataforma Digital Única del Estado Peruano</w:t>
      </w:r>
      <w:r w:rsidRPr="00441C48">
        <w:rPr>
          <w:rFonts w:cs="Arial"/>
          <w:color w:val="000000" w:themeColor="text1"/>
          <w:szCs w:val="22"/>
        </w:rPr>
        <w:t xml:space="preserve"> para Orientación al Ciudadano (</w:t>
      </w:r>
      <w:hyperlink r:id="rId7" w:history="1">
        <w:r w:rsidRPr="00441C48">
          <w:rPr>
            <w:rStyle w:val="Hipervnculo"/>
            <w:rFonts w:cs="Arial"/>
            <w:szCs w:val="22"/>
          </w:rPr>
          <w:t>www.gob.pe/smv</w:t>
        </w:r>
      </w:hyperlink>
      <w:r w:rsidRPr="00441C48">
        <w:rPr>
          <w:rFonts w:cs="Arial"/>
          <w:color w:val="000000" w:themeColor="text1"/>
          <w:szCs w:val="22"/>
        </w:rPr>
        <w:t>)”</w:t>
      </w:r>
      <w:r w:rsidRPr="00441C48">
        <w:rPr>
          <w:rFonts w:cs="Arial"/>
          <w:szCs w:val="22"/>
        </w:rPr>
        <w:t xml:space="preserve">, en observancia de lo dispuesto por el numeral 1 del artículo 7 de la “Política sobre difusión de proyectos normativos, normas legales de carácter general, </w:t>
      </w:r>
      <w:r w:rsidRPr="00441C48">
        <w:rPr>
          <w:rFonts w:cs="Arial"/>
          <w:szCs w:val="22"/>
        </w:rPr>
        <w:lastRenderedPageBreak/>
        <w:t>agenda temprana y otros actos administrativos de la SMV”, aprobada por Resolución SMV N°014-2014-SMV/01, y por lo dispuesto en el último párrafo del artículo 14 del Reglamento de Sanciones, aprobado por Resolución SMV N° 035-2018-SMV/01.</w:t>
      </w:r>
    </w:p>
    <w:p w14:paraId="76AF6699" w14:textId="77777777" w:rsidR="008519CE" w:rsidRPr="00441C48" w:rsidRDefault="008519CE" w:rsidP="00F009DD">
      <w:pPr>
        <w:pStyle w:val="WW-Textoindependiente2"/>
        <w:numPr>
          <w:ilvl w:val="0"/>
          <w:numId w:val="13"/>
        </w:numPr>
        <w:spacing w:before="120" w:after="120"/>
        <w:ind w:left="0" w:firstLine="2693"/>
        <w:rPr>
          <w:rFonts w:cs="Arial"/>
          <w:szCs w:val="22"/>
        </w:rPr>
      </w:pPr>
      <w:r w:rsidRPr="00441C48">
        <w:rPr>
          <w:rFonts w:cs="Arial"/>
          <w:szCs w:val="22"/>
        </w:rPr>
        <w:t xml:space="preserve">Transcribir la presente Resolución a </w:t>
      </w:r>
      <w:r w:rsidR="005E4658" w:rsidRPr="00441C48">
        <w:rPr>
          <w:iCs/>
          <w:lang w:val="es-PE"/>
        </w:rPr>
        <w:t>PRIMA AFP</w:t>
      </w:r>
      <w:r w:rsidRPr="00441C48">
        <w:rPr>
          <w:iCs/>
          <w:lang w:val="es-PE"/>
        </w:rPr>
        <w:t xml:space="preserve"> S.A</w:t>
      </w:r>
      <w:r w:rsidR="00F009DD" w:rsidRPr="00441C48">
        <w:rPr>
          <w:iCs/>
          <w:lang w:val="es-PE"/>
        </w:rPr>
        <w:t>.</w:t>
      </w:r>
    </w:p>
    <w:p w14:paraId="41FFFB56" w14:textId="77777777" w:rsidR="008519CE" w:rsidRDefault="008519CE" w:rsidP="008519CE">
      <w:pPr>
        <w:jc w:val="center"/>
        <w:rPr>
          <w:rFonts w:ascii="Arial" w:hAnsi="Arial" w:cs="Arial"/>
          <w:sz w:val="22"/>
          <w:szCs w:val="22"/>
        </w:rPr>
      </w:pPr>
      <w:r w:rsidRPr="00441C48">
        <w:rPr>
          <w:rFonts w:ascii="Arial" w:hAnsi="Arial" w:cs="Arial"/>
          <w:sz w:val="22"/>
          <w:szCs w:val="22"/>
        </w:rPr>
        <w:t>Regístrese, comuníquese y publíquese,</w:t>
      </w:r>
    </w:p>
    <w:p w14:paraId="67687A9F" w14:textId="2E350586" w:rsidR="003C2770" w:rsidRPr="00441C48" w:rsidRDefault="00594E80" w:rsidP="008519CE">
      <w:pPr>
        <w:jc w:val="center"/>
        <w:rPr>
          <w:rFonts w:ascii="Arial" w:hAnsi="Arial" w:cs="Arial"/>
          <w:sz w:val="22"/>
          <w:szCs w:val="22"/>
          <w:lang w:val="es-PE"/>
        </w:rPr>
      </w:pPr>
      <w:r>
        <w:rPr>
          <w:rFonts w:ascii="Arial" w:hAnsi="Arial" w:cs="Arial"/>
          <w:sz w:val="22"/>
          <w:szCs w:val="22"/>
        </w:rPr>
        <w:pict w14:anchorId="43219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net Signature" style="width:190.95pt;height:95.3pt">
            <v:imagedata r:id="rId8" o:title=""/>
            <o:lock v:ext="edit" ungrouping="t" rotation="t" cropping="t" verticies="t" text="t" grouping="t"/>
            <o:signatureline v:ext="edit" id="{EBE409A6-A3DA-4459-91F2-04731EB35BE7}" provid="{082BC57D-8CC8-44DD-9956-19826154F5C8}" o:addlxml="&lt;SignnetProviderParam&gt;&lt;backgroundImage&gt;true&lt;/backgroundImage&gt;&lt;/SignnetProviderParam&gt;" o:sigprovurl="http://www.microsoft.com" allowcomments="t" signinginstructionsset="t" issignatureline="t"/>
          </v:shape>
        </w:pict>
      </w:r>
    </w:p>
    <w:p w14:paraId="11C600CA" w14:textId="3B02C8BB" w:rsidR="008519CE" w:rsidRPr="00441C48" w:rsidRDefault="00292877" w:rsidP="008519CE">
      <w:pPr>
        <w:jc w:val="center"/>
        <w:rPr>
          <w:rFonts w:ascii="Arial" w:hAnsi="Arial" w:cs="Arial"/>
          <w:b/>
          <w:sz w:val="22"/>
        </w:rPr>
      </w:pPr>
      <w:r>
        <w:rPr>
          <w:rFonts w:ascii="Arial" w:hAnsi="Arial" w:cs="Arial"/>
          <w:b/>
          <w:sz w:val="22"/>
        </w:rPr>
        <w:t>Carlos Rivero Zevallos</w:t>
      </w:r>
    </w:p>
    <w:p w14:paraId="7418F004" w14:textId="1C12E121" w:rsidR="008519CE" w:rsidRDefault="00292877" w:rsidP="008519CE">
      <w:pPr>
        <w:jc w:val="center"/>
        <w:rPr>
          <w:rFonts w:ascii="Arial" w:hAnsi="Arial" w:cs="Arial"/>
          <w:b/>
          <w:sz w:val="22"/>
        </w:rPr>
      </w:pPr>
      <w:r>
        <w:rPr>
          <w:rFonts w:ascii="Arial" w:hAnsi="Arial" w:cs="Arial"/>
          <w:b/>
          <w:sz w:val="22"/>
        </w:rPr>
        <w:t>Superintendente Adjunto</w:t>
      </w:r>
      <w:r w:rsidR="003C2770">
        <w:rPr>
          <w:rFonts w:ascii="Arial" w:hAnsi="Arial" w:cs="Arial"/>
          <w:b/>
          <w:sz w:val="22"/>
        </w:rPr>
        <w:t xml:space="preserve"> (e)</w:t>
      </w:r>
    </w:p>
    <w:p w14:paraId="31D13CAD" w14:textId="6678DBFD" w:rsidR="003C2770" w:rsidRDefault="003C2770" w:rsidP="008519CE">
      <w:pPr>
        <w:jc w:val="center"/>
        <w:rPr>
          <w:rFonts w:ascii="Arial" w:hAnsi="Arial" w:cs="Arial"/>
          <w:b/>
          <w:sz w:val="22"/>
        </w:rPr>
      </w:pPr>
      <w:r>
        <w:rPr>
          <w:rFonts w:ascii="Arial" w:hAnsi="Arial" w:cs="Arial"/>
          <w:b/>
          <w:sz w:val="22"/>
        </w:rPr>
        <w:t>Superintendencia Adjunta de Supervisión de Conductas de Mercados</w:t>
      </w:r>
    </w:p>
    <w:p w14:paraId="0D158860" w14:textId="77777777" w:rsidR="003C2770" w:rsidRDefault="003C2770" w:rsidP="008519CE">
      <w:pPr>
        <w:jc w:val="center"/>
        <w:rPr>
          <w:rFonts w:ascii="Arial" w:hAnsi="Arial" w:cs="Arial"/>
          <w:b/>
          <w:sz w:val="22"/>
        </w:rPr>
      </w:pPr>
    </w:p>
    <w:p w14:paraId="6034D915" w14:textId="77777777" w:rsidR="003C2770" w:rsidRDefault="003C2770" w:rsidP="008519CE">
      <w:pPr>
        <w:jc w:val="center"/>
        <w:rPr>
          <w:rFonts w:ascii="Arial" w:hAnsi="Arial" w:cs="Arial"/>
          <w:b/>
          <w:sz w:val="22"/>
        </w:rPr>
      </w:pPr>
    </w:p>
    <w:p w14:paraId="7B30085A" w14:textId="7CBD5EC0" w:rsidR="003C2770" w:rsidRPr="00441C48" w:rsidRDefault="00594E80" w:rsidP="003C2770">
      <w:pPr>
        <w:rPr>
          <w:rFonts w:ascii="Arial" w:hAnsi="Arial" w:cs="Arial"/>
          <w:b/>
          <w:sz w:val="22"/>
        </w:rPr>
      </w:pPr>
      <w:bookmarkStart w:id="1" w:name="_GoBack"/>
      <w:r>
        <w:rPr>
          <w:rFonts w:ascii="Arial" w:hAnsi="Arial" w:cs="Arial"/>
          <w:b/>
          <w:sz w:val="22"/>
        </w:rPr>
        <w:pict w14:anchorId="07E8E7E9">
          <v:shape id="_x0000_i1026" type="#_x0000_t75" alt="Signnet Signature" style="width:190.95pt;height:95.3pt">
            <v:imagedata r:id="rId9" o:title=""/>
            <o:lock v:ext="edit" ungrouping="t" rotation="t" cropping="t" verticies="t" text="t" grouping="t"/>
            <o:signatureline v:ext="edit" id="{6A690B33-572F-4D81-A7C2-72D8128B891C}" provid="{082BC57D-8CC8-44DD-9956-19826154F5C8}" o:suggestedsigner="CMC" o:addlxml="&lt;SignnetProviderParam&gt;&lt;backgroundImage&gt;true&lt;/backgroundImage&gt;&lt;/SignnetProviderParam&gt;" o:sigprovurl="http://www.microsoft.com" allowcomments="t" signinginstructionsset="t" issignatureline="t"/>
          </v:shape>
        </w:pict>
      </w:r>
      <w:bookmarkEnd w:id="1"/>
    </w:p>
    <w:sectPr w:rsidR="003C2770" w:rsidRPr="00441C48" w:rsidSect="00587089">
      <w:headerReference w:type="default" r:id="rId10"/>
      <w:footerReference w:type="even" r:id="rId11"/>
      <w:footerReference w:type="default" r:id="rId12"/>
      <w:pgSz w:w="11906" w:h="16838" w:code="9"/>
      <w:pgMar w:top="2268" w:right="1701" w:bottom="1560" w:left="1701" w:header="459" w:footer="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954A9" w14:textId="77777777" w:rsidR="001114A1" w:rsidRDefault="001114A1">
      <w:r>
        <w:separator/>
      </w:r>
    </w:p>
  </w:endnote>
  <w:endnote w:type="continuationSeparator" w:id="0">
    <w:p w14:paraId="300AF92E" w14:textId="77777777" w:rsidR="001114A1" w:rsidRDefault="0011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90D75" w14:textId="77777777" w:rsidR="00564B4E" w:rsidRDefault="000B34C9">
    <w:pPr>
      <w:pStyle w:val="Piedepgina"/>
      <w:framePr w:wrap="around" w:vAnchor="text" w:hAnchor="margin" w:xAlign="center" w:y="1"/>
      <w:rPr>
        <w:rStyle w:val="Nmerodepgina"/>
      </w:rPr>
    </w:pPr>
    <w:r>
      <w:rPr>
        <w:rStyle w:val="Nmerodepgina"/>
      </w:rPr>
      <w:fldChar w:fldCharType="begin"/>
    </w:r>
    <w:r w:rsidR="00564B4E">
      <w:rPr>
        <w:rStyle w:val="Nmerodepgina"/>
      </w:rPr>
      <w:instrText xml:space="preserve">PAGE  </w:instrText>
    </w:r>
    <w:r>
      <w:rPr>
        <w:rStyle w:val="Nmerodepgina"/>
      </w:rPr>
      <w:fldChar w:fldCharType="end"/>
    </w:r>
  </w:p>
  <w:p w14:paraId="10F5F129" w14:textId="77777777" w:rsidR="00564B4E" w:rsidRDefault="00564B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670716"/>
      <w:docPartObj>
        <w:docPartGallery w:val="Page Numbers (Bottom of Page)"/>
        <w:docPartUnique/>
      </w:docPartObj>
    </w:sdtPr>
    <w:sdtEndPr>
      <w:rPr>
        <w:rFonts w:ascii="Arial" w:hAnsi="Arial" w:cs="Arial"/>
        <w:sz w:val="22"/>
      </w:rPr>
    </w:sdtEndPr>
    <w:sdtContent>
      <w:p w14:paraId="307BED81" w14:textId="1F76D01E" w:rsidR="003C2770" w:rsidRPr="003C2770" w:rsidRDefault="003C2770">
        <w:pPr>
          <w:pStyle w:val="Piedepgina"/>
          <w:jc w:val="center"/>
          <w:rPr>
            <w:rFonts w:ascii="Arial" w:hAnsi="Arial" w:cs="Arial"/>
            <w:sz w:val="22"/>
          </w:rPr>
        </w:pPr>
        <w:r w:rsidRPr="003C2770">
          <w:rPr>
            <w:rFonts w:ascii="Arial" w:hAnsi="Arial" w:cs="Arial"/>
            <w:sz w:val="22"/>
          </w:rPr>
          <w:fldChar w:fldCharType="begin"/>
        </w:r>
        <w:r w:rsidRPr="003C2770">
          <w:rPr>
            <w:rFonts w:ascii="Arial" w:hAnsi="Arial" w:cs="Arial"/>
            <w:sz w:val="22"/>
          </w:rPr>
          <w:instrText>PAGE   \* MERGEFORMAT</w:instrText>
        </w:r>
        <w:r w:rsidRPr="003C2770">
          <w:rPr>
            <w:rFonts w:ascii="Arial" w:hAnsi="Arial" w:cs="Arial"/>
            <w:sz w:val="22"/>
          </w:rPr>
          <w:fldChar w:fldCharType="separate"/>
        </w:r>
        <w:r w:rsidR="008340A3">
          <w:rPr>
            <w:rFonts w:ascii="Arial" w:hAnsi="Arial" w:cs="Arial"/>
            <w:noProof/>
            <w:sz w:val="22"/>
          </w:rPr>
          <w:t>14</w:t>
        </w:r>
        <w:r w:rsidRPr="003C2770">
          <w:rPr>
            <w:rFonts w:ascii="Arial" w:hAnsi="Arial" w:cs="Arial"/>
            <w:sz w:val="22"/>
          </w:rPr>
          <w:fldChar w:fldCharType="end"/>
        </w:r>
      </w:p>
    </w:sdtContent>
  </w:sdt>
  <w:p w14:paraId="418764DF" w14:textId="77777777" w:rsidR="00564B4E" w:rsidRDefault="00564B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83CB8" w14:textId="77777777" w:rsidR="001114A1" w:rsidRDefault="001114A1">
      <w:r>
        <w:separator/>
      </w:r>
    </w:p>
  </w:footnote>
  <w:footnote w:type="continuationSeparator" w:id="0">
    <w:p w14:paraId="170BB410" w14:textId="77777777" w:rsidR="001114A1" w:rsidRDefault="001114A1">
      <w:r>
        <w:continuationSeparator/>
      </w:r>
    </w:p>
  </w:footnote>
  <w:footnote w:id="1">
    <w:p w14:paraId="6CDC149E" w14:textId="77777777" w:rsidR="00845BBC" w:rsidRDefault="00845BBC" w:rsidP="00845BBC">
      <w:pPr>
        <w:autoSpaceDE w:val="0"/>
        <w:autoSpaceDN w:val="0"/>
        <w:adjustRightInd w:val="0"/>
        <w:spacing w:after="60"/>
        <w:ind w:hanging="142"/>
        <w:jc w:val="both"/>
        <w:rPr>
          <w:rFonts w:ascii="Arial" w:hAnsi="Arial" w:cs="Arial"/>
          <w:color w:val="231F20"/>
          <w:sz w:val="18"/>
          <w:szCs w:val="18"/>
        </w:rPr>
      </w:pPr>
      <w:r>
        <w:rPr>
          <w:rStyle w:val="Refdenotaalpie"/>
          <w:rFonts w:ascii="Arial" w:hAnsi="Arial" w:cs="Arial"/>
          <w:kern w:val="28"/>
          <w:sz w:val="18"/>
          <w:szCs w:val="18"/>
          <w:lang w:val="es-ES_tradnl"/>
        </w:rPr>
        <w:footnoteRef/>
      </w:r>
      <w:r>
        <w:rPr>
          <w:lang w:val="es-ES_tradnl"/>
        </w:rPr>
        <w:t xml:space="preserve"> </w:t>
      </w:r>
      <w:r>
        <w:rPr>
          <w:rFonts w:ascii="Arial" w:hAnsi="Arial" w:cs="Arial"/>
          <w:sz w:val="18"/>
          <w:szCs w:val="18"/>
        </w:rPr>
        <w:t xml:space="preserve">Mediante </w:t>
      </w:r>
      <w:r>
        <w:rPr>
          <w:rFonts w:ascii="Arial" w:hAnsi="Arial" w:cs="Arial"/>
          <w:bCs/>
          <w:color w:val="231F20"/>
          <w:sz w:val="18"/>
          <w:szCs w:val="18"/>
        </w:rPr>
        <w:t xml:space="preserve">Decreto Supremo N° 020-2023-EF, publicado el 10 de febrero de 2023 en el Diario Oficial </w:t>
      </w:r>
      <w:r>
        <w:rPr>
          <w:rFonts w:ascii="Arial" w:hAnsi="Arial" w:cs="Arial"/>
          <w:bCs/>
          <w:i/>
          <w:color w:val="231F20"/>
          <w:sz w:val="18"/>
          <w:szCs w:val="18"/>
        </w:rPr>
        <w:t>El Peruano</w:t>
      </w:r>
      <w:r>
        <w:rPr>
          <w:rFonts w:ascii="Arial" w:hAnsi="Arial" w:cs="Arial"/>
          <w:bCs/>
          <w:color w:val="231F20"/>
          <w:sz w:val="18"/>
          <w:szCs w:val="18"/>
        </w:rPr>
        <w:t xml:space="preserve"> se aprobó el </w:t>
      </w:r>
      <w:r>
        <w:rPr>
          <w:rFonts w:ascii="Arial" w:hAnsi="Arial" w:cs="Arial"/>
          <w:color w:val="231F20"/>
          <w:sz w:val="18"/>
          <w:szCs w:val="18"/>
        </w:rPr>
        <w:t>Texto Único Ordenado de la Ley del Mercado de Valores, Decreto Legislativo N° 861.</w:t>
      </w:r>
    </w:p>
  </w:footnote>
  <w:footnote w:id="2">
    <w:p w14:paraId="520FE430" w14:textId="77777777" w:rsidR="001334A4" w:rsidRPr="00F51A1E" w:rsidRDefault="001334A4" w:rsidP="001334A4">
      <w:pPr>
        <w:pStyle w:val="Textonotapie"/>
        <w:ind w:left="284" w:hanging="284"/>
        <w:jc w:val="both"/>
        <w:rPr>
          <w:rFonts w:ascii="Arial" w:hAnsi="Arial" w:cs="Arial"/>
          <w:i/>
          <w:sz w:val="18"/>
          <w:szCs w:val="16"/>
        </w:rPr>
      </w:pPr>
      <w:r w:rsidRPr="003B3B8A">
        <w:rPr>
          <w:rStyle w:val="Refdenotaalpie"/>
          <w:rFonts w:ascii="Arial" w:hAnsi="Arial" w:cs="Arial"/>
          <w:sz w:val="18"/>
          <w:szCs w:val="16"/>
        </w:rPr>
        <w:footnoteRef/>
      </w:r>
      <w:r w:rsidRPr="003B3B8A">
        <w:rPr>
          <w:rFonts w:ascii="Arial" w:hAnsi="Arial" w:cs="Arial"/>
          <w:sz w:val="18"/>
          <w:szCs w:val="16"/>
        </w:rPr>
        <w:t xml:space="preserve"> </w:t>
      </w:r>
      <w:r w:rsidRPr="003B3B8A">
        <w:rPr>
          <w:rFonts w:ascii="Arial" w:hAnsi="Arial" w:cs="Arial"/>
          <w:sz w:val="18"/>
          <w:szCs w:val="16"/>
        </w:rPr>
        <w:tab/>
      </w:r>
      <w:r w:rsidRPr="00F51A1E">
        <w:rPr>
          <w:rFonts w:ascii="Arial" w:hAnsi="Arial" w:cs="Arial"/>
          <w:b/>
          <w:i/>
          <w:sz w:val="18"/>
          <w:szCs w:val="16"/>
        </w:rPr>
        <w:t>Consecuencia de la falsedad o inexactitud de las fechas de registro informadas al mercado</w:t>
      </w:r>
    </w:p>
    <w:p w14:paraId="46B1E9C4" w14:textId="77777777" w:rsidR="001334A4" w:rsidRPr="00F51A1E" w:rsidRDefault="001334A4" w:rsidP="001334A4">
      <w:pPr>
        <w:pStyle w:val="Textonotapie"/>
        <w:ind w:left="284"/>
        <w:jc w:val="both"/>
        <w:rPr>
          <w:rFonts w:ascii="Arial" w:hAnsi="Arial" w:cs="Arial"/>
          <w:i/>
          <w:sz w:val="18"/>
          <w:szCs w:val="16"/>
        </w:rPr>
      </w:pPr>
      <w:r w:rsidRPr="00F51A1E">
        <w:rPr>
          <w:rFonts w:ascii="Arial" w:hAnsi="Arial" w:cs="Arial"/>
          <w:i/>
          <w:sz w:val="18"/>
          <w:szCs w:val="16"/>
        </w:rPr>
        <w:t>El artículo 5 del REGLAMENTO establece que el incumplimiento de las fechas de registro y entrega anunciadas es considerado falta muy grave. Esta disposición no es en realidad un cambio normativo, toda vez que el tipo contenido en el Anexo I inciso 1.4 del Reglamento de Sanciones existe desde la aprobación de esta última norma.</w:t>
      </w:r>
    </w:p>
    <w:p w14:paraId="3261E65C" w14:textId="77777777" w:rsidR="001334A4" w:rsidRPr="00F51A1E" w:rsidRDefault="001334A4" w:rsidP="001334A4">
      <w:pPr>
        <w:pStyle w:val="Textonotapie"/>
        <w:ind w:left="284"/>
        <w:jc w:val="both"/>
        <w:rPr>
          <w:rFonts w:ascii="Arial" w:hAnsi="Arial" w:cs="Arial"/>
          <w:i/>
          <w:sz w:val="18"/>
          <w:szCs w:val="16"/>
        </w:rPr>
      </w:pPr>
      <w:r w:rsidRPr="00F51A1E">
        <w:rPr>
          <w:rFonts w:ascii="Arial" w:hAnsi="Arial" w:cs="Arial"/>
          <w:i/>
          <w:sz w:val="18"/>
          <w:szCs w:val="16"/>
        </w:rPr>
        <w:t>Por lo tanto, el artículo 5 del REGLAMENTO tiene por único objetivo enfatizar que los anuncios de fecha de registro y de entrega constituyen información que se difunde al mercado y sobre la base de la cual los inversionistas adoptan decisiones y fijan los precios de los valores a que ellas se refieren. Como consecuencia de ello resulta inaceptable que el emisor cambie las fechas previamente anunciadas o de alguna otra manera las incumpla. Tales actos, por lo tanto, implican la difusión de información falsa, inexacta o engañosa que perjudica a todos los que negociaron asumiendo su veracidad y exactitud.</w:t>
      </w:r>
    </w:p>
    <w:p w14:paraId="70CF2F4F" w14:textId="77777777" w:rsidR="001334A4" w:rsidRPr="003B3B8A" w:rsidRDefault="001334A4" w:rsidP="001334A4">
      <w:pPr>
        <w:pStyle w:val="Textonotapie"/>
        <w:ind w:left="284"/>
        <w:jc w:val="both"/>
        <w:rPr>
          <w:rFonts w:ascii="Arial" w:hAnsi="Arial" w:cs="Arial"/>
          <w:sz w:val="18"/>
          <w:szCs w:val="16"/>
          <w:lang w:val="es-PE"/>
        </w:rPr>
      </w:pPr>
    </w:p>
  </w:footnote>
  <w:footnote w:id="3">
    <w:p w14:paraId="5756EC60" w14:textId="77777777" w:rsidR="001334A4" w:rsidRPr="00F51A1E" w:rsidRDefault="001334A4" w:rsidP="001334A4">
      <w:pPr>
        <w:pStyle w:val="Textonotapie"/>
        <w:ind w:left="284" w:hanging="284"/>
        <w:jc w:val="both"/>
        <w:rPr>
          <w:rFonts w:ascii="Arial" w:hAnsi="Arial" w:cs="Arial"/>
          <w:i/>
          <w:sz w:val="16"/>
          <w:szCs w:val="16"/>
        </w:rPr>
      </w:pPr>
      <w:r w:rsidRPr="003B3B8A">
        <w:rPr>
          <w:rStyle w:val="Refdenotaalpie"/>
          <w:rFonts w:ascii="Arial" w:hAnsi="Arial" w:cs="Arial"/>
          <w:sz w:val="18"/>
          <w:szCs w:val="16"/>
        </w:rPr>
        <w:footnoteRef/>
      </w:r>
      <w:r w:rsidRPr="003B3B8A">
        <w:rPr>
          <w:rFonts w:ascii="Arial" w:hAnsi="Arial" w:cs="Arial"/>
          <w:sz w:val="18"/>
          <w:szCs w:val="16"/>
        </w:rPr>
        <w:t xml:space="preserve"> </w:t>
      </w:r>
      <w:r w:rsidRPr="003B3B8A">
        <w:rPr>
          <w:rFonts w:ascii="Arial" w:hAnsi="Arial" w:cs="Arial"/>
          <w:sz w:val="18"/>
          <w:szCs w:val="16"/>
        </w:rPr>
        <w:tab/>
      </w:r>
      <w:r w:rsidR="00F51A1E">
        <w:rPr>
          <w:rFonts w:ascii="Arial" w:hAnsi="Arial" w:cs="Arial"/>
          <w:sz w:val="18"/>
          <w:szCs w:val="16"/>
        </w:rPr>
        <w:t>“</w:t>
      </w:r>
      <w:r w:rsidRPr="00F51A1E">
        <w:rPr>
          <w:rFonts w:ascii="Arial" w:hAnsi="Arial" w:cs="Arial"/>
          <w:b/>
          <w:i/>
          <w:sz w:val="18"/>
          <w:szCs w:val="16"/>
        </w:rPr>
        <w:t>Tipicidad.-</w:t>
      </w:r>
      <w:r w:rsidRPr="00F51A1E">
        <w:rPr>
          <w:rFonts w:ascii="Arial" w:hAnsi="Arial" w:cs="Arial"/>
          <w:i/>
          <w:sz w:val="18"/>
          <w:szCs w:val="16"/>
        </w:rPr>
        <w:t xml:space="preserve"> Solo constituyen conductas sancionables administrativamente las infracciones previstas expresamente en normas con rango de ley mediante su tipificación como tales, sin admitir interpretación extensiva o analogía. Las disposiciones reglamentarias de desarrollo pueden especificar o graduar aquellas dirigidas a identificar las conductas o determinar sanciones, sin constituir nuevas conductas sancionables a las previstas legalmente, salvo los casos en que la ley o Decreto Legislativo permita tipificar infracciones por norma reglamentaria. (…)</w:t>
      </w:r>
      <w:r w:rsidR="00F51A1E">
        <w:rPr>
          <w:rFonts w:ascii="Arial" w:hAnsi="Arial" w:cs="Arial"/>
          <w:i/>
          <w:sz w:val="18"/>
          <w:szCs w:val="16"/>
        </w:rPr>
        <w:t>”.</w:t>
      </w:r>
    </w:p>
  </w:footnote>
  <w:footnote w:id="4">
    <w:p w14:paraId="3CB6F053" w14:textId="77777777" w:rsidR="000D6B37" w:rsidRPr="00282435" w:rsidRDefault="000D6B37" w:rsidP="000D6B37">
      <w:pPr>
        <w:pStyle w:val="Textonotapie"/>
        <w:ind w:left="284" w:hanging="284"/>
        <w:jc w:val="both"/>
        <w:rPr>
          <w:rFonts w:ascii="Arial" w:hAnsi="Arial" w:cs="Arial"/>
          <w:i/>
          <w:sz w:val="18"/>
          <w:szCs w:val="18"/>
        </w:rPr>
      </w:pPr>
      <w:r w:rsidRPr="003B3B8A">
        <w:rPr>
          <w:rStyle w:val="Refdenotaalpie"/>
          <w:rFonts w:ascii="Arial" w:hAnsi="Arial" w:cs="Arial"/>
          <w:sz w:val="18"/>
          <w:szCs w:val="18"/>
        </w:rPr>
        <w:footnoteRef/>
      </w:r>
      <w:r w:rsidRPr="003B3B8A">
        <w:rPr>
          <w:rFonts w:ascii="Arial" w:hAnsi="Arial" w:cs="Arial"/>
          <w:sz w:val="18"/>
          <w:szCs w:val="18"/>
        </w:rPr>
        <w:t xml:space="preserve"> </w:t>
      </w:r>
      <w:r w:rsidRPr="003B3B8A">
        <w:rPr>
          <w:rFonts w:ascii="Arial" w:hAnsi="Arial" w:cs="Arial"/>
          <w:sz w:val="18"/>
          <w:szCs w:val="18"/>
        </w:rPr>
        <w:tab/>
      </w:r>
      <w:r w:rsidR="00282435">
        <w:rPr>
          <w:rFonts w:ascii="Arial" w:hAnsi="Arial" w:cs="Arial"/>
          <w:sz w:val="18"/>
          <w:szCs w:val="18"/>
        </w:rPr>
        <w:t>“</w:t>
      </w:r>
      <w:r w:rsidRPr="00282435">
        <w:rPr>
          <w:rFonts w:ascii="Arial" w:hAnsi="Arial" w:cs="Arial"/>
          <w:b/>
          <w:i/>
          <w:sz w:val="18"/>
          <w:szCs w:val="18"/>
        </w:rPr>
        <w:t>Artículo 34.- SANCIONES POR INFRACCIONES GRAVES</w:t>
      </w:r>
    </w:p>
    <w:p w14:paraId="512E64A3" w14:textId="77777777" w:rsidR="000D6B37" w:rsidRPr="00282435" w:rsidRDefault="000D6B37" w:rsidP="000D6B37">
      <w:pPr>
        <w:pStyle w:val="Textonotapie"/>
        <w:ind w:left="284"/>
        <w:jc w:val="both"/>
        <w:rPr>
          <w:rFonts w:ascii="Arial" w:hAnsi="Arial" w:cs="Arial"/>
          <w:i/>
          <w:sz w:val="18"/>
          <w:szCs w:val="18"/>
        </w:rPr>
      </w:pPr>
      <w:r w:rsidRPr="00282435">
        <w:rPr>
          <w:rFonts w:ascii="Arial" w:hAnsi="Arial" w:cs="Arial"/>
          <w:i/>
          <w:sz w:val="18"/>
          <w:szCs w:val="18"/>
        </w:rPr>
        <w:t>Por la comisión de infracciones graves, se impone al infractor una de las siguientes sanciones:</w:t>
      </w:r>
    </w:p>
    <w:p w14:paraId="7BD79BCD" w14:textId="77777777" w:rsidR="000D6B37" w:rsidRPr="00282435" w:rsidRDefault="000D6B37" w:rsidP="000D6B37">
      <w:pPr>
        <w:pStyle w:val="Textonotapie"/>
        <w:numPr>
          <w:ilvl w:val="0"/>
          <w:numId w:val="19"/>
        </w:numPr>
        <w:ind w:left="567" w:hanging="283"/>
        <w:jc w:val="both"/>
        <w:rPr>
          <w:rFonts w:ascii="Arial" w:hAnsi="Arial" w:cs="Arial"/>
          <w:i/>
          <w:sz w:val="18"/>
          <w:szCs w:val="18"/>
        </w:rPr>
      </w:pPr>
      <w:r w:rsidRPr="00282435">
        <w:rPr>
          <w:rFonts w:ascii="Arial" w:hAnsi="Arial" w:cs="Arial"/>
          <w:i/>
          <w:sz w:val="18"/>
          <w:szCs w:val="18"/>
        </w:rPr>
        <w:t>Multa no menor de veinticinco (25) UIT y hasta cincuenta (50) UIT;</w:t>
      </w:r>
    </w:p>
    <w:p w14:paraId="1980F878" w14:textId="77777777" w:rsidR="000D6B37" w:rsidRPr="00282435" w:rsidRDefault="000D6B37" w:rsidP="000D6B37">
      <w:pPr>
        <w:pStyle w:val="Textonotapie"/>
        <w:numPr>
          <w:ilvl w:val="0"/>
          <w:numId w:val="19"/>
        </w:numPr>
        <w:ind w:left="567" w:hanging="283"/>
        <w:jc w:val="both"/>
        <w:rPr>
          <w:rFonts w:ascii="Arial" w:hAnsi="Arial" w:cs="Arial"/>
          <w:i/>
          <w:sz w:val="18"/>
          <w:szCs w:val="18"/>
        </w:rPr>
      </w:pPr>
      <w:r w:rsidRPr="00282435">
        <w:rPr>
          <w:rFonts w:ascii="Arial" w:hAnsi="Arial" w:cs="Arial"/>
          <w:i/>
          <w:sz w:val="18"/>
          <w:szCs w:val="18"/>
        </w:rPr>
        <w:t>Suspensión de la negociación de valores hasta por un (1) año o de la colocación de la oferta pública;</w:t>
      </w:r>
    </w:p>
    <w:p w14:paraId="03C8C3C7" w14:textId="77777777" w:rsidR="000D6B37" w:rsidRPr="00282435" w:rsidRDefault="000D6B37" w:rsidP="000D6B37">
      <w:pPr>
        <w:pStyle w:val="Textonotapie"/>
        <w:numPr>
          <w:ilvl w:val="0"/>
          <w:numId w:val="19"/>
        </w:numPr>
        <w:ind w:left="567" w:hanging="283"/>
        <w:jc w:val="both"/>
        <w:rPr>
          <w:rFonts w:ascii="Arial" w:hAnsi="Arial" w:cs="Arial"/>
          <w:i/>
          <w:sz w:val="18"/>
          <w:szCs w:val="18"/>
        </w:rPr>
      </w:pPr>
      <w:r w:rsidRPr="00282435">
        <w:rPr>
          <w:rFonts w:ascii="Arial" w:hAnsi="Arial" w:cs="Arial"/>
          <w:i/>
          <w:sz w:val="18"/>
          <w:szCs w:val="18"/>
        </w:rPr>
        <w:t>Suspensión de la autorización de funcionamiento o de los representantes de las sociedades agentes, hasta por veinte (20) días; y,</w:t>
      </w:r>
    </w:p>
    <w:p w14:paraId="480B54E7" w14:textId="77777777" w:rsidR="000D6B37" w:rsidRPr="00282435" w:rsidRDefault="000D6B37" w:rsidP="00282435">
      <w:pPr>
        <w:pStyle w:val="Textonotapie"/>
        <w:numPr>
          <w:ilvl w:val="0"/>
          <w:numId w:val="19"/>
        </w:numPr>
        <w:ind w:left="567" w:hanging="283"/>
        <w:jc w:val="both"/>
        <w:rPr>
          <w:i/>
          <w:lang w:val="es-ES"/>
        </w:rPr>
      </w:pPr>
      <w:r w:rsidRPr="00282435">
        <w:rPr>
          <w:rFonts w:ascii="Arial" w:hAnsi="Arial" w:cs="Arial"/>
          <w:i/>
          <w:sz w:val="18"/>
          <w:szCs w:val="18"/>
        </w:rPr>
        <w:t>Suspensión de las personas a que se refiere el inciso i) del artículo 343 de la LMV y los reglamentos correspondientes, hasta por treinta (30) días.</w:t>
      </w:r>
      <w:r w:rsidR="00282435">
        <w:rPr>
          <w:rFonts w:ascii="Arial" w:hAnsi="Arial" w:cs="Arial"/>
          <w:i/>
          <w:sz w:val="18"/>
          <w:szCs w:val="18"/>
        </w:rPr>
        <w:t>”</w:t>
      </w:r>
    </w:p>
  </w:footnote>
  <w:footnote w:id="5">
    <w:p w14:paraId="75C4F0D1" w14:textId="77777777" w:rsidR="008519CE" w:rsidRPr="00282435" w:rsidRDefault="008519CE" w:rsidP="008519CE">
      <w:pPr>
        <w:pStyle w:val="Textonotapie"/>
        <w:spacing w:before="60" w:after="60"/>
        <w:ind w:left="142" w:hanging="142"/>
        <w:jc w:val="both"/>
        <w:rPr>
          <w:rFonts w:ascii="Arial" w:hAnsi="Arial" w:cs="Arial"/>
          <w:i/>
          <w:sz w:val="18"/>
          <w:szCs w:val="18"/>
          <w:lang w:val="es-ES"/>
        </w:rPr>
      </w:pPr>
      <w:r w:rsidRPr="0045283E">
        <w:rPr>
          <w:rStyle w:val="Refdenotaalpie"/>
          <w:rFonts w:ascii="Arial" w:hAnsi="Arial" w:cs="Arial"/>
          <w:sz w:val="16"/>
        </w:rPr>
        <w:footnoteRef/>
      </w:r>
      <w:r w:rsidRPr="0045283E">
        <w:rPr>
          <w:rFonts w:ascii="Arial" w:hAnsi="Arial" w:cs="Arial"/>
          <w:sz w:val="16"/>
        </w:rPr>
        <w:t xml:space="preserve"> </w:t>
      </w:r>
      <w:r w:rsidRPr="0045283E">
        <w:rPr>
          <w:rFonts w:ascii="Arial" w:hAnsi="Arial" w:cs="Arial"/>
          <w:sz w:val="16"/>
        </w:rPr>
        <w:tab/>
      </w:r>
      <w:r w:rsidR="00282435">
        <w:rPr>
          <w:rFonts w:ascii="Arial" w:hAnsi="Arial" w:cs="Arial"/>
          <w:sz w:val="16"/>
        </w:rPr>
        <w:t>“</w:t>
      </w:r>
      <w:r w:rsidRPr="00282435">
        <w:rPr>
          <w:rFonts w:ascii="Arial" w:hAnsi="Arial" w:cs="Arial"/>
          <w:i/>
          <w:sz w:val="18"/>
          <w:szCs w:val="18"/>
        </w:rPr>
        <w:t>En el artículo 245 del TUO de la LPAG se señala como formas o modos en que la actividad de fiscalización podría concluirse las siguientes: 1) Constancia de conformidad de la actividad desarrollada por el administrado; 2) Recomendación de mejoras o correcciones de la actividad desarrollada por el administrado; 3) La advertencia de la existencia de incumplimientos no susceptibles de ameritar la determinación de responsabilidades administrativas; 4) La recomendación del inicio de un procedimiento con el fin de determinar las responsabilidades administrativas que correspondan; 5) La adopción de medidas correctivas y 6) Otras formas según lo establezcan las leyes especiales.</w:t>
      </w:r>
      <w:r w:rsidR="00282435">
        <w:rPr>
          <w:rFonts w:ascii="Arial" w:hAnsi="Arial" w:cs="Arial"/>
          <w:i/>
          <w:sz w:val="18"/>
          <w:szCs w:val="18"/>
        </w:rPr>
        <w:t>”</w:t>
      </w:r>
    </w:p>
  </w:footnote>
  <w:footnote w:id="6">
    <w:p w14:paraId="1F576608" w14:textId="77777777" w:rsidR="008519CE" w:rsidRPr="00282435" w:rsidRDefault="008519CE" w:rsidP="008519CE">
      <w:pPr>
        <w:pStyle w:val="Textonotapie"/>
        <w:spacing w:before="60" w:after="60"/>
        <w:ind w:left="142" w:hanging="142"/>
        <w:jc w:val="both"/>
        <w:rPr>
          <w:rFonts w:ascii="Arial" w:hAnsi="Arial" w:cs="Arial"/>
          <w:b/>
          <w:i/>
          <w:sz w:val="18"/>
          <w:szCs w:val="18"/>
        </w:rPr>
      </w:pPr>
      <w:r w:rsidRPr="0045283E">
        <w:rPr>
          <w:rStyle w:val="Refdenotaalpie"/>
          <w:rFonts w:ascii="Arial" w:hAnsi="Arial" w:cs="Arial"/>
          <w:sz w:val="16"/>
        </w:rPr>
        <w:footnoteRef/>
      </w:r>
      <w:r w:rsidRPr="0045283E">
        <w:rPr>
          <w:rFonts w:ascii="Arial" w:hAnsi="Arial" w:cs="Arial"/>
          <w:sz w:val="16"/>
        </w:rPr>
        <w:t xml:space="preserve"> </w:t>
      </w:r>
      <w:r w:rsidR="0045283E" w:rsidRPr="00282435">
        <w:rPr>
          <w:rFonts w:ascii="Arial" w:hAnsi="Arial" w:cs="Arial"/>
          <w:i/>
          <w:sz w:val="18"/>
          <w:szCs w:val="18"/>
        </w:rPr>
        <w:t>“</w:t>
      </w:r>
      <w:r w:rsidRPr="00282435">
        <w:rPr>
          <w:rFonts w:ascii="Arial" w:hAnsi="Arial" w:cs="Arial"/>
          <w:b/>
          <w:i/>
          <w:sz w:val="18"/>
          <w:szCs w:val="18"/>
        </w:rPr>
        <w:t>Artículo 9.- INDAGACIONES PRELIMINARES COMO CONSECUENCIA DE ACCIONES DE SUPERVISIÓN</w:t>
      </w:r>
    </w:p>
    <w:p w14:paraId="76F20E27" w14:textId="77777777" w:rsidR="008519CE" w:rsidRPr="00282435" w:rsidRDefault="008519CE" w:rsidP="008519CE">
      <w:pPr>
        <w:pStyle w:val="Textonotapie"/>
        <w:spacing w:before="60" w:after="60"/>
        <w:ind w:left="142"/>
        <w:jc w:val="both"/>
        <w:rPr>
          <w:rFonts w:ascii="Arial" w:hAnsi="Arial" w:cs="Arial"/>
          <w:i/>
          <w:sz w:val="18"/>
          <w:szCs w:val="18"/>
        </w:rPr>
      </w:pPr>
      <w:r w:rsidRPr="00282435">
        <w:rPr>
          <w:rFonts w:ascii="Arial" w:hAnsi="Arial" w:cs="Arial"/>
          <w:i/>
          <w:sz w:val="18"/>
          <w:szCs w:val="18"/>
        </w:rPr>
        <w:t>(…)</w:t>
      </w:r>
    </w:p>
    <w:p w14:paraId="3F15F8C9" w14:textId="77777777" w:rsidR="008519CE" w:rsidRPr="002A4A7A" w:rsidRDefault="008519CE" w:rsidP="008519CE">
      <w:pPr>
        <w:autoSpaceDE w:val="0"/>
        <w:autoSpaceDN w:val="0"/>
        <w:adjustRightInd w:val="0"/>
        <w:spacing w:before="60" w:after="60"/>
        <w:ind w:left="142"/>
        <w:jc w:val="both"/>
        <w:rPr>
          <w:rFonts w:ascii="Arial" w:hAnsi="Arial" w:cs="Arial"/>
          <w:iCs/>
          <w:sz w:val="18"/>
          <w:szCs w:val="18"/>
        </w:rPr>
      </w:pPr>
      <w:r w:rsidRPr="002A4A7A">
        <w:rPr>
          <w:rFonts w:ascii="Arial" w:hAnsi="Arial" w:cs="Arial"/>
          <w:i/>
          <w:iCs/>
          <w:sz w:val="18"/>
          <w:szCs w:val="18"/>
        </w:rPr>
        <w:t xml:space="preserve">Cuando dichos órganos concluyen que existen indicios suficientes de posibles infracciones administrativas remiten los informes correspondientes a las Intendencias Generales de Cumplimiento, las que determinan si corresponde iniciar o no un procedimiento administrativo sancionador. De ser el caso, las Intendencias Generales de Cumplimiento podrán realizar inspecciones o investigaciones adicionales de los indicios reportados. En el caso de las posibles infracciones en el ámbito del Reglamento de la Actividad de Financiamiento Participativo Financiero y sus Sociedades Administradoras, las indagaciones preliminares son realizadas por la Intendencia General de Investigación e Innovación, dependencia que de existir indicios suficientes de posibles infracciones administrativas determinará si corresponde iniciar o no un procedimiento administrativo sancionador.” </w:t>
      </w:r>
    </w:p>
    <w:p w14:paraId="48F6125B" w14:textId="77777777" w:rsidR="008519CE" w:rsidRPr="002A4A7A" w:rsidRDefault="0045283E" w:rsidP="008519CE">
      <w:pPr>
        <w:pStyle w:val="Textonotapie"/>
        <w:spacing w:before="60" w:after="60"/>
        <w:ind w:left="142"/>
        <w:jc w:val="both"/>
        <w:rPr>
          <w:rFonts w:ascii="Arial" w:hAnsi="Arial" w:cs="Arial"/>
          <w:sz w:val="18"/>
          <w:szCs w:val="18"/>
          <w:lang w:val="es-ES"/>
        </w:rPr>
      </w:pPr>
      <w:r w:rsidRPr="002A4A7A">
        <w:rPr>
          <w:rFonts w:ascii="Arial" w:hAnsi="Arial" w:cs="Arial"/>
          <w:i/>
          <w:sz w:val="18"/>
          <w:szCs w:val="18"/>
        </w:rPr>
        <w:t>(…)”</w:t>
      </w:r>
    </w:p>
  </w:footnote>
  <w:footnote w:id="7">
    <w:p w14:paraId="232B1702" w14:textId="77777777" w:rsidR="00B57818" w:rsidRDefault="00B57818" w:rsidP="00B57818">
      <w:pPr>
        <w:pStyle w:val="Textonotapie"/>
        <w:widowControl w:val="0"/>
        <w:spacing w:after="120"/>
        <w:ind w:left="284" w:hanging="284"/>
        <w:jc w:val="both"/>
        <w:rPr>
          <w:rFonts w:ascii="Arial" w:hAnsi="Arial" w:cs="Arial"/>
          <w:sz w:val="16"/>
          <w:szCs w:val="16"/>
          <w:lang w:val="es-PE"/>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rPr>
        <w:tab/>
        <w:t>DEL RISCO, Luis. El Caso Fortuito y la Fuerza Mayor en las Obligaciones Pecuniarias y Genéricas: Revista de Análisis Especializado de Jurisprudencia, Tomo 40, 2011, p. 41 – 45.</w:t>
      </w:r>
      <w:r>
        <w:rPr>
          <w:rFonts w:ascii="Arial" w:hAnsi="Arial" w:cs="Arial"/>
          <w:sz w:val="16"/>
          <w:szCs w:val="16"/>
        </w:rPr>
        <w:t xml:space="preserve"> </w:t>
      </w:r>
    </w:p>
  </w:footnote>
  <w:footnote w:id="8">
    <w:p w14:paraId="471E7B6C" w14:textId="77777777" w:rsidR="00B57818" w:rsidRDefault="00B57818" w:rsidP="00B57818">
      <w:pPr>
        <w:pStyle w:val="Textonotapie"/>
        <w:tabs>
          <w:tab w:val="left" w:pos="284"/>
        </w:tabs>
        <w:ind w:left="284" w:hanging="284"/>
        <w:jc w:val="both"/>
        <w:rPr>
          <w:rFonts w:ascii="Arial" w:hAnsi="Arial" w:cs="Arial"/>
          <w:sz w:val="18"/>
          <w:szCs w:val="18"/>
          <w:lang w:val="es-PE"/>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PE"/>
        </w:rPr>
        <w:tab/>
      </w:r>
      <w:r>
        <w:rPr>
          <w:rFonts w:ascii="Arial" w:hAnsi="Arial" w:cs="Arial"/>
          <w:iCs/>
          <w:sz w:val="18"/>
          <w:szCs w:val="18"/>
          <w:lang w:val="es-PE"/>
        </w:rPr>
        <w:t>La Resolución de Superintendente N° 033-2020-SMV/02</w:t>
      </w:r>
      <w:r>
        <w:rPr>
          <w:rFonts w:ascii="Arial" w:hAnsi="Arial" w:cs="Arial"/>
          <w:sz w:val="18"/>
          <w:szCs w:val="18"/>
          <w:lang w:val="es-PE"/>
        </w:rPr>
        <w:t xml:space="preserve"> </w:t>
      </w:r>
      <w:r>
        <w:rPr>
          <w:rFonts w:ascii="Arial" w:hAnsi="Arial" w:cs="Arial"/>
          <w:sz w:val="18"/>
          <w:szCs w:val="18"/>
        </w:rPr>
        <w:t>estableció disposiciones aplicables a las sociedades emisoras con valores inscritos en el Registro Público del Mercado de Valores (RPMV), las personas jurídicas inscritas en el RPMV y las empresas administradoras de fondos colectivos, así como a los patrimonios autónomos que éstas administran, con motivo de la declaración del Estado de Emergencia Nacional, mediante el Decreto Supremo N° 044-2020- PCM.</w:t>
      </w:r>
    </w:p>
  </w:footnote>
  <w:footnote w:id="9">
    <w:p w14:paraId="7771B3F3" w14:textId="77777777" w:rsidR="00B57818" w:rsidRPr="003B3B8A" w:rsidRDefault="00B57818" w:rsidP="00B57818">
      <w:pPr>
        <w:pStyle w:val="Textonotapie"/>
        <w:ind w:left="142" w:hanging="142"/>
        <w:jc w:val="both"/>
        <w:rPr>
          <w:rFonts w:ascii="Arial" w:hAnsi="Arial" w:cs="Arial"/>
          <w:sz w:val="18"/>
          <w:szCs w:val="18"/>
          <w:lang w:val="es-ES"/>
        </w:rPr>
      </w:pPr>
      <w:r w:rsidRPr="003B3B8A">
        <w:rPr>
          <w:rStyle w:val="Refdenotaalpie"/>
          <w:rFonts w:ascii="Arial" w:hAnsi="Arial" w:cs="Arial"/>
          <w:sz w:val="18"/>
        </w:rPr>
        <w:footnoteRef/>
      </w:r>
      <w:r w:rsidRPr="003B3B8A">
        <w:rPr>
          <w:rFonts w:ascii="Arial" w:hAnsi="Arial" w:cs="Arial"/>
          <w:sz w:val="18"/>
        </w:rPr>
        <w:t xml:space="preserve"> </w:t>
      </w:r>
      <w:r w:rsidRPr="003B3B8A">
        <w:rPr>
          <w:rFonts w:ascii="Arial" w:hAnsi="Arial" w:cs="Arial"/>
          <w:sz w:val="18"/>
          <w:lang w:val="es-ES"/>
        </w:rPr>
        <w:t>"</w:t>
      </w:r>
      <w:r w:rsidRPr="003B3B8A">
        <w:rPr>
          <w:rFonts w:ascii="Arial" w:hAnsi="Arial" w:cs="Arial"/>
          <w:i/>
          <w:sz w:val="18"/>
          <w:lang w:val="es-ES"/>
        </w:rPr>
        <w:t xml:space="preserve">En un nivel normativo, primero, donde implica la exigencia (...) de que una norma describa los elementos esenciales de un hecho, sin cuyo incumplimiento tal hecho - abstractamente considerado - no puede ser calificado de infracción (de acuerdo con el principio de taxatividad). El proceso de tipificación, sin embargo, no termina aquí porque a continuación -en la fase de la aplicación de la norma- viene la exigencia de que el hecho concreto imputado al autor se corresponda exactamente con el descrito previamente en la norma. Si tal correspondencia no existe, ordinariamente por ausencia de algún elemento esencial, se produce la indicada falta de tipificación de los </w:t>
      </w:r>
      <w:r w:rsidRPr="003B3B8A">
        <w:rPr>
          <w:rFonts w:ascii="Arial" w:hAnsi="Arial" w:cs="Arial"/>
          <w:i/>
          <w:sz w:val="18"/>
          <w:szCs w:val="18"/>
          <w:lang w:val="es-ES"/>
        </w:rPr>
        <w:t>hechos (de acuerdo con el principio de tipicidad en sentido estricto)</w:t>
      </w:r>
      <w:r w:rsidRPr="003B3B8A">
        <w:rPr>
          <w:rFonts w:ascii="Arial" w:hAnsi="Arial" w:cs="Arial"/>
          <w:sz w:val="18"/>
          <w:szCs w:val="18"/>
          <w:lang w:val="es-ES"/>
        </w:rPr>
        <w:t>". NIETO GARCÍA, Alejandro. Derecho Administrativo Sancionador. 1ª Reimpresión, 2017. Madrid: Editorial Tecnos, p. 269.</w:t>
      </w:r>
    </w:p>
    <w:p w14:paraId="601169AF" w14:textId="77777777" w:rsidR="00B57818" w:rsidRPr="003B3B8A" w:rsidRDefault="00B57818" w:rsidP="00B57818">
      <w:pPr>
        <w:pStyle w:val="Textonotapie"/>
        <w:ind w:left="142" w:hanging="142"/>
        <w:jc w:val="both"/>
        <w:rPr>
          <w:rFonts w:ascii="Arial" w:hAnsi="Arial" w:cs="Arial"/>
          <w:sz w:val="18"/>
          <w:szCs w:val="18"/>
          <w:lang w:val="es-MX"/>
        </w:rPr>
      </w:pPr>
    </w:p>
  </w:footnote>
  <w:footnote w:id="10">
    <w:p w14:paraId="17105AE2" w14:textId="77777777" w:rsidR="005E4658" w:rsidRPr="009F75E2" w:rsidRDefault="005E4658" w:rsidP="005E4658">
      <w:pPr>
        <w:pStyle w:val="Textonotapie"/>
        <w:tabs>
          <w:tab w:val="left" w:pos="284"/>
        </w:tabs>
        <w:rPr>
          <w:rFonts w:ascii="Arial" w:hAnsi="Arial" w:cs="Arial"/>
          <w:b/>
          <w:i/>
          <w:sz w:val="18"/>
          <w:szCs w:val="18"/>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rPr>
        <w:tab/>
      </w:r>
      <w:r w:rsidR="009F75E2">
        <w:rPr>
          <w:rFonts w:ascii="Arial" w:hAnsi="Arial" w:cs="Arial"/>
          <w:sz w:val="18"/>
          <w:szCs w:val="18"/>
        </w:rPr>
        <w:t>“</w:t>
      </w:r>
      <w:r w:rsidRPr="009F75E2">
        <w:rPr>
          <w:rFonts w:ascii="Arial" w:hAnsi="Arial" w:cs="Arial"/>
          <w:b/>
          <w:i/>
          <w:sz w:val="18"/>
          <w:szCs w:val="18"/>
        </w:rPr>
        <w:t>Artículo 25.- CRITERIOS DE SANCIÓN</w:t>
      </w:r>
    </w:p>
    <w:p w14:paraId="697B50B0" w14:textId="77777777" w:rsidR="005E4658" w:rsidRPr="009F75E2" w:rsidRDefault="005E4658" w:rsidP="005E4658">
      <w:pPr>
        <w:pStyle w:val="Textonotapie"/>
        <w:ind w:left="284"/>
        <w:rPr>
          <w:rFonts w:ascii="Arial" w:hAnsi="Arial" w:cs="Arial"/>
          <w:i/>
          <w:sz w:val="18"/>
          <w:szCs w:val="18"/>
        </w:rPr>
      </w:pPr>
      <w:r w:rsidRPr="009F75E2">
        <w:rPr>
          <w:rFonts w:ascii="Arial" w:hAnsi="Arial" w:cs="Arial"/>
          <w:i/>
          <w:sz w:val="18"/>
          <w:szCs w:val="18"/>
        </w:rPr>
        <w:t>(…)</w:t>
      </w:r>
    </w:p>
    <w:p w14:paraId="3AD35FCE" w14:textId="77777777" w:rsidR="005E4658" w:rsidRPr="009F75E2" w:rsidRDefault="005E4658" w:rsidP="005E4658">
      <w:pPr>
        <w:pStyle w:val="Textonotapie"/>
        <w:ind w:left="284"/>
        <w:jc w:val="both"/>
        <w:rPr>
          <w:rFonts w:ascii="Arial" w:hAnsi="Arial" w:cs="Arial"/>
          <w:i/>
          <w:sz w:val="18"/>
          <w:szCs w:val="18"/>
        </w:rPr>
      </w:pPr>
      <w:r w:rsidRPr="009F75E2">
        <w:rPr>
          <w:rFonts w:ascii="Arial" w:hAnsi="Arial" w:cs="Arial"/>
          <w:i/>
          <w:sz w:val="18"/>
          <w:szCs w:val="18"/>
        </w:rPr>
        <w:t>Cuando, de la evaluación de los criterios antes mencionados, se advierta que no existe proporcionalidad entre la sanción a imponer y los hechos imputados, por excepción y mediante resolución fundamentada, se puede imponer una sanción correspondiente a una clasificación inferior a la prevista.</w:t>
      </w:r>
      <w:r w:rsidR="009F75E2">
        <w:rPr>
          <w:rFonts w:ascii="Arial" w:hAnsi="Arial" w:cs="Arial"/>
          <w:i/>
          <w:sz w:val="18"/>
          <w:szCs w:val="18"/>
        </w:rPr>
        <w:t>”</w:t>
      </w:r>
    </w:p>
    <w:p w14:paraId="5A0F42F1" w14:textId="77777777" w:rsidR="005E4658" w:rsidRDefault="005E4658" w:rsidP="005E4658">
      <w:pPr>
        <w:pStyle w:val="Textonotapie"/>
        <w:ind w:left="284"/>
        <w:jc w:val="both"/>
        <w:rPr>
          <w:rFonts w:ascii="Arial" w:hAnsi="Arial" w:cs="Arial"/>
          <w:sz w:val="18"/>
          <w:szCs w:val="18"/>
        </w:rPr>
      </w:pPr>
    </w:p>
  </w:footnote>
  <w:footnote w:id="11">
    <w:p w14:paraId="168800FA" w14:textId="77777777" w:rsidR="005E4658" w:rsidRPr="00F009DD" w:rsidRDefault="005E4658" w:rsidP="005E4658">
      <w:pPr>
        <w:pStyle w:val="Textonotapie"/>
        <w:tabs>
          <w:tab w:val="left" w:pos="284"/>
        </w:tabs>
        <w:rPr>
          <w:rFonts w:ascii="Arial" w:hAnsi="Arial" w:cs="Arial"/>
          <w:b/>
          <w:i/>
          <w:sz w:val="18"/>
          <w:szCs w:val="18"/>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rPr>
        <w:tab/>
      </w:r>
      <w:r w:rsidRPr="00F009DD">
        <w:rPr>
          <w:rFonts w:ascii="Arial" w:hAnsi="Arial" w:cs="Arial"/>
          <w:b/>
          <w:i/>
          <w:sz w:val="18"/>
          <w:szCs w:val="18"/>
        </w:rPr>
        <w:t>Artículo IV.- Principios del procedimiento administrativo</w:t>
      </w:r>
    </w:p>
    <w:p w14:paraId="7A9A4019" w14:textId="77777777" w:rsidR="005E4658" w:rsidRPr="00F009DD" w:rsidRDefault="005E4658" w:rsidP="005E4658">
      <w:pPr>
        <w:pStyle w:val="Textonotapie"/>
        <w:numPr>
          <w:ilvl w:val="0"/>
          <w:numId w:val="21"/>
        </w:numPr>
        <w:ind w:left="567" w:hanging="284"/>
        <w:jc w:val="both"/>
        <w:rPr>
          <w:rFonts w:ascii="Arial" w:hAnsi="Arial" w:cs="Arial"/>
          <w:i/>
          <w:sz w:val="18"/>
          <w:szCs w:val="18"/>
        </w:rPr>
      </w:pPr>
      <w:r w:rsidRPr="00F009DD">
        <w:rPr>
          <w:rFonts w:ascii="Arial" w:hAnsi="Arial" w:cs="Arial"/>
          <w:i/>
          <w:sz w:val="18"/>
          <w:szCs w:val="18"/>
        </w:rPr>
        <w:t xml:space="preserve">El procedimiento </w:t>
      </w:r>
      <w:r w:rsidRPr="00F009DD">
        <w:rPr>
          <w:rFonts w:ascii="Arial" w:hAnsi="Arial" w:cs="Arial"/>
          <w:i/>
          <w:sz w:val="18"/>
          <w:szCs w:val="18"/>
          <w:lang w:val="es-ES"/>
        </w:rPr>
        <w:t xml:space="preserve">administrativo se sustenta fundamentalmente en los siguientes principios, sin perjuicio de la vigencia de otros principios generales del Derecho Administrativo: </w:t>
      </w:r>
    </w:p>
    <w:p w14:paraId="0A99F1A7" w14:textId="77777777" w:rsidR="005E4658" w:rsidRPr="00F009DD" w:rsidRDefault="005E4658" w:rsidP="005E4658">
      <w:pPr>
        <w:pStyle w:val="Textonotapie"/>
        <w:ind w:left="567"/>
        <w:jc w:val="both"/>
        <w:rPr>
          <w:rFonts w:ascii="Arial" w:hAnsi="Arial" w:cs="Arial"/>
          <w:i/>
          <w:sz w:val="18"/>
          <w:szCs w:val="18"/>
          <w:lang w:val="es-ES"/>
        </w:rPr>
      </w:pPr>
      <w:r w:rsidRPr="00F009DD">
        <w:rPr>
          <w:rFonts w:ascii="Arial" w:hAnsi="Arial" w:cs="Arial"/>
          <w:i/>
          <w:sz w:val="18"/>
          <w:szCs w:val="18"/>
          <w:lang w:val="es-ES"/>
        </w:rPr>
        <w:t>(…)</w:t>
      </w:r>
    </w:p>
    <w:p w14:paraId="4ED83CCE" w14:textId="77777777" w:rsidR="005E4658" w:rsidRPr="00F009DD" w:rsidRDefault="005E4658" w:rsidP="005E4658">
      <w:pPr>
        <w:pStyle w:val="Textonotapie"/>
        <w:numPr>
          <w:ilvl w:val="1"/>
          <w:numId w:val="21"/>
        </w:numPr>
        <w:jc w:val="both"/>
        <w:rPr>
          <w:rFonts w:ascii="Arial" w:hAnsi="Arial" w:cs="Arial"/>
          <w:i/>
          <w:sz w:val="18"/>
          <w:szCs w:val="18"/>
        </w:rPr>
      </w:pPr>
      <w:r w:rsidRPr="00F009DD">
        <w:rPr>
          <w:rFonts w:ascii="Arial" w:hAnsi="Arial" w:cs="Arial"/>
          <w:i/>
          <w:sz w:val="18"/>
          <w:szCs w:val="18"/>
          <w:lang w:val="es-ES"/>
        </w:rPr>
        <w:t>Principio de razonabilidad.- Las decisiones de la autoridad administrativa, cuando creen obligaciones, califiquen infracciones, impongan sanciones, o establezcan restricciones a los administrados, deben adaptarse dentro de los límites de la facultad atribuida y manteniendo la debida proporción entre los medios a emplear y los fines públicos que deba tutelar, a fin de que respondan a lo estrictamente necesario para la satisfacción de su cometido.</w:t>
      </w:r>
    </w:p>
    <w:p w14:paraId="58A179F6" w14:textId="77777777" w:rsidR="005E4658" w:rsidRDefault="005E4658" w:rsidP="005E4658">
      <w:pPr>
        <w:pStyle w:val="Textonotapie"/>
        <w:ind w:left="927"/>
        <w:jc w:val="both"/>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8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32"/>
      <w:gridCol w:w="931"/>
      <w:gridCol w:w="2778"/>
      <w:gridCol w:w="2779"/>
      <w:gridCol w:w="2840"/>
    </w:tblGrid>
    <w:tr w:rsidR="007A71ED" w14:paraId="6A8AA59C" w14:textId="77777777" w:rsidTr="0082117F">
      <w:trPr>
        <w:cantSplit/>
      </w:trPr>
      <w:tc>
        <w:tcPr>
          <w:tcW w:w="932" w:type="dxa"/>
        </w:tcPr>
        <w:p w14:paraId="6F051166" w14:textId="77777777" w:rsidR="007A71ED" w:rsidRDefault="00FD3E50" w:rsidP="00B3265B">
          <w:pPr>
            <w:jc w:val="both"/>
            <w:rPr>
              <w:rFonts w:ascii="Arial" w:hAnsi="Arial" w:cs="Arial"/>
              <w:sz w:val="22"/>
              <w:szCs w:val="22"/>
            </w:rPr>
          </w:pPr>
          <w:r>
            <w:rPr>
              <w:noProof/>
            </w:rPr>
            <w:drawing>
              <wp:inline distT="0" distB="0" distL="0" distR="0" wp14:anchorId="6463981F" wp14:editId="5BCFC4F6">
                <wp:extent cx="466725" cy="5619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66725" cy="561975"/>
                        </a:xfrm>
                        <a:prstGeom prst="rect">
                          <a:avLst/>
                        </a:prstGeom>
                        <a:noFill/>
                        <a:ln w="9525">
                          <a:noFill/>
                          <a:miter lim="800000"/>
                          <a:headEnd/>
                          <a:tailEnd/>
                        </a:ln>
                      </pic:spPr>
                    </pic:pic>
                  </a:graphicData>
                </a:graphic>
              </wp:inline>
            </w:drawing>
          </w:r>
        </w:p>
      </w:tc>
      <w:tc>
        <w:tcPr>
          <w:tcW w:w="931" w:type="dxa"/>
          <w:shd w:val="clear" w:color="auto" w:fill="FF0000"/>
        </w:tcPr>
        <w:p w14:paraId="30795A89" w14:textId="77777777" w:rsidR="007A71ED" w:rsidRPr="002B2259" w:rsidRDefault="007A71ED" w:rsidP="00B3265B">
          <w:pPr>
            <w:pStyle w:val="Ttulo3"/>
            <w:jc w:val="left"/>
            <w:rPr>
              <w:rFonts w:ascii="Calibri" w:hAnsi="Calibri" w:cs="Arial"/>
              <w:b w:val="0"/>
              <w:bCs w:val="0"/>
              <w:color w:val="FFFFFF"/>
              <w:szCs w:val="22"/>
            </w:rPr>
          </w:pPr>
        </w:p>
        <w:p w14:paraId="3A930393" w14:textId="77777777" w:rsidR="007A71ED" w:rsidRPr="002B2259" w:rsidRDefault="007A71ED" w:rsidP="00B3265B">
          <w:pPr>
            <w:pStyle w:val="Ttulo3"/>
            <w:rPr>
              <w:rFonts w:ascii="Calibri" w:hAnsi="Calibri" w:cs="Arial"/>
              <w:b w:val="0"/>
              <w:bCs w:val="0"/>
              <w:color w:val="FFFFFF"/>
              <w:sz w:val="28"/>
              <w:szCs w:val="22"/>
            </w:rPr>
          </w:pPr>
          <w:r w:rsidRPr="002B2259">
            <w:rPr>
              <w:rFonts w:ascii="Calibri" w:hAnsi="Calibri" w:cs="Arial"/>
              <w:b w:val="0"/>
              <w:bCs w:val="0"/>
              <w:color w:val="FFFFFF"/>
              <w:sz w:val="28"/>
              <w:szCs w:val="22"/>
            </w:rPr>
            <w:t>PERÚ</w:t>
          </w:r>
        </w:p>
      </w:tc>
      <w:tc>
        <w:tcPr>
          <w:tcW w:w="2778" w:type="dxa"/>
          <w:shd w:val="pct80" w:color="auto" w:fill="auto"/>
        </w:tcPr>
        <w:p w14:paraId="34FCF505" w14:textId="77777777" w:rsidR="007A71ED" w:rsidRDefault="007A71ED" w:rsidP="00B3265B">
          <w:pPr>
            <w:rPr>
              <w:rFonts w:ascii="Calibri" w:hAnsi="Calibri" w:cs="Arial"/>
              <w:color w:val="FFFFFF"/>
              <w:sz w:val="28"/>
              <w:szCs w:val="22"/>
            </w:rPr>
          </w:pPr>
        </w:p>
        <w:p w14:paraId="675099C1" w14:textId="77777777" w:rsidR="007A71ED" w:rsidRDefault="007A71ED" w:rsidP="00B3265B">
          <w:pPr>
            <w:spacing w:line="168" w:lineRule="auto"/>
            <w:rPr>
              <w:rFonts w:ascii="Calibri" w:hAnsi="Calibri" w:cs="Arial"/>
              <w:color w:val="FFFFFF"/>
              <w:sz w:val="22"/>
              <w:szCs w:val="22"/>
            </w:rPr>
          </w:pPr>
          <w:r>
            <w:rPr>
              <w:rFonts w:ascii="Calibri" w:hAnsi="Calibri" w:cs="Arial"/>
              <w:color w:val="FFFFFF"/>
              <w:sz w:val="26"/>
              <w:szCs w:val="22"/>
            </w:rPr>
            <w:t xml:space="preserve">Ministerio </w:t>
          </w:r>
          <w:r>
            <w:rPr>
              <w:rFonts w:ascii="Calibri" w:hAnsi="Calibri" w:cs="Arial"/>
              <w:color w:val="FFFFFF"/>
              <w:sz w:val="26"/>
              <w:szCs w:val="22"/>
            </w:rPr>
            <w:br/>
            <w:t>de Economía y Finanzas</w:t>
          </w:r>
        </w:p>
      </w:tc>
      <w:tc>
        <w:tcPr>
          <w:tcW w:w="2779" w:type="dxa"/>
          <w:shd w:val="pct50" w:color="auto" w:fill="auto"/>
          <w:vAlign w:val="center"/>
        </w:tcPr>
        <w:p w14:paraId="1A277242" w14:textId="77777777" w:rsidR="007A71ED" w:rsidRDefault="007A71ED" w:rsidP="00B3265B">
          <w:pPr>
            <w:ind w:left="127"/>
            <w:rPr>
              <w:rFonts w:ascii="Calibri" w:hAnsi="Calibri" w:cs="Arial"/>
              <w:color w:val="FFFFFF"/>
              <w:sz w:val="12"/>
              <w:szCs w:val="22"/>
            </w:rPr>
          </w:pPr>
          <w:r>
            <w:rPr>
              <w:rFonts w:ascii="Calibri" w:hAnsi="Calibri" w:cs="Arial"/>
              <w:color w:val="FFFFFF"/>
              <w:sz w:val="12"/>
              <w:szCs w:val="22"/>
            </w:rPr>
            <w:t xml:space="preserve">      </w:t>
          </w:r>
        </w:p>
        <w:p w14:paraId="76570C17" w14:textId="77777777" w:rsidR="007A71ED" w:rsidRDefault="007A71ED" w:rsidP="00B3265B">
          <w:pPr>
            <w:spacing w:line="168" w:lineRule="auto"/>
            <w:rPr>
              <w:rFonts w:ascii="Calibri" w:hAnsi="Calibri" w:cs="Arial"/>
              <w:color w:val="FFFFFF"/>
              <w:sz w:val="28"/>
              <w:szCs w:val="22"/>
            </w:rPr>
          </w:pPr>
          <w:r>
            <w:rPr>
              <w:rFonts w:ascii="Calibri" w:hAnsi="Calibri" w:cs="Arial"/>
              <w:color w:val="FFFFFF"/>
              <w:sz w:val="28"/>
              <w:szCs w:val="22"/>
            </w:rPr>
            <w:t>SMV</w:t>
          </w:r>
        </w:p>
        <w:p w14:paraId="0477BE74" w14:textId="77777777" w:rsidR="007A71ED" w:rsidRDefault="007A71ED" w:rsidP="00B3265B">
          <w:pPr>
            <w:spacing w:line="168" w:lineRule="auto"/>
            <w:rPr>
              <w:rFonts w:ascii="Calibri" w:hAnsi="Calibri" w:cs="Arial"/>
              <w:color w:val="FFFFFF"/>
              <w:sz w:val="16"/>
              <w:szCs w:val="22"/>
            </w:rPr>
          </w:pPr>
          <w:r>
            <w:rPr>
              <w:rFonts w:ascii="Calibri" w:hAnsi="Calibri" w:cs="Arial"/>
              <w:color w:val="FFFFFF"/>
              <w:sz w:val="16"/>
              <w:szCs w:val="22"/>
            </w:rPr>
            <w:t>Superintendencia del Mercado</w:t>
          </w:r>
        </w:p>
        <w:p w14:paraId="00D2116E" w14:textId="77777777" w:rsidR="007A71ED" w:rsidRDefault="007A71ED" w:rsidP="00B3265B">
          <w:pPr>
            <w:spacing w:line="168" w:lineRule="auto"/>
            <w:rPr>
              <w:rFonts w:ascii="Calibri" w:hAnsi="Calibri" w:cs="Arial"/>
              <w:color w:val="FFFFFF"/>
              <w:sz w:val="14"/>
              <w:szCs w:val="22"/>
            </w:rPr>
          </w:pPr>
          <w:r>
            <w:rPr>
              <w:rFonts w:ascii="Calibri" w:hAnsi="Calibri" w:cs="Arial"/>
              <w:color w:val="FFFFFF"/>
              <w:sz w:val="16"/>
              <w:szCs w:val="22"/>
            </w:rPr>
            <w:t>de Valores</w:t>
          </w:r>
        </w:p>
        <w:p w14:paraId="15F35FA9" w14:textId="77777777" w:rsidR="007A71ED" w:rsidRDefault="007A71ED" w:rsidP="00B3265B">
          <w:pPr>
            <w:ind w:left="307" w:hanging="180"/>
            <w:rPr>
              <w:rFonts w:ascii="Calibri" w:hAnsi="Calibri" w:cs="Arial"/>
              <w:color w:val="FFFFFF"/>
              <w:sz w:val="6"/>
              <w:szCs w:val="22"/>
            </w:rPr>
          </w:pPr>
          <w:r>
            <w:rPr>
              <w:rFonts w:ascii="Calibri" w:hAnsi="Calibri" w:cs="Arial"/>
              <w:sz w:val="12"/>
              <w:szCs w:val="22"/>
            </w:rPr>
            <w:t xml:space="preserve"> </w:t>
          </w:r>
        </w:p>
      </w:tc>
      <w:tc>
        <w:tcPr>
          <w:tcW w:w="2840" w:type="dxa"/>
          <w:shd w:val="clear" w:color="auto" w:fill="FFFFFF"/>
        </w:tcPr>
        <w:p w14:paraId="34A9A0CD" w14:textId="77777777" w:rsidR="007A71ED" w:rsidRDefault="007A71ED" w:rsidP="00B3265B">
          <w:pPr>
            <w:rPr>
              <w:rFonts w:ascii="Arial" w:hAnsi="Arial" w:cs="Arial"/>
              <w:sz w:val="22"/>
              <w:szCs w:val="22"/>
            </w:rPr>
          </w:pPr>
        </w:p>
      </w:tc>
    </w:tr>
  </w:tbl>
  <w:p w14:paraId="64003EA7" w14:textId="77777777" w:rsidR="0082117F" w:rsidRPr="00382DFD" w:rsidRDefault="0082117F" w:rsidP="0082117F">
    <w:pPr>
      <w:pStyle w:val="Encabezado"/>
      <w:ind w:left="-567"/>
      <w:jc w:val="center"/>
      <w:rPr>
        <w:rFonts w:ascii="Arial" w:eastAsia="Arial Unicode MS" w:hAnsi="Arial" w:cs="Arial"/>
        <w:b/>
        <w:i/>
        <w:spacing w:val="-7"/>
        <w:w w:val="98"/>
        <w:sz w:val="16"/>
      </w:rPr>
    </w:pPr>
    <w:r w:rsidRPr="00382DFD">
      <w:rPr>
        <w:rFonts w:ascii="Arial" w:eastAsia="Arial Unicode MS" w:hAnsi="Arial" w:cs="Arial"/>
        <w:b/>
        <w:i/>
        <w:spacing w:val="-7"/>
        <w:w w:val="98"/>
        <w:sz w:val="16"/>
      </w:rPr>
      <w:t>“Decenio de la Igualdad de Oportunidades para Mujeres y Hombres”</w:t>
    </w:r>
  </w:p>
  <w:p w14:paraId="78708141" w14:textId="77777777" w:rsidR="00506D65" w:rsidRDefault="00506D65" w:rsidP="00506D65">
    <w:pPr>
      <w:pStyle w:val="Encabezado"/>
      <w:ind w:left="-567"/>
      <w:jc w:val="center"/>
      <w:rPr>
        <w:rFonts w:ascii="Arial" w:eastAsia="Arial Unicode MS" w:hAnsi="Arial" w:cs="Arial"/>
        <w:b/>
        <w:i/>
        <w:spacing w:val="-7"/>
        <w:w w:val="98"/>
        <w:sz w:val="16"/>
      </w:rPr>
    </w:pPr>
    <w:r>
      <w:rPr>
        <w:rFonts w:ascii="Arial" w:eastAsia="Arial Unicode MS" w:hAnsi="Arial" w:cs="Arial"/>
        <w:b/>
        <w:i/>
        <w:spacing w:val="-7"/>
        <w:w w:val="98"/>
        <w:sz w:val="16"/>
      </w:rPr>
      <w:t>“Año de la unidad, la paz y el desarrollo”</w:t>
    </w:r>
    <w:r>
      <w:rPr>
        <w:noProof/>
      </w:rPr>
      <mc:AlternateContent>
        <mc:Choice Requires="wps">
          <w:drawing>
            <wp:anchor distT="45720" distB="45720" distL="114300" distR="114300" simplePos="0" relativeHeight="251659264" behindDoc="0" locked="0" layoutInCell="1" allowOverlap="1" wp14:anchorId="4CC3FA31" wp14:editId="15620810">
              <wp:simplePos x="0" y="0"/>
              <wp:positionH relativeFrom="leftMargin">
                <wp:posOffset>-3787140</wp:posOffset>
              </wp:positionH>
              <wp:positionV relativeFrom="paragraph">
                <wp:posOffset>3806825</wp:posOffset>
              </wp:positionV>
              <wp:extent cx="8040370" cy="378460"/>
              <wp:effectExtent l="1905" t="0" r="635" b="6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40370" cy="378460"/>
                      </a:xfrm>
                      <a:prstGeom prst="rect">
                        <a:avLst/>
                      </a:prstGeom>
                      <a:solidFill>
                        <a:srgbClr val="FFFFFF"/>
                      </a:solidFill>
                      <a:ln w="9525">
                        <a:noFill/>
                        <a:miter lim="800000"/>
                        <a:headEnd/>
                        <a:tailEnd/>
                      </a:ln>
                    </wps:spPr>
                    <wps:txbx>
                      <w:txbxContent>
                        <w:p w14:paraId="70574B57" w14:textId="77777777" w:rsidR="00506D65" w:rsidRDefault="00506D65" w:rsidP="00506D65">
                          <w:pPr>
                            <w:rPr>
                              <w:rFonts w:asciiTheme="minorHAnsi" w:hAnsiTheme="minorHAnsi" w:cstheme="minorHAnsi"/>
                            </w:rPr>
                          </w:pPr>
                          <w:r>
                            <w:rPr>
                              <w:rFonts w:asciiTheme="minorHAnsi" w:hAnsiTheme="minorHAnsi" w:cstheme="minorHAnsi"/>
                              <w:sz w:val="16"/>
                              <w:szCs w:val="16"/>
                            </w:rPr>
                            <w:t>Documento electrónico firmado digitalmente en el m</w:t>
                          </w:r>
                          <w:r>
                            <w:rPr>
                              <w:rFonts w:ascii="Arial Narrow" w:hAnsi="Arial Narrow" w:cstheme="minorHAnsi"/>
                              <w:sz w:val="16"/>
                              <w:szCs w:val="16"/>
                            </w:rPr>
                            <w:t xml:space="preserve">arco de la Ley N° </w:t>
                          </w:r>
                          <w:r>
                            <w:rPr>
                              <w:rFonts w:ascii="Arial Narrow" w:hAnsi="Arial Narrow" w:cstheme="minorHAnsi"/>
                              <w:sz w:val="18"/>
                              <w:szCs w:val="16"/>
                            </w:rPr>
                            <w:t>27269,</w:t>
                          </w:r>
                          <w:r>
                            <w:rPr>
                              <w:rFonts w:ascii="Arial Narrow" w:hAnsi="Arial Narrow" w:cstheme="minorHAnsi"/>
                              <w:sz w:val="16"/>
                              <w:szCs w:val="16"/>
                            </w:rPr>
                            <w:t xml:space="preserve"> Ley de F</w:t>
                          </w:r>
                          <w:r>
                            <w:rPr>
                              <w:rFonts w:asciiTheme="minorHAnsi" w:hAnsiTheme="minorHAnsi" w:cstheme="minorHAnsi"/>
                              <w:sz w:val="16"/>
                              <w:szCs w:val="16"/>
                            </w:rPr>
                            <w:t xml:space="preserve">irmas y Certificados Digitales, su Reglamento y modificatorias. La integridad del documento y la autoría de la(s) firma(s) pueden ser verificadas en </w:t>
                          </w:r>
                          <w:r>
                            <w:rPr>
                              <w:rFonts w:asciiTheme="minorHAnsi" w:hAnsiTheme="minorHAnsi" w:cstheme="minorHAnsi"/>
                              <w:b/>
                              <w:bCs/>
                              <w:color w:val="0000FF"/>
                              <w:sz w:val="16"/>
                              <w:szCs w:val="16"/>
                            </w:rPr>
                            <w:t>https://apps.firmaperu.gob.pe/web/validador.xhtml</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3FA31" id="_x0000_t202" coordsize="21600,21600" o:spt="202" path="m,l,21600r21600,l21600,xe">
              <v:stroke joinstyle="miter"/>
              <v:path gradientshapeok="t" o:connecttype="rect"/>
            </v:shapetype>
            <v:shape id="Cuadro de texto 2" o:spid="_x0000_s1026" type="#_x0000_t202" style="position:absolute;left:0;text-align:left;margin-left:-298.2pt;margin-top:299.75pt;width:633.1pt;height:29.8pt;rotation:-90;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" stroked="f">
              <v:textbox>
                <w:txbxContent>
                  <w:p w14:paraId="70574B57" w14:textId="77777777" w:rsidR="00506D65" w:rsidRDefault="00506D65" w:rsidP="00506D65">
                    <w:pPr>
                      <w:rPr>
                        <w:rFonts w:asciiTheme="minorHAnsi" w:hAnsiTheme="minorHAnsi" w:cstheme="minorHAnsi"/>
                      </w:rPr>
                    </w:pPr>
                    <w:r>
                      <w:rPr>
                        <w:rFonts w:asciiTheme="minorHAnsi" w:hAnsiTheme="minorHAnsi" w:cstheme="minorHAnsi"/>
                        <w:sz w:val="16"/>
                        <w:szCs w:val="16"/>
                      </w:rPr>
                      <w:t>Documento electrónico firmado digitalmente en el m</w:t>
                    </w:r>
                    <w:r>
                      <w:rPr>
                        <w:rFonts w:ascii="Arial Narrow" w:hAnsi="Arial Narrow" w:cstheme="minorHAnsi"/>
                        <w:sz w:val="16"/>
                        <w:szCs w:val="16"/>
                      </w:rPr>
                      <w:t xml:space="preserve">arco de la Ley N° </w:t>
                    </w:r>
                    <w:r>
                      <w:rPr>
                        <w:rFonts w:ascii="Arial Narrow" w:hAnsi="Arial Narrow" w:cstheme="minorHAnsi"/>
                        <w:sz w:val="18"/>
                        <w:szCs w:val="16"/>
                      </w:rPr>
                      <w:t>27269,</w:t>
                    </w:r>
                    <w:r>
                      <w:rPr>
                        <w:rFonts w:ascii="Arial Narrow" w:hAnsi="Arial Narrow" w:cstheme="minorHAnsi"/>
                        <w:sz w:val="16"/>
                        <w:szCs w:val="16"/>
                      </w:rPr>
                      <w:t xml:space="preserve"> Ley de F</w:t>
                    </w:r>
                    <w:r>
                      <w:rPr>
                        <w:rFonts w:asciiTheme="minorHAnsi" w:hAnsiTheme="minorHAnsi" w:cstheme="minorHAnsi"/>
                        <w:sz w:val="16"/>
                        <w:szCs w:val="16"/>
                      </w:rPr>
                      <w:t xml:space="preserve">irmas y Certificados Digitales, su Reglamento y modificatorias. La integridad del documento y la autoría de la(s) firma(s) pueden ser verificadas en </w:t>
                    </w:r>
                    <w:r>
                      <w:rPr>
                        <w:rFonts w:asciiTheme="minorHAnsi" w:hAnsiTheme="minorHAnsi" w:cstheme="minorHAnsi"/>
                        <w:b/>
                        <w:bCs/>
                        <w:color w:val="0000FF"/>
                        <w:sz w:val="16"/>
                        <w:szCs w:val="16"/>
                      </w:rPr>
                      <w:t>https://apps.firmaperu.gob.pe/web/validador.xhtml</w:t>
                    </w:r>
                  </w:p>
                </w:txbxContent>
              </v:textbox>
              <w10:wrap type="square" anchorx="margin"/>
            </v:shape>
          </w:pict>
        </mc:Fallback>
      </mc:AlternateContent>
    </w:r>
  </w:p>
  <w:p w14:paraId="0F1B8CBB" w14:textId="77777777" w:rsidR="00D55E57" w:rsidRDefault="00D55E57" w:rsidP="00A64BE6">
    <w:pPr>
      <w:pStyle w:val="Encabezado"/>
      <w:ind w:left="-567"/>
      <w:jc w:val="center"/>
      <w:rPr>
        <w:rFonts w:ascii="Arial" w:eastAsia="Arial Unicode MS" w:hAnsi="Arial" w:cs="Arial"/>
        <w:b/>
        <w:i/>
        <w:spacing w:val="-7"/>
        <w:w w:val="98"/>
        <w:sz w:val="16"/>
      </w:rPr>
    </w:pPr>
  </w:p>
  <w:p w14:paraId="2EF2ADFD" w14:textId="77777777" w:rsidR="00564B4E" w:rsidRPr="007A71ED" w:rsidRDefault="00564B4E" w:rsidP="002E3298">
    <w:pPr>
      <w:pStyle w:val="Encabezado"/>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140F"/>
    <w:multiLevelType w:val="singleLevel"/>
    <w:tmpl w:val="40BCED7A"/>
    <w:lvl w:ilvl="0">
      <w:start w:val="1"/>
      <w:numFmt w:val="decimal"/>
      <w:lvlText w:val="Artículo %1º.-"/>
      <w:lvlJc w:val="left"/>
      <w:pPr>
        <w:tabs>
          <w:tab w:val="num" w:pos="4134"/>
        </w:tabs>
        <w:ind w:left="2694" w:firstLine="0"/>
      </w:pPr>
      <w:rPr>
        <w:rFonts w:ascii="Arial" w:hAnsi="Arial" w:cs="Times New Roman" w:hint="default"/>
        <w:b/>
        <w:i w:val="0"/>
        <w:caps w:val="0"/>
        <w:vanish w:val="0"/>
        <w:webHidden w:val="0"/>
        <w:color w:val="000000"/>
        <w:sz w:val="22"/>
        <w:szCs w:val="22"/>
        <w:u w:val="single"/>
        <w:vertAlign w:val="baseline"/>
        <w:specVanish w:val="0"/>
      </w:rPr>
    </w:lvl>
  </w:abstractNum>
  <w:abstractNum w:abstractNumId="1" w15:restartNumberingAfterBreak="0">
    <w:nsid w:val="088216BC"/>
    <w:multiLevelType w:val="hybridMultilevel"/>
    <w:tmpl w:val="9D1480EC"/>
    <w:lvl w:ilvl="0" w:tplc="0409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7468D6"/>
    <w:multiLevelType w:val="hybridMultilevel"/>
    <w:tmpl w:val="7098F4F0"/>
    <w:lvl w:ilvl="0" w:tplc="B936C62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0D163E9C"/>
    <w:multiLevelType w:val="multilevel"/>
    <w:tmpl w:val="5DFC2536"/>
    <w:lvl w:ilvl="0">
      <w:start w:val="1"/>
      <w:numFmt w:val="decimal"/>
      <w:lvlText w:val="%1."/>
      <w:lvlJc w:val="left"/>
      <w:pPr>
        <w:ind w:left="5464" w:hanging="360"/>
      </w:pPr>
      <w:rPr>
        <w:rFonts w:ascii="Arial" w:hAnsi="Arial" w:cs="Arial" w:hint="default"/>
        <w:b w:val="0"/>
        <w:i w:val="0"/>
        <w:sz w:val="22"/>
        <w:szCs w:val="22"/>
      </w:rPr>
    </w:lvl>
    <w:lvl w:ilvl="1">
      <w:start w:val="1"/>
      <w:numFmt w:val="decimal"/>
      <w:isLgl/>
      <w:lvlText w:val="%1.%2"/>
      <w:lvlJc w:val="left"/>
      <w:pPr>
        <w:ind w:left="4614" w:hanging="360"/>
      </w:pPr>
      <w:rPr>
        <w:b w:val="0"/>
      </w:rPr>
    </w:lvl>
    <w:lvl w:ilvl="2">
      <w:start w:val="1"/>
      <w:numFmt w:val="decimal"/>
      <w:isLgl/>
      <w:lvlText w:val="%1.%2.%3"/>
      <w:lvlJc w:val="left"/>
      <w:pPr>
        <w:ind w:left="7099" w:hanging="720"/>
      </w:pPr>
    </w:lvl>
    <w:lvl w:ilvl="3">
      <w:start w:val="1"/>
      <w:numFmt w:val="decimal"/>
      <w:isLgl/>
      <w:lvlText w:val="%1.%2.%3.%4"/>
      <w:lvlJc w:val="left"/>
      <w:pPr>
        <w:ind w:left="7099" w:hanging="720"/>
      </w:pPr>
    </w:lvl>
    <w:lvl w:ilvl="4">
      <w:start w:val="1"/>
      <w:numFmt w:val="decimal"/>
      <w:isLgl/>
      <w:lvlText w:val="%1.%2.%3.%4.%5"/>
      <w:lvlJc w:val="left"/>
      <w:pPr>
        <w:ind w:left="7459" w:hanging="1080"/>
      </w:pPr>
    </w:lvl>
    <w:lvl w:ilvl="5">
      <w:start w:val="1"/>
      <w:numFmt w:val="decimal"/>
      <w:isLgl/>
      <w:lvlText w:val="%1.%2.%3.%4.%5.%6"/>
      <w:lvlJc w:val="left"/>
      <w:pPr>
        <w:ind w:left="7459" w:hanging="1080"/>
      </w:pPr>
    </w:lvl>
    <w:lvl w:ilvl="6">
      <w:start w:val="1"/>
      <w:numFmt w:val="decimal"/>
      <w:isLgl/>
      <w:lvlText w:val="%1.%2.%3.%4.%5.%6.%7"/>
      <w:lvlJc w:val="left"/>
      <w:pPr>
        <w:ind w:left="7819" w:hanging="1440"/>
      </w:pPr>
    </w:lvl>
    <w:lvl w:ilvl="7">
      <w:start w:val="1"/>
      <w:numFmt w:val="decimal"/>
      <w:isLgl/>
      <w:lvlText w:val="%1.%2.%3.%4.%5.%6.%7.%8"/>
      <w:lvlJc w:val="left"/>
      <w:pPr>
        <w:ind w:left="7819" w:hanging="1440"/>
      </w:pPr>
    </w:lvl>
    <w:lvl w:ilvl="8">
      <w:start w:val="1"/>
      <w:numFmt w:val="decimal"/>
      <w:isLgl/>
      <w:lvlText w:val="%1.%2.%3.%4.%5.%6.%7.%8.%9"/>
      <w:lvlJc w:val="left"/>
      <w:pPr>
        <w:ind w:left="8179" w:hanging="1800"/>
      </w:pPr>
    </w:lvl>
  </w:abstractNum>
  <w:abstractNum w:abstractNumId="4" w15:restartNumberingAfterBreak="0">
    <w:nsid w:val="10A36842"/>
    <w:multiLevelType w:val="hybridMultilevel"/>
    <w:tmpl w:val="0D62B54E"/>
    <w:lvl w:ilvl="0" w:tplc="215E84AA">
      <w:start w:val="1"/>
      <w:numFmt w:val="lowerLetter"/>
      <w:lvlText w:val="%1."/>
      <w:lvlJc w:val="left"/>
      <w:pPr>
        <w:ind w:left="615" w:hanging="360"/>
      </w:pPr>
    </w:lvl>
    <w:lvl w:ilvl="1" w:tplc="280A0019">
      <w:start w:val="1"/>
      <w:numFmt w:val="lowerLetter"/>
      <w:lvlText w:val="%2."/>
      <w:lvlJc w:val="left"/>
      <w:pPr>
        <w:ind w:left="1335" w:hanging="360"/>
      </w:pPr>
    </w:lvl>
    <w:lvl w:ilvl="2" w:tplc="280A001B">
      <w:start w:val="1"/>
      <w:numFmt w:val="lowerRoman"/>
      <w:lvlText w:val="%3."/>
      <w:lvlJc w:val="right"/>
      <w:pPr>
        <w:ind w:left="2055" w:hanging="180"/>
      </w:pPr>
    </w:lvl>
    <w:lvl w:ilvl="3" w:tplc="280A000F">
      <w:start w:val="1"/>
      <w:numFmt w:val="decimal"/>
      <w:lvlText w:val="%4."/>
      <w:lvlJc w:val="left"/>
      <w:pPr>
        <w:ind w:left="2775" w:hanging="360"/>
      </w:pPr>
    </w:lvl>
    <w:lvl w:ilvl="4" w:tplc="280A0019">
      <w:start w:val="1"/>
      <w:numFmt w:val="lowerLetter"/>
      <w:lvlText w:val="%5."/>
      <w:lvlJc w:val="left"/>
      <w:pPr>
        <w:ind w:left="3495" w:hanging="360"/>
      </w:pPr>
    </w:lvl>
    <w:lvl w:ilvl="5" w:tplc="280A001B">
      <w:start w:val="1"/>
      <w:numFmt w:val="lowerRoman"/>
      <w:lvlText w:val="%6."/>
      <w:lvlJc w:val="right"/>
      <w:pPr>
        <w:ind w:left="4215" w:hanging="180"/>
      </w:pPr>
    </w:lvl>
    <w:lvl w:ilvl="6" w:tplc="280A000F">
      <w:start w:val="1"/>
      <w:numFmt w:val="decimal"/>
      <w:lvlText w:val="%7."/>
      <w:lvlJc w:val="left"/>
      <w:pPr>
        <w:ind w:left="4935" w:hanging="360"/>
      </w:pPr>
    </w:lvl>
    <w:lvl w:ilvl="7" w:tplc="280A0019">
      <w:start w:val="1"/>
      <w:numFmt w:val="lowerLetter"/>
      <w:lvlText w:val="%8."/>
      <w:lvlJc w:val="left"/>
      <w:pPr>
        <w:ind w:left="5655" w:hanging="360"/>
      </w:pPr>
    </w:lvl>
    <w:lvl w:ilvl="8" w:tplc="280A001B">
      <w:start w:val="1"/>
      <w:numFmt w:val="lowerRoman"/>
      <w:lvlText w:val="%9."/>
      <w:lvlJc w:val="right"/>
      <w:pPr>
        <w:ind w:left="6375" w:hanging="180"/>
      </w:pPr>
    </w:lvl>
  </w:abstractNum>
  <w:abstractNum w:abstractNumId="5" w15:restartNumberingAfterBreak="0">
    <w:nsid w:val="1EE86FBD"/>
    <w:multiLevelType w:val="hybridMultilevel"/>
    <w:tmpl w:val="0B10CA2A"/>
    <w:lvl w:ilvl="0" w:tplc="0409000F">
      <w:start w:val="1"/>
      <w:numFmt w:val="decimal"/>
      <w:lvlText w:val="%1."/>
      <w:lvlJc w:val="left"/>
      <w:pPr>
        <w:tabs>
          <w:tab w:val="num" w:pos="360"/>
        </w:tabs>
        <w:ind w:left="360" w:hanging="360"/>
      </w:pPr>
      <w:rPr>
        <w:rFonts w:hint="default"/>
      </w:rPr>
    </w:lvl>
    <w:lvl w:ilvl="1" w:tplc="3D5C6A72">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228A3EDB"/>
    <w:multiLevelType w:val="hybridMultilevel"/>
    <w:tmpl w:val="182A6A8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9D22318"/>
    <w:multiLevelType w:val="hybridMultilevel"/>
    <w:tmpl w:val="2B5E2B46"/>
    <w:lvl w:ilvl="0" w:tplc="AA2005C2">
      <w:start w:val="1"/>
      <w:numFmt w:val="lowerLetter"/>
      <w:lvlText w:val="%1)"/>
      <w:lvlJc w:val="left"/>
      <w:pPr>
        <w:ind w:left="720" w:hanging="360"/>
      </w:pPr>
      <w:rPr>
        <w:rFonts w:ascii="Arial" w:hAnsi="Arial" w:cs="Arial" w:hint="default"/>
        <w:i w:val="0"/>
        <w:sz w:val="18"/>
        <w:szCs w:val="18"/>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2CA163E5"/>
    <w:multiLevelType w:val="multilevel"/>
    <w:tmpl w:val="B43E237E"/>
    <w:lvl w:ilvl="0">
      <w:start w:val="1"/>
      <w:numFmt w:val="decimal"/>
      <w:lvlText w:val="%1."/>
      <w:lvlJc w:val="left"/>
      <w:pPr>
        <w:ind w:left="644" w:hanging="360"/>
      </w:pPr>
      <w:rPr>
        <w:b w:val="0"/>
      </w:rPr>
    </w:lvl>
    <w:lvl w:ilvl="1">
      <w:start w:val="4"/>
      <w:numFmt w:val="decimal"/>
      <w:isLgl/>
      <w:lvlText w:val="%1.%2."/>
      <w:lvlJc w:val="left"/>
      <w:pPr>
        <w:ind w:left="927" w:hanging="360"/>
      </w:pPr>
    </w:lvl>
    <w:lvl w:ilvl="2">
      <w:start w:val="1"/>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062" w:hanging="1080"/>
      </w:pPr>
    </w:lvl>
    <w:lvl w:ilvl="7">
      <w:start w:val="1"/>
      <w:numFmt w:val="decimal"/>
      <w:isLgl/>
      <w:lvlText w:val="%1.%2.%3.%4.%5.%6.%7.%8."/>
      <w:lvlJc w:val="left"/>
      <w:pPr>
        <w:ind w:left="3705" w:hanging="1440"/>
      </w:pPr>
    </w:lvl>
    <w:lvl w:ilvl="8">
      <w:start w:val="1"/>
      <w:numFmt w:val="decimal"/>
      <w:isLgl/>
      <w:lvlText w:val="%1.%2.%3.%4.%5.%6.%7.%8.%9."/>
      <w:lvlJc w:val="left"/>
      <w:pPr>
        <w:ind w:left="3988" w:hanging="1440"/>
      </w:pPr>
    </w:lvl>
  </w:abstractNum>
  <w:abstractNum w:abstractNumId="9" w15:restartNumberingAfterBreak="0">
    <w:nsid w:val="31AA1162"/>
    <w:multiLevelType w:val="hybridMultilevel"/>
    <w:tmpl w:val="2902B23E"/>
    <w:lvl w:ilvl="0" w:tplc="1D98A256">
      <w:start w:val="1"/>
      <w:numFmt w:val="lowerRoman"/>
      <w:lvlText w:val="(%1)"/>
      <w:lvlJc w:val="left"/>
      <w:pPr>
        <w:ind w:left="1080" w:hanging="720"/>
      </w:pPr>
      <w:rPr>
        <w:rFonts w:ascii="Arial" w:eastAsia="Times New Roman" w:hAnsi="Arial" w:cs="Aria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353A3BF5"/>
    <w:multiLevelType w:val="singleLevel"/>
    <w:tmpl w:val="40BCED7A"/>
    <w:lvl w:ilvl="0">
      <w:start w:val="1"/>
      <w:numFmt w:val="decimal"/>
      <w:lvlText w:val="Artículo %1º.-"/>
      <w:lvlJc w:val="left"/>
      <w:pPr>
        <w:tabs>
          <w:tab w:val="num" w:pos="4134"/>
        </w:tabs>
        <w:ind w:left="2694" w:firstLine="0"/>
      </w:pPr>
      <w:rPr>
        <w:rFonts w:ascii="Arial" w:hAnsi="Arial" w:cs="Times New Roman" w:hint="default"/>
        <w:b/>
        <w:i w:val="0"/>
        <w:caps w:val="0"/>
        <w:vanish w:val="0"/>
        <w:webHidden w:val="0"/>
        <w:color w:val="000000"/>
        <w:sz w:val="22"/>
        <w:szCs w:val="22"/>
        <w:u w:val="single"/>
        <w:vertAlign w:val="baseline"/>
        <w:specVanish w:val="0"/>
      </w:rPr>
    </w:lvl>
  </w:abstractNum>
  <w:abstractNum w:abstractNumId="11" w15:restartNumberingAfterBreak="0">
    <w:nsid w:val="49951B4A"/>
    <w:multiLevelType w:val="multilevel"/>
    <w:tmpl w:val="07E2A9D2"/>
    <w:lvl w:ilvl="0">
      <w:start w:val="1"/>
      <w:numFmt w:val="upperRoman"/>
      <w:lvlText w:val="%1."/>
      <w:lvlJc w:val="left"/>
      <w:pPr>
        <w:ind w:left="1070" w:hanging="360"/>
      </w:pPr>
      <w:rPr>
        <w:b/>
        <w:i/>
        <w:sz w:val="26"/>
        <w:szCs w:val="26"/>
      </w:rPr>
    </w:lvl>
    <w:lvl w:ilvl="1">
      <w:start w:val="1"/>
      <w:numFmt w:val="decimal"/>
      <w:isLgl/>
      <w:lvlText w:val="%1.%2"/>
      <w:lvlJc w:val="left"/>
      <w:pPr>
        <w:ind w:left="7241" w:hanging="720"/>
      </w:pPr>
      <w:rPr>
        <w:rFonts w:ascii="Arial" w:hAnsi="Arial" w:cs="Aria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15:restartNumberingAfterBreak="0">
    <w:nsid w:val="49F75305"/>
    <w:multiLevelType w:val="hybridMultilevel"/>
    <w:tmpl w:val="6706D748"/>
    <w:lvl w:ilvl="0" w:tplc="0C0A000F">
      <w:start w:val="1"/>
      <w:numFmt w:val="decimal"/>
      <w:lvlText w:val="%1."/>
      <w:lvlJc w:val="left"/>
      <w:pPr>
        <w:tabs>
          <w:tab w:val="num" w:pos="720"/>
        </w:tabs>
        <w:ind w:left="720" w:hanging="360"/>
      </w:pPr>
    </w:lvl>
    <w:lvl w:ilvl="1" w:tplc="07C21A0C">
      <w:start w:val="1"/>
      <w:numFmt w:val="lowerLetter"/>
      <w:lvlText w:val="%2."/>
      <w:lvlJc w:val="left"/>
      <w:pPr>
        <w:tabs>
          <w:tab w:val="num" w:pos="1440"/>
        </w:tabs>
        <w:ind w:left="1440" w:hanging="360"/>
      </w:pPr>
      <w:rPr>
        <w:rFonts w:ascii="Arial" w:hAnsi="Arial" w:hint="default"/>
        <w:b w:val="0"/>
        <w:i w:val="0"/>
        <w:sz w:val="22"/>
      </w:rPr>
    </w:lvl>
    <w:lvl w:ilvl="2" w:tplc="F8D0F5F0">
      <w:start w:val="1"/>
      <w:numFmt w:val="bullet"/>
      <w:lvlText w:val=""/>
      <w:lvlJc w:val="left"/>
      <w:pPr>
        <w:tabs>
          <w:tab w:val="num" w:pos="2340"/>
        </w:tabs>
        <w:ind w:left="2340" w:hanging="360"/>
      </w:pPr>
      <w:rPr>
        <w:rFonts w:ascii="Symbol" w:hAnsi="Symbol"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73E3CF5"/>
    <w:multiLevelType w:val="multilevel"/>
    <w:tmpl w:val="2598A7FE"/>
    <w:lvl w:ilvl="0">
      <w:start w:val="1"/>
      <w:numFmt w:val="upperRoman"/>
      <w:lvlText w:val="%1."/>
      <w:lvlJc w:val="left"/>
      <w:pPr>
        <w:ind w:left="360" w:hanging="360"/>
      </w:pPr>
      <w:rPr>
        <w:rFonts w:ascii="Arial" w:hAnsi="Arial" w:cs="Times New Roman" w:hint="default"/>
        <w:b/>
        <w:lang w:val="es-ES"/>
      </w:rPr>
    </w:lvl>
    <w:lvl w:ilvl="1">
      <w:start w:val="1"/>
      <w:numFmt w:val="decimal"/>
      <w:isLgl/>
      <w:lvlText w:val="%1.%2."/>
      <w:lvlJc w:val="left"/>
      <w:pPr>
        <w:ind w:left="1146" w:hanging="720"/>
      </w:p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4" w15:restartNumberingAfterBreak="0">
    <w:nsid w:val="5D8E524B"/>
    <w:multiLevelType w:val="hybridMultilevel"/>
    <w:tmpl w:val="AD786202"/>
    <w:lvl w:ilvl="0" w:tplc="43E64424">
      <w:start w:val="1"/>
      <w:numFmt w:val="lowerRoman"/>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15:restartNumberingAfterBreak="0">
    <w:nsid w:val="61216CD4"/>
    <w:multiLevelType w:val="hybridMultilevel"/>
    <w:tmpl w:val="0FAC8A22"/>
    <w:lvl w:ilvl="0" w:tplc="AF62AE4C">
      <w:start w:val="1"/>
      <w:numFmt w:val="upperRoman"/>
      <w:lvlText w:val="%1."/>
      <w:lvlJc w:val="left"/>
      <w:pPr>
        <w:tabs>
          <w:tab w:val="num" w:pos="1080"/>
        </w:tabs>
        <w:ind w:left="1080" w:hanging="720"/>
      </w:pPr>
      <w:rPr>
        <w:rFonts w:hint="default"/>
      </w:rPr>
    </w:lvl>
    <w:lvl w:ilvl="1" w:tplc="5CD01FC0">
      <w:start w:val="1"/>
      <w:numFmt w:val="lowerLetter"/>
      <w:lvlText w:val="%2."/>
      <w:lvlJc w:val="left"/>
      <w:pPr>
        <w:tabs>
          <w:tab w:val="num" w:pos="1440"/>
        </w:tabs>
        <w:ind w:left="1440" w:hanging="36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5A412AE"/>
    <w:multiLevelType w:val="hybridMultilevel"/>
    <w:tmpl w:val="F2CAD0C8"/>
    <w:lvl w:ilvl="0" w:tplc="280A000F">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6FD46566"/>
    <w:multiLevelType w:val="hybridMultilevel"/>
    <w:tmpl w:val="B336D260"/>
    <w:lvl w:ilvl="0" w:tplc="A6BAC718">
      <w:start w:val="1"/>
      <w:numFmt w:val="decimal"/>
      <w:lvlText w:val="%1."/>
      <w:lvlJc w:val="left"/>
      <w:pPr>
        <w:ind w:left="720" w:hanging="360"/>
      </w:pPr>
      <w:rPr>
        <w:rFonts w:ascii="Arial" w:eastAsia="Times New Roman" w:hAnsi="Arial" w:cs="Arial"/>
      </w:rPr>
    </w:lvl>
    <w:lvl w:ilvl="1" w:tplc="1ABE2E04">
      <w:start w:val="1"/>
      <w:numFmt w:val="decimal"/>
      <w:lvlText w:val="%2."/>
      <w:lvlJc w:val="left"/>
      <w:pPr>
        <w:ind w:left="1440" w:hanging="360"/>
      </w:pPr>
      <w:rPr>
        <w:b w:val="0"/>
        <w:color w:val="000000" w:themeColor="text1"/>
      </w:rPr>
    </w:lvl>
    <w:lvl w:ilvl="2" w:tplc="E92869A0">
      <w:start w:val="1"/>
      <w:numFmt w:val="lowerRoman"/>
      <w:lvlText w:val="%3."/>
      <w:lvlJc w:val="right"/>
      <w:pPr>
        <w:ind w:left="2160" w:hanging="180"/>
      </w:pPr>
    </w:lvl>
    <w:lvl w:ilvl="3" w:tplc="BBA2C1D6">
      <w:start w:val="1"/>
      <w:numFmt w:val="lowerRoman"/>
      <w:lvlText w:val="(%4)"/>
      <w:lvlJc w:val="left"/>
      <w:pPr>
        <w:ind w:left="2880" w:hanging="360"/>
      </w:pPr>
      <w:rPr>
        <w:b w:val="0"/>
      </w:rPr>
    </w:lvl>
    <w:lvl w:ilvl="4" w:tplc="54BAF912">
      <w:start w:val="1"/>
      <w:numFmt w:val="bullet"/>
      <w:lvlText w:val="-"/>
      <w:lvlJc w:val="left"/>
      <w:pPr>
        <w:ind w:left="3600" w:hanging="360"/>
      </w:pPr>
      <w:rPr>
        <w:rFonts w:ascii="Arial" w:eastAsia="Times New Roman" w:hAnsi="Arial" w:cs="Arial" w:hint="default"/>
      </w:rPr>
    </w:lvl>
    <w:lvl w:ilvl="5" w:tplc="BBA2C1D6">
      <w:start w:val="1"/>
      <w:numFmt w:val="lowerRoman"/>
      <w:lvlText w:val="(%6)"/>
      <w:lvlJc w:val="left"/>
      <w:pPr>
        <w:tabs>
          <w:tab w:val="num" w:pos="4860"/>
        </w:tabs>
        <w:ind w:left="4860" w:hanging="720"/>
      </w:pPr>
    </w:lvl>
    <w:lvl w:ilvl="6" w:tplc="B686BAB8">
      <w:start w:val="1"/>
      <w:numFmt w:val="decimal"/>
      <w:lvlText w:val="%7."/>
      <w:lvlJc w:val="left"/>
      <w:pPr>
        <w:tabs>
          <w:tab w:val="num" w:pos="5040"/>
        </w:tabs>
        <w:ind w:left="5040" w:hanging="360"/>
      </w:pPr>
      <w:rPr>
        <w:b w:val="0"/>
      </w:rPr>
    </w:lvl>
    <w:lvl w:ilvl="7" w:tplc="FB1E5B12">
      <w:start w:val="1"/>
      <w:numFmt w:val="decimal"/>
      <w:lvlText w:val="%8."/>
      <w:lvlJc w:val="left"/>
      <w:pPr>
        <w:tabs>
          <w:tab w:val="num" w:pos="5760"/>
        </w:tabs>
        <w:ind w:left="5760" w:hanging="360"/>
      </w:pPr>
    </w:lvl>
    <w:lvl w:ilvl="8" w:tplc="401498F0">
      <w:start w:val="1"/>
      <w:numFmt w:val="decimal"/>
      <w:lvlText w:val="%9."/>
      <w:lvlJc w:val="left"/>
      <w:pPr>
        <w:tabs>
          <w:tab w:val="num" w:pos="6480"/>
        </w:tabs>
        <w:ind w:left="6480" w:hanging="360"/>
      </w:pPr>
    </w:lvl>
  </w:abstractNum>
  <w:abstractNum w:abstractNumId="18" w15:restartNumberingAfterBreak="0">
    <w:nsid w:val="73BF2C4A"/>
    <w:multiLevelType w:val="hybridMultilevel"/>
    <w:tmpl w:val="6FCC4E42"/>
    <w:lvl w:ilvl="0" w:tplc="C2745710">
      <w:start w:val="1"/>
      <w:numFmt w:val="lowerRoman"/>
      <w:lvlText w:val="(%1)"/>
      <w:lvlJc w:val="left"/>
      <w:pPr>
        <w:ind w:left="1004" w:hanging="720"/>
      </w:pPr>
      <w:rPr>
        <w:rFonts w:ascii="Arial" w:hAnsi="Arial" w:cs="Aria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7E9B65E8"/>
    <w:multiLevelType w:val="multilevel"/>
    <w:tmpl w:val="5DFC2536"/>
    <w:lvl w:ilvl="0">
      <w:start w:val="1"/>
      <w:numFmt w:val="decimal"/>
      <w:lvlText w:val="%1."/>
      <w:lvlJc w:val="left"/>
      <w:pPr>
        <w:ind w:left="5464" w:hanging="360"/>
      </w:pPr>
      <w:rPr>
        <w:rFonts w:ascii="Arial" w:hAnsi="Arial" w:cs="Arial" w:hint="default"/>
        <w:b w:val="0"/>
        <w:i w:val="0"/>
        <w:sz w:val="22"/>
        <w:szCs w:val="22"/>
      </w:rPr>
    </w:lvl>
    <w:lvl w:ilvl="1">
      <w:start w:val="1"/>
      <w:numFmt w:val="decimal"/>
      <w:isLgl/>
      <w:lvlText w:val="%1.%2"/>
      <w:lvlJc w:val="left"/>
      <w:pPr>
        <w:ind w:left="4614" w:hanging="360"/>
      </w:pPr>
      <w:rPr>
        <w:b w:val="0"/>
      </w:rPr>
    </w:lvl>
    <w:lvl w:ilvl="2">
      <w:start w:val="1"/>
      <w:numFmt w:val="decimal"/>
      <w:isLgl/>
      <w:lvlText w:val="%1.%2.%3"/>
      <w:lvlJc w:val="left"/>
      <w:pPr>
        <w:ind w:left="7099" w:hanging="720"/>
      </w:pPr>
    </w:lvl>
    <w:lvl w:ilvl="3">
      <w:start w:val="1"/>
      <w:numFmt w:val="decimal"/>
      <w:isLgl/>
      <w:lvlText w:val="%1.%2.%3.%4"/>
      <w:lvlJc w:val="left"/>
      <w:pPr>
        <w:ind w:left="7099" w:hanging="720"/>
      </w:pPr>
    </w:lvl>
    <w:lvl w:ilvl="4">
      <w:start w:val="1"/>
      <w:numFmt w:val="decimal"/>
      <w:isLgl/>
      <w:lvlText w:val="%1.%2.%3.%4.%5"/>
      <w:lvlJc w:val="left"/>
      <w:pPr>
        <w:ind w:left="7459" w:hanging="1080"/>
      </w:pPr>
    </w:lvl>
    <w:lvl w:ilvl="5">
      <w:start w:val="1"/>
      <w:numFmt w:val="decimal"/>
      <w:isLgl/>
      <w:lvlText w:val="%1.%2.%3.%4.%5.%6"/>
      <w:lvlJc w:val="left"/>
      <w:pPr>
        <w:ind w:left="7459" w:hanging="1080"/>
      </w:pPr>
    </w:lvl>
    <w:lvl w:ilvl="6">
      <w:start w:val="1"/>
      <w:numFmt w:val="decimal"/>
      <w:isLgl/>
      <w:lvlText w:val="%1.%2.%3.%4.%5.%6.%7"/>
      <w:lvlJc w:val="left"/>
      <w:pPr>
        <w:ind w:left="7819" w:hanging="1440"/>
      </w:pPr>
    </w:lvl>
    <w:lvl w:ilvl="7">
      <w:start w:val="1"/>
      <w:numFmt w:val="decimal"/>
      <w:isLgl/>
      <w:lvlText w:val="%1.%2.%3.%4.%5.%6.%7.%8"/>
      <w:lvlJc w:val="left"/>
      <w:pPr>
        <w:ind w:left="7819" w:hanging="1440"/>
      </w:pPr>
    </w:lvl>
    <w:lvl w:ilvl="8">
      <w:start w:val="1"/>
      <w:numFmt w:val="decimal"/>
      <w:isLgl/>
      <w:lvlText w:val="%1.%2.%3.%4.%5.%6.%7.%8.%9"/>
      <w:lvlJc w:val="left"/>
      <w:pPr>
        <w:ind w:left="8179" w:hanging="1800"/>
      </w:pPr>
    </w:lvl>
  </w:abstractNum>
  <w:num w:numId="1">
    <w:abstractNumId w:val="5"/>
  </w:num>
  <w:num w:numId="2">
    <w:abstractNumId w:val="15"/>
  </w:num>
  <w:num w:numId="3">
    <w:abstractNumId w:val="1"/>
  </w:num>
  <w:num w:numId="4">
    <w:abstractNumId w:val="6"/>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B9"/>
    <w:rsid w:val="00001C93"/>
    <w:rsid w:val="00002E70"/>
    <w:rsid w:val="0000539D"/>
    <w:rsid w:val="00007E51"/>
    <w:rsid w:val="000111A7"/>
    <w:rsid w:val="000133A3"/>
    <w:rsid w:val="00013A61"/>
    <w:rsid w:val="000155FB"/>
    <w:rsid w:val="000159F5"/>
    <w:rsid w:val="000161AE"/>
    <w:rsid w:val="000172AA"/>
    <w:rsid w:val="00017E69"/>
    <w:rsid w:val="00021571"/>
    <w:rsid w:val="00021AD5"/>
    <w:rsid w:val="000230B7"/>
    <w:rsid w:val="00024F10"/>
    <w:rsid w:val="00024F5B"/>
    <w:rsid w:val="00026898"/>
    <w:rsid w:val="00026899"/>
    <w:rsid w:val="00026A14"/>
    <w:rsid w:val="000300CE"/>
    <w:rsid w:val="00030F38"/>
    <w:rsid w:val="00031080"/>
    <w:rsid w:val="0003242D"/>
    <w:rsid w:val="00032705"/>
    <w:rsid w:val="00033B25"/>
    <w:rsid w:val="00033E28"/>
    <w:rsid w:val="000346B0"/>
    <w:rsid w:val="000351B7"/>
    <w:rsid w:val="00036AD5"/>
    <w:rsid w:val="0003743D"/>
    <w:rsid w:val="0004208B"/>
    <w:rsid w:val="00042E80"/>
    <w:rsid w:val="0004412E"/>
    <w:rsid w:val="0004496C"/>
    <w:rsid w:val="00044E9E"/>
    <w:rsid w:val="000450B4"/>
    <w:rsid w:val="000466B6"/>
    <w:rsid w:val="000469C2"/>
    <w:rsid w:val="000471F6"/>
    <w:rsid w:val="00047209"/>
    <w:rsid w:val="000478CF"/>
    <w:rsid w:val="00047F56"/>
    <w:rsid w:val="00051445"/>
    <w:rsid w:val="000516EA"/>
    <w:rsid w:val="00051D53"/>
    <w:rsid w:val="00055AF6"/>
    <w:rsid w:val="00056E54"/>
    <w:rsid w:val="000571EB"/>
    <w:rsid w:val="00061EE8"/>
    <w:rsid w:val="00062287"/>
    <w:rsid w:val="00064D7D"/>
    <w:rsid w:val="0006531C"/>
    <w:rsid w:val="000703FC"/>
    <w:rsid w:val="0007138B"/>
    <w:rsid w:val="00073422"/>
    <w:rsid w:val="0007462A"/>
    <w:rsid w:val="000761B3"/>
    <w:rsid w:val="00076BC7"/>
    <w:rsid w:val="00077E30"/>
    <w:rsid w:val="000802CE"/>
    <w:rsid w:val="0008087A"/>
    <w:rsid w:val="000818A9"/>
    <w:rsid w:val="00081B02"/>
    <w:rsid w:val="000826A8"/>
    <w:rsid w:val="00084B4C"/>
    <w:rsid w:val="00084D98"/>
    <w:rsid w:val="00085232"/>
    <w:rsid w:val="00085616"/>
    <w:rsid w:val="00087361"/>
    <w:rsid w:val="00090840"/>
    <w:rsid w:val="00091A80"/>
    <w:rsid w:val="00092172"/>
    <w:rsid w:val="00093CBA"/>
    <w:rsid w:val="00094C19"/>
    <w:rsid w:val="000952F5"/>
    <w:rsid w:val="00095D53"/>
    <w:rsid w:val="000968E0"/>
    <w:rsid w:val="00097247"/>
    <w:rsid w:val="00097573"/>
    <w:rsid w:val="000A04B4"/>
    <w:rsid w:val="000A1B41"/>
    <w:rsid w:val="000A249E"/>
    <w:rsid w:val="000A24CE"/>
    <w:rsid w:val="000A2B6B"/>
    <w:rsid w:val="000A3F32"/>
    <w:rsid w:val="000A4197"/>
    <w:rsid w:val="000A6D75"/>
    <w:rsid w:val="000B219B"/>
    <w:rsid w:val="000B2D1D"/>
    <w:rsid w:val="000B34C9"/>
    <w:rsid w:val="000B3D55"/>
    <w:rsid w:val="000B3DAE"/>
    <w:rsid w:val="000B51D9"/>
    <w:rsid w:val="000B65CC"/>
    <w:rsid w:val="000B66D7"/>
    <w:rsid w:val="000B7393"/>
    <w:rsid w:val="000B7408"/>
    <w:rsid w:val="000B7BB4"/>
    <w:rsid w:val="000C199C"/>
    <w:rsid w:val="000C3E20"/>
    <w:rsid w:val="000C4826"/>
    <w:rsid w:val="000C60FE"/>
    <w:rsid w:val="000C63B4"/>
    <w:rsid w:val="000C72B5"/>
    <w:rsid w:val="000C7CE2"/>
    <w:rsid w:val="000C7F46"/>
    <w:rsid w:val="000D1A83"/>
    <w:rsid w:val="000D1BE2"/>
    <w:rsid w:val="000D3353"/>
    <w:rsid w:val="000D3908"/>
    <w:rsid w:val="000D5744"/>
    <w:rsid w:val="000D5B43"/>
    <w:rsid w:val="000D5B65"/>
    <w:rsid w:val="000D6B37"/>
    <w:rsid w:val="000D7875"/>
    <w:rsid w:val="000D79D1"/>
    <w:rsid w:val="000D7A96"/>
    <w:rsid w:val="000E0380"/>
    <w:rsid w:val="000E1221"/>
    <w:rsid w:val="000E28AD"/>
    <w:rsid w:val="000E315E"/>
    <w:rsid w:val="000E33AE"/>
    <w:rsid w:val="000E5771"/>
    <w:rsid w:val="000E6F2D"/>
    <w:rsid w:val="000F4341"/>
    <w:rsid w:val="000F4466"/>
    <w:rsid w:val="000F488C"/>
    <w:rsid w:val="000F57C9"/>
    <w:rsid w:val="000F5AC9"/>
    <w:rsid w:val="000F633B"/>
    <w:rsid w:val="000F63F5"/>
    <w:rsid w:val="000F7D81"/>
    <w:rsid w:val="00102D1F"/>
    <w:rsid w:val="001030CA"/>
    <w:rsid w:val="00103281"/>
    <w:rsid w:val="00103430"/>
    <w:rsid w:val="00103C35"/>
    <w:rsid w:val="0010451C"/>
    <w:rsid w:val="001068F6"/>
    <w:rsid w:val="0010737F"/>
    <w:rsid w:val="00110107"/>
    <w:rsid w:val="00110769"/>
    <w:rsid w:val="001114A1"/>
    <w:rsid w:val="00111AF4"/>
    <w:rsid w:val="00111B21"/>
    <w:rsid w:val="00112377"/>
    <w:rsid w:val="00113354"/>
    <w:rsid w:val="001137CB"/>
    <w:rsid w:val="0011542C"/>
    <w:rsid w:val="0011557E"/>
    <w:rsid w:val="00115AC1"/>
    <w:rsid w:val="0011743C"/>
    <w:rsid w:val="0011767B"/>
    <w:rsid w:val="00120A06"/>
    <w:rsid w:val="001222AF"/>
    <w:rsid w:val="00122870"/>
    <w:rsid w:val="00124143"/>
    <w:rsid w:val="0012678C"/>
    <w:rsid w:val="001271C5"/>
    <w:rsid w:val="001271D9"/>
    <w:rsid w:val="00131FDB"/>
    <w:rsid w:val="0013336E"/>
    <w:rsid w:val="001334A4"/>
    <w:rsid w:val="00133C3B"/>
    <w:rsid w:val="00133F69"/>
    <w:rsid w:val="00134494"/>
    <w:rsid w:val="001363A9"/>
    <w:rsid w:val="00137F4D"/>
    <w:rsid w:val="00140A8B"/>
    <w:rsid w:val="00141B8D"/>
    <w:rsid w:val="00142420"/>
    <w:rsid w:val="00146206"/>
    <w:rsid w:val="0014759F"/>
    <w:rsid w:val="001500F9"/>
    <w:rsid w:val="00150AC4"/>
    <w:rsid w:val="00151745"/>
    <w:rsid w:val="00151CBE"/>
    <w:rsid w:val="00151D33"/>
    <w:rsid w:val="00153223"/>
    <w:rsid w:val="0015368E"/>
    <w:rsid w:val="00161BE3"/>
    <w:rsid w:val="00161F02"/>
    <w:rsid w:val="00162834"/>
    <w:rsid w:val="00165AB7"/>
    <w:rsid w:val="00167420"/>
    <w:rsid w:val="00171D81"/>
    <w:rsid w:val="0017224D"/>
    <w:rsid w:val="001722A5"/>
    <w:rsid w:val="00173CF3"/>
    <w:rsid w:val="00173F99"/>
    <w:rsid w:val="00174373"/>
    <w:rsid w:val="00176054"/>
    <w:rsid w:val="00177065"/>
    <w:rsid w:val="00177795"/>
    <w:rsid w:val="0018116D"/>
    <w:rsid w:val="0018116E"/>
    <w:rsid w:val="00181621"/>
    <w:rsid w:val="001819B1"/>
    <w:rsid w:val="0018347D"/>
    <w:rsid w:val="00183E85"/>
    <w:rsid w:val="001843E7"/>
    <w:rsid w:val="0018675C"/>
    <w:rsid w:val="00186E58"/>
    <w:rsid w:val="00187ED2"/>
    <w:rsid w:val="001924E3"/>
    <w:rsid w:val="001925FA"/>
    <w:rsid w:val="001932E4"/>
    <w:rsid w:val="00193E1C"/>
    <w:rsid w:val="0019762C"/>
    <w:rsid w:val="0019771C"/>
    <w:rsid w:val="001A1DB5"/>
    <w:rsid w:val="001A333F"/>
    <w:rsid w:val="001A34A9"/>
    <w:rsid w:val="001A3FFB"/>
    <w:rsid w:val="001A5340"/>
    <w:rsid w:val="001A6C28"/>
    <w:rsid w:val="001A702D"/>
    <w:rsid w:val="001A7229"/>
    <w:rsid w:val="001A7EFA"/>
    <w:rsid w:val="001B0677"/>
    <w:rsid w:val="001B2DF6"/>
    <w:rsid w:val="001B48A8"/>
    <w:rsid w:val="001B54D6"/>
    <w:rsid w:val="001B63CF"/>
    <w:rsid w:val="001B649A"/>
    <w:rsid w:val="001B7B1F"/>
    <w:rsid w:val="001C1A37"/>
    <w:rsid w:val="001C2D24"/>
    <w:rsid w:val="001C2E42"/>
    <w:rsid w:val="001C2F89"/>
    <w:rsid w:val="001C410D"/>
    <w:rsid w:val="001C42FE"/>
    <w:rsid w:val="001C4C1B"/>
    <w:rsid w:val="001C550F"/>
    <w:rsid w:val="001C5D65"/>
    <w:rsid w:val="001C5DAD"/>
    <w:rsid w:val="001C6391"/>
    <w:rsid w:val="001D0126"/>
    <w:rsid w:val="001D0134"/>
    <w:rsid w:val="001D0273"/>
    <w:rsid w:val="001D16C0"/>
    <w:rsid w:val="001D17B9"/>
    <w:rsid w:val="001D2221"/>
    <w:rsid w:val="001D266C"/>
    <w:rsid w:val="001D2E68"/>
    <w:rsid w:val="001D3FC4"/>
    <w:rsid w:val="001D435C"/>
    <w:rsid w:val="001D4469"/>
    <w:rsid w:val="001D4F08"/>
    <w:rsid w:val="001D51D1"/>
    <w:rsid w:val="001D5779"/>
    <w:rsid w:val="001E0652"/>
    <w:rsid w:val="001E25F1"/>
    <w:rsid w:val="001E28A7"/>
    <w:rsid w:val="001E2C4F"/>
    <w:rsid w:val="001E2DC4"/>
    <w:rsid w:val="001E3B20"/>
    <w:rsid w:val="001E3F22"/>
    <w:rsid w:val="001E4279"/>
    <w:rsid w:val="001E5981"/>
    <w:rsid w:val="001E5FF9"/>
    <w:rsid w:val="001E731C"/>
    <w:rsid w:val="001E7454"/>
    <w:rsid w:val="001E7EB7"/>
    <w:rsid w:val="001E7FE8"/>
    <w:rsid w:val="001F1FB6"/>
    <w:rsid w:val="001F27B3"/>
    <w:rsid w:val="001F2FEA"/>
    <w:rsid w:val="001F3350"/>
    <w:rsid w:val="001F3ACB"/>
    <w:rsid w:val="001F3C7C"/>
    <w:rsid w:val="001F4112"/>
    <w:rsid w:val="001F6D0E"/>
    <w:rsid w:val="001F735C"/>
    <w:rsid w:val="001F7820"/>
    <w:rsid w:val="001F7923"/>
    <w:rsid w:val="001F7CAC"/>
    <w:rsid w:val="00200B0D"/>
    <w:rsid w:val="00201E29"/>
    <w:rsid w:val="00201EA8"/>
    <w:rsid w:val="00201FA6"/>
    <w:rsid w:val="00202399"/>
    <w:rsid w:val="00202BB9"/>
    <w:rsid w:val="00203C8C"/>
    <w:rsid w:val="0020483E"/>
    <w:rsid w:val="00204A7F"/>
    <w:rsid w:val="00205357"/>
    <w:rsid w:val="00205E97"/>
    <w:rsid w:val="002060CA"/>
    <w:rsid w:val="00206A49"/>
    <w:rsid w:val="00207149"/>
    <w:rsid w:val="00207ACF"/>
    <w:rsid w:val="00207D47"/>
    <w:rsid w:val="002101F2"/>
    <w:rsid w:val="00211B32"/>
    <w:rsid w:val="00211BA1"/>
    <w:rsid w:val="002131DA"/>
    <w:rsid w:val="00213E13"/>
    <w:rsid w:val="00214ADA"/>
    <w:rsid w:val="00216AB1"/>
    <w:rsid w:val="00216B3E"/>
    <w:rsid w:val="00217AAF"/>
    <w:rsid w:val="002217D1"/>
    <w:rsid w:val="002228D5"/>
    <w:rsid w:val="00222F01"/>
    <w:rsid w:val="00223A7A"/>
    <w:rsid w:val="00223F16"/>
    <w:rsid w:val="00224D67"/>
    <w:rsid w:val="00224F41"/>
    <w:rsid w:val="00225378"/>
    <w:rsid w:val="0022665F"/>
    <w:rsid w:val="0023021E"/>
    <w:rsid w:val="0023082B"/>
    <w:rsid w:val="00230E57"/>
    <w:rsid w:val="00232AD6"/>
    <w:rsid w:val="00233657"/>
    <w:rsid w:val="0023368E"/>
    <w:rsid w:val="00235D9D"/>
    <w:rsid w:val="00236CA4"/>
    <w:rsid w:val="00240344"/>
    <w:rsid w:val="00240A95"/>
    <w:rsid w:val="00242B18"/>
    <w:rsid w:val="002432D6"/>
    <w:rsid w:val="00245DCF"/>
    <w:rsid w:val="002466C3"/>
    <w:rsid w:val="00247B1D"/>
    <w:rsid w:val="0025091C"/>
    <w:rsid w:val="002509D5"/>
    <w:rsid w:val="002523D8"/>
    <w:rsid w:val="002570CC"/>
    <w:rsid w:val="002576F1"/>
    <w:rsid w:val="0026053A"/>
    <w:rsid w:val="00260EC2"/>
    <w:rsid w:val="002616DC"/>
    <w:rsid w:val="00263142"/>
    <w:rsid w:val="00263342"/>
    <w:rsid w:val="00266A08"/>
    <w:rsid w:val="0027017D"/>
    <w:rsid w:val="00270203"/>
    <w:rsid w:val="0027028F"/>
    <w:rsid w:val="00271A5D"/>
    <w:rsid w:val="00275A8E"/>
    <w:rsid w:val="002763F7"/>
    <w:rsid w:val="002769FF"/>
    <w:rsid w:val="0028208F"/>
    <w:rsid w:val="002821C2"/>
    <w:rsid w:val="00282435"/>
    <w:rsid w:val="00284587"/>
    <w:rsid w:val="002859D0"/>
    <w:rsid w:val="00285D53"/>
    <w:rsid w:val="0028676E"/>
    <w:rsid w:val="00287264"/>
    <w:rsid w:val="00291F18"/>
    <w:rsid w:val="00292877"/>
    <w:rsid w:val="002928F0"/>
    <w:rsid w:val="00293F79"/>
    <w:rsid w:val="00295C67"/>
    <w:rsid w:val="002967CA"/>
    <w:rsid w:val="002A0310"/>
    <w:rsid w:val="002A0A9E"/>
    <w:rsid w:val="002A14C2"/>
    <w:rsid w:val="002A2F50"/>
    <w:rsid w:val="002A3A17"/>
    <w:rsid w:val="002A3DB7"/>
    <w:rsid w:val="002A4A7A"/>
    <w:rsid w:val="002A5B5D"/>
    <w:rsid w:val="002A5EF1"/>
    <w:rsid w:val="002B099E"/>
    <w:rsid w:val="002B2180"/>
    <w:rsid w:val="002B2259"/>
    <w:rsid w:val="002B2CAD"/>
    <w:rsid w:val="002B3565"/>
    <w:rsid w:val="002B5C08"/>
    <w:rsid w:val="002B696A"/>
    <w:rsid w:val="002C4162"/>
    <w:rsid w:val="002C4A9D"/>
    <w:rsid w:val="002C6C00"/>
    <w:rsid w:val="002C7BB1"/>
    <w:rsid w:val="002D11FA"/>
    <w:rsid w:val="002D196B"/>
    <w:rsid w:val="002D228A"/>
    <w:rsid w:val="002D3095"/>
    <w:rsid w:val="002D3A58"/>
    <w:rsid w:val="002D6F2B"/>
    <w:rsid w:val="002E057A"/>
    <w:rsid w:val="002E09CE"/>
    <w:rsid w:val="002E2ED7"/>
    <w:rsid w:val="002E2EF5"/>
    <w:rsid w:val="002E3298"/>
    <w:rsid w:val="002E406E"/>
    <w:rsid w:val="002E42F5"/>
    <w:rsid w:val="002E4CA6"/>
    <w:rsid w:val="002E6937"/>
    <w:rsid w:val="002E7958"/>
    <w:rsid w:val="002F0ABE"/>
    <w:rsid w:val="002F0D49"/>
    <w:rsid w:val="002F2154"/>
    <w:rsid w:val="002F4137"/>
    <w:rsid w:val="002F4C90"/>
    <w:rsid w:val="002F513C"/>
    <w:rsid w:val="002F63F8"/>
    <w:rsid w:val="002F69F7"/>
    <w:rsid w:val="002F6C0A"/>
    <w:rsid w:val="002F77A4"/>
    <w:rsid w:val="00301A6D"/>
    <w:rsid w:val="0030293D"/>
    <w:rsid w:val="00303120"/>
    <w:rsid w:val="00303F72"/>
    <w:rsid w:val="003043A0"/>
    <w:rsid w:val="00305214"/>
    <w:rsid w:val="003056D0"/>
    <w:rsid w:val="003067C7"/>
    <w:rsid w:val="00307903"/>
    <w:rsid w:val="00310C2A"/>
    <w:rsid w:val="00312964"/>
    <w:rsid w:val="00312991"/>
    <w:rsid w:val="00312F8B"/>
    <w:rsid w:val="00313518"/>
    <w:rsid w:val="00316009"/>
    <w:rsid w:val="00316D09"/>
    <w:rsid w:val="00321E10"/>
    <w:rsid w:val="00322192"/>
    <w:rsid w:val="003229F2"/>
    <w:rsid w:val="003231D7"/>
    <w:rsid w:val="00325746"/>
    <w:rsid w:val="003268B0"/>
    <w:rsid w:val="00326BFE"/>
    <w:rsid w:val="00327102"/>
    <w:rsid w:val="003271CC"/>
    <w:rsid w:val="0032745F"/>
    <w:rsid w:val="003274B8"/>
    <w:rsid w:val="003316AD"/>
    <w:rsid w:val="00331978"/>
    <w:rsid w:val="003319B3"/>
    <w:rsid w:val="00331EDC"/>
    <w:rsid w:val="00332E44"/>
    <w:rsid w:val="0033794F"/>
    <w:rsid w:val="00337BCF"/>
    <w:rsid w:val="00340AE4"/>
    <w:rsid w:val="00341A9B"/>
    <w:rsid w:val="00343014"/>
    <w:rsid w:val="00344405"/>
    <w:rsid w:val="00344D9C"/>
    <w:rsid w:val="00344F6D"/>
    <w:rsid w:val="00345707"/>
    <w:rsid w:val="003464A8"/>
    <w:rsid w:val="00346F90"/>
    <w:rsid w:val="00347ADB"/>
    <w:rsid w:val="00347E58"/>
    <w:rsid w:val="0035004C"/>
    <w:rsid w:val="00350889"/>
    <w:rsid w:val="00350EB8"/>
    <w:rsid w:val="00351572"/>
    <w:rsid w:val="00352CF0"/>
    <w:rsid w:val="00354814"/>
    <w:rsid w:val="00354A84"/>
    <w:rsid w:val="003552F0"/>
    <w:rsid w:val="00356495"/>
    <w:rsid w:val="00360AAA"/>
    <w:rsid w:val="0036185E"/>
    <w:rsid w:val="00361B83"/>
    <w:rsid w:val="003629B0"/>
    <w:rsid w:val="00363243"/>
    <w:rsid w:val="00363FEE"/>
    <w:rsid w:val="00364DBA"/>
    <w:rsid w:val="003705E1"/>
    <w:rsid w:val="00370BF6"/>
    <w:rsid w:val="00372813"/>
    <w:rsid w:val="00373A4B"/>
    <w:rsid w:val="0037524B"/>
    <w:rsid w:val="0037568E"/>
    <w:rsid w:val="003762E7"/>
    <w:rsid w:val="003777BD"/>
    <w:rsid w:val="00380139"/>
    <w:rsid w:val="00382A6E"/>
    <w:rsid w:val="00382DFD"/>
    <w:rsid w:val="00382E00"/>
    <w:rsid w:val="00382F02"/>
    <w:rsid w:val="00384370"/>
    <w:rsid w:val="00386B33"/>
    <w:rsid w:val="00387EF4"/>
    <w:rsid w:val="0039038A"/>
    <w:rsid w:val="003908FE"/>
    <w:rsid w:val="00390C77"/>
    <w:rsid w:val="00391CDF"/>
    <w:rsid w:val="00392C73"/>
    <w:rsid w:val="00392D7D"/>
    <w:rsid w:val="00392DC8"/>
    <w:rsid w:val="0039350E"/>
    <w:rsid w:val="003943AC"/>
    <w:rsid w:val="00395CCC"/>
    <w:rsid w:val="003A04BD"/>
    <w:rsid w:val="003A1178"/>
    <w:rsid w:val="003A1248"/>
    <w:rsid w:val="003A1730"/>
    <w:rsid w:val="003A3A89"/>
    <w:rsid w:val="003A5154"/>
    <w:rsid w:val="003A5390"/>
    <w:rsid w:val="003A5E07"/>
    <w:rsid w:val="003A645A"/>
    <w:rsid w:val="003A71CF"/>
    <w:rsid w:val="003B29DB"/>
    <w:rsid w:val="003B2E81"/>
    <w:rsid w:val="003B3AFA"/>
    <w:rsid w:val="003B4181"/>
    <w:rsid w:val="003B5FA3"/>
    <w:rsid w:val="003C0A3A"/>
    <w:rsid w:val="003C0A6B"/>
    <w:rsid w:val="003C1116"/>
    <w:rsid w:val="003C1938"/>
    <w:rsid w:val="003C2179"/>
    <w:rsid w:val="003C2770"/>
    <w:rsid w:val="003C4772"/>
    <w:rsid w:val="003C57C5"/>
    <w:rsid w:val="003C7F12"/>
    <w:rsid w:val="003D0C0C"/>
    <w:rsid w:val="003D0C3E"/>
    <w:rsid w:val="003D1CF5"/>
    <w:rsid w:val="003D3F35"/>
    <w:rsid w:val="003D420E"/>
    <w:rsid w:val="003D4C38"/>
    <w:rsid w:val="003D514F"/>
    <w:rsid w:val="003D5355"/>
    <w:rsid w:val="003D5600"/>
    <w:rsid w:val="003D66C9"/>
    <w:rsid w:val="003D7239"/>
    <w:rsid w:val="003D74D7"/>
    <w:rsid w:val="003E073A"/>
    <w:rsid w:val="003E0FBB"/>
    <w:rsid w:val="003E127A"/>
    <w:rsid w:val="003E1516"/>
    <w:rsid w:val="003E53A2"/>
    <w:rsid w:val="003E57C3"/>
    <w:rsid w:val="003E641F"/>
    <w:rsid w:val="003E6C3D"/>
    <w:rsid w:val="003E7039"/>
    <w:rsid w:val="003E70CF"/>
    <w:rsid w:val="003E7576"/>
    <w:rsid w:val="003E7CFD"/>
    <w:rsid w:val="003E7EF4"/>
    <w:rsid w:val="003F033D"/>
    <w:rsid w:val="003F0464"/>
    <w:rsid w:val="003F09E1"/>
    <w:rsid w:val="003F0E25"/>
    <w:rsid w:val="003F3A6B"/>
    <w:rsid w:val="003F5ACF"/>
    <w:rsid w:val="003F5D80"/>
    <w:rsid w:val="003F6555"/>
    <w:rsid w:val="003F65AF"/>
    <w:rsid w:val="003F692E"/>
    <w:rsid w:val="003F6942"/>
    <w:rsid w:val="003F77FD"/>
    <w:rsid w:val="004010E0"/>
    <w:rsid w:val="00402446"/>
    <w:rsid w:val="004032ED"/>
    <w:rsid w:val="004047BB"/>
    <w:rsid w:val="004048F6"/>
    <w:rsid w:val="00404D7E"/>
    <w:rsid w:val="00404E0B"/>
    <w:rsid w:val="0040527F"/>
    <w:rsid w:val="00405298"/>
    <w:rsid w:val="00405585"/>
    <w:rsid w:val="00406A19"/>
    <w:rsid w:val="00406DBD"/>
    <w:rsid w:val="004074B7"/>
    <w:rsid w:val="0041098A"/>
    <w:rsid w:val="004114EB"/>
    <w:rsid w:val="00412CD0"/>
    <w:rsid w:val="004154B8"/>
    <w:rsid w:val="00415604"/>
    <w:rsid w:val="004172FD"/>
    <w:rsid w:val="004175F7"/>
    <w:rsid w:val="0042044A"/>
    <w:rsid w:val="004214EA"/>
    <w:rsid w:val="00421537"/>
    <w:rsid w:val="00423828"/>
    <w:rsid w:val="0042476F"/>
    <w:rsid w:val="00424B72"/>
    <w:rsid w:val="00424C01"/>
    <w:rsid w:val="00425312"/>
    <w:rsid w:val="00425B04"/>
    <w:rsid w:val="004267B5"/>
    <w:rsid w:val="004271F6"/>
    <w:rsid w:val="004308AD"/>
    <w:rsid w:val="0043245B"/>
    <w:rsid w:val="004325AF"/>
    <w:rsid w:val="00432E93"/>
    <w:rsid w:val="00434237"/>
    <w:rsid w:val="0043595E"/>
    <w:rsid w:val="00435C61"/>
    <w:rsid w:val="00435DE8"/>
    <w:rsid w:val="004363E7"/>
    <w:rsid w:val="00440228"/>
    <w:rsid w:val="00440533"/>
    <w:rsid w:val="00441B34"/>
    <w:rsid w:val="00441C48"/>
    <w:rsid w:val="004424EA"/>
    <w:rsid w:val="004429F5"/>
    <w:rsid w:val="00442FAC"/>
    <w:rsid w:val="004438C4"/>
    <w:rsid w:val="00443E40"/>
    <w:rsid w:val="00444037"/>
    <w:rsid w:val="00445217"/>
    <w:rsid w:val="0044690F"/>
    <w:rsid w:val="00446DC7"/>
    <w:rsid w:val="00447375"/>
    <w:rsid w:val="00447499"/>
    <w:rsid w:val="00451AC7"/>
    <w:rsid w:val="00452505"/>
    <w:rsid w:val="0045283E"/>
    <w:rsid w:val="00453414"/>
    <w:rsid w:val="0045361E"/>
    <w:rsid w:val="004541A1"/>
    <w:rsid w:val="0045498B"/>
    <w:rsid w:val="00456BBA"/>
    <w:rsid w:val="00457955"/>
    <w:rsid w:val="00457C7F"/>
    <w:rsid w:val="00460DA4"/>
    <w:rsid w:val="00461583"/>
    <w:rsid w:val="0046176A"/>
    <w:rsid w:val="004630CD"/>
    <w:rsid w:val="0046468F"/>
    <w:rsid w:val="00465AD7"/>
    <w:rsid w:val="004666CA"/>
    <w:rsid w:val="00467C64"/>
    <w:rsid w:val="0047018C"/>
    <w:rsid w:val="004708E1"/>
    <w:rsid w:val="00472FCA"/>
    <w:rsid w:val="00474C4B"/>
    <w:rsid w:val="00474D8D"/>
    <w:rsid w:val="004811E6"/>
    <w:rsid w:val="00481B0A"/>
    <w:rsid w:val="004825BE"/>
    <w:rsid w:val="00483851"/>
    <w:rsid w:val="00483930"/>
    <w:rsid w:val="00483E0A"/>
    <w:rsid w:val="004852A5"/>
    <w:rsid w:val="004857C2"/>
    <w:rsid w:val="00487AE2"/>
    <w:rsid w:val="00490B14"/>
    <w:rsid w:val="00490E90"/>
    <w:rsid w:val="004922C0"/>
    <w:rsid w:val="0049241B"/>
    <w:rsid w:val="00493365"/>
    <w:rsid w:val="004939EA"/>
    <w:rsid w:val="004941A8"/>
    <w:rsid w:val="004948B7"/>
    <w:rsid w:val="00496331"/>
    <w:rsid w:val="00497461"/>
    <w:rsid w:val="00497EBD"/>
    <w:rsid w:val="004A079D"/>
    <w:rsid w:val="004A0C0B"/>
    <w:rsid w:val="004A2335"/>
    <w:rsid w:val="004A2CF6"/>
    <w:rsid w:val="004A3FC3"/>
    <w:rsid w:val="004A4935"/>
    <w:rsid w:val="004A5D37"/>
    <w:rsid w:val="004B1A33"/>
    <w:rsid w:val="004B257D"/>
    <w:rsid w:val="004B274E"/>
    <w:rsid w:val="004B3F8B"/>
    <w:rsid w:val="004B495B"/>
    <w:rsid w:val="004B512D"/>
    <w:rsid w:val="004B5320"/>
    <w:rsid w:val="004B59F6"/>
    <w:rsid w:val="004B6574"/>
    <w:rsid w:val="004B69B5"/>
    <w:rsid w:val="004B7377"/>
    <w:rsid w:val="004C106E"/>
    <w:rsid w:val="004C1F52"/>
    <w:rsid w:val="004C33EB"/>
    <w:rsid w:val="004C3A6A"/>
    <w:rsid w:val="004C417B"/>
    <w:rsid w:val="004C54CD"/>
    <w:rsid w:val="004C5F7A"/>
    <w:rsid w:val="004C683C"/>
    <w:rsid w:val="004C69C2"/>
    <w:rsid w:val="004D056F"/>
    <w:rsid w:val="004D0EE6"/>
    <w:rsid w:val="004D1837"/>
    <w:rsid w:val="004D1868"/>
    <w:rsid w:val="004D1A8A"/>
    <w:rsid w:val="004D4324"/>
    <w:rsid w:val="004D64F1"/>
    <w:rsid w:val="004D6C34"/>
    <w:rsid w:val="004D6F88"/>
    <w:rsid w:val="004D7CAA"/>
    <w:rsid w:val="004E09DB"/>
    <w:rsid w:val="004E16EA"/>
    <w:rsid w:val="004E1942"/>
    <w:rsid w:val="004E23C4"/>
    <w:rsid w:val="004E2584"/>
    <w:rsid w:val="004E26AE"/>
    <w:rsid w:val="004E3593"/>
    <w:rsid w:val="004E45C5"/>
    <w:rsid w:val="004E4CC2"/>
    <w:rsid w:val="004E71FD"/>
    <w:rsid w:val="004E7627"/>
    <w:rsid w:val="004E7E47"/>
    <w:rsid w:val="004F34FE"/>
    <w:rsid w:val="004F4974"/>
    <w:rsid w:val="004F4EC2"/>
    <w:rsid w:val="004F6914"/>
    <w:rsid w:val="005000FF"/>
    <w:rsid w:val="00502574"/>
    <w:rsid w:val="00503507"/>
    <w:rsid w:val="0050384A"/>
    <w:rsid w:val="00504202"/>
    <w:rsid w:val="00504C10"/>
    <w:rsid w:val="00506375"/>
    <w:rsid w:val="00506D65"/>
    <w:rsid w:val="00513B60"/>
    <w:rsid w:val="00514FB9"/>
    <w:rsid w:val="005159B5"/>
    <w:rsid w:val="00515BC7"/>
    <w:rsid w:val="00515F26"/>
    <w:rsid w:val="00520856"/>
    <w:rsid w:val="0052119C"/>
    <w:rsid w:val="00522EE1"/>
    <w:rsid w:val="00525202"/>
    <w:rsid w:val="005271E5"/>
    <w:rsid w:val="00527422"/>
    <w:rsid w:val="005307B0"/>
    <w:rsid w:val="00533697"/>
    <w:rsid w:val="00533C68"/>
    <w:rsid w:val="00534EFB"/>
    <w:rsid w:val="00536042"/>
    <w:rsid w:val="00536A93"/>
    <w:rsid w:val="00542C8E"/>
    <w:rsid w:val="00542FFE"/>
    <w:rsid w:val="0054454E"/>
    <w:rsid w:val="005456A6"/>
    <w:rsid w:val="005508B9"/>
    <w:rsid w:val="00553138"/>
    <w:rsid w:val="00553B53"/>
    <w:rsid w:val="00554A74"/>
    <w:rsid w:val="0055592D"/>
    <w:rsid w:val="0055748A"/>
    <w:rsid w:val="00557795"/>
    <w:rsid w:val="00560808"/>
    <w:rsid w:val="0056122E"/>
    <w:rsid w:val="005616D6"/>
    <w:rsid w:val="00562AFF"/>
    <w:rsid w:val="005637F0"/>
    <w:rsid w:val="00564145"/>
    <w:rsid w:val="00564B4E"/>
    <w:rsid w:val="0056528E"/>
    <w:rsid w:val="00565D57"/>
    <w:rsid w:val="00567BB7"/>
    <w:rsid w:val="005707BB"/>
    <w:rsid w:val="00571568"/>
    <w:rsid w:val="00574499"/>
    <w:rsid w:val="0057517E"/>
    <w:rsid w:val="005755A5"/>
    <w:rsid w:val="00576379"/>
    <w:rsid w:val="00576914"/>
    <w:rsid w:val="00576E04"/>
    <w:rsid w:val="005829BA"/>
    <w:rsid w:val="00582DA4"/>
    <w:rsid w:val="005837E3"/>
    <w:rsid w:val="00585C82"/>
    <w:rsid w:val="00585D0F"/>
    <w:rsid w:val="00585D34"/>
    <w:rsid w:val="00585D57"/>
    <w:rsid w:val="00587069"/>
    <w:rsid w:val="00587089"/>
    <w:rsid w:val="00591F19"/>
    <w:rsid w:val="005926E6"/>
    <w:rsid w:val="00592A16"/>
    <w:rsid w:val="00593A29"/>
    <w:rsid w:val="00593B98"/>
    <w:rsid w:val="00594E80"/>
    <w:rsid w:val="005958EE"/>
    <w:rsid w:val="005A034B"/>
    <w:rsid w:val="005A1393"/>
    <w:rsid w:val="005A178C"/>
    <w:rsid w:val="005A21E4"/>
    <w:rsid w:val="005A2D9C"/>
    <w:rsid w:val="005A402D"/>
    <w:rsid w:val="005A595F"/>
    <w:rsid w:val="005A657B"/>
    <w:rsid w:val="005A7449"/>
    <w:rsid w:val="005A7ADE"/>
    <w:rsid w:val="005B150C"/>
    <w:rsid w:val="005B2656"/>
    <w:rsid w:val="005B5A11"/>
    <w:rsid w:val="005B7D9A"/>
    <w:rsid w:val="005C0A1E"/>
    <w:rsid w:val="005C10BC"/>
    <w:rsid w:val="005C1605"/>
    <w:rsid w:val="005C376E"/>
    <w:rsid w:val="005C379E"/>
    <w:rsid w:val="005C3D20"/>
    <w:rsid w:val="005C3E7B"/>
    <w:rsid w:val="005C433E"/>
    <w:rsid w:val="005C45B4"/>
    <w:rsid w:val="005C5533"/>
    <w:rsid w:val="005C5678"/>
    <w:rsid w:val="005C61F4"/>
    <w:rsid w:val="005C6256"/>
    <w:rsid w:val="005C6A27"/>
    <w:rsid w:val="005C6E47"/>
    <w:rsid w:val="005C70EE"/>
    <w:rsid w:val="005C775F"/>
    <w:rsid w:val="005D083E"/>
    <w:rsid w:val="005D0D05"/>
    <w:rsid w:val="005D0F1A"/>
    <w:rsid w:val="005D15D4"/>
    <w:rsid w:val="005D1F9E"/>
    <w:rsid w:val="005D2199"/>
    <w:rsid w:val="005D27E2"/>
    <w:rsid w:val="005D45DF"/>
    <w:rsid w:val="005D5960"/>
    <w:rsid w:val="005D71FD"/>
    <w:rsid w:val="005D7E5B"/>
    <w:rsid w:val="005E00E3"/>
    <w:rsid w:val="005E0FC9"/>
    <w:rsid w:val="005E110B"/>
    <w:rsid w:val="005E12D6"/>
    <w:rsid w:val="005E22EC"/>
    <w:rsid w:val="005E3ED3"/>
    <w:rsid w:val="005E3F22"/>
    <w:rsid w:val="005E42E3"/>
    <w:rsid w:val="005E4658"/>
    <w:rsid w:val="005E5574"/>
    <w:rsid w:val="005E61AE"/>
    <w:rsid w:val="005E6AD6"/>
    <w:rsid w:val="005E6E91"/>
    <w:rsid w:val="005F02B0"/>
    <w:rsid w:val="005F2AD5"/>
    <w:rsid w:val="005F457E"/>
    <w:rsid w:val="005F474F"/>
    <w:rsid w:val="005F53B5"/>
    <w:rsid w:val="005F588F"/>
    <w:rsid w:val="005F6746"/>
    <w:rsid w:val="005F7BBE"/>
    <w:rsid w:val="005F7D00"/>
    <w:rsid w:val="005F7FCC"/>
    <w:rsid w:val="00601167"/>
    <w:rsid w:val="00601D71"/>
    <w:rsid w:val="00601E39"/>
    <w:rsid w:val="00602529"/>
    <w:rsid w:val="00604AA1"/>
    <w:rsid w:val="006110A7"/>
    <w:rsid w:val="006112B8"/>
    <w:rsid w:val="006129F8"/>
    <w:rsid w:val="00613CD3"/>
    <w:rsid w:val="0061429B"/>
    <w:rsid w:val="006142B6"/>
    <w:rsid w:val="0061486E"/>
    <w:rsid w:val="006166BE"/>
    <w:rsid w:val="0062173D"/>
    <w:rsid w:val="006219D5"/>
    <w:rsid w:val="00622742"/>
    <w:rsid w:val="0062441B"/>
    <w:rsid w:val="00625A06"/>
    <w:rsid w:val="00627490"/>
    <w:rsid w:val="0062756B"/>
    <w:rsid w:val="0062789B"/>
    <w:rsid w:val="0063005B"/>
    <w:rsid w:val="00630B33"/>
    <w:rsid w:val="00630EE4"/>
    <w:rsid w:val="00631BEA"/>
    <w:rsid w:val="00632C35"/>
    <w:rsid w:val="006330A8"/>
    <w:rsid w:val="00636413"/>
    <w:rsid w:val="00636CC8"/>
    <w:rsid w:val="00640FB7"/>
    <w:rsid w:val="00641286"/>
    <w:rsid w:val="00642B82"/>
    <w:rsid w:val="006431B2"/>
    <w:rsid w:val="0064330B"/>
    <w:rsid w:val="00644B96"/>
    <w:rsid w:val="0064539A"/>
    <w:rsid w:val="0064701C"/>
    <w:rsid w:val="006471A1"/>
    <w:rsid w:val="00651533"/>
    <w:rsid w:val="006526E8"/>
    <w:rsid w:val="0065463E"/>
    <w:rsid w:val="006568C4"/>
    <w:rsid w:val="00656F99"/>
    <w:rsid w:val="006573D6"/>
    <w:rsid w:val="006602B0"/>
    <w:rsid w:val="00662428"/>
    <w:rsid w:val="00662452"/>
    <w:rsid w:val="00663166"/>
    <w:rsid w:val="00664748"/>
    <w:rsid w:val="00664DD4"/>
    <w:rsid w:val="0066654F"/>
    <w:rsid w:val="00670E58"/>
    <w:rsid w:val="00673218"/>
    <w:rsid w:val="006742CD"/>
    <w:rsid w:val="00675B09"/>
    <w:rsid w:val="00675EC1"/>
    <w:rsid w:val="006776CB"/>
    <w:rsid w:val="0068061B"/>
    <w:rsid w:val="00681526"/>
    <w:rsid w:val="006819F9"/>
    <w:rsid w:val="0068310A"/>
    <w:rsid w:val="00685942"/>
    <w:rsid w:val="00685F0A"/>
    <w:rsid w:val="006867B5"/>
    <w:rsid w:val="00686E4B"/>
    <w:rsid w:val="00687460"/>
    <w:rsid w:val="00687B3F"/>
    <w:rsid w:val="00691A27"/>
    <w:rsid w:val="0069370B"/>
    <w:rsid w:val="00693802"/>
    <w:rsid w:val="00693DB9"/>
    <w:rsid w:val="00694E58"/>
    <w:rsid w:val="00697104"/>
    <w:rsid w:val="00697882"/>
    <w:rsid w:val="006A15E3"/>
    <w:rsid w:val="006A2B3B"/>
    <w:rsid w:val="006A3D3D"/>
    <w:rsid w:val="006A4D4D"/>
    <w:rsid w:val="006A5A3F"/>
    <w:rsid w:val="006A60D4"/>
    <w:rsid w:val="006A6C3C"/>
    <w:rsid w:val="006B031E"/>
    <w:rsid w:val="006B13CA"/>
    <w:rsid w:val="006B140E"/>
    <w:rsid w:val="006B2664"/>
    <w:rsid w:val="006B37F8"/>
    <w:rsid w:val="006B45DE"/>
    <w:rsid w:val="006B53C1"/>
    <w:rsid w:val="006B63EB"/>
    <w:rsid w:val="006B68BA"/>
    <w:rsid w:val="006C4096"/>
    <w:rsid w:val="006C6CAE"/>
    <w:rsid w:val="006D0085"/>
    <w:rsid w:val="006D0CBE"/>
    <w:rsid w:val="006D466C"/>
    <w:rsid w:val="006D4B14"/>
    <w:rsid w:val="006D4B8C"/>
    <w:rsid w:val="006D54D7"/>
    <w:rsid w:val="006D551F"/>
    <w:rsid w:val="006D739F"/>
    <w:rsid w:val="006D7EC3"/>
    <w:rsid w:val="006E002D"/>
    <w:rsid w:val="006E0763"/>
    <w:rsid w:val="006E163C"/>
    <w:rsid w:val="006E26C1"/>
    <w:rsid w:val="006E2EA2"/>
    <w:rsid w:val="006E3C46"/>
    <w:rsid w:val="006E41DB"/>
    <w:rsid w:val="006E48E2"/>
    <w:rsid w:val="006E498D"/>
    <w:rsid w:val="006E55E6"/>
    <w:rsid w:val="006F04FF"/>
    <w:rsid w:val="006F0517"/>
    <w:rsid w:val="006F1433"/>
    <w:rsid w:val="006F17CB"/>
    <w:rsid w:val="006F237C"/>
    <w:rsid w:val="006F241A"/>
    <w:rsid w:val="006F2768"/>
    <w:rsid w:val="006F28BA"/>
    <w:rsid w:val="006F3A32"/>
    <w:rsid w:val="006F3D92"/>
    <w:rsid w:val="006F45A7"/>
    <w:rsid w:val="006F49EF"/>
    <w:rsid w:val="006F72CB"/>
    <w:rsid w:val="006F793F"/>
    <w:rsid w:val="00702640"/>
    <w:rsid w:val="00704513"/>
    <w:rsid w:val="0070542E"/>
    <w:rsid w:val="00707252"/>
    <w:rsid w:val="007076F8"/>
    <w:rsid w:val="00710638"/>
    <w:rsid w:val="00711882"/>
    <w:rsid w:val="007123BC"/>
    <w:rsid w:val="007123C5"/>
    <w:rsid w:val="00712A5E"/>
    <w:rsid w:val="00713067"/>
    <w:rsid w:val="007162E5"/>
    <w:rsid w:val="0071706A"/>
    <w:rsid w:val="00721878"/>
    <w:rsid w:val="0072248D"/>
    <w:rsid w:val="007224A9"/>
    <w:rsid w:val="00722FDC"/>
    <w:rsid w:val="007249FD"/>
    <w:rsid w:val="007253C0"/>
    <w:rsid w:val="0072694F"/>
    <w:rsid w:val="00726CE4"/>
    <w:rsid w:val="007303C5"/>
    <w:rsid w:val="00730D52"/>
    <w:rsid w:val="007311B6"/>
    <w:rsid w:val="00731280"/>
    <w:rsid w:val="007313FB"/>
    <w:rsid w:val="00731A25"/>
    <w:rsid w:val="00731DB6"/>
    <w:rsid w:val="00732C36"/>
    <w:rsid w:val="00733CF1"/>
    <w:rsid w:val="00734360"/>
    <w:rsid w:val="0073494B"/>
    <w:rsid w:val="00737717"/>
    <w:rsid w:val="007424CE"/>
    <w:rsid w:val="00742502"/>
    <w:rsid w:val="0074274D"/>
    <w:rsid w:val="00743C0F"/>
    <w:rsid w:val="00743E36"/>
    <w:rsid w:val="00744320"/>
    <w:rsid w:val="007448E5"/>
    <w:rsid w:val="00745289"/>
    <w:rsid w:val="0074553A"/>
    <w:rsid w:val="007469BF"/>
    <w:rsid w:val="007472BE"/>
    <w:rsid w:val="00747FD0"/>
    <w:rsid w:val="00751433"/>
    <w:rsid w:val="00751AB6"/>
    <w:rsid w:val="00754ACE"/>
    <w:rsid w:val="00754D00"/>
    <w:rsid w:val="00755695"/>
    <w:rsid w:val="007609F7"/>
    <w:rsid w:val="00761B75"/>
    <w:rsid w:val="0076339A"/>
    <w:rsid w:val="0076381C"/>
    <w:rsid w:val="00763858"/>
    <w:rsid w:val="0076479B"/>
    <w:rsid w:val="007651D6"/>
    <w:rsid w:val="00766245"/>
    <w:rsid w:val="007664A4"/>
    <w:rsid w:val="00767BC4"/>
    <w:rsid w:val="007704CC"/>
    <w:rsid w:val="00770B07"/>
    <w:rsid w:val="007728A4"/>
    <w:rsid w:val="007735B0"/>
    <w:rsid w:val="00773B22"/>
    <w:rsid w:val="007742BC"/>
    <w:rsid w:val="0077570F"/>
    <w:rsid w:val="00775739"/>
    <w:rsid w:val="00775FC5"/>
    <w:rsid w:val="00776F5F"/>
    <w:rsid w:val="0077757C"/>
    <w:rsid w:val="00780169"/>
    <w:rsid w:val="0078193F"/>
    <w:rsid w:val="00781A90"/>
    <w:rsid w:val="007824B8"/>
    <w:rsid w:val="00783F81"/>
    <w:rsid w:val="0078556E"/>
    <w:rsid w:val="007872F7"/>
    <w:rsid w:val="00787571"/>
    <w:rsid w:val="0078766B"/>
    <w:rsid w:val="007900A7"/>
    <w:rsid w:val="007916C8"/>
    <w:rsid w:val="00792DEA"/>
    <w:rsid w:val="00794F4D"/>
    <w:rsid w:val="00795327"/>
    <w:rsid w:val="007963A6"/>
    <w:rsid w:val="007A0364"/>
    <w:rsid w:val="007A0C44"/>
    <w:rsid w:val="007A2388"/>
    <w:rsid w:val="007A408F"/>
    <w:rsid w:val="007A4926"/>
    <w:rsid w:val="007A4B70"/>
    <w:rsid w:val="007A50F4"/>
    <w:rsid w:val="007A6412"/>
    <w:rsid w:val="007A6F6E"/>
    <w:rsid w:val="007A6FF9"/>
    <w:rsid w:val="007A71ED"/>
    <w:rsid w:val="007A72BE"/>
    <w:rsid w:val="007B3366"/>
    <w:rsid w:val="007B4609"/>
    <w:rsid w:val="007B50D1"/>
    <w:rsid w:val="007B54C1"/>
    <w:rsid w:val="007B5B9E"/>
    <w:rsid w:val="007B5BC9"/>
    <w:rsid w:val="007B5DF0"/>
    <w:rsid w:val="007B5E54"/>
    <w:rsid w:val="007B64FA"/>
    <w:rsid w:val="007C0A25"/>
    <w:rsid w:val="007C3412"/>
    <w:rsid w:val="007C3EBB"/>
    <w:rsid w:val="007C3F63"/>
    <w:rsid w:val="007C4236"/>
    <w:rsid w:val="007C6BEF"/>
    <w:rsid w:val="007C6C6F"/>
    <w:rsid w:val="007D0020"/>
    <w:rsid w:val="007D1697"/>
    <w:rsid w:val="007D2269"/>
    <w:rsid w:val="007D30EC"/>
    <w:rsid w:val="007D3859"/>
    <w:rsid w:val="007D4604"/>
    <w:rsid w:val="007D4946"/>
    <w:rsid w:val="007D601A"/>
    <w:rsid w:val="007D6679"/>
    <w:rsid w:val="007D7D02"/>
    <w:rsid w:val="007E22C2"/>
    <w:rsid w:val="007E2384"/>
    <w:rsid w:val="007E78C3"/>
    <w:rsid w:val="007F0BF7"/>
    <w:rsid w:val="007F0DB4"/>
    <w:rsid w:val="007F2721"/>
    <w:rsid w:val="007F2C94"/>
    <w:rsid w:val="007F3817"/>
    <w:rsid w:val="007F407E"/>
    <w:rsid w:val="007F52C9"/>
    <w:rsid w:val="007F6199"/>
    <w:rsid w:val="007F628A"/>
    <w:rsid w:val="007F64F9"/>
    <w:rsid w:val="007F713E"/>
    <w:rsid w:val="007F78D3"/>
    <w:rsid w:val="008003F7"/>
    <w:rsid w:val="00802CB8"/>
    <w:rsid w:val="008030E8"/>
    <w:rsid w:val="0080353C"/>
    <w:rsid w:val="008043D9"/>
    <w:rsid w:val="00805653"/>
    <w:rsid w:val="00806637"/>
    <w:rsid w:val="00811480"/>
    <w:rsid w:val="00811ABA"/>
    <w:rsid w:val="008147EC"/>
    <w:rsid w:val="00816DEF"/>
    <w:rsid w:val="008175AE"/>
    <w:rsid w:val="00817BAC"/>
    <w:rsid w:val="0082117F"/>
    <w:rsid w:val="00821AB2"/>
    <w:rsid w:val="00821D64"/>
    <w:rsid w:val="008223F1"/>
    <w:rsid w:val="00822EA3"/>
    <w:rsid w:val="00823174"/>
    <w:rsid w:val="00824841"/>
    <w:rsid w:val="0082622F"/>
    <w:rsid w:val="00830967"/>
    <w:rsid w:val="00831439"/>
    <w:rsid w:val="0083146F"/>
    <w:rsid w:val="00831E73"/>
    <w:rsid w:val="0083256E"/>
    <w:rsid w:val="00832907"/>
    <w:rsid w:val="008340A3"/>
    <w:rsid w:val="00834B74"/>
    <w:rsid w:val="0083578E"/>
    <w:rsid w:val="0083757A"/>
    <w:rsid w:val="00841B99"/>
    <w:rsid w:val="008430DA"/>
    <w:rsid w:val="00843646"/>
    <w:rsid w:val="00844547"/>
    <w:rsid w:val="00844EA0"/>
    <w:rsid w:val="008452EA"/>
    <w:rsid w:val="00845BBC"/>
    <w:rsid w:val="00847C59"/>
    <w:rsid w:val="0085028B"/>
    <w:rsid w:val="0085107E"/>
    <w:rsid w:val="008519CE"/>
    <w:rsid w:val="00851E25"/>
    <w:rsid w:val="0085434E"/>
    <w:rsid w:val="008558AD"/>
    <w:rsid w:val="00860D8F"/>
    <w:rsid w:val="00861598"/>
    <w:rsid w:val="0086236A"/>
    <w:rsid w:val="0086312A"/>
    <w:rsid w:val="00863FBD"/>
    <w:rsid w:val="008662AE"/>
    <w:rsid w:val="00866585"/>
    <w:rsid w:val="00872889"/>
    <w:rsid w:val="008736DC"/>
    <w:rsid w:val="00875E7F"/>
    <w:rsid w:val="00877DD1"/>
    <w:rsid w:val="0088156C"/>
    <w:rsid w:val="00881DC3"/>
    <w:rsid w:val="008832BD"/>
    <w:rsid w:val="0088389E"/>
    <w:rsid w:val="00883CD4"/>
    <w:rsid w:val="0088452D"/>
    <w:rsid w:val="00884717"/>
    <w:rsid w:val="00884829"/>
    <w:rsid w:val="0088526E"/>
    <w:rsid w:val="00885285"/>
    <w:rsid w:val="00886F24"/>
    <w:rsid w:val="0088768D"/>
    <w:rsid w:val="008912DF"/>
    <w:rsid w:val="00892F3E"/>
    <w:rsid w:val="00895A4E"/>
    <w:rsid w:val="00895C04"/>
    <w:rsid w:val="00895D27"/>
    <w:rsid w:val="00895FCF"/>
    <w:rsid w:val="0089678D"/>
    <w:rsid w:val="008A0287"/>
    <w:rsid w:val="008A0460"/>
    <w:rsid w:val="008A3A56"/>
    <w:rsid w:val="008A413C"/>
    <w:rsid w:val="008A519A"/>
    <w:rsid w:val="008A52BB"/>
    <w:rsid w:val="008A58FA"/>
    <w:rsid w:val="008A63B2"/>
    <w:rsid w:val="008A6AC0"/>
    <w:rsid w:val="008A6C5E"/>
    <w:rsid w:val="008A76A3"/>
    <w:rsid w:val="008B06DF"/>
    <w:rsid w:val="008B0C90"/>
    <w:rsid w:val="008B0DF6"/>
    <w:rsid w:val="008B1295"/>
    <w:rsid w:val="008B2D47"/>
    <w:rsid w:val="008B31EC"/>
    <w:rsid w:val="008B35CF"/>
    <w:rsid w:val="008B43DB"/>
    <w:rsid w:val="008B6035"/>
    <w:rsid w:val="008B6214"/>
    <w:rsid w:val="008B6400"/>
    <w:rsid w:val="008B6486"/>
    <w:rsid w:val="008B6555"/>
    <w:rsid w:val="008B6A89"/>
    <w:rsid w:val="008B7A01"/>
    <w:rsid w:val="008C0F2C"/>
    <w:rsid w:val="008C13DB"/>
    <w:rsid w:val="008C1720"/>
    <w:rsid w:val="008C2380"/>
    <w:rsid w:val="008C3410"/>
    <w:rsid w:val="008C4674"/>
    <w:rsid w:val="008C5596"/>
    <w:rsid w:val="008C5B4F"/>
    <w:rsid w:val="008C60AF"/>
    <w:rsid w:val="008C7C8E"/>
    <w:rsid w:val="008D135F"/>
    <w:rsid w:val="008D13DB"/>
    <w:rsid w:val="008D2E2E"/>
    <w:rsid w:val="008D470C"/>
    <w:rsid w:val="008E048D"/>
    <w:rsid w:val="008E1EC7"/>
    <w:rsid w:val="008E2EC2"/>
    <w:rsid w:val="008E3912"/>
    <w:rsid w:val="008E4264"/>
    <w:rsid w:val="008E4F6A"/>
    <w:rsid w:val="008E56B7"/>
    <w:rsid w:val="008E5743"/>
    <w:rsid w:val="008E5DD8"/>
    <w:rsid w:val="008E6282"/>
    <w:rsid w:val="008E7708"/>
    <w:rsid w:val="008F1695"/>
    <w:rsid w:val="008F1ADA"/>
    <w:rsid w:val="008F2BC1"/>
    <w:rsid w:val="008F2D78"/>
    <w:rsid w:val="008F3872"/>
    <w:rsid w:val="008F46AE"/>
    <w:rsid w:val="008F4C07"/>
    <w:rsid w:val="008F54D9"/>
    <w:rsid w:val="008F5843"/>
    <w:rsid w:val="008F7101"/>
    <w:rsid w:val="00901B74"/>
    <w:rsid w:val="00901C27"/>
    <w:rsid w:val="00902B09"/>
    <w:rsid w:val="009037A6"/>
    <w:rsid w:val="00903C25"/>
    <w:rsid w:val="009050EE"/>
    <w:rsid w:val="00907EBB"/>
    <w:rsid w:val="00907F2C"/>
    <w:rsid w:val="00910F41"/>
    <w:rsid w:val="0091157B"/>
    <w:rsid w:val="00913843"/>
    <w:rsid w:val="00913B46"/>
    <w:rsid w:val="00914BC2"/>
    <w:rsid w:val="0091669F"/>
    <w:rsid w:val="00916A3F"/>
    <w:rsid w:val="00920C16"/>
    <w:rsid w:val="00920C1F"/>
    <w:rsid w:val="00922921"/>
    <w:rsid w:val="00923F25"/>
    <w:rsid w:val="009256F5"/>
    <w:rsid w:val="00925937"/>
    <w:rsid w:val="00925F31"/>
    <w:rsid w:val="00926234"/>
    <w:rsid w:val="009306C0"/>
    <w:rsid w:val="00930751"/>
    <w:rsid w:val="00931AAA"/>
    <w:rsid w:val="009340AF"/>
    <w:rsid w:val="00935013"/>
    <w:rsid w:val="0093525A"/>
    <w:rsid w:val="00936254"/>
    <w:rsid w:val="00936C8A"/>
    <w:rsid w:val="0093757F"/>
    <w:rsid w:val="00940968"/>
    <w:rsid w:val="00941225"/>
    <w:rsid w:val="009421A4"/>
    <w:rsid w:val="00943156"/>
    <w:rsid w:val="00945441"/>
    <w:rsid w:val="009471F2"/>
    <w:rsid w:val="009476A3"/>
    <w:rsid w:val="0095009F"/>
    <w:rsid w:val="00950B8C"/>
    <w:rsid w:val="00952C11"/>
    <w:rsid w:val="009571AC"/>
    <w:rsid w:val="009575F3"/>
    <w:rsid w:val="00957848"/>
    <w:rsid w:val="00962032"/>
    <w:rsid w:val="00964EC5"/>
    <w:rsid w:val="00965330"/>
    <w:rsid w:val="009656E8"/>
    <w:rsid w:val="00966236"/>
    <w:rsid w:val="009667F9"/>
    <w:rsid w:val="009671BD"/>
    <w:rsid w:val="00970C9F"/>
    <w:rsid w:val="0097120A"/>
    <w:rsid w:val="00971EE7"/>
    <w:rsid w:val="00971F7D"/>
    <w:rsid w:val="00972055"/>
    <w:rsid w:val="0097335D"/>
    <w:rsid w:val="009752D5"/>
    <w:rsid w:val="009759DB"/>
    <w:rsid w:val="00975DAD"/>
    <w:rsid w:val="00976D5E"/>
    <w:rsid w:val="00977187"/>
    <w:rsid w:val="0098086F"/>
    <w:rsid w:val="00980A20"/>
    <w:rsid w:val="00980DD6"/>
    <w:rsid w:val="00982670"/>
    <w:rsid w:val="009831DD"/>
    <w:rsid w:val="009846DB"/>
    <w:rsid w:val="00986B2E"/>
    <w:rsid w:val="00987127"/>
    <w:rsid w:val="00987FEB"/>
    <w:rsid w:val="00991314"/>
    <w:rsid w:val="009925AD"/>
    <w:rsid w:val="009950F1"/>
    <w:rsid w:val="009957C1"/>
    <w:rsid w:val="00995825"/>
    <w:rsid w:val="00995BB5"/>
    <w:rsid w:val="00997448"/>
    <w:rsid w:val="009A352D"/>
    <w:rsid w:val="009A54F7"/>
    <w:rsid w:val="009A5F5A"/>
    <w:rsid w:val="009A6F38"/>
    <w:rsid w:val="009A72F9"/>
    <w:rsid w:val="009A7E75"/>
    <w:rsid w:val="009B052C"/>
    <w:rsid w:val="009B2898"/>
    <w:rsid w:val="009B2F76"/>
    <w:rsid w:val="009B38BB"/>
    <w:rsid w:val="009B411E"/>
    <w:rsid w:val="009B4639"/>
    <w:rsid w:val="009B61D6"/>
    <w:rsid w:val="009B787F"/>
    <w:rsid w:val="009B7BAC"/>
    <w:rsid w:val="009C01B3"/>
    <w:rsid w:val="009C2895"/>
    <w:rsid w:val="009C33D4"/>
    <w:rsid w:val="009C33F1"/>
    <w:rsid w:val="009C34EF"/>
    <w:rsid w:val="009C3B90"/>
    <w:rsid w:val="009C401A"/>
    <w:rsid w:val="009C4212"/>
    <w:rsid w:val="009C55A4"/>
    <w:rsid w:val="009C66D1"/>
    <w:rsid w:val="009D01B2"/>
    <w:rsid w:val="009D0701"/>
    <w:rsid w:val="009D0F4F"/>
    <w:rsid w:val="009D1BC6"/>
    <w:rsid w:val="009D31EF"/>
    <w:rsid w:val="009D3537"/>
    <w:rsid w:val="009D3EDE"/>
    <w:rsid w:val="009D4241"/>
    <w:rsid w:val="009D4846"/>
    <w:rsid w:val="009D4C4C"/>
    <w:rsid w:val="009D552E"/>
    <w:rsid w:val="009D5992"/>
    <w:rsid w:val="009D6751"/>
    <w:rsid w:val="009D70A5"/>
    <w:rsid w:val="009E1FC4"/>
    <w:rsid w:val="009E3E08"/>
    <w:rsid w:val="009E698E"/>
    <w:rsid w:val="009E7DD5"/>
    <w:rsid w:val="009E7E59"/>
    <w:rsid w:val="009F0A61"/>
    <w:rsid w:val="009F11DF"/>
    <w:rsid w:val="009F4D17"/>
    <w:rsid w:val="009F5537"/>
    <w:rsid w:val="009F570B"/>
    <w:rsid w:val="009F75E2"/>
    <w:rsid w:val="00A0075C"/>
    <w:rsid w:val="00A00A7E"/>
    <w:rsid w:val="00A018A7"/>
    <w:rsid w:val="00A02533"/>
    <w:rsid w:val="00A02E3B"/>
    <w:rsid w:val="00A0443E"/>
    <w:rsid w:val="00A074C8"/>
    <w:rsid w:val="00A10AAF"/>
    <w:rsid w:val="00A10C6D"/>
    <w:rsid w:val="00A11F4A"/>
    <w:rsid w:val="00A136ED"/>
    <w:rsid w:val="00A15FB9"/>
    <w:rsid w:val="00A1750D"/>
    <w:rsid w:val="00A17690"/>
    <w:rsid w:val="00A20ADB"/>
    <w:rsid w:val="00A21660"/>
    <w:rsid w:val="00A2185D"/>
    <w:rsid w:val="00A222C9"/>
    <w:rsid w:val="00A22CF7"/>
    <w:rsid w:val="00A23005"/>
    <w:rsid w:val="00A23547"/>
    <w:rsid w:val="00A241E1"/>
    <w:rsid w:val="00A2434D"/>
    <w:rsid w:val="00A244AE"/>
    <w:rsid w:val="00A272D7"/>
    <w:rsid w:val="00A30223"/>
    <w:rsid w:val="00A30BB9"/>
    <w:rsid w:val="00A314B0"/>
    <w:rsid w:val="00A3461F"/>
    <w:rsid w:val="00A347A0"/>
    <w:rsid w:val="00A35149"/>
    <w:rsid w:val="00A353CB"/>
    <w:rsid w:val="00A35638"/>
    <w:rsid w:val="00A35C3A"/>
    <w:rsid w:val="00A36F32"/>
    <w:rsid w:val="00A3723D"/>
    <w:rsid w:val="00A40B24"/>
    <w:rsid w:val="00A42185"/>
    <w:rsid w:val="00A424ED"/>
    <w:rsid w:val="00A434CE"/>
    <w:rsid w:val="00A43CEF"/>
    <w:rsid w:val="00A4452D"/>
    <w:rsid w:val="00A47796"/>
    <w:rsid w:val="00A47890"/>
    <w:rsid w:val="00A47C6C"/>
    <w:rsid w:val="00A50000"/>
    <w:rsid w:val="00A511BF"/>
    <w:rsid w:val="00A51EC4"/>
    <w:rsid w:val="00A51F59"/>
    <w:rsid w:val="00A51FF6"/>
    <w:rsid w:val="00A5272E"/>
    <w:rsid w:val="00A53709"/>
    <w:rsid w:val="00A53EFF"/>
    <w:rsid w:val="00A55272"/>
    <w:rsid w:val="00A56A58"/>
    <w:rsid w:val="00A576F7"/>
    <w:rsid w:val="00A5779A"/>
    <w:rsid w:val="00A6052A"/>
    <w:rsid w:val="00A6295B"/>
    <w:rsid w:val="00A62D4B"/>
    <w:rsid w:val="00A62FC9"/>
    <w:rsid w:val="00A63559"/>
    <w:rsid w:val="00A64967"/>
    <w:rsid w:val="00A64BE6"/>
    <w:rsid w:val="00A65687"/>
    <w:rsid w:val="00A67194"/>
    <w:rsid w:val="00A6747E"/>
    <w:rsid w:val="00A711AA"/>
    <w:rsid w:val="00A74382"/>
    <w:rsid w:val="00A748D6"/>
    <w:rsid w:val="00A75C85"/>
    <w:rsid w:val="00A76334"/>
    <w:rsid w:val="00A7660E"/>
    <w:rsid w:val="00A76A1D"/>
    <w:rsid w:val="00A775FA"/>
    <w:rsid w:val="00A77F01"/>
    <w:rsid w:val="00A80F72"/>
    <w:rsid w:val="00A82AC5"/>
    <w:rsid w:val="00A83C36"/>
    <w:rsid w:val="00A8449B"/>
    <w:rsid w:val="00A849B5"/>
    <w:rsid w:val="00A85508"/>
    <w:rsid w:val="00A85966"/>
    <w:rsid w:val="00A85C24"/>
    <w:rsid w:val="00A901FA"/>
    <w:rsid w:val="00A90A0A"/>
    <w:rsid w:val="00A9144F"/>
    <w:rsid w:val="00A937A4"/>
    <w:rsid w:val="00A94533"/>
    <w:rsid w:val="00A9469D"/>
    <w:rsid w:val="00A95277"/>
    <w:rsid w:val="00A95335"/>
    <w:rsid w:val="00A97916"/>
    <w:rsid w:val="00AA063B"/>
    <w:rsid w:val="00AA0A0D"/>
    <w:rsid w:val="00AA0D21"/>
    <w:rsid w:val="00AA258C"/>
    <w:rsid w:val="00AA30AB"/>
    <w:rsid w:val="00AA4FE0"/>
    <w:rsid w:val="00AA547C"/>
    <w:rsid w:val="00AA6E20"/>
    <w:rsid w:val="00AB282C"/>
    <w:rsid w:val="00AB2917"/>
    <w:rsid w:val="00AB66B9"/>
    <w:rsid w:val="00AC1133"/>
    <w:rsid w:val="00AC2FFD"/>
    <w:rsid w:val="00AC3612"/>
    <w:rsid w:val="00AC3ED9"/>
    <w:rsid w:val="00AC4852"/>
    <w:rsid w:val="00AC506E"/>
    <w:rsid w:val="00AC5712"/>
    <w:rsid w:val="00AC74F5"/>
    <w:rsid w:val="00AC7757"/>
    <w:rsid w:val="00AC7C35"/>
    <w:rsid w:val="00AD0DD7"/>
    <w:rsid w:val="00AD164E"/>
    <w:rsid w:val="00AD1F67"/>
    <w:rsid w:val="00AD3610"/>
    <w:rsid w:val="00AD36AD"/>
    <w:rsid w:val="00AD6E50"/>
    <w:rsid w:val="00AD7FCC"/>
    <w:rsid w:val="00AE14B3"/>
    <w:rsid w:val="00AE1D6B"/>
    <w:rsid w:val="00AE1EFA"/>
    <w:rsid w:val="00AE254A"/>
    <w:rsid w:val="00AE33A9"/>
    <w:rsid w:val="00AE3BA4"/>
    <w:rsid w:val="00AE669A"/>
    <w:rsid w:val="00AF09E4"/>
    <w:rsid w:val="00AF1199"/>
    <w:rsid w:val="00AF203D"/>
    <w:rsid w:val="00AF3EAB"/>
    <w:rsid w:val="00AF41A3"/>
    <w:rsid w:val="00AF4241"/>
    <w:rsid w:val="00AF4CEE"/>
    <w:rsid w:val="00AF5F2F"/>
    <w:rsid w:val="00B01BE1"/>
    <w:rsid w:val="00B02C97"/>
    <w:rsid w:val="00B031F9"/>
    <w:rsid w:val="00B052C7"/>
    <w:rsid w:val="00B05A04"/>
    <w:rsid w:val="00B0620B"/>
    <w:rsid w:val="00B066FB"/>
    <w:rsid w:val="00B072D6"/>
    <w:rsid w:val="00B07DAD"/>
    <w:rsid w:val="00B11C1F"/>
    <w:rsid w:val="00B14A10"/>
    <w:rsid w:val="00B14B96"/>
    <w:rsid w:val="00B14BE1"/>
    <w:rsid w:val="00B1674F"/>
    <w:rsid w:val="00B16DB0"/>
    <w:rsid w:val="00B172FE"/>
    <w:rsid w:val="00B20832"/>
    <w:rsid w:val="00B20D7D"/>
    <w:rsid w:val="00B211BF"/>
    <w:rsid w:val="00B22A80"/>
    <w:rsid w:val="00B235B6"/>
    <w:rsid w:val="00B250B4"/>
    <w:rsid w:val="00B2681B"/>
    <w:rsid w:val="00B26BA9"/>
    <w:rsid w:val="00B3218E"/>
    <w:rsid w:val="00B3265B"/>
    <w:rsid w:val="00B32CA3"/>
    <w:rsid w:val="00B3321E"/>
    <w:rsid w:val="00B335F9"/>
    <w:rsid w:val="00B33F95"/>
    <w:rsid w:val="00B35EAD"/>
    <w:rsid w:val="00B36139"/>
    <w:rsid w:val="00B36D62"/>
    <w:rsid w:val="00B40121"/>
    <w:rsid w:val="00B40582"/>
    <w:rsid w:val="00B42E82"/>
    <w:rsid w:val="00B450C6"/>
    <w:rsid w:val="00B45935"/>
    <w:rsid w:val="00B46089"/>
    <w:rsid w:val="00B46356"/>
    <w:rsid w:val="00B4719C"/>
    <w:rsid w:val="00B472C2"/>
    <w:rsid w:val="00B50101"/>
    <w:rsid w:val="00B50F9C"/>
    <w:rsid w:val="00B50FBE"/>
    <w:rsid w:val="00B51329"/>
    <w:rsid w:val="00B52BFB"/>
    <w:rsid w:val="00B532A4"/>
    <w:rsid w:val="00B541EA"/>
    <w:rsid w:val="00B54BA8"/>
    <w:rsid w:val="00B57301"/>
    <w:rsid w:val="00B57818"/>
    <w:rsid w:val="00B5789A"/>
    <w:rsid w:val="00B63283"/>
    <w:rsid w:val="00B65114"/>
    <w:rsid w:val="00B659E4"/>
    <w:rsid w:val="00B671DD"/>
    <w:rsid w:val="00B67FA4"/>
    <w:rsid w:val="00B70954"/>
    <w:rsid w:val="00B7592F"/>
    <w:rsid w:val="00B75D7A"/>
    <w:rsid w:val="00B7680D"/>
    <w:rsid w:val="00B76ECA"/>
    <w:rsid w:val="00B77593"/>
    <w:rsid w:val="00B77AAF"/>
    <w:rsid w:val="00B81A81"/>
    <w:rsid w:val="00B81AEE"/>
    <w:rsid w:val="00B81B4B"/>
    <w:rsid w:val="00B84CD7"/>
    <w:rsid w:val="00B85613"/>
    <w:rsid w:val="00B85CC4"/>
    <w:rsid w:val="00B869EF"/>
    <w:rsid w:val="00B87099"/>
    <w:rsid w:val="00B871E6"/>
    <w:rsid w:val="00B90799"/>
    <w:rsid w:val="00B93820"/>
    <w:rsid w:val="00B93D74"/>
    <w:rsid w:val="00B973F7"/>
    <w:rsid w:val="00BA0267"/>
    <w:rsid w:val="00BA0D33"/>
    <w:rsid w:val="00BA1091"/>
    <w:rsid w:val="00BA2A36"/>
    <w:rsid w:val="00BA43B8"/>
    <w:rsid w:val="00BA6261"/>
    <w:rsid w:val="00BA64E4"/>
    <w:rsid w:val="00BA65D8"/>
    <w:rsid w:val="00BA68F9"/>
    <w:rsid w:val="00BB0D94"/>
    <w:rsid w:val="00BB3082"/>
    <w:rsid w:val="00BB3280"/>
    <w:rsid w:val="00BB3317"/>
    <w:rsid w:val="00BB37D9"/>
    <w:rsid w:val="00BB3F12"/>
    <w:rsid w:val="00BB3F83"/>
    <w:rsid w:val="00BB4164"/>
    <w:rsid w:val="00BB5216"/>
    <w:rsid w:val="00BB553E"/>
    <w:rsid w:val="00BB5DE7"/>
    <w:rsid w:val="00BB5FFF"/>
    <w:rsid w:val="00BC0A4F"/>
    <w:rsid w:val="00BC15EE"/>
    <w:rsid w:val="00BC35BD"/>
    <w:rsid w:val="00BC3FEF"/>
    <w:rsid w:val="00BC45B5"/>
    <w:rsid w:val="00BC58F0"/>
    <w:rsid w:val="00BC6C93"/>
    <w:rsid w:val="00BC7FB0"/>
    <w:rsid w:val="00BD0B3E"/>
    <w:rsid w:val="00BD168C"/>
    <w:rsid w:val="00BD338C"/>
    <w:rsid w:val="00BD41D6"/>
    <w:rsid w:val="00BD4686"/>
    <w:rsid w:val="00BD6284"/>
    <w:rsid w:val="00BD64E2"/>
    <w:rsid w:val="00BD7A04"/>
    <w:rsid w:val="00BE0F7F"/>
    <w:rsid w:val="00BE1749"/>
    <w:rsid w:val="00BE4790"/>
    <w:rsid w:val="00BE6A4E"/>
    <w:rsid w:val="00BE7696"/>
    <w:rsid w:val="00BE7744"/>
    <w:rsid w:val="00BF19D4"/>
    <w:rsid w:val="00BF1CD8"/>
    <w:rsid w:val="00BF1FA0"/>
    <w:rsid w:val="00BF200E"/>
    <w:rsid w:val="00BF21D8"/>
    <w:rsid w:val="00BF2BAA"/>
    <w:rsid w:val="00BF47FF"/>
    <w:rsid w:val="00BF75AC"/>
    <w:rsid w:val="00BF7F80"/>
    <w:rsid w:val="00C006CD"/>
    <w:rsid w:val="00C00897"/>
    <w:rsid w:val="00C00E5E"/>
    <w:rsid w:val="00C027AB"/>
    <w:rsid w:val="00C03AB1"/>
    <w:rsid w:val="00C04393"/>
    <w:rsid w:val="00C0482B"/>
    <w:rsid w:val="00C048FC"/>
    <w:rsid w:val="00C065A6"/>
    <w:rsid w:val="00C11960"/>
    <w:rsid w:val="00C127B1"/>
    <w:rsid w:val="00C1302E"/>
    <w:rsid w:val="00C15BC8"/>
    <w:rsid w:val="00C16723"/>
    <w:rsid w:val="00C17025"/>
    <w:rsid w:val="00C17A88"/>
    <w:rsid w:val="00C2089C"/>
    <w:rsid w:val="00C208AA"/>
    <w:rsid w:val="00C21A22"/>
    <w:rsid w:val="00C236FC"/>
    <w:rsid w:val="00C237F0"/>
    <w:rsid w:val="00C2467A"/>
    <w:rsid w:val="00C25A76"/>
    <w:rsid w:val="00C26A4D"/>
    <w:rsid w:val="00C27E10"/>
    <w:rsid w:val="00C3116C"/>
    <w:rsid w:val="00C3217E"/>
    <w:rsid w:val="00C32B26"/>
    <w:rsid w:val="00C33630"/>
    <w:rsid w:val="00C33E93"/>
    <w:rsid w:val="00C37B88"/>
    <w:rsid w:val="00C4112F"/>
    <w:rsid w:val="00C417B0"/>
    <w:rsid w:val="00C42E4F"/>
    <w:rsid w:val="00C44ACF"/>
    <w:rsid w:val="00C44BCF"/>
    <w:rsid w:val="00C44DE2"/>
    <w:rsid w:val="00C45036"/>
    <w:rsid w:val="00C4643F"/>
    <w:rsid w:val="00C4664B"/>
    <w:rsid w:val="00C47BA5"/>
    <w:rsid w:val="00C500C0"/>
    <w:rsid w:val="00C51DEC"/>
    <w:rsid w:val="00C551D2"/>
    <w:rsid w:val="00C56BE9"/>
    <w:rsid w:val="00C57E22"/>
    <w:rsid w:val="00C60172"/>
    <w:rsid w:val="00C607CD"/>
    <w:rsid w:val="00C624F2"/>
    <w:rsid w:val="00C629F6"/>
    <w:rsid w:val="00C62A95"/>
    <w:rsid w:val="00C62C2D"/>
    <w:rsid w:val="00C62F77"/>
    <w:rsid w:val="00C65846"/>
    <w:rsid w:val="00C66A34"/>
    <w:rsid w:val="00C670B3"/>
    <w:rsid w:val="00C6730A"/>
    <w:rsid w:val="00C6778F"/>
    <w:rsid w:val="00C67D22"/>
    <w:rsid w:val="00C70B61"/>
    <w:rsid w:val="00C710FE"/>
    <w:rsid w:val="00C711EC"/>
    <w:rsid w:val="00C73E9C"/>
    <w:rsid w:val="00C76368"/>
    <w:rsid w:val="00C8027F"/>
    <w:rsid w:val="00C802E4"/>
    <w:rsid w:val="00C80D6D"/>
    <w:rsid w:val="00C847DD"/>
    <w:rsid w:val="00C85F91"/>
    <w:rsid w:val="00C868E1"/>
    <w:rsid w:val="00C91914"/>
    <w:rsid w:val="00C91D69"/>
    <w:rsid w:val="00C91E3B"/>
    <w:rsid w:val="00C94874"/>
    <w:rsid w:val="00C94F9A"/>
    <w:rsid w:val="00C95E43"/>
    <w:rsid w:val="00C966B6"/>
    <w:rsid w:val="00C969E4"/>
    <w:rsid w:val="00C96B24"/>
    <w:rsid w:val="00CA09B7"/>
    <w:rsid w:val="00CA0DC3"/>
    <w:rsid w:val="00CA516E"/>
    <w:rsid w:val="00CA69C5"/>
    <w:rsid w:val="00CA6ACC"/>
    <w:rsid w:val="00CA787E"/>
    <w:rsid w:val="00CA7FCD"/>
    <w:rsid w:val="00CB0C23"/>
    <w:rsid w:val="00CB1A59"/>
    <w:rsid w:val="00CB263D"/>
    <w:rsid w:val="00CB26E5"/>
    <w:rsid w:val="00CB4104"/>
    <w:rsid w:val="00CB4AA0"/>
    <w:rsid w:val="00CB4CA0"/>
    <w:rsid w:val="00CB5809"/>
    <w:rsid w:val="00CB7806"/>
    <w:rsid w:val="00CC05A9"/>
    <w:rsid w:val="00CC11AC"/>
    <w:rsid w:val="00CC26E9"/>
    <w:rsid w:val="00CC45FC"/>
    <w:rsid w:val="00CC4DC0"/>
    <w:rsid w:val="00CC534F"/>
    <w:rsid w:val="00CC5D88"/>
    <w:rsid w:val="00CC5E12"/>
    <w:rsid w:val="00CC71F2"/>
    <w:rsid w:val="00CC7A48"/>
    <w:rsid w:val="00CD10D2"/>
    <w:rsid w:val="00CD21CE"/>
    <w:rsid w:val="00CD340C"/>
    <w:rsid w:val="00CD34E8"/>
    <w:rsid w:val="00CD7232"/>
    <w:rsid w:val="00CD7631"/>
    <w:rsid w:val="00CD7862"/>
    <w:rsid w:val="00CE1F20"/>
    <w:rsid w:val="00CE332D"/>
    <w:rsid w:val="00CE499A"/>
    <w:rsid w:val="00CE4B5D"/>
    <w:rsid w:val="00CE5006"/>
    <w:rsid w:val="00CE5021"/>
    <w:rsid w:val="00CE5609"/>
    <w:rsid w:val="00CE5E9B"/>
    <w:rsid w:val="00CE7421"/>
    <w:rsid w:val="00CF07E9"/>
    <w:rsid w:val="00CF11DE"/>
    <w:rsid w:val="00CF1670"/>
    <w:rsid w:val="00CF22A9"/>
    <w:rsid w:val="00CF4544"/>
    <w:rsid w:val="00CF4719"/>
    <w:rsid w:val="00CF53E0"/>
    <w:rsid w:val="00CF5A41"/>
    <w:rsid w:val="00CF611A"/>
    <w:rsid w:val="00CF6196"/>
    <w:rsid w:val="00CF6998"/>
    <w:rsid w:val="00D02522"/>
    <w:rsid w:val="00D037A0"/>
    <w:rsid w:val="00D040A1"/>
    <w:rsid w:val="00D050F1"/>
    <w:rsid w:val="00D0557C"/>
    <w:rsid w:val="00D05AC7"/>
    <w:rsid w:val="00D07C98"/>
    <w:rsid w:val="00D11101"/>
    <w:rsid w:val="00D1159A"/>
    <w:rsid w:val="00D12089"/>
    <w:rsid w:val="00D12440"/>
    <w:rsid w:val="00D13F0B"/>
    <w:rsid w:val="00D144F0"/>
    <w:rsid w:val="00D146EA"/>
    <w:rsid w:val="00D15CA0"/>
    <w:rsid w:val="00D16317"/>
    <w:rsid w:val="00D204B1"/>
    <w:rsid w:val="00D20B1F"/>
    <w:rsid w:val="00D210EF"/>
    <w:rsid w:val="00D21B69"/>
    <w:rsid w:val="00D223BD"/>
    <w:rsid w:val="00D22B20"/>
    <w:rsid w:val="00D22CFA"/>
    <w:rsid w:val="00D23269"/>
    <w:rsid w:val="00D24BCC"/>
    <w:rsid w:val="00D24E1B"/>
    <w:rsid w:val="00D24FEB"/>
    <w:rsid w:val="00D262EE"/>
    <w:rsid w:val="00D26FDC"/>
    <w:rsid w:val="00D273BF"/>
    <w:rsid w:val="00D31CB5"/>
    <w:rsid w:val="00D32699"/>
    <w:rsid w:val="00D3293D"/>
    <w:rsid w:val="00D34197"/>
    <w:rsid w:val="00D351B4"/>
    <w:rsid w:val="00D35407"/>
    <w:rsid w:val="00D35CAC"/>
    <w:rsid w:val="00D36431"/>
    <w:rsid w:val="00D37C42"/>
    <w:rsid w:val="00D37F52"/>
    <w:rsid w:val="00D4271C"/>
    <w:rsid w:val="00D42B39"/>
    <w:rsid w:val="00D4331A"/>
    <w:rsid w:val="00D43649"/>
    <w:rsid w:val="00D447F2"/>
    <w:rsid w:val="00D45C2B"/>
    <w:rsid w:val="00D46050"/>
    <w:rsid w:val="00D464BA"/>
    <w:rsid w:val="00D46910"/>
    <w:rsid w:val="00D46FB5"/>
    <w:rsid w:val="00D5197B"/>
    <w:rsid w:val="00D520B8"/>
    <w:rsid w:val="00D55E57"/>
    <w:rsid w:val="00D57416"/>
    <w:rsid w:val="00D57508"/>
    <w:rsid w:val="00D57797"/>
    <w:rsid w:val="00D604D4"/>
    <w:rsid w:val="00D613C9"/>
    <w:rsid w:val="00D617DC"/>
    <w:rsid w:val="00D619AB"/>
    <w:rsid w:val="00D61BA5"/>
    <w:rsid w:val="00D63406"/>
    <w:rsid w:val="00D63FDE"/>
    <w:rsid w:val="00D64143"/>
    <w:rsid w:val="00D64FB3"/>
    <w:rsid w:val="00D65BFB"/>
    <w:rsid w:val="00D669E4"/>
    <w:rsid w:val="00D66C82"/>
    <w:rsid w:val="00D66E97"/>
    <w:rsid w:val="00D67F35"/>
    <w:rsid w:val="00D71133"/>
    <w:rsid w:val="00D72709"/>
    <w:rsid w:val="00D72E0A"/>
    <w:rsid w:val="00D73F44"/>
    <w:rsid w:val="00D745CC"/>
    <w:rsid w:val="00D752D1"/>
    <w:rsid w:val="00D76294"/>
    <w:rsid w:val="00D76661"/>
    <w:rsid w:val="00D80EF5"/>
    <w:rsid w:val="00D810B6"/>
    <w:rsid w:val="00D810CB"/>
    <w:rsid w:val="00D828CA"/>
    <w:rsid w:val="00D8626F"/>
    <w:rsid w:val="00D863D0"/>
    <w:rsid w:val="00D864DF"/>
    <w:rsid w:val="00D907ED"/>
    <w:rsid w:val="00D90D67"/>
    <w:rsid w:val="00D93865"/>
    <w:rsid w:val="00D952BB"/>
    <w:rsid w:val="00D97A0C"/>
    <w:rsid w:val="00D97BEF"/>
    <w:rsid w:val="00DA06A5"/>
    <w:rsid w:val="00DA0934"/>
    <w:rsid w:val="00DA0A6B"/>
    <w:rsid w:val="00DA0F21"/>
    <w:rsid w:val="00DA2D00"/>
    <w:rsid w:val="00DA3364"/>
    <w:rsid w:val="00DA33B0"/>
    <w:rsid w:val="00DA4687"/>
    <w:rsid w:val="00DA5DAD"/>
    <w:rsid w:val="00DA6812"/>
    <w:rsid w:val="00DA6C84"/>
    <w:rsid w:val="00DA6D28"/>
    <w:rsid w:val="00DA7180"/>
    <w:rsid w:val="00DA7BD8"/>
    <w:rsid w:val="00DB04D5"/>
    <w:rsid w:val="00DB0A98"/>
    <w:rsid w:val="00DB0C0D"/>
    <w:rsid w:val="00DB1469"/>
    <w:rsid w:val="00DB1E16"/>
    <w:rsid w:val="00DB214E"/>
    <w:rsid w:val="00DB2722"/>
    <w:rsid w:val="00DB2979"/>
    <w:rsid w:val="00DB3C36"/>
    <w:rsid w:val="00DB42ED"/>
    <w:rsid w:val="00DB4B2C"/>
    <w:rsid w:val="00DB4F91"/>
    <w:rsid w:val="00DB5383"/>
    <w:rsid w:val="00DB598F"/>
    <w:rsid w:val="00DB65C3"/>
    <w:rsid w:val="00DB7608"/>
    <w:rsid w:val="00DC289F"/>
    <w:rsid w:val="00DC6091"/>
    <w:rsid w:val="00DC71A3"/>
    <w:rsid w:val="00DD1278"/>
    <w:rsid w:val="00DD19A5"/>
    <w:rsid w:val="00DD2057"/>
    <w:rsid w:val="00DD2852"/>
    <w:rsid w:val="00DD3F71"/>
    <w:rsid w:val="00DD4C25"/>
    <w:rsid w:val="00DD53DA"/>
    <w:rsid w:val="00DD59DC"/>
    <w:rsid w:val="00DD5E99"/>
    <w:rsid w:val="00DD7303"/>
    <w:rsid w:val="00DD77F3"/>
    <w:rsid w:val="00DE08B0"/>
    <w:rsid w:val="00DE329A"/>
    <w:rsid w:val="00DE4584"/>
    <w:rsid w:val="00DE6774"/>
    <w:rsid w:val="00DE6F3F"/>
    <w:rsid w:val="00DE7280"/>
    <w:rsid w:val="00DE793C"/>
    <w:rsid w:val="00DF30B4"/>
    <w:rsid w:val="00DF3738"/>
    <w:rsid w:val="00DF4653"/>
    <w:rsid w:val="00DF4BC3"/>
    <w:rsid w:val="00DF5A3B"/>
    <w:rsid w:val="00DF5B29"/>
    <w:rsid w:val="00DF6266"/>
    <w:rsid w:val="00DF7A63"/>
    <w:rsid w:val="00E00D5E"/>
    <w:rsid w:val="00E03098"/>
    <w:rsid w:val="00E0524B"/>
    <w:rsid w:val="00E06DE9"/>
    <w:rsid w:val="00E074DD"/>
    <w:rsid w:val="00E0777A"/>
    <w:rsid w:val="00E10269"/>
    <w:rsid w:val="00E109D9"/>
    <w:rsid w:val="00E12888"/>
    <w:rsid w:val="00E12974"/>
    <w:rsid w:val="00E12B5B"/>
    <w:rsid w:val="00E13311"/>
    <w:rsid w:val="00E13B60"/>
    <w:rsid w:val="00E14556"/>
    <w:rsid w:val="00E145F2"/>
    <w:rsid w:val="00E15F29"/>
    <w:rsid w:val="00E160E4"/>
    <w:rsid w:val="00E16132"/>
    <w:rsid w:val="00E1668B"/>
    <w:rsid w:val="00E168DD"/>
    <w:rsid w:val="00E171DC"/>
    <w:rsid w:val="00E20461"/>
    <w:rsid w:val="00E21784"/>
    <w:rsid w:val="00E21914"/>
    <w:rsid w:val="00E22007"/>
    <w:rsid w:val="00E22755"/>
    <w:rsid w:val="00E24033"/>
    <w:rsid w:val="00E25692"/>
    <w:rsid w:val="00E25B81"/>
    <w:rsid w:val="00E268B0"/>
    <w:rsid w:val="00E26B56"/>
    <w:rsid w:val="00E27579"/>
    <w:rsid w:val="00E27E78"/>
    <w:rsid w:val="00E31F2A"/>
    <w:rsid w:val="00E32AC0"/>
    <w:rsid w:val="00E345C9"/>
    <w:rsid w:val="00E347C0"/>
    <w:rsid w:val="00E349EF"/>
    <w:rsid w:val="00E35ADF"/>
    <w:rsid w:val="00E40613"/>
    <w:rsid w:val="00E417B2"/>
    <w:rsid w:val="00E41F6E"/>
    <w:rsid w:val="00E42564"/>
    <w:rsid w:val="00E42899"/>
    <w:rsid w:val="00E4426B"/>
    <w:rsid w:val="00E44A05"/>
    <w:rsid w:val="00E44D9C"/>
    <w:rsid w:val="00E4630A"/>
    <w:rsid w:val="00E46697"/>
    <w:rsid w:val="00E50053"/>
    <w:rsid w:val="00E5281F"/>
    <w:rsid w:val="00E52FF3"/>
    <w:rsid w:val="00E53B06"/>
    <w:rsid w:val="00E53B3F"/>
    <w:rsid w:val="00E547B4"/>
    <w:rsid w:val="00E60C57"/>
    <w:rsid w:val="00E62A8D"/>
    <w:rsid w:val="00E6355E"/>
    <w:rsid w:val="00E6386F"/>
    <w:rsid w:val="00E643AE"/>
    <w:rsid w:val="00E66194"/>
    <w:rsid w:val="00E7043A"/>
    <w:rsid w:val="00E7148E"/>
    <w:rsid w:val="00E71E60"/>
    <w:rsid w:val="00E803A4"/>
    <w:rsid w:val="00E8186D"/>
    <w:rsid w:val="00E818DE"/>
    <w:rsid w:val="00E82508"/>
    <w:rsid w:val="00E8278E"/>
    <w:rsid w:val="00E831E7"/>
    <w:rsid w:val="00E83382"/>
    <w:rsid w:val="00E83AC0"/>
    <w:rsid w:val="00E84227"/>
    <w:rsid w:val="00E84BC1"/>
    <w:rsid w:val="00E84F3C"/>
    <w:rsid w:val="00E85140"/>
    <w:rsid w:val="00E86EFE"/>
    <w:rsid w:val="00E92C25"/>
    <w:rsid w:val="00E93562"/>
    <w:rsid w:val="00E94B02"/>
    <w:rsid w:val="00E95493"/>
    <w:rsid w:val="00E95E5B"/>
    <w:rsid w:val="00E969AF"/>
    <w:rsid w:val="00E9770D"/>
    <w:rsid w:val="00EA03A3"/>
    <w:rsid w:val="00EA21E6"/>
    <w:rsid w:val="00EA331D"/>
    <w:rsid w:val="00EA332D"/>
    <w:rsid w:val="00EA390C"/>
    <w:rsid w:val="00EA40F9"/>
    <w:rsid w:val="00EA4A67"/>
    <w:rsid w:val="00EA7532"/>
    <w:rsid w:val="00EA756C"/>
    <w:rsid w:val="00EB1422"/>
    <w:rsid w:val="00EB1634"/>
    <w:rsid w:val="00EB27E2"/>
    <w:rsid w:val="00EB30A4"/>
    <w:rsid w:val="00EB3D7F"/>
    <w:rsid w:val="00EB441C"/>
    <w:rsid w:val="00EB519B"/>
    <w:rsid w:val="00EB52C4"/>
    <w:rsid w:val="00EB6914"/>
    <w:rsid w:val="00EB770C"/>
    <w:rsid w:val="00EB7B50"/>
    <w:rsid w:val="00EC0903"/>
    <w:rsid w:val="00EC11F3"/>
    <w:rsid w:val="00EC172C"/>
    <w:rsid w:val="00EC2C82"/>
    <w:rsid w:val="00EC54CA"/>
    <w:rsid w:val="00EC62AD"/>
    <w:rsid w:val="00EC6AFB"/>
    <w:rsid w:val="00EC7BD7"/>
    <w:rsid w:val="00ED0429"/>
    <w:rsid w:val="00ED0D62"/>
    <w:rsid w:val="00ED1073"/>
    <w:rsid w:val="00ED1B8D"/>
    <w:rsid w:val="00ED308E"/>
    <w:rsid w:val="00ED3AA8"/>
    <w:rsid w:val="00ED42C8"/>
    <w:rsid w:val="00ED6473"/>
    <w:rsid w:val="00ED74C8"/>
    <w:rsid w:val="00EE126B"/>
    <w:rsid w:val="00EE37C8"/>
    <w:rsid w:val="00EE3B41"/>
    <w:rsid w:val="00EE69CD"/>
    <w:rsid w:val="00EE7C19"/>
    <w:rsid w:val="00EE7CEF"/>
    <w:rsid w:val="00EF1C95"/>
    <w:rsid w:val="00EF5268"/>
    <w:rsid w:val="00EF5A9F"/>
    <w:rsid w:val="00EF623F"/>
    <w:rsid w:val="00EF6A5E"/>
    <w:rsid w:val="00F00618"/>
    <w:rsid w:val="00F009DD"/>
    <w:rsid w:val="00F00D99"/>
    <w:rsid w:val="00F0170C"/>
    <w:rsid w:val="00F01DE0"/>
    <w:rsid w:val="00F030E5"/>
    <w:rsid w:val="00F04124"/>
    <w:rsid w:val="00F04B11"/>
    <w:rsid w:val="00F04CC8"/>
    <w:rsid w:val="00F04CE8"/>
    <w:rsid w:val="00F05497"/>
    <w:rsid w:val="00F057D3"/>
    <w:rsid w:val="00F05C43"/>
    <w:rsid w:val="00F06BA2"/>
    <w:rsid w:val="00F10488"/>
    <w:rsid w:val="00F10F70"/>
    <w:rsid w:val="00F118A2"/>
    <w:rsid w:val="00F118D3"/>
    <w:rsid w:val="00F1308C"/>
    <w:rsid w:val="00F1488F"/>
    <w:rsid w:val="00F14FA3"/>
    <w:rsid w:val="00F15D04"/>
    <w:rsid w:val="00F1653C"/>
    <w:rsid w:val="00F165F3"/>
    <w:rsid w:val="00F16EC7"/>
    <w:rsid w:val="00F20572"/>
    <w:rsid w:val="00F21F26"/>
    <w:rsid w:val="00F2243E"/>
    <w:rsid w:val="00F22955"/>
    <w:rsid w:val="00F229B9"/>
    <w:rsid w:val="00F251A5"/>
    <w:rsid w:val="00F2608A"/>
    <w:rsid w:val="00F26471"/>
    <w:rsid w:val="00F26F53"/>
    <w:rsid w:val="00F30E2C"/>
    <w:rsid w:val="00F31928"/>
    <w:rsid w:val="00F3468B"/>
    <w:rsid w:val="00F35124"/>
    <w:rsid w:val="00F35901"/>
    <w:rsid w:val="00F35DAA"/>
    <w:rsid w:val="00F36146"/>
    <w:rsid w:val="00F36532"/>
    <w:rsid w:val="00F37C14"/>
    <w:rsid w:val="00F409DC"/>
    <w:rsid w:val="00F41443"/>
    <w:rsid w:val="00F41C8D"/>
    <w:rsid w:val="00F41FD9"/>
    <w:rsid w:val="00F4296E"/>
    <w:rsid w:val="00F42E34"/>
    <w:rsid w:val="00F44DB8"/>
    <w:rsid w:val="00F45CE6"/>
    <w:rsid w:val="00F47A8B"/>
    <w:rsid w:val="00F47F95"/>
    <w:rsid w:val="00F51511"/>
    <w:rsid w:val="00F518AF"/>
    <w:rsid w:val="00F51A1E"/>
    <w:rsid w:val="00F51A31"/>
    <w:rsid w:val="00F5238D"/>
    <w:rsid w:val="00F5306E"/>
    <w:rsid w:val="00F536DB"/>
    <w:rsid w:val="00F545ED"/>
    <w:rsid w:val="00F55953"/>
    <w:rsid w:val="00F5636A"/>
    <w:rsid w:val="00F56BCD"/>
    <w:rsid w:val="00F57E2F"/>
    <w:rsid w:val="00F60117"/>
    <w:rsid w:val="00F60367"/>
    <w:rsid w:val="00F64576"/>
    <w:rsid w:val="00F65434"/>
    <w:rsid w:val="00F65437"/>
    <w:rsid w:val="00F66276"/>
    <w:rsid w:val="00F66322"/>
    <w:rsid w:val="00F66FDF"/>
    <w:rsid w:val="00F673F4"/>
    <w:rsid w:val="00F706B2"/>
    <w:rsid w:val="00F70836"/>
    <w:rsid w:val="00F72662"/>
    <w:rsid w:val="00F72932"/>
    <w:rsid w:val="00F7299B"/>
    <w:rsid w:val="00F755EC"/>
    <w:rsid w:val="00F760FC"/>
    <w:rsid w:val="00F76242"/>
    <w:rsid w:val="00F76D5D"/>
    <w:rsid w:val="00F76D65"/>
    <w:rsid w:val="00F80269"/>
    <w:rsid w:val="00F802D6"/>
    <w:rsid w:val="00F81A8C"/>
    <w:rsid w:val="00F81B91"/>
    <w:rsid w:val="00F81CF4"/>
    <w:rsid w:val="00F82496"/>
    <w:rsid w:val="00F850D8"/>
    <w:rsid w:val="00F86A2A"/>
    <w:rsid w:val="00F87C36"/>
    <w:rsid w:val="00F87E37"/>
    <w:rsid w:val="00F903BE"/>
    <w:rsid w:val="00F905C5"/>
    <w:rsid w:val="00F90AF3"/>
    <w:rsid w:val="00F9146B"/>
    <w:rsid w:val="00F91CFF"/>
    <w:rsid w:val="00F92006"/>
    <w:rsid w:val="00F963F9"/>
    <w:rsid w:val="00F9676A"/>
    <w:rsid w:val="00F96A6E"/>
    <w:rsid w:val="00F96E8C"/>
    <w:rsid w:val="00F97B19"/>
    <w:rsid w:val="00F97DE7"/>
    <w:rsid w:val="00FA0785"/>
    <w:rsid w:val="00FA0DC3"/>
    <w:rsid w:val="00FA34F6"/>
    <w:rsid w:val="00FA4B4D"/>
    <w:rsid w:val="00FA4BB4"/>
    <w:rsid w:val="00FA4D1A"/>
    <w:rsid w:val="00FA4D89"/>
    <w:rsid w:val="00FA53C0"/>
    <w:rsid w:val="00FA545D"/>
    <w:rsid w:val="00FA6A29"/>
    <w:rsid w:val="00FA70AB"/>
    <w:rsid w:val="00FB17D1"/>
    <w:rsid w:val="00FB1B90"/>
    <w:rsid w:val="00FB1FEE"/>
    <w:rsid w:val="00FB2141"/>
    <w:rsid w:val="00FB2E96"/>
    <w:rsid w:val="00FB3C8C"/>
    <w:rsid w:val="00FB40F2"/>
    <w:rsid w:val="00FB4A60"/>
    <w:rsid w:val="00FB50EB"/>
    <w:rsid w:val="00FB63A5"/>
    <w:rsid w:val="00FB75DC"/>
    <w:rsid w:val="00FC01E2"/>
    <w:rsid w:val="00FC19C9"/>
    <w:rsid w:val="00FC1BE0"/>
    <w:rsid w:val="00FC2EB4"/>
    <w:rsid w:val="00FC3003"/>
    <w:rsid w:val="00FC60A9"/>
    <w:rsid w:val="00FC794D"/>
    <w:rsid w:val="00FD0EA8"/>
    <w:rsid w:val="00FD14AC"/>
    <w:rsid w:val="00FD1A80"/>
    <w:rsid w:val="00FD2F9B"/>
    <w:rsid w:val="00FD3E50"/>
    <w:rsid w:val="00FD54AD"/>
    <w:rsid w:val="00FD5A68"/>
    <w:rsid w:val="00FE00B6"/>
    <w:rsid w:val="00FE0E22"/>
    <w:rsid w:val="00FE16AE"/>
    <w:rsid w:val="00FE1E63"/>
    <w:rsid w:val="00FE2C9B"/>
    <w:rsid w:val="00FE308A"/>
    <w:rsid w:val="00FE3490"/>
    <w:rsid w:val="00FE50E7"/>
    <w:rsid w:val="00FE6454"/>
    <w:rsid w:val="00FE67B5"/>
    <w:rsid w:val="00FF064D"/>
    <w:rsid w:val="00FF0F82"/>
    <w:rsid w:val="00FF10F5"/>
    <w:rsid w:val="00FF198C"/>
    <w:rsid w:val="00FF1E4C"/>
    <w:rsid w:val="00FF31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F5A0F2"/>
  <w15:docId w15:val="{1446A4E3-8D20-494D-BF26-ADB1A100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A01"/>
    <w:rPr>
      <w:sz w:val="24"/>
      <w:szCs w:val="24"/>
    </w:rPr>
  </w:style>
  <w:style w:type="paragraph" w:styleId="Ttulo1">
    <w:name w:val="heading 1"/>
    <w:basedOn w:val="Normal"/>
    <w:next w:val="Normal"/>
    <w:link w:val="Ttulo1Car"/>
    <w:uiPriority w:val="99"/>
    <w:qFormat/>
    <w:rsid w:val="00C94F9A"/>
    <w:pPr>
      <w:keepNext/>
      <w:jc w:val="both"/>
      <w:outlineLvl w:val="0"/>
    </w:pPr>
    <w:rPr>
      <w:rFonts w:ascii="Bookman Old Style" w:hAnsi="Bookman Old Style"/>
      <w:b/>
      <w:bCs/>
      <w:sz w:val="22"/>
      <w:szCs w:val="22"/>
      <w:lang w:val="pt-BR"/>
    </w:rPr>
  </w:style>
  <w:style w:type="paragraph" w:styleId="Ttulo2">
    <w:name w:val="heading 2"/>
    <w:basedOn w:val="Normal"/>
    <w:next w:val="Normal"/>
    <w:qFormat/>
    <w:rsid w:val="00C94F9A"/>
    <w:pPr>
      <w:keepNext/>
      <w:jc w:val="center"/>
      <w:outlineLvl w:val="1"/>
    </w:pPr>
    <w:rPr>
      <w:rFonts w:ascii="Arial" w:hAnsi="Arial" w:cs="Arial"/>
      <w:b/>
      <w:bCs/>
      <w:lang w:val="es-PE"/>
    </w:rPr>
  </w:style>
  <w:style w:type="paragraph" w:styleId="Ttulo3">
    <w:name w:val="heading 3"/>
    <w:basedOn w:val="Normal"/>
    <w:next w:val="Normal"/>
    <w:link w:val="Ttulo3Car"/>
    <w:qFormat/>
    <w:rsid w:val="00C94F9A"/>
    <w:pPr>
      <w:keepNext/>
      <w:jc w:val="center"/>
      <w:outlineLvl w:val="2"/>
    </w:pPr>
    <w:rPr>
      <w:rFonts w:ascii="Arial" w:hAnsi="Arial"/>
      <w:b/>
      <w:bCs/>
      <w:sz w:val="22"/>
    </w:rPr>
  </w:style>
  <w:style w:type="paragraph" w:styleId="Ttulo4">
    <w:name w:val="heading 4"/>
    <w:basedOn w:val="Normal"/>
    <w:next w:val="Normal"/>
    <w:qFormat/>
    <w:rsid w:val="00C94F9A"/>
    <w:pPr>
      <w:keepNext/>
      <w:outlineLvl w:val="3"/>
    </w:pPr>
    <w:rPr>
      <w:b/>
      <w:szCs w:val="20"/>
      <w:u w:val="single"/>
      <w:lang w:val="es-ES_tradnl"/>
    </w:rPr>
  </w:style>
  <w:style w:type="paragraph" w:styleId="Ttulo5">
    <w:name w:val="heading 5"/>
    <w:basedOn w:val="Normal"/>
    <w:next w:val="Normal"/>
    <w:qFormat/>
    <w:rsid w:val="00C94F9A"/>
    <w:pPr>
      <w:keepNext/>
      <w:outlineLvl w:val="4"/>
    </w:pPr>
    <w:rPr>
      <w:szCs w:val="20"/>
      <w:lang w:val="es-ES_tradnl"/>
    </w:rPr>
  </w:style>
  <w:style w:type="paragraph" w:styleId="Ttulo6">
    <w:name w:val="heading 6"/>
    <w:basedOn w:val="Normal"/>
    <w:next w:val="Normal"/>
    <w:qFormat/>
    <w:rsid w:val="00C94F9A"/>
    <w:pPr>
      <w:keepNext/>
      <w:outlineLvl w:val="5"/>
    </w:pPr>
    <w:rPr>
      <w:rFonts w:ascii="Arial" w:hAnsi="Arial" w:cs="Arial"/>
      <w:b/>
      <w:bCs/>
      <w:sz w:val="22"/>
      <w:u w:val="single"/>
      <w:lang w:val="es-MX"/>
    </w:rPr>
  </w:style>
  <w:style w:type="paragraph" w:styleId="Ttulo7">
    <w:name w:val="heading 7"/>
    <w:basedOn w:val="Normal"/>
    <w:next w:val="Normal"/>
    <w:qFormat/>
    <w:rsid w:val="00C94F9A"/>
    <w:pPr>
      <w:keepNext/>
      <w:ind w:right="-1"/>
      <w:jc w:val="both"/>
      <w:outlineLvl w:val="6"/>
    </w:pPr>
    <w:rPr>
      <w:rFonts w:ascii="Arial" w:hAnsi="Arial" w:cs="Arial"/>
      <w:b/>
      <w:bCs/>
      <w:sz w:val="22"/>
    </w:rPr>
  </w:style>
  <w:style w:type="paragraph" w:styleId="Ttulo8">
    <w:name w:val="heading 8"/>
    <w:basedOn w:val="Normal"/>
    <w:next w:val="Normal"/>
    <w:qFormat/>
    <w:rsid w:val="00C94F9A"/>
    <w:pPr>
      <w:keepNext/>
      <w:ind w:right="-1"/>
      <w:jc w:val="center"/>
      <w:outlineLvl w:val="7"/>
    </w:pPr>
    <w:rPr>
      <w:rFonts w:ascii="Arial" w:hAnsi="Arial" w:cs="Arial"/>
      <w:b/>
      <w:bCs/>
      <w:sz w:val="22"/>
    </w:rPr>
  </w:style>
  <w:style w:type="paragraph" w:styleId="Ttulo9">
    <w:name w:val="heading 9"/>
    <w:basedOn w:val="Normal"/>
    <w:next w:val="Normal"/>
    <w:qFormat/>
    <w:rsid w:val="00C94F9A"/>
    <w:pPr>
      <w:keepNext/>
      <w:outlineLvl w:val="8"/>
    </w:pPr>
    <w:rPr>
      <w:rFonts w:ascii="Arial" w:hAnsi="Arial" w:cs="Arial"/>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C94F9A"/>
    <w:pPr>
      <w:tabs>
        <w:tab w:val="center" w:pos="4252"/>
        <w:tab w:val="right" w:pos="8504"/>
      </w:tabs>
    </w:pPr>
    <w:rPr>
      <w:sz w:val="20"/>
      <w:szCs w:val="20"/>
    </w:rPr>
  </w:style>
  <w:style w:type="paragraph" w:styleId="Piedepgina">
    <w:name w:val="footer"/>
    <w:basedOn w:val="Normal"/>
    <w:link w:val="PiedepginaCar"/>
    <w:uiPriority w:val="99"/>
    <w:rsid w:val="00C94F9A"/>
    <w:pPr>
      <w:tabs>
        <w:tab w:val="center" w:pos="4252"/>
        <w:tab w:val="right" w:pos="8504"/>
      </w:tabs>
    </w:pPr>
    <w:rPr>
      <w:sz w:val="20"/>
      <w:szCs w:val="20"/>
    </w:rPr>
  </w:style>
  <w:style w:type="paragraph" w:styleId="Sangradetextonormal">
    <w:name w:val="Body Text Indent"/>
    <w:basedOn w:val="Normal"/>
    <w:semiHidden/>
    <w:rsid w:val="00C94F9A"/>
    <w:pPr>
      <w:ind w:left="1134" w:hanging="426"/>
    </w:pPr>
    <w:rPr>
      <w:rFonts w:ascii="Arial Black" w:hAnsi="Arial Black"/>
      <w:sz w:val="28"/>
      <w:szCs w:val="20"/>
    </w:rPr>
  </w:style>
  <w:style w:type="paragraph" w:customStyle="1" w:styleId="xl28">
    <w:name w:val="xl28"/>
    <w:basedOn w:val="Normal"/>
    <w:rsid w:val="00C94F9A"/>
    <w:pPr>
      <w:spacing w:before="100" w:beforeAutospacing="1" w:after="100" w:afterAutospacing="1"/>
    </w:pPr>
  </w:style>
  <w:style w:type="paragraph" w:styleId="Puesto">
    <w:name w:val="Title"/>
    <w:basedOn w:val="Normal"/>
    <w:qFormat/>
    <w:rsid w:val="00C94F9A"/>
    <w:pPr>
      <w:jc w:val="center"/>
    </w:pPr>
    <w:rPr>
      <w:rFonts w:ascii="Arial" w:hAnsi="Arial" w:cs="Arial"/>
      <w:b/>
      <w:bCs/>
      <w:lang w:val="es-PE"/>
    </w:rPr>
  </w:style>
  <w:style w:type="paragraph" w:styleId="Textoindependiente">
    <w:name w:val="Body Text"/>
    <w:aliases w:val="Texto independiente Car Car,bt"/>
    <w:basedOn w:val="Normal"/>
    <w:link w:val="TextoindependienteCar"/>
    <w:uiPriority w:val="1"/>
    <w:semiHidden/>
    <w:qFormat/>
    <w:rsid w:val="00C94F9A"/>
    <w:pPr>
      <w:jc w:val="center"/>
    </w:pPr>
    <w:rPr>
      <w:rFonts w:ascii="Arial" w:hAnsi="Arial" w:cs="Arial"/>
      <w:b/>
      <w:bCs/>
      <w:sz w:val="22"/>
      <w:lang w:val="es-PE"/>
    </w:rPr>
  </w:style>
  <w:style w:type="paragraph" w:styleId="Textoindependiente2">
    <w:name w:val="Body Text 2"/>
    <w:basedOn w:val="Normal"/>
    <w:link w:val="Textoindependiente2Car"/>
    <w:semiHidden/>
    <w:rsid w:val="00C94F9A"/>
    <w:rPr>
      <w:rFonts w:ascii="Arial" w:hAnsi="Arial" w:cs="Arial"/>
      <w:sz w:val="22"/>
      <w:lang w:val="es-PE"/>
    </w:rPr>
  </w:style>
  <w:style w:type="paragraph" w:styleId="Textoindependiente3">
    <w:name w:val="Body Text 3"/>
    <w:basedOn w:val="Normal"/>
    <w:semiHidden/>
    <w:rsid w:val="00C94F9A"/>
    <w:pPr>
      <w:jc w:val="both"/>
    </w:pPr>
    <w:rPr>
      <w:rFonts w:ascii="Arial" w:hAnsi="Arial" w:cs="Arial"/>
      <w:sz w:val="22"/>
    </w:rPr>
  </w:style>
  <w:style w:type="paragraph" w:styleId="NormalWeb">
    <w:name w:val="Normal (Web)"/>
    <w:basedOn w:val="Normal"/>
    <w:semiHidden/>
    <w:rsid w:val="00C94F9A"/>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link w:val="Sangra2detindependienteCar"/>
    <w:uiPriority w:val="99"/>
    <w:semiHidden/>
    <w:rsid w:val="00C94F9A"/>
    <w:pPr>
      <w:spacing w:before="120"/>
      <w:ind w:left="600"/>
      <w:jc w:val="both"/>
    </w:pPr>
    <w:rPr>
      <w:rFonts w:ascii="Arial" w:hAnsi="Arial" w:cs="Arial"/>
      <w:sz w:val="22"/>
      <w:szCs w:val="22"/>
    </w:rPr>
  </w:style>
  <w:style w:type="character" w:styleId="Hipervnculo">
    <w:name w:val="Hyperlink"/>
    <w:rsid w:val="00C94F9A"/>
    <w:rPr>
      <w:color w:val="0000FF"/>
      <w:u w:val="single"/>
    </w:rPr>
  </w:style>
  <w:style w:type="paragraph" w:styleId="Sangra3detindependiente">
    <w:name w:val="Body Text Indent 3"/>
    <w:basedOn w:val="Normal"/>
    <w:semiHidden/>
    <w:rsid w:val="00C94F9A"/>
    <w:pPr>
      <w:ind w:left="540"/>
      <w:jc w:val="both"/>
    </w:pPr>
    <w:rPr>
      <w:rFonts w:ascii="Arial" w:hAnsi="Arial" w:cs="Arial"/>
      <w:sz w:val="22"/>
    </w:rPr>
  </w:style>
  <w:style w:type="character" w:styleId="Nmerodepgina">
    <w:name w:val="page number"/>
    <w:basedOn w:val="Fuentedeprrafopredeter"/>
    <w:semiHidden/>
    <w:rsid w:val="00C94F9A"/>
  </w:style>
  <w:style w:type="paragraph" w:styleId="Saludo">
    <w:name w:val="Salutation"/>
    <w:basedOn w:val="Normal"/>
    <w:next w:val="Normal"/>
    <w:semiHidden/>
    <w:rsid w:val="00C94F9A"/>
  </w:style>
  <w:style w:type="paragraph" w:styleId="Textonotapie">
    <w:name w:val="footnote text"/>
    <w:aliases w:val="FN,Footnote reference,FA Fu,Footnote Text Char Char Char Char Char,Footnote Text Char Char Char Char,cita,Car,Car Car Car,Car Car Car Car Car Car,Car Car Car Car Car,Car Car Car Car,fn Car,footnote text Car,Footnotes Car,Footnote ak Car"/>
    <w:basedOn w:val="Normal"/>
    <w:link w:val="TextonotapieCar"/>
    <w:semiHidden/>
    <w:rsid w:val="00C94F9A"/>
    <w:rPr>
      <w:kern w:val="28"/>
      <w:sz w:val="20"/>
      <w:szCs w:val="20"/>
      <w:lang w:val="es-ES_tradnl"/>
    </w:rPr>
  </w:style>
  <w:style w:type="paragraph" w:styleId="Textodebloque">
    <w:name w:val="Block Text"/>
    <w:basedOn w:val="Normal"/>
    <w:semiHidden/>
    <w:rsid w:val="00C94F9A"/>
    <w:pPr>
      <w:ind w:left="-142" w:right="51"/>
      <w:jc w:val="both"/>
    </w:pPr>
    <w:rPr>
      <w:rFonts w:ascii="Arial" w:hAnsi="Arial"/>
      <w:snapToGrid w:val="0"/>
      <w:sz w:val="20"/>
      <w:szCs w:val="20"/>
      <w:lang w:val="es-PE"/>
    </w:rPr>
  </w:style>
  <w:style w:type="character" w:styleId="Refdenotaalpie">
    <w:name w:val="footnote reference"/>
    <w:aliases w:val="Ref,de nota al pie,FC,CVR Ref. de nota al pie,ftref,Texto de nota al pie,referencia nota al pie,Appel note de bas de page,4_G,Footnotes refss,Footnote number,BVI fnr,16 Point,Superscript 6 Point,Texto nota al pie,sobrescrito,註腳內容"/>
    <w:link w:val="Texto1"/>
    <w:semiHidden/>
    <w:qFormat/>
    <w:rsid w:val="00C94F9A"/>
    <w:rPr>
      <w:vertAlign w:val="superscript"/>
    </w:rPr>
  </w:style>
  <w:style w:type="paragraph" w:styleId="Textodeglobo">
    <w:name w:val="Balloon Text"/>
    <w:basedOn w:val="Normal"/>
    <w:semiHidden/>
    <w:rsid w:val="00C94F9A"/>
    <w:rPr>
      <w:rFonts w:ascii="Tahoma" w:hAnsi="Tahoma" w:cs="Tahoma"/>
      <w:sz w:val="16"/>
      <w:szCs w:val="16"/>
    </w:rPr>
  </w:style>
  <w:style w:type="paragraph" w:customStyle="1" w:styleId="xl44">
    <w:name w:val="xl44"/>
    <w:basedOn w:val="Normal"/>
    <w:rsid w:val="00C94F9A"/>
    <w:pPr>
      <w:overflowPunct w:val="0"/>
      <w:autoSpaceDE w:val="0"/>
      <w:autoSpaceDN w:val="0"/>
      <w:adjustRightInd w:val="0"/>
      <w:spacing w:before="100" w:after="100"/>
      <w:textAlignment w:val="baseline"/>
    </w:pPr>
    <w:rPr>
      <w:sz w:val="22"/>
      <w:szCs w:val="20"/>
    </w:rPr>
  </w:style>
  <w:style w:type="character" w:customStyle="1" w:styleId="EncabezadoCar">
    <w:name w:val="Encabezado Car"/>
    <w:link w:val="Encabezado"/>
    <w:semiHidden/>
    <w:rsid w:val="00A97916"/>
    <w:rPr>
      <w:lang w:val="es-ES" w:eastAsia="es-ES"/>
    </w:rPr>
  </w:style>
  <w:style w:type="table" w:styleId="Tablaconcuadrcula">
    <w:name w:val="Table Grid"/>
    <w:basedOn w:val="Tablanormal"/>
    <w:uiPriority w:val="59"/>
    <w:rsid w:val="00975D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link w:val="Ttulo3"/>
    <w:rsid w:val="007A71ED"/>
    <w:rPr>
      <w:rFonts w:ascii="Arial" w:hAnsi="Arial" w:cs="Arial"/>
      <w:b/>
      <w:bCs/>
      <w:sz w:val="22"/>
      <w:szCs w:val="24"/>
      <w:lang w:eastAsia="es-ES"/>
    </w:rPr>
  </w:style>
  <w:style w:type="character" w:customStyle="1" w:styleId="Ttulo1Car">
    <w:name w:val="Título 1 Car"/>
    <w:basedOn w:val="Fuentedeprrafopredeter"/>
    <w:link w:val="Ttulo1"/>
    <w:uiPriority w:val="99"/>
    <w:rsid w:val="008519CE"/>
    <w:rPr>
      <w:rFonts w:ascii="Bookman Old Style" w:hAnsi="Bookman Old Style"/>
      <w:b/>
      <w:bCs/>
      <w:sz w:val="22"/>
      <w:szCs w:val="22"/>
      <w:lang w:val="pt-BR"/>
    </w:rPr>
  </w:style>
  <w:style w:type="character" w:customStyle="1" w:styleId="TextonotapieCar">
    <w:name w:val="Texto nota pie Car"/>
    <w:aliases w:val="FN Car,Footnote reference Car,FA Fu Car,Footnote Text Char Char Char Char Char Car,Footnote Text Char Char Char Char Car,cita Car,Car Car,Car Car Car Car1,Car Car Car Car Car Car Car,Car Car Car Car Car Car1,Car Car Car Car Car1"/>
    <w:basedOn w:val="Fuentedeprrafopredeter"/>
    <w:link w:val="Textonotapie"/>
    <w:semiHidden/>
    <w:locked/>
    <w:rsid w:val="008519CE"/>
    <w:rPr>
      <w:kern w:val="28"/>
      <w:lang w:val="es-ES_tradnl"/>
    </w:rPr>
  </w:style>
  <w:style w:type="character" w:customStyle="1" w:styleId="TextoindependienteCar">
    <w:name w:val="Texto independiente Car"/>
    <w:aliases w:val="Texto independiente Car Car Car,bt Car"/>
    <w:basedOn w:val="Fuentedeprrafopredeter"/>
    <w:link w:val="Textoindependiente"/>
    <w:uiPriority w:val="1"/>
    <w:semiHidden/>
    <w:locked/>
    <w:rsid w:val="008519CE"/>
    <w:rPr>
      <w:rFonts w:ascii="Arial" w:hAnsi="Arial" w:cs="Arial"/>
      <w:b/>
      <w:bCs/>
      <w:sz w:val="22"/>
      <w:szCs w:val="24"/>
      <w:lang w:val="es-PE"/>
    </w:rPr>
  </w:style>
  <w:style w:type="character" w:customStyle="1" w:styleId="Textoindependiente2Car">
    <w:name w:val="Texto independiente 2 Car"/>
    <w:basedOn w:val="Fuentedeprrafopredeter"/>
    <w:link w:val="Textoindependiente2"/>
    <w:semiHidden/>
    <w:rsid w:val="008519CE"/>
    <w:rPr>
      <w:rFonts w:ascii="Arial" w:hAnsi="Arial" w:cs="Arial"/>
      <w:sz w:val="22"/>
      <w:szCs w:val="24"/>
      <w:lang w:val="es-PE"/>
    </w:rPr>
  </w:style>
  <w:style w:type="character" w:customStyle="1" w:styleId="Sangra2detindependienteCar">
    <w:name w:val="Sangría 2 de t. independiente Car"/>
    <w:basedOn w:val="Fuentedeprrafopredeter"/>
    <w:link w:val="Sangra2detindependiente"/>
    <w:uiPriority w:val="99"/>
    <w:semiHidden/>
    <w:rsid w:val="008519CE"/>
    <w:rPr>
      <w:rFonts w:ascii="Arial" w:hAnsi="Arial" w:cs="Arial"/>
      <w:sz w:val="22"/>
      <w:szCs w:val="22"/>
    </w:rPr>
  </w:style>
  <w:style w:type="character" w:customStyle="1" w:styleId="PrrafodelistaCar">
    <w:name w:val="Párrafo de lista Car"/>
    <w:aliases w:val="Titulo de Fígura Car,TITULO A Car,Lista 123 Car,Párrafo de lista3 Car,Viñeta normal Car,Párrafo de lista2 Car,Number Level 3 Car,Capítulo Car,TIT 2 IND Car,Texto Car,VIÑETAS Car,List Paragraph Car,Cuadro 2-1 Car,Prrafo de lista Car"/>
    <w:link w:val="Prrafodelista"/>
    <w:uiPriority w:val="34"/>
    <w:qFormat/>
    <w:locked/>
    <w:rsid w:val="008519CE"/>
    <w:rPr>
      <w:sz w:val="24"/>
      <w:szCs w:val="24"/>
    </w:rPr>
  </w:style>
  <w:style w:type="paragraph" w:styleId="Prrafodelista">
    <w:name w:val="List Paragraph"/>
    <w:aliases w:val="Titulo de Fígura,TITULO A,Lista 123,Párrafo de lista3,Viñeta normal,Párrafo de lista2,Number Level 3,Capítulo,TIT 2 IND,Texto,VIÑETAS,List Paragraph,Cuadro 2-1,Prrafo de lista,Prrafo de lista2,Prrafo de lista3,List Paragraph_0,Footnote"/>
    <w:basedOn w:val="Normal"/>
    <w:link w:val="PrrafodelistaCar"/>
    <w:uiPriority w:val="34"/>
    <w:qFormat/>
    <w:rsid w:val="008519CE"/>
    <w:pPr>
      <w:ind w:left="708"/>
    </w:pPr>
  </w:style>
  <w:style w:type="paragraph" w:customStyle="1" w:styleId="WW-Textoindependiente2">
    <w:name w:val="WW-Texto independiente 2"/>
    <w:basedOn w:val="Normal"/>
    <w:uiPriority w:val="99"/>
    <w:rsid w:val="008519CE"/>
    <w:pPr>
      <w:suppressAutoHyphens/>
      <w:jc w:val="both"/>
    </w:pPr>
    <w:rPr>
      <w:rFonts w:ascii="Arial" w:hAnsi="Arial"/>
      <w:sz w:val="22"/>
      <w:szCs w:val="20"/>
    </w:rPr>
  </w:style>
  <w:style w:type="paragraph" w:customStyle="1" w:styleId="Texto1">
    <w:name w:val="Texto1"/>
    <w:aliases w:val="nota1,pie1,Char1,text1,Texto nota pie11,footnote text1,Car Car Car1,Car Char Char1,Car Char Car Car1,Car Char Car Car Car Car1,text C1,t1"/>
    <w:basedOn w:val="Normal"/>
    <w:link w:val="Refdenotaalpie"/>
    <w:semiHidden/>
    <w:qFormat/>
    <w:rsid w:val="00845BBC"/>
    <w:rPr>
      <w:sz w:val="20"/>
      <w:szCs w:val="20"/>
      <w:vertAlign w:val="superscript"/>
    </w:rPr>
  </w:style>
  <w:style w:type="paragraph" w:customStyle="1" w:styleId="Default">
    <w:name w:val="Default"/>
    <w:rsid w:val="000D6B37"/>
    <w:pPr>
      <w:autoSpaceDE w:val="0"/>
      <w:autoSpaceDN w:val="0"/>
      <w:adjustRightInd w:val="0"/>
    </w:pPr>
    <w:rPr>
      <w:rFonts w:ascii="Verdana" w:hAnsi="Verdana" w:cs="Verdana"/>
      <w:color w:val="000000"/>
      <w:sz w:val="24"/>
      <w:szCs w:val="24"/>
      <w:lang w:val="es-PE"/>
    </w:rPr>
  </w:style>
  <w:style w:type="character" w:styleId="Refdecomentario">
    <w:name w:val="annotation reference"/>
    <w:basedOn w:val="Fuentedeprrafopredeter"/>
    <w:uiPriority w:val="99"/>
    <w:semiHidden/>
    <w:unhideWhenUsed/>
    <w:rsid w:val="00872889"/>
    <w:rPr>
      <w:sz w:val="16"/>
      <w:szCs w:val="16"/>
    </w:rPr>
  </w:style>
  <w:style w:type="paragraph" w:styleId="Textocomentario">
    <w:name w:val="annotation text"/>
    <w:basedOn w:val="Normal"/>
    <w:link w:val="TextocomentarioCar"/>
    <w:uiPriority w:val="99"/>
    <w:semiHidden/>
    <w:unhideWhenUsed/>
    <w:rsid w:val="00872889"/>
    <w:rPr>
      <w:sz w:val="20"/>
      <w:szCs w:val="20"/>
    </w:rPr>
  </w:style>
  <w:style w:type="character" w:customStyle="1" w:styleId="TextocomentarioCar">
    <w:name w:val="Texto comentario Car"/>
    <w:basedOn w:val="Fuentedeprrafopredeter"/>
    <w:link w:val="Textocomentario"/>
    <w:uiPriority w:val="99"/>
    <w:semiHidden/>
    <w:rsid w:val="00872889"/>
  </w:style>
  <w:style w:type="paragraph" w:styleId="Asuntodelcomentario">
    <w:name w:val="annotation subject"/>
    <w:basedOn w:val="Textocomentario"/>
    <w:next w:val="Textocomentario"/>
    <w:link w:val="AsuntodelcomentarioCar"/>
    <w:uiPriority w:val="99"/>
    <w:semiHidden/>
    <w:unhideWhenUsed/>
    <w:rsid w:val="00872889"/>
    <w:rPr>
      <w:b/>
      <w:bCs/>
    </w:rPr>
  </w:style>
  <w:style w:type="character" w:customStyle="1" w:styleId="AsuntodelcomentarioCar">
    <w:name w:val="Asunto del comentario Car"/>
    <w:basedOn w:val="TextocomentarioCar"/>
    <w:link w:val="Asuntodelcomentario"/>
    <w:uiPriority w:val="99"/>
    <w:semiHidden/>
    <w:rsid w:val="00872889"/>
    <w:rPr>
      <w:b/>
      <w:bCs/>
    </w:rPr>
  </w:style>
  <w:style w:type="character" w:customStyle="1" w:styleId="PiedepginaCar">
    <w:name w:val="Pie de página Car"/>
    <w:basedOn w:val="Fuentedeprrafopredeter"/>
    <w:link w:val="Piedepgina"/>
    <w:uiPriority w:val="99"/>
    <w:rsid w:val="003C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68753">
      <w:bodyDiv w:val="1"/>
      <w:marLeft w:val="0"/>
      <w:marRight w:val="0"/>
      <w:marTop w:val="0"/>
      <w:marBottom w:val="0"/>
      <w:divBdr>
        <w:top w:val="none" w:sz="0" w:space="0" w:color="auto"/>
        <w:left w:val="none" w:sz="0" w:space="0" w:color="auto"/>
        <w:bottom w:val="none" w:sz="0" w:space="0" w:color="auto"/>
        <w:right w:val="none" w:sz="0" w:space="0" w:color="auto"/>
      </w:divBdr>
    </w:div>
    <w:div w:id="178744148">
      <w:bodyDiv w:val="1"/>
      <w:marLeft w:val="0"/>
      <w:marRight w:val="0"/>
      <w:marTop w:val="0"/>
      <w:marBottom w:val="0"/>
      <w:divBdr>
        <w:top w:val="none" w:sz="0" w:space="0" w:color="auto"/>
        <w:left w:val="none" w:sz="0" w:space="0" w:color="auto"/>
        <w:bottom w:val="none" w:sz="0" w:space="0" w:color="auto"/>
        <w:right w:val="none" w:sz="0" w:space="0" w:color="auto"/>
      </w:divBdr>
    </w:div>
    <w:div w:id="517739906">
      <w:bodyDiv w:val="1"/>
      <w:marLeft w:val="0"/>
      <w:marRight w:val="0"/>
      <w:marTop w:val="0"/>
      <w:marBottom w:val="0"/>
      <w:divBdr>
        <w:top w:val="none" w:sz="0" w:space="0" w:color="auto"/>
        <w:left w:val="none" w:sz="0" w:space="0" w:color="auto"/>
        <w:bottom w:val="none" w:sz="0" w:space="0" w:color="auto"/>
        <w:right w:val="none" w:sz="0" w:space="0" w:color="auto"/>
      </w:divBdr>
    </w:div>
    <w:div w:id="674184093">
      <w:bodyDiv w:val="1"/>
      <w:marLeft w:val="0"/>
      <w:marRight w:val="0"/>
      <w:marTop w:val="0"/>
      <w:marBottom w:val="0"/>
      <w:divBdr>
        <w:top w:val="none" w:sz="0" w:space="0" w:color="auto"/>
        <w:left w:val="none" w:sz="0" w:space="0" w:color="auto"/>
        <w:bottom w:val="none" w:sz="0" w:space="0" w:color="auto"/>
        <w:right w:val="none" w:sz="0" w:space="0" w:color="auto"/>
      </w:divBdr>
    </w:div>
    <w:div w:id="747121607">
      <w:bodyDiv w:val="1"/>
      <w:marLeft w:val="0"/>
      <w:marRight w:val="0"/>
      <w:marTop w:val="0"/>
      <w:marBottom w:val="0"/>
      <w:divBdr>
        <w:top w:val="none" w:sz="0" w:space="0" w:color="auto"/>
        <w:left w:val="none" w:sz="0" w:space="0" w:color="auto"/>
        <w:bottom w:val="none" w:sz="0" w:space="0" w:color="auto"/>
        <w:right w:val="none" w:sz="0" w:space="0" w:color="auto"/>
      </w:divBdr>
    </w:div>
    <w:div w:id="1155953781">
      <w:bodyDiv w:val="1"/>
      <w:marLeft w:val="0"/>
      <w:marRight w:val="0"/>
      <w:marTop w:val="0"/>
      <w:marBottom w:val="0"/>
      <w:divBdr>
        <w:top w:val="none" w:sz="0" w:space="0" w:color="auto"/>
        <w:left w:val="none" w:sz="0" w:space="0" w:color="auto"/>
        <w:bottom w:val="none" w:sz="0" w:space="0" w:color="auto"/>
        <w:right w:val="none" w:sz="0" w:space="0" w:color="auto"/>
      </w:divBdr>
    </w:div>
    <w:div w:id="1258489815">
      <w:bodyDiv w:val="1"/>
      <w:marLeft w:val="0"/>
      <w:marRight w:val="0"/>
      <w:marTop w:val="0"/>
      <w:marBottom w:val="0"/>
      <w:divBdr>
        <w:top w:val="none" w:sz="0" w:space="0" w:color="auto"/>
        <w:left w:val="none" w:sz="0" w:space="0" w:color="auto"/>
        <w:bottom w:val="none" w:sz="0" w:space="0" w:color="auto"/>
        <w:right w:val="none" w:sz="0" w:space="0" w:color="auto"/>
      </w:divBdr>
    </w:div>
    <w:div w:id="1776095267">
      <w:bodyDiv w:val="1"/>
      <w:marLeft w:val="0"/>
      <w:marRight w:val="0"/>
      <w:marTop w:val="0"/>
      <w:marBottom w:val="0"/>
      <w:divBdr>
        <w:top w:val="none" w:sz="0" w:space="0" w:color="auto"/>
        <w:left w:val="none" w:sz="0" w:space="0" w:color="auto"/>
        <w:bottom w:val="none" w:sz="0" w:space="0" w:color="auto"/>
        <w:right w:val="none" w:sz="0" w:space="0" w:color="auto"/>
      </w:divBdr>
    </w:div>
    <w:div w:id="21209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b.pe/sm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ESES\AppData\Roaming\Microsoft\Plantillas\PlantillaResolucion_SUPERINTENDENC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kY/rnp+BI1R/l7c5vvfBKSuXk7E=</DigestValue>
    </Reference>
    <Reference URI="#idOfficeObject" Type="http://www.w3.org/2000/09/xmldsig#Object">
      <DigestMethod Algorithm="http://www.w3.org/2000/09/xmldsig#sha1"/>
      <DigestValue>RHxIqD0u3bybav9I5qGe+vyqXo0=</DigestValue>
    </Reference>
    <Reference URI="#idSignedProperties" Type="http://uri.etsi.org/01903#SignedProperties">
      <Transforms>
        <Transform Algorithm="http://www.w3.org/TR/2001/REC-xml-c14n-20010315"/>
      </Transforms>
      <DigestMethod Algorithm="http://www.w3.org/2000/09/xmldsig#sha1"/>
      <DigestValue>hSxul552RunGcF7L4YDB6umM1SQ=</DigestValue>
    </Reference>
    <Reference URI="#idValidSigLnImg" Type="http://www.w3.org/2000/09/xmldsig#Object">
      <DigestMethod Algorithm="http://www.w3.org/2000/09/xmldsig#sha1"/>
      <DigestValue>t2jP7SB+6UrPXIKcxDegtIVxP9A=</DigestValue>
    </Reference>
    <Reference URI="#idInvalidSigLnImg" Type="http://www.w3.org/2000/09/xmldsig#Object">
      <DigestMethod Algorithm="http://www.w3.org/2000/09/xmldsig#sha1"/>
      <DigestValue>6JoST8kALw66jnGlkvDiSxOJFz4=</DigestValue>
    </Reference>
  </SignedInfo>
  <SignatureValue>D4duxuLH6zz4FUFQqj03ukzE9SF/Q4vr5pnxNyRk0p0kWYVx8El2M5dZXgb9igs7aipUW3QU7+Ef/y6V8SF8c2HiLtUwCaDNo8CDezirMmsHzsdvyn5LuEfFEdiDBB3QJXSkpxcdQuI3/ZIQWNqkIR0H+8mbnJ2Si1J2TmSME2UXNM6HP94e16R2A3r/FrhN4YcgPokwFrLXFPlZ5ukscE7YoGTNAC4ggAxtkXiXhC3oCb/ZrvK1u11mp62Bl6Q7RBBR2nPRsXWjOHHhygy1/8JknTXxH378ycK9LR8rgn14ICUUVg+pKpLj1mIUSiQ8KF1Oqlh13aQfnP2sd4Qufw==</SignatureValue>
  <KeyInfo>
    <X509Data>
      <X509SubjectName>CN=MENESES CAMARGO Carlos Enrique FAU 20131016396 hard, SERIALNUMBER=PNOPE-40942373, G=Carlos Enrique, SN=MENESES CAMARGO, OU=20131016396, OU=EREP_PJ_RENIEC_SOLICITUD:00000843884, OID.2.5.4.97=NTRPE-20131016396, O=SUPERINTENDENCIA DEL MERCADO DE VALORES, L=Miraflores, S=Lima-Lima, C=PE</X509SubjectName>
      <X509Certificate>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llclyhG1rEVXk93OTlBY4gigjQg=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CuxxSr4LxCjFZD5GiaPrs6POUvA=</DigestValue>
      </Reference>
      <Reference URI="/word/document.xml?ContentType=application/vnd.openxmlformats-officedocument.wordprocessingml.document.main+xml">
        <DigestMethod Algorithm="http://www.w3.org/2000/09/xmldsig#sha1"/>
        <DigestValue>GeAimzax8We+KG/5ooU2gWfXPgI=</DigestValue>
      </Reference>
      <Reference URI="/word/endnotes.xml?ContentType=application/vnd.openxmlformats-officedocument.wordprocessingml.endnotes+xml">
        <DigestMethod Algorithm="http://www.w3.org/2000/09/xmldsig#sha1"/>
        <DigestValue>QuCg0L07Fqha3cFyTa2g9fbNbUs=</DigestValue>
      </Reference>
      <Reference URI="/word/fontTable.xml?ContentType=application/vnd.openxmlformats-officedocument.wordprocessingml.fontTable+xml">
        <DigestMethod Algorithm="http://www.w3.org/2000/09/xmldsig#sha1"/>
        <DigestValue>E9cOUpC87fK9CqjCZPwFVqcErRU=</DigestValue>
      </Reference>
      <Reference URI="/word/footer1.xml?ContentType=application/vnd.openxmlformats-officedocument.wordprocessingml.footer+xml">
        <DigestMethod Algorithm="http://www.w3.org/2000/09/xmldsig#sha1"/>
        <DigestValue>Yc/UJRfZbubBf9p2OfWYlsnxBk4=</DigestValue>
      </Reference>
      <Reference URI="/word/footer2.xml?ContentType=application/vnd.openxmlformats-officedocument.wordprocessingml.footer+xml">
        <DigestMethod Algorithm="http://www.w3.org/2000/09/xmldsig#sha1"/>
        <DigestValue>MV5LOWPEahjpYv24t8/W0qDXaLM=</DigestValue>
      </Reference>
      <Reference URI="/word/footnotes.xml?ContentType=application/vnd.openxmlformats-officedocument.wordprocessingml.footnotes+xml">
        <DigestMethod Algorithm="http://www.w3.org/2000/09/xmldsig#sha1"/>
        <DigestValue>XFnls/Pnlb2fGZ9pA8Vbp9FcYR8=</DigestValue>
      </Reference>
      <Reference URI="/word/header1.xml?ContentType=application/vnd.openxmlformats-officedocument.wordprocessingml.header+xml">
        <DigestMethod Algorithm="http://www.w3.org/2000/09/xmldsig#sha1"/>
        <DigestValue>Ivrw+V5LUY5t7hPEnLo5EXLonHs=</DigestValue>
      </Reference>
      <Reference URI="/word/media/image1.emf?ContentType=image/x-emf">
        <DigestMethod Algorithm="http://www.w3.org/2000/09/xmldsig#sha1"/>
        <DigestValue>6iP7n5GiBPnp2eTcEtsHzbTTLNE=</DigestValue>
      </Reference>
      <Reference URI="/word/media/image2.emf?ContentType=image/x-emf">
        <DigestMethod Algorithm="http://www.w3.org/2000/09/xmldsig#sha1"/>
        <DigestValue>LMnhFFUoznRxlm2jErAuvZr0K4A=</DigestValue>
      </Reference>
      <Reference URI="/word/media/image3.png?ContentType=image/png">
        <DigestMethod Algorithm="http://www.w3.org/2000/09/xmldsig#sha1"/>
        <DigestValue>Ykrxia20GZlg0g5dZD+zlpKI3EI=</DigestValue>
      </Reference>
      <Reference URI="/word/numbering.xml?ContentType=application/vnd.openxmlformats-officedocument.wordprocessingml.numbering+xml">
        <DigestMethod Algorithm="http://www.w3.org/2000/09/xmldsig#sha1"/>
        <DigestValue>SEPQVLBoa/cl4MtpLdZv8S64LK4=</DigestValue>
      </Reference>
      <Reference URI="/word/settings.xml?ContentType=application/vnd.openxmlformats-officedocument.wordprocessingml.settings+xml">
        <DigestMethod Algorithm="http://www.w3.org/2000/09/xmldsig#sha1"/>
        <DigestValue>FIrrIyJOB1mslyJ9tIrE5J1HbOI=</DigestValue>
      </Reference>
      <Reference URI="/word/styles.xml?ContentType=application/vnd.openxmlformats-officedocument.wordprocessingml.styles+xml">
        <DigestMethod Algorithm="http://www.w3.org/2000/09/xmldsig#sha1"/>
        <DigestValue>HH2FVxeZRW7lFnIHMRIqNj64QIw=</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oCe3FSppGWZwkBPX/KhwIzrIsII=</DigestValue>
      </Reference>
    </Manifest>
    <SignatureProperties>
      <SignatureProperty Id="idSignatureTime" Target="#idPackageSignature">
        <mdssi:SignatureTime xmlns:mdssi="http://schemas.openxmlformats.org/package/2006/digital-signature">
          <mdssi:Format>YYYY-MM-DDThh:mm:ssTZD</mdssi:Format>
          <mdssi:Value>2023-11-23T20:16:15Z</mdssi:Value>
        </mdssi:SignatureTime>
      </SignatureProperty>
    </SignatureProperties>
  </Object>
  <Object Id="idOfficeObject">
    <SignatureProperties>
      <SignatureProperty Id="idOfficeV1Details" Target="#idPackageSignature">
        <SignatureInfoV1 xmlns="http://schemas.microsoft.com/office/2006/digsig">
          <SetupID>{6A690B33-572F-4D81-A7C2-72D8128B891C}</SetupID>
          <SignatureText/>
          <SignatureImage>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AAAAAmyc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AAAAAAAOk9vCB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wAAAAAAAAAAAAAAAA8I5/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wAAAAAAAAAAAAAAAAAAYOUrp4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AAAhAQEBGQAAGAEBAQEBAQAAAH8BAQEAAAAAAAAAAAQBAQEBAQFOAAB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IQEBARkAABgBAQEBAQGTSAAANAEBAQFGRJRIAAAAAACVi5YBTgAAY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QAIyNAQEZAAAYAQEBAQEBAY4AAACOAQEBAQEBj5CRAAAAAAAAgZIA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AAAHwEBGQAAGAEBAQEBAQFjLQAAOYgBAQEBAQEBUYmKQwAAAAAAAAB1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MLAB8BARkAABgBAQEBAQEBAYSFAAB8AQEBAQEBAQEBAW+GHQAAAAAAABeH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AHfgEZAAAYAQEBAQEBAQEBfwAAAAEBAQEBAQEBAQEBAYCBAgAAAAAAAACC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AAHwBGQAAGAEBAQEBAQEBAQEcAAB9AQEBAQEBAQEBAQEBAVEAAAAAAAAAAEhLAwlj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RYXAQEBAQEBAQEBAQEBAQEBAQEBARgAABkBGgQAAB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RAAASExQAAAA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0AAA4PAAAAE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AAAAAAACw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AAAAAAA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AAAAA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AAAGQAAAAAAAAAAAAAAJkAAABGAAAAAAAAAAAAAACaAAAARwAAACkAqgAAAAAAAAAAAAAAgD8AAAAAAAAAAAAAgD8AAAAAAAAAAAAAAAAAAAAAAAAAAAAAAAAAAAAAAAAAACIAAAAMAAAA/////0YAAAAcAAAAEAAAAEVNRisCQAAADAAAAAAAAAAOAAAAFAAAAAAAAAAQAAAAFAAAAA==</SignatureImage>
          <SignatureComments>0</SignatureComments>
          <WindowsVersion>10.0</WindowsVersion>
          <OfficeVersion>15.0</OfficeVersion>
          <ApplicationVersion>15.0</ApplicationVersion>
          <Monitors>1</Monitors>
          <HorizontalResolution>1920</HorizontalResolution>
          <VerticalResolution>1080</VerticalResolution>
          <ColorDepth>32</ColorDepth>
          <SignatureProviderId>{082BC57D-8CC8-44DD-9956-19826154F5C8}</SignatureProviderId>
          <SignatureProviderUrl>http://www.microsoft.com</SignatureProviderUrl>
          <SignatureProviderDetails>0</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2023-11-23T20:16:15Z</xd:SigningTime>
          <xd:SigningCertificate>
            <xd:Cert>
              <xd:CertDigest>
                <DigestMethod Algorithm="http://www.w3.org/2000/09/xmldsig#sha1"/>
                <DigestValue>GDGlzmDEoKUbqDCpSxTC0oM0E1I=</DigestValue>
              </xd:CertDigest>
              <xd:IssuerSerial>
                <X509IssuerName>CN=ECEP-RENIEC CA Class 3, O=Registro Nacional de Identificación y Estado Civil, C=PE</X509IssuerName>
                <X509SerialNumber>527665382653938390895666141646715128988699310048</X509SerialNumber>
              </xd:IssuerSerial>
            </xd:Cert>
          </xd:SigningCertificate>
          <xd:SignaturePolicyIdentifier>
            <xd:SignaturePolicyImplied/>
          </xd:SignaturePolicyIdentifier>
        </xd:SignedSignatureProperties>
      </xd:SignedProperties>
    </xd:QualifyingProperties>
  </Object>
  <Object Id="idValidSigLnImg">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7VWxhilFMYYxhjGGKUUEEK9d5xz/3//f/9//3//f/9//3//f/9//3//f/9//3//f/9//3//f/9//3//f/9//3//f/9//3//f/9//3//f/9//3//f/9//3//f/9//3//f/9//3//f/9//3//f/9//3//f/9//3//f/9//3//f/9//3//f/9//3//f/9//3//f/9//3//f/9//3//f/9//3//f/9//3//f/9//3//f/9//3//f/9//3//f/9//3//f/9//3//f/9//3//f/9//3//f/9//3//f/9//3//f/9//3//f/9//3//f/9//3//f/9//3//f/9//3//f/9//3//f/9//3//f/9//3//f/9//3//f/9//3//f/9//3//f/9//3//f/9//3//f/9//3//f/9//3//f/9//3//f/9//3//f/9//3//f/9//3//f/9//3//f/9//3//f/9//3//f/9//3//f/9//3//f/9//3//f/9//3//f/9//3//f/9//3//f/9//3//f/9//3//f/9//3//f/9//3//f/9//3//f/9//3//f/9//3//f/9//3//f/9//3//f/9//3//f/9//38AAP9//3//f/9//3//f/9//3//f/9//3//f/9//3//f/9//3//f/9//3//f/9//3//f/9//3//f/9/lFIAAAAAAAAAAAAAAAAAAEIIQgjOOdZalFIYY/9//3//f/9//3//f/9//3//f/9//3//f/9//3//f/9//3//f/9//3//f/9//3//f/9//3//f/9//3//f/9//3//f/9//3//f/9//3//f/9//3//f/9//3//f/9//3//f/9//3//f/9//3//f/9//3//f/9//3//f/9//3//f/9//3//f/9//3//f/9//3//f/9//3//f/9//3//f/9//3//f/9//3//f/9//3//f/9//3//f/9//3//f/9//3//f/9//3//f/9//3//f/9//3//f/9//3//f/9//3//f/9//3//f/9//3//f/9//3//f/9//3//f/9//3//f/9//3//f/9//3//f/9//3//f/9//3//f/9//3//f/9//3//f/9//3//f/9//3//f/9//3//f/9//3//f/9//3//f/9//3//f/9//3//f/9//3//f/9//3//f/9//3//f/9//3//f/9//3//f/9//3//f/9//3//f/9//3//f/9//3//f/9//3//f/9//3//f/9//3//f/9//3//f/9//3//f/9//3//f/9//3//fwAA/3//f/9//3//f/9//3//f/9//3//f/9//3//f/9//3//f/9//3//f/9//3//f/9//3//f/9//397b845IQQAAAAAAAAAAAAAAAAAAAAAAAAAAIQQay2MMYwxtVZ7bzlnvXf/f/9//3//f/9//3//f/9//3//f/9//3//f/9//3//f/9//3//f/9//3//f/9//3//f/9//3//f/9//3//f/9//3//f/9//3//f/9//3//f/9//3//f/9//3//f/9//3//f/9//3//f/9//3//f/9//3//f/9//3//f/9//3//f/9//3//f/9//3//f/9//3//f/9//3//f/9//3//f/9//3//f/9//3//f/9//3//f/9//3//f/9//3//f/9//3//f/9//3//f/9//3//f/9//3//f/9//3//f/9//3//f/9//3//f/9//3//f/9//3//f/9//3//f/9//3//f/9//3//f/9//3//f/9//3//f/9//3//f/9//3//f/9//3//f/9//3//f/9//3//f/9//3//f/9//3//f/9//3//f/9//3//f/9//3//f/9//3//f/9//3//f/9//3//f/9//3//f/9//3//f/9//3//f/9//3//f/9//3//f/9//3//f/9//3//f/9//3//f/9//3//f/9//3//f/9/AAD/f/9//3//f/9//3//f/9//3//f/9//3//f/9//3//f/9//3//f/9//3//f/9//3//f/9//3//f/9//3+UUq01ay0hBAAAAAAAAAAAAAAAAAAAAAAAAAAAAABCCKUUYwxrLXNOc05zTr13/3//f/9//3//f/9//3//f/9//3//f/9//3//f/9//3//f/9//3//f/9//3//f/9//3//f/9//3//f/9//3//f/9//3//f/9//3//f/9//3//f5RSUkpaa/9//3//f/9//3//f/9//3//f/9//3//f/9//3//f/9//3//f/9//3//f/9//3//f/9//3//f/9//3//f/9//3//f/9//3//f/9//3//f/9//3//f/9//3//f/9//3//f/9//3//f/9//3//f/9//3//f/9//3//f/9//3//f/9//3//f/9//3//f/9//3//f/9//3//f/9//3//f/9//3//f/9//3//f/9//3//f/9//3//f/9//3//f/9//3//f/9//3//f/9//3//f/9//3//f/9//3//f/9//3//f/9//3//f/9//3//f/9//3//f/9//3//f/9//3//f/9//3//f/9//3//f/9//3//f/9//3//f/9//3//f/9//3//f/9//3//f/9//3//f/9//3//f/9//3//f/9//38AAP9//3//f/9//3//f/9//3//f/9//3//f/9//3//f/9//3//f/9//3//f/9//3//f/9//3//f/9//3//f/9//3+9dzlnzjkhBAAAAAAAAAAA5xyUUhhjjDFCCCEEAAAAAAAAAAAAACEE5xxrLQghlFLee/9//3//f/9//3//f/9//3//f/9//3//f/9//3//f/9//3//f/9//3//f/9//3//f/9//3//f/9//3//f/9//3//f/9//3//f4wxAAAAABBC/3//f/9//3//f/9//3//f/9//3//f/9//3//f/9//3//f/9//3//f/9//3//f/9//3//f/9//3//f/9//3//f/9//3//f/9//3//f/9//3//f/9//3//f/9//3//f/9//3//f/9//3//f/9//3//f/9//3//f/9//3//f/9//3//f/9//3//f/9//3//f/9//3//f/9//3//f/9//3//f/9//3//f/9//3//f/9//3//f/9//3//f/9//3//f/9//3//f/9//3//f/9//3//f/9//3//f/9//3//f/9//3//f/9//3//f/9//3//f/9//3//f/9//3//f/9//3//f/9//3//f/9//3//f/9//3//f/9//3//f/9//3//f/9//3//f/9//3//f/9//3//f/9//3//f/9//3//fwAA/3//f/9//3//f/9//3//f/9//3//f/9//3//f/9//3//f/9//3//f/9//3//f/9//3//f/9//3//f/9//3//f/9//3//f713c06lFCEEAAAhBIQQMUY5ZxhjnHM5Z0opxhilFCEEAAAAAAAAAAAAAGMMYwxzTlpre2+9d/9//3//f/9//3//f/9//3//f/9//3//f/9//3//f/9//3//f/9//3//f/9//3//f/9//3//f/9//3//f/9/YwwAAAAAQgjWWv9//3//f/9//3//f/9//3//f/9//3//f/9//3//f/9//3//f/9//3//f/9//3//f/9//3//f/9//3//f/9//3//f/9//3//f/9//3//f/9//3//f/9//3//f/9//3//f/9//3//f/9//3//f/9//3//f/9//3//f/9//3//f/9//3//f/9//3//f/9//3//f/9//3//f/9//3//f/9//3//f/9//3//f/9//3//f/9//3//f/9//3//f/9//3//f/9//3//f/9//3//f/9//3//f/9//3//f/9//3//f/9//3//f/9//3//f/9//3//f/9//3//f/9//3//f/9//3//f/9//3//f/9//3//f/9//3//f/9//3//f/9//3//f/9//3//f/9//3//f/9//3//f/9//3//f/9/AAD/f/9//3//f/9//3//f/9//3//f/9//3//f/9//3//f/9//3//f/9//3//f/9//3//f/9//3//f/9//3//f/9//3//f/9//3//f/9/c04IIUIIAAAAAAAAAADOORhj/3//f/9/tVZrLYwxjDHnHAAAAAAAAAAAAAAAAAghUkqUUnNOvXf/f/9//3//f/9//3//f/9//3//f/9//3//f/9//3//f/9//3//f/9//3//f/9//3//f/9//3+EEAAAAAAAALVW/3//f/9//3//f/9//3//f/9//3//f/9//3//f/9//3//f/9//3//f/9//3//f/9//3//f/9//3//f/9//3//f/9//3//f/9//3//f/9//3//f/9//3//f/9//3//f/9//3//f/9//3//f/9//3//f/9//3//f/9//3//f/9//3//f/9//3//f/9//3//f/9//3//f/9//3//f/9//3//f/9//3//f/9//3//f/9//3//f/9//3//f/9//3//f/9//3//f/9//3//f/9//3//f/9//3//f/9//3//f/9//3//f/9//3//f/9//3//f/9//3//f/9//3//f/9//3//f/9//3//f/9//3//f/9//3//f/9//3//f/9//3//f/9//3//f/9//3//f/9//3//f/9//3//f/9//38AAP9//3//f/9//3//f/9//3//f/9//3//f/9//3//f/9//3//f/9//3//f/9//3//f/9//3//f/9//3//f/9//3//f/9//3//f/9//3//f/9/916tNaUUpRQhBAAAIQRKKa01lFK9d/9//3//f713tVaUUkophBClFGMMAAAAAAAAAAAIIa01ay1zTlpre2//f/9//3//f/9//3//f/9//3//f/9//3//f/9//3//f/9//3//f/9//3//f+ccAAAAACEE1lr/f/9//3//f/9//3//f/9//3//f/9//3//f/9//3//f/9//3//f/9//3//f/9//3//f/9//3//f/9//3//f/9//3//f/9//3//f/9//3//f/9//3//f/9//3//f/9//3//f/9//3//f/9//3//f/9//3//f/9//3//f/9//3//f/9//3//f/9//3//f/9//3//f/9//3//f/9//3//f/9//3//f/9//3//f/9//3//f/9//3//f/9//3//f/9//3//f/9//3//f/9//3//f/9//3//f/9//3//f/9//3//f/9//3//f/9//3//f/9//3//f/9//3//f/9//3//f/9//3//f/9//3//f/9//3//f/9//3//f/9//3//f/9//3//f/9//3//f/9//3//f/9//3//f/9//3//fwAA/3//f/9//3//f/9//3//f/9//3//f/9//3//f/9//3//f/9//3//f/9//3//f/9//3//f/9//3//f/9//3//f/9//3//f/9//3//f/9//3//f/9/Wmt7b1JKSilCCAAAAAAhBIQQzjmUUvde3nv/f/9//39aa3tv1lrOOYwxpRQAAAAAAAAAAAAAhBCEEBBClFKUUlJKOWf/f/9//3//f/9//3//f/9//3//f/9//3//f/9//3//f/9/OWdCCAAAAACtNb13/3//f/9//3//f/9//3//f/9//3//f/9//3//f/9//3//f/9//3//f/9//3//f/9//3//f/9//3//f/9//3//f/9//3//f/9//3//f/9//3//f/9//3//f/9//3/ee7VW1lr/f/9//3//f/9//3//f/9//3//f/9//3//f/9//3//f/9//3//f/9//3//f/9//3//f/9//3//f/9//3//f/9//3//f/9//3//f/9//3//f/9//3//f/9//3//f/9//3//f/9//3//f/9//3//f/9//3//f/9//3//f/9//3//f/9//3//f/9//3//f/9//3//f/9//3//f/9//3//f/9//3//f/9//3//f/9//3//f/9//3//f/9//3//f/9//3//f/9//3//f/9//3//f/9//3//f/9/AAD/f/9//3//f/9//3//f/9//3//f/9//3//f/9//3//f/9//3//f/9//3//f/9//3//f/9//3//f/9//3//f/9//3//f/9//3//f/9//3//f/9//3//f/9//3+9dxhj1lrOOUIIQggAAAAAYwwIIXNOvXe9d/9//3//f/9//385Z7VWtVZSSsYYYwwAAAAAAAAAAAAAIQSlFGstSik5Z713vXecc/9//3//f/9//3//f/9//3//f/9//3/ee8YYAAAAACEEnHP/f/9//3//f/9//3//f/9//3//f/9//3//f/9//3//f/9//3//f/9//3//f/9//3//f/9//3//f/9//3//f/9//3//f/9//3//f/9//3//f/9//3//f/9//3//fzFGQghCCFJK/3//f/9//3//f/9//3//f/9//3//f/9//3//f/9//3//f/9//3//f/9//3//f/9//3//f/9//3//f/9//3//f/9//3//f/9//3//f/9//3//f/9//3//f/9//3//f/9//3//f/9//3//f/9//3//f/9//3//f/9//3//f/9//3//f/9//3//f/9//3//f/9//3//f/9//3//f/9//3//f/9//3//f/9//3//f/9//3//f/9//3//f/9//3//f/9//3//f/9//3//f/9//3//f/9//38AAP9//3//f/9//3//f/9//3//f/9//3//f/9//3//f/9//3//f/9//3//f/9//3//f/9//3//f/9//3//f/9//3//f/9//3//f/9//3//f/9//3//f/9//3//f/9//3//f957nHO9dxBCxhgAAAAAIQRjDGMMEEI5Z/9//3//f/9//3//f/9/vXfee1JKCCEIIQghxhgAAAAAAAAAAEIIhBBjDEIIrTX3Xvde/3//f/9//3//f/9//3//f/9/1lpCCAAAAABSSv9//3//f/9//3//f/9//3//f/9//3//f/9//3//f/9//3//f/9//3//f/9//3//f/9//3//f/9//3//f/9//3//f/9//3//f/9//3//f/9//3//f/9//3//fzlnCCEAAAAACCH/f/9//3//f/9//3//f/9//3//f/9//3//f/9//3//f/9//3//f/9//3//f/9//3//f/9//3//f/9//3//f/9//3//f/9//3//f/9//3//f/9//3//f/9//3//f/9//3//f/9//3//f/9//3//f/9//3//f/9//3//f/9//3//f/9//3//f/9//3//f/9//3//f/9//3//f/9//3//f/9//3//f/9//3//f/9//3//f/9//3//f/9//3//f/9//3//f/9//3//f/9//3//f/9//3//fwAA/3//f/9//3//f/9//3//f/9//3//f/9//3//f/9//3//f/9//3//f/9//3//f/9//3//f/9//3//f/9//3//f/9//3//f/9//3//f/9//3//f/9//3//f/9//3//f/9//3//f/9//3//f3NOKSUAAAAAAAAAACEEzjkxRlpr/3//f/9//3//f/9//3//f/9//3/ee1JKzjnOOWMMAAAAAAAAAAAAAAAAAADOOVJKMUb3Xv9//3//f/9//39aa0IIAAAAAAAAnHP/f/9//3//f/9//3//f/9//3//f/9//3//f/9//3//f/9//3//f/9//3//f/9//3//f/9//3//f/9//3//f/9//3//f/9//3//f/9//3//f/9//3//f/9/7z0AAAAAhBC1Vv9//3//f/9//3//f/9//3//f/9//3//f/9//3//f/9//3//f/9//3//f/9//3//f/9//3//f/9//3//f/9//3//f/9//3//f/9//3//f/9//3//f/9//3//f/9//3//f/9//3//f/9//3//f/9//3//f/9//3//f/9//3//f/9//3//f/9//3//f/9//3//f/9//3//f/9//3//f/9//3//f/9//3//f/9//3//f/9//3//f/9//3//f/9//3//f/9//3//f/9//3//f/9//3//f/9/AAD/f/9//3//f/9//3//f/9//3//f/9//3//f/9//3//f/9//3//f/9//3//f/9//3//f/9//3//f/9//3//f/9//3//f/9//3//f/9//3//f/9//3//f/9//3//f/9//3//f/9//3//f/9//3+9d9ZaSiljDGMMAAAAAAAAYwxKKdZa3nu9d/9//3//f/9//3//f/9//3//f/9/OWeUUpRSpRRjDGMMIQQAAAAAAAAAACEESilKKWstWmu9d1prrTUhBAAAIQS9d/9//3//f/9//3//f/9//3//f/9//3//f/9//3//f/9//3//f/9//3//f/9//3//f/9//3//f/9//3//f/9//3//f/9//3//f/9//3//f/9//3//f/9/3nutNQAAAABKKf9//3//f/9//3//f/9//3//f/9//3//f/9//3//f/9//3//f/9//3//f/9//3//f/9//3//f/9//3//f/9//3//f/9//3//f/9//3//f/9//3//f/9//3//f/9//3//f/9//3//f/9//3//f/9//3//f/9//3//f/9//3//f/9//3//f/9//3//f/9//3//f/9//3//f/9//3//f/9//3//f/9//3//f/9//3//f/9//3//f/9//3//f/9//3//f/9//3//f/9//3//f/9//3//f/9//38AAP9//3//f/9//3//f/9//3//f/9//3//f/9//3//f/9//3//f/9//3//f/9//3//f/9//3//f/9//3//f/9//3//f/9//3//f/9//3//f/9//3//f/9//3//f/9//3//f/9//3//f/9//3//f/9//3//f3tve2/vPWst5xwAAAAAQgilFOccUkq1Vlpr/3//f/9//3//f/9//3//f/9//3+9d3tvnHMxRowxay2MMSklIQQAAAAAAABjDGMMpRSEECEEAAAhBHNO/3//f/9//3//f/9//3//f/9//3//f/9//3//f/9//3//f/9//3//f/9//3//f/9//3//f/9//3//f/9//3//f/9//3//f/9//3//f/9//3//f/9//3+1VkIIAABCCBBC/3//f/9//3//f/9//3//f/9//3//f/9//3//f/9//3//f/9//3//f/9//3//f/9//3//f/9//3//f/9//3//f/9//3//f/9//3//f/9//3//f/9//3//f/9//3//f/9//3//f/9//3//f/9//3//f/9//3//f/9//3//f/9//3//f/9//3//f/9//3//f/9//3//f/9//3//f/9//3//f/9//3//f/9//3//f/9//3//f/9//3//f/9//3//f/9//3//f/9//3//f/9//3//f/9//3//fwAA/3//f/9//3//f/9//3//f/9//3//f/9//3//f/9//3//f/9//3//f/9//3//f/9//3//f/9//3//f/9//3//f/9//3//f/9//3//f/9//3//f/9//3//f/9//3//f/9//3//f/9//3//f/9//3//f/9//3//f/9//397b5RStVYIIQAAAAAAAAAA5xxrLfdee2+9d/9//3//f/9//3//f/9//3//f/9//3//f/9/vXeUUnNOlFIIIWMMYwwhBAAAAAAAAAAAIQRrLa01jDGMMdZanHN7b713/3//f/9//3//f/9//3//f/9//3//f/9//3//f/9//3//f/9//3//f/9//3//f/9//3//f/9//3//f/9//3//f/9//3//f3NOAAAAAOccvXf/f/9//3//f/9//3//f/9//3//f/9//3//f/9//3//f/9//3//f/9//3//f/9//3//f/9//3//f/9//3//f/9//3//f/9//3//f/9//3//f/9//3//f/9//3//f/9//3//f/9//3//f/9//3//f/9//3//f/9//3//f/9//3//f/9//3//f/9//3//f/9//3//f/9//3//f/9//3//f/9//3//f/9//3//f/9//3//f/9//3//f/9//3//f/9//3//f/9//3//f/9//3//f/9//3//f/9/AAD/f/9//3//f/9//3//f/9//3//f/9//3//f/9//3//f/9//3//f/9//3//f/9//3//f/9//3//f/9//3//f/9//3//f/9//3//f/9//3//f/9//3//f/9//3//f/9//3//f/9//3//f/9//3//f/9//3//f/9//3//f/9//3//f9577z1rLWstpRQAAAAAYwylFOccc06UUr13/3//f/9//3//f/9//3//f/9//3//f/9//3//f5xznHN7bxhjjDGlFAAAAAAAAAAAAAAAAAAAYwyEEKUU5xy1VrVW1lr/f/9//3//f/9//3//f/9//3//f/9//3//f/9//3//f/9//3//f/9//3//f/9//3//f/9//3//f/9//3//f/9/c04AAAAACCG9d/9//3//f/9//3//f/9//3//f/9//3//f/9//3//f/9//3//f/9//3//f/9//3//f/9//3//f/9//3//f/9//3//f/9//3//f/9//3//f/9//3//f/9//3//f/9//3//f/9//3//f/9//3//f/9//3//f/9//3//f/9//3//f/9//3//f/9//3//f/9//3//f/9//3//f/9//3//f/9//3//f/9//3//f/9//3//f/9//3//f/9//3//f/9//3//f/9//3//f/9//3//f/9//3//f/9//38AAP9//3//f/9//3//f/9//3//f/9//3//f/9//3//f/9//3//f/9//3//f/9//3//f/9//3//f/9//3//f/9//3//f/9//3//f/9//3//f/9//3//f/9//3//f/9//3//f/9//3//f/9//3//f/9//3//f/9//3//f/9//3//f/9//3//f/9//39aawghAAAAAAAAAAAAAAAA5xzOOZxz/3//f/9//3//f/9//3//f/9//3//f/9//3//f/9//3//f845IQQAACEEMUZSSkopAAAAAAAAAAAAAAAAAAAAAEopzjnOOa01c07/f/9//3//f/9//3//f/9//3//f/9//3//f/9//3//f/9//3//f/9//3//f/9//3//f/9//39zTgAAAADnHL13/3//f/9//3//f/9//3//f/9//3//f/9//3//f/9//3//f/9//3//f/9//3//f/9//3//f/9//3//f/9//3//f/9//3//f/9//3//f/9//3//f/9//3//f/9//3//f/9//3//f/9//3//f/9//3//f/9//3//f/9//3//f/9//3//f/9//3//f/9//3//f/9//3//f/9//3//f/9//3//f/9//3//f/9//3//f/9//3//f/9//3//f/9//3//f/9//3//f/9//3//f/9//3//f/9//3//fwAA/3//f/9//3//f/9//3//f/9//3//f/9//3//f/9//3//f/9//3//f/9//3//f/9//3//f/9//3//f/9//3//f/9//3//f/9//3//f/9//3//f/9//3//f/9//3//f/9//3//f/9//3//f/9//3//f/9//3//f/9//3//f/9//3//f/9//3//f/9/nHMYYxhj917GGAAAAAAAAAAApRQIIa01e2/ee/9//3//f/9//3//f/9//3//f/9//3//f/9/nHMIIQAAAACtNf9//38YY/dexhhjDGMMYwxjDCEEAAAAAAAAAAAAAAghCCFrLVpr3nu9d713vXf/f/9//3//f/9//3//f/9//3//f/9//3//f/9//3//f/9//3//f3NOAAAAAAghvXf/f/9//3//f/9//3//f/9//3//f/9//3//f/9//3//f/9//3//f/9//3//f/9//3//f/9//3//f/9//3//f/9//3//f/9//3//f/9//3//f/9//3//f/9//3//f/9//3//f/9//3//f/9//3//f/9//3//f/9//3//f/9//3//f/9//3//f/9//3//f/9//3//f/9//3//f/9//3//f/9//3//f/9//3//f/9//3//f/9//3//f/9//3//f/9//3//f/9//3//f/9//3//f/9//3//f/9/AAD/f/9//3//f/9//3//f/9//3//f/9//3//f/9//3//f/9//3//f/9//3//f/9//3//f/9//3//f/9//3//f/9//3//f/9//3//f/9//3//f/9//3//f/9//3//f/9//3//f/9//3//f/9//3//f/9//3//f/9//3//f/9//3//f/9//3//f/9//3//f/9//3//f9571lqMMWMMIQQAAAAAAABCCGMM7z21Vt57/3//f/9//3//f/9//3//f/9//3//f4wxAAAAACEE917/f/9//3/ee713vXecc5xzUkpKKUopKSUAAAAAAAAAAAAAIQQhBGMMYwyEEM459161Vhhj/3//f/9//3//f/9//3//f/9//3//f/9//3//f/9/c04AAAAA5xy9d/9//3//f/9//3//f/9//3//f/9//3//f/9//3//f/9//3//f/9//3//f/9//3//f/9//3//f/9//3//f/9//3//f/9//3//f/9//3//f/9//3//f/9//3//f/9//3//f/9//3//f/9//3//f/9//3//f/9//3//f/9//3//f/9//3//f/9//3//f/9//3//f/9//3//f/9//3//f/9//3//f/9//3//f/9//3//f/9//3//f/9//3//f/9//3//f/9//3//f/9//3//f/9//3//f/9//38AAP9//3//f/9//3//f/9//3//f/9//3//f/9//3//f/9//3//f/9//3//f/9//3//f/9//3//f/9//3//f/9//3//f/9//3//f/9//3//f/9//3//f/9//3//f/9//3//f/9//3//f/9//3//f/9//3//f/9//3//f/9//3//f/9//3//f/9//3//f/9//3//f/9//3//f/9/GGNSSnNO5xylFCEEAAAAAAAAay3OORBCWmv/f/9//3//f/9//3//f/9/915CCAAAAADnHN57/3//f/9//3//f/9//3//f/9//3/ee3NOUkpzTlJKKSWEEGMMAAAAAAAAAAAAAAAAQgjOOa01rTXvPRhje2+cc3tvnHPee/9//3//f/9//39zTgAAAAAIIb13/3//f/9//3//f/9//3//f/9//3//f/9//3//f/9//3//f/9//3//f/9//3//f/9//3//f/9//3//f/9//3//f/9//3//f/9//3//f/9//3//f/9//3//f/9//3//f/9//3//f/9//3//f/9//3//f/9//3//f/9//3//f/9//3//f/9//3//f/9//3//f/9//3//f/9//3//f/9//3//f/9//3//f/9//3//f/9//3//f/9//3//f/9//3//f/9//3//f/9//3//f/9//3//f/9//3//fwAA/3//f/9//3//f/9//3//f/9//3//f/9//3//f/9//3//f/9//3//f/9//3//f/9//3//f/9//3//f/9//3//f/9//3//f/9//3//f/9//3//f/9//3//f/9//3//f/9//3//f/9//3//f/9//3//f/9//3//f/9//3//f/9//3//f/9//3//f/9//3//f/9//3//f/9//3//f/9//397b1prtVatNWMMAAAAAAAAAACEEM45c06UUv9//3//f/9//3//fxBCIQQAAAgh/3//f/9//3//f/9//3//f/9//3//f/9//3//f/9//3+cc1prGGNrLWstay2MMUopAAAAAAAAAAAAAAAAYwzGGKUUxhjGGK01lFJzTvde/3//f5RSAAAAAOccvXf/f/9//3//f/9//3//f/9//3//f/9//3//f/9//3//f/9//3//f/9//3//f/9//3//f/9//3//f/9//3//f/9//3//f/9//3//f/9//3//f/9//3//f/9//3//f/9//3//f/9//3//f/9//3//f/9//3//f/9//3//f/9//3//f/9//3//f/9//3//f/9//3//f/9//3//f/9//3//f/9//3//f/9//3//f/9//3//f/9//3//f/9//3//f/9//3//f/9//3//f/9//3//f/9//3//f/9/AAD/f/9//3//f/9//3//f/9//3//f/9//3//f/9//3//f/9//3//f/9//3//f/9//3//f/9//3//f/9//3//f/9//3//f/9//3//f/9//3//f/9//3//f/9//3//f/9//3//f/9//3//f/9//3//f/9//3//f/9//3//f/9//3//f/9//3//f/9//3//f/9//3//f/9//3//f/9//3//f/9//3//f/9/GGOUUnNOhBAAAAAAAAAAAAAAay2MMTFG3nv/f/9//39jDAAAYwyUUv9//3//f/9//3//f/9//3//f/9//3//f/9//3//f/9//3//f/9//3//f/9/3nu1VnNOlFKtNeccKSUAAAAAAAAAAAAAAAAhBAAAYwyMMa015xwAAAAACCG9d/9//3//f/9//3//f/9//3//f/9//3//f/9//3//f/9//3//f/9//3//f/9//3//f/9//3//f/9//3//f/9//3//f/9//3//f/9//3//f/9//3//f/9//3//f/9//3//f/9//3//f/9//3//f/9//3//f/9//3//f/9//3//f/9//3//f/9//3//f/9//3//f/9//3//f/9//3//f/9//3//f/9//3//f/9//3//f/9//3//f/9//3//f/9//3//f/9//3//f/9//3//f/9//3//f/9//38AAP9//3//f/9//3//f/9//3//f/9//3//f/9//3//f/9//3//f/9//3//f/9//3//f/9//3//f/9//3//f/9//3//f/9//3//f/9//3//f/9//3//f/9//3//f/9//3//f/9//3//f/9//3//f/9//3//f/9//3//f/9//3//f/9//3//f/9//3//f/9//3//f/9//3//f/9//3//f/9//3//f/9//3//f/9//3+cc3tvUkqlFAAAAAAAAAAAAAClFDFGnHOcc2MMAAAAAIwx/3//f/9//3//f/9//3//f/9//3//f/9//3//f/9//3//f/9//3//f/9//3//f/9//3//f/9/vXfee1pre2+1VoQQYwxjDAAAAAAAAAAAAAAAAAAAAAAhBIQQhBClFKUUUkqcc713nHO9d5xz/3//f/9//3//f/9//3//f/9//3//f/9//3//f/9//3//f/9//3//f/9//3//f/9//3//f/9//3//f/9//3//f/9//3//f/9//3//f/9//3//f/9//3//f/9//3//f/9//3//f/9//3//f/9//3//f/9//3//f/9//3//f/9//3//f/9//3//f/9//3//f/9//3//f/9//3//f/9//3//f/9//3//f/9//3//f/9//3//f/9//3//f/9//3//f/9//3//fwAA/3//f/9//3//f/9//3//f/9//3//f/9//3//f/9//3//f/9//3//f/9//3//f/9//3//f/9//3//f/9//3//f/9//3//f/9//3//f/9//3//f/9//3//f/9//3//f/9//3//f/9//3//f/9//3//f/9//3//f/9//3//f/9//3//f/9//3//f/9//3//f/9//3//f/9//3//f/9//3//f/9//3//f/9//3//f/9//3//f/9/UkpKKUopIQQAAAAAAAAAACEEAAAAAAAAKSV7b/9//3//f/9//3//f/9//3//f/de/3//f/9//3//f/9//3//f/9//3//f/9//3//f/9//3//f/9//3//f/9//3//f713UkopJUopSilKKcYYAAAAAAAAAAAAAAAAAAAAAAAAAAAAAAAAIQSMMRhj1lrWWrVWe2//f/9//3//f/9//3//f/9//3//f/9//3//f/9//3//f/9//3//f/9//3//f/9//3//f/9//3//f/9//3//f/9//3//f/9//3//f/9//3//f/9//3//f/9//3//f/9//3//f/9//3//f/9//3//f/9//3//f/9//3//f/9//3//f/9//3//f/9//3//f/9//3//f/9//3//f/9//3//f/9//3//f/9//3//f/9//3//f/9//3//f/9/AAD/f/9//3//f/9//3//f/9//3//f/9//3//f/9//3//f/9//3//f/9//3//f/9//3//f/9//3//f/9//3//f/9//3//f/9//3//f/9//3//f/9//3//f/9//3//f/9//3//f/9//3//f/9//3//f/9//3//f/9//3//f/9//3//f/9//3//f/9//3//f/9//3//f/9//3//f/9//3//f/9//3//f/9//3//f/9//3//f/9//3//f/9//3+UUjFGrTWEEIQQAAAAAAAAAAAAAOcc916cc5xz/3//f/9//3//f+89IQStNVJK3nv/f/9//3//f/9//3//f/9//3//f/9//3//f/9//3//f/9//3//f/9//3//f/9//3//f/9/lFIAAAAAhBAxRlJKc05rLWMMYwyEEIQQQggAAAAAAAAAAAAAAAClFM45rTWtNRBCOWecc5xze297b5xz/3//f/9//3//f/9//3//f/9//3//f/9//3//f/9//3//f/9//3//f/9//3//f/9//3//f/9//3//f/9//3//f/9//3//f/9//3//f/9//3//f/9//3//f/9//3//f/9//3//f/9//3//f/9//3//f/9//3//f/9//3//f/9//3//f/9//3//f/9//3//f/9//3//f/9//3//f/9//3//f/9//38AAP9//3//f/9//3//f/9//3//f/9//3//f/9//3//f/9//3//f/9//3//f/9//3//f/9//3//f/9//3//f/9//3//f/9//3//f/9//3//f/9//3//f/9//3//f/9//3//f/9//3//f/9//3//f/9//3//f/9//3//f/9//3//f/9//3//f/9//3//f/9//3//f/9//3//f/9//3//f/9//3//f/9//3//f/9//3//f/9//3//f/9//3//f/9//3//f1prOWfvPUopIQQAAAAAAACEEMYYCCGUUrVWWmv/f/deQggAAAAAAACtNZxz/3//f/9//3//f/9//3//f/9//3//f/9//3//f/9//3//f/9//3//f/9//3//f/9//39zTgAAAAAIIf9//3//f957GGNaa1pre2+UUmstay2MMSklQggAAAAAAAAAAAAAAACEEMYYpRTGGMYYCCExRtZatVa1VrVWtVbWWt57/3//f/9//3//f/9//3//f/9//3//f/9//3//f/9//3//f/9//3//f/9//3//f/9//3//f/9//3//f/9//3//f/9//3//f/9//3//f/9//3//f/9//3//f/9//3//f/9//3//f/9//3//f/9//3//f/9//3//f/9//3//f/9//3//f/9//3//f/9//3//f/9//3//fwAA/3//f/9//3//f/9//3//f/9//3//f/9//3//f/9//3//f/9//3//f/9//3//f/9//3//f/9//3//f/9//3//f/9//3//f/9//3//f/9//3//f/9//3//f/9//3//f/9//3//f/9//3//f/9//3//f/9//3//f/9//3//f/9//3//f/9//3//f/9//3//f/9//3//f/9//3//f/9//3//f/9//3//f/9//3//f/9//3//f/9//3//f/9//3//f/9//3//f/9/3ntSSmMMAAAAACEEAAAAAAAAIQTGGIwxpRQAAAAAAAAAAAAACCE5Z/9//3//f/9//3//f/9//3//f/9//3//f/9//3//f/9//3//f/9//3//f/9//3//f3NOAAAAAOccvXf/f/9//3//f/9//3//f/9/3nvee/9/nHO1VnNOc06UUlJKKSUhBCEEAAAhBAAAAAAAAAAAAAAAAAAAAAAAAGMMSimtNYwxay33Xt573nvee9573nvee957/3//f/9//3//f/9//3//f/9//3//f/9//3//f/9//3//f/9//3//f/9//3//f/9//3//f/9//3//f/9//3//f/9//3//f/9//3//f/9//3//f/9//3//f/9//3//f/9//3//f/9//3//f/9//3//f/9//3//f/9//3//f/9/AAD/f/9//3//f/9//3//f/9//3//f/9//3//f/9//3//f/9//3//f/9//3//f/9//3//f/9//3//f/9//3//f/9//3//f/9//3//f/9//3//f/9//3//f/9//3//f/9//3//f/9//3//f/9//3//f/9//3//f/9//3//f/9//3//f/9//3//f/9//3//f/9//3//f/9//3//f/9//3//f/9//3//f/9//3//f/9//3//f/9//3//f/9//3//f/9//3//f/9//3//f/9/tVZCCCEEEEIpJecchBAAAAAAAAAAAAAAAAAAAAAAAAAAAKUUGGP/f/9//3//f/9//3//f/9//3//f/9//3//f/9//3//f/9//3//f/9//3//f/9/c04AAAAACCG9d/9//3//f/9//3//f/9//3//f/9//3//f/9//3//f/9//3+9d3tve297b713MUbGGMYYpRTGGKUUxhilFCEEAAAAAAAAAAAAACEEhBClFIQQpRSlFKUUhBCUUjlnWmtaa1prOWdaa1prWms5Z957/3//f/9//3//f/9//3//f/9//3//f/9//3//f/9//3//f/9//3//f/9//3//f/9//3//f/9//3//f/9//3//f/9//3//f/9//3//f/9//3//f/9//3//f/9//3//f/9//3//f/9//38AAP9//3//f/9//3//f/9//3//f/9//3//f/9//3//f/9//3//f/9//3//f/9//3//f/9//3//f/9//3//f/9//3//f/9//3//f/9//3//f/9//3//f/9//3//f/9//3//f/9//3//f/9//3//f/9//3//f/9//3//f/9//3//f/9//3//f/9//3//f/9//3//f/9//3//f/9//3//f/9//3//f/9//3//f/9//3//f/9//3//f/9//3//f/9//3//f/9//3//f/9//385ZwAAAABCCJxz/3/ee4wxay2EEAAAAAAAAAAAAAAAAAAAAACEEP9//3//f/9//3//f/9//3//f/9//3//f/9//3//f/9//3//f/9//3//f/9//3+UUgAAAADnHL13/3//f/9//3//f/9//3//f/9//3//f/9//3//f/9//3//f/9//3//f/9//3//f/9//3//f/9//3//f/9/c06MMWstjDFrLWMMxhhjDAAAAAAAAAAAAAAAAAAAAAAAAAAAAAAAAAAAAAAAAAAAKSVzTpRSlFKUUpRSlFKUUpRS3nv/f/9//3//f/9//3//f/9//3//f/9//3//f/9//3//f/9//3//f/9//3//f/9//3//f/9//3//f/9//3//f/9//3//f/9//3//f/9//3//f/9//3//fwAA/3//f/9//3//f/9//3//f/9//3//f/9//3//f/9//3//f/9//3//f/9//3//f/9//3//f/9//3//f/9//3//f/9//3//f/9//3//f/9//3//f/9//3//f/9//3//f/9//3//f/9//3//f/9//3//f/9//3//f/9//3//f/9//3//f/9//3//f/9//3//f/9//3//f/9//3//f/9//3//f/9//3//f/9//3//f/9//3//f/9//3//f/9//3//f/9//3//f/9//3//f713jDEAACEEjDH/f/9//3//fzlnpRQAAAAAAAAAAAAAAAAAACEErTUQQt57vXfee/9//3//f/9//3//f/9//3//f/9//3//f/9//3//f/9//397b8YYAAAAAAghvXf/f/9//3//f/9//3//f/9//3//f/9//3//f/9//3//f/9//3//f/9//3//f/9//3//f/9//3//f/9//3//f/9//3//f/9/GGO9dzlnUkpzTpRSSiljDEIIYwxjDGMMQghjDGMMYwwAAAAAAAAAAAAAAAAAAAAAAAAAAAAAAAAIIa01jDGtNYwxrTWMMa01jDGtNYwxrTWMMa01Wmvee713vXe9d713vXe9d713vXe9d/9//3+9d713vXfee/9//3//f/9//3//f/9//3//f/9//3//f/9/AAD/f/9//3//f/9//3//f/9//3//f/9//3//f/9//3//f/9//3//f/9//3//f/9//3//f/9//3//f/9//3//f/9//3//f/9//3//f/9//3//f/9//3//f/9//3//f/9//3//f/9//3//f/9//3//f/9//3//f/9//3//f/9//3//f/9//3//f/9//3//f/9//3//f/9//3//f/9//3//f/9//3//f/9//3//f/9//3//f/9//3//f/9//3//f/9//3//f/9//3//f/9//385Z6UUAAAAAL13/3//f/9//39KKQAAAAAhBGstKSWEEAAAAAAAAAAAxhjGGOccMUb3Xv9//3//f/9//3//f/9//3//f/9//3//f/9//3//f713rTUAAAAA5xy9d/9//3//f/9//3//f/9//3//f/9//3//f/9//3//f/9//3//f/9//3//f/9//3//f/9//3//f/9//3//f/9//3//f/9//3//f/9//3//f/9//3/ee1prWms5Z1prWmtaazlnWmtaa845CCFKKUopSikpJUopSikIIWMMKSVrLSEEAAAAAAAAAAAAAAAAAAAAAAAAAAAAAAAAAABjDKUUpRSEEKUUpRSlFIQQpRSlFMYYjDGtNaUUpRSEEAghtVZaa/9//3//f/9//3//f/9//3//f/9//38AAP9//3//f/9//3//f/9//3//f/9//3//f/9//3//f/9//3//f/9//3//f/9//3//f/9//3//f/9//3//f/9//3//f/9//3//f/9//3//f/9//3//f/9//3//f/9//3//f/9//3//f/9//3//f/9//3//f/9//3//f/9//3//f/9//3//f/9//3//f/9//3//f/9//3//f/9//3//f/9//3//f/9//3//f/9//3//f/9//3//f/9//3//f/9//3//f/9//3//f/9//3//f/9/rTUAAAAAzjn/f/9//3/eeyklAAAAAMYY3nv/f/de5xwAAAAAAAAAAAAAAAAAAIQQrTWtNVJKvXe9d/9//3//f/9//3//f/9//3//f/9//3+UUgAAAADnHL13/3//f/9//3//f/9//3//f/9//3//f/9//3//f/9//3//f/9//3//f/9//3//f/9//3//f/9//3//f/9//3//f/9//3//f/9//3//f/9//3//f/9//3//f/9//3//f/9//3//f/9//3/ee957/3/ee/9/3nv/f5xzGGO9d/9/1lpzTlJKc05zTnNOUkpzTnNOc07vPUopSimEEEIIQgghBEIIIQRCCCEEQgghBEIIxhitNWMMQgghBEIIQgilFBBC/3//f/9//3//f/9//3//f/9//3//fwAA/3//f/9//3//f/9//3//f/9//3//f/9//3//f/9//3//f/9//3//f/9//3//f/9//3//f/9//3//f/9//3//f/9//3//f/9//3//f/9//3//f/9//3//f/9//3//f/9//3//f/9//3//f/9//3//f/9//3//f/9//3//f/9//3//f/9//3//f/9//3//f/9//3//f/9//3//f/9//3//f/9//3//f/9//3//f/9//3//f/9//3//f/9//3//f/9//3//f/9//3//f/9//3+UUmMMAABCCP9//3//f957KSUAAAAApRT/f/9//397b0opAAAAAAAAxhgpJQAAAAAAAAAAQgiEEOccc073Xjln/3//f/9//3//f/9//3//f3NOAAAhBIwx3nv/f/9//3//f/9//3//f/9//3//f/9//3//f/9//3//f/9//3//f/9//3//f/9//3//f/9//3//f/9//3//f/9//3//f/9//3//f/9//3//f/9//3//f/9//3//f/9//3//f/9//3//f/9//3//f/9//3//f/9//3//f/9//3//f/9//3//f/9//3//f/9//3//f/9/vXe9d1pre29aa3tvWmt7b1pre29aa3tvWmucc957Wmtaa3tvWmtaazlnnHP/f/9//3//f/9//3//f/9//3//f/9/AAD/f/9//3//f/9//3//f/9//3//f/9//3//f/9//3//f/9//3//f/9//3//f/9//3//f/9//3//f/9//3//f/9//3//f/9//3//f/9//3//f/9//3//f/9//3//f/9//3//f/9//3//f/9//3//f/9//3//f/9//3//f/9//3//f/9//3//f/9//3//f/9//3//f/9//3//f/9//3//f/9//3//f/9//3//f/9//3//f/9//3//f/9//3//f/9//3//f/9//3//f/9//3//f/9/SikAACEEMUb/f/9/3nspJQAAAADGGP9//3//f/9//3/OOQAAAAApJXtvtVYQQowxAAAAAAAAAAAAAAAAhBAQQvde/3//f/9//3//f/9/c04AAKUUOWf/f/9//3//f/9//3//f/9//3//f/9//3//f/9//3//f/9//3//f/9//3//f/9//3//f/9//3//f/9//3//f/9//3//f/9//3//f/9//3//f/9//3//f/9//3//f/9//3//f/9//3//f/9//3//f/9//3//f/9//3//f/9//3//f/9//3//f/9//3//f/9//3//f/9//3//f/9//3//f/9//3//f/9//3//f/9//3//f/9//3//f/9//3//f/9//3//f/9//3//f/9//3//f/9//3//f/9//38AAP9//3//f/9//3//f/9//3//f/9//3//f/9//3//f/9//3//f/9//3//f/9//3//f/9//3//f/9//3//f/9//3//f/9//3//f/9//3//f/9//3//f/9//3//f/9//3//f/9//3//f/9//3//f/9//3//f/9//3//f/9//3//f/9//3//f/9//3//f/9//3//f/9//3//f/9//3//f/9//3//f/9//3//f/9//3//f/9//3//f/9//3//f/9//3//f/9//3//f/9//3//f/9//39rLQAAAABjDN57/3/eeyklAAAAAKUU/3//f/9//3//f/9/MUYAAAAA5xx7b/9//3+1VrVWjDEhBCEEAAAAAAAAIQRKKa01Wmvee/9//3+UUgAAxhg5Z/9//3//f/9//3//f/9//3//f/9//3//f/9//3//f/9//3//f/9//3//f/9//3//f/9//3//f/9//3//f/9//3//f/9//3//f/9//3//f/9//3//f/9//3//f/9//3//f/9//3//f/9//3//f/9//3//f/9//3//f/9//3//f/9//3//f/9//3//f/9//3//f/9//3//f/9//3//f/9//3//f/9//3//f/9//3//f/9//3//f/9//3//f/9//3//f/9//3//f/9//3//f/9//3//f/9//3//fwAA/3//f/9//3//f/9//3//f/9//3//f/9//3//f/9//3//f/9//3//f/9//3//f/9//3//f/9//3//f/9//3//f/9//3//f/9//3//f/9//3//f/9//3//f/9//3//f/9//3//f/9//3//f/9//3//f/9//3//f/9//3//f/9//3//f/9//3//f/9//3//f/9//3//f/9//3//f/9//3//f/9//3//f/9//3//f/9//3//f/9//3//f/9//3//f/9//3//f/9//3//f/9//3//f3tvhBAAAGMMOWf/f/9/KSUAAAAAxhj/f/9//3//f/9//3//f3NOAAAAAMYYvXf/f/9//3//f3tvGGNrLSklxhgAAAAAAABCCKUUSik5Z845AAClFDln/3//f/9//3//f/9//3//f/9//3//f/9//3//f/9//3//f/9//3//f/9//3//f/9//3//f/9//3//f/9//3//f/9//3//f/9//3//f/9//3//f/9//3//f/9//3//f/9//3//f/9//3//f/9//3//f/9//3//f/9//3//f/9//3//f/9//3//f/9//3//f/9//3//f/9//3//f/9//3//f/9//3//f/9//3//f/9//3//f/9//3//f/9//3//f/9//3//f/9//3//f/9//3//f/9//3//f/9/AAD/f/9//3//f/9//3//f/9//3//f/9//3//f/9//3//f/9//3//f/9//3//f/9//3//f/9//3//f/9//3//f/9//3//f/9//3//f/9//3//f/9//3//f/9//3//f/9//3//f/9//3//f/9//3//f/9//3//f/9//3//f/9//3//f/9//3//f/9//3//f/9//3//f/9//3//f/9//3//f/9//3//f/9//3//f/9//3//f/9//3//f/9//3//f/9//3//f/9//3//f/9//3//f/9//38pJQAAAAApJf9/3nspJQAAAAClFP9//3//f/9//3//f/9/nHNKKSEEIQTOOb13/3//f/9//3//f/9//397bxBCMUYIIUIIAAAAAAAAAAAAAEIIzjmcc5xz3nv/f/9//3//f/9//3//f/9//3//f/9//3//f/9//3//f/9//3//f/9//3//f/9//3//f/9//3//f/9//3//f/9//3//f/9//3//f/9//3//f/9//3//f/9//3//f/9//3//f/9//3//f/9//3//f/9//3//f/9//3//f/9//3//f/9//3//f/9//3//f/9//3//f/9//3//f/9//3//f/9//3//f/9//3//f/9//3//f/9//3//f/9//3//f/9//3//f/9//3//f/9//3//f/9//38AAP9//3//f/9//3//f/9//3//f/9//3//f/9//3//f/9//3//f/9//3//f/9//3//f/9//3//f/9//3//f/9//3//f/9//3//f/9//3//f/9//3//f/9//3//f/9//3//f/9//3//f/9//3//f/9//3//f/9//3//f/9//3//f/9//3//f/9//3//f/9//3//f/9//3//f/9//3//f/9//3//f/9//3//f/9//3//f/9//3//f/9//3//f/9//3//f/9//3//f/9//3//f/9//3//fzlnQggAAMYYWmv/fyklAAAAAMYY/3//f/9//3//f/9//3//f5xzKSUAAAAAay3/f/9//3//f/9//3//f/9//3//f7131lqMMUopxhgAAAAAAAAhBMYY5xyMMfdevXf/f/9//3//f/9//3//f/9//3//f/9//3//f/9//3//f/9//3//f/9//3//f/9//3//f/9//3//f/9//3//f/9//3//f/9//3//f/9//3//f/9//3//f/9//3//f/9//3//f/9//3//f/9//3//f/9//3//f/9//3//f/9//3//f/9//3//f/9//3//f/9//3//f/9//3//f/9//3//f/9//3//f/9//3//f/9//3//f/9//3//f/9//3//f/9//3//f/9//3//f/9//3//fwAA/3//f/9//3//f/9//3//f/9//3//f/9//3//f/9//3//f/9//3//f/9//3//f/9//3//f/9//3//f/9//3//f/9//3//f/9//3//f/9//3//f/9//3//f/9//3//f/9//3//f/9//3//f/9//3//f/9//3//f/9//3//f/9//3//f/9//3//f/9//3//f/9//3//f/9//3//f/9//3//f/9//3//f/9//3//f/9//3//f/9//3//f/9//3//f/9//3//f/9//3//f/9//3//f/9/3nshBAAAAADvPb13SikAAAAApRT/f/9//3//f/9//3//f/9//3/WWoQQAABCCFJK/3//f/9//3//f/9//3//f/9//3//f/9//3+1VgAAAAAAAAAAAAAAAAAAIQQIIc45rTVzTv9//3//f/9//3//f/9//3//f/9//3//f/9//3//f/9//3//f/9//3//f/9//3//f/9//3//f/9//3//f/9//3//f/9//3//f/9//3//f/9//3//f/9//3//f/9//3//f/9//3//f/9//3//f/9//3//f/9//3//f/9//3//f/9//3//f/9//3//f/9//3//f/9//3//f/9//3//f/9//3//f/9//3//f/9//3//f/9//3//f/9//3//f/9//3//f/9//3//f/9/AAD/f/9//3//f/9//3//f/9//3//f/9//3//f/9//3//f/9//3//f/9//3//f/9//3//f/9//3//f/9//3//f/9//3//f/9//3//f/9//3//f/9//3//f/9//3//f/9//3//f/9//3//f/9//3//f/9//3//f/9//3//f/9//3//f/9//3//f/9//3//f/9//3//f/9//3//f/9//3//f/9//3//f/9//3//f/9//3//f/9//3//f/9//3//f/9//3//f/9//3//f/9//3//f/9//3//fxhjAAAAAIQQtVZKKQAAAADGGP9//3//f/9//3//f/9//3//f957KSUAAAAAxhj/f/9//3//f/9//3//f/9//3//f/9//3//f/deAAAAAIQQtVZSSkIIIQQAAAAAAAAAACEE5xwxRt57/3//f/9//3//f/9//3//f/9//3//f/9//3//f/9//3//f/9//3//f/9//3//f/9//3//f/9//3//f/9//3//f/9//3//f/9//3//f/9//3//f/9//3//f/9//3//f/9//3//f/9//3//f/9//3//f/9//3//f/9//3//f/9//3//f/9//3//f/9//3//f/9//3//f/9//3//f/9//3//f/9//3//f/9//3//f/9//3//f/9//3//f/9//3//f/9//38AAP9//3//f/9//3//f/9//3//f/9//3//f/9//3//f/9//3//f/9//3//f/9//3//f/9//3//f/9//3//f/9//3//f/9//3//f/9//3//f/9//3//f/9//3//f/9//3//f/9//3//f/9//3//f/9//3//f/9//3//f/9//3//f/9//3//f/9//3//f/9//3//f/9//3//f/9//3//f/9//3//f/9//3//f/9//3//f/9//3//f/9//3//f/9//3//f/9//3//f/9//3//f/9//3//f/9//38IIQAAIQQxRkopAAAAAKUU/3//f/9//3//f/9//3//f/9//397byklAAAAAEopnHP/f/9//3//f/9//3//f/9//3//f/9/1loAAAAAxhhaa/9/vXe9d3NOxhjGGEIIAAAAAAAAQgiEEFJKOWd7b/9//3//f/9//3//f/9//3//f/9//3//f/9//3//f/9//3//f/9//3//f/9//3//f/9//3//f/9//3//f/9//3//f/9//3//f/9//3//f/9//3//f/9//3//f/9//3//f/9//3//f/9//3//f/9//3//f/9//3//f/9//3//f/9//3//f/9//3//f/9//3//f/9//3//f/9//3//f/9//3//f/9//3//f/9//3//f/9//3//f/9//3//fwAA/3//f/9//3//f/9//3//f/9//3//f/9//3//f/9//3//f/9//3//f/9//3//f/9//3//f/9//3//f/9//3//f/9//3//f/9//3//f/9//3//f/9//3//f/9//3//f/9//3//f/9//3//f/9//3//f/9//3//f/9//3//f/9//3//f/9//3//f/9//3//f/9//3//f/9//3//f/9//3//f/9//3//f/9//3//f/9//3//f/9//3//f/9//3//f/9//3//f/9//3//f/9//3//f/9//3//f3tvIQQAACklpRQhBAAAxhj/f/9//3//f/9//3//f/9//3//f/9/3nvOOQAAAAAQQv9//3//f/9//3//f/9//3//f/9//3/WWgAAAAClFDln/3//f/9//3//f957lFIxRmstYwxCCAAAAAAAAKUUEELvPfdevXfee/9//3//f/9//3//f/9//3//f/9//3//f/9//3//f/9//3//f/9//3//f/9//3//f/9//3//f/9//3//f/9//3//f/9//3//f/9//3//f/9//3//f/9//3//f/9//3//f/9//3//f/9//3//f/9//3//f/9//3//f/9//3//f/9//3//f/9//3//f/9//3//f/9//3//f/9//3//f/9//3//f/9//3//f/9//3//f/9/AAD/f/9//3//f/9//3//f/9//3//f/9//3//f/9//3//f/9//3//f/9//3//f/9//3//f/9//3//f/9//3//f/9//3//f/9//3//f/9//3//f/9//3//f/9//3//f/9//3//f/9//3//f/9//3//f/9//3//f/9//3//f/9//3//f/9//3//f/9//3//f/9//3//f/9//3//f/9//3//f/9//3//f/9//3//f/9//3//f/9//3//f/9//3//f/9//3//f/9//3//f/9//3//f/9//3//f/9/vXcIIQAAAAAAAAAAAAClFP9//3//f/9//3//f/9//3//f/9//3//f3tvAAAAAEopvXf/f/9//3//f/9//3//f/9//3//f9ZaAAAAAKUUGGP/f/9//3//f/9//3//f/9/3nv3Xhhj7z1KKcYYAAAAAAAAYwwIIUoplFK1Vntv/3//f/9//3//f/9//3//f/9//3//f/9//3//f/9//3//f/9//3//f/9//3//f/9//3//f/9//3//f/9//3//f/9//3//f/9//3//f/9//3//f/9//3//f/9//3//f/9//3//f/9//3//f/9//3//f/9//3//f/9//3//f/9//3//f/9//3//f/9//3//f/9//3//f/9//3//f/9//3//f/9//3//f/9//38AAP9//3//f/9//3//f/9//3//f/9//3//f/9//3//f/9//3//f/9//3//f/9//3//f/9//3//f/9//3//f/9//3//f/9//3//f/9//3//f/9//3//f/9//3//f/9//3//f/9//3//f/9//3//f/9//3//f/9//3//f/9//3//f/9//3//f/9//3//f/9//3//f/9//3//f/9//3//f/9//3//f/9//3//f/9//3//f/9//3//f/9//3//f/9//3//f/9//3//f/9//3//f/9//3//f/9//3//f9ZaAAAAAAAAAAAAAMYY/3//f/9//3//f/9//3//f/9//3//f/9/3nvOOQAAYwyUUv9//3//f/9//3//f/9//3//f/9/tVYAAEIIzjnee/9//3//f/9//3//f/9//3//f/9//3//f957e2+1VmstAAAAAAAAAAAAACEE5xzOOe89OWf/f/9//3//f/9//3//f/9//3//f/9//3//f/9//3//f/9//3//f/9//3//f/9//3//f/9//3//f/9//3//f/9//3//f/9//3//f/9//3//f/9//3//f/9//3//f/9//3//f/9//3//f/9//3//f/9//3//f/9//3//f/9//3//f/9//3//f/9//3//f/9//3//f/9//3//f/9//3//f/9//3//fwAA/3//f/9//3//f/9//3//f/9//3//f/9//3//f/9//3//f/9//3//f/9//3//f/9//3//f/9//3//f/9//3//f/9//3//f/9//3//f/9//3//f/9//3//f/9//3//f/9//3//f/9//3//f/9//3//f/9//3//f/9//3//f/9//3//f/9//3//f/9//3//f/9//3//f/9//3//f/9//3//f/9//3//f/9//3//f/9//3//f/9//3//f/9//3//f/9//3//f/9//3//f/9//3//f/9//3//f/9/OWeEEAAAAAAAAAAApRT/f/9//3//f/9//3//f/9//3//f/9//3//f1prYwwAAMYYe2//f/9//3//f/9//3//f/9/WmvnHAAAYwy1Vv9//3//f/9//3//f/9//3//f/9//3//f/9//3//f/9/vXdaazlnrTWEEEIIAAAAAAAAAABjDIQQrTVaa3tvnHP/f/9//3//f/9//3//f/9//3//f/9//3//f/9//3//f/9//3//f/9//3//f/9//3//f/9//3//f/9//3//f/9//3//f/9//3//f/9//3//f/9//3//f/9//3//f/9//3//f/9//3//f/9//3//f/9//3//f/9//3//f/9//3//f/9//3//f/9//3//f/9//3//f/9//3//f/9/AAD/f/9//3//f/9//3//f/9//3//f/9//3//f/9//3//f/9//3//f/9//3//f/9//3//f/9//3//f/9//3//f/9//3//f/9//3//f/9//3//f/9//3//f/9//3//f/9//3//f/9//3//f/9//3//f/9//3//f/9//3//f/9//3//f/9//3//f/9//3//f/9//3//f/9//3//f/9//3//f/9//3//f/9//3//f/9//3//f/9//3//f/9//3//f/9//3//f/9//3//f/9//3//f/9//3//f/9//3//f1JKIQQAAAAAAADGGP9//3//f/9//3//f/9//3//f/9//3//f/9//3+UUgAAQghzTv9//3//f/9//3//f/9//3+9d+89AACEELVW/3//f/9//3//f/9//3//f/9//3//f/9//3//f/9//3//f/9//3//f/9/GGNrLSklhBAAAAAAAAAAAAAAIQQAAM45GGP/f/9//3//f/9//3//f/9//3//f/9//3//f/9//3//f/9//3//f/9//3//f/9//3//f/9//3//f/9//3//f/9//3//f/9//3//f/9//3//f/9//3//f/9//3//f/9//3//f/9//3//f/9//3//f/9//3//f/9//3//f/9//3//f/9//3//f/9//3//f/9//3//f/9//38AAP9//3//f/9//3//f/9//3//f/9//3//f/9//3//f/9//3//f/9//3//f/9//3//f/9//3//f/9//3//f/9//3//f/9//3//f/9//3//f/9//3//f/9//3//f/9//3//f/9//3//f/9//3//f/9//3//f/9//3//f/9//3//f/9//3//f/9//3//f/9//3//f/9//3//f/9//3//f/9//3//f/9//3//f/9//3//f/9//3//f/9//3//f/9//3//f/9//3//f/9//3//f/9//3//f/9//3//f/9/lFIhBAAAAAAAAKUU3nv/f/9//3//f/9//3//f/9//3//f/9//3//f1pr5xwAACEEMUb/f/9//3//f/9//3//f9ZaAAAAAGMMtVb/f/9//3//f/9//3//f/9//3//f/9//3//f/9//3//f/9//3//f/9//3//f/9//38YYxBC7z3GGCEEIQQAAAAAAAAhBGstEELOOe89GGP/f957/3//f/9//3//f/9//3//f/9//3//f/9//3//f/9//3//f/9//3//f/9//3//f/9//3//f/9//3//f/9//3//f/9//3//f/9//3//f/9//3//f/9//3//f/9//3//f/9//3//f/9//3//f/9//3//f/9//3//f/9//3//f/9//3//f/9//3//fwAA/3//f/9//3//f/9//3//f/9//3//f/9//3//f/9//3//f/9//3//f/9//3//f/9//3//f/9//3//f/9//3//f/9//3//f/9//3//f/9//3//f/9//3//f/9//3//f/9//3//f/9//3//f/9//3//f/9//3//f/9//3//f/9//3//f/9//3//f/9//3//f/9//3//f/9//3//f/9//3//f/9//3//f/9//3//f/9//3//f/9//3//f/9//3//f/9//3//f/9//3//f/9//3//f/9//3//f/9//3+cc2stAAAAAAAAQgjvPf9//3//f/9//3//f/9//3//f/9//3//f/9//3/WWkIIAAClFP9//3//f/9//3//f/9/914AAAAAYwyUUv9//3//f/9//3//f/9//3//f/9//3//f/9//3//f/9//3//f/9//3//f/9//3//f/9//3//f1prGGMxRkopYwwAAAAAAAAAAAAAAACEEAghSimUUhhj1lq9d/9//3//f/9//3//f/9//3//f/9//3//f/9//3//f/9//3//f/9//3//f/9//3//f/9//3//f/9//3//f/9//3//f/9//3//f/9//3//f/9//3//f/9//3//f/9//3//f/9//3//f/9//3//f/9//3//f/9//3//f/9//3//f/9/AAD/f/9//3//f/9//3//f/9//3//f/9//3//f/9//3//f/9//3//f/9//3//f/9//3//f/9//3//f/9//3//f/9//3//f/9//3//f/9//3//f/9//3//f/9//3//f/9//3//f/9//3//f/9//3//f/9//3//f/9//3//f/9//3//f/9//3//f/9//3//f/9//3//f/9//3//f/9//3//f/9//3//f/9//3//f/9//3//f/9//3//f/9//3//f/9//3//f/9//3//f/9//3//f/9//3//f/9//3//f/9/rTUAAAAAAAAAAAgh/3//f/9//3//f/9//3//f/9//3//f/9//3//f5xzjDEAAEIIMUb/f/9//3//f/9/nHNrLQAAAACEENZa/3//f/9//3//f/9//3//f/9//3//f/9//3//f/9//3//f/9//3//f/9//3//f/9//3//f/9//3//f/9/3nvWWhBC7z2lFEIIAAAAAAAAAAAAAEIIQghCCJRS/3//f/9//3//f/9//3//f/9//3//f/9//3//f/9//3//f/9//3//f/9//3//f/9//3//f/9//3//f/9//3//f/9//3//f/9//3//f/9//3//f/9//3//f/9//3//f/9//3//f/9//3//f/9//3//f/9//3//f/9//3//f/9//38AAP9//3//f/9//3//f/9//3//f/9//3//f/9//3//f/9//3//f/9//3//f/9//3//f/9//3//f/9//3//f/9//3//f/9//3//f/9//3//f/9//3//f/9//3//f/9//3//f/9//3//f/9//3//f/9//3//f/9//3//f/9//3//f/9//3//f/9//3//f/9//3//f/9//3//f/9//3//f/9//3//f/9//3//f/9//3//f/9//3//f/9//3//f/9//3//f/9//3//f/9//3//f/9//3//f/9//3//f/9//39SSkIIAAAAAAAAKSX/f/9//3//f/9//3//f/9//3//f/9//3//f/9//385Z6UUAAAhBM45/3//f/9//38YYwAAAAAAAM45/3//f/9//3//f/9//3//f/9//3//f/9//3//f/9//3//f/9//3//f/9//3//f/9//3//f/9//3//f/9//3//f/9//3//f3tve28xRsYY5xwhBAAAAAAAAAAAc07/f/9//3//f/9//3//f/9//3//f/9//3//f/9//3//f/9//3//f/9//3//f/9//3//f/9//3//f/9//3//f/9//3//f/9//3//f/9//3//f/9//3//f/9//3//f/9//3//f/9//3//f/9//3//f/9//3//f/9//3//f/9//3//fwAA/3//f/9//3//f/9//3//f/9//3//f/9//3//f/9//3//f/9//3//f/9//3//f/9//3//f/9//3//f/9//3//f/9//3//f/9//3//f/9//3//f/9//3//f/9//3//f/9//3//f/9//3//f/9//3//f/9//3//f/9//3//f/9//3//f/9//3//f/9//3//f/9//3//f/9//3//f/9//3//f/9//3//f/9//3//f/9//3//f/9//3//f/9//3//f/9//3//f/9//3//f/9//3//f/9//3//f/9//3//f957CCEAAAAAAAApJf9//3//f/9//3//f/9//3//f/9//3//f/9//3//f9577z0hBAAApRT3Xv9//3//fzlnAAAAACEEEEL/f/9//3//f/9//3//f/9//3//f/9//3//f/9//3//f/9//3//f/9//3//f/9//3//f/9//3//f/9//3//f/9//3//f/9//3//f/9//3//f3NOrTXnHKUUay05Z/9//3//f/9//3//f/9//3//f/9//3//f/9//3//f/9//3//f/9//3//f/9//3//f/9//3//f/9//3//f/9//3//f/9//3//f/9//3//f/9//3//f/9//3//f/9//3//f/9//3//f/9//3//f/9//3//f/9//3//f/9//3//f/9/AAD/f/9//3//f/9//3//f/9//3//f/9//3//f/9//3//f/9//3//f/9//3//f/9//3//f/9//3//f/9//3//f/9//3//f/9//3//f/9//3//f/9//3//f/9//3//f/9//3//f/9//3//f/9//3//f/9//3//f/9//3//f/9//3//f/9//3//f/9//3//f/9//3//f/9//3//f/9//3//f/9//3//f/9//3//f/9//3//f/9//3//f/9//3//f/9//3//f/9//3//f/9//3//f/9//3//f/9//3//f/9//3+1VmMMAAAAAEop/3//f/9//3//f/9//3//f/9//3//f/9//3//f/9//3+cc6UUAAAAAEop/3//f5xzjDEAAAAAIQRSSv9//3//f/9//3//f/9//3//f/9//3//f/9//3//f/9//3//f/9//3//f/9//3//f/9//3//f/9//3//f/9//3//f/9//3//f/9//3//f/9//3//f713e2//f/9//3//f/9//3//f/9//3//f/9//3//f/9//3//f/9//3//f/9//3//f/9//3//f/9//3//f/9//3//f/9//3//f/9//3//f/9//3//f/9//3//f/9//3//f/9//3//f/9//3//f/9//3//f/9//3//f/9//3//f/9//3//f/9//38AAP9//3//f/9//3//f/9//3//f/9//3//f/9//3//f/9//3//f/9//3//f/9//3//f/9//3//f/9//3//f/9//3//f/9//3//f/9//3//f/9//3//f/9//3//f/9//3//f/9//3//f/9//3//f/9//3//f/9//3//f/9//3//f/9//3//f/9//3//f/9//3//f/9//3//f/9//3//f/9//3//f/9//3//f/9//3//f/9//3//f/9//3//f/9//3//f/9//3//f/9//3//f/9//3//f/9//3//f/9//3//f/9/ay3nHEope2//f/9//3//f/9//3//f/9//3//f/9//3//f/9//3//f/9/tVYAAAAAYwyUUv9/1loAAAAAAABKKb13/3//f/9//3//f/9//3//f/9//3//f/9//3//f/9//3//f/9//3//f/9//3//f/9//3//f/9//3//f/9//3//f/9//3//f/9//3//f/9//3//f/9//3//f/9//3//f/9//3//f/9//3//f/9//3//f/9//3//f/9//3//f/9//3//f/9//3//f/9//3//f/9//3//f/9//3//f/9//3//f/9//3//f/9//3//f/9//3//f/9//3//f/9//3//f/9//3//f/9//3//f/9//3//f/9//3//f/9//3//fwAA/3//f/9//3//f/9//3//f/9//3//f/9//3//f/9//3//f/9//3//f/9//3//f/9//3//f/9//3//f/9//3//f/9//3//f/9//3//f/9//3//f/9//3//f/9//3//f/9//3//f/9//3//f/9//3//f/9//3//f/9//3//f/9//3//f/9//3//f/9//3//f/9//3//f/9//3//f/9//3//f/9//3//f/9//3//f/9//3//f/9//3//f/9//3//f/9//3//f/9//3//f/9//3//f/9//3//f/9//3//f/9//3//f957/3//f/9//3//f/9//3//f/9//3//f/9//3//f/9//3//f/9//3/ee845QggAACkl914pJSEEAAAAAIwx/3//f/9//3//f/9//3//f/9//3//f/9//3//f/9//3//f/9//3//f/9//3//f/9//3//f/9//3//f/9//3//f/9//3//f/9//3//f/9//3//f/9//3//f/9//3//f/9//3//f/9//3//f/9//3//f/9//3//f/9//3//f/9//3//f/9//3//f/9//3//f/9//3//f/9//3//f/9//3//f/9//3//f/9//3//f/9//3//f/9//3//f/9//3//f/9//3//f/9//3//f/9//3//f/9//3//f/9//3//f/9/AAD/f/9//3//f/9//3//f/9//3//f/9//3//f/9//3//f/9//3//f/9//3//f/9//3//f/9//3//f/9//3//f/9//3//f/9//3//f/9//3//f/9//3//f/9//3//f/9//3//f/9//3//f/9//3//f/9//3//f/9//3//f/9//3//f/9//3//f/9//3//f/9//3//f/9//3//f/9//3//f/9//3//f/9//3//f/9//3//f/9//3//f/9//3//f/9//3//f/9//3//f/9//3//f/9//3//f/9//3//f/9//3//f/9//3//f/9//3//f/9//3//f/9//3//f/9//3//f/9//3//f/9//3//f/9//38xRgAAIQRjDEIIAAAAAEIIc07/f/9//3//f/9//3//f/9//3//f/9//3//f/9//3//f/9//3//f/9//3//f/9//3//f/9//3//f/9//3//f/9//3//f/9//3//f/9//3//f/9//3//f/9//3//f/9//3//f/9//3//f/9//3//f/9//3//f/9//3//f/9//3//f/9//3//f/9//3//f/9//3//f/9//3//f/9//3//f/9//3//f/9//3//f/9//3//f/9//3//f/9//3//f/9//3//f/9//3//f/9//3//f/9//3//f/9//3//f/9//38AAP9//3//f/9//3//f/9//3//f/9//3//f/9//3//f/9//3//f/9//3//f/9//3//f/9//3//f/9//3//f/9//3//f/9//3//f/9//3//f/9//3//f/9//3//f/9//3//f/9//3//f/9//3//f/9//3//f/9//3//f/9//3//f/9//3//f/9//3//f/9//3//f/9//3//f/9//3//f/9//3//f/9//3//f/9//3//f/9//3//f/9//3//f/9//3//f/9//3//f/9//3//f/9//3//f/9//3//f/9//3//f/9//3//f/9//3//f/9//3//f/9//3//f/9//3//f/9//3//f/9//3//f/9//3//f5xzSikAAAAAAAAAAAAASin/f/9//3//f/9//3//f/9//3//f/9//3//f/9//3//f/9//3//f/9//3//f/9//3//f/9//3//f/9//3//f/9//3//f/9//3//f/9//3//f/9//3//f/9//3//f/9//3//f/9//3//f/9//3//f/9//3//f/9//3//f/9//3//f/9//3//f/9//3//f/9//3//f/9//3//f/9//3//f/9//3//f/9//3//f/9//3//f/9//3//f/9//3//f/9//3//f/9//3//f/9//3//f/9//3//f/9//3//f/9//3//fwAA/3//f/9//3//f/9//3//f/9//3//f/9//3//f/9//3//f/9//3//f/9//3//f/9//3//f/9//3//f/9//3//f/9//3//f/9//3//f/9//3//f/9//3//f/9//3//f/9//3//f/9//3//f/9//3//f/9//3//f/9//3//f/9//3//f/9//3//f/9//3//f/9//3//f/9//3//f/9//3//f/9//3//f/9//3//f/9//3//f/9//3//f/9//3//f/9//3//f/9//3//f/9//3//f/9//3//f/9//3//f/9//3//f/9//3//f/9//3//f/9//3//f/9//3//f/9//3//f/9//3//f/9//3//f/9//3+1VgAAAAAAAAAAAABKKf9//3//f/9//3//f/9//3//f/9//3//f/9//3//f/9//3//f/9//3//f/9//3//f/9//3//f/9//3//f/9//3//f/9//3//f/9//3//f/9//3//f/9//3//f/9//3//f/9//3//f/9//3//f/9//3//f/9//3//f/9//3//f/9//3//f/9//3//f/9//3//f/9//3//f/9//3//f/9//3//f/9//3//f/9//3//f/9//3//f/9//3//f/9//3//f/9//3//f/9//3//f/9//3//f/9//3//f/9//3//f/9/AAD/f/9//3//f/9//3//f/9//3//f/9//3//f/9//3//f/9//3//f/9//3//f/9//3//f/9//3//f/9//3//f/9//3//f/9//3//f/9//3//f/9//3//f/9//3//f/9//3//f/9//3//f/9//3//f/9//3//f/9//3//f/9//3//f/9//3//f/9//3//f/9//3//f/9//3//f/9//3//f/9//3//f/9//3//f/9//3//f/9//3//f/9//3//f/9//3//f/9//3//f/9//3//f/9//3//f/9//3//f/9//3//f/9//3//f/9//3//f/9//3//f/9//3//f/9//3//f/9//3//f/9//3//f/9//3//f957MUbGGOccxhiMMb13/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wAAABkAAAAAAAAAAAAAAD+AAAAfgAAAAAAAAAAAAAA/wAAAH8AAAApAKoAAAAAAAAAAAAAAIA/AAAAAAAAAAAAAIA/AAAAAAAAAAAAAAAAAAAAAAAAAAAAAAAAAAAAAAAAAAAiAAAADAAAAP////9GAAAAHAAAABAAAABFTUYrAkAAAAwAAAAAAAAADgAAABQAAAAAAAAAEAAAABQAAAA=</Object>
  <Object Id="idInvalidSigLnImg">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7VWxhilFMYYxhjGGKUUEEK9d5xz/3//f/9//3//f/9//3//f/9//3//f/9//3//f/9//3//f/9//3//f/9//3//f/9//3//f/9//3//f/9//3//f/9//3//f/9//3//f/9//3//f/9//3//f/9//3//f/9//3//f/9//3//f/9//3//f/9//3//f/9//3//f/9//3//f/9//3//f/9//3//f/9//3//f/9//3//f/9//3//f/9//3//f/9//3//f/9//3//f/9//3//f/9//3//f/9//3//f/9//3//f/9//3//f/9//3//f/9//3//f/9//3//f/9//3//f/9//3//f/9//3//f/9//3//f/9//3//f/9//3//f/9//3//f/9//3//f/9//3//f/9//3//f/9//3//f/9//3//f/9//3//f/9//3//f/9//3//f/9//3//f/9//3//f/9//3//f/9//3//f/9//3//f/9//3//f/9//3//f/9//3//f/9//3//f/9//3//f/9//3//f/9//3//f/9//3//f/9//3//f/9//3//f/9//3//f/9//3//f/9//3//f/9//3//f/9//38AAP9//3//f/9//3//f/9//3//f/9//3//f/9//3//f/9//3//f/9//3//f/9//3//f/9//3//f/9/lFIAAAAAAAAAAAAAAAAAAEIIQgjOOdZalFIYY/9//3//f/9//3//f/9//3//f/9//3//f/9//3//f/9//3//f/9//3//f/9//3//f/9//3//f/9//3//f/9//3//f/9//3//f/9//3//f/9//3//f/9//3//f/9//3//f/9//3//f/9//3//f/9//3//f/9//3//f/9//3//f/9//3//f/9//3//f/9//3//f/9//3//f/9//3//f/9//3//f/9//3//f/9//3//f/9//3//f/9//3//f/9//3//f/9//3//f/9//3//f/9//3//f/9//3//f/9//3//f/9//3//f/9//3//f/9//3//f/9//3//f/9//3//f/9//3//f/9//3//f/9//3//f/9//3//f/9//3//f/9//3//f/9//3//f/9//3//f/9//3//f/9//3//f/9//3//f/9//3//f/9//3//f/9//3//f/9//3//f/9//3//f/9//3//f/9//3//f/9//3//f/9//3//f/9//3//f/9//3//f/9//3//f/9//3//f/9//3//f/9//3//f/9//3//f/9//3//f/9//3//fwAA/3//f/9//3//f/9//3//f/9//3//f/9//3//f/9//3//f/9//3//f/9//3//f/9//3//f/9//397b845IQQAAAAAAAAAAAAAAAAAAAAAAAAAAIQQay2MMYwxtVZ7bzlnvXf/f/9//3//f/9//3//f/9//3//f/9//3//f/9//3//f/9//3//f/9//3//f/9//3//f/9//3//f/9//3//f/9//3//f/9//3//f/9//3//f/9//3//f/9//3//f/9//3//f/9//3//f/9//3//f/9//3//f/9//3//f/9//3//f/9//3//f/9//3//f/9//3//f/9//3//f/9//3//f/9//3//f/9//3//f/9//3//f/9//3//f/9//3//f/9//3//f/9//3//f/9//3//f/9//3//f/9//3//f/9//3//f/9//3//f/9//3//f/9//3//f/9//3//f/9//3//f/9//3//f/9//3//f/9//3//f/9//3//f/9//3//f/9//3//f/9//3//f/9//3//f/9//3//f/9//3//f/9//3//f/9//3//f/9//3//f/9//3//f/9//3//f/9//3//f/9//3//f/9//3//f/9//3//f/9//3//f/9//3//f/9//3//f/9//3//f/9//3//f/9//3//f/9//3//f/9/AAD/f/9//3//f/9//3//f/9//3//f/9//3//f/9//3//f/9//3//f/9//3//f/9//3//f/9//3//f/9//3+UUq01ay0hBAAAAAAAAAAAAAAAAAAAAAAAAAAAAABCCKUUYwxrLXNOc05zTr13/3//f/9//3//f/9//3//f/9//3//f/9//3//f/9//3//f/9//3//f/9//3//f/9//3//f/9//3//f/9//3//f/9//3//f/9//3//f/9//3//f5RSUkpaa/9//3//f/9//3//f/9//3//f/9//3//f/9//3//f/9//3//f/9//3//f/9//3//f/9//3//f/9//3//f/9//3//f/9//3//f/9//3//f/9//3//f/9//3//f/9//3//f/9//3//f/9//3//f/9//3//f/9//3//f/9//3//f/9//3//f/9//3//f/9//3//f/9//3//f/9//3//f/9//3//f/9//3//f/9//3//f/9//3//f/9//3//f/9//3//f/9//3//f/9//3//f/9//3//f/9//3//f/9//3//f/9//3//f/9//3//f/9//3//f/9//3//f/9//3//f/9//3//f/9//3//f/9//3//f/9//3//f/9//3//f/9//3//f/9//3//f/9//3//f/9//3//f/9//3//f/9//38AAP9//3//f/9//3//f/9//3//f/9//3//f/9//3//f/9//3//f/9//3//f/9//3//f/9//3//f/9//3//f/9//3+9dzlnzjkhBAAAAAAAAAAA5xyUUhhjjDFCCCEEAAAAAAAAAAAAACEE5xxrLQghlFLee/9//3//f/9//3//f/9//3//f/9//3//f/9//3//f/9//3//f/9//3//f/9//3//f/9//3//f/9//3//f/9//3//f/9//3//f4wxAAAAABBC/3//f/9//3//f/9//3//f/9//3//f/9//3//f/9//3//f/9//3//f/9//3//f/9//3//f/9//3//f/9//3//f/9//3//f/9//3//f/9//3//f/9//3//f/9//3//f/9//3//f/9//3//f/9//3//f/9//3//f/9//3//f/9//3//f/9//3//f/9//3//f/9//3//f/9//3//f/9//3//f/9//3//f/9//3//f/9//3//f/9//3//f/9//3//f/9//3//f/9//3//f/9//3//f/9//3//f/9//3//f/9//3//f/9//3//f/9//3//f/9//3//f/9//3//f/9//3//f/9//3//f/9//3//f/9//3//f/9//3//f/9//3//f/9//3//f/9//3//f/9//3//f/9//3//f/9//3//fwAA/3//f/9//3//f/9//3//f/9//3//f/9//3//f/9//3//f/9//3//f/9//3//f/9//3//f/9//3//f/9//3//f/9//3//f713c06lFCEEAAAhBIQQMUY5ZxhjnHM5Z0opxhilFCEEAAAAAAAAAAAAAGMMYwxzTlpre2+9d/9//3//f/9//3//f/9//3//f/9//3//f/9//3//f/9//3//f/9//3//f/9//3//f/9//3//f/9//3//f/9/YwwAAAAAQgjWWv9//3//f/9//3//f/9//3//f/9//3//f/9//3//f/9//3//f/9//3//f/9//3//f/9//3//f/9//3//f/9//3//f/9//3//f/9//3//f/9//3//f/9//3//f/9//3//f/9//3//f/9//3//f/9//3//f/9//3//f/9//3//f/9//3//f/9//3//f/9//3//f/9//3//f/9//3//f/9//3//f/9//3//f/9//3//f/9//3//f/9//3//f/9//3//f/9//3//f/9//3//f/9//3//f/9//3//f/9//3//f/9//3//f/9//3//f/9//3//f/9//3//f/9//3//f/9//3//f/9//3//f/9//3//f/9//3//f/9//3//f/9//3//f/9//3//f/9//3//f/9//3//f/9//3//f/9/AAD/f/9//3//f/9//3//f/9//3//f/9//3//f/9//3//f/9//3//f/9//3//f/9//3//f/9//3//f/9//3//f/9//3//f/9//3//f/9/c04IIUIIAAAAAAAAAADOORhj/3//f/9/tVZrLYwxjDHnHAAAAAAAAAAAAAAAAAghUkqUUnNOvXf/f/9//3//f/9//3//f/9//3//f/9//3//f/9//3//f/9//3//f/9//3//f/9//3//f/9//3+EEAAAAAAAALVW/3//f/9//3//f/9//3//f/9//3//f/9//3//f/9//3//f/9//3//f/9//3//f/9//3//f/9//3//f/9//3//f/9//3//f/9//3//f/9//3//f/9//3//f/9//3//f/9//3//f/9//3//f/9//3//f/9//3//f/9//3//f/9//3//f/9//3//f/9//3//f/9//3//f/9//3//f/9//3//f/9//3//f/9//3//f/9//3//f/9//3//f/9//3//f/9//3//f/9//3//f/9//3//f/9//3//f/9//3//f/9//3//f/9//3//f/9//3//f/9//3//f/9//3//f/9//3//f/9//3//f/9//3//f/9//3//f/9//3//f/9//3//f/9//3//f/9//3//f/9//3//f/9//3//f/9//38AAP9//3//f/9//3//f/9//3//f/9//3//f/9//3//f/9//3//f/9//3//f/9//3//f/9//3//f/9//3//f/9//3//f/9//3//f/9//3//f/9/916tNaUUpRQhBAAAIQRKKa01lFK9d/9//3//f713tVaUUkophBClFGMMAAAAAAAAAAAIIa01ay1zTlpre2//f/9//3//f/9//3//f/9//3//f/9//3//f/9//3//f/9//3//f/9//3//f+ccAAAAACEE1lr/f/9//3//f/9//3//f/9//3//f/9//3//f/9//3//f/9//3//f/9//3//f/9//3//f/9//3//f/9//3//f/9//3//f/9//3//f/9//3//f/9//3//f/9//3//f/9//3//f/9//3//f/9//3//f/9//3//f/9//3//f/9//3//f/9//3//f/9//3//f/9//3//f/9//3//f/9//3//f/9//3//f/9//3//f/9//3//f/9//3//f/9//3//f/9//3//f/9//3//f/9//3//f/9//3//f/9//3//f/9//3//f/9//3//f/9//3//f/9//3//f/9//3//f/9//3//f/9//3//f/9//3//f/9//3//f/9//3//f/9//3//f/9//3//f/9//3//f/9//3//f/9//3//f/9//3//fwAA/3//f/9//3//f/9//3//f/9//3//f/9//3//f/9//3//f/9//3//f/9//3//f/9//3//f/9//3//f/9//3//f/9//3//f/9//3//f/9//3//f/9/Wmt7b1JKSilCCAAAAAAhBIQQzjmUUvde3nv/f/9//39aa3tv1lrOOYwxpRQAAAAAAAAAAAAAhBCEEBBClFKUUlJKOWf/f/9//3//f/9//3//f/9//3//f/9//3//f/9//3//f/9/OWdCCAAAAACtNb13/3//f/9//3//f/9//3//f/9//3//f/9//3//f/9//3//f/9//3//f/9//3//f/9//3//f/9//3//f/9//3//f/9//3//f/9//3//f/9//3//f/9//3//f/9//3/ee7VW1lr/f/9//3//f/9//3//f/9//3//f/9//3//f/9//3//f/9//3//f/9//3//f/9//3//f/9//3//f/9//3//f/9//3//f/9//3//f/9//3//f/9//3//f/9//3//f/9//3//f/9//3//f/9//3//f/9//3//f/9//3//f/9//3//f/9//3//f/9//3//f/9//3//f/9//3//f/9//3//f/9//3//f/9//3//f/9//3//f/9//3//f/9//3//f/9//3//f/9//3//f/9//3//f/9//3//f/9/AAD/f/9//3//f/9//3//f/9//3//f/9//3//f/9//3//f/9//3//f/9//3//f/9//3//f/9//3//f/9//3//f/9//3//f/9//3//f/9//3//f/9//3//f/9//3+9dxhj1lrOOUIIQggAAAAAYwwIIXNOvXe9d/9//3//f/9//385Z7VWtVZSSsYYYwwAAAAAAAAAAAAAIQSlFGstSik5Z713vXecc/9//3//f/9//3//f/9//3//f/9//3/ee8YYAAAAACEEnHP/f/9//3//f/9//3//f/9//3//f/9//3//f/9//3//f/9//3//f/9//3//f/9//3//f/9//3//f/9//3//f/9//3//f/9//3//f/9//3//f/9//3//f/9//3//fzFGQghCCFJK/3//f/9//3//f/9//3//f/9//3//f/9//3//f/9//3//f/9//3//f/9//3//f/9//3//f/9//3//f/9//3//f/9//3//f/9//3//f/9//3//f/9//3//f/9//3//f/9//3//f/9//3//f/9//3//f/9//3//f/9//3//f/9//3//f/9//3//f/9//3//f/9//3//f/9//3//f/9//3//f/9//3//f/9//3//f/9//3//f/9//3//f/9//3//f/9//3//f/9//3//f/9//3//f/9//38AAP9//3//f/9//3//f/9//3//f/9//3//f/9//3//f/9//3//f/9//3//f/9//3//f/9//3//f/9//3//f/9//3//f/9//3//f/9//3//f/9//3//f/9//3//f/9//3//f957nHO9dxBCxhgAAAAAIQRjDGMMEEI5Z/9//3//f/9//3//f/9/vXfee1JKCCEIIQghxhgAAAAAAAAAAEIIhBBjDEIIrTX3Xvde/3//f/9//3//f/9//3//f/9/1lpCCAAAAABSSv9//3//f/9//3//f/9//3//f/9//3//f/9//3//f/9//3//f/9//3//f/9//3//f/9//3//f/9//3//f/9//3//f/9//3//f/9//3//f/9//3//f/9//3//fzlnCCEAAAAACCH/f/9//3//f/9//3//f/9//3//f/9//3//f/9//3//f/9//3//f/9//3//f/9//3//f/9//3//f/9//3//f/9//3//f/9//3//f/9//3//f/9//3//f/9//3//f/9//3//f/9//3//f/9//3//f/9//3//f/9//3//f/9//3//f/9//3//f/9//3//f/9//3//f/9//3//f/9//3//f/9//3//f/9//3//f/9//3//f/9//3//f/9//3//f/9//3//f/9//3//f/9//3//f/9//3//fwAA/3//f/9//3//f/9//3//f/9//3//f/9//3//f/9//3//f/9//3//f/9//3//f/9//3//f/9//3//f/9//3//f/9//3//f/9//3//f/9//3//f/9//3//f/9//3//f/9//3//f/9//3//f3NOKSUAAAAAAAAAACEEzjkxRlpr/3//f/9//3//f/9//3//f/9//3/ee1JKzjnOOWMMAAAAAAAAAAAAAAAAAADOOVJKMUb3Xv9//3//f/9//39aa0IIAAAAAAAAnHP/f/9//3//f/9//3//f/9//3//f/9//3//f/9//3//f/9//3//f/9//3//f/9//3//f/9//3//f/9//3//f/9//3//f/9//3//f/9//3//f/9//3//f/9/7z0AAAAAhBC1Vv9//3//f/9//3//f/9//3//f/9//3//f/9//3//f/9//3//f/9//3//f/9//3//f/9//3//f/9//3//f/9//3//f/9//3//f/9//3//f/9//3//f/9//3//f/9//3//f/9//3//f/9//3//f/9//3//f/9//3//f/9//3//f/9//3//f/9//3//f/9//3//f/9//3//f/9//3//f/9//3//f/9//3//f/9//3//f/9//3//f/9//3//f/9//3//f/9//3//f/9//3//f/9//3//f/9/AAD/f/9//3//f/9//3//f/9//3//f/9//3//f/9//3//f/9//3//f/9//3//f/9//3//f/9//3//f/9//3//f/9//3//f/9//3//f/9//3//f/9//3//f/9//3//f/9//3//f/9//3//f/9//3+9d9ZaSiljDGMMAAAAAAAAYwxKKdZa3nu9d/9//3//f/9//3//f/9//3//f/9/OWeUUpRSpRRjDGMMIQQAAAAAAAAAACEESilKKWstWmu9d1prrTUhBAAAIQS9d/9//3//f/9//3//f/9//3//f/9//3//f/9//3//f/9//3//f/9//3//f/9//3//f/9//3//f/9//3//f/9//3//f/9//3//f/9//3//f/9//3//f/9/3nutNQAAAABKKf9//3//f/9//3//f/9//3//f/9//3//f/9//3//f/9//3//f/9//3//f/9//3//f/9//3//f/9//3//f/9//3//f/9//3//f/9//3//f/9//3//f/9//3//f/9//3//f/9//3//f/9//3//f/9//3//f/9//3//f/9//3//f/9//3//f/9//3//f/9//3//f/9//3//f/9//3//f/9//3//f/9//3//f/9//3//f/9//3//f/9//3//f/9//3//f/9//3//f/9//3//f/9//3//f/9//38AAP9//3//f/9//3//f/9//3//f/9//3//f/9//3//f/9//3//f/9//3//f/9//3//f/9//3//f/9//3//f/9//3//f/9//3//f/9//3//f/9//3//f/9//3//f/9//3//f/9//3//f/9//3//f/9//3//f3tve2/vPWst5xwAAAAAQgilFOccUkq1Vlpr/3//f/9//3//f/9//3//f/9//3+9d3tvnHMxRowxay2MMSklIQQAAAAAAABjDGMMpRSEECEEAAAhBHNO/3//f/9//3//f/9//3//f/9//3//f/9//3//f/9//3//f/9//3//f/9//3//f/9//3//f/9//3//f/9//3//f/9//3//f/9//3//f/9//3//f/9//3+1VkIIAABCCBBC/3//f/9//3//f/9//3//f/9//3//f/9//3//f/9//3//f/9//3//f/9//3//f/9//3//f/9//3//f/9//3//f/9//3//f/9//3//f/9//3//f/9//3//f/9//3//f/9//3//f/9//3//f/9//3//f/9//3//f/9//3//f/9//3//f/9//3//f/9//3//f/9//3//f/9//3//f/9//3//f/9//3//f/9//3//f/9//3//f/9//3//f/9//3//f/9//3//f/9//3//f/9//3//f/9//3//fwAA/3//f/9//3//f/9//3//f/9//3//f/9//3//f/9//3//f/9//3//f/9//3//f/9//3//f/9//3//f/9//3//f/9//3//f/9//3//f/9//3//f/9//3//f/9//3//f/9//3//f/9//3//f/9//3//f/9//3//f/9//397b5RStVYIIQAAAAAAAAAA5xxrLfdee2+9d/9//3//f/9//3//f/9//3//f/9//3//f/9/vXeUUnNOlFIIIWMMYwwhBAAAAAAAAAAAIQRrLa01jDGMMdZanHN7b713/3//f/9//3//f/9//3//f/9//3//f/9//3//f/9//3//f/9//3//f/9//3//f/9//3//f/9//3//f/9//3//f/9//3//f3NOAAAAAOccvXf/f/9//3//f/9//3//f/9//3//f/9//3//f/9//3//f/9//3//f/9//3//f/9//3//f/9//3//f/9//3//f/9//3//f/9//3//f/9//3//f/9//3//f/9//3//f/9//3//f/9//3//f/9//3//f/9//3//f/9//3//f/9//3//f/9//3//f/9//3//f/9//3//f/9//3//f/9//3//f/9//3//f/9//3//f/9//3//f/9//3//f/9//3//f/9//3//f/9//3//f/9//3//f/9//3//f/9/AAD/f/9//3//f/9//3//f/9//3//f/9//3//f/9//3//f/9//3//f/9//3//f/9//3//f/9//3//f/9//3//f/9//3//f/9//3//f/9//3//f/9//3//f/9//3//f/9//3//f/9//3//f/9//3//f/9//3//f/9//3//f/9//3//f9577z1rLWstpRQAAAAAYwylFOccc06UUr13/3//f/9//3//f/9//3//f/9//3//f/9//3//f5xznHN7bxhjjDGlFAAAAAAAAAAAAAAAAAAAYwyEEKUU5xy1VrVW1lr/f/9//3//f/9//3//f/9//3//f/9//3//f/9//3//f/9//3//f/9//3//f/9//3//f/9//3//f/9//3//f/9/c04AAAAACCG9d/9//3//f/9//3//f/9//3//f/9//3//f/9//3//f/9//3//f/9//3//f/9//3//f/9//3//f/9//3//f/9//3//f/9//3//f/9//3//f/9//3//f/9//3//f/9//3//f/9//3//f/9//3//f/9//3//f/9//3//f/9//3//f/9//3//f/9//3//f/9//3//f/9//3//f/9//3//f/9//3//f/9//3//f/9//3//f/9//3//f/9//3//f/9//3//f/9//3//f/9//3//f/9//3//f/9//38AAP9//3//f/9//3//f/9//3//f/9//3//f/9//3//f/9//3//f/9//3//f/9//3//f/9//3//f/9//3//f/9//3//f/9//3//f/9//3//f/9//3//f/9//3//f/9//3//f/9//3//f/9//3//f/9//3//f/9//3//f/9//3//f/9//3//f/9//39aawghAAAAAAAAAAAAAAAA5xzOOZxz/3//f/9//3//f/9//3//f/9//3//f/9//3//f/9//3//f845IQQAACEEMUZSSkopAAAAAAAAAAAAAAAAAAAAAEopzjnOOa01c07/f/9//3//f/9//3//f/9//3//f/9//3//f/9//3//f/9//3//f/9//3//f/9//3//f/9//39zTgAAAADnHL13/3//f/9//3//f/9//3//f/9//3//f/9//3//f/9//3//f/9//3//f/9//3//f/9//3//f/9//3//f/9//3//f/9//3//f/9//3//f/9//3//f/9//3//f/9//3//f/9//3//f/9//3//f/9//3//f/9//3//f/9//3//f/9//3//f/9//3//f/9//3//f/9//3//f/9//3//f/9//3//f/9//3//f/9//3//f/9//3//f/9//3//f/9//3//f/9//3//f/9//3//f/9//3//f/9//3//fwAA/3//f/9//3//f/9//3//f/9//3//f/9//3//f/9//3//f/9//3//f/9//3//f/9//3//f/9//3//f/9//3//f/9//3//f/9//3//f/9//3//f/9//3//f/9//3//f/9//3//f/9//3//f/9//3//f/9//3//f/9//3//f/9//3//f/9//3//f/9/nHMYYxhj917GGAAAAAAAAAAApRQIIa01e2/ee/9//3//f/9//3//f/9//3//f/9//3//f/9/nHMIIQAAAACtNf9//38YY/dexhhjDGMMYwxjDCEEAAAAAAAAAAAAAAghCCFrLVpr3nu9d713vXf/f/9//3//f/9//3//f/9//3//f/9//3//f/9//3//f/9//3//f3NOAAAAAAghvXf/f/9//3//f/9//3//f/9//3//f/9//3//f/9//3//f/9//3//f/9//3//f/9//3//f/9//3//f/9//3//f/9//3//f/9//3//f/9//3//f/9//3//f/9//3//f/9//3//f/9//3//f/9//3//f/9//3//f/9//3//f/9//3//f/9//3//f/9//3//f/9//3//f/9//3//f/9//3//f/9//3//f/9//3//f/9//3//f/9//3//f/9//3//f/9//3//f/9//3//f/9//3//f/9//3//f/9/AAD/f/9//3//f/9//3//f/9//3//f/9//3//f/9//3//f/9//3//f/9//3//f/9//3//f/9//3//f/9//3//f/9//3//f/9//3//f/9//3//f/9//3//f/9//3//f/9//3//f/9//3//f/9//3//f/9//3//f/9//3//f/9//3//f/9//3//f/9//3//f/9//3//f9571lqMMWMMIQQAAAAAAABCCGMM7z21Vt57/3//f/9//3//f/9//3//f/9//3//f4wxAAAAACEE917/f/9//3/ee713vXecc5xzUkpKKUopKSUAAAAAAAAAAAAAIQQhBGMMYwyEEM459161Vhhj/3//f/9//3//f/9//3//f/9//3//f/9//3//f/9/c04AAAAA5xy9d/9//3//f/9//3//f/9//3//f/9//3//f/9//3//f/9//3//f/9//3//f/9//3//f/9//3//f/9//3//f/9//3//f/9//3//f/9//3//f/9//3//f/9//3//f/9//3//f/9//3//f/9//3//f/9//3//f/9//3//f/9//3//f/9//3//f/9//3//f/9//3//f/9//3//f/9//3//f/9//3//f/9//3//f/9//3//f/9//3//f/9//3//f/9//3//f/9//3//f/9//3//f/9//3//f/9//38AAP9//3//f/9//3//f/9//3//f/9//3//f/9//3//f/9//3//f/9//3//f/9//3//f/9//3//f/9//3//f/9//3//f/9//3//f/9//3//f/9//3//f/9//3//f/9//3//f/9//3//f/9//3//f/9//3//f/9//3//f/9//3//f/9//3//f/9//3//f/9//3//f/9//3//f/9/GGNSSnNO5xylFCEEAAAAAAAAay3OORBCWmv/f/9//3//f/9//3//f/9/915CCAAAAADnHN57/3//f/9//3//f/9//3//f/9//3/ee3NOUkpzTlJKKSWEEGMMAAAAAAAAAAAAAAAAQgjOOa01rTXvPRhje2+cc3tvnHPee/9//3//f/9//39zTgAAAAAIIb13/3//f/9//3//f/9//3//f/9//3//f/9//3//f/9//3//f/9//3//f/9//3//f/9//3//f/9//3//f/9//3//f/9//3//f/9//3//f/9//3//f/9//3//f/9//3//f/9//3//f/9//3//f/9//3//f/9//3//f/9//3//f/9//3//f/9//3//f/9//3//f/9//3//f/9//3//f/9//3//f/9//3//f/9//3//f/9//3//f/9//3//f/9//3//f/9//3//f/9//3//f/9//3//f/9//3//fwAA/3//f/9//3//f/9//3//f/9//3//f/9//3//f/9//3//f/9//3//f/9//3//f/9//3//f/9//3//f/9//3//f/9//3//f/9//3//f/9//3//f/9//3//f/9//3//f/9//3//f/9//3//f/9//3//f/9//3//f/9//3//f/9//3//f/9//3//f/9//3//f/9//3//f/9//3//f/9//397b1prtVatNWMMAAAAAAAAAACEEM45c06UUv9//3//f/9//3//fxBCIQQAAAgh/3//f/9//3//f/9//3//f/9//3//f/9//3//f/9//3+cc1prGGNrLWstay2MMUopAAAAAAAAAAAAAAAAYwzGGKUUxhjGGK01lFJzTvde/3//f5RSAAAAAOccvXf/f/9//3//f/9//3//f/9//3//f/9//3//f/9//3//f/9//3//f/9//3//f/9//3//f/9//3//f/9//3//f/9//3//f/9//3//f/9//3//f/9//3//f/9//3//f/9//3//f/9//3//f/9//3//f/9//3//f/9//3//f/9//3//f/9//3//f/9//3//f/9//3//f/9//3//f/9//3//f/9//3//f/9//3//f/9//3//f/9//3//f/9//3//f/9//3//f/9//3//f/9//3//f/9//3//f/9/AAD/f/9//3//f/9//3//f/9//3//f/9//3//f/9//3//f/9//3//f/9//3//f/9//3//f/9//3//f/9//3//f/9//3//f/9//3//f/9//3//f/9//3//f/9//3//f/9//3//f/9//3//f/9//3//f/9//3//f/9//3//f/9//3//f/9//3//f/9//3//f/9//3//f/9//3//f/9//3//f/9//3//f/9/GGOUUnNOhBAAAAAAAAAAAAAAay2MMTFG3nv/f/9//39jDAAAYwyUUv9//3//f/9//3//f/9//3//f/9//3//f/9//3//f/9//3//f/9//3//f/9/3nu1VnNOlFKtNeccKSUAAAAAAAAAAAAAAAAhBAAAYwyMMa015xwAAAAACCG9d/9//3//f/9//3//f/9//3//f/9//3//f/9//3//f/9//3//f/9//3//f/9//3//f/9//3//f/9//3//f/9//3//f/9//3//f/9//3//f/9//3//f/9//3//f/9//3//f/9//3//f/9//3//f/9//3//f/9//3//f/9//3//f/9//3//f/9//3//f/9//3//f/9//3//f/9//3//f/9//3//f/9//3//f/9//3//f/9//3//f/9//3//f/9//3//f/9//3//f/9//3//f/9//3//f/9//38AAP9//3//f/9//3//f/9//3//f/9//3//f/9//3//f/9//3//f/9//3//f/9//3//f/9//3//f/9//3//f/9//3//f/9//3//f/9//3//f/9//3//f/9//3//f/9//3//f/9//3//f/9//3//f/9//3//f/9//3//f/9//3//f/9//3//f/9//3//f/9//3//f/9//3//f/9//3//f/9//3//f/9//3//f/9//3+cc3tvUkqlFAAAAAAAAAAAAAClFDFGnHOcc2MMAAAAAIwx/3//f/9//3//f/9//3//f/9//3//f/9//3//f/9//3//f/9//3//f/9//3//f/9//3//f/9/vXfee1pre2+1VoQQYwxjDAAAAAAAAAAAAAAAAAAAAAAhBIQQhBClFKUUUkqcc713nHO9d5xz/3//f/9//3//f/9//3//f/9//3//f/9//3//f/9//3//f/9//3//f/9//3//f/9//3//f/9//3//f/9//3//f/9//3//f/9//3//f/9//3//f/9//3//f/9//3//f/9//3//f/9//3//f/9//3//f/9//3//f/9//3//f/9//3//f/9//3//f/9//3//f/9//3//f/9//3//f/9//3//f/9//3//f/9//3//f/9//3//f/9//3//f/9//3//f/9//3//fwAA/3//f/9//3//f/9//3//f/9//3//f/9//3//f/9//3//f/9//3//f/9//3//f/9//3//f/9//3//f/9//3//f/9//3//f/9//3//f/9//3//f/9//3//f/9//3//f/9//3//f/9//3//f/9//3//f/9//3//f/9//3//f/9//3//f/9//3//f/9//3//f/9//3//f/9//3//f/9//3//f/9//3//f/9//3//f/9//3//f/9/UkpKKUopIQQAAAAAAAAAACEEAAAAAAAAKSV7b/9//3//f/9//3//f/9//3//f/de/3//f/9//3//f/9//3//f/9//3//f/9//3//f/9//3//f/9//3//f/9//3//f713UkopJUopSilKKcYYAAAAAAAAAAAAAAAAAAAAAAAAAAAAAAAAIQSMMRhj1lrWWrVWe2//f/9//3//f/9//3//f/9//3//f/9//3//f/9//3//f/9//3//f/9//3//f/9//3//f/9//3//f/9//3//f/9//3//f/9//3//f/9//3//f/9//3//f/9//3//f/9//3//f/9//3//f/9//3//f/9//3//f/9//3//f/9//3//f/9//3//f/9//3//f/9//3//f/9//3//f/9//3//f/9//3//f/9//3//f/9//3//f/9//3//f/9/AAD/f/9//3//f/9//3//f/9//3//f/9//3//f/9//3//f/9//3//f/9//3//f/9//3//f/9//3//f/9//3//f/9//3//f/9//3//f/9//3//f/9//3//f/9//3//f/9//3//f/9//3//f/9//3//f/9//3//f/9//3//f/9//3//f/9//3//f/9//3//f/9//3//f/9//3//f/9//3//f/9//3//f/9//3//f/9//3//f/9//3//f/9//3+UUjFGrTWEEIQQAAAAAAAAAAAAAOcc916cc5xz/3//f/9//3//f+89IQStNVJK3nv/f/9//3//f/9//3//f/9//3//f/9//3//f/9//3//f/9//3//f/9//3//f/9//3//f/9/lFIAAAAAhBAxRlJKc05rLWMMYwyEEIQQQggAAAAAAAAAAAAAAAClFM45rTWtNRBCOWecc5xze297b5xz/3//f/9//3//f/9//3//f/9//3//f/9//3//f/9//3//f/9//3//f/9//3//f/9//3//f/9//3//f/9//3//f/9//3//f/9//3//f/9//3//f/9//3//f/9//3//f/9//3//f/9//3//f/9//3//f/9//3//f/9//3//f/9//3//f/9//3//f/9//3//f/9//3//f/9//3//f/9//3//f/9//38AAP9//3//f/9//3//f/9//3//f/9//3//f/9//3//f/9//3//f/9//3//f/9//3//f/9//3//f/9//3//f/9//3//f/9//3//f/9//3//f/9//3//f/9//3//f/9//3//f/9//3//f/9//3//f/9//3//f/9//3//f/9//3//f/9//3//f/9//3//f/9//3//f/9//3//f/9//3//f/9//3//f/9//3//f/9//3//f/9//3//f/9//3//f/9//3//f1prOWfvPUopIQQAAAAAAACEEMYYCCGUUrVWWmv/f/deQggAAAAAAACtNZxz/3//f/9//3//f/9//3//f/9//3//f/9//3//f/9//3//f/9//3//f/9//3//f/9//39zTgAAAAAIIf9//3//f957GGNaa1pre2+UUmstay2MMSklQggAAAAAAAAAAAAAAACEEMYYpRTGGMYYCCExRtZatVa1VrVWtVbWWt57/3//f/9//3//f/9//3//f/9//3//f/9//3//f/9//3//f/9//3//f/9//3//f/9//3//f/9//3//f/9//3//f/9//3//f/9//3//f/9//3//f/9//3//f/9//3//f/9//3//f/9//3//f/9//3//f/9//3//f/9//3//f/9//3//f/9//3//f/9//3//f/9//3//fwAA/3//f/9//3//f/9//3//f/9//3//f/9//3//f/9//3//f/9//3//f/9//3//f/9//3//f/9//3//f/9//3//f/9//3//f/9//3//f/9//3//f/9//3//f/9//3//f/9//3//f/9//3//f/9//3//f/9//3//f/9//3//f/9//3//f/9//3//f/9//3//f/9//3//f/9//3//f/9//3//f/9//3//f/9//3//f/9//3//f/9//3//f/9//3//f/9//3//f/9/3ntSSmMMAAAAACEEAAAAAAAAIQTGGIwxpRQAAAAAAAAAAAAACCE5Z/9//3//f/9//3//f/9//3//f/9//3//f/9//3//f/9//3//f/9//3//f/9//3//f3NOAAAAAOccvXf/f/9//3//f/9//3//f/9/3nvee/9/nHO1VnNOc06UUlJKKSUhBCEEAAAhBAAAAAAAAAAAAAAAAAAAAAAAAGMMSimtNYwxay33Xt573nvee9573nvee957/3//f/9//3//f/9//3//f/9//3//f/9//3//f/9//3//f/9//3//f/9//3//f/9//3//f/9//3//f/9//3//f/9//3//f/9//3//f/9//3//f/9//3//f/9//3//f/9//3//f/9//3//f/9//3//f/9//3//f/9//3//f/9/AAD/f/9//3//f/9//3//f/9//3//f/9//3//f/9//3//f/9//3//f/9//3//f/9//3//f/9//3//f/9//3//f/9//3//f/9//3//f/9//3//f/9//3//f/9//3//f/9//3//f/9//3//f/9//3//f/9//3//f/9//3//f/9//3//f/9//3//f/9//3//f/9//3//f/9//3//f/9//3//f/9//3//f/9//3//f/9//3//f/9//3//f/9//3//f/9//3//f/9//3//f/9/tVZCCCEEEEIpJecchBAAAAAAAAAAAAAAAAAAAAAAAAAAAKUUGGP/f/9//3//f/9//3//f/9//3//f/9//3//f/9//3//f/9//3//f/9//3//f/9/c04AAAAACCG9d/9//3//f/9//3//f/9//3//f/9//3//f/9//3//f/9//3+9d3tve297b713MUbGGMYYpRTGGKUUxhilFCEEAAAAAAAAAAAAACEEhBClFIQQpRSlFKUUhBCUUjlnWmtaa1prOWdaa1prWms5Z957/3//f/9//3//f/9//3//f/9//3//f/9//3//f/9//3//f/9//3//f/9//3//f/9//3//f/9//3//f/9//3//f/9//3//f/9//3//f/9//3//f/9//3//f/9//3//f/9//3//f/9//38AAP9//3//f/9//3//f/9//3//f/9//3//f/9//3//f/9//3//f/9//3//f/9//3//f/9//3//f/9//3//f/9//3//f/9//3//f/9//3//f/9//3//f/9//3//f/9//3//f/9//3//f/9//3//f/9//3//f/9//3//f/9//3//f/9//3//f/9//3//f/9//3//f/9//3//f/9//3//f/9//3//f/9//3//f/9//3//f/9//3//f/9//3//f/9//3//f/9//3//f/9//385ZwAAAABCCJxz/3/ee4wxay2EEAAAAAAAAAAAAAAAAAAAAACEEP9//3//f/9//3//f/9//3//f/9//3//f/9//3//f/9//3//f/9//3//f/9//3+UUgAAAADnHL13/3//f/9//3//f/9//3//f/9//3//f/9//3//f/9//3//f/9//3//f/9//3//f/9//3//f/9//3//f/9/c06MMWstjDFrLWMMxhhjDAAAAAAAAAAAAAAAAAAAAAAAAAAAAAAAAAAAAAAAAAAAKSVzTpRSlFKUUpRSlFKUUpRS3nv/f/9//3//f/9//3//f/9//3//f/9//3//f/9//3//f/9//3//f/9//3//f/9//3//f/9//3//f/9//3//f/9//3//f/9//3//f/9//3//f/9//3//fwAA/3//f/9//3//f/9//3//f/9//3//f/9//3//f/9//3//f/9//3//f/9//3//f/9//3//f/9//3//f/9//3//f/9//3//f/9//3//f/9//3//f/9//3//f/9//3//f/9//3//f/9//3//f/9//3//f/9//3//f/9//3//f/9//3//f/9//3//f/9//3//f/9//3//f/9//3//f/9//3//f/9//3//f/9//3//f/9//3//f/9//3//f/9//3//f/9//3//f/9//3//f713jDEAACEEjDH/f/9//3//fzlnpRQAAAAAAAAAAAAAAAAAACEErTUQQt57vXfee/9//3//f/9//3//f/9//3//f/9//3//f/9//3//f/9//397b8YYAAAAAAghvXf/f/9//3//f/9//3//f/9//3//f/9//3//f/9//3//f/9//3//f/9//3//f/9//3//f/9//3//f/9//3//f/9//3//f/9/GGO9dzlnUkpzTpRSSiljDEIIYwxjDGMMQghjDGMMYwwAAAAAAAAAAAAAAAAAAAAAAAAAAAAAAAAIIa01jDGtNYwxrTWMMa01jDGtNYwxrTWMMa01Wmvee713vXe9d713vXe9d713vXe9d/9//3+9d713vXfee/9//3//f/9//3//f/9//3//f/9//3//f/9/AAD/f/9//3//f/9//3//f/9//3//f/9//3//f/9//3//f/9//3//f/9//3//f/9//3//f/9//3//f/9//3//f/9//3//f/9//3//f/9//3//f/9//3//f/9//3//f/9//3//f/9//3//f/9//3//f/9//3//f/9//3//f/9//3//f/9//3//f/9//3//f/9//3//f/9//3//f/9//3//f/9//3//f/9//3//f/9//3//f/9//3//f/9//3//f/9//3//f/9//3//f/9//385Z6UUAAAAAL13/3//f/9//39KKQAAAAAhBGstKSWEEAAAAAAAAAAAxhjGGOccMUb3Xv9//3//f/9//3//f/9//3//f/9//3//f/9//3//f713rTUAAAAA5xy9d/9//3//f/9//3//f/9//3//f/9//3//f/9//3//f/9//3//f/9//3//f/9//3//f/9//3//f/9//3//f/9//3//f/9//3//f/9//3//f/9//3/ee1prWms5Z1prWmtaazlnWmtaa845CCFKKUopSikpJUopSikIIWMMKSVrLSEEAAAAAAAAAAAAAAAAAAAAAAAAAAAAAAAAAABjDKUUpRSEEKUUpRSlFIQQpRSlFMYYjDGtNaUUpRSEEAghtVZaa/9//3//f/9//3//f/9//3//f/9//38AAP9//3//f/9//3//f/9//3//f/9//3//f/9//3//f/9//3//f/9//3//f/9//3//f/9//3//f/9//3//f/9//3//f/9//3//f/9//3//f/9//3//f/9//3//f/9//3//f/9//3//f/9//3//f/9//3//f/9//3//f/9//3//f/9//3//f/9//3//f/9//3//f/9//3//f/9//3//f/9//3//f/9//3//f/9//3//f/9//3//f/9//3//f/9//3//f/9//3//f/9//3//f/9/rTUAAAAAzjn/f/9//3/eeyklAAAAAMYY3nv/f/de5xwAAAAAAAAAAAAAAAAAAIQQrTWtNVJKvXe9d/9//3//f/9//3//f/9//3//f/9//3+UUgAAAADnHL13/3//f/9//3//f/9//3//f/9//3//f/9//3//f/9//3//f/9//3//f/9//3//f/9//3//f/9//3//f/9//3//f/9//3//f/9//3//f/9//3//f/9//3//f/9//3//f/9//3//f/9//3/ee957/3/ee/9/3nv/f5xzGGO9d/9/1lpzTlJKc05zTnNOUkpzTnNOc07vPUopSimEEEIIQgghBEIIIQRCCCEEQgghBEIIxhitNWMMQgghBEIIQgilFBBC/3//f/9//3//f/9//3//f/9//3//fwAA/3//f/9//3//f/9//3//f/9//3//f/9//3//f/9//3//f/9//3//f/9//3//f/9//3//f/9//3//f/9//3//f/9//3//f/9//3//f/9//3//f/9//3//f/9//3//f/9//3//f/9//3//f/9//3//f/9//3//f/9//3//f/9//3//f/9//3//f/9//3//f/9//3//f/9//3//f/9//3//f/9//3//f/9//3//f/9//3//f/9//3//f/9//3//f/9//3//f/9//3//f/9//3+UUmMMAABCCP9//3//f957KSUAAAAApRT/f/9//397b0opAAAAAAAAxhgpJQAAAAAAAAAAQgiEEOccc073Xjln/3//f/9//3//f/9//3//f3NOAAAhBIwx3nv/f/9//3//f/9//3//f/9//3//f/9//3//f/9//3//f/9//3//f/9//3//f/9//3//f/9//3//f/9//3//f/9//3//f/9//3//f/9//3//f/9//3//f/9//3//f/9//3//f/9//3//f/9//3//f/9//3//f/9//3//f/9//3//f/9//3//f/9//3//f/9//3//f/9/vXe9d1pre29aa3tvWmt7b1pre29aa3tvWmucc957Wmtaa3tvWmtaazlnnHP/f/9//3//f/9//3//f/9//3//f/9/AAD/f/9//3//f/9//3//f/9//3//f/9//3//f/9//3//f/9//3//f/9//3//f/9//3//f/9//3//f/9//3//f/9//3//f/9//3//f/9//3//f/9//3//f/9//3//f/9//3//f/9//3//f/9//3//f/9//3//f/9//3//f/9//3//f/9//3//f/9//3//f/9//3//f/9//3//f/9//3//f/9//3//f/9//3//f/9//3//f/9//3//f/9//3//f/9//3//f/9//3//f/9//3//f/9/SikAACEEMUb/f/9/3nspJQAAAADGGP9//3//f/9//3/OOQAAAAApJXtvtVYQQowxAAAAAAAAAAAAAAAAhBAQQvde/3//f/9//3//f/9/c04AAKUUOWf/f/9//3//f/9//3//f/9//3//f/9//3//f/9//3//f/9//3//f/9//3//f/9//3//f/9//3//f/9//3//f/9//3//f/9//3//f/9//3//f/9//3//f/9//3//f/9//3//f/9//3//f/9//3//f/9//3//f/9//3//f/9//3//f/9//3//f/9//3//f/9//3//f/9//3//f/9//3//f/9//3//f/9//3//f/9//3//f/9//3//f/9//3//f/9//3//f/9//3//f/9//3//f/9//3//f/9//38AAP9//3//f/9//3//f/9//3//f/9//3//f/9//3//f/9//3//f/9//3//f/9//3//f/9//3//f/9//3//f/9//3//f/9//3//f/9//3//f/9//3//f/9//3//f/9//3//f/9//3//f/9//3//f/9//3//f/9//3//f/9//3//f/9//3//f/9//3//f/9//3//f/9//3//f/9//3//f/9//3//f/9//3//f/9//3//f/9//3//f/9//3//f/9//3//f/9//3//f/9//3//f/9//39rLQAAAABjDN57/3/eeyklAAAAAKUU/3//f/9//3//f/9/MUYAAAAA5xx7b/9//3+1VrVWjDEhBCEEAAAAAAAAIQRKKa01Wmvee/9//3+UUgAAxhg5Z/9//3//f/9//3//f/9//3//f/9//3//f/9//3//f/9//3//f/9//3//f/9//3//f/9//3//f/9//3//f/9//3//f/9//3//f/9//3//f/9//3//f/9//3//f/9//3//f/9//3//f/9//3//f/9//3//f/9//3//f/9//3//f/9//3//f/9//3//f/9//3//f/9//3//f/9//3//f/9//3//f/9//3//f/9//3//f/9//3//f/9//3//f/9//3//f/9//3//f/9//3//f/9//3//f/9//3//fwAA/3//f/9//3//f/9//3//f/9//3//f/9//3//f/9//3//f/9//3//f/9//3//f/9//3//f/9//3//f/9//3//f/9//3//f/9//3//f/9//3//f/9//3//f/9//3//f/9//3//f/9//3//f/9//3//f/9//3//f/9//3//f/9//3//f/9//3//f/9//3//f/9//3//f/9//3//f/9//3//f/9//3//f/9//3//f/9//3//f/9//3//f/9//3//f/9//3//f/9//3//f/9//3//f3tvhBAAAGMMOWf/f/9/KSUAAAAAxhj/f/9//3//f/9//3//f3NOAAAAAMYYvXf/f/9//3//f3tvGGNrLSklxhgAAAAAAABCCKUUSik5Z845AAClFDln/3//f/9//3//f/9//3//f/9//3//f/9//3//f/9//3//f/9//3//f/9//3//f/9//3//f/9//3//f/9//3//f/9//3//f/9//3//f/9//3//f/9//3//f/9//3//f/9//3//f/9//3//f/9//3//f/9//3//f/9//3//f/9//3//f/9//3//f/9//3//f/9//3//f/9//3//f/9//3//f/9//3//f/9//3//f/9//3//f/9//3//f/9//3//f/9//3//f/9//3//f/9//3//f/9//3//f/9/AAD/f/9//3//f/9//3//f/9//3//f/9//3//f/9//3//f/9//3//f/9//3//f/9//3//f/9//3//f/9//3//f/9//3//f/9//3//f/9//3//f/9//3//f/9//3//f/9//3//f/9//3//f/9//3//f/9//3//f/9//3//f/9//3//f/9//3//f/9//3//f/9//3//f/9//3//f/9//3//f/9//3//f/9//3//f/9//3//f/9//3//f/9//3//f/9//3//f/9//3//f/9//3//f/9//38pJQAAAAApJf9/3nspJQAAAAClFP9//3//f/9//3//f/9/nHNKKSEEIQTOOb13/3//f/9//3//f/9//397bxBCMUYIIUIIAAAAAAAAAAAAAEIIzjmcc5xz3nv/f/9//3//f/9//3//f/9//3//f/9//3//f/9//3//f/9//3//f/9//3//f/9//3//f/9//3//f/9//3//f/9//3//f/9//3//f/9//3//f/9//3//f/9//3//f/9//3//f/9//3//f/9//3//f/9//3//f/9//3//f/9//3//f/9//3//f/9//3//f/9//3//f/9//3//f/9//3//f/9//3//f/9//3//f/9//3//f/9//3//f/9//3//f/9//3//f/9//3//f/9//3//f/9//38AAP9//3//f/9//3//f/9//3//f/9//3//f/9//3//f/9//3//f/9//3//f/9//3//f/9//3//f/9//3//f/9//3//f/9//3//f/9//3//f/9//3//f/9//3//f/9//3//f/9//3//f/9//3//f/9//3//f/9//3//f/9//3//f/9//3//f/9//3//f/9//3//f/9//3//f/9//3//f/9//3//f/9//3//f/9//3//f/9//3//f/9//3//f/9//3//f/9//3//f/9//3//f/9//3//fzlnQggAAMYYWmv/fyklAAAAAMYY/3//f/9//3//f/9//3//f5xzKSUAAAAAay3/f/9//3//f/9//3//f/9//3//f7131lqMMUopxhgAAAAAAAAhBMYY5xyMMfdevXf/f/9//3//f/9//3//f/9//3//f/9//3//f/9//3//f/9//3//f/9//3//f/9//3//f/9//3//f/9//3//f/9//3//f/9//3//f/9//3//f/9//3//f/9//3//f/9//3//f/9//3//f/9//3//f/9//3//f/9//3//f/9//3//f/9//3//f/9//3//f/9//3//f/9//3//f/9//3//f/9//3//f/9//3//f/9//3//f/9//3//f/9//3//f/9//3//f/9//3//f/9//3//fwAA/3//f/9//3//f/9//3//f/9//3//f/9//3//f/9//3//f/9//3//f/9//3//f/9//3//f/9//3//f/9//3//f/9//3//f/9//3//f/9//3//f/9//3//f/9//3//f/9//3//f/9//3//f/9//3//f/9//3//f/9//3//f/9//3//f/9//3//f/9//3//f/9//3//f/9//3//f/9//3//f/9//3//f/9//3//f/9//3//f/9//3//f/9//3//f/9//3//f/9//3//f/9//3//f/9/3nshBAAAAADvPb13SikAAAAApRT/f/9//3//f/9//3//f/9//3/WWoQQAABCCFJK/3//f/9//3//f/9//3//f/9//3//f/9//3+1VgAAAAAAAAAAAAAAAAAAIQQIIc45rTVzTv9//3//f/9//3//f/9//3//f/9//3//f/9//3//f/9//3//f/9//3//f/9//3//f/9//3//f/9//3//f/9//3//f/9//3//f/9//3//f/9//3//f/9//3//f/9//3//f/9//3//f/9//3//f/9//3//f/9//3//f/9//3//f/9//3//f/9//3//f/9//3//f/9//3//f/9//3//f/9//3//f/9//3//f/9//3//f/9//3//f/9//3//f/9//3//f/9//3//f/9/AAD/f/9//3//f/9//3//f/9//3//f/9//3//f/9//3//f/9//3//f/9//3//f/9//3//f/9//3//f/9//3//f/9//3//f/9//3//f/9//3//f/9//3//f/9//3//f/9//3//f/9//3//f/9//3//f/9//3//f/9//3//f/9//3//f/9//3//f/9//3//f/9//3//f/9//3//f/9//3//f/9//3//f/9//3//f/9//3//f/9//3//f/9//3//f/9//3//f/9//3//f/9//3//f/9//3//fxhjAAAAAIQQtVZKKQAAAADGGP9//3//f/9//3//f/9//3//f957KSUAAAAAxhj/f/9//3//f/9//3//f/9//3//f/9//3//f/deAAAAAIQQtVZSSkIIIQQAAAAAAAAAACEE5xwxRt57/3//f/9//3//f/9//3//f/9//3//f/9//3//f/9//3//f/9//3//f/9//3//f/9//3//f/9//3//f/9//3//f/9//3//f/9//3//f/9//3//f/9//3//f/9//3//f/9//3//f/9//3//f/9//3//f/9//3//f/9//3//f/9//3//f/9//3//f/9//3//f/9//3//f/9//3//f/9//3//f/9//3//f/9//3//f/9//3//f/9//3//f/9//3//f/9//38AAP9//3//f/9//3//f/9//3//f/9//3//f/9//3//f/9//3//f/9//3//f/9//3//f/9//3//f/9//3//f/9//3//f/9//3//f/9//3//f/9//3//f/9//3//f/9//3//f/9//3//f/9//3//f/9//3//f/9//3//f/9//3//f/9//3//f/9//3//f/9//3//f/9//3//f/9//3//f/9//3//f/9//3//f/9//3//f/9//3//f/9//3//f/9//3//f/9//3//f/9//3//f/9//3//f/9//38IIQAAIQQxRkopAAAAAKUU/3//f/9//3//f/9//3//f/9//397byklAAAAAEopnHP/f/9//3//f/9//3//f/9//3//f/9/1loAAAAAxhhaa/9/vXe9d3NOxhjGGEIIAAAAAAAAQgiEEFJKOWd7b/9//3//f/9//3//f/9//3//f/9//3//f/9//3//f/9//3//f/9//3//f/9//3//f/9//3//f/9//3//f/9//3//f/9//3//f/9//3//f/9//3//f/9//3//f/9//3//f/9//3//f/9//3//f/9//3//f/9//3//f/9//3//f/9//3//f/9//3//f/9//3//f/9//3//f/9//3//f/9//3//f/9//3//f/9//3//f/9//3//f/9//3//fwAA/3//f/9//3//f/9//3//f/9//3//f/9//3//f/9//3//f/9//3//f/9//3//f/9//3//f/9//3//f/9//3//f/9//3//f/9//3//f/9//3//f/9//3//f/9//3//f/9//3//f/9//3//f/9//3//f/9//3//f/9//3//f/9//3//f/9//3//f/9//3//f/9//3//f/9//3//f/9//3//f/9//3//f/9//3//f/9//3//f/9//3//f/9//3//f/9//3//f/9//3//f/9//3//f/9//3//f3tvIQQAACklpRQhBAAAxhj/f/9//3//f/9//3//f/9//3//f/9/3nvOOQAAAAAQQv9//3//f/9//3//f/9//3//f/9//3/WWgAAAAClFDln/3//f/9//3//f957lFIxRmstYwxCCAAAAAAAAKUUEELvPfdevXfee/9//3//f/9//3//f/9//3//f/9//3//f/9//3//f/9//3//f/9//3//f/9//3//f/9//3//f/9//3//f/9//3//f/9//3//f/9//3//f/9//3//f/9//3//f/9//3//f/9//3//f/9//3//f/9//3//f/9//3//f/9//3//f/9//3//f/9//3//f/9//3//f/9//3//f/9//3//f/9//3//f/9//3//f/9//3//f/9/AAD/f/9//3//f/9//3//f/9//3//f/9//3//f/9//3//f/9//3//f/9//3//f/9//3//f/9//3//f/9//3//f/9//3//f/9//3//f/9//3//f/9//3//f/9//3//f/9//3//f/9//3//f/9//3//f/9//3//f/9//3//f/9//3//f/9//3//f/9//3//f/9//3//f/9//3//f/9//3//f/9//3//f/9//3//f/9//3//f/9//3//f/9//3//f/9//3//f/9//3//f/9//3//f/9//3//f/9/vXcIIQAAAAAAAAAAAAClFP9//3//f/9//3//f/9//3//f/9//3//f3tvAAAAAEopvXf/f/9//3//f/9//3//f/9//3//f9ZaAAAAAKUUGGP/f/9//3//f/9//3//f/9/3nv3Xhhj7z1KKcYYAAAAAAAAYwwIIUoplFK1Vntv/3//f/9//3//f/9//3//f/9//3//f/9//3//f/9//3//f/9//3//f/9//3//f/9//3//f/9//3//f/9//3//f/9//3//f/9//3//f/9//3//f/9//3//f/9//3//f/9//3//f/9//3//f/9//3//f/9//3//f/9//3//f/9//3//f/9//3//f/9//3//f/9//3//f/9//3//f/9//3//f/9//3//f/9//38AAP9//3//f/9//3//f/9//3//f/9//3//f/9//3//f/9//3//f/9//3//f/9//3//f/9//3//f/9//3//f/9//3//f/9//3//f/9//3//f/9//3//f/9//3//f/9//3//f/9//3//f/9//3//f/9//3//f/9//3//f/9//3//f/9//3//f/9//3//f/9//3//f/9//3//f/9//3//f/9//3//f/9//3//f/9//3//f/9//3//f/9//3//f/9//3//f/9//3//f/9//3//f/9//3//f/9//3//f9ZaAAAAAAAAAAAAAMYY/3//f/9//3//f/9//3//f/9//3//f/9/3nvOOQAAYwyUUv9//3//f/9//3//f/9//3//f/9/tVYAAEIIzjnee/9//3//f/9//3//f/9//3//f/9//3//f957e2+1VmstAAAAAAAAAAAAACEE5xzOOe89OWf/f/9//3//f/9//3//f/9//3//f/9//3//f/9//3//f/9//3//f/9//3//f/9//3//f/9//3//f/9//3//f/9//3//f/9//3//f/9//3//f/9//3//f/9//3//f/9//3//f/9//3//f/9//3//f/9//3//f/9//3//f/9//3//f/9//3//f/9//3//f/9//3//f/9//3//f/9//3//f/9//3//fwAA/3//f/9//3//f/9//3//f/9//3//f/9//3//f/9//3//f/9//3//f/9//3//f/9//3//f/9//3//f/9//3//f/9//3//f/9//3//f/9//3//f/9//3//f/9//3//f/9//3//f/9//3//f/9//3//f/9//3//f/9//3//f/9//3//f/9//3//f/9//3//f/9//3//f/9//3//f/9//3//f/9//3//f/9//3//f/9//3//f/9//3//f/9//3//f/9//3//f/9//3//f/9//3//f/9//3//f/9/OWeEEAAAAAAAAAAApRT/f/9//3//f/9//3//f/9//3//f/9//3//f1prYwwAAMYYe2//f/9//3//f/9//3//f/9/WmvnHAAAYwy1Vv9//3//f/9//3//f/9//3//f/9//3//f/9//3//f/9/vXdaazlnrTWEEEIIAAAAAAAAAABjDIQQrTVaa3tvnHP/f/9//3//f/9//3//f/9//3//f/9//3//f/9//3//f/9//3//f/9//3//f/9//3//f/9//3//f/9//3//f/9//3//f/9//3//f/9//3//f/9//3//f/9//3//f/9//3//f/9//3//f/9//3//f/9//3//f/9//3//f/9//3//f/9//3//f/9//3//f/9//3//f/9//3//f/9/AAD/f/9//3//f/9//3//f/9//3//f/9//3//f/9//3//f/9//3//f/9//3//f/9//3//f/9//3//f/9//3//f/9//3//f/9//3//f/9//3//f/9//3//f/9//3//f/9//3//f/9//3//f/9//3//f/9//3//f/9//3//f/9//3//f/9//3//f/9//3//f/9//3//f/9//3//f/9//3//f/9//3//f/9//3//f/9//3//f/9//3//f/9//3//f/9//3//f/9//3//f/9//3//f/9//3//f/9//3//f1JKIQQAAAAAAADGGP9//3//f/9//3//f/9//3//f/9//3//f/9//3+UUgAAQghzTv9//3//f/9//3//f/9//3+9d+89AACEELVW/3//f/9//3//f/9//3//f/9//3//f/9//3//f/9//3//f/9//3//f/9/GGNrLSklhBAAAAAAAAAAAAAAIQQAAM45GGP/f/9//3//f/9//3//f/9//3//f/9//3//f/9//3//f/9//3//f/9//3//f/9//3//f/9//3//f/9//3//f/9//3//f/9//3//f/9//3//f/9//3//f/9//3//f/9//3//f/9//3//f/9//3//f/9//3//f/9//3//f/9//3//f/9//3//f/9//3//f/9//3//f/9//38AAP9//3//f/9//3//f/9//3//f/9//3//f/9//3//f/9//3//f/9//3//f/9//3//f/9//3//f/9//3//f/9//3//f/9//3//f/9//3//f/9//3//f/9//3//f/9//3//f/9//3//f/9//3//f/9//3//f/9//3//f/9//3//f/9//3//f/9//3//f/9//3//f/9//3//f/9//3//f/9//3//f/9//3//f/9//3//f/9//3//f/9//3//f/9//3//f/9//3//f/9//3//f/9//3//f/9//3//f/9/lFIhBAAAAAAAAKUU3nv/f/9//3//f/9//3//f/9//3//f/9//3//f1pr5xwAACEEMUb/f/9//3//f/9//3//f9ZaAAAAAGMMtVb/f/9//3//f/9//3//f/9//3//f/9//3//f/9//3//f/9//3//f/9//3//f/9//38YYxBC7z3GGCEEIQQAAAAAAAAhBGstEELOOe89GGP/f957/3//f/9//3//f/9//3//f/9//3//f/9//3//f/9//3//f/9//3//f/9//3//f/9//3//f/9//3//f/9//3//f/9//3//f/9//3//f/9//3//f/9//3//f/9//3//f/9//3//f/9//3//f/9//3//f/9//3//f/9//3//f/9//3//f/9//3//fwAA/3//f/9//3//f/9//3//f/9//3//f/9//3//f/9//3//f/9//3//f/9//3//f/9//3//f/9//3//f/9//3//f/9//3//f/9//3//f/9//3//f/9//3//f/9//3//f/9//3//f/9//3//f/9//3//f/9//3//f/9//3//f/9//3//f/9//3//f/9//3//f/9//3//f/9//3//f/9//3//f/9//3//f/9//3//f/9//3//f/9//3//f/9//3//f/9//3//f/9//3//f/9//3//f/9//3//f/9//3+cc2stAAAAAAAAQgjvPf9//3//f/9//3//f/9//3//f/9//3//f/9//3/WWkIIAAClFP9//3//f/9//3//f/9/914AAAAAYwyUUv9//3//f/9//3//f/9//3//f/9//3//f/9//3//f/9//3//f/9//3//f/9//3//f/9//3//f1prGGMxRkopYwwAAAAAAAAAAAAAAACEEAghSimUUhhj1lq9d/9//3//f/9//3//f/9//3//f/9//3//f/9//3//f/9//3//f/9//3//f/9//3//f/9//3//f/9//3//f/9//3//f/9//3//f/9//3//f/9//3//f/9//3//f/9//3//f/9//3//f/9//3//f/9//3//f/9//3//f/9//3//f/9/AAD/f/9//3//f/9//3//f/9//3//f/9//3//f/9//3//f/9//3//f/9//3//f/9//3//f/9//3//f/9//3//f/9//3//f/9//3//f/9//3//f/9//3//f/9//3//f/9//3//f/9//3//f/9//3//f/9//3//f/9//3//f/9//3//f/9//3//f/9//3//f/9//3//f/9//3//f/9//3//f/9//3//f/9//3//f/9//3//f/9//3//f/9//3//f/9//3//f/9//3//f/9//3//f/9//3//f/9//3//f/9/rTUAAAAAAAAAAAgh/3//f/9//3//f/9//3//f/9//3//f/9//3//f5xzjDEAAEIIMUb/f/9//3//f/9/nHNrLQAAAACEENZa/3//f/9//3//f/9//3//f/9//3//f/9//3//f/9//3//f/9//3//f/9//3//f/9//3//f/9//3//f/9/3nvWWhBC7z2lFEIIAAAAAAAAAAAAAEIIQghCCJRS/3//f/9//3//f/9//3//f/9//3//f/9//3//f/9//3//f/9//3//f/9//3//f/9//3//f/9//3//f/9//3//f/9//3//f/9//3//f/9//3//f/9//3//f/9//3//f/9//3//f/9//3//f/9//3//f/9//3//f/9//3//f/9//38AAP9//3//f/9//3//f/9//3//f/9//3//f/9//3//f/9//3//f/9//3//f/9//3//f/9//3//f/9//3//f/9//3//f/9//3//f/9//3//f/9//3//f/9//3//f/9//3//f/9//3//f/9//3//f/9//3//f/9//3//f/9//3//f/9//3//f/9//3//f/9//3//f/9//3//f/9//3//f/9//3//f/9//3//f/9//3//f/9//3//f/9//3//f/9//3//f/9//3//f/9//3//f/9//3//f/9//3//f/9//39SSkIIAAAAAAAAKSX/f/9//3//f/9//3//f/9//3//f/9//3//f/9//385Z6UUAAAhBM45/3//f/9//38YYwAAAAAAAM45/3//f/9//3//f/9//3//f/9//3//f/9//3//f/9//3//f/9//3//f/9//3//f/9//3//f/9//3//f/9//3//f/9//3//f3tve28xRsYY5xwhBAAAAAAAAAAAc07/f/9//3//f/9//3//f/9//3//f/9//3//f/9//3//f/9//3//f/9//3//f/9//3//f/9//3//f/9//3//f/9//3//f/9//3//f/9//3//f/9//3//f/9//3//f/9//3//f/9//3//f/9//3//f/9//3//f/9//3//f/9//3//fwAA/3//f/9//3//f/9//3//f/9//3//f/9//3//f/9//3//f/9//3//f/9//3//f/9//3//f/9//3//f/9//3//f/9//3//f/9//3//f/9//3//f/9//3//f/9//3//f/9//3//f/9//3//f/9//3//f/9//3//f/9//3//f/9//3//f/9//3//f/9//3//f/9//3//f/9//3//f/9//3//f/9//3//f/9//3//f/9//3//f/9//3//f/9//3//f/9//3//f/9//3//f/9//3//f/9//3//f/9//3//f957CCEAAAAAAAApJf9//3//f/9//3//f/9//3//f/9//3//f/9//3//f9577z0hBAAApRT3Xv9//3//fzlnAAAAACEEEEL/f/9//3//f/9//3//f/9//3//f/9//3//f/9//3//f/9//3//f/9//3//f/9//3//f/9//3//f/9//3//f/9//3//f/9//3//f/9//3//f3NOrTXnHKUUay05Z/9//3//f/9//3//f/9//3//f/9//3//f/9//3//f/9//3//f/9//3//f/9//3//f/9//3//f/9//3//f/9//3//f/9//3//f/9//3//f/9//3//f/9//3//f/9//3//f/9//3//f/9//3//f/9//3//f/9//3//f/9//3//f/9/AAD/f/9//3//f/9//3//f/9//3//f/9//3//f/9//3//f/9//3//f/9//3//f/9//3//f/9//3//f/9//3//f/9//3//f/9//3//f/9//3//f/9//3//f/9//3//f/9//3//f/9//3//f/9//3//f/9//3//f/9//3//f/9//3//f/9//3//f/9//3//f/9//3//f/9//3//f/9//3//f/9//3//f/9//3//f/9//3//f/9//3//f/9//3//f/9//3//f/9//3//f/9//3//f/9//3//f/9//3//f/9//3+1VmMMAAAAAEop/3//f/9//3//f/9//3//f/9//3//f/9//3//f/9//3+cc6UUAAAAAEop/3//f5xzjDEAAAAAIQRSSv9//3//f/9//3//f/9//3//f/9//3//f/9//3//f/9//3//f/9//3//f/9//3//f/9//3//f/9//3//f/9//3//f/9//3//f/9//3//f/9//3//f713e2//f/9//3//f/9//3//f/9//3//f/9//3//f/9//3//f/9//3//f/9//3//f/9//3//f/9//3//f/9//3//f/9//3//f/9//3//f/9//3//f/9//3//f/9//3//f/9//3//f/9//3//f/9//3//f/9//3//f/9//3//f/9//3//f/9//38AAP9//3//f/9//3//f/9//3//f/9//3//f/9//3//f/9//3//f/9//3//f/9//3//f/9//3//f/9//3//f/9//3//f/9//3//f/9//3//f/9//3//f/9//3//f/9//3//f/9//3//f/9//3//f/9//3//f/9//3//f/9//3//f/9//3//f/9//3//f/9//3//f/9//3//f/9//3//f/9//3//f/9//3//f/9//3//f/9//3//f/9//3//f/9//3//f/9//3//f/9//3//f/9//3//f/9//3//f/9//3//f/9/ay3nHEope2//f/9//3//f/9//3//f/9//3//f/9//3//f/9//3//f/9/tVYAAAAAYwyUUv9/1loAAAAAAABKKb13/3//f/9//3//f/9//3//f/9//3//f/9//3//f/9//3//f/9//3//f/9//3//f/9//3//f/9//3//f/9//3//f/9//3//f/9//3//f/9//3//f/9//3//f/9//3//f/9//3//f/9//3//f/9//3//f/9//3//f/9//3//f/9//3//f/9//3//f/9//3//f/9//3//f/9//3//f/9//3//f/9//3//f/9//3//f/9//3//f/9//3//f/9//3//f/9//3//f/9//3//f/9//3//f/9//3//f/9//3//fwAA/3//f/9//3//f/9//3//f/9//3//f/9//3//f/9//3//f/9//3//f/9//3//f/9//3//f/9//3//f/9//3//f/9//3//f/9//3//f/9//3//f/9//3//f/9//3//f/9//3//f/9//3//f/9//3//f/9//3//f/9//3//f/9//3//f/9//3//f/9//3//f/9//3//f/9//3//f/9//3//f/9//3//f/9//3//f/9//3//f/9//3//f/9//3//f/9//3//f/9//3//f/9//3//f/9//3//f/9//3//f/9//3//f957/3//f/9//3//f/9//3//f/9//3//f/9//3//f/9//3//f/9//3/ee845QggAACkl914pJSEEAAAAAIwx/3//f/9//3//f/9//3//f/9//3//f/9//3//f/9//3//f/9//3//f/9//3//f/9//3//f/9//3//f/9//3//f/9//3//f/9//3//f/9//3//f/9//3//f/9//3//f/9//3//f/9//3//f/9//3//f/9//3//f/9//3//f/9//3//f/9//3//f/9//3//f/9//3//f/9//3//f/9//3//f/9//3//f/9//3//f/9//3//f/9//3//f/9//3//f/9//3//f/9//3//f/9//3//f/9//3//f/9//3//f/9/AAD/f/9//3//f/9//3//f/9//3//f/9//3//f/9//3//f/9//3//f/9//3//f/9//3//f/9//3//f/9//3//f/9//3//f/9//3//f/9//3//f/9//3//f/9//3//f/9//3//f/9//3//f/9//3//f/9//3//f/9//3//f/9//3//f/9//3//f/9//3//f/9//3//f/9//3//f/9//3//f/9//3//f/9//3//f/9//3//f/9//3//f/9//3//f/9//3//f/9//3//f/9//3//f/9//3//f/9//3//f/9//3//f/9//3//f/9//3//f/9//3//f/9//3//f/9//3//f/9//3//f/9//3//f/9//38xRgAAIQRjDEIIAAAAAEIIc07/f/9//3//f/9//3//f/9//3//f/9//3//f/9//3//f/9//3//f/9//3//f/9//3//f/9//3//f/9//3//f/9//3//f/9//3//f/9//3//f/9//3//f/9//3//f/9//3//f/9//3//f/9//3//f/9//3//f/9//3//f/9//3//f/9//3//f/9//3//f/9//3//f/9//3//f/9//3//f/9//3//f/9//3//f/9//3//f/9//3//f/9//3//f/9//3//f/9//3//f/9//3//f/9//3//f/9//3//f/9//38AAP9//3//f/9//3//f/9//3//f/9//3//f/9//3//f/9//3//f/9//3//f/9//3//f/9//3//f/9//3//f/9//3//f/9//3//f/9//3//f/9//3//f/9//3//f/9//3//f/9//3//f/9//3//f/9//3//f/9//3//f/9//3//f/9//3//f/9//3//f/9//3//f/9//3//f/9//3//f/9//3//f/9//3//f/9//3//f/9//3//f/9//3//f/9//3//f/9//3//f/9//3//f/9//3//f/9//3//f/9//3//f/9//3//f/9//3//f/9//3//f/9//3//f/9//3//f/9//3//f/9//3//f/9//3//f5xzSikAAAAAAAAAAAAASin/f/9//3//f/9//3//f/9//3//f/9//3//f/9//3//f/9//3//f/9//3//f/9//3//f/9//3//f/9//3//f/9//3//f/9//3//f/9//3//f/9//3//f/9//3//f/9//3//f/9//3//f/9//3//f/9//3//f/9//3//f/9//3//f/9//3//f/9//3//f/9//3//f/9//3//f/9//3//f/9//3//f/9//3//f/9//3//f/9//3//f/9//3//f/9//3//f/9//3//f/9//3//f/9//3//f/9//3//f/9//3//fwAA/3//f/9//3//f/9//3//f/9//3//f/9//3//f/9//3//f/9//3//f/9//3//f/9//3//f/9//3//f/9//3//f/9//3//f/9//3//f/9//3//f/9//3//f/9//3//f/9//3//f/9//3//f/9//3//f/9//3//f/9//3//f/9//3//f/9//3//f/9//3//f/9//3//f/9//3//f/9//3//f/9//3//f/9//3//f/9//3//f/9//3//f/9//3//f/9//3//f/9//3//f/9//3//f/9//3//f/9//3//f/9//3//f/9//3//f/9//3//f/9//3//f/9//3//f/9//3//f/9//3//f/9//3//f/9//3+1VgAAAAAAAAAAAABKKf9//3//f/9//3//f/9//3//f/9//3//f/9//3//f/9//3//f/9//3//f/9//3//f/9//3//f/9//3//f/9//3//f/9//3//f/9//3//f/9//3//f/9//3//f/9//3//f/9//3//f/9//3//f/9//3//f/9//3//f/9//3//f/9//3//f/9//3//f/9//3//f/9//3//f/9//3//f/9//3//f/9//3//f/9//3//f/9//3//f/9//3//f/9//3//f/9//3//f/9//3//f/9//3//f/9//3//f/9//3//f/9/AAD/f/9//3//f/9//3//f/9//3//f/9//3//f/9//3//f/9//3//f/9//3//f/9//3//f/9//3//f/9//3//f/9//3//f/9//3//f/9//3//f/9//3//f/9//3//f/9//3//f/9//3//f/9//3//f/9//3//f/9//3//f/9//3//f/9//3//f/9//3//f/9//3//f/9//3//f/9//3//f/9//3//f/9//3//f/9//3//f/9//3//f/9//3//f/9//3//f/9//3//f/9//3//f/9//3//f/9//3//f/9//3//f/9//3//f/9//3//f/9//3//f/9//3//f/9//3//f/9//3//f/9//3//f/9//3//f957MUbGGOccxhiMMb13/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wAAABkAAAAAAAAAAAAAAD+AAAAfgAAAAAAAAAAAAAA/wAAAH8AAAApAKoAAAAAAAAAAAAAAIA/AAAAAAAAAAAAAIA/AAAAAAAAAAAAAAAAAAAAAAAAAAAAAAAAAAAAAAAAAAAiAAAADAAAAP////9GAAAAHAAAABAAAABFTUYrAkAAAAwAAAAAAAAADgAAABQAAAAAAAAAEAAAABQAAAA=</Object>
  <validarCRL>http://crl.reniec.gob.pe/crl/sha2/caclass3.crl</validarCRL>
  <mecanismoValidacion>CRL</mecanismoValidacion>
  <validacionTSL>Validación de la TSL no activa: No se realizó (validarTSL = False)</validacionTSL>
  <validarRevocacionCert>Certificado MENESES CAMARGO Carlos Enrique FAU 20131016396 hard no revocado.</validarRevocacionCert>
  <usoClaveCert>El certificado MENESES CAMARGO Carlos Enrique FAU 20131016396 hard con marca de firmado digital activo</usoClaveCert>
  <validarRutaCert>Ruta de Certificación: Válida</validarRutaCert>
  <validarOCSP/>
  <validarCert>Certificado Válido</validarCert>
  <expiracionCert>Certificado no expirado</expiracionCer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+/bmhyLojtoUEIupfQHDqAEpwBE=</DigestValue>
    </Reference>
    <Reference URI="#idOfficeObject" Type="http://www.w3.org/2000/09/xmldsig#Object">
      <DigestMethod Algorithm="http://www.w3.org/2000/09/xmldsig#sha1"/>
      <DigestValue>bj3at4HQSd2q9vv2Xgd+uXtz8Po=</DigestValue>
    </Reference>
    <Reference URI="#idSignedProperties" Type="http://uri.etsi.org/01903#SignedProperties">
      <Transforms>
        <Transform Algorithm="http://www.w3.org/TR/2001/REC-xml-c14n-20010315"/>
      </Transforms>
      <DigestMethod Algorithm="http://www.w3.org/2000/09/xmldsig#sha1"/>
      <DigestValue>9zPsaFhad0vqjp0kZZdHHT5Sdp4=</DigestValue>
    </Reference>
    <Reference URI="#idValidSigLnImg" Type="http://www.w3.org/2000/09/xmldsig#Object">
      <DigestMethod Algorithm="http://www.w3.org/2000/09/xmldsig#sha1"/>
      <DigestValue>00ApGmvkFt0NLQrTHqSUkuCqX74=</DigestValue>
    </Reference>
    <Reference URI="#idInvalidSigLnImg" Type="http://www.w3.org/2000/09/xmldsig#Object">
      <DigestMethod Algorithm="http://www.w3.org/2000/09/xmldsig#sha1"/>
      <DigestValue>2nVGK5MMQRLy34a5j4P5+UHSkXk=</DigestValue>
    </Reference>
  </SignedInfo>
  <SignatureValue>TQTi7DOSy27kMvEMoWqhPPpZB/sCGpkH3RLNs9o7DPzitFQCh/AXn6CRu0ONM3b4bg6K+Vap7ZWcvNRGMUzhj6jkWkr4VsUnL6NZg8p5fhAheidBy7Jy5hLl1uY3y6yfHB/ddyCP5OEXn6BIhK0c1TTt3V6mmrjDBU541ulJJDB8SbRju1Rf8J+4Qy6cvNTJz+nV8KFXeURAjXzomrA5WzCCZkWzuoxflOKXuoeF5/xeghrl1BHCp5o+PoI6x5eh54PDWNT/p4+OSJFRfQhWB5JA3S2BbVTl9AIl4edsXWkqcxKyXGG+gkBS++UQB/jz/pQiChGKTi08TbVwXfWpPQ==</SignatureValue>
  <KeyInfo>
    <X509Data>
      <X509SubjectName>CN=RIVERO ZEVALLOS Carlos Fabian FAU 20131016396 soft, SERIALNUMBER=PNOPE-08272859, G=Carlos Fabian, SN=RIVERO ZEVALLOS, OU=20131016396, OU=EREP_PJ_RENIEC_SOLICITUD:00000674309, OID.2.5.4.97=NTRPE-20131016396, O=SUPERINTENDENCIA DEL MERCADO DE VALORES, L=Miraflores, S=Lima-Lima, C=PE</X509SubjectName>
      <X509Certificate>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llclyhG1rEVXk93OTlBY4gigjQg=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CuxxSr4LxCjFZD5GiaPrs6POUvA=</DigestValue>
      </Reference>
      <Reference URI="/word/document.xml?ContentType=application/vnd.openxmlformats-officedocument.wordprocessingml.document.main+xml">
        <DigestMethod Algorithm="http://www.w3.org/2000/09/xmldsig#sha1"/>
        <DigestValue>GeAimzax8We+KG/5ooU2gWfXPgI=</DigestValue>
      </Reference>
      <Reference URI="/word/endnotes.xml?ContentType=application/vnd.openxmlformats-officedocument.wordprocessingml.endnotes+xml">
        <DigestMethod Algorithm="http://www.w3.org/2000/09/xmldsig#sha1"/>
        <DigestValue>QuCg0L07Fqha3cFyTa2g9fbNbUs=</DigestValue>
      </Reference>
      <Reference URI="/word/fontTable.xml?ContentType=application/vnd.openxmlformats-officedocument.wordprocessingml.fontTable+xml">
        <DigestMethod Algorithm="http://www.w3.org/2000/09/xmldsig#sha1"/>
        <DigestValue>E9cOUpC87fK9CqjCZPwFVqcErRU=</DigestValue>
      </Reference>
      <Reference URI="/word/footer1.xml?ContentType=application/vnd.openxmlformats-officedocument.wordprocessingml.footer+xml">
        <DigestMethod Algorithm="http://www.w3.org/2000/09/xmldsig#sha1"/>
        <DigestValue>Yc/UJRfZbubBf9p2OfWYlsnxBk4=</DigestValue>
      </Reference>
      <Reference URI="/word/footer2.xml?ContentType=application/vnd.openxmlformats-officedocument.wordprocessingml.footer+xml">
        <DigestMethod Algorithm="http://www.w3.org/2000/09/xmldsig#sha1"/>
        <DigestValue>MV5LOWPEahjpYv24t8/W0qDXaLM=</DigestValue>
      </Reference>
      <Reference URI="/word/footnotes.xml?ContentType=application/vnd.openxmlformats-officedocument.wordprocessingml.footnotes+xml">
        <DigestMethod Algorithm="http://www.w3.org/2000/09/xmldsig#sha1"/>
        <DigestValue>XFnls/Pnlb2fGZ9pA8Vbp9FcYR8=</DigestValue>
      </Reference>
      <Reference URI="/word/header1.xml?ContentType=application/vnd.openxmlformats-officedocument.wordprocessingml.header+xml">
        <DigestMethod Algorithm="http://www.w3.org/2000/09/xmldsig#sha1"/>
        <DigestValue>Ivrw+V5LUY5t7hPEnLo5EXLonHs=</DigestValue>
      </Reference>
      <Reference URI="/word/media/image1.emf?ContentType=image/x-emf">
        <DigestMethod Algorithm="http://www.w3.org/2000/09/xmldsig#sha1"/>
        <DigestValue>6iP7n5GiBPnp2eTcEtsHzbTTLNE=</DigestValue>
      </Reference>
      <Reference URI="/word/media/image2.emf?ContentType=image/x-emf">
        <DigestMethod Algorithm="http://www.w3.org/2000/09/xmldsig#sha1"/>
        <DigestValue>LMnhFFUoznRxlm2jErAuvZr0K4A=</DigestValue>
      </Reference>
      <Reference URI="/word/media/image3.png?ContentType=image/png">
        <DigestMethod Algorithm="http://www.w3.org/2000/09/xmldsig#sha1"/>
        <DigestValue>Ykrxia20GZlg0g5dZD+zlpKI3EI=</DigestValue>
      </Reference>
      <Reference URI="/word/numbering.xml?ContentType=application/vnd.openxmlformats-officedocument.wordprocessingml.numbering+xml">
        <DigestMethod Algorithm="http://www.w3.org/2000/09/xmldsig#sha1"/>
        <DigestValue>SEPQVLBoa/cl4MtpLdZv8S64LK4=</DigestValue>
      </Reference>
      <Reference URI="/word/settings.xml?ContentType=application/vnd.openxmlformats-officedocument.wordprocessingml.settings+xml">
        <DigestMethod Algorithm="http://www.w3.org/2000/09/xmldsig#sha1"/>
        <DigestValue>FIrrIyJOB1mslyJ9tIrE5J1HbOI=</DigestValue>
      </Reference>
      <Reference URI="/word/styles.xml?ContentType=application/vnd.openxmlformats-officedocument.wordprocessingml.styles+xml">
        <DigestMethod Algorithm="http://www.w3.org/2000/09/xmldsig#sha1"/>
        <DigestValue>HH2FVxeZRW7lFnIHMRIqNj64QIw=</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oCe3FSppGWZwkBPX/KhwIzrIsII=</DigestValue>
      </Reference>
    </Manifest>
    <SignatureProperties>
      <SignatureProperty Id="idSignatureTime" Target="#idPackageSignature">
        <mdssi:SignatureTime xmlns:mdssi="http://schemas.openxmlformats.org/package/2006/digital-signature">
          <mdssi:Format>YYYY-MM-DDThh:mm:ssTZD</mdssi:Format>
          <mdssi:Value>2023-11-24T15:09:50Z</mdssi:Value>
        </mdssi:SignatureTime>
      </SignatureProperty>
    </SignatureProperties>
  </Object>
  <Object Id="idOfficeObject">
    <SignatureProperties>
      <SignatureProperty Id="idOfficeV1Details" Target="#idPackageSignature">
        <SignatureInfoV1 xmlns="http://schemas.microsoft.com/office/2006/digsig">
          <SetupID>{EBE409A6-A3DA-4459-91F2-04731EB35BE7}</SetupID>
          <SignatureText/>
          <SignatureImage>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MAAAAZAAAAAAAAAAAAAAAUgAAADwAAAAAAAAAAAAAAFMAAAA9AAAAKQCqAAAAAAAAAAAAAACAPwAAAAAAAAAAAACAPwAAAAAAAAAAAAAAAAAAAAAAAAAAAAAAAAAAAAAAAAAAIgAAAAwAAAD/////RgAAABwAAAAQAAAARU1GKwJAAAAMAAAAAAAAAA4AAAAUAAAAAAAAABAAAAAUAAAA</SignatureImage>
          <SignatureComments>0</SignatureComments>
          <WindowsVersion>10.0</WindowsVersion>
          <OfficeVersion>15.0</OfficeVersion>
          <ApplicationVersion>15.0</ApplicationVersion>
          <Monitors>1</Monitors>
          <HorizontalResolution>1920</HorizontalResolution>
          <VerticalResolution>1080</VerticalResolution>
          <ColorDepth>32</ColorDepth>
          <SignatureProviderId>{082BC57D-8CC8-44DD-9956-19826154F5C8}</SignatureProviderId>
          <SignatureProviderUrl>http://www.microsoft.com</SignatureProviderUrl>
          <SignatureProviderDetails>0</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2023-11-24T15:09:50Z</xd:SigningTime>
          <xd:SigningCertificate>
            <xd:Cert>
              <xd:CertDigest>
                <DigestMethod Algorithm="http://www.w3.org/2000/09/xmldsig#sha1"/>
                <DigestValue>2tYcXNEc+/CGrGwov7XkpdHY9cw=</DigestValue>
              </xd:CertDigest>
              <xd:IssuerSerial>
                <X509IssuerName>CN=ECEP-RENIEC CA Class 3, O=Registro Nacional de Identificación y Estado Civil, C=PE</X509IssuerName>
                <X509SerialNumber>333504986650864658539375299019793940101837999959</X509SerialNumber>
              </xd:IssuerSerial>
            </xd:Cert>
          </xd:SigningCertificate>
          <xd:SignaturePolicyIdentifier>
            <xd:SignaturePolicyImplied/>
          </xd:SignaturePolicyIdentifier>
        </xd:SignedSignatureProperties>
      </xd:SignedProperties>
    </xd:QualifyingProperties>
  </Object>
  <Object Id="idValidSigLnImg">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TAAAAGQAAAAAAAAAAAAAAP4AAAB+AAAAAAAAAAAAAAD/AAAAfwAAACkAqgAAAAAAAAAAAAAAgD8AAAAAAAAAAAAAgD8AAAAAAAAAAAAAAAAAAAAAAAAAAAAAAAAAAAAAAAAAACIAAAAMAAAA/////0YAAAAcAAAAEAAAAEVNRisCQAAADAAAAAAAAAAOAAAAFAAAAAAAAAAQAAAAFAAAAA==</Object>
  <Object Id="idInvalidSigLnImg">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TAAAAGQAAAAAAAAAAAAAAP4AAAB+AAAAAAAAAAAAAAD/AAAAfwAAACkAqgAAAAAAAAAAAAAAgD8AAAAAAAAAAAAAgD8AAAAAAAAAAAAAAAAAAAAAAAAAAAAAAAAAAAAAAAAAACIAAAAMAAAA/////0YAAAAcAAAAEAAAAEVNRisCQAAADAAAAAAAAAAOAAAAFAAAAAAAAAAQAAAAFAAAAA==</Object>
  <validarCRL>http://crl.reniec.gob.pe/crl/sha2/caclass3.crl</validarCRL>
  <mecanismoValidacion>CRL</mecanismoValidacion>
  <validacionTSL>Validación de la TSL no activa: No se realizó (validarTSL = False)</validacionTSL>
  <validarRevocacionCert>Certificado RIVERO ZEVALLOS Carlos Fabian FAU 20131016396 soft no revocado.</validarRevocacionCert>
  <usoClaveCert>El certificado RIVERO ZEVALLOS Carlos Fabian FAU 20131016396 soft con marca de firmado digital activo</usoClaveCert>
  <validarRutaCert>Ruta de Certificación: Válida</validarRutaCert>
  <validarOCSP/>
  <validarCert>Certificado Válido</validarCert>
  <expiracionCert>Certificado no expirado</expiracionCert>
</Signature>
</file>

<file path=docProps/app.xml><?xml version="1.0" encoding="utf-8"?>
<Properties xmlns="http://schemas.openxmlformats.org/officeDocument/2006/extended-properties" xmlns:vt="http://schemas.openxmlformats.org/officeDocument/2006/docPropsVTypes">
  <Template>PlantillaResolucion_SUPERINTENDENCIA</Template>
  <TotalTime>262</TotalTime>
  <Pages>14</Pages>
  <Words>5716</Words>
  <Characters>30008</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SMV</Company>
  <LinksUpToDate>false</LinksUpToDate>
  <CharactersWithSpaces>35653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SMV</dc:creator>
  <cp:lastModifiedBy>Meneses, Carlos</cp:lastModifiedBy>
  <cp:revision>7</cp:revision>
  <cp:lastPrinted>2011-01-03T16:52:00Z</cp:lastPrinted>
  <dcterms:created xsi:type="dcterms:W3CDTF">2023-11-23T14:52:00Z</dcterms:created>
  <dcterms:modified xsi:type="dcterms:W3CDTF">2023-11-23T20:16:00Z</dcterms:modified>
</cp:coreProperties>
</file>