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FA20" w14:textId="77777777" w:rsidR="00D67A6D" w:rsidRDefault="00D67A6D" w:rsidP="0000176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PE"/>
        </w:rPr>
      </w:pPr>
      <w:r w:rsidRPr="00D67A6D">
        <w:rPr>
          <w:rFonts w:ascii="Arial" w:hAnsi="Arial" w:cs="Arial"/>
          <w:b/>
          <w:sz w:val="22"/>
          <w:szCs w:val="22"/>
          <w:u w:val="single"/>
          <w:lang w:val="es-PE"/>
        </w:rPr>
        <w:t>DECLARACIÓN JURADA DE EXISTENCIA DE FAMILIARES DIRECTOS</w:t>
      </w:r>
    </w:p>
    <w:p w14:paraId="2674791D" w14:textId="77777777" w:rsidR="00D67A6D" w:rsidRPr="00D67A6D" w:rsidRDefault="00D67A6D" w:rsidP="0000176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PE"/>
        </w:rPr>
      </w:pPr>
    </w:p>
    <w:p w14:paraId="5D571F0E" w14:textId="77777777" w:rsidR="00D67A6D" w:rsidRPr="00D67A6D" w:rsidRDefault="00D67A6D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sz w:val="22"/>
          <w:szCs w:val="22"/>
          <w:lang w:val="es-PE"/>
        </w:rPr>
        <w:t>YO,</w:t>
      </w:r>
      <w:r w:rsidRPr="00D67A6D">
        <w:rPr>
          <w:sz w:val="22"/>
          <w:szCs w:val="22"/>
          <w:lang w:val="es-PE"/>
        </w:rPr>
        <w:t xml:space="preserve"> </w:t>
      </w:r>
      <w:r w:rsidR="0000176C">
        <w:rPr>
          <w:rFonts w:ascii="Arial" w:hAnsi="Arial" w:cs="Arial"/>
          <w:bCs/>
          <w:spacing w:val="20"/>
          <w:sz w:val="22"/>
          <w:szCs w:val="22"/>
          <w:lang w:val="es-PE"/>
        </w:rPr>
        <w:t>____________________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, NACIDO(A) EN </w:t>
      </w:r>
      <w:r w:rsidR="0000176C">
        <w:rPr>
          <w:rFonts w:ascii="Arial" w:hAnsi="Arial" w:cs="Arial"/>
          <w:bCs/>
          <w:spacing w:val="20"/>
          <w:sz w:val="22"/>
          <w:szCs w:val="22"/>
          <w:lang w:val="es-PE"/>
        </w:rPr>
        <w:t>__________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, </w:t>
      </w:r>
      <w:r w:rsidR="0000176C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PERÚ, 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EL </w:t>
      </w:r>
      <w:r w:rsidR="0000176C">
        <w:rPr>
          <w:rFonts w:ascii="Arial" w:hAnsi="Arial" w:cs="Arial"/>
          <w:bCs/>
          <w:spacing w:val="20"/>
          <w:sz w:val="22"/>
          <w:szCs w:val="22"/>
          <w:lang w:val="es-PE"/>
        </w:rPr>
        <w:t>_____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 DE </w:t>
      </w:r>
      <w:r w:rsidR="0000176C">
        <w:rPr>
          <w:rFonts w:ascii="Arial" w:hAnsi="Arial" w:cs="Arial"/>
          <w:bCs/>
          <w:spacing w:val="20"/>
          <w:sz w:val="22"/>
          <w:szCs w:val="22"/>
          <w:lang w:val="es-PE"/>
        </w:rPr>
        <w:t>__________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 DE </w:t>
      </w:r>
      <w:r w:rsidR="0000176C">
        <w:rPr>
          <w:rFonts w:ascii="Arial" w:hAnsi="Arial" w:cs="Arial"/>
          <w:bCs/>
          <w:spacing w:val="20"/>
          <w:sz w:val="22"/>
          <w:szCs w:val="22"/>
          <w:lang w:val="es-PE"/>
        </w:rPr>
        <w:t>_____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, E </w:t>
      </w:r>
      <w:r w:rsidRPr="00D67A6D">
        <w:rPr>
          <w:rFonts w:ascii="Arial" w:hAnsi="Arial" w:cs="Arial"/>
          <w:sz w:val="22"/>
          <w:szCs w:val="22"/>
          <w:lang w:val="es-PE"/>
        </w:rPr>
        <w:t xml:space="preserve">IDENTIFICADO(A) CON PARTIDA DE NACIMIENTO </w:t>
      </w:r>
      <w:proofErr w:type="spellStart"/>
      <w:r w:rsidRPr="00D67A6D">
        <w:rPr>
          <w:rFonts w:ascii="Arial" w:hAnsi="Arial" w:cs="Arial"/>
          <w:sz w:val="22"/>
          <w:szCs w:val="22"/>
          <w:lang w:val="es-PE"/>
        </w:rPr>
        <w:t>Nº</w:t>
      </w:r>
      <w:proofErr w:type="spellEnd"/>
      <w:r w:rsidRPr="00D67A6D">
        <w:rPr>
          <w:rFonts w:ascii="Arial" w:hAnsi="Arial" w:cs="Arial"/>
          <w:sz w:val="22"/>
          <w:szCs w:val="22"/>
          <w:lang w:val="es-PE"/>
        </w:rPr>
        <w:t xml:space="preserve"> </w:t>
      </w:r>
      <w:r w:rsidR="0000176C">
        <w:rPr>
          <w:rFonts w:ascii="Arial" w:hAnsi="Arial" w:cs="Arial"/>
          <w:sz w:val="22"/>
          <w:szCs w:val="22"/>
          <w:lang w:val="es-PE"/>
        </w:rPr>
        <w:t>__________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>,</w:t>
      </w:r>
      <w:r w:rsidRPr="00D67A6D">
        <w:rPr>
          <w:rFonts w:ascii="Arial" w:hAnsi="Arial" w:cs="Arial"/>
          <w:sz w:val="22"/>
          <w:szCs w:val="22"/>
          <w:lang w:val="es-PE"/>
        </w:rPr>
        <w:t xml:space="preserve"> DECLARO BAJO JURAMENTO QUE:</w:t>
      </w:r>
    </w:p>
    <w:p w14:paraId="724F4DE6" w14:textId="77777777" w:rsidR="0000176C" w:rsidRDefault="00D67A6D" w:rsidP="0000176C">
      <w:pPr>
        <w:spacing w:line="360" w:lineRule="auto"/>
        <w:jc w:val="both"/>
        <w:rPr>
          <w:rFonts w:ascii="Arial" w:hAnsi="Arial" w:cs="Arial"/>
          <w:bCs/>
          <w:spacing w:val="20"/>
          <w:sz w:val="22"/>
          <w:szCs w:val="22"/>
          <w:lang w:val="es-PE"/>
        </w:rPr>
      </w:pPr>
      <w:r w:rsidRPr="00D67A6D">
        <w:rPr>
          <w:rFonts w:ascii="Arial" w:hAnsi="Arial" w:cs="Arial"/>
          <w:sz w:val="22"/>
          <w:szCs w:val="22"/>
          <w:lang w:val="es-PE"/>
        </w:rPr>
        <w:t>MI PADRE ES</w:t>
      </w:r>
      <w:r w:rsidR="0000176C">
        <w:rPr>
          <w:rFonts w:ascii="Arial" w:hAnsi="Arial" w:cs="Arial"/>
          <w:sz w:val="22"/>
          <w:szCs w:val="22"/>
          <w:lang w:val="es-PE"/>
        </w:rPr>
        <w:t>:</w:t>
      </w:r>
      <w:r w:rsidRPr="00D67A6D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 </w:t>
      </w:r>
      <w:r w:rsidR="0000176C">
        <w:rPr>
          <w:rFonts w:ascii="Arial" w:hAnsi="Arial" w:cs="Arial"/>
          <w:bCs/>
          <w:spacing w:val="20"/>
          <w:sz w:val="22"/>
          <w:szCs w:val="22"/>
          <w:lang w:val="es-PE"/>
        </w:rPr>
        <w:t>__________________________________________________</w:t>
      </w:r>
    </w:p>
    <w:p w14:paraId="676C6D62" w14:textId="77777777" w:rsidR="00D67A6D" w:rsidRPr="00D67A6D" w:rsidRDefault="00D67A6D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sz w:val="22"/>
          <w:szCs w:val="22"/>
          <w:lang w:val="es-PE"/>
        </w:rPr>
        <w:t>IDENTIFICADO CON DNI N</w:t>
      </w:r>
      <w:r w:rsidR="0000176C">
        <w:rPr>
          <w:rFonts w:ascii="Arial" w:hAnsi="Arial" w:cs="Arial"/>
          <w:sz w:val="22"/>
          <w:szCs w:val="22"/>
          <w:lang w:val="es-PE"/>
        </w:rPr>
        <w:t>° __________;</w:t>
      </w:r>
    </w:p>
    <w:p w14:paraId="45AD3A1E" w14:textId="77777777" w:rsidR="0000176C" w:rsidRDefault="00D67A6D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sz w:val="22"/>
          <w:szCs w:val="22"/>
          <w:lang w:val="es-PE"/>
        </w:rPr>
        <w:t>MI MADRE ES</w:t>
      </w:r>
      <w:r w:rsidR="0000176C">
        <w:rPr>
          <w:rFonts w:ascii="Arial" w:hAnsi="Arial" w:cs="Arial"/>
          <w:sz w:val="22"/>
          <w:szCs w:val="22"/>
          <w:lang w:val="es-PE"/>
        </w:rPr>
        <w:t>: __________________________________________________________</w:t>
      </w:r>
    </w:p>
    <w:p w14:paraId="219B71DC" w14:textId="77777777" w:rsidR="00D67A6D" w:rsidRPr="00D67A6D" w:rsidRDefault="00D67A6D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sz w:val="22"/>
          <w:szCs w:val="22"/>
          <w:lang w:val="es-PE"/>
        </w:rPr>
        <w:t xml:space="preserve">IDENTIFICADA CON DNI </w:t>
      </w:r>
      <w:proofErr w:type="spellStart"/>
      <w:r w:rsidRPr="00D67A6D">
        <w:rPr>
          <w:rFonts w:ascii="Arial" w:hAnsi="Arial" w:cs="Arial"/>
          <w:sz w:val="22"/>
          <w:szCs w:val="22"/>
          <w:lang w:val="es-PE"/>
        </w:rPr>
        <w:t>Nº</w:t>
      </w:r>
      <w:proofErr w:type="spellEnd"/>
      <w:r w:rsidRPr="00D67A6D">
        <w:rPr>
          <w:rFonts w:ascii="Arial" w:hAnsi="Arial" w:cs="Arial"/>
          <w:sz w:val="22"/>
          <w:szCs w:val="22"/>
          <w:lang w:val="es-PE"/>
        </w:rPr>
        <w:t xml:space="preserve"> </w:t>
      </w:r>
      <w:r w:rsidR="0000176C">
        <w:rPr>
          <w:rFonts w:ascii="Arial" w:hAnsi="Arial" w:cs="Arial"/>
          <w:sz w:val="22"/>
          <w:szCs w:val="22"/>
          <w:lang w:val="es-PE"/>
        </w:rPr>
        <w:t>__________;</w:t>
      </w:r>
    </w:p>
    <w:p w14:paraId="636BBA0B" w14:textId="77777777" w:rsidR="00D67A6D" w:rsidRPr="00D67A6D" w:rsidRDefault="00D67A6D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sz w:val="22"/>
          <w:szCs w:val="22"/>
          <w:lang w:val="es-PE"/>
        </w:rPr>
        <w:t>MIS HERMANOS SON:</w:t>
      </w:r>
    </w:p>
    <w:p w14:paraId="36CD2FE2" w14:textId="77777777" w:rsidR="00D67A6D" w:rsidRDefault="0000176C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_______________________________________________________________________</w:t>
      </w:r>
      <w:r w:rsidR="00D67A6D" w:rsidRPr="00D67A6D">
        <w:rPr>
          <w:rFonts w:ascii="Arial" w:hAnsi="Arial" w:cs="Arial"/>
          <w:sz w:val="22"/>
          <w:szCs w:val="22"/>
          <w:lang w:val="es-PE"/>
        </w:rPr>
        <w:t xml:space="preserve">IDENTIFICADO CON DNI </w:t>
      </w:r>
      <w:proofErr w:type="spellStart"/>
      <w:r w:rsidR="00D67A6D" w:rsidRPr="00D67A6D">
        <w:rPr>
          <w:rFonts w:ascii="Arial" w:hAnsi="Arial" w:cs="Arial"/>
          <w:sz w:val="22"/>
          <w:szCs w:val="22"/>
          <w:lang w:val="es-PE"/>
        </w:rPr>
        <w:t>Nº</w:t>
      </w:r>
      <w:proofErr w:type="spellEnd"/>
      <w:r w:rsidR="00D67A6D" w:rsidRPr="00D67A6D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>__________;</w:t>
      </w:r>
    </w:p>
    <w:p w14:paraId="78B2BC8D" w14:textId="77777777" w:rsidR="00D67A6D" w:rsidRDefault="0000176C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_______________________________________________________________________</w:t>
      </w:r>
      <w:r w:rsidRPr="00D67A6D">
        <w:rPr>
          <w:rFonts w:ascii="Arial" w:hAnsi="Arial" w:cs="Arial"/>
          <w:sz w:val="22"/>
          <w:szCs w:val="22"/>
          <w:lang w:val="es-PE"/>
        </w:rPr>
        <w:t xml:space="preserve">IDENTIFICADO CON DNI </w:t>
      </w:r>
      <w:proofErr w:type="spellStart"/>
      <w:r w:rsidRPr="00D67A6D">
        <w:rPr>
          <w:rFonts w:ascii="Arial" w:hAnsi="Arial" w:cs="Arial"/>
          <w:sz w:val="22"/>
          <w:szCs w:val="22"/>
          <w:lang w:val="es-PE"/>
        </w:rPr>
        <w:t>Nº</w:t>
      </w:r>
      <w:proofErr w:type="spellEnd"/>
      <w:r w:rsidRPr="00D67A6D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>__________;</w:t>
      </w:r>
    </w:p>
    <w:p w14:paraId="7BF86A0D" w14:textId="77777777" w:rsidR="0000176C" w:rsidRDefault="0000176C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_______________________________________________________________________</w:t>
      </w:r>
      <w:r w:rsidRPr="00D67A6D">
        <w:rPr>
          <w:rFonts w:ascii="Arial" w:hAnsi="Arial" w:cs="Arial"/>
          <w:sz w:val="22"/>
          <w:szCs w:val="22"/>
          <w:lang w:val="es-PE"/>
        </w:rPr>
        <w:t xml:space="preserve">IDENTIFICADO CON DNI </w:t>
      </w:r>
      <w:proofErr w:type="spellStart"/>
      <w:r w:rsidRPr="00D67A6D">
        <w:rPr>
          <w:rFonts w:ascii="Arial" w:hAnsi="Arial" w:cs="Arial"/>
          <w:sz w:val="22"/>
          <w:szCs w:val="22"/>
          <w:lang w:val="es-PE"/>
        </w:rPr>
        <w:t>Nº</w:t>
      </w:r>
      <w:proofErr w:type="spellEnd"/>
      <w:r w:rsidRPr="00D67A6D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>__________;</w:t>
      </w:r>
    </w:p>
    <w:p w14:paraId="0409663E" w14:textId="77777777" w:rsidR="0000176C" w:rsidRPr="00D67A6D" w:rsidRDefault="0000176C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14:paraId="77A41330" w14:textId="77777777" w:rsidR="00D67A6D" w:rsidRPr="00D67A6D" w:rsidRDefault="00D67A6D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sz w:val="22"/>
          <w:szCs w:val="22"/>
          <w:lang w:val="es-PE"/>
        </w:rPr>
        <w:t>FECHA:</w:t>
      </w:r>
    </w:p>
    <w:p w14:paraId="6C812141" w14:textId="77777777" w:rsidR="00D67A6D" w:rsidRPr="00D67A6D" w:rsidRDefault="0000176C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AA70F" wp14:editId="062795C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984250" cy="1104900"/>
                <wp:effectExtent l="0" t="0" r="254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E709" w14:textId="77777777" w:rsidR="00D67A6D" w:rsidRDefault="00D67A6D" w:rsidP="00D67A6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.3pt;margin-top:1.05pt;width:77.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">
                <v:textbox>
                  <w:txbxContent>
                    <w:p w:rsidR="00D67A6D" w:rsidRDefault="00D67A6D" w:rsidP="00D67A6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5AE87" w14:textId="77777777" w:rsidR="00D67A6D" w:rsidRPr="00D67A6D" w:rsidRDefault="00D67A6D" w:rsidP="0000176C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14:paraId="76654AE1" w14:textId="77777777" w:rsidR="00D67A6D" w:rsidRPr="00D67A6D" w:rsidRDefault="0000176C" w:rsidP="0000176C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____________________</w:t>
      </w:r>
    </w:p>
    <w:p w14:paraId="26F691C6" w14:textId="77777777" w:rsidR="0000176C" w:rsidRDefault="00D67A6D" w:rsidP="0000176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s-PE"/>
        </w:rPr>
      </w:pPr>
      <w:r w:rsidRPr="00D67A6D">
        <w:rPr>
          <w:rFonts w:ascii="Arial" w:hAnsi="Arial" w:cs="Arial"/>
          <w:b/>
          <w:bCs/>
          <w:spacing w:val="20"/>
          <w:sz w:val="22"/>
          <w:szCs w:val="22"/>
          <w:lang w:val="es-PE"/>
        </w:rPr>
        <w:t>FIRMA</w:t>
      </w:r>
    </w:p>
    <w:p w14:paraId="5C433278" w14:textId="77777777" w:rsidR="0000176C" w:rsidRDefault="0000176C" w:rsidP="0000176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18F401C2" w14:textId="77777777" w:rsidR="0000176C" w:rsidRDefault="0000176C" w:rsidP="0000176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63F432FC" w14:textId="77777777" w:rsidR="00D67A6D" w:rsidRPr="0000176C" w:rsidRDefault="00D67A6D" w:rsidP="0000176C">
      <w:pPr>
        <w:spacing w:line="360" w:lineRule="auto"/>
        <w:ind w:left="7200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D67A6D">
        <w:rPr>
          <w:rFonts w:ascii="Arial" w:hAnsi="Arial" w:cs="Arial"/>
          <w:b/>
          <w:sz w:val="22"/>
          <w:szCs w:val="22"/>
          <w:lang w:val="es-PE"/>
        </w:rPr>
        <w:t>HUELLA DEL ÍNDICE</w:t>
      </w:r>
      <w:r w:rsidR="0000176C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Pr="00D67A6D">
        <w:rPr>
          <w:rFonts w:ascii="Arial" w:hAnsi="Arial" w:cs="Arial"/>
          <w:b/>
          <w:sz w:val="22"/>
          <w:szCs w:val="22"/>
          <w:lang w:val="es-PE"/>
        </w:rPr>
        <w:t>DERECHO</w:t>
      </w:r>
    </w:p>
    <w:p w14:paraId="2A54E0A3" w14:textId="77777777" w:rsidR="00FC63C4" w:rsidRPr="00D67A6D" w:rsidRDefault="00FC63C4" w:rsidP="0000176C">
      <w:pPr>
        <w:spacing w:line="360" w:lineRule="auto"/>
        <w:rPr>
          <w:rFonts w:ascii="Arial" w:hAnsi="Arial" w:cs="Arial"/>
          <w:bCs/>
          <w:sz w:val="22"/>
          <w:szCs w:val="22"/>
          <w:lang w:val="es-PE"/>
        </w:rPr>
      </w:pPr>
    </w:p>
    <w:sectPr w:rsidR="00FC63C4" w:rsidRPr="00D67A6D">
      <w:headerReference w:type="default" r:id="rId9"/>
      <w:headerReference w:type="first" r:id="rId10"/>
      <w:pgSz w:w="12240" w:h="15840"/>
      <w:pgMar w:top="1440" w:right="1800" w:bottom="1440" w:left="171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5EC3" w14:textId="77777777" w:rsidR="00FB44C5" w:rsidRDefault="00FB44C5">
      <w:r>
        <w:separator/>
      </w:r>
    </w:p>
  </w:endnote>
  <w:endnote w:type="continuationSeparator" w:id="0">
    <w:p w14:paraId="2DE0DBBC" w14:textId="77777777" w:rsidR="00FB44C5" w:rsidRDefault="00FB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2D70" w14:textId="77777777" w:rsidR="00FB44C5" w:rsidRDefault="00FB44C5">
      <w:r>
        <w:separator/>
      </w:r>
    </w:p>
  </w:footnote>
  <w:footnote w:type="continuationSeparator" w:id="0">
    <w:p w14:paraId="45FFCDC4" w14:textId="77777777" w:rsidR="00FB44C5" w:rsidRDefault="00FB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04E2" w14:textId="77777777" w:rsidR="00A17D5B" w:rsidRDefault="00A17D5B">
    <w:pPr>
      <w:pStyle w:val="Encabezado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127C" w14:textId="77777777" w:rsidR="000623AC" w:rsidRDefault="000623AC" w:rsidP="002B1762">
    <w:pPr>
      <w:pStyle w:val="Encabezado"/>
      <w:ind w:left="-1260"/>
      <w:rPr>
        <w:noProof/>
      </w:rPr>
    </w:pPr>
  </w:p>
  <w:p w14:paraId="550FD078" w14:textId="022D3FBE" w:rsidR="00A17D5B" w:rsidRDefault="000623AC" w:rsidP="002B1762">
    <w:pPr>
      <w:pStyle w:val="Encabezado"/>
      <w:ind w:left="-1260"/>
      <w:rPr>
        <w:lang w:val="es-PE"/>
      </w:rPr>
    </w:pPr>
    <w:r>
      <w:rPr>
        <w:noProof/>
      </w:rPr>
      <w:drawing>
        <wp:inline distT="0" distB="0" distL="0" distR="0" wp14:anchorId="1CF3095C" wp14:editId="32BAC947">
          <wp:extent cx="1104900" cy="1104900"/>
          <wp:effectExtent l="0" t="0" r="0" b="0"/>
          <wp:docPr id="1492270123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70123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04502" w14:textId="77777777" w:rsidR="000623AC" w:rsidRDefault="000623AC" w:rsidP="002B1762">
    <w:pPr>
      <w:pStyle w:val="Encabezado"/>
      <w:ind w:left="-1260"/>
      <w:rPr>
        <w:lang w:val="es-PE"/>
      </w:rPr>
    </w:pPr>
  </w:p>
  <w:p w14:paraId="761063A8" w14:textId="77777777" w:rsidR="000623AC" w:rsidRPr="00913346" w:rsidRDefault="000623AC" w:rsidP="002B1762">
    <w:pPr>
      <w:pStyle w:val="Encabezado"/>
      <w:ind w:left="-1260"/>
      <w:rPr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79"/>
    <w:rsid w:val="0000176C"/>
    <w:rsid w:val="000112EB"/>
    <w:rsid w:val="00021961"/>
    <w:rsid w:val="0002616C"/>
    <w:rsid w:val="00027B4E"/>
    <w:rsid w:val="00037A3C"/>
    <w:rsid w:val="000557C4"/>
    <w:rsid w:val="000623AC"/>
    <w:rsid w:val="0007660E"/>
    <w:rsid w:val="000865A7"/>
    <w:rsid w:val="00087420"/>
    <w:rsid w:val="000A62F5"/>
    <w:rsid w:val="000B68E6"/>
    <w:rsid w:val="000D7BE0"/>
    <w:rsid w:val="000E75B9"/>
    <w:rsid w:val="0010535F"/>
    <w:rsid w:val="00150649"/>
    <w:rsid w:val="0016026B"/>
    <w:rsid w:val="001715D9"/>
    <w:rsid w:val="00175332"/>
    <w:rsid w:val="00191247"/>
    <w:rsid w:val="001F3B52"/>
    <w:rsid w:val="0020530C"/>
    <w:rsid w:val="002061C5"/>
    <w:rsid w:val="00210A1F"/>
    <w:rsid w:val="00223E73"/>
    <w:rsid w:val="00230CA2"/>
    <w:rsid w:val="00242FA2"/>
    <w:rsid w:val="00244E37"/>
    <w:rsid w:val="002A0689"/>
    <w:rsid w:val="002B1762"/>
    <w:rsid w:val="002B3758"/>
    <w:rsid w:val="002F085C"/>
    <w:rsid w:val="00320595"/>
    <w:rsid w:val="00323C34"/>
    <w:rsid w:val="00332B44"/>
    <w:rsid w:val="00340202"/>
    <w:rsid w:val="00361654"/>
    <w:rsid w:val="0036342D"/>
    <w:rsid w:val="0038039B"/>
    <w:rsid w:val="003E0EDD"/>
    <w:rsid w:val="003E4987"/>
    <w:rsid w:val="00434CD9"/>
    <w:rsid w:val="00454CF3"/>
    <w:rsid w:val="00463784"/>
    <w:rsid w:val="00464174"/>
    <w:rsid w:val="004D3C19"/>
    <w:rsid w:val="004D72E2"/>
    <w:rsid w:val="004F06AD"/>
    <w:rsid w:val="00517B90"/>
    <w:rsid w:val="00532D61"/>
    <w:rsid w:val="00545682"/>
    <w:rsid w:val="005543F0"/>
    <w:rsid w:val="005773C4"/>
    <w:rsid w:val="00580A90"/>
    <w:rsid w:val="00595921"/>
    <w:rsid w:val="005969FD"/>
    <w:rsid w:val="005B1EC1"/>
    <w:rsid w:val="005B5F4A"/>
    <w:rsid w:val="005C1602"/>
    <w:rsid w:val="005C1802"/>
    <w:rsid w:val="005C35F3"/>
    <w:rsid w:val="005E18EF"/>
    <w:rsid w:val="005E1F88"/>
    <w:rsid w:val="005E6A81"/>
    <w:rsid w:val="006112F3"/>
    <w:rsid w:val="00655F0C"/>
    <w:rsid w:val="00663E0D"/>
    <w:rsid w:val="0066442C"/>
    <w:rsid w:val="006668A4"/>
    <w:rsid w:val="006A1B87"/>
    <w:rsid w:val="006A6BB0"/>
    <w:rsid w:val="006C11A0"/>
    <w:rsid w:val="006C21B2"/>
    <w:rsid w:val="00732B03"/>
    <w:rsid w:val="007343E2"/>
    <w:rsid w:val="00746D79"/>
    <w:rsid w:val="00757632"/>
    <w:rsid w:val="007760D1"/>
    <w:rsid w:val="007B0E0F"/>
    <w:rsid w:val="007B5B33"/>
    <w:rsid w:val="00804991"/>
    <w:rsid w:val="00805BD9"/>
    <w:rsid w:val="00836460"/>
    <w:rsid w:val="0084589B"/>
    <w:rsid w:val="008709A4"/>
    <w:rsid w:val="008954B6"/>
    <w:rsid w:val="008A008F"/>
    <w:rsid w:val="008A78A6"/>
    <w:rsid w:val="008F47C6"/>
    <w:rsid w:val="008F5E56"/>
    <w:rsid w:val="009056D7"/>
    <w:rsid w:val="00913346"/>
    <w:rsid w:val="0092267B"/>
    <w:rsid w:val="0094676E"/>
    <w:rsid w:val="00950D09"/>
    <w:rsid w:val="009640DE"/>
    <w:rsid w:val="009B18BA"/>
    <w:rsid w:val="009B2DAB"/>
    <w:rsid w:val="009F67B1"/>
    <w:rsid w:val="009F7DF5"/>
    <w:rsid w:val="00A17D5B"/>
    <w:rsid w:val="00A20E37"/>
    <w:rsid w:val="00A318EE"/>
    <w:rsid w:val="00A61385"/>
    <w:rsid w:val="00A7556E"/>
    <w:rsid w:val="00A81650"/>
    <w:rsid w:val="00A83F28"/>
    <w:rsid w:val="00AA2E70"/>
    <w:rsid w:val="00AA5A77"/>
    <w:rsid w:val="00AB79D2"/>
    <w:rsid w:val="00AE2018"/>
    <w:rsid w:val="00B24A44"/>
    <w:rsid w:val="00B64246"/>
    <w:rsid w:val="00B91ABB"/>
    <w:rsid w:val="00BA2DFB"/>
    <w:rsid w:val="00BC7B1D"/>
    <w:rsid w:val="00BE3456"/>
    <w:rsid w:val="00BF09A2"/>
    <w:rsid w:val="00C03AC0"/>
    <w:rsid w:val="00C23159"/>
    <w:rsid w:val="00C330B9"/>
    <w:rsid w:val="00C446E4"/>
    <w:rsid w:val="00C64AC9"/>
    <w:rsid w:val="00C656F1"/>
    <w:rsid w:val="00C9560C"/>
    <w:rsid w:val="00D064D9"/>
    <w:rsid w:val="00D67A6D"/>
    <w:rsid w:val="00D70C1C"/>
    <w:rsid w:val="00DB09BF"/>
    <w:rsid w:val="00DB7625"/>
    <w:rsid w:val="00DC28FD"/>
    <w:rsid w:val="00DC5870"/>
    <w:rsid w:val="00DF798C"/>
    <w:rsid w:val="00DF7BAF"/>
    <w:rsid w:val="00E004D4"/>
    <w:rsid w:val="00E0680D"/>
    <w:rsid w:val="00E32F0C"/>
    <w:rsid w:val="00E540E3"/>
    <w:rsid w:val="00E67AB7"/>
    <w:rsid w:val="00E7044C"/>
    <w:rsid w:val="00E9667C"/>
    <w:rsid w:val="00E969BF"/>
    <w:rsid w:val="00EA6A30"/>
    <w:rsid w:val="00EB2EA9"/>
    <w:rsid w:val="00EB4217"/>
    <w:rsid w:val="00EC67C9"/>
    <w:rsid w:val="00EE668C"/>
    <w:rsid w:val="00EF20B7"/>
    <w:rsid w:val="00EF28C7"/>
    <w:rsid w:val="00F02D00"/>
    <w:rsid w:val="00F41329"/>
    <w:rsid w:val="00FB44C5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8E7A4"/>
  <w15:chartTrackingRefBased/>
  <w15:docId w15:val="{E8185E72-7853-4B09-82AB-BAFF2F0F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66442C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66442C"/>
    <w:pPr>
      <w:keepNext/>
      <w:ind w:left="3600" w:firstLine="720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EA6A3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6442C"/>
    <w:rPr>
      <w:sz w:val="24"/>
      <w:lang w:val="en-US" w:eastAsia="en-US"/>
    </w:rPr>
  </w:style>
  <w:style w:type="character" w:customStyle="1" w:styleId="Ttulo2Car">
    <w:name w:val="Título 2 Car"/>
    <w:link w:val="Ttulo2"/>
    <w:rsid w:val="0066442C"/>
    <w:rPr>
      <w:sz w:val="24"/>
      <w:lang w:val="en-US" w:eastAsia="en-US"/>
    </w:rPr>
  </w:style>
  <w:style w:type="paragraph" w:styleId="Firma">
    <w:name w:val="Signature"/>
    <w:basedOn w:val="Normal"/>
    <w:link w:val="FirmaCar"/>
    <w:rsid w:val="0066442C"/>
    <w:rPr>
      <w:sz w:val="24"/>
      <w:szCs w:val="24"/>
    </w:rPr>
  </w:style>
  <w:style w:type="character" w:customStyle="1" w:styleId="FirmaCar">
    <w:name w:val="Firma Car"/>
    <w:link w:val="Firma"/>
    <w:rsid w:val="0066442C"/>
    <w:rPr>
      <w:sz w:val="24"/>
      <w:szCs w:val="24"/>
      <w:lang w:val="en-US" w:eastAsia="en-US"/>
    </w:rPr>
  </w:style>
  <w:style w:type="paragraph" w:customStyle="1" w:styleId="SignatureJobTitle">
    <w:name w:val="Signature Job Title"/>
    <w:basedOn w:val="Firma"/>
    <w:rsid w:val="0066442C"/>
  </w:style>
  <w:style w:type="character" w:customStyle="1" w:styleId="url">
    <w:name w:val="url"/>
    <w:basedOn w:val="Fuentedeprrafopredeter"/>
    <w:rsid w:val="00A61385"/>
  </w:style>
  <w:style w:type="character" w:styleId="Mencinsinresolver">
    <w:name w:val="Unresolved Mention"/>
    <w:basedOn w:val="Fuentedeprrafopredeter"/>
    <w:uiPriority w:val="99"/>
    <w:semiHidden/>
    <w:unhideWhenUsed/>
    <w:rsid w:val="0091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brete%20-%20ingl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76057B44F0C645AEE99AC0E3FB2483" ma:contentTypeVersion="1" ma:contentTypeDescription="Crear nuevo documento." ma:contentTypeScope="" ma:versionID="712db2aa98e320693d9b82bca3902f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BBFA3-1048-4B52-BB97-655CADD6B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C6ECF-29BA-4F57-867E-1C2D1F9DD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91566-9C91-44C5-A7B2-4665B5F6C1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- ingles.dot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Toronto, August 20, 2001</vt:lpstr>
      <vt:lpstr>Toronto, August 20, 2001</vt:lpstr>
    </vt:vector>
  </TitlesOfParts>
  <Company>Dell Computer Corporation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Toronto, August 20, 2001</dc:title>
  <dc:subject/>
  <dc:creator>rosalia</dc:creator>
  <cp:keywords/>
  <cp:lastModifiedBy>Lisbeth Rosangel Antialon Quispe</cp:lastModifiedBy>
  <cp:revision>4</cp:revision>
  <cp:lastPrinted>2025-05-06T09:38:00Z</cp:lastPrinted>
  <dcterms:created xsi:type="dcterms:W3CDTF">2025-05-06T09:39:00Z</dcterms:created>
  <dcterms:modified xsi:type="dcterms:W3CDTF">2025-05-29T20:54:00Z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0x010100D076057B44F0C645AEE99AC0E3FB2483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