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006F" w14:textId="77777777" w:rsidR="00B555FA" w:rsidRDefault="00B555FA" w:rsidP="00230B3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PE"/>
        </w:rPr>
      </w:pPr>
    </w:p>
    <w:p w14:paraId="3F3D82E8" w14:textId="77777777" w:rsidR="00173738" w:rsidRDefault="00CE1F9C" w:rsidP="00230B3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PE"/>
        </w:rPr>
      </w:pPr>
      <w:r w:rsidRPr="00A67CAE">
        <w:rPr>
          <w:rFonts w:ascii="Arial" w:hAnsi="Arial" w:cs="Arial"/>
          <w:b/>
          <w:sz w:val="22"/>
          <w:szCs w:val="22"/>
          <w:u w:val="single"/>
          <w:lang w:val="es-PE"/>
        </w:rPr>
        <w:t>DECLARACIÓN JURADA DE INSCRIPCIÓN TARDÍA</w:t>
      </w:r>
    </w:p>
    <w:p w14:paraId="35D3DD4B" w14:textId="77777777" w:rsidR="00173738" w:rsidRPr="00A67CAE" w:rsidRDefault="00173738" w:rsidP="00230B3F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PE"/>
        </w:rPr>
      </w:pPr>
    </w:p>
    <w:p w14:paraId="1BDD4603" w14:textId="77777777" w:rsidR="00173738" w:rsidRDefault="00173738" w:rsidP="00230B3F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230B3F">
        <w:rPr>
          <w:rFonts w:ascii="Arial" w:hAnsi="Arial" w:cs="Arial"/>
          <w:sz w:val="22"/>
          <w:szCs w:val="22"/>
          <w:lang w:val="es-PE"/>
        </w:rPr>
        <w:t>YO,</w:t>
      </w:r>
      <w:r w:rsidRPr="00230B3F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230B3F" w:rsidRPr="00230B3F">
        <w:rPr>
          <w:rFonts w:ascii="Arial" w:hAnsi="Arial" w:cs="Arial"/>
          <w:bCs/>
          <w:sz w:val="22"/>
          <w:szCs w:val="22"/>
          <w:lang w:val="es-ES"/>
        </w:rPr>
        <w:t>____________________</w:t>
      </w:r>
      <w:r w:rsidRPr="00230B3F">
        <w:rPr>
          <w:rFonts w:ascii="Arial" w:hAnsi="Arial" w:cs="Arial"/>
          <w:bCs/>
          <w:sz w:val="22"/>
          <w:szCs w:val="22"/>
          <w:lang w:val="es-PE"/>
        </w:rPr>
        <w:t xml:space="preserve">, NACIDO(A) EN </w:t>
      </w:r>
      <w:r w:rsidR="00230B3F">
        <w:rPr>
          <w:rFonts w:ascii="Arial" w:hAnsi="Arial" w:cs="Arial"/>
          <w:bCs/>
          <w:sz w:val="22"/>
          <w:szCs w:val="22"/>
          <w:lang w:val="es-PE"/>
        </w:rPr>
        <w:t>__________</w:t>
      </w:r>
      <w:r w:rsidRPr="00230B3F">
        <w:rPr>
          <w:rFonts w:ascii="Arial" w:hAnsi="Arial" w:cs="Arial"/>
          <w:bCs/>
          <w:sz w:val="22"/>
          <w:szCs w:val="22"/>
          <w:lang w:val="es-PE"/>
        </w:rPr>
        <w:t>, PER</w:t>
      </w:r>
      <w:r w:rsidR="00230B3F">
        <w:rPr>
          <w:rFonts w:ascii="Arial" w:hAnsi="Arial" w:cs="Arial"/>
          <w:bCs/>
          <w:sz w:val="22"/>
          <w:szCs w:val="22"/>
          <w:lang w:val="es-PE"/>
        </w:rPr>
        <w:t>Ú</w:t>
      </w:r>
      <w:r w:rsidRPr="00230B3F">
        <w:rPr>
          <w:rFonts w:ascii="Arial" w:hAnsi="Arial" w:cs="Arial"/>
          <w:bCs/>
          <w:sz w:val="22"/>
          <w:szCs w:val="22"/>
          <w:lang w:val="es-PE"/>
        </w:rPr>
        <w:t xml:space="preserve">, EL </w:t>
      </w:r>
      <w:r w:rsidR="00230B3F">
        <w:rPr>
          <w:rFonts w:ascii="Arial" w:hAnsi="Arial" w:cs="Arial"/>
          <w:bCs/>
          <w:sz w:val="22"/>
          <w:szCs w:val="22"/>
          <w:lang w:val="es-PE"/>
        </w:rPr>
        <w:t>_____</w:t>
      </w:r>
      <w:r w:rsidRPr="00230B3F">
        <w:rPr>
          <w:rFonts w:ascii="Arial" w:hAnsi="Arial" w:cs="Arial"/>
          <w:bCs/>
          <w:sz w:val="22"/>
          <w:szCs w:val="22"/>
          <w:lang w:val="es-PE"/>
        </w:rPr>
        <w:t xml:space="preserve"> DE </w:t>
      </w:r>
      <w:r w:rsidR="00230B3F">
        <w:rPr>
          <w:rFonts w:ascii="Arial" w:hAnsi="Arial" w:cs="Arial"/>
          <w:bCs/>
          <w:sz w:val="22"/>
          <w:szCs w:val="22"/>
          <w:lang w:val="es-PE"/>
        </w:rPr>
        <w:t>__________</w:t>
      </w:r>
      <w:r w:rsidRPr="00230B3F">
        <w:rPr>
          <w:rFonts w:ascii="Arial" w:hAnsi="Arial" w:cs="Arial"/>
          <w:bCs/>
          <w:sz w:val="22"/>
          <w:szCs w:val="22"/>
          <w:lang w:val="es-PE"/>
        </w:rPr>
        <w:t xml:space="preserve"> DE </w:t>
      </w:r>
      <w:r w:rsidR="00230B3F">
        <w:rPr>
          <w:rFonts w:ascii="Arial" w:hAnsi="Arial" w:cs="Arial"/>
          <w:bCs/>
          <w:sz w:val="22"/>
          <w:szCs w:val="22"/>
          <w:lang w:val="es-PE"/>
        </w:rPr>
        <w:t>_____,</w:t>
      </w:r>
      <w:r w:rsidRPr="00230B3F">
        <w:rPr>
          <w:rFonts w:ascii="Arial" w:hAnsi="Arial" w:cs="Arial"/>
          <w:bCs/>
          <w:sz w:val="22"/>
          <w:szCs w:val="22"/>
          <w:lang w:val="es-PE"/>
        </w:rPr>
        <w:t xml:space="preserve"> E </w:t>
      </w:r>
      <w:r w:rsidRPr="00230B3F">
        <w:rPr>
          <w:rFonts w:ascii="Arial" w:hAnsi="Arial" w:cs="Arial"/>
          <w:sz w:val="22"/>
          <w:szCs w:val="22"/>
          <w:lang w:val="es-PE"/>
        </w:rPr>
        <w:t xml:space="preserve">IDENTIFICADO(A) CON PARTIDA DE NACIMIENTO Nº </w:t>
      </w:r>
      <w:r w:rsidR="00230B3F">
        <w:rPr>
          <w:rFonts w:ascii="Arial" w:hAnsi="Arial" w:cs="Arial"/>
          <w:sz w:val="22"/>
          <w:szCs w:val="22"/>
          <w:lang w:val="es-PE"/>
        </w:rPr>
        <w:t>_______________</w:t>
      </w:r>
      <w:r w:rsidRPr="00230B3F">
        <w:rPr>
          <w:rFonts w:ascii="Arial" w:hAnsi="Arial" w:cs="Arial"/>
          <w:sz w:val="22"/>
          <w:szCs w:val="22"/>
          <w:lang w:val="es-PE"/>
        </w:rPr>
        <w:t>, DECLARO BAJO JURAMENTO QUE</w:t>
      </w:r>
      <w:r w:rsidRPr="00230B3F">
        <w:rPr>
          <w:rFonts w:ascii="Arial" w:hAnsi="Arial" w:cs="Arial"/>
          <w:bCs/>
          <w:spacing w:val="20"/>
          <w:sz w:val="22"/>
          <w:szCs w:val="22"/>
          <w:lang w:val="es-PE"/>
        </w:rPr>
        <w:t xml:space="preserve"> </w:t>
      </w:r>
      <w:r w:rsidRPr="00230B3F">
        <w:rPr>
          <w:rFonts w:ascii="Arial" w:hAnsi="Arial" w:cs="Arial"/>
          <w:sz w:val="22"/>
          <w:szCs w:val="22"/>
          <w:lang w:val="es-PE"/>
        </w:rPr>
        <w:t>EL MOTIVO DE MI INSCRIPCI</w:t>
      </w:r>
      <w:r w:rsidR="00230B3F">
        <w:rPr>
          <w:rFonts w:ascii="Arial" w:hAnsi="Arial" w:cs="Arial"/>
          <w:sz w:val="22"/>
          <w:szCs w:val="22"/>
          <w:lang w:val="es-PE"/>
        </w:rPr>
        <w:t>Ó</w:t>
      </w:r>
      <w:r w:rsidRPr="00230B3F">
        <w:rPr>
          <w:rFonts w:ascii="Arial" w:hAnsi="Arial" w:cs="Arial"/>
          <w:sz w:val="22"/>
          <w:szCs w:val="22"/>
          <w:lang w:val="es-PE"/>
        </w:rPr>
        <w:t>N TARD</w:t>
      </w:r>
      <w:r w:rsidR="00230B3F">
        <w:rPr>
          <w:rFonts w:ascii="Arial" w:hAnsi="Arial" w:cs="Arial"/>
          <w:sz w:val="22"/>
          <w:szCs w:val="22"/>
          <w:lang w:val="es-PE"/>
        </w:rPr>
        <w:t>Í</w:t>
      </w:r>
      <w:r w:rsidRPr="00230B3F">
        <w:rPr>
          <w:rFonts w:ascii="Arial" w:hAnsi="Arial" w:cs="Arial"/>
          <w:sz w:val="22"/>
          <w:szCs w:val="22"/>
          <w:lang w:val="es-PE"/>
        </w:rPr>
        <w:t>A PARA EL REGISTRO ELECTORAL ES</w:t>
      </w:r>
      <w:r w:rsidR="00230B3F">
        <w:rPr>
          <w:rFonts w:ascii="Arial" w:hAnsi="Arial" w:cs="Arial"/>
          <w:sz w:val="22"/>
          <w:szCs w:val="22"/>
          <w:lang w:val="es-PE"/>
        </w:rPr>
        <w:t>:</w:t>
      </w:r>
      <w:r w:rsidRPr="00230B3F">
        <w:rPr>
          <w:rFonts w:ascii="Arial" w:hAnsi="Arial" w:cs="Arial"/>
          <w:sz w:val="22"/>
          <w:szCs w:val="22"/>
          <w:lang w:val="es-PE"/>
        </w:rPr>
        <w:t xml:space="preserve"> </w:t>
      </w:r>
    </w:p>
    <w:p w14:paraId="12D3AAAC" w14:textId="77777777" w:rsidR="00230B3F" w:rsidRPr="00230B3F" w:rsidRDefault="00230B3F" w:rsidP="00230B3F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474A32" w14:textId="77777777" w:rsidR="00230B3F" w:rsidRDefault="00230B3F" w:rsidP="00230B3F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PE"/>
        </w:rPr>
      </w:pPr>
    </w:p>
    <w:p w14:paraId="12F64578" w14:textId="77777777" w:rsidR="00173738" w:rsidRPr="00230B3F" w:rsidRDefault="00173738" w:rsidP="00230B3F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s-PE"/>
        </w:rPr>
      </w:pPr>
      <w:r w:rsidRPr="00230B3F">
        <w:rPr>
          <w:rFonts w:ascii="Arial" w:hAnsi="Arial" w:cs="Arial"/>
          <w:bCs/>
          <w:sz w:val="22"/>
          <w:szCs w:val="22"/>
          <w:lang w:val="es-PE"/>
        </w:rPr>
        <w:t>LA PRESENTE DECLARACI</w:t>
      </w:r>
      <w:r w:rsidR="00230B3F">
        <w:rPr>
          <w:rFonts w:ascii="Arial" w:hAnsi="Arial" w:cs="Arial"/>
          <w:bCs/>
          <w:sz w:val="22"/>
          <w:szCs w:val="22"/>
          <w:lang w:val="es-PE"/>
        </w:rPr>
        <w:t>Ó</w:t>
      </w:r>
      <w:r w:rsidRPr="00230B3F">
        <w:rPr>
          <w:rFonts w:ascii="Arial" w:hAnsi="Arial" w:cs="Arial"/>
          <w:bCs/>
          <w:sz w:val="22"/>
          <w:szCs w:val="22"/>
          <w:lang w:val="es-PE"/>
        </w:rPr>
        <w:t xml:space="preserve">N JURADA LA FORMULO EN PLENO USO DE MIS FACULTADES Y EN HONOR A LA VERDAD ANTE </w:t>
      </w:r>
      <w:r w:rsidR="00B555FA">
        <w:rPr>
          <w:rFonts w:ascii="Arial" w:hAnsi="Arial" w:cs="Arial"/>
          <w:bCs/>
          <w:sz w:val="22"/>
          <w:szCs w:val="22"/>
          <w:lang w:val="es-PE"/>
        </w:rPr>
        <w:t>LA SECCION CONSULAR DE LA EMBAJADA DEL PERU EN GRECIA</w:t>
      </w:r>
      <w:r w:rsidR="00230B3F">
        <w:rPr>
          <w:rFonts w:ascii="Arial" w:hAnsi="Arial" w:cs="Arial"/>
          <w:bCs/>
          <w:sz w:val="22"/>
          <w:szCs w:val="22"/>
          <w:lang w:val="es-PE"/>
        </w:rPr>
        <w:t>,</w:t>
      </w:r>
      <w:r w:rsidRPr="00230B3F">
        <w:rPr>
          <w:rFonts w:ascii="Arial" w:hAnsi="Arial" w:cs="Arial"/>
          <w:bCs/>
          <w:sz w:val="22"/>
          <w:szCs w:val="22"/>
          <w:lang w:val="es-PE"/>
        </w:rPr>
        <w:t xml:space="preserve"> Y ME SOMETO A LAS SANCIONES QUE ESTABLECEN LAS LEYES VIGENTE</w:t>
      </w:r>
      <w:r w:rsidR="00230B3F">
        <w:rPr>
          <w:rFonts w:ascii="Arial" w:hAnsi="Arial" w:cs="Arial"/>
          <w:bCs/>
          <w:sz w:val="22"/>
          <w:szCs w:val="22"/>
          <w:lang w:val="es-PE"/>
        </w:rPr>
        <w:t>S</w:t>
      </w:r>
      <w:r w:rsidRPr="00230B3F">
        <w:rPr>
          <w:rFonts w:ascii="Arial" w:hAnsi="Arial" w:cs="Arial"/>
          <w:bCs/>
          <w:sz w:val="22"/>
          <w:szCs w:val="22"/>
          <w:lang w:val="es-PE"/>
        </w:rPr>
        <w:t xml:space="preserve"> EN CASO DE FALSEDAD.</w:t>
      </w:r>
    </w:p>
    <w:p w14:paraId="0CD3D640" w14:textId="77777777" w:rsidR="00173738" w:rsidRPr="00230B3F" w:rsidRDefault="00173738" w:rsidP="00230B3F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0B3F">
        <w:rPr>
          <w:rFonts w:ascii="Arial" w:hAnsi="Arial" w:cs="Arial"/>
          <w:bCs/>
          <w:sz w:val="22"/>
          <w:szCs w:val="22"/>
          <w:lang w:val="es-PE"/>
        </w:rPr>
        <w:t xml:space="preserve">ASIMISMO, DICHA DECLARACIÓN ES </w:t>
      </w:r>
      <w:r w:rsidRPr="00230B3F">
        <w:rPr>
          <w:rFonts w:ascii="Arial" w:hAnsi="Arial" w:cs="Arial"/>
          <w:sz w:val="22"/>
          <w:szCs w:val="22"/>
          <w:lang w:val="es-ES"/>
        </w:rPr>
        <w:t>PARA CUMPLIR CON EL TRÁMITE DE INSCRIPCIÓN DEL DNI INICIADO EN</w:t>
      </w:r>
      <w:r w:rsidR="000F2B86">
        <w:rPr>
          <w:rFonts w:ascii="Arial" w:hAnsi="Arial" w:cs="Arial"/>
          <w:sz w:val="22"/>
          <w:szCs w:val="22"/>
          <w:lang w:val="es-ES"/>
        </w:rPr>
        <w:t xml:space="preserve"> LA CITADA SECCION CONSULAR</w:t>
      </w:r>
      <w:r w:rsidRPr="00230B3F">
        <w:rPr>
          <w:rFonts w:ascii="Arial" w:hAnsi="Arial" w:cs="Arial"/>
          <w:sz w:val="22"/>
          <w:szCs w:val="22"/>
          <w:lang w:val="es-ES"/>
        </w:rPr>
        <w:t xml:space="preserve"> CON EL FORMULARIO DE RENIEC N</w:t>
      </w:r>
      <w:r w:rsidR="00230B3F">
        <w:rPr>
          <w:rFonts w:ascii="Arial" w:hAnsi="Arial" w:cs="Arial"/>
          <w:sz w:val="22"/>
          <w:szCs w:val="22"/>
          <w:lang w:val="es-ES"/>
        </w:rPr>
        <w:t>°</w:t>
      </w:r>
      <w:r w:rsidRPr="00230B3F">
        <w:rPr>
          <w:rFonts w:ascii="Arial" w:hAnsi="Arial" w:cs="Arial"/>
          <w:sz w:val="22"/>
          <w:szCs w:val="22"/>
          <w:lang w:val="es-ES"/>
        </w:rPr>
        <w:t xml:space="preserve"> </w:t>
      </w:r>
      <w:r w:rsidR="00230B3F">
        <w:rPr>
          <w:rFonts w:ascii="Arial" w:hAnsi="Arial" w:cs="Arial"/>
          <w:sz w:val="22"/>
          <w:szCs w:val="22"/>
          <w:lang w:val="es-ES"/>
        </w:rPr>
        <w:t>__________.</w:t>
      </w:r>
    </w:p>
    <w:p w14:paraId="35CF1DEE" w14:textId="77777777" w:rsidR="00230B3F" w:rsidRDefault="00230B3F" w:rsidP="00230B3F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14:paraId="65BC14A4" w14:textId="77777777" w:rsidR="00173738" w:rsidRPr="00230B3F" w:rsidRDefault="00173738" w:rsidP="00230B3F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230B3F">
        <w:rPr>
          <w:rFonts w:ascii="Arial" w:hAnsi="Arial" w:cs="Arial"/>
          <w:sz w:val="22"/>
          <w:szCs w:val="22"/>
          <w:lang w:val="es-ES"/>
        </w:rPr>
        <w:t xml:space="preserve">FECHA: </w:t>
      </w:r>
    </w:p>
    <w:p w14:paraId="7B70C7F8" w14:textId="77777777" w:rsidR="00173738" w:rsidRPr="00230B3F" w:rsidRDefault="00970970" w:rsidP="00230B3F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  <w:r w:rsidRPr="00230B3F">
        <w:rPr>
          <w:rFonts w:ascii="Arial" w:hAnsi="Arial" w:cs="Arial"/>
          <w:noProof/>
          <w:sz w:val="22"/>
          <w:szCs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922A" wp14:editId="54DA55AF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022350" cy="1242060"/>
                <wp:effectExtent l="0" t="0" r="25400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78C60" w14:textId="77777777" w:rsidR="00173738" w:rsidRDefault="00173738" w:rsidP="0017373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.3pt;margin-top:2.1pt;width:80.5pt;height:97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">
                <v:textbox>
                  <w:txbxContent>
                    <w:p w:rsidR="00173738" w:rsidRDefault="00173738" w:rsidP="0017373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B4609E" w14:textId="77777777" w:rsidR="00173738" w:rsidRPr="00230B3F" w:rsidRDefault="00173738" w:rsidP="00230B3F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</w:p>
    <w:p w14:paraId="12EB5A0E" w14:textId="77777777" w:rsidR="00173738" w:rsidRPr="00230B3F" w:rsidRDefault="00173738" w:rsidP="00230B3F">
      <w:pPr>
        <w:spacing w:line="360" w:lineRule="auto"/>
        <w:jc w:val="both"/>
        <w:rPr>
          <w:rFonts w:ascii="Arial" w:hAnsi="Arial" w:cs="Arial"/>
          <w:sz w:val="22"/>
          <w:szCs w:val="22"/>
          <w:lang w:val="es-PE"/>
        </w:rPr>
      </w:pPr>
    </w:p>
    <w:p w14:paraId="69EA7797" w14:textId="77777777" w:rsidR="00173738" w:rsidRPr="00230B3F" w:rsidRDefault="00BC32CB" w:rsidP="00230B3F">
      <w:pPr>
        <w:spacing w:line="360" w:lineRule="auto"/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>_______________</w:t>
      </w:r>
      <w:r w:rsidR="00970970">
        <w:rPr>
          <w:rFonts w:ascii="Arial" w:hAnsi="Arial" w:cs="Arial"/>
          <w:sz w:val="22"/>
          <w:szCs w:val="22"/>
          <w:lang w:val="es-PE"/>
        </w:rPr>
        <w:t>___</w:t>
      </w:r>
    </w:p>
    <w:p w14:paraId="62FAD803" w14:textId="77777777" w:rsidR="00173738" w:rsidRPr="00A67CAE" w:rsidRDefault="00173738" w:rsidP="00970970">
      <w:pPr>
        <w:spacing w:line="360" w:lineRule="auto"/>
        <w:ind w:firstLine="720"/>
        <w:jc w:val="both"/>
        <w:rPr>
          <w:rFonts w:ascii="Arial" w:hAnsi="Arial" w:cs="Arial"/>
          <w:b/>
          <w:sz w:val="22"/>
          <w:szCs w:val="22"/>
          <w:lang w:val="es-PE"/>
        </w:rPr>
      </w:pPr>
      <w:r w:rsidRPr="00A67CAE">
        <w:rPr>
          <w:rFonts w:ascii="Arial" w:hAnsi="Arial" w:cs="Arial"/>
          <w:b/>
          <w:bCs/>
          <w:sz w:val="22"/>
          <w:szCs w:val="22"/>
          <w:lang w:val="es-ES"/>
        </w:rPr>
        <w:t>FIRMA</w:t>
      </w:r>
      <w:r w:rsidRPr="00A67CAE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Pr="00A67CAE">
        <w:rPr>
          <w:rFonts w:ascii="Arial" w:hAnsi="Arial" w:cs="Arial"/>
          <w:b/>
          <w:sz w:val="22"/>
          <w:szCs w:val="22"/>
          <w:lang w:val="es-PE"/>
        </w:rPr>
        <w:tab/>
      </w:r>
      <w:r w:rsidRPr="00A67CAE">
        <w:rPr>
          <w:rFonts w:ascii="Arial" w:hAnsi="Arial" w:cs="Arial"/>
          <w:b/>
          <w:sz w:val="22"/>
          <w:szCs w:val="22"/>
          <w:lang w:val="es-PE"/>
        </w:rPr>
        <w:tab/>
      </w:r>
      <w:r w:rsidRPr="00A67CAE">
        <w:rPr>
          <w:rFonts w:ascii="Arial" w:hAnsi="Arial" w:cs="Arial"/>
          <w:b/>
          <w:sz w:val="22"/>
          <w:szCs w:val="22"/>
          <w:lang w:val="es-PE"/>
        </w:rPr>
        <w:tab/>
      </w:r>
      <w:r w:rsidRPr="00A67CAE">
        <w:rPr>
          <w:rFonts w:ascii="Arial" w:hAnsi="Arial" w:cs="Arial"/>
          <w:b/>
          <w:sz w:val="22"/>
          <w:szCs w:val="22"/>
          <w:lang w:val="es-PE"/>
        </w:rPr>
        <w:tab/>
      </w:r>
      <w:r w:rsidRPr="00A67CAE">
        <w:rPr>
          <w:rFonts w:ascii="Arial" w:hAnsi="Arial" w:cs="Arial"/>
          <w:b/>
          <w:sz w:val="22"/>
          <w:szCs w:val="22"/>
          <w:lang w:val="es-PE"/>
        </w:rPr>
        <w:tab/>
      </w:r>
      <w:r w:rsidRPr="00A67CAE">
        <w:rPr>
          <w:rFonts w:ascii="Arial" w:hAnsi="Arial" w:cs="Arial"/>
          <w:b/>
          <w:sz w:val="22"/>
          <w:szCs w:val="22"/>
          <w:lang w:val="es-PE"/>
        </w:rPr>
        <w:tab/>
      </w:r>
    </w:p>
    <w:p w14:paraId="4C3DC41B" w14:textId="77777777" w:rsidR="00970970" w:rsidRDefault="00970970" w:rsidP="00970970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PE"/>
        </w:rPr>
      </w:pPr>
    </w:p>
    <w:p w14:paraId="7899118D" w14:textId="77777777" w:rsidR="00173738" w:rsidRPr="00970970" w:rsidRDefault="00970970" w:rsidP="00970970">
      <w:pPr>
        <w:spacing w:line="360" w:lineRule="auto"/>
        <w:ind w:left="7200"/>
        <w:jc w:val="center"/>
        <w:rPr>
          <w:rFonts w:ascii="Arial" w:hAnsi="Arial" w:cs="Arial"/>
          <w:b/>
          <w:sz w:val="22"/>
          <w:szCs w:val="22"/>
          <w:lang w:val="es-PE"/>
        </w:rPr>
      </w:pPr>
      <w:r w:rsidRPr="00A67CAE">
        <w:rPr>
          <w:rFonts w:ascii="Arial" w:hAnsi="Arial" w:cs="Arial"/>
          <w:b/>
          <w:sz w:val="22"/>
          <w:szCs w:val="22"/>
          <w:lang w:val="es-PE"/>
        </w:rPr>
        <w:t>HUELLA DEL ÍNDICE</w:t>
      </w:r>
      <w:r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Pr="00A67CAE">
        <w:rPr>
          <w:rFonts w:ascii="Arial" w:hAnsi="Arial" w:cs="Arial"/>
          <w:b/>
          <w:sz w:val="22"/>
          <w:szCs w:val="22"/>
          <w:lang w:val="es-PE"/>
        </w:rPr>
        <w:t>DERECHO</w:t>
      </w:r>
    </w:p>
    <w:p w14:paraId="234354F2" w14:textId="77777777" w:rsidR="00FC63C4" w:rsidRPr="00A67CAE" w:rsidRDefault="00FC63C4" w:rsidP="00230B3F">
      <w:pPr>
        <w:spacing w:line="360" w:lineRule="auto"/>
        <w:rPr>
          <w:rFonts w:ascii="Arial" w:hAnsi="Arial" w:cs="Arial"/>
          <w:bCs/>
          <w:sz w:val="22"/>
          <w:szCs w:val="22"/>
          <w:lang w:val="es-PE"/>
        </w:rPr>
      </w:pPr>
    </w:p>
    <w:sectPr w:rsidR="00FC63C4" w:rsidRPr="00A67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71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5B837" w14:textId="77777777" w:rsidR="00686C17" w:rsidRDefault="00686C17">
      <w:r>
        <w:separator/>
      </w:r>
    </w:p>
  </w:endnote>
  <w:endnote w:type="continuationSeparator" w:id="0">
    <w:p w14:paraId="49C9108C" w14:textId="77777777" w:rsidR="00686C17" w:rsidRDefault="0068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E85E" w14:textId="77777777" w:rsidR="00D2650A" w:rsidRDefault="00D265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6998E" w14:textId="77777777" w:rsidR="00D2650A" w:rsidRDefault="00D265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C6E1" w14:textId="77777777" w:rsidR="00D2650A" w:rsidRDefault="00D26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C69C" w14:textId="77777777" w:rsidR="00686C17" w:rsidRDefault="00686C17">
      <w:r>
        <w:separator/>
      </w:r>
    </w:p>
  </w:footnote>
  <w:footnote w:type="continuationSeparator" w:id="0">
    <w:p w14:paraId="5BFC481F" w14:textId="77777777" w:rsidR="00686C17" w:rsidRDefault="00686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26F5" w14:textId="77777777" w:rsidR="00D2650A" w:rsidRDefault="00D265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39434" w14:textId="77777777" w:rsidR="00A17D5B" w:rsidRDefault="00A17D5B">
    <w:pPr>
      <w:pStyle w:val="Encabezado"/>
      <w:ind w:left="-10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38A9" w14:textId="5C6F8446" w:rsidR="00B555FA" w:rsidRDefault="00D2650A" w:rsidP="00B555FA">
    <w:pPr>
      <w:pStyle w:val="Encabezado"/>
      <w:ind w:left="-1260"/>
    </w:pPr>
    <w:r>
      <w:rPr>
        <w:noProof/>
      </w:rPr>
      <w:drawing>
        <wp:inline distT="0" distB="0" distL="0" distR="0" wp14:anchorId="3D326977" wp14:editId="5204D39F">
          <wp:extent cx="1104900" cy="1104900"/>
          <wp:effectExtent l="0" t="0" r="0" b="0"/>
          <wp:docPr id="1492270123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270123" name="Imagen 1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79"/>
    <w:rsid w:val="000112EB"/>
    <w:rsid w:val="00021961"/>
    <w:rsid w:val="0002616C"/>
    <w:rsid w:val="00027B4E"/>
    <w:rsid w:val="00037A3C"/>
    <w:rsid w:val="000557C4"/>
    <w:rsid w:val="0005725C"/>
    <w:rsid w:val="0007660E"/>
    <w:rsid w:val="000842D5"/>
    <w:rsid w:val="000865A7"/>
    <w:rsid w:val="00087420"/>
    <w:rsid w:val="000B68E6"/>
    <w:rsid w:val="000D7BE0"/>
    <w:rsid w:val="000E75B9"/>
    <w:rsid w:val="000F2B86"/>
    <w:rsid w:val="0010535F"/>
    <w:rsid w:val="00150649"/>
    <w:rsid w:val="0016026B"/>
    <w:rsid w:val="00173738"/>
    <w:rsid w:val="00175332"/>
    <w:rsid w:val="00191247"/>
    <w:rsid w:val="001F3B52"/>
    <w:rsid w:val="0020530C"/>
    <w:rsid w:val="002061C5"/>
    <w:rsid w:val="00210A1F"/>
    <w:rsid w:val="00223E73"/>
    <w:rsid w:val="00230B3F"/>
    <w:rsid w:val="00230CA2"/>
    <w:rsid w:val="00242FA2"/>
    <w:rsid w:val="00244E37"/>
    <w:rsid w:val="002973EA"/>
    <w:rsid w:val="002A0689"/>
    <w:rsid w:val="002B3758"/>
    <w:rsid w:val="002F085C"/>
    <w:rsid w:val="00320595"/>
    <w:rsid w:val="00323C34"/>
    <w:rsid w:val="00332B44"/>
    <w:rsid w:val="00340202"/>
    <w:rsid w:val="00361654"/>
    <w:rsid w:val="0036342D"/>
    <w:rsid w:val="0038039B"/>
    <w:rsid w:val="003937F1"/>
    <w:rsid w:val="003E0EDD"/>
    <w:rsid w:val="003E4987"/>
    <w:rsid w:val="00434CD9"/>
    <w:rsid w:val="00454CF3"/>
    <w:rsid w:val="00463784"/>
    <w:rsid w:val="00464174"/>
    <w:rsid w:val="004A00B8"/>
    <w:rsid w:val="004D3C19"/>
    <w:rsid w:val="004D72E2"/>
    <w:rsid w:val="004F06AD"/>
    <w:rsid w:val="00517B90"/>
    <w:rsid w:val="00532D61"/>
    <w:rsid w:val="00545682"/>
    <w:rsid w:val="005543F0"/>
    <w:rsid w:val="005773C4"/>
    <w:rsid w:val="00580A90"/>
    <w:rsid w:val="00595921"/>
    <w:rsid w:val="005969FD"/>
    <w:rsid w:val="005B1EC1"/>
    <w:rsid w:val="005B5F4A"/>
    <w:rsid w:val="005C1602"/>
    <w:rsid w:val="005C1802"/>
    <w:rsid w:val="005C35F3"/>
    <w:rsid w:val="005E18EF"/>
    <w:rsid w:val="005E1F88"/>
    <w:rsid w:val="005E6A81"/>
    <w:rsid w:val="006112F3"/>
    <w:rsid w:val="00655F0C"/>
    <w:rsid w:val="00663E0D"/>
    <w:rsid w:val="0066442C"/>
    <w:rsid w:val="006668A4"/>
    <w:rsid w:val="00686C17"/>
    <w:rsid w:val="006A1B87"/>
    <w:rsid w:val="006A6BB0"/>
    <w:rsid w:val="006C11A0"/>
    <w:rsid w:val="006C21B2"/>
    <w:rsid w:val="00732B03"/>
    <w:rsid w:val="007343E2"/>
    <w:rsid w:val="00746D79"/>
    <w:rsid w:val="00757632"/>
    <w:rsid w:val="007B0E0F"/>
    <w:rsid w:val="007B5B33"/>
    <w:rsid w:val="00804991"/>
    <w:rsid w:val="00805BD9"/>
    <w:rsid w:val="0084589B"/>
    <w:rsid w:val="008709A4"/>
    <w:rsid w:val="008954B6"/>
    <w:rsid w:val="008A008F"/>
    <w:rsid w:val="008A78A6"/>
    <w:rsid w:val="008F47C6"/>
    <w:rsid w:val="008F5E56"/>
    <w:rsid w:val="009056D7"/>
    <w:rsid w:val="00913346"/>
    <w:rsid w:val="0092267B"/>
    <w:rsid w:val="00950D09"/>
    <w:rsid w:val="009640DE"/>
    <w:rsid w:val="00970970"/>
    <w:rsid w:val="009B18BA"/>
    <w:rsid w:val="009B2DAB"/>
    <w:rsid w:val="009F67B1"/>
    <w:rsid w:val="009F7DF5"/>
    <w:rsid w:val="00A17D5B"/>
    <w:rsid w:val="00A20E37"/>
    <w:rsid w:val="00A318EE"/>
    <w:rsid w:val="00A61385"/>
    <w:rsid w:val="00A67CAE"/>
    <w:rsid w:val="00A7556E"/>
    <w:rsid w:val="00A81650"/>
    <w:rsid w:val="00A83F28"/>
    <w:rsid w:val="00AA2E70"/>
    <w:rsid w:val="00AA5A77"/>
    <w:rsid w:val="00AB79D2"/>
    <w:rsid w:val="00AE2018"/>
    <w:rsid w:val="00B24A44"/>
    <w:rsid w:val="00B555FA"/>
    <w:rsid w:val="00B64246"/>
    <w:rsid w:val="00B91ABB"/>
    <w:rsid w:val="00BA2DFB"/>
    <w:rsid w:val="00BC32CB"/>
    <w:rsid w:val="00BC7B1D"/>
    <w:rsid w:val="00BE3456"/>
    <w:rsid w:val="00BF09A2"/>
    <w:rsid w:val="00C03AC0"/>
    <w:rsid w:val="00C23159"/>
    <w:rsid w:val="00C330B9"/>
    <w:rsid w:val="00C64AC9"/>
    <w:rsid w:val="00C656F1"/>
    <w:rsid w:val="00C752D9"/>
    <w:rsid w:val="00C9560C"/>
    <w:rsid w:val="00CE1F9C"/>
    <w:rsid w:val="00D064D9"/>
    <w:rsid w:val="00D2650A"/>
    <w:rsid w:val="00D70C1C"/>
    <w:rsid w:val="00DB09BF"/>
    <w:rsid w:val="00DB7625"/>
    <w:rsid w:val="00DC28FD"/>
    <w:rsid w:val="00DC5870"/>
    <w:rsid w:val="00DF798C"/>
    <w:rsid w:val="00DF7BAF"/>
    <w:rsid w:val="00E004D4"/>
    <w:rsid w:val="00E0680D"/>
    <w:rsid w:val="00E32F0C"/>
    <w:rsid w:val="00E540E3"/>
    <w:rsid w:val="00E67AB7"/>
    <w:rsid w:val="00E7044C"/>
    <w:rsid w:val="00E9667C"/>
    <w:rsid w:val="00E969BF"/>
    <w:rsid w:val="00EA6A30"/>
    <w:rsid w:val="00EB2EA9"/>
    <w:rsid w:val="00EB4217"/>
    <w:rsid w:val="00EC67C9"/>
    <w:rsid w:val="00EE668C"/>
    <w:rsid w:val="00EF20B7"/>
    <w:rsid w:val="00EF28C7"/>
    <w:rsid w:val="00EF7E2C"/>
    <w:rsid w:val="00F02D00"/>
    <w:rsid w:val="00F06D79"/>
    <w:rsid w:val="00F41329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BFD0B"/>
  <w15:chartTrackingRefBased/>
  <w15:docId w15:val="{E8185E72-7853-4B09-82AB-BAFF2F0F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66442C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66442C"/>
    <w:pPr>
      <w:keepNext/>
      <w:ind w:left="3600" w:firstLine="720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EA6A30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66442C"/>
    <w:rPr>
      <w:sz w:val="24"/>
      <w:lang w:val="en-US" w:eastAsia="en-US"/>
    </w:rPr>
  </w:style>
  <w:style w:type="character" w:customStyle="1" w:styleId="Ttulo2Car">
    <w:name w:val="Título 2 Car"/>
    <w:link w:val="Ttulo2"/>
    <w:rsid w:val="0066442C"/>
    <w:rPr>
      <w:sz w:val="24"/>
      <w:lang w:val="en-US" w:eastAsia="en-US"/>
    </w:rPr>
  </w:style>
  <w:style w:type="paragraph" w:styleId="Firma">
    <w:name w:val="Signature"/>
    <w:basedOn w:val="Normal"/>
    <w:link w:val="FirmaCar"/>
    <w:rsid w:val="0066442C"/>
    <w:rPr>
      <w:sz w:val="24"/>
      <w:szCs w:val="24"/>
    </w:rPr>
  </w:style>
  <w:style w:type="character" w:customStyle="1" w:styleId="FirmaCar">
    <w:name w:val="Firma Car"/>
    <w:link w:val="Firma"/>
    <w:rsid w:val="0066442C"/>
    <w:rPr>
      <w:sz w:val="24"/>
      <w:szCs w:val="24"/>
      <w:lang w:val="en-US" w:eastAsia="en-US"/>
    </w:rPr>
  </w:style>
  <w:style w:type="paragraph" w:customStyle="1" w:styleId="SignatureJobTitle">
    <w:name w:val="Signature Job Title"/>
    <w:basedOn w:val="Firma"/>
    <w:rsid w:val="0066442C"/>
  </w:style>
  <w:style w:type="character" w:customStyle="1" w:styleId="url">
    <w:name w:val="url"/>
    <w:basedOn w:val="Fuentedeprrafopredeter"/>
    <w:rsid w:val="00A61385"/>
  </w:style>
  <w:style w:type="character" w:styleId="Mencinsinresolver">
    <w:name w:val="Unresolved Mention"/>
    <w:basedOn w:val="Fuentedeprrafopredeter"/>
    <w:uiPriority w:val="99"/>
    <w:semiHidden/>
    <w:unhideWhenUsed/>
    <w:rsid w:val="00913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Membrete%20-%20ingl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76057B44F0C645AEE99AC0E3FB2483" ma:contentTypeVersion="1" ma:contentTypeDescription="Crear nuevo documento." ma:contentTypeScope="" ma:versionID="712db2aa98e320693d9b82bca3902f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33837-1391-414C-A31E-C8A2E1FF81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796BD9-4DB3-4A48-BAD0-A0F631BDE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FBF53-4437-44F7-823F-22EBFDF42E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- ingles.dot</Template>
  <TotalTime>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Toronto, August 20, 2001</vt:lpstr>
      <vt:lpstr>Toronto, August 20, 2001</vt:lpstr>
    </vt:vector>
  </TitlesOfParts>
  <Company>Dell Computer Corporation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Toronto, August 20, 2001</dc:title>
  <dc:subject/>
  <dc:creator>rosalia</dc:creator>
  <cp:keywords/>
  <cp:lastModifiedBy>Lisbeth Rosangel Antialon Quispe</cp:lastModifiedBy>
  <cp:revision>6</cp:revision>
  <cp:lastPrinted>2018-06-12T19:42:00Z</cp:lastPrinted>
  <dcterms:created xsi:type="dcterms:W3CDTF">2025-05-06T09:41:00Z</dcterms:created>
  <dcterms:modified xsi:type="dcterms:W3CDTF">2025-05-29T22:06:00Z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0x010100D076057B44F0C645AEE99AC0E3FB2483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