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E4A6A" w14:textId="13A46B1A" w:rsidR="00721C38" w:rsidRPr="00F90ABF" w:rsidRDefault="00874A7B" w:rsidP="00937AE8">
      <w:pPr>
        <w:rPr>
          <w:rFonts w:cstheme="minorBidi"/>
        </w:rPr>
      </w:pPr>
      <w:r>
        <w:tab/>
      </w:r>
      <w:r w:rsidR="00D80286">
        <w:tab/>
      </w:r>
      <w:r w:rsidR="00AF7C3B">
        <w:tab/>
      </w:r>
      <w:r w:rsidR="00391A51">
        <w:tab/>
      </w:r>
      <w:r w:rsidR="001749CB">
        <w:tab/>
      </w:r>
      <w:r w:rsidR="009A138E">
        <w:tab/>
      </w:r>
      <w:r w:rsidR="00ED60EF">
        <w:tab/>
      </w:r>
    </w:p>
    <w:p w14:paraId="30098C11" w14:textId="77777777" w:rsidR="00A62170" w:rsidRPr="00937AE8" w:rsidRDefault="00A62170" w:rsidP="1BAAAC46">
      <w:pPr>
        <w:ind w:left="360"/>
        <w:jc w:val="both"/>
        <w:rPr>
          <w:rFonts w:ascii="Arial" w:hAnsi="Arial" w:cs="Arial"/>
          <w:b/>
          <w:bCs/>
          <w:sz w:val="20"/>
          <w:szCs w:val="20"/>
        </w:rPr>
      </w:pPr>
      <w:r w:rsidRPr="00937AE8">
        <w:rPr>
          <w:rFonts w:ascii="Arial" w:hAnsi="Arial" w:cs="Arial"/>
          <w:b/>
          <w:bCs/>
          <w:sz w:val="20"/>
          <w:szCs w:val="20"/>
        </w:rPr>
        <w:t>SIMBOLOGÍA UTILIZADA:</w:t>
      </w:r>
    </w:p>
    <w:p w14:paraId="794F2D8E" w14:textId="77777777" w:rsidR="000F1B92" w:rsidRPr="00937AE8" w:rsidRDefault="000F1B92" w:rsidP="00DD1A61">
      <w:pPr>
        <w:ind w:left="360"/>
        <w:jc w:val="both"/>
        <w:rPr>
          <w:rFonts w:ascii="Arial" w:hAnsi="Arial" w:cs="Arial"/>
          <w:b/>
          <w:sz w:val="20"/>
          <w:szCs w:val="20"/>
        </w:rPr>
      </w:pPr>
    </w:p>
    <w:tbl>
      <w:tblPr>
        <w:tblW w:w="0" w:type="auto"/>
        <w:tblInd w:w="7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87"/>
        <w:gridCol w:w="2286"/>
        <w:gridCol w:w="5380"/>
      </w:tblGrid>
      <w:tr w:rsidR="000F1B92" w:rsidRPr="0031116A" w14:paraId="0CDC6DFE" w14:textId="77777777" w:rsidTr="613F8382">
        <w:tc>
          <w:tcPr>
            <w:tcW w:w="687" w:type="dxa"/>
          </w:tcPr>
          <w:p w14:paraId="6D93A86E" w14:textId="77777777" w:rsidR="000F1B92" w:rsidRPr="00937AE8" w:rsidRDefault="536EF417" w:rsidP="17784565">
            <w:pPr>
              <w:jc w:val="both"/>
              <w:rPr>
                <w:rFonts w:ascii="Arial" w:hAnsi="Arial" w:cs="Arial"/>
                <w:b/>
                <w:bCs/>
                <w:sz w:val="20"/>
                <w:szCs w:val="20"/>
              </w:rPr>
            </w:pPr>
            <w:r w:rsidRPr="00937AE8">
              <w:rPr>
                <w:rFonts w:ascii="Arial" w:hAnsi="Arial" w:cs="Arial"/>
                <w:b/>
                <w:bCs/>
                <w:sz w:val="20"/>
                <w:szCs w:val="20"/>
              </w:rPr>
              <w:t>Nº</w:t>
            </w:r>
          </w:p>
        </w:tc>
        <w:tc>
          <w:tcPr>
            <w:tcW w:w="2286" w:type="dxa"/>
          </w:tcPr>
          <w:p w14:paraId="54B169F0" w14:textId="77777777" w:rsidR="000F1B92" w:rsidRPr="00937AE8" w:rsidRDefault="000F1B92" w:rsidP="00DD1A61">
            <w:pPr>
              <w:jc w:val="both"/>
              <w:rPr>
                <w:rFonts w:ascii="Arial" w:hAnsi="Arial" w:cs="Arial"/>
                <w:b/>
                <w:sz w:val="20"/>
                <w:szCs w:val="20"/>
              </w:rPr>
            </w:pPr>
            <w:r w:rsidRPr="00937AE8">
              <w:rPr>
                <w:rFonts w:ascii="Arial" w:hAnsi="Arial" w:cs="Arial"/>
                <w:b/>
                <w:sz w:val="20"/>
                <w:szCs w:val="20"/>
              </w:rPr>
              <w:t>Símbolo</w:t>
            </w:r>
          </w:p>
        </w:tc>
        <w:tc>
          <w:tcPr>
            <w:tcW w:w="5380" w:type="dxa"/>
          </w:tcPr>
          <w:p w14:paraId="3539FE45" w14:textId="77777777" w:rsidR="000F1B92" w:rsidRPr="00937AE8" w:rsidRDefault="000F1B92" w:rsidP="00DD1A61">
            <w:pPr>
              <w:jc w:val="both"/>
              <w:rPr>
                <w:rFonts w:ascii="Arial" w:hAnsi="Arial" w:cs="Arial"/>
                <w:b/>
                <w:sz w:val="20"/>
                <w:szCs w:val="20"/>
              </w:rPr>
            </w:pPr>
            <w:r w:rsidRPr="00937AE8">
              <w:rPr>
                <w:rFonts w:ascii="Arial" w:hAnsi="Arial" w:cs="Arial"/>
                <w:b/>
                <w:sz w:val="20"/>
                <w:szCs w:val="20"/>
              </w:rPr>
              <w:t>Descripción</w:t>
            </w:r>
          </w:p>
        </w:tc>
      </w:tr>
      <w:tr w:rsidR="000F1B92" w:rsidRPr="0031116A" w14:paraId="506A5CEF" w14:textId="77777777" w:rsidTr="613F8382">
        <w:trPr>
          <w:trHeight w:val="466"/>
        </w:trPr>
        <w:tc>
          <w:tcPr>
            <w:tcW w:w="687" w:type="dxa"/>
            <w:vAlign w:val="center"/>
          </w:tcPr>
          <w:p w14:paraId="7F746357" w14:textId="77777777" w:rsidR="000F1B92" w:rsidRPr="00937AE8" w:rsidRDefault="000F1B92" w:rsidP="1BAAAC46">
            <w:pPr>
              <w:jc w:val="center"/>
              <w:rPr>
                <w:rFonts w:ascii="Arial" w:hAnsi="Arial" w:cs="Arial"/>
                <w:b/>
                <w:bCs/>
                <w:sz w:val="20"/>
                <w:szCs w:val="20"/>
              </w:rPr>
            </w:pPr>
            <w:r w:rsidRPr="00937AE8">
              <w:rPr>
                <w:rFonts w:ascii="Arial" w:hAnsi="Arial" w:cs="Arial"/>
                <w:b/>
                <w:bCs/>
                <w:sz w:val="20"/>
                <w:szCs w:val="20"/>
              </w:rPr>
              <w:t>1</w:t>
            </w:r>
          </w:p>
        </w:tc>
        <w:tc>
          <w:tcPr>
            <w:tcW w:w="2286" w:type="dxa"/>
            <w:vAlign w:val="center"/>
          </w:tcPr>
          <w:p w14:paraId="2F13F80B" w14:textId="17FB4665" w:rsidR="000F1B92" w:rsidRPr="00937AE8" w:rsidRDefault="000F1B92" w:rsidP="00DD1A61">
            <w:pPr>
              <w:jc w:val="both"/>
              <w:rPr>
                <w:rFonts w:ascii="Arial" w:hAnsi="Arial" w:cs="Arial"/>
                <w:sz w:val="20"/>
                <w:szCs w:val="20"/>
              </w:rPr>
            </w:pPr>
            <w:r w:rsidRPr="00937AE8">
              <w:rPr>
                <w:rFonts w:ascii="Arial" w:hAnsi="Arial" w:cs="Arial"/>
                <w:sz w:val="20"/>
                <w:szCs w:val="20"/>
              </w:rPr>
              <w:t xml:space="preserve">[ABC] </w:t>
            </w:r>
          </w:p>
        </w:tc>
        <w:tc>
          <w:tcPr>
            <w:tcW w:w="5380" w:type="dxa"/>
            <w:vAlign w:val="center"/>
          </w:tcPr>
          <w:p w14:paraId="2C1F8627" w14:textId="0F97F57F" w:rsidR="000F1B92" w:rsidRPr="0006089F" w:rsidRDefault="653BAE56" w:rsidP="17784565">
            <w:pPr>
              <w:jc w:val="both"/>
              <w:rPr>
                <w:rFonts w:ascii="Arial" w:hAnsi="Arial" w:cs="Arial"/>
                <w:b/>
                <w:sz w:val="20"/>
                <w:szCs w:val="20"/>
              </w:rPr>
            </w:pPr>
            <w:r w:rsidRPr="00937AE8">
              <w:rPr>
                <w:rFonts w:ascii="Arial" w:hAnsi="Arial" w:cs="Arial"/>
                <w:sz w:val="20"/>
                <w:szCs w:val="20"/>
              </w:rPr>
              <w:t xml:space="preserve">Es una indicación que </w:t>
            </w:r>
            <w:r w:rsidR="536EF417" w:rsidRPr="00937AE8">
              <w:rPr>
                <w:rFonts w:ascii="Arial" w:hAnsi="Arial" w:cs="Arial"/>
                <w:sz w:val="20"/>
                <w:szCs w:val="20"/>
              </w:rPr>
              <w:t>debe ser completada</w:t>
            </w:r>
            <w:r w:rsidR="00CD2C00" w:rsidRPr="00937AE8">
              <w:rPr>
                <w:rFonts w:ascii="Arial" w:hAnsi="Arial" w:cs="Arial"/>
                <w:sz w:val="20"/>
                <w:szCs w:val="20"/>
              </w:rPr>
              <w:t xml:space="preserve"> o eliminada</w:t>
            </w:r>
            <w:r w:rsidR="536EF417" w:rsidRPr="00937AE8">
              <w:rPr>
                <w:rFonts w:ascii="Arial" w:hAnsi="Arial" w:cs="Arial"/>
                <w:sz w:val="20"/>
                <w:szCs w:val="20"/>
              </w:rPr>
              <w:t xml:space="preserve"> por la </w:t>
            </w:r>
            <w:r w:rsidR="49B0E7D0" w:rsidRPr="00937AE8">
              <w:rPr>
                <w:rFonts w:ascii="Arial" w:hAnsi="Arial" w:cs="Arial"/>
                <w:sz w:val="20"/>
                <w:szCs w:val="20"/>
              </w:rPr>
              <w:t>e</w:t>
            </w:r>
            <w:r w:rsidR="69DC6672" w:rsidRPr="00937AE8">
              <w:rPr>
                <w:rFonts w:ascii="Arial" w:hAnsi="Arial" w:cs="Arial"/>
                <w:sz w:val="20"/>
                <w:szCs w:val="20"/>
              </w:rPr>
              <w:t>ntidad</w:t>
            </w:r>
            <w:r w:rsidR="536EF417" w:rsidRPr="00937AE8">
              <w:rPr>
                <w:rFonts w:ascii="Arial" w:hAnsi="Arial" w:cs="Arial"/>
                <w:sz w:val="20"/>
                <w:szCs w:val="20"/>
              </w:rPr>
              <w:t xml:space="preserve"> </w:t>
            </w:r>
            <w:r w:rsidR="3E18B8E0" w:rsidRPr="00937AE8">
              <w:rPr>
                <w:rFonts w:ascii="Arial" w:hAnsi="Arial" w:cs="Arial"/>
                <w:sz w:val="20"/>
                <w:szCs w:val="20"/>
              </w:rPr>
              <w:t xml:space="preserve">contratante </w:t>
            </w:r>
            <w:r w:rsidR="536EF417" w:rsidRPr="00937AE8">
              <w:rPr>
                <w:rFonts w:ascii="Arial" w:hAnsi="Arial" w:cs="Arial"/>
                <w:sz w:val="20"/>
                <w:szCs w:val="20"/>
              </w:rPr>
              <w:t>durante la elaboración de las bases</w:t>
            </w:r>
            <w:r w:rsidR="09BECDD1" w:rsidRPr="00937AE8">
              <w:rPr>
                <w:rFonts w:ascii="Arial" w:hAnsi="Arial" w:cs="Arial"/>
                <w:sz w:val="20"/>
                <w:szCs w:val="20"/>
              </w:rPr>
              <w:t xml:space="preserve"> conforme </w:t>
            </w:r>
            <w:r w:rsidR="142072EB" w:rsidRPr="00937AE8">
              <w:rPr>
                <w:rFonts w:ascii="Arial" w:hAnsi="Arial" w:cs="Arial"/>
                <w:sz w:val="20"/>
                <w:szCs w:val="20"/>
              </w:rPr>
              <w:t xml:space="preserve">a </w:t>
            </w:r>
            <w:r w:rsidR="09BECDD1" w:rsidRPr="00937AE8">
              <w:rPr>
                <w:rFonts w:ascii="Arial" w:hAnsi="Arial" w:cs="Arial"/>
                <w:sz w:val="20"/>
                <w:szCs w:val="20"/>
              </w:rPr>
              <w:t xml:space="preserve">las </w:t>
            </w:r>
            <w:r w:rsidR="77439738" w:rsidRPr="00937AE8">
              <w:rPr>
                <w:rFonts w:ascii="Arial" w:hAnsi="Arial" w:cs="Arial"/>
                <w:sz w:val="20"/>
                <w:szCs w:val="20"/>
              </w:rPr>
              <w:t xml:space="preserve">instrucciones </w:t>
            </w:r>
            <w:r w:rsidR="09BECDD1" w:rsidRPr="00937AE8">
              <w:rPr>
                <w:rFonts w:ascii="Arial" w:hAnsi="Arial" w:cs="Arial"/>
                <w:sz w:val="20"/>
                <w:szCs w:val="20"/>
              </w:rPr>
              <w:t>brindadas</w:t>
            </w:r>
            <w:r w:rsidR="536EF417" w:rsidRPr="0006089F">
              <w:rPr>
                <w:rFonts w:ascii="Arial" w:hAnsi="Arial" w:cs="Arial"/>
                <w:b/>
                <w:sz w:val="20"/>
                <w:szCs w:val="20"/>
              </w:rPr>
              <w:t>.</w:t>
            </w:r>
          </w:p>
        </w:tc>
      </w:tr>
      <w:tr w:rsidR="000F1B92" w:rsidRPr="0031116A" w14:paraId="354B0034" w14:textId="77777777" w:rsidTr="004B2A1B">
        <w:trPr>
          <w:trHeight w:val="1485"/>
        </w:trPr>
        <w:tc>
          <w:tcPr>
            <w:tcW w:w="687" w:type="dxa"/>
            <w:vAlign w:val="center"/>
          </w:tcPr>
          <w:p w14:paraId="1B7C23B4" w14:textId="77777777" w:rsidR="000F1B92" w:rsidRPr="0006089F" w:rsidRDefault="000F1B92" w:rsidP="00DD1A61">
            <w:pPr>
              <w:jc w:val="center"/>
              <w:rPr>
                <w:rFonts w:ascii="Arial" w:hAnsi="Arial" w:cs="Arial"/>
                <w:b/>
                <w:sz w:val="20"/>
                <w:szCs w:val="20"/>
              </w:rPr>
            </w:pPr>
            <w:r w:rsidRPr="0006089F">
              <w:rPr>
                <w:rFonts w:ascii="Arial" w:hAnsi="Arial" w:cs="Arial"/>
                <w:b/>
                <w:sz w:val="20"/>
                <w:szCs w:val="20"/>
              </w:rPr>
              <w:t>2</w:t>
            </w:r>
          </w:p>
        </w:tc>
        <w:tc>
          <w:tcPr>
            <w:tcW w:w="2286" w:type="dxa"/>
            <w:vAlign w:val="center"/>
          </w:tcPr>
          <w:p w14:paraId="047272EE" w14:textId="6E284764" w:rsidR="000F1B92" w:rsidRPr="0006089F" w:rsidRDefault="000F1B92" w:rsidP="00DD1A61">
            <w:pPr>
              <w:jc w:val="both"/>
              <w:rPr>
                <w:rFonts w:ascii="Arial" w:hAnsi="Arial" w:cs="Arial"/>
                <w:b/>
                <w:bCs/>
                <w:sz w:val="20"/>
                <w:szCs w:val="20"/>
                <w:u w:val="single"/>
              </w:rPr>
            </w:pPr>
            <w:r w:rsidRPr="0006089F">
              <w:rPr>
                <w:rFonts w:ascii="Arial" w:hAnsi="Arial" w:cs="Arial"/>
                <w:b/>
                <w:bCs/>
                <w:sz w:val="20"/>
                <w:szCs w:val="20"/>
                <w:u w:val="single"/>
              </w:rPr>
              <w:t xml:space="preserve">[ABC] </w:t>
            </w:r>
          </w:p>
        </w:tc>
        <w:tc>
          <w:tcPr>
            <w:tcW w:w="5380" w:type="dxa"/>
            <w:vAlign w:val="center"/>
          </w:tcPr>
          <w:p w14:paraId="35AFD354" w14:textId="54988082" w:rsidR="000F1B92" w:rsidRPr="0006089F" w:rsidRDefault="000F1B92" w:rsidP="00DD1A61">
            <w:pPr>
              <w:jc w:val="both"/>
              <w:rPr>
                <w:rFonts w:ascii="Arial" w:hAnsi="Arial" w:cs="Arial"/>
                <w:sz w:val="20"/>
                <w:szCs w:val="20"/>
              </w:rPr>
            </w:pPr>
            <w:r w:rsidRPr="0006089F">
              <w:rPr>
                <w:rFonts w:ascii="Arial" w:hAnsi="Arial" w:cs="Arial"/>
                <w:sz w:val="20"/>
                <w:szCs w:val="20"/>
              </w:rPr>
              <w:t>Es una indicaci</w:t>
            </w:r>
            <w:r w:rsidR="004E29C2" w:rsidRPr="0006089F">
              <w:rPr>
                <w:rFonts w:ascii="Arial" w:hAnsi="Arial" w:cs="Arial"/>
                <w:sz w:val="20"/>
                <w:szCs w:val="20"/>
              </w:rPr>
              <w:t>ón</w:t>
            </w:r>
            <w:r w:rsidRPr="0006089F">
              <w:rPr>
                <w:rFonts w:ascii="Arial" w:hAnsi="Arial" w:cs="Arial"/>
                <w:sz w:val="20"/>
                <w:szCs w:val="20"/>
              </w:rPr>
              <w:t xml:space="preserve"> o información que debe ser completada por la </w:t>
            </w:r>
            <w:r w:rsidR="7117AE8B" w:rsidRPr="0006089F">
              <w:rPr>
                <w:rFonts w:ascii="Arial" w:hAnsi="Arial" w:cs="Arial"/>
                <w:sz w:val="20"/>
                <w:szCs w:val="20"/>
              </w:rPr>
              <w:t>e</w:t>
            </w:r>
            <w:r w:rsidR="12C9A1AE" w:rsidRPr="0006089F">
              <w:rPr>
                <w:rFonts w:ascii="Arial" w:hAnsi="Arial" w:cs="Arial"/>
                <w:sz w:val="20"/>
                <w:szCs w:val="20"/>
              </w:rPr>
              <w:t>ntidad</w:t>
            </w:r>
            <w:r w:rsidRPr="0006089F">
              <w:rPr>
                <w:rFonts w:ascii="Arial" w:hAnsi="Arial" w:cs="Arial"/>
                <w:sz w:val="20"/>
                <w:szCs w:val="20"/>
              </w:rPr>
              <w:t xml:space="preserve"> </w:t>
            </w:r>
            <w:r w:rsidR="00DC1474" w:rsidRPr="0006089F">
              <w:rPr>
                <w:rFonts w:ascii="Arial" w:hAnsi="Arial" w:cs="Arial"/>
                <w:sz w:val="20"/>
                <w:szCs w:val="20"/>
              </w:rPr>
              <w:t xml:space="preserve">contratante </w:t>
            </w:r>
            <w:r w:rsidRPr="0006089F">
              <w:rPr>
                <w:rFonts w:ascii="Arial" w:hAnsi="Arial" w:cs="Arial"/>
                <w:sz w:val="20"/>
                <w:szCs w:val="20"/>
              </w:rPr>
              <w:t xml:space="preserve">con posterioridad al otorgamiento de la buena pro para el caso específico de la elaboración de la PROFORMA DEL CONTRATO; o por los proveedores, </w:t>
            </w:r>
            <w:r w:rsidR="004C036A" w:rsidRPr="0006089F">
              <w:rPr>
                <w:rFonts w:ascii="Arial" w:hAnsi="Arial" w:cs="Arial"/>
                <w:sz w:val="20"/>
                <w:szCs w:val="20"/>
              </w:rPr>
              <w:t xml:space="preserve">al </w:t>
            </w:r>
            <w:r w:rsidR="00931750">
              <w:rPr>
                <w:rFonts w:ascii="Arial" w:hAnsi="Arial" w:cs="Arial"/>
                <w:sz w:val="20"/>
                <w:szCs w:val="20"/>
              </w:rPr>
              <w:t>completar</w:t>
            </w:r>
            <w:r w:rsidR="00931750" w:rsidRPr="0006089F">
              <w:rPr>
                <w:rFonts w:ascii="Arial" w:hAnsi="Arial" w:cs="Arial"/>
                <w:sz w:val="20"/>
                <w:szCs w:val="20"/>
              </w:rPr>
              <w:t xml:space="preserve"> </w:t>
            </w:r>
            <w:r w:rsidR="004C036A" w:rsidRPr="0006089F">
              <w:rPr>
                <w:rFonts w:ascii="Arial" w:hAnsi="Arial" w:cs="Arial"/>
                <w:sz w:val="20"/>
                <w:szCs w:val="20"/>
              </w:rPr>
              <w:t>los ANEXOS de la oferta.</w:t>
            </w:r>
          </w:p>
        </w:tc>
      </w:tr>
      <w:tr w:rsidR="00693285" w:rsidRPr="0031116A" w14:paraId="77C426F5" w14:textId="77777777" w:rsidTr="613F8382">
        <w:trPr>
          <w:trHeight w:val="70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2A628" w14:textId="4D3C6B76" w:rsidR="00693285" w:rsidRPr="0006089F" w:rsidRDefault="5B64FBFA" w:rsidP="00DD1A61">
            <w:pPr>
              <w:jc w:val="center"/>
              <w:rPr>
                <w:rFonts w:ascii="Arial" w:hAnsi="Arial" w:cs="Arial"/>
                <w:b/>
                <w:sz w:val="20"/>
                <w:szCs w:val="20"/>
              </w:rPr>
            </w:pPr>
            <w:r w:rsidRPr="0006089F">
              <w:rPr>
                <w:rFonts w:ascii="Arial" w:hAnsi="Arial" w:cs="Arial"/>
                <w:b/>
                <w:bCs/>
                <w:sz w:val="20"/>
                <w:szCs w:val="20"/>
              </w:rPr>
              <w:t>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Look w:val="04A0" w:firstRow="1" w:lastRow="0" w:firstColumn="1" w:lastColumn="0" w:noHBand="0" w:noVBand="1"/>
            </w:tblPr>
            <w:tblGrid>
              <w:gridCol w:w="2108"/>
            </w:tblGrid>
            <w:tr w:rsidR="00801C27" w:rsidRPr="0031116A" w14:paraId="3D0AE727" w14:textId="77777777" w:rsidTr="00480598">
              <w:tc>
                <w:tcPr>
                  <w:tcW w:w="2108" w:type="dxa"/>
                </w:tcPr>
                <w:p w14:paraId="122F5635" w14:textId="3C3ADCC0" w:rsidR="00801C27" w:rsidRPr="0006089F" w:rsidRDefault="00801C27" w:rsidP="00DD1A61">
                  <w:pPr>
                    <w:jc w:val="both"/>
                    <w:rPr>
                      <w:rFonts w:ascii="Arial" w:hAnsi="Arial" w:cs="Arial"/>
                      <w:b/>
                      <w:color w:val="FF0000"/>
                      <w:sz w:val="20"/>
                      <w:szCs w:val="20"/>
                    </w:rPr>
                  </w:pPr>
                  <w:r w:rsidRPr="0006089F">
                    <w:rPr>
                      <w:rFonts w:ascii="Arial" w:hAnsi="Arial" w:cs="Arial"/>
                      <w:b/>
                      <w:color w:val="FF0000"/>
                      <w:sz w:val="20"/>
                      <w:szCs w:val="20"/>
                    </w:rPr>
                    <w:t>Advertencia</w:t>
                  </w:r>
                </w:p>
              </w:tc>
            </w:tr>
            <w:tr w:rsidR="00801C27" w:rsidRPr="0031116A" w14:paraId="07840840" w14:textId="77777777" w:rsidTr="00480598">
              <w:tc>
                <w:tcPr>
                  <w:tcW w:w="2108" w:type="dxa"/>
                </w:tcPr>
                <w:p w14:paraId="665289F9" w14:textId="390F00E5" w:rsidR="00801C27" w:rsidRPr="0006089F" w:rsidRDefault="00801C27" w:rsidP="00921C28">
                  <w:pPr>
                    <w:pStyle w:val="Prrafodelista"/>
                    <w:numPr>
                      <w:ilvl w:val="0"/>
                      <w:numId w:val="47"/>
                    </w:numPr>
                    <w:ind w:left="299" w:hanging="191"/>
                    <w:jc w:val="both"/>
                    <w:rPr>
                      <w:rFonts w:ascii="Arial" w:hAnsi="Arial" w:cs="Arial"/>
                      <w:color w:val="FF0000"/>
                      <w:sz w:val="20"/>
                      <w:szCs w:val="20"/>
                    </w:rPr>
                  </w:pPr>
                  <w:r w:rsidRPr="0006089F">
                    <w:rPr>
                      <w:rFonts w:ascii="Arial" w:hAnsi="Arial" w:cs="Arial"/>
                      <w:color w:val="FF0000"/>
                      <w:sz w:val="20"/>
                      <w:szCs w:val="20"/>
                    </w:rPr>
                    <w:t>Abc</w:t>
                  </w:r>
                </w:p>
              </w:tc>
            </w:tr>
          </w:tbl>
          <w:p w14:paraId="795D507A" w14:textId="43E8EFC3" w:rsidR="2FA2B049" w:rsidRPr="0006089F" w:rsidRDefault="2FA2B049" w:rsidP="024A3A59">
            <w:pPr>
              <w:jc w:val="both"/>
              <w:rPr>
                <w:rFonts w:ascii="Arial" w:hAnsi="Arial" w:cs="Arial"/>
                <w:sz w:val="20"/>
                <w:szCs w:val="20"/>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55395" w14:textId="4C8991CE" w:rsidR="00693285" w:rsidRPr="0006089F" w:rsidRDefault="00693285" w:rsidP="00DD1A61">
            <w:pPr>
              <w:jc w:val="both"/>
              <w:rPr>
                <w:rFonts w:ascii="Arial" w:hAnsi="Arial" w:cs="Arial"/>
                <w:sz w:val="20"/>
                <w:szCs w:val="20"/>
                <w:lang w:val="es-ES"/>
              </w:rPr>
            </w:pPr>
            <w:r w:rsidRPr="0006089F">
              <w:rPr>
                <w:rFonts w:ascii="Arial" w:hAnsi="Arial" w:cs="Arial"/>
                <w:sz w:val="20"/>
                <w:szCs w:val="20"/>
              </w:rPr>
              <w:t xml:space="preserve">Se refiere a advertencias a tener en cuenta por </w:t>
            </w:r>
            <w:r w:rsidR="002F2609" w:rsidRPr="0006089F">
              <w:rPr>
                <w:rFonts w:ascii="Arial" w:hAnsi="Arial" w:cs="Arial"/>
                <w:sz w:val="20"/>
                <w:szCs w:val="20"/>
              </w:rPr>
              <w:t xml:space="preserve">los evaluadores </w:t>
            </w:r>
            <w:r w:rsidRPr="0006089F">
              <w:rPr>
                <w:rFonts w:ascii="Arial" w:hAnsi="Arial" w:cs="Arial"/>
                <w:sz w:val="20"/>
                <w:szCs w:val="20"/>
              </w:rPr>
              <w:t>y los proveedores.</w:t>
            </w:r>
            <w:r w:rsidR="0094431A" w:rsidRPr="0006089F">
              <w:rPr>
                <w:rFonts w:ascii="Arial" w:hAnsi="Arial" w:cs="Arial"/>
                <w:sz w:val="20"/>
                <w:szCs w:val="20"/>
              </w:rPr>
              <w:t xml:space="preserve"> No deben ser eliminadas.</w:t>
            </w:r>
          </w:p>
        </w:tc>
      </w:tr>
      <w:tr w:rsidR="000F1B92" w:rsidRPr="0031116A" w14:paraId="5B08E89A" w14:textId="77777777" w:rsidTr="613F8382">
        <w:trPr>
          <w:trHeight w:val="147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78F2C" w14:textId="5438AFD5" w:rsidR="000F1B92" w:rsidRPr="0006089F" w:rsidRDefault="5B64FBFA" w:rsidP="00DD1A61">
            <w:pPr>
              <w:jc w:val="center"/>
              <w:rPr>
                <w:rFonts w:ascii="Arial" w:hAnsi="Arial" w:cs="Arial"/>
                <w:b/>
                <w:sz w:val="20"/>
                <w:szCs w:val="20"/>
              </w:rPr>
            </w:pPr>
            <w:r w:rsidRPr="0006089F">
              <w:rPr>
                <w:rFonts w:ascii="Arial" w:hAnsi="Arial" w:cs="Arial"/>
                <w:b/>
                <w:bCs/>
                <w:sz w:val="20"/>
                <w:szCs w:val="20"/>
              </w:rPr>
              <w:t>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5FFFCE31" w14:textId="494678C6" w:rsidR="000F1B92" w:rsidRPr="0006089F" w:rsidRDefault="000F1B92" w:rsidP="4043FE6A">
            <w:pPr>
              <w:spacing w:line="259" w:lineRule="auto"/>
              <w:ind w:right="-2"/>
              <w:jc w:val="both"/>
              <w:rPr>
                <w:rFonts w:ascii="Arial" w:eastAsia="Arial" w:hAnsi="Arial" w:cs="Arial"/>
                <w:color w:val="333399"/>
                <w:sz w:val="20"/>
                <w:szCs w:val="20"/>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28"/>
            </w:tblGrid>
            <w:tr w:rsidR="4043FE6A" w:rsidRPr="0031116A" w14:paraId="2FAA572D" w14:textId="77777777" w:rsidTr="006153FB">
              <w:trPr>
                <w:trHeight w:val="300"/>
              </w:trPr>
              <w:tc>
                <w:tcPr>
                  <w:tcW w:w="2128" w:type="dxa"/>
                  <w:tcMar>
                    <w:left w:w="105" w:type="dxa"/>
                    <w:right w:w="105" w:type="dxa"/>
                  </w:tcMar>
                </w:tcPr>
                <w:p w14:paraId="451E75F9" w14:textId="227935B8" w:rsidR="4043FE6A" w:rsidRPr="0006089F" w:rsidRDefault="4043FE6A" w:rsidP="4043FE6A">
                  <w:pPr>
                    <w:rPr>
                      <w:rFonts w:ascii="Arial" w:eastAsia="Arial" w:hAnsi="Arial" w:cs="Arial"/>
                      <w:color w:val="0070C0"/>
                      <w:sz w:val="20"/>
                      <w:szCs w:val="20"/>
                    </w:rPr>
                  </w:pPr>
                  <w:r w:rsidRPr="0006089F">
                    <w:rPr>
                      <w:rFonts w:ascii="Arial" w:eastAsia="Arial" w:hAnsi="Arial" w:cs="Arial"/>
                      <w:b/>
                      <w:bCs/>
                      <w:color w:val="0070C0"/>
                      <w:sz w:val="20"/>
                      <w:szCs w:val="20"/>
                    </w:rPr>
                    <w:t>Importante para la entidad contratante</w:t>
                  </w:r>
                </w:p>
              </w:tc>
            </w:tr>
            <w:tr w:rsidR="4043FE6A" w:rsidRPr="0031116A" w14:paraId="5358C76B" w14:textId="77777777" w:rsidTr="006153FB">
              <w:trPr>
                <w:trHeight w:val="300"/>
              </w:trPr>
              <w:tc>
                <w:tcPr>
                  <w:tcW w:w="2128" w:type="dxa"/>
                  <w:tcMar>
                    <w:left w:w="105" w:type="dxa"/>
                    <w:right w:w="105" w:type="dxa"/>
                  </w:tcMar>
                </w:tcPr>
                <w:p w14:paraId="06979CF9" w14:textId="3E4DC9A2" w:rsidR="4043FE6A" w:rsidRPr="0006089F" w:rsidRDefault="635F7002" w:rsidP="00921C28">
                  <w:pPr>
                    <w:pStyle w:val="Prrafodelista"/>
                    <w:numPr>
                      <w:ilvl w:val="0"/>
                      <w:numId w:val="46"/>
                    </w:numPr>
                    <w:ind w:left="299" w:hanging="209"/>
                    <w:rPr>
                      <w:rFonts w:ascii="Arial" w:eastAsia="Arial" w:hAnsi="Arial" w:cs="Arial"/>
                      <w:color w:val="0070C0"/>
                    </w:rPr>
                  </w:pPr>
                  <w:r w:rsidRPr="0006089F">
                    <w:rPr>
                      <w:rFonts w:ascii="Arial" w:eastAsia="Arial" w:hAnsi="Arial" w:cs="Arial"/>
                      <w:color w:val="0070C0"/>
                      <w:sz w:val="20"/>
                      <w:szCs w:val="20"/>
                    </w:rPr>
                    <w:t>Xyz</w:t>
                  </w:r>
                </w:p>
              </w:tc>
            </w:tr>
          </w:tbl>
          <w:p w14:paraId="4B95D550" w14:textId="3054800A" w:rsidR="000F1B92" w:rsidRPr="0006089F" w:rsidRDefault="000F1B92" w:rsidP="4043FE6A">
            <w:pPr>
              <w:spacing w:line="259" w:lineRule="auto"/>
              <w:ind w:right="-2"/>
              <w:jc w:val="both"/>
              <w:rPr>
                <w:rFonts w:ascii="Arial" w:eastAsia="Arial" w:hAnsi="Arial" w:cs="Arial"/>
                <w:color w:val="333399"/>
                <w:sz w:val="20"/>
                <w:szCs w:val="20"/>
              </w:rPr>
            </w:pPr>
          </w:p>
          <w:p w14:paraId="11DC62BB" w14:textId="75D8C471" w:rsidR="000F1B92" w:rsidRPr="0006089F" w:rsidRDefault="000F1B92" w:rsidP="779A1813">
            <w:pPr>
              <w:jc w:val="both"/>
              <w:rPr>
                <w:rFonts w:ascii="Arial" w:eastAsia="Arial" w:hAnsi="Arial" w:cs="Arial"/>
                <w:sz w:val="20"/>
                <w:szCs w:val="20"/>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447F2" w14:textId="5D5BEFE8" w:rsidR="000F1B92" w:rsidRPr="0006089F" w:rsidRDefault="000F1B92" w:rsidP="00DD1A61">
            <w:pPr>
              <w:jc w:val="both"/>
              <w:rPr>
                <w:rFonts w:ascii="Arial" w:hAnsi="Arial" w:cs="Arial"/>
                <w:sz w:val="20"/>
                <w:szCs w:val="20"/>
                <w:lang w:val="es-ES"/>
              </w:rPr>
            </w:pPr>
            <w:r w:rsidRPr="0006089F">
              <w:rPr>
                <w:rFonts w:ascii="Arial" w:hAnsi="Arial" w:cs="Arial"/>
                <w:sz w:val="20"/>
                <w:szCs w:val="20"/>
              </w:rPr>
              <w:t xml:space="preserve">Se refiere a consideraciones importantes a tener en cuenta por </w:t>
            </w:r>
            <w:r w:rsidR="002F2609" w:rsidRPr="0006089F">
              <w:rPr>
                <w:rFonts w:ascii="Arial" w:hAnsi="Arial" w:cs="Arial"/>
                <w:sz w:val="20"/>
                <w:szCs w:val="20"/>
              </w:rPr>
              <w:t xml:space="preserve">los evaluadores </w:t>
            </w:r>
            <w:r w:rsidRPr="0006089F">
              <w:rPr>
                <w:rFonts w:ascii="Arial" w:hAnsi="Arial" w:cs="Arial"/>
                <w:sz w:val="20"/>
                <w:szCs w:val="20"/>
              </w:rPr>
              <w:t>y debe</w:t>
            </w:r>
            <w:r w:rsidR="00B47E39" w:rsidRPr="0006089F">
              <w:rPr>
                <w:rFonts w:ascii="Arial" w:hAnsi="Arial" w:cs="Arial"/>
                <w:sz w:val="20"/>
                <w:szCs w:val="20"/>
              </w:rPr>
              <w:t>n</w:t>
            </w:r>
            <w:r w:rsidRPr="0006089F">
              <w:rPr>
                <w:rFonts w:ascii="Arial" w:hAnsi="Arial" w:cs="Arial"/>
                <w:sz w:val="20"/>
                <w:szCs w:val="20"/>
              </w:rPr>
              <w:t xml:space="preserve"> ser eliminad</w:t>
            </w:r>
            <w:r w:rsidR="00B47E39" w:rsidRPr="0006089F">
              <w:rPr>
                <w:rFonts w:ascii="Arial" w:hAnsi="Arial" w:cs="Arial"/>
                <w:sz w:val="20"/>
                <w:szCs w:val="20"/>
              </w:rPr>
              <w:t>as</w:t>
            </w:r>
            <w:r w:rsidRPr="0006089F">
              <w:rPr>
                <w:rFonts w:ascii="Arial" w:hAnsi="Arial" w:cs="Arial"/>
                <w:sz w:val="20"/>
                <w:szCs w:val="20"/>
              </w:rPr>
              <w:t xml:space="preserve"> una vez culminada la elaboración de las bases.</w:t>
            </w:r>
          </w:p>
        </w:tc>
      </w:tr>
    </w:tbl>
    <w:p w14:paraId="7FD0460A" w14:textId="77777777" w:rsidR="00A62170" w:rsidRPr="00627EFB" w:rsidRDefault="00A62170" w:rsidP="113B1A9D">
      <w:pPr>
        <w:ind w:left="360"/>
        <w:jc w:val="both"/>
        <w:rPr>
          <w:rFonts w:ascii="Arial" w:hAnsi="Arial" w:cs="Arial"/>
          <w:b/>
          <w:sz w:val="20"/>
          <w:szCs w:val="20"/>
          <w:lang w:val="es-ES"/>
        </w:rPr>
      </w:pPr>
    </w:p>
    <w:p w14:paraId="741BF5A0" w14:textId="77777777" w:rsidR="000F1B92" w:rsidRPr="00627EFB" w:rsidRDefault="000F1B92" w:rsidP="113B1A9D">
      <w:pPr>
        <w:ind w:left="360"/>
        <w:jc w:val="both"/>
        <w:rPr>
          <w:rFonts w:ascii="Arial" w:hAnsi="Arial" w:cs="Arial"/>
          <w:b/>
          <w:sz w:val="20"/>
          <w:szCs w:val="20"/>
          <w:lang w:val="es-ES"/>
        </w:rPr>
      </w:pPr>
    </w:p>
    <w:p w14:paraId="6FAAEF09" w14:textId="77777777" w:rsidR="00A62170" w:rsidRPr="00627EFB" w:rsidRDefault="00A62170" w:rsidP="00DD1A61">
      <w:pPr>
        <w:ind w:left="360"/>
        <w:jc w:val="both"/>
        <w:rPr>
          <w:rFonts w:ascii="Arial" w:hAnsi="Arial" w:cs="Arial"/>
          <w:b/>
          <w:sz w:val="20"/>
          <w:szCs w:val="20"/>
        </w:rPr>
      </w:pPr>
      <w:r w:rsidRPr="00627EFB">
        <w:rPr>
          <w:rFonts w:ascii="Arial" w:hAnsi="Arial" w:cs="Arial"/>
          <w:b/>
          <w:sz w:val="20"/>
          <w:szCs w:val="20"/>
        </w:rPr>
        <w:t>CARACTERÍSTICAS DEL DOCUMENTO:</w:t>
      </w:r>
    </w:p>
    <w:p w14:paraId="0BA12C7A" w14:textId="77777777" w:rsidR="00353A3C" w:rsidRPr="00627EFB" w:rsidRDefault="00353A3C" w:rsidP="00752466">
      <w:pPr>
        <w:jc w:val="both"/>
        <w:rPr>
          <w:rFonts w:ascii="Arial" w:hAnsi="Arial" w:cs="Arial"/>
          <w:sz w:val="20"/>
          <w:szCs w:val="20"/>
        </w:rPr>
      </w:pPr>
    </w:p>
    <w:p w14:paraId="4133EFB4" w14:textId="346D6864" w:rsidR="00A62170" w:rsidRPr="00627EFB" w:rsidRDefault="0F1AD7F0" w:rsidP="19A05950">
      <w:pPr>
        <w:ind w:left="360"/>
        <w:jc w:val="both"/>
        <w:rPr>
          <w:rFonts w:ascii="Arial" w:hAnsi="Arial" w:cs="Arial"/>
          <w:sz w:val="20"/>
          <w:szCs w:val="20"/>
        </w:rPr>
      </w:pPr>
      <w:r w:rsidRPr="00627EFB">
        <w:rPr>
          <w:rFonts w:ascii="Arial" w:hAnsi="Arial" w:cs="Arial"/>
          <w:sz w:val="20"/>
          <w:szCs w:val="20"/>
        </w:rPr>
        <w:t xml:space="preserve">Las </w:t>
      </w:r>
      <w:r w:rsidR="06CC6C20" w:rsidRPr="00627EFB">
        <w:rPr>
          <w:rFonts w:ascii="Arial" w:hAnsi="Arial" w:cs="Arial"/>
          <w:sz w:val="20"/>
          <w:szCs w:val="20"/>
        </w:rPr>
        <w:t>bases deben</w:t>
      </w:r>
      <w:r w:rsidRPr="00627EFB">
        <w:rPr>
          <w:rFonts w:ascii="Arial" w:hAnsi="Arial" w:cs="Arial"/>
          <w:sz w:val="20"/>
          <w:szCs w:val="20"/>
        </w:rPr>
        <w:t xml:space="preserve"> ser elaboradas</w:t>
      </w:r>
      <w:r w:rsidR="71648ACF" w:rsidRPr="00627EFB">
        <w:rPr>
          <w:rFonts w:ascii="Arial" w:hAnsi="Arial" w:cs="Arial"/>
          <w:sz w:val="20"/>
          <w:szCs w:val="20"/>
        </w:rPr>
        <w:t xml:space="preserve"> en formato WORD, </w:t>
      </w:r>
      <w:r w:rsidR="337B9F54" w:rsidRPr="00627EFB">
        <w:rPr>
          <w:rFonts w:ascii="Arial" w:hAnsi="Arial" w:cs="Arial"/>
          <w:sz w:val="20"/>
          <w:szCs w:val="20"/>
        </w:rPr>
        <w:t>y deben tener las características</w:t>
      </w:r>
      <w:r w:rsidR="02672C77" w:rsidRPr="00627EFB">
        <w:rPr>
          <w:rFonts w:ascii="Arial" w:hAnsi="Arial" w:cs="Arial"/>
          <w:sz w:val="20"/>
          <w:szCs w:val="20"/>
        </w:rPr>
        <w:t xml:space="preserve"> del </w:t>
      </w:r>
      <w:r w:rsidR="05761328" w:rsidRPr="00627EFB">
        <w:rPr>
          <w:rFonts w:ascii="Arial" w:hAnsi="Arial" w:cs="Arial"/>
          <w:sz w:val="20"/>
          <w:szCs w:val="20"/>
        </w:rPr>
        <w:t>presente documento. De existir algún cambio en el formato como márgenes, fuente, tamaño de letra, entre otros</w:t>
      </w:r>
      <w:r w:rsidR="0EBB8224" w:rsidRPr="00627EFB">
        <w:rPr>
          <w:rFonts w:ascii="Arial" w:hAnsi="Arial" w:cs="Arial"/>
          <w:sz w:val="20"/>
          <w:szCs w:val="20"/>
        </w:rPr>
        <w:t>,</w:t>
      </w:r>
      <w:r w:rsidR="05761328" w:rsidRPr="00627EFB">
        <w:rPr>
          <w:rFonts w:ascii="Arial" w:hAnsi="Arial" w:cs="Arial"/>
          <w:sz w:val="20"/>
          <w:szCs w:val="20"/>
        </w:rPr>
        <w:t xml:space="preserve"> no </w:t>
      </w:r>
      <w:r w:rsidR="285D9BBD" w:rsidRPr="00627EFB">
        <w:rPr>
          <w:rFonts w:ascii="Arial" w:hAnsi="Arial" w:cs="Arial"/>
          <w:sz w:val="20"/>
          <w:szCs w:val="20"/>
        </w:rPr>
        <w:t>acarrea su</w:t>
      </w:r>
      <w:r w:rsidR="3B0279B0" w:rsidRPr="00627EFB">
        <w:rPr>
          <w:rFonts w:ascii="Arial" w:hAnsi="Arial" w:cs="Arial"/>
          <w:sz w:val="20"/>
          <w:szCs w:val="20"/>
        </w:rPr>
        <w:t xml:space="preserve"> nulidad</w:t>
      </w:r>
      <w:r w:rsidR="03C37196" w:rsidRPr="00627EFB">
        <w:rPr>
          <w:rFonts w:ascii="Arial" w:hAnsi="Arial" w:cs="Arial"/>
          <w:sz w:val="20"/>
          <w:szCs w:val="20"/>
        </w:rPr>
        <w:t>, salvo que por el tipo o tamaño de letra impida la lectura por parte de los proveedores</w:t>
      </w:r>
      <w:r w:rsidR="57280C7C" w:rsidRPr="00627EFB">
        <w:rPr>
          <w:rFonts w:ascii="Arial" w:hAnsi="Arial" w:cs="Arial"/>
          <w:sz w:val="20"/>
          <w:szCs w:val="20"/>
        </w:rPr>
        <w:t>.</w:t>
      </w:r>
    </w:p>
    <w:p w14:paraId="007FACC1" w14:textId="77777777" w:rsidR="00A62170" w:rsidRPr="00627EFB" w:rsidRDefault="00A62170" w:rsidP="00DD1A61">
      <w:pPr>
        <w:ind w:left="360"/>
        <w:jc w:val="both"/>
        <w:rPr>
          <w:rFonts w:ascii="Arial" w:hAnsi="Arial" w:cs="Arial"/>
          <w:sz w:val="20"/>
          <w:szCs w:val="20"/>
        </w:rPr>
      </w:pPr>
    </w:p>
    <w:p w14:paraId="3D8DCA3F" w14:textId="77C92AF6" w:rsidR="00353A3C" w:rsidRPr="00627EFB" w:rsidRDefault="00353A3C" w:rsidP="00DD1A61">
      <w:pPr>
        <w:ind w:left="360"/>
        <w:jc w:val="both"/>
        <w:rPr>
          <w:rFonts w:ascii="Arial" w:hAnsi="Arial" w:cs="Arial"/>
          <w:sz w:val="20"/>
          <w:szCs w:val="20"/>
        </w:rPr>
      </w:pPr>
    </w:p>
    <w:p w14:paraId="0394B69F" w14:textId="32EB6785" w:rsidR="00A62170" w:rsidRPr="00627EFB" w:rsidRDefault="00A62170" w:rsidP="00DD1A61">
      <w:pPr>
        <w:ind w:left="360"/>
        <w:jc w:val="both"/>
        <w:rPr>
          <w:rFonts w:ascii="Arial" w:hAnsi="Arial" w:cs="Arial"/>
          <w:b/>
          <w:sz w:val="20"/>
          <w:szCs w:val="20"/>
        </w:rPr>
      </w:pPr>
      <w:bookmarkStart w:id="0" w:name="_Hlk191839427"/>
      <w:r w:rsidRPr="00627EFB">
        <w:rPr>
          <w:rFonts w:ascii="Arial" w:hAnsi="Arial" w:cs="Arial"/>
          <w:b/>
          <w:bCs/>
          <w:sz w:val="20"/>
          <w:szCs w:val="20"/>
        </w:rPr>
        <w:t>INSTRUCCI</w:t>
      </w:r>
      <w:r w:rsidR="003F257A" w:rsidRPr="00627EFB">
        <w:rPr>
          <w:rFonts w:ascii="Arial" w:hAnsi="Arial" w:cs="Arial"/>
          <w:b/>
          <w:bCs/>
          <w:sz w:val="20"/>
          <w:szCs w:val="20"/>
        </w:rPr>
        <w:t>Ó</w:t>
      </w:r>
      <w:r w:rsidRPr="00627EFB">
        <w:rPr>
          <w:rFonts w:ascii="Arial" w:hAnsi="Arial" w:cs="Arial"/>
          <w:b/>
          <w:bCs/>
          <w:sz w:val="20"/>
          <w:szCs w:val="20"/>
        </w:rPr>
        <w:t>N</w:t>
      </w:r>
      <w:r w:rsidRPr="00627EFB">
        <w:rPr>
          <w:rFonts w:ascii="Arial" w:hAnsi="Arial" w:cs="Arial"/>
          <w:b/>
          <w:sz w:val="20"/>
          <w:szCs w:val="20"/>
        </w:rPr>
        <w:t xml:space="preserve"> DE USO:</w:t>
      </w:r>
    </w:p>
    <w:p w14:paraId="7B2E9C2B" w14:textId="77777777" w:rsidR="00A62170" w:rsidRPr="00627EFB" w:rsidRDefault="00A62170" w:rsidP="00DD1A61">
      <w:pPr>
        <w:ind w:left="360"/>
        <w:jc w:val="both"/>
        <w:rPr>
          <w:rFonts w:ascii="Arial" w:hAnsi="Arial" w:cs="Arial"/>
          <w:sz w:val="20"/>
          <w:szCs w:val="20"/>
        </w:rPr>
      </w:pPr>
    </w:p>
    <w:p w14:paraId="462A167B" w14:textId="20704DA5" w:rsidR="00A62170" w:rsidRPr="00627EFB" w:rsidRDefault="00A62170" w:rsidP="34D1E964">
      <w:pPr>
        <w:ind w:left="360"/>
        <w:jc w:val="both"/>
        <w:rPr>
          <w:rFonts w:ascii="Arial" w:hAnsi="Arial" w:cs="Arial"/>
          <w:sz w:val="20"/>
          <w:szCs w:val="20"/>
        </w:rPr>
      </w:pPr>
      <w:r w:rsidRPr="00627EFB">
        <w:rPr>
          <w:rFonts w:ascii="Arial" w:hAnsi="Arial" w:cs="Arial"/>
          <w:sz w:val="20"/>
          <w:szCs w:val="20"/>
        </w:rPr>
        <w:t>Una vez registrada la información solicitada dentro de los corchetes, el texto debe quedar en letra tamaño 1</w:t>
      </w:r>
      <w:r w:rsidR="00353A3C" w:rsidRPr="00627EFB">
        <w:rPr>
          <w:rFonts w:ascii="Arial" w:hAnsi="Arial" w:cs="Arial"/>
          <w:sz w:val="20"/>
          <w:szCs w:val="20"/>
        </w:rPr>
        <w:t>0</w:t>
      </w:r>
      <w:r w:rsidRPr="00627EFB">
        <w:rPr>
          <w:rFonts w:ascii="Arial" w:hAnsi="Arial" w:cs="Arial"/>
          <w:sz w:val="20"/>
          <w:szCs w:val="20"/>
        </w:rPr>
        <w:t>, con estilo normal, sin formato de negrita y sin sombrear.</w:t>
      </w:r>
    </w:p>
    <w:bookmarkEnd w:id="0"/>
    <w:p w14:paraId="57AD4612" w14:textId="77777777" w:rsidR="00A62170" w:rsidRPr="00627EFB" w:rsidRDefault="00A62170" w:rsidP="00DD1A61">
      <w:pPr>
        <w:ind w:left="720"/>
        <w:jc w:val="both"/>
        <w:rPr>
          <w:rFonts w:ascii="Arial" w:hAnsi="Arial" w:cs="Arial"/>
          <w:sz w:val="20"/>
          <w:szCs w:val="20"/>
        </w:rPr>
      </w:pPr>
    </w:p>
    <w:p w14:paraId="40506B00" w14:textId="655657EA" w:rsidR="00C068A9" w:rsidRPr="00627EFB" w:rsidRDefault="00C068A9" w:rsidP="3F0A2C43">
      <w:pPr>
        <w:ind w:left="720"/>
        <w:jc w:val="both"/>
        <w:rPr>
          <w:rFonts w:ascii="Arial" w:hAnsi="Arial" w:cs="Arial"/>
          <w:sz w:val="20"/>
          <w:szCs w:val="20"/>
        </w:rPr>
      </w:pPr>
    </w:p>
    <w:p w14:paraId="4AB48954" w14:textId="77777777" w:rsidR="00DA212A" w:rsidRPr="0031116A" w:rsidRDefault="00DA212A" w:rsidP="00DD1A61">
      <w:pPr>
        <w:jc w:val="both"/>
        <w:rPr>
          <w:rFonts w:ascii="Arial" w:hAnsi="Arial" w:cs="Arial"/>
          <w:sz w:val="20"/>
          <w:szCs w:val="20"/>
        </w:rPr>
      </w:pPr>
    </w:p>
    <w:p w14:paraId="2CF08546" w14:textId="54A902DA" w:rsidR="00D632BA" w:rsidRPr="009E6441" w:rsidRDefault="00D632BA" w:rsidP="00DD1A61">
      <w:pPr>
        <w:widowControl w:val="0"/>
        <w:jc w:val="both"/>
        <w:rPr>
          <w:rFonts w:ascii="Arial" w:hAnsi="Arial" w:cs="Arial"/>
          <w:sz w:val="20"/>
          <w:szCs w:val="20"/>
        </w:rPr>
        <w:sectPr w:rsidR="00D632BA" w:rsidRPr="009E6441" w:rsidSect="00945116">
          <w:headerReference w:type="even" r:id="rId13"/>
          <w:headerReference w:type="default" r:id="rId14"/>
          <w:footerReference w:type="even" r:id="rId15"/>
          <w:footerReference w:type="default" r:id="rId16"/>
          <w:headerReference w:type="first" r:id="rId17"/>
          <w:footerReference w:type="first" r:id="rId18"/>
          <w:pgSz w:w="11907" w:h="16839" w:code="9"/>
          <w:pgMar w:top="1418" w:right="1418" w:bottom="1701" w:left="1418" w:header="567" w:footer="567" w:gutter="0"/>
          <w:pgNumType w:start="1"/>
          <w:cols w:space="720"/>
          <w:docGrid w:linePitch="360"/>
        </w:sectPr>
      </w:pPr>
    </w:p>
    <w:p w14:paraId="0B0533B6" w14:textId="7AF1E524" w:rsidR="00E0479D" w:rsidRPr="009E6441" w:rsidRDefault="00E0479D" w:rsidP="00DD1A61">
      <w:pPr>
        <w:widowControl w:val="0"/>
        <w:jc w:val="both"/>
        <w:rPr>
          <w:rFonts w:ascii="Arial" w:hAnsi="Arial" w:cs="Arial"/>
          <w:sz w:val="20"/>
          <w:szCs w:val="20"/>
        </w:rPr>
      </w:pPr>
    </w:p>
    <w:p w14:paraId="619D7893" w14:textId="77777777" w:rsidR="00F46672" w:rsidRPr="009E6441" w:rsidRDefault="00F46672" w:rsidP="00DD1A61">
      <w:pPr>
        <w:widowControl w:val="0"/>
        <w:jc w:val="both"/>
        <w:rPr>
          <w:rFonts w:ascii="Arial" w:hAnsi="Arial" w:cs="Arial"/>
          <w:sz w:val="20"/>
          <w:szCs w:val="20"/>
        </w:rPr>
      </w:pPr>
    </w:p>
    <w:p w14:paraId="712786BA" w14:textId="77777777" w:rsidR="00F46672" w:rsidRPr="009E6441" w:rsidRDefault="00F46672" w:rsidP="00DD1A61">
      <w:pPr>
        <w:widowControl w:val="0"/>
        <w:jc w:val="both"/>
        <w:rPr>
          <w:rFonts w:ascii="Arial" w:hAnsi="Arial" w:cs="Arial"/>
          <w:sz w:val="20"/>
          <w:szCs w:val="20"/>
        </w:rPr>
      </w:pPr>
    </w:p>
    <w:p w14:paraId="146879EB" w14:textId="77777777" w:rsidR="00F46672" w:rsidRPr="009E6441" w:rsidRDefault="00F46672" w:rsidP="00DD1A61">
      <w:pPr>
        <w:widowControl w:val="0"/>
        <w:jc w:val="both"/>
        <w:rPr>
          <w:rFonts w:ascii="Arial" w:hAnsi="Arial" w:cs="Arial"/>
          <w:sz w:val="20"/>
          <w:szCs w:val="20"/>
        </w:rPr>
      </w:pPr>
    </w:p>
    <w:p w14:paraId="0719F907" w14:textId="77777777" w:rsidR="00F46672" w:rsidRPr="009E6441" w:rsidRDefault="00F46672" w:rsidP="00DD1A61">
      <w:pPr>
        <w:widowControl w:val="0"/>
        <w:jc w:val="both"/>
        <w:rPr>
          <w:rFonts w:ascii="Arial" w:hAnsi="Arial" w:cs="Arial"/>
          <w:sz w:val="20"/>
          <w:szCs w:val="20"/>
        </w:rPr>
      </w:pPr>
    </w:p>
    <w:p w14:paraId="0A732E0E" w14:textId="77777777" w:rsidR="00F46672" w:rsidRPr="009E6441" w:rsidRDefault="00F46672" w:rsidP="00DD1A61">
      <w:pPr>
        <w:widowControl w:val="0"/>
        <w:jc w:val="both"/>
        <w:rPr>
          <w:rFonts w:ascii="Arial" w:hAnsi="Arial" w:cs="Arial"/>
          <w:sz w:val="20"/>
          <w:szCs w:val="20"/>
        </w:rPr>
      </w:pPr>
    </w:p>
    <w:p w14:paraId="7FBA7E83" w14:textId="77777777" w:rsidR="00E0479D" w:rsidRPr="009E6441" w:rsidRDefault="00E0479D" w:rsidP="00DD1A61">
      <w:pPr>
        <w:widowControl w:val="0"/>
        <w:jc w:val="both"/>
        <w:rPr>
          <w:rFonts w:ascii="Arial" w:hAnsi="Arial" w:cs="Arial"/>
          <w:sz w:val="20"/>
          <w:szCs w:val="20"/>
        </w:rPr>
      </w:pPr>
    </w:p>
    <w:p w14:paraId="309466F8" w14:textId="77777777" w:rsidR="00E0479D" w:rsidRPr="009E6441" w:rsidRDefault="00E0479D" w:rsidP="00DD1A61">
      <w:pPr>
        <w:widowControl w:val="0"/>
        <w:jc w:val="both"/>
        <w:rPr>
          <w:rFonts w:ascii="Arial" w:hAnsi="Arial" w:cs="Arial"/>
          <w:sz w:val="20"/>
          <w:szCs w:val="20"/>
        </w:rPr>
      </w:pPr>
    </w:p>
    <w:p w14:paraId="483F09D7" w14:textId="77777777" w:rsidR="00E0479D" w:rsidRPr="009E6441" w:rsidRDefault="00E0479D" w:rsidP="00DD1A61">
      <w:pPr>
        <w:widowControl w:val="0"/>
        <w:jc w:val="both"/>
        <w:rPr>
          <w:rFonts w:ascii="Arial" w:hAnsi="Arial" w:cs="Arial"/>
          <w:sz w:val="20"/>
          <w:szCs w:val="20"/>
        </w:rPr>
      </w:pPr>
    </w:p>
    <w:p w14:paraId="35695D77" w14:textId="77777777" w:rsidR="00E0479D" w:rsidRPr="009E6441" w:rsidRDefault="00E0479D" w:rsidP="00DD1A61">
      <w:pPr>
        <w:widowControl w:val="0"/>
        <w:jc w:val="both"/>
        <w:rPr>
          <w:rFonts w:ascii="Arial" w:hAnsi="Arial" w:cs="Arial"/>
          <w:sz w:val="20"/>
          <w:szCs w:val="20"/>
        </w:rPr>
      </w:pPr>
    </w:p>
    <w:p w14:paraId="26336856" w14:textId="77777777" w:rsidR="00E0479D" w:rsidRPr="009E6441" w:rsidRDefault="00E0479D" w:rsidP="00DD1A61">
      <w:pPr>
        <w:widowControl w:val="0"/>
        <w:jc w:val="both"/>
        <w:rPr>
          <w:rFonts w:ascii="Arial" w:hAnsi="Arial" w:cs="Arial"/>
          <w:sz w:val="20"/>
          <w:szCs w:val="20"/>
        </w:rPr>
      </w:pPr>
    </w:p>
    <w:p w14:paraId="1D36775F" w14:textId="77777777" w:rsidR="00E0479D" w:rsidRPr="009E6441" w:rsidRDefault="00E0479D" w:rsidP="00DD1A61">
      <w:pPr>
        <w:widowControl w:val="0"/>
        <w:jc w:val="both"/>
        <w:rPr>
          <w:rFonts w:ascii="Arial" w:hAnsi="Arial" w:cs="Arial"/>
          <w:sz w:val="20"/>
          <w:szCs w:val="20"/>
        </w:rPr>
      </w:pPr>
    </w:p>
    <w:p w14:paraId="4D8E3FF8" w14:textId="77777777" w:rsidR="00E0479D" w:rsidRPr="009E6441" w:rsidRDefault="00E0479D" w:rsidP="00DD1A61">
      <w:pPr>
        <w:widowControl w:val="0"/>
        <w:jc w:val="both"/>
        <w:rPr>
          <w:rFonts w:ascii="Arial" w:hAnsi="Arial" w:cs="Arial"/>
          <w:sz w:val="20"/>
          <w:szCs w:val="20"/>
        </w:rPr>
      </w:pPr>
    </w:p>
    <w:p w14:paraId="6538D95E" w14:textId="77777777" w:rsidR="00E0479D" w:rsidRPr="009E6441" w:rsidRDefault="00E0479D" w:rsidP="00DD1A61">
      <w:pPr>
        <w:widowControl w:val="0"/>
        <w:jc w:val="both"/>
        <w:rPr>
          <w:rFonts w:ascii="Arial" w:hAnsi="Arial" w:cs="Arial"/>
          <w:sz w:val="20"/>
          <w:szCs w:val="20"/>
        </w:rPr>
      </w:pPr>
    </w:p>
    <w:p w14:paraId="50F7E7E7" w14:textId="77777777" w:rsidR="00E0479D" w:rsidRPr="009E6441" w:rsidRDefault="00E0479D" w:rsidP="00DD1A61">
      <w:pPr>
        <w:widowControl w:val="0"/>
        <w:jc w:val="both"/>
        <w:rPr>
          <w:rFonts w:ascii="Arial" w:hAnsi="Arial" w:cs="Arial"/>
          <w:sz w:val="20"/>
          <w:szCs w:val="20"/>
        </w:rPr>
      </w:pPr>
    </w:p>
    <w:p w14:paraId="09AAEF43" w14:textId="77777777" w:rsidR="00BB7B78" w:rsidRPr="009E6441" w:rsidRDefault="00583DB3" w:rsidP="00DD1A61">
      <w:pPr>
        <w:widowControl w:val="0"/>
        <w:jc w:val="center"/>
        <w:rPr>
          <w:rFonts w:ascii="Arial" w:hAnsi="Arial" w:cs="Arial"/>
          <w:b/>
          <w:sz w:val="32"/>
          <w:szCs w:val="32"/>
        </w:rPr>
      </w:pPr>
      <w:r w:rsidRPr="009E6441">
        <w:rPr>
          <w:rFonts w:ascii="Arial" w:hAnsi="Arial" w:cs="Arial"/>
          <w:b/>
          <w:sz w:val="32"/>
          <w:szCs w:val="32"/>
        </w:rPr>
        <w:t>BASES</w:t>
      </w:r>
      <w:r w:rsidR="007E5D08" w:rsidRPr="009E6441">
        <w:rPr>
          <w:rFonts w:ascii="Arial" w:hAnsi="Arial" w:cs="Arial"/>
          <w:b/>
          <w:sz w:val="32"/>
          <w:szCs w:val="32"/>
        </w:rPr>
        <w:t xml:space="preserve"> ESTÁNDAR</w:t>
      </w:r>
    </w:p>
    <w:p w14:paraId="51887351" w14:textId="4FDB3EC9" w:rsidR="00236176" w:rsidRPr="009E6441" w:rsidRDefault="007E5D08" w:rsidP="00DD1A61">
      <w:pPr>
        <w:widowControl w:val="0"/>
        <w:jc w:val="center"/>
        <w:rPr>
          <w:rFonts w:ascii="Arial" w:hAnsi="Arial" w:cs="Arial"/>
          <w:b/>
          <w:sz w:val="40"/>
          <w:szCs w:val="40"/>
        </w:rPr>
      </w:pPr>
      <w:r w:rsidRPr="009E6441">
        <w:rPr>
          <w:rFonts w:ascii="Arial" w:hAnsi="Arial" w:cs="Arial"/>
          <w:b/>
          <w:sz w:val="40"/>
          <w:szCs w:val="40"/>
        </w:rPr>
        <w:t>LICITACIÓN PÚBLICA PARA BIENES</w:t>
      </w:r>
    </w:p>
    <w:p w14:paraId="7ABCC190" w14:textId="77777777" w:rsidR="00236176" w:rsidRPr="009E6441" w:rsidRDefault="00236176" w:rsidP="00DD1A61">
      <w:pPr>
        <w:widowControl w:val="0"/>
        <w:jc w:val="both"/>
        <w:rPr>
          <w:rFonts w:ascii="Arial" w:hAnsi="Arial" w:cs="Arial"/>
          <w:sz w:val="20"/>
          <w:szCs w:val="20"/>
        </w:rPr>
      </w:pPr>
    </w:p>
    <w:p w14:paraId="365ABB08" w14:textId="77777777" w:rsidR="007E5D08" w:rsidRPr="009E6441" w:rsidRDefault="007E5D08" w:rsidP="00DD1A61">
      <w:pPr>
        <w:widowControl w:val="0"/>
        <w:jc w:val="both"/>
        <w:rPr>
          <w:rFonts w:ascii="Arial" w:hAnsi="Arial" w:cs="Arial"/>
          <w:sz w:val="20"/>
          <w:szCs w:val="20"/>
        </w:rPr>
      </w:pPr>
    </w:p>
    <w:p w14:paraId="51C5F65A" w14:textId="77777777" w:rsidR="00236176" w:rsidRPr="009E6441" w:rsidRDefault="00236176" w:rsidP="00DD1A61">
      <w:pPr>
        <w:widowControl w:val="0"/>
        <w:jc w:val="both"/>
        <w:rPr>
          <w:rFonts w:ascii="Arial" w:hAnsi="Arial" w:cs="Arial"/>
          <w:sz w:val="20"/>
          <w:szCs w:val="20"/>
        </w:rPr>
      </w:pPr>
    </w:p>
    <w:p w14:paraId="3288A95F" w14:textId="722C6B00" w:rsidR="00236176" w:rsidRPr="009E6441" w:rsidRDefault="007E5D08" w:rsidP="17784565">
      <w:pPr>
        <w:widowControl w:val="0"/>
        <w:jc w:val="center"/>
        <w:rPr>
          <w:rFonts w:ascii="Arial" w:hAnsi="Arial" w:cs="Arial"/>
        </w:rPr>
      </w:pPr>
      <w:r w:rsidRPr="009E6441">
        <w:rPr>
          <w:rFonts w:ascii="Arial" w:hAnsi="Arial" w:cs="Arial"/>
          <w:b/>
          <w:bCs/>
          <w:sz w:val="32"/>
          <w:szCs w:val="32"/>
        </w:rPr>
        <w:t xml:space="preserve">LICITACIÓN PÚBLICA </w:t>
      </w:r>
      <w:r w:rsidR="00FE4EE7" w:rsidRPr="009E6441">
        <w:rPr>
          <w:rFonts w:ascii="Arial" w:hAnsi="Arial" w:cs="Arial"/>
          <w:b/>
          <w:bCs/>
          <w:sz w:val="32"/>
          <w:szCs w:val="32"/>
        </w:rPr>
        <w:t xml:space="preserve">PARA BIENES </w:t>
      </w:r>
      <w:r w:rsidRPr="009E6441">
        <w:rPr>
          <w:rFonts w:ascii="Arial" w:hAnsi="Arial" w:cs="Arial"/>
          <w:b/>
          <w:bCs/>
          <w:sz w:val="32"/>
          <w:szCs w:val="32"/>
        </w:rPr>
        <w:t>Nº</w:t>
      </w:r>
    </w:p>
    <w:p w14:paraId="3FD670B6" w14:textId="461D71D1" w:rsidR="00236176" w:rsidRPr="009E6441" w:rsidRDefault="00236176" w:rsidP="00DD1A61">
      <w:pPr>
        <w:widowControl w:val="0"/>
        <w:jc w:val="center"/>
        <w:rPr>
          <w:rFonts w:ascii="Arial" w:hAnsi="Arial" w:cs="Arial"/>
        </w:rPr>
      </w:pPr>
      <w:r w:rsidRPr="009E6441">
        <w:rPr>
          <w:rFonts w:ascii="Arial" w:hAnsi="Arial" w:cs="Arial"/>
        </w:rPr>
        <w:t>[NOMENCLATURA DEL PROCE</w:t>
      </w:r>
      <w:r w:rsidR="00F65F7C" w:rsidRPr="009E6441">
        <w:rPr>
          <w:rFonts w:ascii="Arial" w:hAnsi="Arial" w:cs="Arial"/>
        </w:rPr>
        <w:t>DIMIENTO</w:t>
      </w:r>
      <w:r w:rsidR="00FE7505" w:rsidRPr="009E6441">
        <w:rPr>
          <w:rFonts w:ascii="Arial" w:hAnsi="Arial" w:cs="Arial"/>
        </w:rPr>
        <w:t xml:space="preserve"> DE SELECCIÓN</w:t>
      </w:r>
      <w:r w:rsidRPr="009E6441">
        <w:rPr>
          <w:rFonts w:ascii="Arial" w:hAnsi="Arial" w:cs="Arial"/>
        </w:rPr>
        <w:t>]</w:t>
      </w:r>
    </w:p>
    <w:p w14:paraId="20AECFBC" w14:textId="77777777" w:rsidR="00236176" w:rsidRPr="009E6441" w:rsidRDefault="00236176" w:rsidP="00DD1A61">
      <w:pPr>
        <w:widowControl w:val="0"/>
        <w:jc w:val="both"/>
        <w:rPr>
          <w:rFonts w:ascii="Arial" w:hAnsi="Arial" w:cs="Arial"/>
          <w:sz w:val="20"/>
          <w:szCs w:val="20"/>
        </w:rPr>
      </w:pPr>
    </w:p>
    <w:p w14:paraId="6D641C10" w14:textId="77777777" w:rsidR="00236176" w:rsidRPr="009E6441" w:rsidRDefault="00236176" w:rsidP="00DD1A61">
      <w:pPr>
        <w:widowControl w:val="0"/>
        <w:jc w:val="both"/>
        <w:rPr>
          <w:rFonts w:ascii="Arial" w:hAnsi="Arial" w:cs="Arial"/>
          <w:sz w:val="20"/>
          <w:szCs w:val="20"/>
        </w:rPr>
      </w:pPr>
    </w:p>
    <w:p w14:paraId="34957791" w14:textId="77777777" w:rsidR="00156EBC" w:rsidRPr="009E6441" w:rsidRDefault="00156EBC" w:rsidP="00DD1A61">
      <w:pPr>
        <w:widowControl w:val="0"/>
        <w:jc w:val="both"/>
        <w:rPr>
          <w:rFonts w:ascii="Arial" w:hAnsi="Arial" w:cs="Arial"/>
          <w:sz w:val="20"/>
          <w:szCs w:val="20"/>
        </w:rPr>
      </w:pPr>
    </w:p>
    <w:p w14:paraId="6518C2ED" w14:textId="77777777" w:rsidR="00236176" w:rsidRPr="009E6441" w:rsidRDefault="00236176" w:rsidP="00DD1A61">
      <w:pPr>
        <w:widowControl w:val="0"/>
        <w:jc w:val="both"/>
        <w:rPr>
          <w:rFonts w:ascii="Arial" w:hAnsi="Arial" w:cs="Arial"/>
          <w:sz w:val="20"/>
          <w:szCs w:val="20"/>
        </w:rPr>
      </w:pPr>
    </w:p>
    <w:p w14:paraId="01FAE25B" w14:textId="77777777" w:rsidR="00236176" w:rsidRPr="009E6441" w:rsidRDefault="00236176" w:rsidP="00DD1A61">
      <w:pPr>
        <w:widowControl w:val="0"/>
        <w:jc w:val="both"/>
        <w:rPr>
          <w:rFonts w:ascii="Arial" w:hAnsi="Arial" w:cs="Arial"/>
          <w:sz w:val="20"/>
          <w:szCs w:val="20"/>
        </w:rPr>
      </w:pPr>
    </w:p>
    <w:p w14:paraId="10CA71E3" w14:textId="77777777" w:rsidR="00236176" w:rsidRPr="009E6441" w:rsidRDefault="00236176" w:rsidP="00DD1A61">
      <w:pPr>
        <w:widowControl w:val="0"/>
        <w:jc w:val="both"/>
        <w:rPr>
          <w:rFonts w:ascii="Arial" w:hAnsi="Arial" w:cs="Arial"/>
          <w:sz w:val="20"/>
          <w:szCs w:val="20"/>
        </w:rPr>
      </w:pPr>
    </w:p>
    <w:p w14:paraId="417FC71E" w14:textId="77777777" w:rsidR="00236176" w:rsidRPr="009E6441" w:rsidRDefault="00236176" w:rsidP="00DD1A61">
      <w:pPr>
        <w:widowControl w:val="0"/>
        <w:jc w:val="center"/>
        <w:rPr>
          <w:rFonts w:ascii="Arial" w:hAnsi="Arial" w:cs="Arial"/>
          <w:sz w:val="16"/>
          <w:szCs w:val="16"/>
          <w:lang w:val="es-ES"/>
        </w:rPr>
      </w:pPr>
      <w:r w:rsidRPr="009E6441">
        <w:rPr>
          <w:rFonts w:ascii="Arial" w:hAnsi="Arial" w:cs="Arial"/>
          <w:b/>
          <w:sz w:val="32"/>
          <w:szCs w:val="32"/>
        </w:rPr>
        <w:t>CONTRATACIÓN DE</w:t>
      </w:r>
      <w:r w:rsidR="00F3000B" w:rsidRPr="009E6441">
        <w:rPr>
          <w:rFonts w:ascii="Arial" w:hAnsi="Arial" w:cs="Arial"/>
          <w:b/>
          <w:sz w:val="32"/>
          <w:szCs w:val="32"/>
        </w:rPr>
        <w:t xml:space="preserve"> BIENES</w:t>
      </w:r>
    </w:p>
    <w:p w14:paraId="5E069679" w14:textId="0F8E55BC" w:rsidR="00236176" w:rsidRPr="009E6441" w:rsidRDefault="00236176" w:rsidP="00DD1A61">
      <w:pPr>
        <w:widowControl w:val="0"/>
        <w:jc w:val="center"/>
        <w:rPr>
          <w:rFonts w:ascii="Arial" w:hAnsi="Arial" w:cs="Arial"/>
        </w:rPr>
      </w:pPr>
      <w:r w:rsidRPr="009E6441">
        <w:rPr>
          <w:rFonts w:ascii="Arial" w:hAnsi="Arial" w:cs="Arial"/>
        </w:rPr>
        <w:t>[DENOMINACIÓN DE LA CONVOCATORIA]</w:t>
      </w:r>
    </w:p>
    <w:p w14:paraId="17FCC7A6" w14:textId="77777777" w:rsidR="00FC5566" w:rsidRPr="009E6441" w:rsidRDefault="00FC5566" w:rsidP="00DD1A61">
      <w:pPr>
        <w:widowControl w:val="0"/>
        <w:jc w:val="both"/>
        <w:rPr>
          <w:rFonts w:ascii="Arial" w:hAnsi="Arial" w:cs="Arial"/>
          <w:sz w:val="20"/>
          <w:szCs w:val="20"/>
        </w:rPr>
      </w:pPr>
    </w:p>
    <w:p w14:paraId="03E7922C" w14:textId="77777777" w:rsidR="00FC5566" w:rsidRPr="009E6441" w:rsidRDefault="00FC5566" w:rsidP="00DD1A61">
      <w:pPr>
        <w:widowControl w:val="0"/>
        <w:jc w:val="both"/>
        <w:rPr>
          <w:rFonts w:ascii="Arial" w:hAnsi="Arial" w:cs="Arial"/>
          <w:sz w:val="20"/>
          <w:szCs w:val="20"/>
        </w:rPr>
      </w:pPr>
    </w:p>
    <w:p w14:paraId="158C631C" w14:textId="77777777" w:rsidR="00FE7505" w:rsidRPr="009E6441" w:rsidRDefault="00FE7505" w:rsidP="00730BAF">
      <w:pPr>
        <w:rPr>
          <w:rFonts w:ascii="Arial" w:hAnsi="Arial" w:cs="Arial"/>
          <w:sz w:val="20"/>
          <w:szCs w:val="20"/>
        </w:rPr>
      </w:pPr>
    </w:p>
    <w:p w14:paraId="6329B4D9" w14:textId="77777777" w:rsidR="00FE7505" w:rsidRPr="009E6441" w:rsidRDefault="00FE7505" w:rsidP="00730BAF">
      <w:pPr>
        <w:rPr>
          <w:rFonts w:ascii="Arial" w:hAnsi="Arial" w:cs="Arial"/>
          <w:sz w:val="20"/>
          <w:szCs w:val="20"/>
        </w:rPr>
      </w:pPr>
    </w:p>
    <w:p w14:paraId="2CFADB53" w14:textId="77777777" w:rsidR="00FE7505" w:rsidRPr="009E6441" w:rsidRDefault="00FE7505" w:rsidP="00730BAF">
      <w:pPr>
        <w:rPr>
          <w:rFonts w:ascii="Arial" w:hAnsi="Arial" w:cs="Arial"/>
          <w:sz w:val="20"/>
          <w:szCs w:val="20"/>
        </w:rPr>
      </w:pPr>
    </w:p>
    <w:p w14:paraId="1AA73EEF" w14:textId="77777777" w:rsidR="00FE7505" w:rsidRPr="009E6441" w:rsidRDefault="00FE7505" w:rsidP="00730BAF">
      <w:pPr>
        <w:rPr>
          <w:rFonts w:ascii="Arial" w:hAnsi="Arial" w:cs="Arial"/>
          <w:sz w:val="20"/>
          <w:szCs w:val="20"/>
        </w:rPr>
      </w:pPr>
    </w:p>
    <w:p w14:paraId="2F748AF5" w14:textId="77777777" w:rsidR="00FE7505" w:rsidRPr="009E6441" w:rsidRDefault="00FE7505" w:rsidP="00730BAF">
      <w:pPr>
        <w:rPr>
          <w:rFonts w:ascii="Arial" w:hAnsi="Arial" w:cs="Arial"/>
          <w:sz w:val="20"/>
          <w:szCs w:val="20"/>
        </w:rPr>
        <w:sectPr w:rsidR="00FE7505" w:rsidRPr="009E6441" w:rsidSect="00945116">
          <w:headerReference w:type="even" r:id="rId19"/>
          <w:headerReference w:type="default" r:id="rId20"/>
          <w:footerReference w:type="even" r:id="rId21"/>
          <w:footerReference w:type="default" r:id="rId22"/>
          <w:headerReference w:type="first" r:id="rId23"/>
          <w:pgSz w:w="11907" w:h="16839" w:code="9"/>
          <w:pgMar w:top="1418" w:right="1418" w:bottom="1701" w:left="1418" w:header="567" w:footer="567" w:gutter="0"/>
          <w:pgNumType w:start="1"/>
          <w:cols w:space="720"/>
          <w:docGrid w:linePitch="360"/>
        </w:sectPr>
      </w:pPr>
    </w:p>
    <w:p w14:paraId="111869C3" w14:textId="77777777" w:rsidR="00272AA8" w:rsidRPr="009E6441" w:rsidRDefault="00272AA8" w:rsidP="00DD1A61">
      <w:pPr>
        <w:widowControl w:val="0"/>
        <w:jc w:val="both"/>
        <w:rPr>
          <w:rFonts w:ascii="Arial" w:hAnsi="Arial" w:cs="Arial"/>
          <w:sz w:val="20"/>
          <w:szCs w:val="20"/>
        </w:rPr>
      </w:pPr>
    </w:p>
    <w:p w14:paraId="709E258B" w14:textId="77777777" w:rsidR="00272AA8" w:rsidRPr="009E6441" w:rsidRDefault="00272AA8" w:rsidP="00DD1A61">
      <w:pPr>
        <w:widowControl w:val="0"/>
        <w:jc w:val="both"/>
        <w:rPr>
          <w:rFonts w:ascii="Arial" w:hAnsi="Arial" w:cs="Arial"/>
          <w:sz w:val="20"/>
          <w:szCs w:val="20"/>
        </w:rPr>
      </w:pPr>
    </w:p>
    <w:p w14:paraId="7E133F2D" w14:textId="77777777" w:rsidR="00272AA8" w:rsidRPr="009E6441" w:rsidRDefault="00272AA8" w:rsidP="00DD1A61">
      <w:pPr>
        <w:widowControl w:val="0"/>
        <w:jc w:val="both"/>
        <w:rPr>
          <w:rFonts w:ascii="Arial" w:hAnsi="Arial" w:cs="Arial"/>
          <w:sz w:val="20"/>
          <w:szCs w:val="20"/>
        </w:rPr>
      </w:pPr>
    </w:p>
    <w:p w14:paraId="436BA0F3" w14:textId="77777777" w:rsidR="00272AA8" w:rsidRPr="009E6441" w:rsidRDefault="00272AA8" w:rsidP="00DD1A61">
      <w:pPr>
        <w:widowControl w:val="0"/>
        <w:jc w:val="both"/>
        <w:rPr>
          <w:rFonts w:ascii="Arial" w:hAnsi="Arial" w:cs="Arial"/>
          <w:sz w:val="20"/>
          <w:szCs w:val="20"/>
        </w:rPr>
      </w:pPr>
    </w:p>
    <w:p w14:paraId="130A7102" w14:textId="77777777" w:rsidR="00272AA8" w:rsidRPr="009E6441" w:rsidRDefault="00272AA8" w:rsidP="00DD1A61">
      <w:pPr>
        <w:widowControl w:val="0"/>
        <w:jc w:val="both"/>
        <w:rPr>
          <w:rFonts w:ascii="Arial" w:hAnsi="Arial" w:cs="Arial"/>
          <w:sz w:val="20"/>
          <w:szCs w:val="20"/>
        </w:rPr>
      </w:pPr>
    </w:p>
    <w:p w14:paraId="129E0E54" w14:textId="77777777" w:rsidR="00272AA8" w:rsidRPr="009E6441" w:rsidRDefault="00272AA8" w:rsidP="00DD1A61">
      <w:pPr>
        <w:widowControl w:val="0"/>
        <w:jc w:val="both"/>
        <w:rPr>
          <w:rFonts w:ascii="Arial" w:hAnsi="Arial" w:cs="Arial"/>
          <w:sz w:val="20"/>
          <w:szCs w:val="20"/>
        </w:rPr>
      </w:pPr>
    </w:p>
    <w:p w14:paraId="4DDE5F17" w14:textId="7596B8E1" w:rsidR="00B166F7" w:rsidRPr="009E6441" w:rsidRDefault="00B166F7" w:rsidP="00DD1A61">
      <w:pPr>
        <w:rPr>
          <w:rFonts w:ascii="Arial" w:hAnsi="Arial" w:cs="Arial"/>
          <w:sz w:val="20"/>
          <w:szCs w:val="20"/>
        </w:rPr>
      </w:pPr>
    </w:p>
    <w:p w14:paraId="66F2C7B3" w14:textId="34375110" w:rsidR="00272AA8" w:rsidRPr="009E6441" w:rsidRDefault="00272AA8" w:rsidP="00DD1A61">
      <w:pPr>
        <w:widowControl w:val="0"/>
        <w:jc w:val="both"/>
        <w:rPr>
          <w:rFonts w:ascii="Arial" w:hAnsi="Arial" w:cs="Arial"/>
          <w:sz w:val="20"/>
          <w:szCs w:val="20"/>
        </w:rPr>
      </w:pPr>
    </w:p>
    <w:p w14:paraId="0AE40FC6" w14:textId="77777777" w:rsidR="00272AA8" w:rsidRPr="009E6441" w:rsidRDefault="00272AA8" w:rsidP="00DD1A61">
      <w:pPr>
        <w:widowControl w:val="0"/>
        <w:jc w:val="both"/>
        <w:rPr>
          <w:rFonts w:ascii="Arial" w:hAnsi="Arial" w:cs="Arial"/>
          <w:sz w:val="20"/>
          <w:szCs w:val="20"/>
        </w:rPr>
      </w:pPr>
    </w:p>
    <w:p w14:paraId="6A3DC810" w14:textId="77777777" w:rsidR="00272AA8" w:rsidRPr="009E6441" w:rsidRDefault="00272AA8" w:rsidP="00DD1A61">
      <w:pPr>
        <w:widowControl w:val="0"/>
        <w:jc w:val="both"/>
        <w:rPr>
          <w:rFonts w:ascii="Arial" w:hAnsi="Arial" w:cs="Arial"/>
          <w:sz w:val="20"/>
          <w:szCs w:val="20"/>
        </w:rPr>
      </w:pPr>
    </w:p>
    <w:p w14:paraId="5F31034C" w14:textId="77777777" w:rsidR="00272AA8" w:rsidRPr="009E6441" w:rsidRDefault="00272AA8" w:rsidP="00DD1A61">
      <w:pPr>
        <w:widowControl w:val="0"/>
        <w:jc w:val="both"/>
        <w:rPr>
          <w:rFonts w:ascii="Arial" w:hAnsi="Arial" w:cs="Arial"/>
          <w:sz w:val="20"/>
          <w:szCs w:val="20"/>
        </w:rPr>
      </w:pPr>
    </w:p>
    <w:p w14:paraId="7658739E" w14:textId="77777777" w:rsidR="00272AA8" w:rsidRPr="009E6441" w:rsidRDefault="00272AA8" w:rsidP="00DD1A61">
      <w:pPr>
        <w:widowControl w:val="0"/>
        <w:jc w:val="both"/>
        <w:rPr>
          <w:rFonts w:ascii="Arial" w:hAnsi="Arial" w:cs="Arial"/>
          <w:sz w:val="20"/>
          <w:szCs w:val="20"/>
        </w:rPr>
      </w:pPr>
    </w:p>
    <w:p w14:paraId="3A585BA6" w14:textId="77777777" w:rsidR="00272AA8" w:rsidRPr="009E6441" w:rsidRDefault="00272AA8" w:rsidP="00DD1A61">
      <w:pPr>
        <w:widowControl w:val="0"/>
        <w:jc w:val="both"/>
        <w:rPr>
          <w:rFonts w:ascii="Arial" w:hAnsi="Arial" w:cs="Arial"/>
          <w:sz w:val="20"/>
          <w:szCs w:val="20"/>
        </w:rPr>
      </w:pPr>
    </w:p>
    <w:p w14:paraId="6AC0D4D5" w14:textId="77777777" w:rsidR="00272AA8" w:rsidRPr="009E6441" w:rsidRDefault="00272AA8" w:rsidP="00DD1A61">
      <w:pPr>
        <w:widowControl w:val="0"/>
        <w:jc w:val="both"/>
        <w:rPr>
          <w:rFonts w:ascii="Arial" w:hAnsi="Arial" w:cs="Arial"/>
          <w:sz w:val="20"/>
          <w:szCs w:val="20"/>
        </w:rPr>
      </w:pPr>
    </w:p>
    <w:p w14:paraId="02B1CDF1" w14:textId="77777777" w:rsidR="00272AA8" w:rsidRPr="009E6441" w:rsidRDefault="00272AA8" w:rsidP="00DD1A61">
      <w:pPr>
        <w:widowControl w:val="0"/>
        <w:jc w:val="both"/>
        <w:rPr>
          <w:rFonts w:ascii="Arial" w:hAnsi="Arial" w:cs="Arial"/>
          <w:sz w:val="20"/>
          <w:szCs w:val="20"/>
        </w:rPr>
      </w:pPr>
    </w:p>
    <w:p w14:paraId="7A3652DD" w14:textId="77777777" w:rsidR="00272AA8" w:rsidRPr="009E6441" w:rsidRDefault="00272AA8" w:rsidP="00DD1A61">
      <w:pPr>
        <w:widowControl w:val="0"/>
        <w:jc w:val="both"/>
        <w:rPr>
          <w:rFonts w:ascii="Arial" w:hAnsi="Arial" w:cs="Arial"/>
          <w:sz w:val="20"/>
          <w:szCs w:val="20"/>
        </w:rPr>
      </w:pPr>
    </w:p>
    <w:p w14:paraId="1115F0F6" w14:textId="77777777" w:rsidR="00272AA8" w:rsidRPr="009E6441" w:rsidRDefault="00272AA8" w:rsidP="00DD1A61">
      <w:pPr>
        <w:widowControl w:val="0"/>
        <w:jc w:val="both"/>
        <w:rPr>
          <w:rFonts w:ascii="Arial" w:hAnsi="Arial" w:cs="Arial"/>
          <w:sz w:val="20"/>
          <w:szCs w:val="20"/>
        </w:rPr>
      </w:pPr>
    </w:p>
    <w:p w14:paraId="11C9BD8D" w14:textId="77777777" w:rsidR="00272AA8" w:rsidRPr="009E6441" w:rsidRDefault="00272AA8" w:rsidP="00DD1A61">
      <w:pPr>
        <w:widowControl w:val="0"/>
        <w:jc w:val="both"/>
        <w:rPr>
          <w:rFonts w:ascii="Arial" w:hAnsi="Arial" w:cs="Arial"/>
          <w:sz w:val="20"/>
          <w:szCs w:val="20"/>
        </w:rPr>
      </w:pPr>
    </w:p>
    <w:p w14:paraId="037975D6" w14:textId="77777777" w:rsidR="00272AA8" w:rsidRPr="009E6441" w:rsidRDefault="00272AA8" w:rsidP="00DD1A61">
      <w:pPr>
        <w:widowControl w:val="0"/>
        <w:jc w:val="both"/>
        <w:rPr>
          <w:rFonts w:ascii="Arial" w:hAnsi="Arial" w:cs="Arial"/>
          <w:sz w:val="20"/>
          <w:szCs w:val="20"/>
        </w:rPr>
      </w:pPr>
    </w:p>
    <w:p w14:paraId="2A8512EF" w14:textId="77777777" w:rsidR="00EE020C" w:rsidRPr="009E6441" w:rsidRDefault="00EE020C" w:rsidP="00DD1A61">
      <w:pPr>
        <w:widowControl w:val="0"/>
        <w:jc w:val="both"/>
        <w:rPr>
          <w:rFonts w:ascii="Arial" w:hAnsi="Arial" w:cs="Arial"/>
          <w:sz w:val="20"/>
          <w:szCs w:val="20"/>
        </w:rPr>
      </w:pPr>
    </w:p>
    <w:p w14:paraId="4E3436D7" w14:textId="77777777" w:rsidR="00EE020C" w:rsidRPr="009E6441" w:rsidRDefault="00EE020C" w:rsidP="00DD1A61">
      <w:pPr>
        <w:widowControl w:val="0"/>
        <w:jc w:val="both"/>
        <w:rPr>
          <w:rFonts w:ascii="Arial" w:hAnsi="Arial" w:cs="Arial"/>
          <w:sz w:val="20"/>
          <w:szCs w:val="20"/>
        </w:rPr>
      </w:pPr>
    </w:p>
    <w:p w14:paraId="4428A2AF" w14:textId="77777777" w:rsidR="00EE020C" w:rsidRPr="009E6441" w:rsidRDefault="00EE020C" w:rsidP="00DD1A61">
      <w:pPr>
        <w:widowControl w:val="0"/>
        <w:jc w:val="both"/>
        <w:rPr>
          <w:rFonts w:ascii="Arial" w:hAnsi="Arial" w:cs="Arial"/>
          <w:sz w:val="20"/>
          <w:szCs w:val="20"/>
        </w:rPr>
      </w:pPr>
    </w:p>
    <w:p w14:paraId="65F5DF79" w14:textId="77777777" w:rsidR="00EE020C" w:rsidRPr="009E6441" w:rsidRDefault="00EE020C" w:rsidP="00DD1A61">
      <w:pPr>
        <w:widowControl w:val="0"/>
        <w:jc w:val="both"/>
        <w:rPr>
          <w:rFonts w:ascii="Arial" w:hAnsi="Arial" w:cs="Arial"/>
          <w:sz w:val="20"/>
          <w:szCs w:val="20"/>
        </w:rPr>
      </w:pPr>
    </w:p>
    <w:p w14:paraId="248B253C" w14:textId="77777777" w:rsidR="00EE020C" w:rsidRPr="009E6441" w:rsidRDefault="00EE020C" w:rsidP="00DD1A61">
      <w:pPr>
        <w:widowControl w:val="0"/>
        <w:jc w:val="both"/>
        <w:rPr>
          <w:rFonts w:ascii="Arial" w:hAnsi="Arial" w:cs="Arial"/>
          <w:sz w:val="20"/>
          <w:szCs w:val="20"/>
        </w:rPr>
      </w:pPr>
    </w:p>
    <w:p w14:paraId="7DDD56B1" w14:textId="77777777" w:rsidR="001D0AA2" w:rsidRPr="009E6441" w:rsidRDefault="001D0AA2" w:rsidP="00DD1A61">
      <w:pPr>
        <w:widowControl w:val="0"/>
        <w:jc w:val="center"/>
        <w:rPr>
          <w:rFonts w:ascii="Arial" w:hAnsi="Arial" w:cs="Arial"/>
          <w:b/>
          <w:sz w:val="32"/>
          <w:szCs w:val="32"/>
        </w:rPr>
      </w:pPr>
      <w:r w:rsidRPr="009E6441">
        <w:rPr>
          <w:rFonts w:ascii="Arial" w:hAnsi="Arial" w:cs="Arial"/>
          <w:b/>
          <w:sz w:val="32"/>
          <w:szCs w:val="32"/>
        </w:rPr>
        <w:t>SECCIÓN GENERAL</w:t>
      </w:r>
    </w:p>
    <w:p w14:paraId="2F53AE53" w14:textId="77777777" w:rsidR="001D0AA2" w:rsidRPr="009E6441" w:rsidRDefault="001D0AA2" w:rsidP="00DD1A61">
      <w:pPr>
        <w:pStyle w:val="Prrafodelista"/>
        <w:widowControl w:val="0"/>
        <w:ind w:left="360"/>
        <w:jc w:val="center"/>
        <w:rPr>
          <w:rFonts w:ascii="Arial" w:hAnsi="Arial" w:cs="Arial"/>
        </w:rPr>
      </w:pPr>
    </w:p>
    <w:p w14:paraId="385380E4" w14:textId="77777777" w:rsidR="001D0AA2" w:rsidRPr="009E6441" w:rsidRDefault="001D0AA2" w:rsidP="00DD1A61">
      <w:pPr>
        <w:pStyle w:val="Prrafodelista"/>
        <w:widowControl w:val="0"/>
        <w:ind w:left="360"/>
        <w:jc w:val="center"/>
        <w:rPr>
          <w:rFonts w:ascii="Arial" w:hAnsi="Arial" w:cs="Arial"/>
        </w:rPr>
      </w:pPr>
    </w:p>
    <w:p w14:paraId="76848364" w14:textId="77777777" w:rsidR="001D0AA2" w:rsidRPr="009E6441" w:rsidRDefault="001D0AA2" w:rsidP="00DD1A61">
      <w:pPr>
        <w:pStyle w:val="Prrafodelista"/>
        <w:widowControl w:val="0"/>
        <w:ind w:left="360"/>
        <w:jc w:val="center"/>
        <w:rPr>
          <w:rFonts w:ascii="Arial" w:hAnsi="Arial" w:cs="Arial"/>
        </w:rPr>
      </w:pPr>
    </w:p>
    <w:p w14:paraId="54B187FE" w14:textId="2CB18D87" w:rsidR="001D0AA2" w:rsidRPr="009E6441" w:rsidRDefault="001D0AA2" w:rsidP="00DD1A61">
      <w:pPr>
        <w:pStyle w:val="Prrafodelista"/>
        <w:widowControl w:val="0"/>
        <w:ind w:left="360"/>
        <w:jc w:val="center"/>
        <w:rPr>
          <w:rFonts w:ascii="Arial" w:hAnsi="Arial" w:cs="Arial"/>
          <w:b/>
          <w:sz w:val="36"/>
          <w:szCs w:val="36"/>
        </w:rPr>
      </w:pPr>
      <w:r w:rsidRPr="009E6441">
        <w:rPr>
          <w:rFonts w:ascii="Arial" w:hAnsi="Arial" w:cs="Arial"/>
          <w:b/>
          <w:sz w:val="32"/>
          <w:szCs w:val="32"/>
        </w:rPr>
        <w:t>DISPOSICIONES COMUNES DE</w:t>
      </w:r>
      <w:r w:rsidR="00752466" w:rsidRPr="009E6441">
        <w:rPr>
          <w:rFonts w:ascii="Arial" w:hAnsi="Arial" w:cs="Arial"/>
          <w:b/>
          <w:sz w:val="32"/>
          <w:szCs w:val="32"/>
        </w:rPr>
        <w:t xml:space="preserve"> LA LICITACIÓN PÚBLICA </w:t>
      </w:r>
      <w:r w:rsidR="00FE7505" w:rsidRPr="009E6441">
        <w:rPr>
          <w:rFonts w:ascii="Arial" w:hAnsi="Arial" w:cs="Arial"/>
          <w:b/>
          <w:sz w:val="32"/>
          <w:szCs w:val="32"/>
        </w:rPr>
        <w:t xml:space="preserve">PARA </w:t>
      </w:r>
      <w:r w:rsidR="00752466" w:rsidRPr="009E6441">
        <w:rPr>
          <w:rFonts w:ascii="Arial" w:hAnsi="Arial" w:cs="Arial"/>
          <w:b/>
          <w:sz w:val="32"/>
          <w:szCs w:val="32"/>
        </w:rPr>
        <w:t>BIENES</w:t>
      </w:r>
    </w:p>
    <w:p w14:paraId="39BAEE12" w14:textId="77777777" w:rsidR="001D0AA2" w:rsidRPr="009E6441" w:rsidRDefault="001D0AA2" w:rsidP="00DD1A61">
      <w:pPr>
        <w:widowControl w:val="0"/>
        <w:ind w:left="360"/>
        <w:jc w:val="center"/>
        <w:rPr>
          <w:rFonts w:ascii="Arial" w:hAnsi="Arial" w:cs="Arial"/>
          <w:sz w:val="18"/>
          <w:szCs w:val="18"/>
        </w:rPr>
      </w:pPr>
    </w:p>
    <w:p w14:paraId="534BF75D" w14:textId="77777777" w:rsidR="001D0AA2" w:rsidRPr="009E6441" w:rsidRDefault="001D0AA2" w:rsidP="00DD1A61">
      <w:pPr>
        <w:widowControl w:val="0"/>
        <w:ind w:left="360"/>
        <w:jc w:val="center"/>
        <w:rPr>
          <w:rFonts w:ascii="Arial" w:hAnsi="Arial" w:cs="Arial"/>
          <w:sz w:val="18"/>
          <w:szCs w:val="18"/>
        </w:rPr>
      </w:pPr>
    </w:p>
    <w:p w14:paraId="245D87EC" w14:textId="77777777" w:rsidR="001D0AA2" w:rsidRPr="009E6441" w:rsidRDefault="001D0AA2" w:rsidP="00DD1A61">
      <w:pPr>
        <w:widowControl w:val="0"/>
        <w:ind w:left="360"/>
        <w:jc w:val="center"/>
        <w:rPr>
          <w:rFonts w:ascii="Arial" w:hAnsi="Arial" w:cs="Arial"/>
          <w:sz w:val="18"/>
          <w:szCs w:val="18"/>
        </w:rPr>
      </w:pPr>
    </w:p>
    <w:p w14:paraId="33343A1C" w14:textId="77777777" w:rsidR="001D0AA2" w:rsidRPr="009E6441" w:rsidRDefault="009C305B" w:rsidP="00DD1A61">
      <w:pPr>
        <w:widowControl w:val="0"/>
        <w:ind w:left="360"/>
        <w:jc w:val="center"/>
        <w:rPr>
          <w:rFonts w:ascii="Arial" w:hAnsi="Arial" w:cs="Arial"/>
          <w:sz w:val="18"/>
          <w:szCs w:val="18"/>
        </w:rPr>
      </w:pPr>
      <w:r w:rsidRPr="009E6441">
        <w:rPr>
          <w:rFonts w:ascii="Arial" w:hAnsi="Arial" w:cs="Arial"/>
          <w:sz w:val="16"/>
          <w:szCs w:val="16"/>
        </w:rPr>
        <w:t xml:space="preserve">(ESTA SECCIÓN NO DEBE SER MODIFICADA EN </w:t>
      </w:r>
      <w:r w:rsidR="009A4B81" w:rsidRPr="009E6441">
        <w:rPr>
          <w:rFonts w:ascii="Arial" w:hAnsi="Arial" w:cs="Arial"/>
          <w:sz w:val="16"/>
          <w:szCs w:val="16"/>
        </w:rPr>
        <w:t>NINGÚN</w:t>
      </w:r>
      <w:r w:rsidRPr="009E6441">
        <w:rPr>
          <w:rFonts w:ascii="Arial" w:hAnsi="Arial" w:cs="Arial"/>
          <w:sz w:val="16"/>
          <w:szCs w:val="16"/>
        </w:rPr>
        <w:t xml:space="preserve"> EXTREMO, BAJO </w:t>
      </w:r>
      <w:r w:rsidR="009A4B81" w:rsidRPr="009E6441">
        <w:rPr>
          <w:rFonts w:ascii="Arial" w:hAnsi="Arial" w:cs="Arial"/>
          <w:sz w:val="16"/>
          <w:szCs w:val="16"/>
        </w:rPr>
        <w:t>SANCIÓN</w:t>
      </w:r>
      <w:r w:rsidRPr="009E6441">
        <w:rPr>
          <w:rFonts w:ascii="Arial" w:hAnsi="Arial" w:cs="Arial"/>
          <w:sz w:val="16"/>
          <w:szCs w:val="16"/>
        </w:rPr>
        <w:t xml:space="preserve"> DE NULIDAD)</w:t>
      </w:r>
    </w:p>
    <w:p w14:paraId="75A601AF" w14:textId="77777777" w:rsidR="00F97985" w:rsidRPr="009E6441" w:rsidRDefault="00DA212A" w:rsidP="00DD1A61">
      <w:pPr>
        <w:widowControl w:val="0"/>
        <w:rPr>
          <w:rFonts w:ascii="Arial" w:hAnsi="Arial" w:cs="Arial"/>
          <w:i/>
          <w:sz w:val="20"/>
          <w:szCs w:val="20"/>
        </w:rPr>
      </w:pPr>
      <w:r w:rsidRPr="009E6441">
        <w:rPr>
          <w:rFonts w:ascii="Arial" w:hAnsi="Arial" w:cs="Arial"/>
          <w:i/>
          <w:sz w:val="20"/>
          <w:szCs w:val="20"/>
        </w:rPr>
        <w:br w:type="page"/>
      </w:r>
    </w:p>
    <w:p w14:paraId="680C47C3" w14:textId="77777777" w:rsidR="00FC5566" w:rsidRPr="009E6441" w:rsidRDefault="00FC5566" w:rsidP="00FC5566">
      <w:pPr>
        <w:pStyle w:val="Prrafodelista"/>
        <w:widowControl w:val="0"/>
        <w:ind w:left="0"/>
        <w:jc w:val="center"/>
        <w:rPr>
          <w:rFonts w:ascii="Arial" w:hAnsi="Arial" w:cs="Arial"/>
        </w:rPr>
      </w:pPr>
      <w:r w:rsidRPr="009E6441">
        <w:rPr>
          <w:rFonts w:ascii="Arial" w:hAnsi="Arial" w:cs="Arial"/>
          <w:b/>
        </w:rPr>
        <w:lastRenderedPageBreak/>
        <w:t>CAPÍTULO I</w:t>
      </w:r>
    </w:p>
    <w:p w14:paraId="3A29E373" w14:textId="77777777" w:rsidR="00FC5566" w:rsidRPr="009E6441" w:rsidRDefault="00FC5566" w:rsidP="00FC5566">
      <w:pPr>
        <w:widowControl w:val="0"/>
        <w:jc w:val="center"/>
        <w:rPr>
          <w:rFonts w:ascii="Arial" w:hAnsi="Arial" w:cs="Arial"/>
          <w:b/>
        </w:rPr>
      </w:pPr>
      <w:r w:rsidRPr="009E6441">
        <w:rPr>
          <w:rFonts w:ascii="Arial" w:hAnsi="Arial" w:cs="Arial"/>
          <w:b/>
        </w:rPr>
        <w:t>ASPECTOS GENERALES</w:t>
      </w:r>
    </w:p>
    <w:p w14:paraId="7C9B9BA5" w14:textId="77777777" w:rsidR="000F3927" w:rsidRPr="009E6441" w:rsidRDefault="000F3927" w:rsidP="00DD1A61">
      <w:pPr>
        <w:widowControl w:val="0"/>
        <w:rPr>
          <w:rFonts w:ascii="Arial" w:hAnsi="Arial" w:cs="Arial"/>
          <w:sz w:val="18"/>
          <w:szCs w:val="18"/>
        </w:rPr>
      </w:pPr>
    </w:p>
    <w:p w14:paraId="6361CD54" w14:textId="77777777" w:rsidR="00F97985" w:rsidRPr="009E6441" w:rsidRDefault="00F97985" w:rsidP="00DD1A61">
      <w:pPr>
        <w:pStyle w:val="WW-Textosinformato"/>
        <w:widowControl w:val="0"/>
        <w:tabs>
          <w:tab w:val="center" w:pos="6363"/>
          <w:tab w:val="right" w:pos="10782"/>
        </w:tabs>
        <w:jc w:val="both"/>
        <w:rPr>
          <w:rFonts w:ascii="Arial" w:hAnsi="Arial" w:cs="Arial"/>
          <w:lang w:val="es-ES_tradnl"/>
        </w:rPr>
      </w:pPr>
    </w:p>
    <w:p w14:paraId="3A0F06F4" w14:textId="77777777" w:rsidR="007325C6" w:rsidRPr="009E6441" w:rsidRDefault="007325C6" w:rsidP="00DD1A61">
      <w:pPr>
        <w:pStyle w:val="WW-Textosinformato"/>
        <w:widowControl w:val="0"/>
        <w:tabs>
          <w:tab w:val="center" w:pos="6363"/>
          <w:tab w:val="right" w:pos="10782"/>
        </w:tabs>
        <w:jc w:val="both"/>
        <w:rPr>
          <w:rFonts w:ascii="Arial" w:hAnsi="Arial" w:cs="Arial"/>
          <w:lang w:val="es-ES_tradnl"/>
        </w:rPr>
      </w:pPr>
    </w:p>
    <w:p w14:paraId="6D8A86A5" w14:textId="77777777" w:rsidR="00BF4482" w:rsidRPr="009E6441" w:rsidRDefault="00BF4482" w:rsidP="00921C28">
      <w:pPr>
        <w:pStyle w:val="WW-Textosinformato"/>
        <w:widowControl w:val="0"/>
        <w:numPr>
          <w:ilvl w:val="1"/>
          <w:numId w:val="12"/>
        </w:numPr>
        <w:ind w:left="709" w:hanging="567"/>
        <w:jc w:val="both"/>
        <w:rPr>
          <w:rFonts w:ascii="Arial" w:hAnsi="Arial" w:cs="Arial"/>
          <w:b/>
          <w:lang w:val="es-ES_tradnl"/>
        </w:rPr>
      </w:pPr>
      <w:r w:rsidRPr="009E6441">
        <w:rPr>
          <w:rFonts w:ascii="Arial" w:hAnsi="Arial" w:cs="Arial"/>
          <w:b/>
        </w:rPr>
        <w:t>REFERENCIAS</w:t>
      </w:r>
    </w:p>
    <w:p w14:paraId="765C5722" w14:textId="77777777" w:rsidR="00BF4482" w:rsidRPr="009E6441" w:rsidRDefault="00BF4482" w:rsidP="00DD1A61">
      <w:pPr>
        <w:widowControl w:val="0"/>
        <w:ind w:left="705"/>
        <w:jc w:val="both"/>
        <w:rPr>
          <w:rFonts w:ascii="Arial" w:hAnsi="Arial" w:cs="Arial"/>
          <w:strike/>
        </w:rPr>
      </w:pPr>
    </w:p>
    <w:p w14:paraId="0C73A909" w14:textId="7F9D9D5C" w:rsidR="00296F94" w:rsidRPr="009E6441" w:rsidRDefault="3BC4B411" w:rsidP="17784565">
      <w:pPr>
        <w:widowControl w:val="0"/>
        <w:spacing w:line="259" w:lineRule="auto"/>
        <w:ind w:left="709"/>
        <w:jc w:val="both"/>
        <w:rPr>
          <w:rFonts w:ascii="Arial" w:hAnsi="Arial" w:cs="Arial"/>
          <w:sz w:val="20"/>
          <w:szCs w:val="20"/>
        </w:rPr>
      </w:pPr>
      <w:r w:rsidRPr="009E6441">
        <w:rPr>
          <w:rFonts w:ascii="Arial" w:hAnsi="Arial" w:cs="Arial"/>
          <w:sz w:val="20"/>
          <w:szCs w:val="20"/>
        </w:rPr>
        <w:t>Cuando en el presente documento se mencione la palabra Ley, se entiende que se está haciendo referencia a la Ley N° 3</w:t>
      </w:r>
      <w:r w:rsidR="745A2FC4" w:rsidRPr="009E6441">
        <w:rPr>
          <w:rFonts w:ascii="Arial" w:hAnsi="Arial" w:cs="Arial"/>
          <w:sz w:val="20"/>
          <w:szCs w:val="20"/>
        </w:rPr>
        <w:t>2069</w:t>
      </w:r>
      <w:r w:rsidRPr="009E6441">
        <w:rPr>
          <w:rFonts w:ascii="Arial" w:hAnsi="Arial" w:cs="Arial"/>
          <w:sz w:val="20"/>
          <w:szCs w:val="20"/>
        </w:rPr>
        <w:t xml:space="preserve">, Ley </w:t>
      </w:r>
      <w:r w:rsidR="287B9AF7" w:rsidRPr="009E6441">
        <w:rPr>
          <w:rFonts w:ascii="Arial" w:hAnsi="Arial" w:cs="Arial"/>
          <w:sz w:val="20"/>
          <w:szCs w:val="20"/>
        </w:rPr>
        <w:t>General de Contrataciones Públicas</w:t>
      </w:r>
      <w:r w:rsidRPr="009E6441">
        <w:rPr>
          <w:rFonts w:ascii="Arial" w:hAnsi="Arial" w:cs="Arial"/>
          <w:sz w:val="20"/>
          <w:szCs w:val="20"/>
        </w:rPr>
        <w:t>, y cuando se mencione la palabra Reglamento, se entiende que se está haciendo referencia al Reglamento de</w:t>
      </w:r>
      <w:r w:rsidRPr="009E6441">
        <w:rPr>
          <w:rFonts w:ascii="Arial" w:hAnsi="Arial" w:cs="Arial"/>
          <w:color w:val="000000" w:themeColor="text1"/>
          <w:sz w:val="20"/>
          <w:szCs w:val="20"/>
        </w:rPr>
        <w:t xml:space="preserve"> la </w:t>
      </w:r>
      <w:r w:rsidR="00FE7505" w:rsidRPr="009E6441">
        <w:rPr>
          <w:rFonts w:ascii="Arial" w:hAnsi="Arial" w:cs="Arial"/>
          <w:color w:val="000000" w:themeColor="text1"/>
          <w:sz w:val="20"/>
          <w:szCs w:val="20"/>
        </w:rPr>
        <w:t xml:space="preserve">Ley N° 32069, </w:t>
      </w:r>
      <w:r w:rsidRPr="009E6441">
        <w:rPr>
          <w:rFonts w:ascii="Arial" w:hAnsi="Arial" w:cs="Arial"/>
          <w:color w:val="000000" w:themeColor="text1"/>
          <w:sz w:val="20"/>
          <w:szCs w:val="20"/>
        </w:rPr>
        <w:t xml:space="preserve">Ley </w:t>
      </w:r>
      <w:r w:rsidR="27A28DD7" w:rsidRPr="009E6441">
        <w:rPr>
          <w:rFonts w:ascii="Arial" w:hAnsi="Arial" w:cs="Arial"/>
          <w:color w:val="000000" w:themeColor="text1"/>
          <w:sz w:val="20"/>
          <w:szCs w:val="20"/>
        </w:rPr>
        <w:t>General de Contrataciones Públicas</w:t>
      </w:r>
      <w:r w:rsidR="5224F46C" w:rsidRPr="009E6441">
        <w:rPr>
          <w:rFonts w:ascii="Arial" w:hAnsi="Arial" w:cs="Arial"/>
          <w:color w:val="000000" w:themeColor="text1"/>
          <w:sz w:val="20"/>
          <w:szCs w:val="20"/>
        </w:rPr>
        <w:t>,</w:t>
      </w:r>
      <w:r w:rsidRPr="009E6441">
        <w:rPr>
          <w:rFonts w:ascii="Arial" w:hAnsi="Arial" w:cs="Arial"/>
          <w:color w:val="000000" w:themeColor="text1"/>
          <w:sz w:val="20"/>
          <w:szCs w:val="20"/>
        </w:rPr>
        <w:t xml:space="preserve"> aprobado por Decreto Supremo N° </w:t>
      </w:r>
      <w:r w:rsidR="3C98ED8F" w:rsidRPr="009E6441">
        <w:rPr>
          <w:rFonts w:ascii="Arial" w:hAnsi="Arial" w:cs="Arial"/>
          <w:color w:val="000000" w:themeColor="text1"/>
          <w:sz w:val="20"/>
          <w:szCs w:val="20"/>
        </w:rPr>
        <w:t>009</w:t>
      </w:r>
      <w:r w:rsidRPr="009E6441">
        <w:rPr>
          <w:rFonts w:ascii="Arial" w:hAnsi="Arial" w:cs="Arial"/>
          <w:color w:val="000000" w:themeColor="text1"/>
          <w:sz w:val="20"/>
          <w:szCs w:val="20"/>
        </w:rPr>
        <w:t>-20</w:t>
      </w:r>
      <w:r w:rsidR="55AA7CF0" w:rsidRPr="009E6441">
        <w:rPr>
          <w:rFonts w:ascii="Arial" w:hAnsi="Arial" w:cs="Arial"/>
          <w:color w:val="000000" w:themeColor="text1"/>
          <w:sz w:val="20"/>
          <w:szCs w:val="20"/>
        </w:rPr>
        <w:t>25</w:t>
      </w:r>
      <w:r w:rsidRPr="009E6441">
        <w:rPr>
          <w:rFonts w:ascii="Arial" w:hAnsi="Arial" w:cs="Arial"/>
          <w:color w:val="000000" w:themeColor="text1"/>
          <w:sz w:val="20"/>
          <w:szCs w:val="20"/>
        </w:rPr>
        <w:t>-EF</w:t>
      </w:r>
      <w:r w:rsidR="1A7DFF57" w:rsidRPr="009E6441">
        <w:rPr>
          <w:rFonts w:ascii="Arial" w:hAnsi="Arial" w:cs="Arial"/>
          <w:color w:val="000000" w:themeColor="text1"/>
          <w:sz w:val="20"/>
          <w:szCs w:val="20"/>
        </w:rPr>
        <w:t>.</w:t>
      </w:r>
      <w:r w:rsidR="03DEA14D" w:rsidRPr="009E6441">
        <w:rPr>
          <w:rFonts w:ascii="Arial" w:hAnsi="Arial" w:cs="Arial"/>
          <w:color w:val="000000" w:themeColor="text1"/>
          <w:sz w:val="20"/>
          <w:szCs w:val="20"/>
        </w:rPr>
        <w:t xml:space="preserve"> </w:t>
      </w:r>
      <w:r w:rsidR="189C0A3F" w:rsidRPr="009E6441">
        <w:rPr>
          <w:rFonts w:ascii="Arial" w:hAnsi="Arial" w:cs="Arial"/>
          <w:sz w:val="20"/>
          <w:szCs w:val="20"/>
        </w:rPr>
        <w:t>Las referidas normas incluyen sus respectivas modificaciones, de ser el caso.</w:t>
      </w:r>
    </w:p>
    <w:p w14:paraId="4C2887C6" w14:textId="2C20A064" w:rsidR="00296F94" w:rsidRPr="009E6441" w:rsidRDefault="00296F94" w:rsidP="6B3835C6">
      <w:pPr>
        <w:pStyle w:val="WW-Textosinformato"/>
        <w:widowControl w:val="0"/>
        <w:spacing w:line="259" w:lineRule="auto"/>
        <w:jc w:val="both"/>
        <w:rPr>
          <w:rFonts w:ascii="Arial" w:hAnsi="Arial" w:cs="Arial"/>
          <w:lang w:val="es-ES"/>
        </w:rPr>
      </w:pPr>
    </w:p>
    <w:p w14:paraId="49ED9809" w14:textId="0944642C" w:rsidR="00F97985" w:rsidRPr="009E6441" w:rsidRDefault="008B0CBE" w:rsidP="00921C28">
      <w:pPr>
        <w:pStyle w:val="WW-Textosinformato"/>
        <w:widowControl w:val="0"/>
        <w:numPr>
          <w:ilvl w:val="1"/>
          <w:numId w:val="12"/>
        </w:numPr>
        <w:ind w:left="709" w:hanging="567"/>
        <w:jc w:val="both"/>
        <w:rPr>
          <w:rFonts w:ascii="Arial" w:hAnsi="Arial" w:cs="Arial"/>
          <w:b/>
          <w:lang w:val="es-ES_tradnl"/>
        </w:rPr>
      </w:pPr>
      <w:r w:rsidRPr="009E6441">
        <w:rPr>
          <w:rFonts w:ascii="Arial" w:hAnsi="Arial" w:cs="Arial"/>
          <w:b/>
        </w:rPr>
        <w:t>ALCANCE</w:t>
      </w:r>
    </w:p>
    <w:p w14:paraId="3AEE7AB2" w14:textId="77777777" w:rsidR="00F97985" w:rsidRPr="009E6441" w:rsidRDefault="00F97985" w:rsidP="00DD1A61">
      <w:pPr>
        <w:pStyle w:val="WW-Textosinformato"/>
        <w:widowControl w:val="0"/>
        <w:ind w:left="709"/>
        <w:jc w:val="both"/>
        <w:rPr>
          <w:rFonts w:ascii="Arial" w:hAnsi="Arial" w:cs="Arial"/>
          <w:lang w:val="es-ES"/>
        </w:rPr>
      </w:pPr>
    </w:p>
    <w:p w14:paraId="49DF09C7" w14:textId="1E3633F7" w:rsidR="004E0809" w:rsidRPr="009E6441" w:rsidRDefault="4A7622FD" w:rsidP="19A05950">
      <w:pPr>
        <w:pStyle w:val="Sangra3detindependiente"/>
        <w:widowControl w:val="0"/>
        <w:ind w:left="709" w:firstLine="0"/>
        <w:jc w:val="both"/>
        <w:rPr>
          <w:rFonts w:cs="Arial"/>
          <w:i w:val="0"/>
        </w:rPr>
      </w:pPr>
      <w:r w:rsidRPr="009E6441">
        <w:rPr>
          <w:rFonts w:cs="Arial"/>
          <w:i w:val="0"/>
        </w:rPr>
        <w:t>La</w:t>
      </w:r>
      <w:r w:rsidR="60B066DC" w:rsidRPr="009E6441">
        <w:rPr>
          <w:rFonts w:cs="Arial"/>
          <w:i w:val="0"/>
        </w:rPr>
        <w:t xml:space="preserve"> presente base estándar correspondiente</w:t>
      </w:r>
      <w:r w:rsidRPr="009E6441">
        <w:rPr>
          <w:rFonts w:cs="Arial"/>
          <w:i w:val="0"/>
        </w:rPr>
        <w:t xml:space="preserve"> </w:t>
      </w:r>
      <w:r w:rsidR="4B05225A" w:rsidRPr="009E6441">
        <w:rPr>
          <w:rFonts w:cs="Arial"/>
          <w:i w:val="0"/>
        </w:rPr>
        <w:t>a</w:t>
      </w:r>
      <w:r w:rsidR="418FF91C" w:rsidRPr="009E6441">
        <w:rPr>
          <w:rFonts w:cs="Arial"/>
          <w:i w:val="0"/>
        </w:rPr>
        <w:t>l</w:t>
      </w:r>
      <w:r w:rsidR="4B05225A" w:rsidRPr="009E6441">
        <w:rPr>
          <w:rFonts w:cs="Arial"/>
          <w:i w:val="0"/>
        </w:rPr>
        <w:t xml:space="preserve"> </w:t>
      </w:r>
      <w:r w:rsidR="418FF91C" w:rsidRPr="009E6441">
        <w:rPr>
          <w:rFonts w:cs="Arial"/>
          <w:i w:val="0"/>
        </w:rPr>
        <w:t>procedimiento de selección</w:t>
      </w:r>
      <w:r w:rsidR="4B05225A" w:rsidRPr="009E6441">
        <w:rPr>
          <w:rFonts w:cs="Arial"/>
          <w:i w:val="0"/>
        </w:rPr>
        <w:t xml:space="preserve"> </w:t>
      </w:r>
      <w:r w:rsidR="2F4BE493" w:rsidRPr="009E6441">
        <w:rPr>
          <w:rFonts w:cs="Arial"/>
          <w:i w:val="0"/>
        </w:rPr>
        <w:t xml:space="preserve">de </w:t>
      </w:r>
      <w:r w:rsidR="4BC384C5" w:rsidRPr="009E6441">
        <w:rPr>
          <w:rFonts w:cs="Arial"/>
          <w:i w:val="0"/>
        </w:rPr>
        <w:t xml:space="preserve">Licitación Pública </w:t>
      </w:r>
      <w:r w:rsidR="285D9BBD" w:rsidRPr="009E6441">
        <w:rPr>
          <w:rFonts w:cs="Arial"/>
          <w:i w:val="0"/>
        </w:rPr>
        <w:t>para</w:t>
      </w:r>
      <w:r w:rsidR="4872A113" w:rsidRPr="009E6441">
        <w:rPr>
          <w:rFonts w:cs="Arial"/>
          <w:i w:val="0"/>
        </w:rPr>
        <w:t xml:space="preserve"> bienes </w:t>
      </w:r>
      <w:r w:rsidR="2CEE2BED" w:rsidRPr="009E6441">
        <w:rPr>
          <w:rFonts w:cs="Arial"/>
          <w:i w:val="0"/>
        </w:rPr>
        <w:t xml:space="preserve">se </w:t>
      </w:r>
      <w:r w:rsidR="60B066DC" w:rsidRPr="009E6441">
        <w:rPr>
          <w:rFonts w:cs="Arial"/>
          <w:i w:val="0"/>
        </w:rPr>
        <w:t>utiliza</w:t>
      </w:r>
      <w:r w:rsidR="4F0A89DB" w:rsidRPr="009E6441">
        <w:rPr>
          <w:rFonts w:cs="Arial"/>
          <w:i w:val="0"/>
        </w:rPr>
        <w:t xml:space="preserve"> por la </w:t>
      </w:r>
      <w:r w:rsidR="285D9BBD" w:rsidRPr="009E6441">
        <w:rPr>
          <w:rFonts w:cs="Arial"/>
          <w:i w:val="0"/>
        </w:rPr>
        <w:t>e</w:t>
      </w:r>
      <w:r w:rsidR="4F0A89DB" w:rsidRPr="009E6441">
        <w:rPr>
          <w:rFonts w:cs="Arial"/>
          <w:i w:val="0"/>
        </w:rPr>
        <w:t xml:space="preserve">ntidad </w:t>
      </w:r>
      <w:r w:rsidR="285D9BBD" w:rsidRPr="009E6441">
        <w:rPr>
          <w:rFonts w:cs="Arial"/>
          <w:i w:val="0"/>
        </w:rPr>
        <w:t xml:space="preserve">contratante </w:t>
      </w:r>
      <w:r w:rsidR="4F0A89DB" w:rsidRPr="009E6441">
        <w:rPr>
          <w:rFonts w:cs="Arial"/>
          <w:i w:val="0"/>
        </w:rPr>
        <w:t>para</w:t>
      </w:r>
      <w:r w:rsidR="6007D340" w:rsidRPr="009E6441">
        <w:rPr>
          <w:rFonts w:cs="Arial"/>
          <w:i w:val="0"/>
        </w:rPr>
        <w:t xml:space="preserve"> la adquisición de bienes según la cuantía establecida en la Ley de Presupuesto del Sector Público para el Año Fiscal correspondiente</w:t>
      </w:r>
      <w:r w:rsidR="0DEF65AF" w:rsidRPr="009E6441">
        <w:rPr>
          <w:rFonts w:cs="Arial"/>
          <w:i w:val="0"/>
        </w:rPr>
        <w:t xml:space="preserve">, así como </w:t>
      </w:r>
      <w:r w:rsidR="3244400B" w:rsidRPr="009E6441">
        <w:rPr>
          <w:rFonts w:cs="Arial"/>
          <w:i w:val="0"/>
        </w:rPr>
        <w:t xml:space="preserve">para </w:t>
      </w:r>
      <w:r w:rsidR="2112DA02" w:rsidRPr="009E6441">
        <w:rPr>
          <w:rFonts w:cs="Arial"/>
          <w:i w:val="0"/>
        </w:rPr>
        <w:t xml:space="preserve">la adquisición de bienes </w:t>
      </w:r>
      <w:r w:rsidR="2127E1C1" w:rsidRPr="009E6441">
        <w:rPr>
          <w:rFonts w:cs="Arial"/>
          <w:i w:val="0"/>
        </w:rPr>
        <w:t>bajo el sistema de entrega de llave en mano o llave en mano con mantenimiento, con una cuantía mayor a S/ 2 000 000,00 (dos millones y 00/100 soles).</w:t>
      </w:r>
      <w:r w:rsidR="00D33C42" w:rsidRPr="009E6441">
        <w:rPr>
          <w:rStyle w:val="Refdenotaalpie"/>
          <w:rFonts w:cs="Arial"/>
          <w:i w:val="0"/>
        </w:rPr>
        <w:footnoteReference w:id="2"/>
      </w:r>
    </w:p>
    <w:p w14:paraId="0204C08F" w14:textId="77777777" w:rsidR="008B0CBE" w:rsidRPr="009E6441" w:rsidRDefault="008B0CBE" w:rsidP="779A1813">
      <w:pPr>
        <w:pStyle w:val="Sangra3detindependiente"/>
        <w:widowControl w:val="0"/>
        <w:ind w:left="709" w:firstLine="0"/>
        <w:jc w:val="both"/>
        <w:rPr>
          <w:rFonts w:cs="Arial"/>
          <w:i w:val="0"/>
        </w:rPr>
      </w:pPr>
    </w:p>
    <w:p w14:paraId="49253F15" w14:textId="77777777" w:rsidR="008B0CBE" w:rsidRPr="009E6441" w:rsidRDefault="008B0CBE" w:rsidP="779A1813">
      <w:pPr>
        <w:pStyle w:val="Sangra3detindependiente"/>
        <w:widowControl w:val="0"/>
        <w:ind w:left="709" w:firstLine="0"/>
        <w:jc w:val="both"/>
        <w:rPr>
          <w:rFonts w:cs="Arial"/>
          <w:i w:val="0"/>
        </w:rPr>
      </w:pPr>
    </w:p>
    <w:p w14:paraId="4555BB12" w14:textId="77777777" w:rsidR="00FA5231" w:rsidRPr="009E6441" w:rsidRDefault="00FA5231" w:rsidP="779A1813">
      <w:pPr>
        <w:pStyle w:val="Sangra3detindependiente"/>
        <w:widowControl w:val="0"/>
        <w:ind w:left="709" w:firstLine="0"/>
        <w:jc w:val="both"/>
        <w:rPr>
          <w:rFonts w:cs="Arial"/>
          <w:i w:val="0"/>
        </w:rPr>
      </w:pPr>
    </w:p>
    <w:p w14:paraId="4DD902BE" w14:textId="77777777" w:rsidR="00FA5231" w:rsidRPr="009E6441" w:rsidRDefault="00FA5231" w:rsidP="779A1813">
      <w:pPr>
        <w:pStyle w:val="Sangra3detindependiente"/>
        <w:widowControl w:val="0"/>
        <w:ind w:left="709" w:firstLine="0"/>
        <w:jc w:val="both"/>
        <w:rPr>
          <w:rFonts w:cs="Arial"/>
          <w:i w:val="0"/>
        </w:rPr>
      </w:pPr>
    </w:p>
    <w:p w14:paraId="2DE1CB44" w14:textId="77777777" w:rsidR="00FA5231" w:rsidRPr="009E6441" w:rsidRDefault="00FA5231" w:rsidP="779A1813">
      <w:pPr>
        <w:pStyle w:val="Sangra3detindependiente"/>
        <w:widowControl w:val="0"/>
        <w:ind w:left="709" w:firstLine="0"/>
        <w:jc w:val="both"/>
        <w:rPr>
          <w:rFonts w:cs="Arial"/>
          <w:i w:val="0"/>
        </w:rPr>
      </w:pPr>
    </w:p>
    <w:p w14:paraId="263959A5" w14:textId="77777777" w:rsidR="00FA5231" w:rsidRPr="009E6441" w:rsidRDefault="00FA5231" w:rsidP="779A1813">
      <w:pPr>
        <w:pStyle w:val="Sangra3detindependiente"/>
        <w:widowControl w:val="0"/>
        <w:ind w:left="709" w:firstLine="0"/>
        <w:jc w:val="both"/>
        <w:rPr>
          <w:rFonts w:cs="Arial"/>
          <w:i w:val="0"/>
        </w:rPr>
      </w:pPr>
    </w:p>
    <w:p w14:paraId="6AC260EF" w14:textId="77777777" w:rsidR="00FA5231" w:rsidRPr="009E6441" w:rsidRDefault="00FA5231" w:rsidP="779A1813">
      <w:pPr>
        <w:pStyle w:val="Sangra3detindependiente"/>
        <w:widowControl w:val="0"/>
        <w:ind w:left="709" w:firstLine="0"/>
        <w:jc w:val="both"/>
        <w:rPr>
          <w:rFonts w:cs="Arial"/>
          <w:i w:val="0"/>
        </w:rPr>
      </w:pPr>
    </w:p>
    <w:p w14:paraId="6CBAFC51" w14:textId="77777777" w:rsidR="00FA5231" w:rsidRPr="009E6441" w:rsidRDefault="00FA5231" w:rsidP="779A1813">
      <w:pPr>
        <w:pStyle w:val="Sangra3detindependiente"/>
        <w:widowControl w:val="0"/>
        <w:ind w:left="709" w:firstLine="0"/>
        <w:jc w:val="both"/>
        <w:rPr>
          <w:rFonts w:cs="Arial"/>
          <w:i w:val="0"/>
        </w:rPr>
      </w:pPr>
    </w:p>
    <w:p w14:paraId="6C53A965" w14:textId="77777777" w:rsidR="00FA5231" w:rsidRPr="009E6441" w:rsidRDefault="00FA5231" w:rsidP="779A1813">
      <w:pPr>
        <w:pStyle w:val="Sangra3detindependiente"/>
        <w:widowControl w:val="0"/>
        <w:ind w:left="709" w:firstLine="0"/>
        <w:jc w:val="both"/>
        <w:rPr>
          <w:rFonts w:cs="Arial"/>
          <w:i w:val="0"/>
        </w:rPr>
      </w:pPr>
    </w:p>
    <w:p w14:paraId="7A6C34B9" w14:textId="77777777" w:rsidR="00FA5231" w:rsidRPr="009E6441" w:rsidRDefault="00FA5231" w:rsidP="779A1813">
      <w:pPr>
        <w:pStyle w:val="Sangra3detindependiente"/>
        <w:widowControl w:val="0"/>
        <w:ind w:left="709" w:firstLine="0"/>
        <w:jc w:val="both"/>
        <w:rPr>
          <w:rFonts w:cs="Arial"/>
          <w:i w:val="0"/>
        </w:rPr>
      </w:pPr>
    </w:p>
    <w:p w14:paraId="681DE9B6" w14:textId="77777777" w:rsidR="00FA5231" w:rsidRPr="009E6441" w:rsidRDefault="00FA5231" w:rsidP="779A1813">
      <w:pPr>
        <w:pStyle w:val="Sangra3detindependiente"/>
        <w:widowControl w:val="0"/>
        <w:ind w:left="709" w:firstLine="0"/>
        <w:jc w:val="both"/>
        <w:rPr>
          <w:rFonts w:cs="Arial"/>
          <w:i w:val="0"/>
        </w:rPr>
      </w:pPr>
    </w:p>
    <w:p w14:paraId="339C72A2" w14:textId="77777777" w:rsidR="00FA5231" w:rsidRPr="009E6441" w:rsidRDefault="00FA5231" w:rsidP="779A1813">
      <w:pPr>
        <w:pStyle w:val="Sangra3detindependiente"/>
        <w:widowControl w:val="0"/>
        <w:ind w:left="709" w:firstLine="0"/>
        <w:jc w:val="both"/>
        <w:rPr>
          <w:rFonts w:cs="Arial"/>
          <w:i w:val="0"/>
        </w:rPr>
      </w:pPr>
    </w:p>
    <w:p w14:paraId="2BB0F1A5" w14:textId="77777777" w:rsidR="00FA5231" w:rsidRPr="009E6441" w:rsidRDefault="00FA5231" w:rsidP="779A1813">
      <w:pPr>
        <w:pStyle w:val="Sangra3detindependiente"/>
        <w:widowControl w:val="0"/>
        <w:ind w:left="709" w:firstLine="0"/>
        <w:jc w:val="both"/>
        <w:rPr>
          <w:rFonts w:cs="Arial"/>
          <w:i w:val="0"/>
        </w:rPr>
      </w:pPr>
    </w:p>
    <w:p w14:paraId="2AF29B4D" w14:textId="77777777" w:rsidR="00FA5231" w:rsidRPr="009E6441" w:rsidRDefault="00FA5231" w:rsidP="779A1813">
      <w:pPr>
        <w:pStyle w:val="Sangra3detindependiente"/>
        <w:widowControl w:val="0"/>
        <w:ind w:left="709" w:firstLine="0"/>
        <w:jc w:val="both"/>
        <w:rPr>
          <w:rFonts w:cs="Arial"/>
          <w:i w:val="0"/>
        </w:rPr>
      </w:pPr>
    </w:p>
    <w:p w14:paraId="62723AA6" w14:textId="77777777" w:rsidR="00FA5231" w:rsidRPr="009E6441" w:rsidRDefault="00FA5231" w:rsidP="779A1813">
      <w:pPr>
        <w:pStyle w:val="Sangra3detindependiente"/>
        <w:widowControl w:val="0"/>
        <w:ind w:left="709" w:firstLine="0"/>
        <w:jc w:val="both"/>
        <w:rPr>
          <w:rFonts w:cs="Arial"/>
          <w:i w:val="0"/>
        </w:rPr>
      </w:pPr>
    </w:p>
    <w:p w14:paraId="35AB65F8" w14:textId="77777777" w:rsidR="00FA5231" w:rsidRPr="009E6441" w:rsidRDefault="00FA5231" w:rsidP="779A1813">
      <w:pPr>
        <w:pStyle w:val="Sangra3detindependiente"/>
        <w:widowControl w:val="0"/>
        <w:ind w:left="709" w:firstLine="0"/>
        <w:jc w:val="both"/>
        <w:rPr>
          <w:rFonts w:cs="Arial"/>
          <w:i w:val="0"/>
        </w:rPr>
      </w:pPr>
    </w:p>
    <w:p w14:paraId="4D41715C" w14:textId="77777777" w:rsidR="00FA5231" w:rsidRPr="009E6441" w:rsidRDefault="00FA5231" w:rsidP="779A1813">
      <w:pPr>
        <w:pStyle w:val="Sangra3detindependiente"/>
        <w:widowControl w:val="0"/>
        <w:ind w:left="709" w:firstLine="0"/>
        <w:jc w:val="both"/>
        <w:rPr>
          <w:rFonts w:cs="Arial"/>
          <w:i w:val="0"/>
        </w:rPr>
      </w:pPr>
    </w:p>
    <w:p w14:paraId="684564B0" w14:textId="77777777" w:rsidR="00FA5231" w:rsidRPr="009E6441" w:rsidRDefault="00FA5231" w:rsidP="779A1813">
      <w:pPr>
        <w:pStyle w:val="Sangra3detindependiente"/>
        <w:widowControl w:val="0"/>
        <w:ind w:left="709" w:firstLine="0"/>
        <w:jc w:val="both"/>
        <w:rPr>
          <w:rFonts w:cs="Arial"/>
          <w:i w:val="0"/>
        </w:rPr>
      </w:pPr>
    </w:p>
    <w:p w14:paraId="48816C0E" w14:textId="77777777" w:rsidR="00FA5231" w:rsidRPr="009E6441" w:rsidRDefault="00FA5231" w:rsidP="779A1813">
      <w:pPr>
        <w:pStyle w:val="Sangra3detindependiente"/>
        <w:widowControl w:val="0"/>
        <w:ind w:left="709" w:firstLine="0"/>
        <w:jc w:val="both"/>
        <w:rPr>
          <w:rFonts w:cs="Arial"/>
          <w:i w:val="0"/>
        </w:rPr>
      </w:pPr>
    </w:p>
    <w:p w14:paraId="1D871E16" w14:textId="77777777" w:rsidR="00FA5231" w:rsidRPr="009E6441" w:rsidRDefault="00FA5231" w:rsidP="779A1813">
      <w:pPr>
        <w:pStyle w:val="Sangra3detindependiente"/>
        <w:widowControl w:val="0"/>
        <w:ind w:left="709" w:firstLine="0"/>
        <w:jc w:val="both"/>
        <w:rPr>
          <w:rFonts w:cs="Arial"/>
          <w:i w:val="0"/>
        </w:rPr>
      </w:pPr>
    </w:p>
    <w:p w14:paraId="778DDF1C" w14:textId="77777777" w:rsidR="00FA5231" w:rsidRPr="009E6441" w:rsidRDefault="00FA5231" w:rsidP="779A1813">
      <w:pPr>
        <w:pStyle w:val="Sangra3detindependiente"/>
        <w:widowControl w:val="0"/>
        <w:ind w:left="709" w:firstLine="0"/>
        <w:jc w:val="both"/>
        <w:rPr>
          <w:rFonts w:cs="Arial"/>
          <w:i w:val="0"/>
        </w:rPr>
      </w:pPr>
    </w:p>
    <w:p w14:paraId="265F8F74" w14:textId="77777777" w:rsidR="00FA5231" w:rsidRPr="009E6441" w:rsidRDefault="00FA5231" w:rsidP="779A1813">
      <w:pPr>
        <w:pStyle w:val="Sangra3detindependiente"/>
        <w:widowControl w:val="0"/>
        <w:ind w:left="709" w:firstLine="0"/>
        <w:jc w:val="both"/>
        <w:rPr>
          <w:rFonts w:cs="Arial"/>
          <w:i w:val="0"/>
        </w:rPr>
      </w:pPr>
    </w:p>
    <w:p w14:paraId="1B47BFD9" w14:textId="77777777" w:rsidR="00FA5231" w:rsidRPr="009E6441" w:rsidRDefault="00FA5231" w:rsidP="779A1813">
      <w:pPr>
        <w:pStyle w:val="Sangra3detindependiente"/>
        <w:widowControl w:val="0"/>
        <w:ind w:left="709" w:firstLine="0"/>
        <w:jc w:val="both"/>
        <w:rPr>
          <w:rFonts w:cs="Arial"/>
          <w:i w:val="0"/>
        </w:rPr>
      </w:pPr>
    </w:p>
    <w:p w14:paraId="6F5111E6" w14:textId="77777777" w:rsidR="00FA5231" w:rsidRPr="009E6441" w:rsidRDefault="00FA5231" w:rsidP="779A1813">
      <w:pPr>
        <w:pStyle w:val="Sangra3detindependiente"/>
        <w:widowControl w:val="0"/>
        <w:ind w:left="709" w:firstLine="0"/>
        <w:jc w:val="both"/>
        <w:rPr>
          <w:rFonts w:cs="Arial"/>
          <w:i w:val="0"/>
        </w:rPr>
      </w:pPr>
    </w:p>
    <w:p w14:paraId="67CDAC36" w14:textId="77777777" w:rsidR="00FA5231" w:rsidRPr="009E6441" w:rsidRDefault="00FA5231" w:rsidP="779A1813">
      <w:pPr>
        <w:pStyle w:val="Sangra3detindependiente"/>
        <w:widowControl w:val="0"/>
        <w:ind w:left="709" w:firstLine="0"/>
        <w:jc w:val="both"/>
        <w:rPr>
          <w:rFonts w:cs="Arial"/>
          <w:i w:val="0"/>
        </w:rPr>
      </w:pPr>
    </w:p>
    <w:p w14:paraId="3555258B" w14:textId="77777777" w:rsidR="00FA5231" w:rsidRPr="009E6441" w:rsidRDefault="00FA5231" w:rsidP="779A1813">
      <w:pPr>
        <w:pStyle w:val="Sangra3detindependiente"/>
        <w:widowControl w:val="0"/>
        <w:ind w:left="709" w:firstLine="0"/>
        <w:jc w:val="both"/>
        <w:rPr>
          <w:rFonts w:cs="Arial"/>
          <w:i w:val="0"/>
        </w:rPr>
      </w:pPr>
    </w:p>
    <w:p w14:paraId="73B6FDB6" w14:textId="77777777" w:rsidR="00FA5231" w:rsidRPr="009E6441" w:rsidRDefault="00FA5231" w:rsidP="779A1813">
      <w:pPr>
        <w:pStyle w:val="Sangra3detindependiente"/>
        <w:widowControl w:val="0"/>
        <w:ind w:left="709" w:firstLine="0"/>
        <w:jc w:val="both"/>
        <w:rPr>
          <w:rFonts w:cs="Arial"/>
          <w:i w:val="0"/>
        </w:rPr>
      </w:pPr>
    </w:p>
    <w:p w14:paraId="70C0DBA9" w14:textId="77777777" w:rsidR="00FA5231" w:rsidRPr="009E6441" w:rsidRDefault="00FA5231" w:rsidP="779A1813">
      <w:pPr>
        <w:pStyle w:val="Sangra3detindependiente"/>
        <w:widowControl w:val="0"/>
        <w:ind w:left="709" w:firstLine="0"/>
        <w:jc w:val="both"/>
        <w:rPr>
          <w:rFonts w:cs="Arial"/>
          <w:i w:val="0"/>
        </w:rPr>
      </w:pPr>
    </w:p>
    <w:p w14:paraId="46030814" w14:textId="77777777" w:rsidR="00FA5231" w:rsidRPr="009E6441" w:rsidRDefault="00FA5231" w:rsidP="779A1813">
      <w:pPr>
        <w:pStyle w:val="Sangra3detindependiente"/>
        <w:widowControl w:val="0"/>
        <w:ind w:left="709" w:firstLine="0"/>
        <w:jc w:val="both"/>
        <w:rPr>
          <w:rFonts w:cs="Arial"/>
          <w:i w:val="0"/>
        </w:rPr>
      </w:pPr>
    </w:p>
    <w:p w14:paraId="0A18D2F3" w14:textId="77777777" w:rsidR="00FA5231" w:rsidRPr="009E6441" w:rsidRDefault="00FA5231" w:rsidP="779A1813">
      <w:pPr>
        <w:pStyle w:val="Sangra3detindependiente"/>
        <w:widowControl w:val="0"/>
        <w:ind w:left="709" w:firstLine="0"/>
        <w:jc w:val="both"/>
        <w:rPr>
          <w:rFonts w:cs="Arial"/>
          <w:i w:val="0"/>
        </w:rPr>
      </w:pPr>
    </w:p>
    <w:p w14:paraId="0B21D867" w14:textId="77777777" w:rsidR="00FA5231" w:rsidRPr="009E6441" w:rsidRDefault="00FA5231" w:rsidP="779A1813">
      <w:pPr>
        <w:pStyle w:val="Sangra3detindependiente"/>
        <w:widowControl w:val="0"/>
        <w:ind w:left="709" w:firstLine="0"/>
        <w:jc w:val="both"/>
        <w:rPr>
          <w:rFonts w:cs="Arial"/>
          <w:i w:val="0"/>
        </w:rPr>
      </w:pPr>
    </w:p>
    <w:p w14:paraId="3964AFA3" w14:textId="77777777" w:rsidR="00FA5231" w:rsidRPr="009E6441" w:rsidRDefault="00FA5231" w:rsidP="779A1813">
      <w:pPr>
        <w:pStyle w:val="Sangra3detindependiente"/>
        <w:widowControl w:val="0"/>
        <w:ind w:left="709" w:firstLine="0"/>
        <w:jc w:val="both"/>
        <w:rPr>
          <w:rFonts w:cs="Arial"/>
          <w:i w:val="0"/>
        </w:rPr>
      </w:pPr>
    </w:p>
    <w:p w14:paraId="44F0EBB9" w14:textId="77777777" w:rsidR="00FA5231" w:rsidRPr="009E6441" w:rsidRDefault="00FA5231" w:rsidP="779A1813">
      <w:pPr>
        <w:pStyle w:val="Sangra3detindependiente"/>
        <w:widowControl w:val="0"/>
        <w:ind w:left="709" w:firstLine="0"/>
        <w:jc w:val="both"/>
        <w:rPr>
          <w:rFonts w:cs="Arial"/>
          <w:i w:val="0"/>
        </w:rPr>
      </w:pPr>
    </w:p>
    <w:p w14:paraId="1DD4C107" w14:textId="77777777" w:rsidR="00FC5566" w:rsidRPr="009E6441" w:rsidRDefault="00FC5566" w:rsidP="00FC5566">
      <w:pPr>
        <w:pStyle w:val="Prrafodelista"/>
        <w:widowControl w:val="0"/>
        <w:ind w:left="0"/>
        <w:jc w:val="center"/>
        <w:rPr>
          <w:rFonts w:ascii="Arial" w:hAnsi="Arial" w:cs="Arial"/>
        </w:rPr>
      </w:pPr>
      <w:r w:rsidRPr="009E6441">
        <w:rPr>
          <w:rFonts w:ascii="Arial" w:hAnsi="Arial" w:cs="Arial"/>
          <w:b/>
        </w:rPr>
        <w:t>CAPÍTULO II</w:t>
      </w:r>
    </w:p>
    <w:p w14:paraId="05FDFDFE" w14:textId="77777777" w:rsidR="00FC5566" w:rsidRPr="009E6441" w:rsidRDefault="00FC5566" w:rsidP="00FC5566">
      <w:pPr>
        <w:widowControl w:val="0"/>
        <w:jc w:val="center"/>
        <w:rPr>
          <w:rFonts w:ascii="Arial" w:hAnsi="Arial" w:cs="Arial"/>
          <w:b/>
        </w:rPr>
      </w:pPr>
      <w:r w:rsidRPr="009E6441">
        <w:rPr>
          <w:rFonts w:ascii="Arial" w:hAnsi="Arial" w:cs="Arial"/>
          <w:b/>
        </w:rPr>
        <w:t>DESARROLLO DEL PROCEDIMIENTO DE SELECCIÓN</w:t>
      </w:r>
    </w:p>
    <w:p w14:paraId="68B656F3" w14:textId="77777777" w:rsidR="00FA5231" w:rsidRPr="009E6441" w:rsidRDefault="00FA5231" w:rsidP="779A1813">
      <w:pPr>
        <w:pStyle w:val="Sangra3detindependiente"/>
        <w:widowControl w:val="0"/>
        <w:ind w:left="709" w:firstLine="0"/>
        <w:jc w:val="both"/>
        <w:rPr>
          <w:rFonts w:cs="Arial"/>
          <w:i w:val="0"/>
        </w:rPr>
      </w:pPr>
    </w:p>
    <w:p w14:paraId="48AF2228" w14:textId="77777777" w:rsidR="008B0CBE" w:rsidRPr="009E6441" w:rsidRDefault="008B0CBE" w:rsidP="779A1813">
      <w:pPr>
        <w:pStyle w:val="Sangra3detindependiente"/>
        <w:widowControl w:val="0"/>
        <w:ind w:left="709" w:firstLine="0"/>
        <w:jc w:val="both"/>
        <w:rPr>
          <w:rFonts w:cs="Arial"/>
          <w:i w:val="0"/>
        </w:rPr>
      </w:pPr>
    </w:p>
    <w:p w14:paraId="141AAEB2" w14:textId="3DEE2E34" w:rsidR="008B0CBE" w:rsidRPr="009E6441" w:rsidRDefault="008B0CBE" w:rsidP="00921C28">
      <w:pPr>
        <w:pStyle w:val="Sangra3detindependiente"/>
        <w:widowControl w:val="0"/>
        <w:numPr>
          <w:ilvl w:val="1"/>
          <w:numId w:val="31"/>
        </w:numPr>
        <w:jc w:val="both"/>
        <w:rPr>
          <w:rFonts w:cs="Arial"/>
          <w:b/>
          <w:bCs/>
          <w:i w:val="0"/>
        </w:rPr>
      </w:pPr>
      <w:r w:rsidRPr="009E6441">
        <w:rPr>
          <w:rFonts w:cs="Arial"/>
          <w:b/>
          <w:bCs/>
          <w:i w:val="0"/>
        </w:rPr>
        <w:t xml:space="preserve">ETAPAS </w:t>
      </w:r>
      <w:r w:rsidR="00FA5231" w:rsidRPr="009E6441">
        <w:rPr>
          <w:rFonts w:cs="Arial"/>
          <w:b/>
          <w:bCs/>
          <w:i w:val="0"/>
        </w:rPr>
        <w:t xml:space="preserve">DE LA LICITACIÓN PÚBLICA </w:t>
      </w:r>
      <w:r w:rsidR="00FE7505" w:rsidRPr="009E6441">
        <w:rPr>
          <w:rFonts w:cs="Arial"/>
          <w:b/>
          <w:bCs/>
          <w:i w:val="0"/>
        </w:rPr>
        <w:t xml:space="preserve">PARA </w:t>
      </w:r>
      <w:r w:rsidR="00FA5231" w:rsidRPr="009E6441">
        <w:rPr>
          <w:rFonts w:cs="Arial"/>
          <w:b/>
          <w:bCs/>
          <w:i w:val="0"/>
        </w:rPr>
        <w:t>BIENES</w:t>
      </w:r>
    </w:p>
    <w:p w14:paraId="57F33ABE" w14:textId="77777777" w:rsidR="008B0CBE" w:rsidRPr="009E6441" w:rsidRDefault="008B0CBE" w:rsidP="008B0CBE">
      <w:pPr>
        <w:pStyle w:val="Sangra3detindependiente"/>
        <w:widowControl w:val="0"/>
        <w:ind w:left="567" w:firstLine="0"/>
        <w:jc w:val="both"/>
        <w:rPr>
          <w:rFonts w:cs="Arial"/>
          <w:i w:val="0"/>
        </w:rPr>
      </w:pPr>
    </w:p>
    <w:p w14:paraId="44BF048A" w14:textId="772D4591" w:rsidR="008F09C6" w:rsidRPr="009E6441" w:rsidRDefault="008B0CBE" w:rsidP="003D05B8">
      <w:pPr>
        <w:pStyle w:val="Sangra3detindependiente"/>
        <w:widowControl w:val="0"/>
        <w:ind w:left="0" w:firstLine="0"/>
        <w:jc w:val="both"/>
        <w:rPr>
          <w:rFonts w:cs="Arial"/>
          <w:i w:val="0"/>
        </w:rPr>
      </w:pPr>
      <w:r w:rsidRPr="009E6441">
        <w:rPr>
          <w:rFonts w:cs="Arial"/>
          <w:i w:val="0"/>
        </w:rPr>
        <w:t xml:space="preserve">Las etapas del procedimiento de selección de Licitación Pública </w:t>
      </w:r>
      <w:r w:rsidR="00FE7505" w:rsidRPr="009E6441">
        <w:rPr>
          <w:rFonts w:cs="Arial"/>
          <w:i w:val="0"/>
        </w:rPr>
        <w:t xml:space="preserve">para </w:t>
      </w:r>
      <w:r w:rsidRPr="009E6441">
        <w:rPr>
          <w:rFonts w:cs="Arial"/>
          <w:i w:val="0"/>
        </w:rPr>
        <w:t>Bienes son las siguientes:</w:t>
      </w:r>
    </w:p>
    <w:p w14:paraId="49228597" w14:textId="77777777" w:rsidR="008F09C6" w:rsidRPr="009E6441" w:rsidRDefault="008F09C6" w:rsidP="008B0CBE">
      <w:pPr>
        <w:pStyle w:val="Sangra3detindependiente"/>
        <w:widowControl w:val="0"/>
        <w:ind w:left="1571"/>
        <w:jc w:val="both"/>
        <w:rPr>
          <w:rFonts w:cs="Arial"/>
          <w:i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678"/>
        <w:gridCol w:w="1984"/>
      </w:tblGrid>
      <w:tr w:rsidR="0035335A" w:rsidRPr="009E6441" w14:paraId="319E93DD" w14:textId="359FECB6" w:rsidTr="3874D7E4">
        <w:trPr>
          <w:trHeight w:val="495"/>
        </w:trPr>
        <w:tc>
          <w:tcPr>
            <w:tcW w:w="2410" w:type="dxa"/>
            <w:vAlign w:val="center"/>
          </w:tcPr>
          <w:p w14:paraId="7E4B80F1" w14:textId="088ACCE8" w:rsidR="008F09C6" w:rsidRPr="009E6441" w:rsidRDefault="00B46C0E" w:rsidP="006B48EB">
            <w:pPr>
              <w:pStyle w:val="Sangra3detindependiente"/>
              <w:widowControl w:val="0"/>
              <w:ind w:left="0" w:firstLine="0"/>
              <w:jc w:val="center"/>
              <w:rPr>
                <w:rFonts w:cs="Arial"/>
                <w:b/>
                <w:bCs/>
                <w:i w:val="0"/>
              </w:rPr>
            </w:pPr>
            <w:r w:rsidRPr="009E6441">
              <w:rPr>
                <w:rFonts w:cs="Arial"/>
                <w:b/>
                <w:bCs/>
                <w:i w:val="0"/>
              </w:rPr>
              <w:t>ETAPA</w:t>
            </w:r>
          </w:p>
        </w:tc>
        <w:tc>
          <w:tcPr>
            <w:tcW w:w="4678" w:type="dxa"/>
            <w:vAlign w:val="center"/>
          </w:tcPr>
          <w:p w14:paraId="445964C4" w14:textId="1CF2179B" w:rsidR="008F09C6" w:rsidRPr="009E6441" w:rsidRDefault="002545E5" w:rsidP="006B48EB">
            <w:pPr>
              <w:pStyle w:val="Sangra3detindependiente"/>
              <w:widowControl w:val="0"/>
              <w:ind w:left="0" w:firstLine="0"/>
              <w:jc w:val="center"/>
              <w:rPr>
                <w:rFonts w:cs="Arial"/>
                <w:b/>
                <w:bCs/>
                <w:i w:val="0"/>
              </w:rPr>
            </w:pPr>
            <w:r w:rsidRPr="009E6441">
              <w:rPr>
                <w:rFonts w:cs="Arial"/>
                <w:b/>
                <w:bCs/>
                <w:i w:val="0"/>
              </w:rPr>
              <w:t>CARACTERÍSTICAS</w:t>
            </w:r>
          </w:p>
        </w:tc>
        <w:tc>
          <w:tcPr>
            <w:tcW w:w="1984" w:type="dxa"/>
            <w:vAlign w:val="center"/>
          </w:tcPr>
          <w:p w14:paraId="5348DA02" w14:textId="40409498" w:rsidR="008F09C6" w:rsidRPr="009E6441" w:rsidRDefault="19463115" w:rsidP="006B48EB">
            <w:pPr>
              <w:pStyle w:val="Sangra3detindependiente"/>
              <w:widowControl w:val="0"/>
              <w:ind w:left="0" w:firstLine="0"/>
              <w:jc w:val="center"/>
              <w:rPr>
                <w:rFonts w:cs="Arial"/>
                <w:b/>
                <w:bCs/>
                <w:i w:val="0"/>
              </w:rPr>
            </w:pPr>
            <w:r w:rsidRPr="009E6441">
              <w:rPr>
                <w:rFonts w:cs="Arial"/>
                <w:b/>
                <w:bCs/>
                <w:i w:val="0"/>
              </w:rPr>
              <w:t>BASE LEGAL</w:t>
            </w:r>
          </w:p>
        </w:tc>
      </w:tr>
      <w:tr w:rsidR="0035335A" w:rsidRPr="009E6441" w14:paraId="1ED2AD86" w14:textId="77777777" w:rsidTr="3874D7E4">
        <w:trPr>
          <w:trHeight w:val="680"/>
        </w:trPr>
        <w:tc>
          <w:tcPr>
            <w:tcW w:w="2410" w:type="dxa"/>
          </w:tcPr>
          <w:p w14:paraId="71CB0237" w14:textId="768D3204" w:rsidR="008F09C6" w:rsidRPr="009E6441" w:rsidRDefault="00B46C0E" w:rsidP="00921C28">
            <w:pPr>
              <w:pStyle w:val="Sangra3detindependiente"/>
              <w:widowControl w:val="0"/>
              <w:numPr>
                <w:ilvl w:val="0"/>
                <w:numId w:val="33"/>
              </w:numPr>
              <w:ind w:left="363" w:hanging="284"/>
              <w:jc w:val="both"/>
              <w:rPr>
                <w:rFonts w:cs="Arial"/>
                <w:b/>
                <w:bCs/>
                <w:i w:val="0"/>
              </w:rPr>
            </w:pPr>
            <w:r w:rsidRPr="009E6441">
              <w:rPr>
                <w:rFonts w:cs="Arial"/>
                <w:b/>
                <w:bCs/>
                <w:i w:val="0"/>
              </w:rPr>
              <w:t xml:space="preserve">Convocatoria </w:t>
            </w:r>
          </w:p>
        </w:tc>
        <w:tc>
          <w:tcPr>
            <w:tcW w:w="4678" w:type="dxa"/>
          </w:tcPr>
          <w:p w14:paraId="1420F796" w14:textId="1316EF54" w:rsidR="008F09C6" w:rsidRPr="009E6441" w:rsidRDefault="00B46C0E" w:rsidP="00BD6F96">
            <w:pPr>
              <w:pStyle w:val="Sangra3detindependiente"/>
              <w:widowControl w:val="0"/>
              <w:ind w:left="0" w:firstLine="0"/>
              <w:jc w:val="both"/>
              <w:rPr>
                <w:rFonts w:cs="Arial"/>
                <w:i w:val="0"/>
              </w:rPr>
            </w:pPr>
            <w:r w:rsidRPr="009E6441">
              <w:rPr>
                <w:rFonts w:cs="Arial"/>
                <w:i w:val="0"/>
              </w:rPr>
              <w:t xml:space="preserve">Se realiza a través del </w:t>
            </w:r>
            <w:r w:rsidR="00B254F6" w:rsidRPr="009E6441">
              <w:rPr>
                <w:rFonts w:cs="Arial"/>
                <w:i w:val="0"/>
              </w:rPr>
              <w:t>SEACE</w:t>
            </w:r>
            <w:r w:rsidRPr="009E6441">
              <w:rPr>
                <w:rFonts w:cs="Arial"/>
                <w:i w:val="0"/>
              </w:rPr>
              <w:t xml:space="preserve"> de la Pladicop en la fecha señalada en el cronograma. </w:t>
            </w:r>
          </w:p>
        </w:tc>
        <w:tc>
          <w:tcPr>
            <w:tcW w:w="1984" w:type="dxa"/>
          </w:tcPr>
          <w:p w14:paraId="4FC6F5DB" w14:textId="58383E31" w:rsidR="008F09C6" w:rsidRPr="009E6441" w:rsidRDefault="00A56EAF" w:rsidP="00BD6F96">
            <w:pPr>
              <w:pStyle w:val="Sangra3detindependiente"/>
              <w:widowControl w:val="0"/>
              <w:ind w:left="0" w:firstLine="0"/>
              <w:jc w:val="both"/>
              <w:rPr>
                <w:rFonts w:cs="Arial"/>
                <w:i w:val="0"/>
              </w:rPr>
            </w:pPr>
            <w:r w:rsidRPr="009E6441">
              <w:rPr>
                <w:rFonts w:cs="Arial"/>
                <w:i w:val="0"/>
              </w:rPr>
              <w:t>Artículos 63 y 64 del Reglamento.</w:t>
            </w:r>
          </w:p>
        </w:tc>
      </w:tr>
      <w:tr w:rsidR="0035335A" w:rsidRPr="009E6441" w14:paraId="17C996F9" w14:textId="77777777" w:rsidTr="3874D7E4">
        <w:trPr>
          <w:trHeight w:val="1020"/>
        </w:trPr>
        <w:tc>
          <w:tcPr>
            <w:tcW w:w="2410" w:type="dxa"/>
          </w:tcPr>
          <w:p w14:paraId="09B19D1E" w14:textId="19D6A332" w:rsidR="00B46C0E" w:rsidRPr="009E6441" w:rsidRDefault="00A56EAF" w:rsidP="00921C28">
            <w:pPr>
              <w:pStyle w:val="Sangra3detindependiente"/>
              <w:widowControl w:val="0"/>
              <w:numPr>
                <w:ilvl w:val="0"/>
                <w:numId w:val="33"/>
              </w:numPr>
              <w:ind w:left="363" w:hanging="284"/>
              <w:jc w:val="both"/>
              <w:rPr>
                <w:rFonts w:cs="Arial"/>
                <w:b/>
                <w:bCs/>
                <w:i w:val="0"/>
              </w:rPr>
            </w:pPr>
            <w:r w:rsidRPr="009E6441">
              <w:rPr>
                <w:rFonts w:cs="Arial"/>
                <w:b/>
                <w:bCs/>
                <w:i w:val="0"/>
              </w:rPr>
              <w:t xml:space="preserve">Registro de </w:t>
            </w:r>
            <w:r w:rsidR="405E1F75" w:rsidRPr="009E6441">
              <w:rPr>
                <w:rFonts w:cs="Arial"/>
                <w:b/>
                <w:bCs/>
                <w:i w:val="0"/>
              </w:rPr>
              <w:t>p</w:t>
            </w:r>
            <w:r w:rsidR="33240477" w:rsidRPr="009E6441">
              <w:rPr>
                <w:rFonts w:cs="Arial"/>
                <w:b/>
                <w:bCs/>
                <w:i w:val="0"/>
              </w:rPr>
              <w:t>articipantes</w:t>
            </w:r>
          </w:p>
        </w:tc>
        <w:tc>
          <w:tcPr>
            <w:tcW w:w="4678" w:type="dxa"/>
          </w:tcPr>
          <w:p w14:paraId="7DE54EDA" w14:textId="32D3ADC8" w:rsidR="00B46C0E" w:rsidRPr="009E6441" w:rsidRDefault="00837E7A" w:rsidP="00BD6F96">
            <w:pPr>
              <w:pStyle w:val="Sangra3detindependiente"/>
              <w:widowControl w:val="0"/>
              <w:ind w:left="0" w:firstLine="0"/>
              <w:jc w:val="both"/>
              <w:rPr>
                <w:rFonts w:cs="Arial"/>
                <w:i w:val="0"/>
              </w:rPr>
            </w:pPr>
            <w:r w:rsidRPr="009E6441">
              <w:rPr>
                <w:rFonts w:cs="Arial"/>
                <w:i w:val="0"/>
              </w:rPr>
              <w:t xml:space="preserve">Aplica </w:t>
            </w:r>
            <w:r w:rsidR="33240477" w:rsidRPr="009E6441">
              <w:rPr>
                <w:rFonts w:cs="Arial"/>
                <w:i w:val="0"/>
              </w:rPr>
              <w:t>lista abierta</w:t>
            </w:r>
            <w:r w:rsidR="00A56EAF" w:rsidRPr="009E6441">
              <w:rPr>
                <w:rFonts w:cs="Arial"/>
                <w:i w:val="0"/>
              </w:rPr>
              <w:t xml:space="preserve">, por lo que cualquier proveedor puede registrarse como participante en el procedimiento de selección. </w:t>
            </w:r>
          </w:p>
        </w:tc>
        <w:tc>
          <w:tcPr>
            <w:tcW w:w="1984" w:type="dxa"/>
          </w:tcPr>
          <w:p w14:paraId="610F01EC" w14:textId="0B92D2FD" w:rsidR="00B46C0E" w:rsidRPr="009E6441" w:rsidRDefault="00A56EAF" w:rsidP="00BD6F96">
            <w:pPr>
              <w:pStyle w:val="Sangra3detindependiente"/>
              <w:widowControl w:val="0"/>
              <w:ind w:left="0" w:firstLine="0"/>
              <w:jc w:val="both"/>
              <w:rPr>
                <w:rFonts w:cs="Arial"/>
                <w:i w:val="0"/>
              </w:rPr>
            </w:pPr>
            <w:r w:rsidRPr="009E6441">
              <w:rPr>
                <w:rFonts w:cs="Arial"/>
                <w:i w:val="0"/>
              </w:rPr>
              <w:t>Artículos 65 y 93 del Reglamento.</w:t>
            </w:r>
          </w:p>
        </w:tc>
      </w:tr>
      <w:tr w:rsidR="0035335A" w:rsidRPr="009E6441" w14:paraId="392B3608" w14:textId="77777777" w:rsidTr="3874D7E4">
        <w:trPr>
          <w:trHeight w:val="20"/>
        </w:trPr>
        <w:tc>
          <w:tcPr>
            <w:tcW w:w="2410" w:type="dxa"/>
          </w:tcPr>
          <w:p w14:paraId="42FAFB30" w14:textId="77777777" w:rsidR="00A56EAF" w:rsidRPr="009E6441" w:rsidRDefault="00A56EAF" w:rsidP="1FDB9BC0">
            <w:pPr>
              <w:pStyle w:val="Sangra3detindependiente"/>
              <w:widowControl w:val="0"/>
              <w:ind w:left="0" w:firstLine="0"/>
              <w:jc w:val="both"/>
              <w:rPr>
                <w:rFonts w:cs="Arial"/>
                <w:b/>
                <w:bCs/>
                <w:i w:val="0"/>
              </w:rPr>
            </w:pPr>
          </w:p>
          <w:p w14:paraId="23F50A89" w14:textId="067C78C5" w:rsidR="00C21C3D" w:rsidRPr="009E6441" w:rsidRDefault="00662F01" w:rsidP="00921C28">
            <w:pPr>
              <w:pStyle w:val="Sangra3detindependiente"/>
              <w:widowControl w:val="0"/>
              <w:numPr>
                <w:ilvl w:val="0"/>
                <w:numId w:val="33"/>
              </w:numPr>
              <w:ind w:left="363" w:hanging="284"/>
              <w:jc w:val="both"/>
              <w:rPr>
                <w:rFonts w:cs="Arial"/>
                <w:b/>
                <w:bCs/>
                <w:i w:val="0"/>
              </w:rPr>
            </w:pPr>
            <w:r w:rsidRPr="009E6441">
              <w:rPr>
                <w:rFonts w:cs="Arial"/>
                <w:b/>
                <w:bCs/>
                <w:i w:val="0"/>
              </w:rPr>
              <w:t xml:space="preserve">Cuestionamientos a las </w:t>
            </w:r>
            <w:r w:rsidR="792800DA" w:rsidRPr="009E6441">
              <w:rPr>
                <w:rFonts w:cs="Arial"/>
                <w:b/>
                <w:bCs/>
                <w:i w:val="0"/>
              </w:rPr>
              <w:t>b</w:t>
            </w:r>
            <w:r w:rsidR="02A2EC5C" w:rsidRPr="009E6441">
              <w:rPr>
                <w:rFonts w:cs="Arial"/>
                <w:b/>
                <w:bCs/>
                <w:i w:val="0"/>
              </w:rPr>
              <w:t>ases</w:t>
            </w:r>
            <w:r w:rsidRPr="009E6441">
              <w:rPr>
                <w:rFonts w:cs="Arial"/>
                <w:b/>
                <w:bCs/>
                <w:i w:val="0"/>
              </w:rPr>
              <w:t xml:space="preserve"> (</w:t>
            </w:r>
            <w:r w:rsidR="0BD89F59" w:rsidRPr="009E6441">
              <w:rPr>
                <w:rFonts w:cs="Arial"/>
                <w:b/>
                <w:bCs/>
                <w:i w:val="0"/>
              </w:rPr>
              <w:t>c</w:t>
            </w:r>
            <w:r w:rsidR="09BBF135" w:rsidRPr="009E6441">
              <w:rPr>
                <w:rFonts w:cs="Arial"/>
                <w:b/>
                <w:bCs/>
                <w:i w:val="0"/>
              </w:rPr>
              <w:t>onsultas</w:t>
            </w:r>
            <w:r w:rsidR="00C21C3D" w:rsidRPr="009E6441">
              <w:rPr>
                <w:rFonts w:cs="Arial"/>
                <w:b/>
                <w:bCs/>
                <w:i w:val="0"/>
              </w:rPr>
              <w:t>, observaciones e integración</w:t>
            </w:r>
            <w:r w:rsidRPr="009E6441">
              <w:rPr>
                <w:rFonts w:cs="Arial"/>
                <w:b/>
                <w:bCs/>
                <w:i w:val="0"/>
              </w:rPr>
              <w:t>)</w:t>
            </w:r>
          </w:p>
        </w:tc>
        <w:tc>
          <w:tcPr>
            <w:tcW w:w="4678" w:type="dxa"/>
          </w:tcPr>
          <w:p w14:paraId="000662DF" w14:textId="38A32D48" w:rsidR="00A56EAF" w:rsidRPr="009E6441" w:rsidRDefault="00D04A93" w:rsidP="00921C28">
            <w:pPr>
              <w:pStyle w:val="Sangra3detindependiente"/>
              <w:widowControl w:val="0"/>
              <w:numPr>
                <w:ilvl w:val="0"/>
                <w:numId w:val="28"/>
              </w:numPr>
              <w:ind w:left="356" w:hanging="283"/>
              <w:jc w:val="both"/>
              <w:rPr>
                <w:rFonts w:cs="Arial"/>
                <w:i w:val="0"/>
              </w:rPr>
            </w:pPr>
            <w:r w:rsidRPr="009E6441">
              <w:rPr>
                <w:rFonts w:cs="Arial"/>
                <w:i w:val="0"/>
              </w:rPr>
              <w:t xml:space="preserve">La presentación de consultas y observaciones se </w:t>
            </w:r>
            <w:r w:rsidR="2D6BE1EC" w:rsidRPr="009E6441">
              <w:rPr>
                <w:rFonts w:cs="Arial"/>
                <w:i w:val="0"/>
              </w:rPr>
              <w:t>realiza</w:t>
            </w:r>
            <w:r w:rsidRPr="009E6441">
              <w:rPr>
                <w:rFonts w:cs="Arial"/>
                <w:i w:val="0"/>
              </w:rPr>
              <w:t xml:space="preserve"> en un plazo no menor a siete días hábiles contabilizados desde el día siguiente de la convocatoria.</w:t>
            </w:r>
          </w:p>
          <w:p w14:paraId="3F0CDE64" w14:textId="77777777" w:rsidR="00662F01" w:rsidRPr="009E6441" w:rsidRDefault="00662F01" w:rsidP="006B48EB">
            <w:pPr>
              <w:pStyle w:val="Sangra3detindependiente"/>
              <w:widowControl w:val="0"/>
              <w:ind w:left="356" w:firstLine="0"/>
              <w:jc w:val="both"/>
              <w:rPr>
                <w:rFonts w:cs="Arial"/>
                <w:i w:val="0"/>
              </w:rPr>
            </w:pPr>
          </w:p>
          <w:p w14:paraId="5D11B833" w14:textId="0BFE4EF2" w:rsidR="00662F01" w:rsidRPr="009E6441" w:rsidRDefault="00662F01" w:rsidP="00921C28">
            <w:pPr>
              <w:pStyle w:val="Sangra3detindependiente"/>
              <w:widowControl w:val="0"/>
              <w:numPr>
                <w:ilvl w:val="0"/>
                <w:numId w:val="28"/>
              </w:numPr>
              <w:ind w:left="356" w:hanging="283"/>
              <w:jc w:val="both"/>
              <w:rPr>
                <w:rFonts w:cs="Arial"/>
                <w:i w:val="0"/>
              </w:rPr>
            </w:pPr>
            <w:r w:rsidRPr="009E6441">
              <w:rPr>
                <w:rFonts w:cs="Arial"/>
                <w:i w:val="0"/>
              </w:rPr>
              <w:t xml:space="preserve">La absolución de los referidos cuestionamientos y la publicación de las </w:t>
            </w:r>
            <w:r w:rsidR="22C36279" w:rsidRPr="009E6441">
              <w:rPr>
                <w:rFonts w:cs="Arial"/>
                <w:i w:val="0"/>
              </w:rPr>
              <w:t>b</w:t>
            </w:r>
            <w:r w:rsidR="02A2EC5C" w:rsidRPr="009E6441">
              <w:rPr>
                <w:rFonts w:cs="Arial"/>
                <w:i w:val="0"/>
              </w:rPr>
              <w:t>ases</w:t>
            </w:r>
            <w:r w:rsidRPr="009E6441">
              <w:rPr>
                <w:rFonts w:cs="Arial"/>
                <w:i w:val="0"/>
              </w:rPr>
              <w:t xml:space="preserve"> integradas se realiza en la fecha prevista en el cronograma del procedimiento de selección.</w:t>
            </w:r>
          </w:p>
          <w:p w14:paraId="188073E0" w14:textId="77777777" w:rsidR="00662F01" w:rsidRPr="009E6441" w:rsidRDefault="00662F01" w:rsidP="006B48EB">
            <w:pPr>
              <w:pStyle w:val="Prrafodelista"/>
              <w:ind w:left="356"/>
              <w:jc w:val="both"/>
              <w:rPr>
                <w:rFonts w:cs="Arial"/>
                <w:i/>
              </w:rPr>
            </w:pPr>
          </w:p>
          <w:p w14:paraId="0446503A" w14:textId="2695C728" w:rsidR="00662F01" w:rsidRPr="009E6441" w:rsidRDefault="0047601E" w:rsidP="00921C28">
            <w:pPr>
              <w:pStyle w:val="Sangra3detindependiente"/>
              <w:widowControl w:val="0"/>
              <w:numPr>
                <w:ilvl w:val="0"/>
                <w:numId w:val="28"/>
              </w:numPr>
              <w:ind w:left="356" w:hanging="283"/>
              <w:jc w:val="both"/>
              <w:rPr>
                <w:rFonts w:cs="Arial"/>
                <w:i w:val="0"/>
              </w:rPr>
            </w:pPr>
            <w:r w:rsidRPr="009E6441">
              <w:rPr>
                <w:rFonts w:cs="Arial"/>
                <w:i w:val="0"/>
              </w:rPr>
              <w:t xml:space="preserve">El pliego </w:t>
            </w:r>
            <w:r w:rsidR="0083356E" w:rsidRPr="009E6441">
              <w:rPr>
                <w:rFonts w:cs="Arial"/>
                <w:i w:val="0"/>
              </w:rPr>
              <w:t xml:space="preserve">de absolución </w:t>
            </w:r>
            <w:r w:rsidRPr="009E6441">
              <w:rPr>
                <w:rFonts w:cs="Arial"/>
                <w:i w:val="0"/>
              </w:rPr>
              <w:t xml:space="preserve">de consultas </w:t>
            </w:r>
            <w:r w:rsidRPr="00987F19">
              <w:rPr>
                <w:rFonts w:cs="Arial"/>
                <w:i w:val="0"/>
              </w:rPr>
              <w:t>y</w:t>
            </w:r>
            <w:r w:rsidRPr="009E6441">
              <w:rPr>
                <w:rFonts w:cs="Arial"/>
                <w:i w:val="0"/>
              </w:rPr>
              <w:t xml:space="preserve"> observaciones y las bases integradas pueden ser elevadas al OECE en un plazo de tres días hábiles </w:t>
            </w:r>
            <w:r w:rsidR="0083356E" w:rsidRPr="009E6441">
              <w:rPr>
                <w:rFonts w:cs="Arial"/>
                <w:i w:val="0"/>
              </w:rPr>
              <w:t xml:space="preserve">siguientes </w:t>
            </w:r>
            <w:r w:rsidRPr="009E6441">
              <w:rPr>
                <w:rFonts w:cs="Arial"/>
                <w:i w:val="0"/>
              </w:rPr>
              <w:t xml:space="preserve">de publicados, conforme las condiciones indicadas en la </w:t>
            </w:r>
            <w:r w:rsidR="5D19C7EE" w:rsidRPr="009E6441">
              <w:rPr>
                <w:rFonts w:cs="Arial"/>
                <w:i w:val="0"/>
              </w:rPr>
              <w:t>d</w:t>
            </w:r>
            <w:r w:rsidR="3B5E8E61" w:rsidRPr="009E6441">
              <w:rPr>
                <w:rFonts w:cs="Arial"/>
                <w:i w:val="0"/>
              </w:rPr>
              <w:t>irectiva</w:t>
            </w:r>
            <w:r w:rsidRPr="009E6441">
              <w:rPr>
                <w:rFonts w:cs="Arial"/>
                <w:i w:val="0"/>
              </w:rPr>
              <w:t xml:space="preserve"> respectiva</w:t>
            </w:r>
            <w:r w:rsidR="009F0D07" w:rsidRPr="009E6441">
              <w:rPr>
                <w:rFonts w:cs="Arial"/>
                <w:i w:val="0"/>
              </w:rPr>
              <w:t xml:space="preserve"> del OECE</w:t>
            </w:r>
            <w:r w:rsidRPr="009E6441">
              <w:rPr>
                <w:rFonts w:cs="Arial"/>
                <w:i w:val="0"/>
              </w:rPr>
              <w:t>.</w:t>
            </w:r>
            <w:r w:rsidR="00AB5A45" w:rsidRPr="009E6441">
              <w:rPr>
                <w:rFonts w:cs="Arial"/>
                <w:i w:val="0"/>
              </w:rPr>
              <w:t xml:space="preserve"> </w:t>
            </w:r>
            <w:r w:rsidR="00AB5A45" w:rsidRPr="009E6441">
              <w:rPr>
                <w:rFonts w:cs="Arial"/>
                <w:i w:val="0"/>
                <w:u w:val="single"/>
              </w:rPr>
              <w:t>La entidad contratante puede omitir</w:t>
            </w:r>
            <w:r w:rsidR="00D7582B" w:rsidRPr="009E6441">
              <w:rPr>
                <w:rFonts w:cs="Arial"/>
                <w:i w:val="0"/>
                <w:u w:val="single"/>
              </w:rPr>
              <w:t xml:space="preserve"> </w:t>
            </w:r>
            <w:r w:rsidR="00C462D6" w:rsidRPr="009E6441">
              <w:rPr>
                <w:rFonts w:cs="Arial"/>
                <w:i w:val="0"/>
                <w:u w:val="single"/>
              </w:rPr>
              <w:t xml:space="preserve">la posibilidad de elevar </w:t>
            </w:r>
            <w:r w:rsidR="00D7582B" w:rsidRPr="009E6441">
              <w:rPr>
                <w:rFonts w:cs="Arial"/>
                <w:i w:val="0"/>
                <w:u w:val="single"/>
              </w:rPr>
              <w:t xml:space="preserve">al OECE </w:t>
            </w:r>
            <w:r w:rsidR="00FC6DCE" w:rsidRPr="009E6441">
              <w:rPr>
                <w:rFonts w:cs="Arial"/>
                <w:i w:val="0"/>
                <w:u w:val="single"/>
              </w:rPr>
              <w:t xml:space="preserve">el pliego </w:t>
            </w:r>
            <w:r w:rsidR="0083356E" w:rsidRPr="009E6441">
              <w:rPr>
                <w:rFonts w:cs="Arial"/>
                <w:i w:val="0"/>
                <w:u w:val="single"/>
              </w:rPr>
              <w:t xml:space="preserve">de </w:t>
            </w:r>
            <w:r w:rsidR="00FC6DCE" w:rsidRPr="009E6441">
              <w:rPr>
                <w:rFonts w:cs="Arial"/>
                <w:i w:val="0"/>
                <w:u w:val="single"/>
              </w:rPr>
              <w:t>absolu</w:t>
            </w:r>
            <w:r w:rsidR="0083356E" w:rsidRPr="009E6441">
              <w:rPr>
                <w:rFonts w:cs="Arial"/>
                <w:i w:val="0"/>
                <w:u w:val="single"/>
              </w:rPr>
              <w:t>ción</w:t>
            </w:r>
            <w:r w:rsidR="00FC6DCE" w:rsidRPr="009E6441">
              <w:rPr>
                <w:rFonts w:cs="Arial"/>
                <w:i w:val="0"/>
                <w:u w:val="single"/>
              </w:rPr>
              <w:t xml:space="preserve"> </w:t>
            </w:r>
            <w:r w:rsidR="518E9E5B" w:rsidRPr="009E6441">
              <w:rPr>
                <w:rFonts w:cs="Arial"/>
                <w:i w:val="0"/>
                <w:u w:val="single"/>
              </w:rPr>
              <w:t xml:space="preserve">de consultas y observaciones </w:t>
            </w:r>
            <w:r w:rsidR="00FC6DCE" w:rsidRPr="009E6441">
              <w:rPr>
                <w:rFonts w:cs="Arial"/>
                <w:i w:val="0"/>
                <w:u w:val="single"/>
              </w:rPr>
              <w:t xml:space="preserve">o las bases integradas </w:t>
            </w:r>
            <w:r w:rsidR="00AB5A45" w:rsidRPr="009E6441">
              <w:rPr>
                <w:rFonts w:cs="Arial"/>
                <w:i w:val="0"/>
                <w:u w:val="single"/>
              </w:rPr>
              <w:t>en caso haya utilizado la herramienta de difusión del requerimiento en la interacción con el mercado</w:t>
            </w:r>
            <w:r w:rsidR="00AB5A45" w:rsidRPr="009E6441">
              <w:rPr>
                <w:rFonts w:cs="Arial"/>
                <w:i w:val="0"/>
              </w:rPr>
              <w:t>.</w:t>
            </w:r>
          </w:p>
          <w:p w14:paraId="0AA1E2F2" w14:textId="4891FB7A" w:rsidR="00D04A93" w:rsidRPr="009E6441" w:rsidRDefault="00D04A93" w:rsidP="00BD6F96">
            <w:pPr>
              <w:pStyle w:val="Sangra3detindependiente"/>
              <w:widowControl w:val="0"/>
              <w:ind w:left="0" w:firstLine="0"/>
              <w:jc w:val="both"/>
              <w:rPr>
                <w:rFonts w:cs="Arial"/>
                <w:i w:val="0"/>
              </w:rPr>
            </w:pPr>
          </w:p>
        </w:tc>
        <w:tc>
          <w:tcPr>
            <w:tcW w:w="1984" w:type="dxa"/>
          </w:tcPr>
          <w:p w14:paraId="7F8C01BA" w14:textId="3BA0CD5C" w:rsidR="00A56EAF" w:rsidRPr="009E6441" w:rsidRDefault="0047601E" w:rsidP="00BD6F96">
            <w:pPr>
              <w:pStyle w:val="Sangra3detindependiente"/>
              <w:widowControl w:val="0"/>
              <w:ind w:left="0" w:firstLine="0"/>
              <w:jc w:val="both"/>
              <w:rPr>
                <w:rFonts w:cs="Arial"/>
                <w:i w:val="0"/>
              </w:rPr>
            </w:pPr>
            <w:r w:rsidRPr="009E6441">
              <w:rPr>
                <w:rFonts w:cs="Arial"/>
                <w:i w:val="0"/>
              </w:rPr>
              <w:t xml:space="preserve">Artículos </w:t>
            </w:r>
            <w:r w:rsidR="00AB5A45" w:rsidRPr="009E6441">
              <w:rPr>
                <w:rFonts w:cs="Arial"/>
                <w:i w:val="0"/>
              </w:rPr>
              <w:t>51,</w:t>
            </w:r>
            <w:r w:rsidRPr="009E6441">
              <w:rPr>
                <w:rFonts w:cs="Arial"/>
                <w:i w:val="0"/>
              </w:rPr>
              <w:t xml:space="preserve"> 66</w:t>
            </w:r>
            <w:r w:rsidR="00FF0F78" w:rsidRPr="009E6441">
              <w:rPr>
                <w:rFonts w:cs="Arial"/>
                <w:i w:val="0"/>
              </w:rPr>
              <w:t>,</w:t>
            </w:r>
            <w:r w:rsidRPr="009E6441">
              <w:rPr>
                <w:rFonts w:cs="Arial"/>
                <w:i w:val="0"/>
              </w:rPr>
              <w:t xml:space="preserve"> 67</w:t>
            </w:r>
            <w:r w:rsidR="00FF0F78" w:rsidRPr="009E6441">
              <w:rPr>
                <w:rFonts w:cs="Arial"/>
                <w:i w:val="0"/>
              </w:rPr>
              <w:t xml:space="preserve"> y 93</w:t>
            </w:r>
            <w:r w:rsidR="009F0D07" w:rsidRPr="009E6441">
              <w:rPr>
                <w:rFonts w:cs="Arial"/>
                <w:i w:val="0"/>
              </w:rPr>
              <w:t xml:space="preserve"> del Reglamento.</w:t>
            </w:r>
          </w:p>
        </w:tc>
      </w:tr>
      <w:tr w:rsidR="0035335A" w:rsidRPr="009E6441" w14:paraId="122FB875" w14:textId="77777777" w:rsidTr="3874D7E4">
        <w:trPr>
          <w:trHeight w:val="20"/>
        </w:trPr>
        <w:tc>
          <w:tcPr>
            <w:tcW w:w="2410" w:type="dxa"/>
          </w:tcPr>
          <w:p w14:paraId="697C2CC7" w14:textId="77777777" w:rsidR="00A56EAF" w:rsidRPr="009E6441" w:rsidRDefault="00A56EAF" w:rsidP="00BD6F96">
            <w:pPr>
              <w:pStyle w:val="Sangra3detindependiente"/>
              <w:widowControl w:val="0"/>
              <w:ind w:left="0" w:firstLine="0"/>
              <w:jc w:val="both"/>
              <w:rPr>
                <w:rFonts w:cs="Arial"/>
                <w:b/>
                <w:bCs/>
                <w:i w:val="0"/>
              </w:rPr>
            </w:pPr>
          </w:p>
          <w:p w14:paraId="11437A6F" w14:textId="1D7A7CFE" w:rsidR="00AB5A45" w:rsidRPr="009E6441" w:rsidRDefault="00AB5A45" w:rsidP="00921C28">
            <w:pPr>
              <w:pStyle w:val="Sangra3detindependiente"/>
              <w:widowControl w:val="0"/>
              <w:numPr>
                <w:ilvl w:val="0"/>
                <w:numId w:val="33"/>
              </w:numPr>
              <w:ind w:left="363" w:hanging="284"/>
              <w:jc w:val="both"/>
              <w:rPr>
                <w:rFonts w:cs="Arial"/>
                <w:b/>
                <w:bCs/>
                <w:i w:val="0"/>
                <w:iCs/>
              </w:rPr>
            </w:pPr>
            <w:r w:rsidRPr="009E6441">
              <w:rPr>
                <w:rFonts w:cs="Arial"/>
                <w:b/>
                <w:bCs/>
                <w:i w:val="0"/>
                <w:iCs/>
              </w:rPr>
              <w:t>Evaluación de ofertas técnicas y económicas</w:t>
            </w:r>
          </w:p>
        </w:tc>
        <w:tc>
          <w:tcPr>
            <w:tcW w:w="4678" w:type="dxa"/>
          </w:tcPr>
          <w:p w14:paraId="27AB9CE4" w14:textId="79CA4B55" w:rsidR="00AB5A45" w:rsidRPr="009E6441" w:rsidRDefault="00AB5A45" w:rsidP="00921C28">
            <w:pPr>
              <w:pStyle w:val="Prrafodelista"/>
              <w:numPr>
                <w:ilvl w:val="0"/>
                <w:numId w:val="29"/>
              </w:numPr>
              <w:ind w:left="356" w:hanging="283"/>
              <w:jc w:val="both"/>
              <w:rPr>
                <w:rFonts w:ascii="Arial" w:hAnsi="Arial" w:cs="Arial"/>
                <w:sz w:val="20"/>
                <w:lang w:val="es-ES" w:eastAsia="es-ES"/>
              </w:rPr>
            </w:pPr>
            <w:r w:rsidRPr="009E6441">
              <w:rPr>
                <w:rFonts w:ascii="Arial" w:hAnsi="Arial" w:cs="Arial"/>
                <w:sz w:val="20"/>
                <w:lang w:val="es-ES" w:eastAsia="es-ES"/>
              </w:rPr>
              <w:t xml:space="preserve">La presentación de ofertas se realiza a través del SEACE de la Pladicop en un plazo no menor </w:t>
            </w:r>
            <w:r w:rsidRPr="009E6441">
              <w:rPr>
                <w:rFonts w:ascii="Arial" w:hAnsi="Arial" w:cs="Arial"/>
                <w:sz w:val="20"/>
                <w:u w:val="single"/>
                <w:lang w:val="es-ES" w:eastAsia="es-ES"/>
              </w:rPr>
              <w:t>de siete días hábiles</w:t>
            </w:r>
            <w:r w:rsidRPr="009E6441">
              <w:rPr>
                <w:rFonts w:ascii="Arial" w:hAnsi="Arial" w:cs="Arial"/>
                <w:sz w:val="20"/>
                <w:lang w:val="es-ES" w:eastAsia="es-ES"/>
              </w:rPr>
              <w:t xml:space="preserve"> contabilizados desde la publicación de la integración de bases o el pronunciamiento con la integración definitiva de bases por parte del OECE</w:t>
            </w:r>
            <w:r w:rsidR="003B6B7A" w:rsidRPr="009E6441">
              <w:rPr>
                <w:rFonts w:ascii="Arial" w:hAnsi="Arial" w:cs="Arial"/>
                <w:sz w:val="20"/>
                <w:lang w:val="es-ES" w:eastAsia="es-ES"/>
              </w:rPr>
              <w:t>.</w:t>
            </w:r>
          </w:p>
          <w:p w14:paraId="71AFD94E" w14:textId="77777777" w:rsidR="00B254F6" w:rsidRPr="009E6441" w:rsidRDefault="00B254F6" w:rsidP="006B48EB">
            <w:pPr>
              <w:pStyle w:val="Prrafodelista"/>
              <w:ind w:left="356"/>
              <w:jc w:val="both"/>
              <w:rPr>
                <w:rFonts w:ascii="Arial" w:hAnsi="Arial" w:cs="Arial"/>
                <w:sz w:val="20"/>
                <w:lang w:val="es-ES" w:eastAsia="es-ES"/>
              </w:rPr>
            </w:pPr>
          </w:p>
          <w:p w14:paraId="2092225F" w14:textId="22F32841" w:rsidR="003B6B7A" w:rsidRPr="009E6441" w:rsidRDefault="003B6B7A" w:rsidP="00921C28">
            <w:pPr>
              <w:pStyle w:val="Prrafodelista"/>
              <w:numPr>
                <w:ilvl w:val="0"/>
                <w:numId w:val="29"/>
              </w:numPr>
              <w:ind w:left="356" w:hanging="283"/>
              <w:jc w:val="both"/>
              <w:rPr>
                <w:rFonts w:ascii="Arial" w:hAnsi="Arial" w:cs="Arial"/>
                <w:sz w:val="20"/>
                <w:lang w:val="es-ES" w:eastAsia="es-ES"/>
              </w:rPr>
            </w:pPr>
            <w:r w:rsidRPr="009E6441">
              <w:rPr>
                <w:rFonts w:ascii="Arial" w:hAnsi="Arial" w:cs="Arial"/>
                <w:sz w:val="20"/>
                <w:lang w:val="es-ES" w:eastAsia="es-ES"/>
              </w:rPr>
              <w:t>Las ofertas son presentadas por los participantes desde las 00:01 horas hasta las 23:59 horas del día (hora peruana), según el cronograma del procedimiento de selección; adjuntando el archivo digitalizado que contenga los documentos que conforman la oferta de acuerdo con lo requerido en las bases.</w:t>
            </w:r>
          </w:p>
          <w:p w14:paraId="1AFE4B31" w14:textId="77777777" w:rsidR="00B254F6" w:rsidRPr="009E6441" w:rsidRDefault="00B254F6" w:rsidP="006B48EB">
            <w:pPr>
              <w:ind w:left="356"/>
              <w:jc w:val="both"/>
              <w:rPr>
                <w:rFonts w:ascii="Arial" w:hAnsi="Arial" w:cs="Arial"/>
                <w:sz w:val="20"/>
                <w:lang w:val="es-ES" w:eastAsia="es-ES"/>
              </w:rPr>
            </w:pPr>
          </w:p>
          <w:p w14:paraId="038EAC53" w14:textId="4D881AEF" w:rsidR="003B6B7A" w:rsidRPr="009E6441" w:rsidRDefault="00C925D9" w:rsidP="00921C28">
            <w:pPr>
              <w:pStyle w:val="Prrafodelista"/>
              <w:numPr>
                <w:ilvl w:val="0"/>
                <w:numId w:val="29"/>
              </w:numPr>
              <w:ind w:left="356" w:hanging="283"/>
              <w:jc w:val="both"/>
              <w:rPr>
                <w:rFonts w:ascii="Arial" w:hAnsi="Arial" w:cs="Arial"/>
                <w:sz w:val="20"/>
                <w:lang w:val="es-ES" w:eastAsia="es-ES"/>
              </w:rPr>
            </w:pPr>
            <w:r w:rsidRPr="009E6441">
              <w:rPr>
                <w:rFonts w:ascii="Arial" w:hAnsi="Arial" w:cs="Arial"/>
                <w:sz w:val="20"/>
                <w:lang w:val="es-ES" w:eastAsia="es-ES"/>
              </w:rPr>
              <w:t xml:space="preserve">La evaluación de ofertas es </w:t>
            </w:r>
            <w:r w:rsidRPr="009E6441">
              <w:rPr>
                <w:rFonts w:ascii="Arial" w:hAnsi="Arial" w:cs="Arial"/>
                <w:sz w:val="20"/>
                <w:u w:val="single"/>
                <w:lang w:val="es-ES" w:eastAsia="es-ES"/>
              </w:rPr>
              <w:t>SIN PRECALIFICACIÓN</w:t>
            </w:r>
            <w:r w:rsidRPr="009E6441">
              <w:rPr>
                <w:rFonts w:ascii="Arial" w:hAnsi="Arial" w:cs="Arial"/>
                <w:sz w:val="20"/>
                <w:lang w:val="es-ES" w:eastAsia="es-ES"/>
              </w:rPr>
              <w:t xml:space="preserve"> y consiste en:</w:t>
            </w:r>
          </w:p>
          <w:p w14:paraId="2B3638DF" w14:textId="51191AF9" w:rsidR="00C925D9" w:rsidRPr="009E6441" w:rsidRDefault="29EE2597" w:rsidP="003D05B8">
            <w:pPr>
              <w:pStyle w:val="Prrafodelista"/>
              <w:numPr>
                <w:ilvl w:val="1"/>
                <w:numId w:val="37"/>
              </w:numPr>
              <w:spacing w:after="120"/>
              <w:ind w:left="641" w:hanging="284"/>
              <w:contextualSpacing w:val="0"/>
              <w:jc w:val="both"/>
              <w:rPr>
                <w:rFonts w:ascii="Arial" w:hAnsi="Arial" w:cs="Arial"/>
                <w:sz w:val="20"/>
                <w:szCs w:val="20"/>
                <w:lang w:val="es-ES" w:eastAsia="es-ES"/>
              </w:rPr>
            </w:pPr>
            <w:r w:rsidRPr="009E6441">
              <w:rPr>
                <w:rFonts w:ascii="Arial" w:hAnsi="Arial" w:cs="Arial"/>
                <w:sz w:val="20"/>
                <w:szCs w:val="20"/>
                <w:lang w:val="es-ES" w:eastAsia="es-ES"/>
              </w:rPr>
              <w:lastRenderedPageBreak/>
              <w:t xml:space="preserve">Admisión de las ofertas: Los evaluadores revisan </w:t>
            </w:r>
            <w:r w:rsidR="005004B8" w:rsidRPr="009E6441">
              <w:rPr>
                <w:rFonts w:ascii="Arial" w:hAnsi="Arial" w:cs="Arial"/>
                <w:sz w:val="20"/>
                <w:szCs w:val="20"/>
                <w:lang w:val="es-ES" w:eastAsia="es-ES"/>
              </w:rPr>
              <w:t>que la oferta contenga</w:t>
            </w:r>
            <w:r w:rsidRPr="009E6441">
              <w:rPr>
                <w:rFonts w:ascii="Arial" w:hAnsi="Arial" w:cs="Arial"/>
                <w:sz w:val="20"/>
                <w:szCs w:val="20"/>
                <w:lang w:val="es-ES" w:eastAsia="es-ES"/>
              </w:rPr>
              <w:t xml:space="preserve"> los documentos señalados en </w:t>
            </w:r>
            <w:r w:rsidR="55A4EEB5" w:rsidRPr="009E6441">
              <w:rPr>
                <w:rFonts w:ascii="Arial" w:hAnsi="Arial" w:cs="Arial"/>
                <w:sz w:val="20"/>
                <w:szCs w:val="20"/>
                <w:lang w:val="es-ES" w:eastAsia="es-ES"/>
              </w:rPr>
              <w:t>el</w:t>
            </w:r>
            <w:r w:rsidRPr="009E6441">
              <w:rPr>
                <w:rFonts w:ascii="Arial" w:hAnsi="Arial" w:cs="Arial"/>
                <w:sz w:val="20"/>
                <w:szCs w:val="20"/>
                <w:lang w:val="es-ES" w:eastAsia="es-ES"/>
              </w:rPr>
              <w:t xml:space="preserve"> </w:t>
            </w:r>
            <w:r w:rsidR="09BBA1A4" w:rsidRPr="009E6441">
              <w:rPr>
                <w:rFonts w:ascii="Arial" w:hAnsi="Arial" w:cs="Arial"/>
                <w:sz w:val="20"/>
                <w:szCs w:val="20"/>
                <w:lang w:val="es-ES" w:eastAsia="es-ES"/>
              </w:rPr>
              <w:t>Capítulo II</w:t>
            </w:r>
            <w:r w:rsidR="4498BDC5" w:rsidRPr="009E6441">
              <w:rPr>
                <w:rFonts w:ascii="Arial" w:hAnsi="Arial" w:cs="Arial"/>
                <w:sz w:val="20"/>
                <w:szCs w:val="20"/>
                <w:lang w:val="es-ES" w:eastAsia="es-ES"/>
              </w:rPr>
              <w:t xml:space="preserve"> </w:t>
            </w:r>
            <w:r w:rsidRPr="009E6441">
              <w:rPr>
                <w:rFonts w:ascii="Arial" w:hAnsi="Arial" w:cs="Arial"/>
                <w:sz w:val="20"/>
                <w:szCs w:val="20"/>
                <w:lang w:val="es-ES" w:eastAsia="es-ES"/>
              </w:rPr>
              <w:t xml:space="preserve">de la </w:t>
            </w:r>
            <w:r w:rsidR="005735B8" w:rsidRPr="009E6441">
              <w:rPr>
                <w:rFonts w:ascii="Arial" w:hAnsi="Arial" w:cs="Arial"/>
                <w:sz w:val="20"/>
                <w:szCs w:val="20"/>
                <w:lang w:val="es-ES" w:eastAsia="es-ES"/>
              </w:rPr>
              <w:t>S</w:t>
            </w:r>
            <w:r w:rsidRPr="009E6441">
              <w:rPr>
                <w:rFonts w:ascii="Arial" w:hAnsi="Arial" w:cs="Arial"/>
                <w:sz w:val="20"/>
                <w:szCs w:val="20"/>
                <w:lang w:val="es-ES" w:eastAsia="es-ES"/>
              </w:rPr>
              <w:t xml:space="preserve">ección </w:t>
            </w:r>
            <w:r w:rsidR="005735B8" w:rsidRPr="009E6441">
              <w:rPr>
                <w:rFonts w:ascii="Arial" w:hAnsi="Arial" w:cs="Arial"/>
                <w:sz w:val="20"/>
                <w:szCs w:val="20"/>
                <w:lang w:val="es-ES" w:eastAsia="es-ES"/>
              </w:rPr>
              <w:t>E</w:t>
            </w:r>
            <w:r w:rsidRPr="009E6441">
              <w:rPr>
                <w:rFonts w:ascii="Arial" w:hAnsi="Arial" w:cs="Arial"/>
                <w:sz w:val="20"/>
                <w:szCs w:val="20"/>
                <w:lang w:val="es-ES" w:eastAsia="es-ES"/>
              </w:rPr>
              <w:t>spec</w:t>
            </w:r>
            <w:r w:rsidR="7816B87A" w:rsidRPr="009E6441">
              <w:rPr>
                <w:rFonts w:ascii="Arial" w:hAnsi="Arial" w:cs="Arial"/>
                <w:sz w:val="20"/>
                <w:szCs w:val="20"/>
                <w:lang w:val="es-ES" w:eastAsia="es-ES"/>
              </w:rPr>
              <w:t>í</w:t>
            </w:r>
            <w:r w:rsidRPr="009E6441">
              <w:rPr>
                <w:rFonts w:ascii="Arial" w:hAnsi="Arial" w:cs="Arial"/>
                <w:sz w:val="20"/>
                <w:szCs w:val="20"/>
                <w:lang w:val="es-ES" w:eastAsia="es-ES"/>
              </w:rPr>
              <w:t>fica de las bases, caso contrario la oferta se considera no admitida.</w:t>
            </w:r>
          </w:p>
          <w:p w14:paraId="5A308DA4" w14:textId="4CE3BC33" w:rsidR="00C925D9" w:rsidRPr="009E6441" w:rsidRDefault="00C925D9" w:rsidP="003D05B8">
            <w:pPr>
              <w:pStyle w:val="Prrafodelista"/>
              <w:numPr>
                <w:ilvl w:val="1"/>
                <w:numId w:val="37"/>
              </w:numPr>
              <w:spacing w:after="120"/>
              <w:ind w:left="641" w:hanging="284"/>
              <w:contextualSpacing w:val="0"/>
              <w:jc w:val="both"/>
              <w:rPr>
                <w:rFonts w:ascii="Arial" w:hAnsi="Arial" w:cs="Arial"/>
                <w:sz w:val="20"/>
                <w:szCs w:val="20"/>
                <w:lang w:val="es-ES" w:eastAsia="es-ES"/>
              </w:rPr>
            </w:pPr>
            <w:r w:rsidRPr="009E6441">
              <w:rPr>
                <w:rFonts w:ascii="Arial" w:hAnsi="Arial" w:cs="Arial"/>
                <w:sz w:val="20"/>
                <w:szCs w:val="20"/>
                <w:lang w:val="es-ES" w:eastAsia="es-ES"/>
              </w:rPr>
              <w:t xml:space="preserve">Revisión de los requisitos de calificación: </w:t>
            </w:r>
            <w:r w:rsidR="00FA5231" w:rsidRPr="009E6441">
              <w:rPr>
                <w:rFonts w:ascii="Arial" w:hAnsi="Arial" w:cs="Arial"/>
                <w:sz w:val="20"/>
                <w:szCs w:val="20"/>
                <w:lang w:val="es-ES" w:eastAsia="es-ES"/>
              </w:rPr>
              <w:t xml:space="preserve">Los evaluadores califican a los postores verificando que cumplan con los requisitos de calificación detallados en el Capítulo </w:t>
            </w:r>
            <w:r w:rsidR="11BBE5BE" w:rsidRPr="009E6441">
              <w:rPr>
                <w:rFonts w:ascii="Arial" w:hAnsi="Arial" w:cs="Arial"/>
                <w:sz w:val="20"/>
                <w:szCs w:val="20"/>
                <w:lang w:val="es-ES" w:eastAsia="es-ES"/>
              </w:rPr>
              <w:t>III</w:t>
            </w:r>
            <w:r w:rsidR="00FA5231" w:rsidRPr="009E6441">
              <w:rPr>
                <w:rFonts w:ascii="Arial" w:hAnsi="Arial" w:cs="Arial"/>
                <w:sz w:val="20"/>
                <w:szCs w:val="20"/>
                <w:lang w:val="es-ES" w:eastAsia="es-ES"/>
              </w:rPr>
              <w:t xml:space="preserve"> de la </w:t>
            </w:r>
            <w:r w:rsidR="005735B8" w:rsidRPr="009E6441">
              <w:rPr>
                <w:rFonts w:ascii="Arial" w:hAnsi="Arial" w:cs="Arial"/>
                <w:sz w:val="20"/>
                <w:szCs w:val="20"/>
                <w:lang w:val="es-ES" w:eastAsia="es-ES"/>
              </w:rPr>
              <w:t>S</w:t>
            </w:r>
            <w:r w:rsidR="00FA5231" w:rsidRPr="009E6441">
              <w:rPr>
                <w:rFonts w:ascii="Arial" w:hAnsi="Arial" w:cs="Arial"/>
                <w:sz w:val="20"/>
                <w:szCs w:val="20"/>
                <w:lang w:val="es-ES" w:eastAsia="es-ES"/>
              </w:rPr>
              <w:t xml:space="preserve">ección </w:t>
            </w:r>
            <w:r w:rsidR="005735B8" w:rsidRPr="009E6441">
              <w:rPr>
                <w:rFonts w:ascii="Arial" w:hAnsi="Arial" w:cs="Arial"/>
                <w:sz w:val="20"/>
                <w:szCs w:val="20"/>
                <w:lang w:val="es-ES" w:eastAsia="es-ES"/>
              </w:rPr>
              <w:t>E</w:t>
            </w:r>
            <w:r w:rsidR="00FA5231" w:rsidRPr="009E6441">
              <w:rPr>
                <w:rFonts w:ascii="Arial" w:hAnsi="Arial" w:cs="Arial"/>
                <w:sz w:val="20"/>
                <w:szCs w:val="20"/>
                <w:lang w:val="es-ES" w:eastAsia="es-ES"/>
              </w:rPr>
              <w:t>specífica de las bases.</w:t>
            </w:r>
            <w:r w:rsidR="00E53109" w:rsidRPr="009E6441">
              <w:rPr>
                <w:rFonts w:ascii="Arial" w:hAnsi="Arial" w:cs="Arial"/>
                <w:sz w:val="20"/>
                <w:szCs w:val="20"/>
                <w:lang w:val="es-ES" w:eastAsia="es-ES"/>
              </w:rPr>
              <w:t xml:space="preserve"> </w:t>
            </w:r>
            <w:r w:rsidR="00E53109" w:rsidRPr="00874A7B">
              <w:rPr>
                <w:rFonts w:ascii="Arial" w:eastAsia="Arial" w:hAnsi="Arial" w:cs="Arial"/>
                <w:color w:val="000000" w:themeColor="text1"/>
                <w:sz w:val="20"/>
              </w:rPr>
              <w:t>Caso contrario la oferta se considera descalificada.</w:t>
            </w:r>
          </w:p>
          <w:p w14:paraId="22FFBA83" w14:textId="1ED2C6DC" w:rsidR="00C925D9" w:rsidRPr="009E6441" w:rsidRDefault="29EE2597" w:rsidP="003D05B8">
            <w:pPr>
              <w:pStyle w:val="Prrafodelista"/>
              <w:numPr>
                <w:ilvl w:val="1"/>
                <w:numId w:val="37"/>
              </w:numPr>
              <w:spacing w:after="120"/>
              <w:ind w:left="641" w:hanging="284"/>
              <w:contextualSpacing w:val="0"/>
              <w:jc w:val="both"/>
              <w:rPr>
                <w:rFonts w:ascii="Arial" w:hAnsi="Arial" w:cs="Arial"/>
                <w:sz w:val="20"/>
                <w:szCs w:val="20"/>
                <w:lang w:val="es-ES" w:eastAsia="es-ES"/>
              </w:rPr>
            </w:pPr>
            <w:r w:rsidRPr="009E6441">
              <w:rPr>
                <w:rFonts w:ascii="Arial" w:hAnsi="Arial" w:cs="Arial"/>
                <w:sz w:val="20"/>
                <w:szCs w:val="20"/>
                <w:lang w:val="es-ES" w:eastAsia="es-ES"/>
              </w:rPr>
              <w:t>Evaluación técnica</w:t>
            </w:r>
            <w:r w:rsidR="00FA5231" w:rsidRPr="009E6441">
              <w:rPr>
                <w:rFonts w:ascii="Arial" w:hAnsi="Arial" w:cs="Arial"/>
                <w:sz w:val="20"/>
                <w:szCs w:val="20"/>
                <w:lang w:val="es-ES" w:eastAsia="es-ES"/>
              </w:rPr>
              <w:t>:</w:t>
            </w:r>
            <w:r w:rsidRPr="009E6441">
              <w:rPr>
                <w:rFonts w:ascii="Arial" w:hAnsi="Arial" w:cs="Arial"/>
                <w:sz w:val="20"/>
                <w:szCs w:val="20"/>
                <w:lang w:val="es-ES" w:eastAsia="es-ES"/>
              </w:rPr>
              <w:t xml:space="preserve"> </w:t>
            </w:r>
            <w:r w:rsidR="005004B8" w:rsidRPr="009E6441">
              <w:rPr>
                <w:rFonts w:ascii="Arial" w:hAnsi="Arial" w:cs="Arial"/>
                <w:sz w:val="20"/>
                <w:szCs w:val="20"/>
                <w:lang w:val="es-ES" w:eastAsia="es-ES"/>
              </w:rPr>
              <w:t>Los evaluadores</w:t>
            </w:r>
            <w:r w:rsidR="006B5CC9" w:rsidRPr="009E6441">
              <w:rPr>
                <w:rFonts w:ascii="Arial" w:hAnsi="Arial" w:cs="Arial"/>
                <w:sz w:val="20"/>
                <w:szCs w:val="20"/>
                <w:lang w:val="es-ES" w:eastAsia="es-ES"/>
              </w:rPr>
              <w:t xml:space="preserve"> aplican</w:t>
            </w:r>
            <w:r w:rsidR="00FA5231" w:rsidRPr="009E6441">
              <w:rPr>
                <w:rFonts w:ascii="Arial" w:hAnsi="Arial" w:cs="Arial"/>
                <w:sz w:val="20"/>
                <w:szCs w:val="20"/>
                <w:lang w:val="es-ES" w:eastAsia="es-ES"/>
              </w:rPr>
              <w:t xml:space="preserve"> los factores de evaluación previstos en el Capítulo </w:t>
            </w:r>
            <w:r w:rsidR="657ED916" w:rsidRPr="009E6441">
              <w:rPr>
                <w:rFonts w:ascii="Arial" w:hAnsi="Arial" w:cs="Arial"/>
                <w:sz w:val="20"/>
                <w:szCs w:val="20"/>
                <w:lang w:val="es-ES" w:eastAsia="es-ES"/>
              </w:rPr>
              <w:t>IV</w:t>
            </w:r>
            <w:r w:rsidR="00FA5231" w:rsidRPr="009E6441">
              <w:rPr>
                <w:rFonts w:ascii="Arial" w:hAnsi="Arial" w:cs="Arial"/>
                <w:sz w:val="20"/>
                <w:szCs w:val="20"/>
                <w:lang w:val="es-ES" w:eastAsia="es-ES"/>
              </w:rPr>
              <w:t xml:space="preserve"> de la </w:t>
            </w:r>
            <w:r w:rsidR="005735B8" w:rsidRPr="009E6441">
              <w:rPr>
                <w:rFonts w:ascii="Arial" w:hAnsi="Arial" w:cs="Arial"/>
                <w:sz w:val="20"/>
                <w:szCs w:val="20"/>
                <w:lang w:val="es-ES" w:eastAsia="es-ES"/>
              </w:rPr>
              <w:t>S</w:t>
            </w:r>
            <w:r w:rsidR="00FA5231" w:rsidRPr="009E6441">
              <w:rPr>
                <w:rFonts w:ascii="Arial" w:hAnsi="Arial" w:cs="Arial"/>
                <w:sz w:val="20"/>
                <w:szCs w:val="20"/>
                <w:lang w:val="es-ES" w:eastAsia="es-ES"/>
              </w:rPr>
              <w:t xml:space="preserve">ección </w:t>
            </w:r>
            <w:r w:rsidR="005735B8" w:rsidRPr="009E6441">
              <w:rPr>
                <w:rFonts w:ascii="Arial" w:hAnsi="Arial" w:cs="Arial"/>
                <w:sz w:val="20"/>
                <w:szCs w:val="20"/>
                <w:lang w:val="es-ES" w:eastAsia="es-ES"/>
              </w:rPr>
              <w:t>E</w:t>
            </w:r>
            <w:r w:rsidR="00FA5231" w:rsidRPr="009E6441">
              <w:rPr>
                <w:rFonts w:ascii="Arial" w:hAnsi="Arial" w:cs="Arial"/>
                <w:sz w:val="20"/>
                <w:szCs w:val="20"/>
                <w:lang w:val="es-ES" w:eastAsia="es-ES"/>
              </w:rPr>
              <w:t>specífica de las bases a las ofertas que cumplen los requisitos de calificación.</w:t>
            </w:r>
            <w:r w:rsidR="005004B8" w:rsidRPr="009E6441">
              <w:rPr>
                <w:rFonts w:ascii="Arial" w:hAnsi="Arial" w:cs="Arial"/>
                <w:sz w:val="20"/>
                <w:szCs w:val="20"/>
                <w:lang w:val="es-ES" w:eastAsia="es-ES"/>
              </w:rPr>
              <w:t xml:space="preserve"> La evaluación de la oferta económica es simultánea a la evaluación técnica, por lo cual la oferta económica es un factor de evaluación.</w:t>
            </w:r>
          </w:p>
          <w:p w14:paraId="4062523B" w14:textId="77777777" w:rsidR="00FA5231" w:rsidRPr="009E6441" w:rsidRDefault="00FA5231" w:rsidP="00BD6F96">
            <w:pPr>
              <w:ind w:left="640"/>
              <w:jc w:val="both"/>
              <w:rPr>
                <w:rFonts w:ascii="Arial" w:hAnsi="Arial" w:cs="Arial"/>
                <w:sz w:val="20"/>
                <w:lang w:val="es-ES" w:eastAsia="es-ES"/>
              </w:rPr>
            </w:pPr>
          </w:p>
          <w:p w14:paraId="64BCA600" w14:textId="2514497B" w:rsidR="009F0D07" w:rsidRPr="009E6441" w:rsidRDefault="00FA5231" w:rsidP="00921C28">
            <w:pPr>
              <w:pStyle w:val="Prrafodelista"/>
              <w:numPr>
                <w:ilvl w:val="0"/>
                <w:numId w:val="29"/>
              </w:numPr>
              <w:ind w:left="356" w:hanging="283"/>
              <w:jc w:val="both"/>
              <w:rPr>
                <w:rFonts w:ascii="Arial" w:hAnsi="Arial" w:cs="Arial"/>
                <w:sz w:val="20"/>
                <w:szCs w:val="20"/>
                <w:lang w:val="es-ES" w:eastAsia="es-ES"/>
              </w:rPr>
            </w:pPr>
            <w:r w:rsidRPr="009E6441">
              <w:rPr>
                <w:rFonts w:ascii="Arial" w:hAnsi="Arial" w:cs="Arial"/>
                <w:sz w:val="20"/>
                <w:szCs w:val="20"/>
                <w:lang w:val="es-ES" w:eastAsia="es-ES"/>
              </w:rPr>
              <w:t>Todos los actos se realizan a través del S</w:t>
            </w:r>
            <w:r w:rsidR="00673790" w:rsidRPr="009E6441">
              <w:rPr>
                <w:rFonts w:ascii="Arial" w:hAnsi="Arial" w:cs="Arial"/>
                <w:sz w:val="20"/>
                <w:szCs w:val="20"/>
                <w:lang w:val="es-ES" w:eastAsia="es-ES"/>
              </w:rPr>
              <w:t>EACE</w:t>
            </w:r>
            <w:r w:rsidRPr="009E6441">
              <w:rPr>
                <w:rFonts w:ascii="Arial" w:hAnsi="Arial" w:cs="Arial"/>
                <w:sz w:val="20"/>
                <w:szCs w:val="20"/>
                <w:lang w:val="es-ES" w:eastAsia="es-ES"/>
              </w:rPr>
              <w:t xml:space="preserve"> de la Pladicop, incluyendo la subsanación de ofertas.</w:t>
            </w:r>
          </w:p>
        </w:tc>
        <w:tc>
          <w:tcPr>
            <w:tcW w:w="1984" w:type="dxa"/>
          </w:tcPr>
          <w:p w14:paraId="34393840" w14:textId="62D36C8D" w:rsidR="00A56EAF" w:rsidRPr="009E6441" w:rsidRDefault="00FA5231" w:rsidP="00BD6F96">
            <w:pPr>
              <w:pStyle w:val="Sangra3detindependiente"/>
              <w:widowControl w:val="0"/>
              <w:ind w:left="0" w:firstLine="0"/>
              <w:jc w:val="both"/>
              <w:rPr>
                <w:rFonts w:cs="Arial"/>
                <w:i w:val="0"/>
              </w:rPr>
            </w:pPr>
            <w:r w:rsidRPr="009E6441">
              <w:rPr>
                <w:rFonts w:cs="Arial"/>
                <w:i w:val="0"/>
              </w:rPr>
              <w:lastRenderedPageBreak/>
              <w:t xml:space="preserve">Artículos </w:t>
            </w:r>
            <w:r w:rsidR="00DC09B9">
              <w:rPr>
                <w:rFonts w:cs="Arial"/>
                <w:i w:val="0"/>
              </w:rPr>
              <w:t xml:space="preserve">68, </w:t>
            </w:r>
            <w:r w:rsidRPr="009E6441">
              <w:rPr>
                <w:rFonts w:cs="Arial"/>
                <w:i w:val="0"/>
              </w:rPr>
              <w:t>72,</w:t>
            </w:r>
            <w:r w:rsidR="58AB7F89" w:rsidRPr="009E6441">
              <w:rPr>
                <w:rFonts w:cs="Arial"/>
                <w:i w:val="0"/>
              </w:rPr>
              <w:t xml:space="preserve"> </w:t>
            </w:r>
            <w:r w:rsidRPr="009E6441">
              <w:rPr>
                <w:rFonts w:cs="Arial"/>
                <w:i w:val="0"/>
              </w:rPr>
              <w:t>73,</w:t>
            </w:r>
            <w:r w:rsidR="4075A311" w:rsidRPr="009E6441">
              <w:rPr>
                <w:rFonts w:cs="Arial"/>
                <w:i w:val="0"/>
              </w:rPr>
              <w:t xml:space="preserve"> </w:t>
            </w:r>
            <w:r w:rsidRPr="009E6441">
              <w:rPr>
                <w:rFonts w:cs="Arial"/>
                <w:i w:val="0"/>
              </w:rPr>
              <w:t>74,</w:t>
            </w:r>
            <w:r w:rsidR="1497616A" w:rsidRPr="009E6441">
              <w:rPr>
                <w:rFonts w:cs="Arial"/>
                <w:i w:val="0"/>
              </w:rPr>
              <w:t xml:space="preserve"> </w:t>
            </w:r>
            <w:r w:rsidRPr="009E6441">
              <w:rPr>
                <w:rFonts w:cs="Arial"/>
                <w:i w:val="0"/>
              </w:rPr>
              <w:t>75 y 78 del Reglamento.</w:t>
            </w:r>
          </w:p>
        </w:tc>
      </w:tr>
      <w:tr w:rsidR="0035335A" w:rsidRPr="009E6441" w14:paraId="7F53AF06" w14:textId="77777777" w:rsidTr="3874D7E4">
        <w:trPr>
          <w:trHeight w:val="397"/>
        </w:trPr>
        <w:tc>
          <w:tcPr>
            <w:tcW w:w="2410" w:type="dxa"/>
          </w:tcPr>
          <w:p w14:paraId="6D94306A" w14:textId="77777777" w:rsidR="0047601E" w:rsidRPr="009E6441" w:rsidRDefault="0047601E" w:rsidP="00BD6F96">
            <w:pPr>
              <w:pStyle w:val="Sangra3detindependiente"/>
              <w:widowControl w:val="0"/>
              <w:ind w:left="0"/>
              <w:jc w:val="both"/>
              <w:rPr>
                <w:rFonts w:cs="Arial"/>
                <w:b/>
                <w:bCs/>
                <w:i w:val="0"/>
                <w:iCs/>
                <w:szCs w:val="20"/>
              </w:rPr>
            </w:pPr>
          </w:p>
          <w:p w14:paraId="6040AF10" w14:textId="719A96CD" w:rsidR="00FA5231" w:rsidRPr="009E6441" w:rsidRDefault="00FA5231" w:rsidP="00921C28">
            <w:pPr>
              <w:pStyle w:val="Sangra3detindependiente"/>
              <w:widowControl w:val="0"/>
              <w:numPr>
                <w:ilvl w:val="0"/>
                <w:numId w:val="33"/>
              </w:numPr>
              <w:ind w:left="363" w:hanging="284"/>
              <w:jc w:val="both"/>
              <w:rPr>
                <w:rFonts w:cs="Arial"/>
                <w:b/>
                <w:bCs/>
                <w:szCs w:val="20"/>
              </w:rPr>
            </w:pPr>
            <w:r w:rsidRPr="009E6441">
              <w:rPr>
                <w:rFonts w:cs="Arial"/>
                <w:b/>
                <w:bCs/>
                <w:i w:val="0"/>
                <w:iCs/>
                <w:szCs w:val="20"/>
              </w:rPr>
              <w:t>Otorgamiento de la buena pro</w:t>
            </w:r>
          </w:p>
        </w:tc>
        <w:tc>
          <w:tcPr>
            <w:tcW w:w="4678" w:type="dxa"/>
          </w:tcPr>
          <w:p w14:paraId="4F6F2929" w14:textId="2AB8AF42" w:rsidR="0047601E" w:rsidRPr="009E6441" w:rsidRDefault="00FA5231" w:rsidP="00921C28">
            <w:pPr>
              <w:pStyle w:val="Sangra3detindependiente"/>
              <w:widowControl w:val="0"/>
              <w:numPr>
                <w:ilvl w:val="0"/>
                <w:numId w:val="30"/>
              </w:numPr>
              <w:ind w:left="356"/>
              <w:jc w:val="both"/>
              <w:rPr>
                <w:rFonts w:cs="Arial"/>
                <w:i w:val="0"/>
                <w:szCs w:val="20"/>
              </w:rPr>
            </w:pPr>
            <w:r w:rsidRPr="009E6441">
              <w:rPr>
                <w:rFonts w:cs="Arial"/>
                <w:i w:val="0"/>
                <w:szCs w:val="20"/>
              </w:rPr>
              <w:t xml:space="preserve">Definida la oferta ganadora, los evaluadores otorgan la buena pro, mediante su publicación en el </w:t>
            </w:r>
            <w:r w:rsidR="00FA4E9C" w:rsidRPr="009E6441">
              <w:rPr>
                <w:rFonts w:cs="Arial"/>
                <w:i w:val="0"/>
                <w:szCs w:val="20"/>
              </w:rPr>
              <w:t>SEACE</w:t>
            </w:r>
            <w:r w:rsidRPr="009E6441">
              <w:rPr>
                <w:rFonts w:cs="Arial"/>
                <w:i w:val="0"/>
                <w:szCs w:val="20"/>
              </w:rPr>
              <w:t xml:space="preserve"> de la Pladicop, incluyendo los documentos que sustenten los resultados de la admisión, calificación, evaluación y el otorgamiento de la buena pro.</w:t>
            </w:r>
          </w:p>
          <w:p w14:paraId="37DF435E" w14:textId="77777777" w:rsidR="00FA5231" w:rsidRPr="009E6441" w:rsidRDefault="00FA5231" w:rsidP="006B48EB">
            <w:pPr>
              <w:pStyle w:val="Sangra3detindependiente"/>
              <w:widowControl w:val="0"/>
              <w:ind w:left="356" w:firstLine="0"/>
              <w:jc w:val="both"/>
              <w:rPr>
                <w:rFonts w:cs="Arial"/>
                <w:i w:val="0"/>
                <w:szCs w:val="20"/>
              </w:rPr>
            </w:pPr>
          </w:p>
          <w:p w14:paraId="0586C369" w14:textId="4580AE35" w:rsidR="00FA5231" w:rsidRPr="009E6441" w:rsidRDefault="00FA5231" w:rsidP="00921C28">
            <w:pPr>
              <w:pStyle w:val="Sangra3detindependiente"/>
              <w:widowControl w:val="0"/>
              <w:numPr>
                <w:ilvl w:val="0"/>
                <w:numId w:val="30"/>
              </w:numPr>
              <w:ind w:left="356"/>
              <w:jc w:val="both"/>
              <w:rPr>
                <w:rFonts w:cs="Arial"/>
                <w:i w:val="0"/>
                <w:szCs w:val="20"/>
              </w:rPr>
            </w:pPr>
            <w:r w:rsidRPr="009E6441">
              <w:rPr>
                <w:rFonts w:cs="Arial"/>
                <w:i w:val="0"/>
                <w:szCs w:val="20"/>
              </w:rPr>
              <w:t>En caso de haber sorteo por desempate, éste se realiza a través del S</w:t>
            </w:r>
            <w:r w:rsidR="00BC5724" w:rsidRPr="009E6441">
              <w:rPr>
                <w:rFonts w:cs="Arial"/>
                <w:i w:val="0"/>
                <w:szCs w:val="20"/>
              </w:rPr>
              <w:t>EACE</w:t>
            </w:r>
            <w:r w:rsidRPr="009E6441">
              <w:rPr>
                <w:rFonts w:cs="Arial"/>
                <w:i w:val="0"/>
                <w:szCs w:val="20"/>
              </w:rPr>
              <w:t xml:space="preserve"> de la Pladicop.</w:t>
            </w:r>
          </w:p>
          <w:p w14:paraId="0B0A872E" w14:textId="7A1286B1" w:rsidR="00FA5231" w:rsidRPr="009E6441" w:rsidRDefault="00FA5231" w:rsidP="006B48EB">
            <w:pPr>
              <w:pStyle w:val="Sangra3detindependiente"/>
              <w:widowControl w:val="0"/>
              <w:ind w:left="356" w:hanging="360"/>
              <w:jc w:val="both"/>
              <w:rPr>
                <w:rFonts w:cs="Arial"/>
                <w:i w:val="0"/>
                <w:szCs w:val="20"/>
              </w:rPr>
            </w:pPr>
            <w:r w:rsidRPr="009E6441">
              <w:rPr>
                <w:rFonts w:cs="Arial"/>
                <w:i w:val="0"/>
                <w:szCs w:val="20"/>
              </w:rPr>
              <w:t xml:space="preserve"> </w:t>
            </w:r>
          </w:p>
          <w:p w14:paraId="4DA72B98" w14:textId="54D90952" w:rsidR="00FA5231" w:rsidRPr="009E6441" w:rsidRDefault="00FA5231" w:rsidP="00921C28">
            <w:pPr>
              <w:pStyle w:val="Sangra3detindependiente"/>
              <w:widowControl w:val="0"/>
              <w:numPr>
                <w:ilvl w:val="0"/>
                <w:numId w:val="30"/>
              </w:numPr>
              <w:ind w:left="356"/>
              <w:jc w:val="both"/>
              <w:rPr>
                <w:rFonts w:cs="Arial"/>
                <w:i w:val="0"/>
              </w:rPr>
            </w:pPr>
            <w:r w:rsidRPr="009E6441">
              <w:rPr>
                <w:rFonts w:cs="Arial"/>
                <w:i w:val="0"/>
              </w:rPr>
              <w:t>En caso</w:t>
            </w:r>
            <w:r w:rsidR="72FF4E97" w:rsidRPr="009E6441">
              <w:rPr>
                <w:rFonts w:cs="Arial"/>
                <w:i w:val="0"/>
              </w:rPr>
              <w:t xml:space="preserve"> </w:t>
            </w:r>
            <w:r w:rsidR="6B311CA4" w:rsidRPr="009E6441">
              <w:rPr>
                <w:rFonts w:cs="Arial"/>
                <w:i w:val="0"/>
              </w:rPr>
              <w:t>se</w:t>
            </w:r>
            <w:r w:rsidRPr="009E6441">
              <w:rPr>
                <w:rFonts w:cs="Arial"/>
                <w:i w:val="0"/>
              </w:rPr>
              <w:t xml:space="preserve"> hayan presentado dos o más ofertas, el consentimiento de la buena pro es publicado a través del </w:t>
            </w:r>
            <w:r w:rsidR="00BC5724" w:rsidRPr="009E6441">
              <w:rPr>
                <w:rFonts w:cs="Arial"/>
                <w:i w:val="0"/>
              </w:rPr>
              <w:t>SEACE</w:t>
            </w:r>
            <w:r w:rsidRPr="009E6441">
              <w:rPr>
                <w:rFonts w:cs="Arial"/>
                <w:i w:val="0"/>
              </w:rPr>
              <w:t xml:space="preserve"> de la Pladicop al día siguiente de vencido el plazo correspondiente para interponer recurso de apelación, sin que los postores hayan ejercido el derecho de interponer dicho recurso.</w:t>
            </w:r>
          </w:p>
          <w:p w14:paraId="21403FFC" w14:textId="77777777" w:rsidR="00FA5231" w:rsidRPr="009E6441" w:rsidRDefault="00FA5231" w:rsidP="006B48EB">
            <w:pPr>
              <w:pStyle w:val="Sangra3detindependiente"/>
              <w:widowControl w:val="0"/>
              <w:ind w:left="356" w:hanging="360"/>
              <w:jc w:val="both"/>
              <w:rPr>
                <w:rFonts w:cs="Arial"/>
                <w:i w:val="0"/>
                <w:szCs w:val="20"/>
              </w:rPr>
            </w:pPr>
            <w:r w:rsidRPr="009E6441">
              <w:rPr>
                <w:rFonts w:cs="Arial"/>
                <w:i w:val="0"/>
                <w:szCs w:val="20"/>
              </w:rPr>
              <w:t xml:space="preserve"> </w:t>
            </w:r>
          </w:p>
          <w:p w14:paraId="5564B854" w14:textId="3500B85B" w:rsidR="003D05B8" w:rsidRPr="009E6441" w:rsidRDefault="00FA5231" w:rsidP="006B48EB">
            <w:pPr>
              <w:pStyle w:val="Sangra3detindependiente"/>
              <w:widowControl w:val="0"/>
              <w:ind w:left="356" w:firstLine="0"/>
              <w:jc w:val="both"/>
              <w:rPr>
                <w:rFonts w:cs="Arial"/>
                <w:i w:val="0"/>
                <w:szCs w:val="20"/>
              </w:rPr>
            </w:pPr>
            <w:r w:rsidRPr="009E6441">
              <w:rPr>
                <w:rFonts w:cs="Arial"/>
                <w:i w:val="0"/>
                <w:szCs w:val="20"/>
              </w:rPr>
              <w:t>En caso se haya presentado una sola oferta, el consentimiento de la buena pro se produce el mismo día de la notificación de su otorgamiento.</w:t>
            </w:r>
          </w:p>
          <w:p w14:paraId="2C88D400" w14:textId="27A72D40" w:rsidR="00FA5231" w:rsidRPr="009E6441" w:rsidRDefault="00FA5231" w:rsidP="00CE13BB">
            <w:pPr>
              <w:pStyle w:val="Sangra3detindependiente"/>
              <w:widowControl w:val="0"/>
              <w:ind w:left="356" w:firstLine="0"/>
              <w:jc w:val="both"/>
              <w:rPr>
                <w:rFonts w:cs="Arial"/>
                <w:i w:val="0"/>
                <w:szCs w:val="20"/>
              </w:rPr>
            </w:pPr>
          </w:p>
        </w:tc>
        <w:tc>
          <w:tcPr>
            <w:tcW w:w="1984" w:type="dxa"/>
          </w:tcPr>
          <w:p w14:paraId="79FE4A42" w14:textId="77777777" w:rsidR="0047601E" w:rsidRPr="009E6441" w:rsidRDefault="0047601E" w:rsidP="00BD6F96">
            <w:pPr>
              <w:pStyle w:val="Sangra3detindependiente"/>
              <w:widowControl w:val="0"/>
              <w:ind w:left="0"/>
              <w:jc w:val="both"/>
              <w:rPr>
                <w:rFonts w:cs="Arial"/>
                <w:i w:val="0"/>
                <w:szCs w:val="20"/>
              </w:rPr>
            </w:pPr>
          </w:p>
          <w:p w14:paraId="1839E004" w14:textId="3A49FA72" w:rsidR="00FA5231" w:rsidRPr="009E6441" w:rsidRDefault="00FA5231" w:rsidP="00BD6F96">
            <w:pPr>
              <w:jc w:val="both"/>
              <w:rPr>
                <w:rFonts w:ascii="Arial" w:hAnsi="Arial" w:cs="Arial"/>
                <w:sz w:val="20"/>
                <w:szCs w:val="20"/>
                <w:lang w:val="es-ES" w:eastAsia="es-ES"/>
              </w:rPr>
            </w:pPr>
            <w:r w:rsidRPr="009E6441">
              <w:rPr>
                <w:rFonts w:ascii="Arial" w:hAnsi="Arial" w:cs="Arial"/>
                <w:sz w:val="20"/>
                <w:szCs w:val="20"/>
                <w:lang w:val="es-ES" w:eastAsia="es-ES"/>
              </w:rPr>
              <w:t>Artículos 80,</w:t>
            </w:r>
            <w:r w:rsidR="161AEC4D" w:rsidRPr="009E6441">
              <w:rPr>
                <w:rFonts w:ascii="Arial" w:hAnsi="Arial" w:cs="Arial"/>
                <w:sz w:val="20"/>
                <w:szCs w:val="20"/>
                <w:lang w:val="es-ES" w:eastAsia="es-ES"/>
              </w:rPr>
              <w:t xml:space="preserve"> </w:t>
            </w:r>
            <w:r w:rsidRPr="009E6441">
              <w:rPr>
                <w:rFonts w:ascii="Arial" w:hAnsi="Arial" w:cs="Arial"/>
                <w:sz w:val="20"/>
                <w:szCs w:val="20"/>
                <w:lang w:val="es-ES" w:eastAsia="es-ES"/>
              </w:rPr>
              <w:t>81,</w:t>
            </w:r>
            <w:r w:rsidR="79601AB5" w:rsidRPr="009E6441">
              <w:rPr>
                <w:rFonts w:ascii="Arial" w:hAnsi="Arial" w:cs="Arial"/>
                <w:sz w:val="20"/>
                <w:szCs w:val="20"/>
                <w:lang w:val="es-ES" w:eastAsia="es-ES"/>
              </w:rPr>
              <w:t xml:space="preserve"> </w:t>
            </w:r>
            <w:r w:rsidRPr="009E6441">
              <w:rPr>
                <w:rFonts w:ascii="Arial" w:hAnsi="Arial" w:cs="Arial"/>
                <w:sz w:val="20"/>
                <w:szCs w:val="20"/>
                <w:lang w:val="es-ES" w:eastAsia="es-ES"/>
              </w:rPr>
              <w:t>82,</w:t>
            </w:r>
            <w:r w:rsidR="379FBA4D" w:rsidRPr="009E6441">
              <w:rPr>
                <w:rFonts w:ascii="Arial" w:hAnsi="Arial" w:cs="Arial"/>
                <w:sz w:val="20"/>
                <w:szCs w:val="20"/>
                <w:lang w:val="es-ES" w:eastAsia="es-ES"/>
              </w:rPr>
              <w:t xml:space="preserve"> </w:t>
            </w:r>
            <w:r w:rsidRPr="009E6441">
              <w:rPr>
                <w:rFonts w:ascii="Arial" w:hAnsi="Arial" w:cs="Arial"/>
                <w:sz w:val="20"/>
                <w:szCs w:val="20"/>
                <w:lang w:val="es-ES" w:eastAsia="es-ES"/>
              </w:rPr>
              <w:t>83 y 84 del Reglamento.</w:t>
            </w:r>
          </w:p>
        </w:tc>
      </w:tr>
    </w:tbl>
    <w:p w14:paraId="71C413D4" w14:textId="77777777" w:rsidR="006B48EB" w:rsidRPr="009E6441" w:rsidRDefault="006B48EB" w:rsidP="006B48EB">
      <w:pPr>
        <w:pStyle w:val="Sangra3detindependiente"/>
        <w:widowControl w:val="0"/>
        <w:ind w:left="360" w:firstLine="0"/>
        <w:jc w:val="both"/>
        <w:rPr>
          <w:rFonts w:cs="Arial"/>
          <w:b/>
          <w:bCs/>
          <w:i w:val="0"/>
        </w:rPr>
      </w:pPr>
      <w:bookmarkStart w:id="1" w:name="_Hlk189752894"/>
    </w:p>
    <w:p w14:paraId="0877395D" w14:textId="77777777" w:rsidR="00AB2962" w:rsidRPr="009E6441" w:rsidRDefault="00AB2962" w:rsidP="00921C28">
      <w:pPr>
        <w:pStyle w:val="Sangra3detindependiente"/>
        <w:widowControl w:val="0"/>
        <w:numPr>
          <w:ilvl w:val="1"/>
          <w:numId w:val="31"/>
        </w:numPr>
        <w:jc w:val="both"/>
        <w:rPr>
          <w:rFonts w:cs="Arial"/>
          <w:b/>
          <w:iCs/>
          <w:szCs w:val="20"/>
        </w:rPr>
      </w:pPr>
      <w:r w:rsidRPr="009E6441">
        <w:rPr>
          <w:rFonts w:cs="Arial"/>
          <w:b/>
          <w:i w:val="0"/>
          <w:iCs/>
          <w:szCs w:val="20"/>
        </w:rPr>
        <w:t>EVALUACIÓN DE OFERTAS ECONÓMICAS QUE SUPEREN LA CUANTÍA DE LA CONTRATACIÓN</w:t>
      </w:r>
    </w:p>
    <w:p w14:paraId="60E06A8B" w14:textId="77777777" w:rsidR="00AB2962" w:rsidRPr="0034516C" w:rsidRDefault="00AB2962" w:rsidP="00AB2962">
      <w:pPr>
        <w:pStyle w:val="Prrafodelista"/>
        <w:widowControl w:val="0"/>
        <w:ind w:left="567"/>
        <w:jc w:val="both"/>
        <w:rPr>
          <w:rFonts w:ascii="Arial" w:hAnsi="Arial" w:cs="Arial"/>
          <w:b/>
          <w:sz w:val="20"/>
          <w:szCs w:val="20"/>
        </w:rPr>
      </w:pPr>
    </w:p>
    <w:p w14:paraId="1C643475" w14:textId="460CA864" w:rsidR="00AB2962" w:rsidRPr="0034516C" w:rsidRDefault="00AB2962" w:rsidP="00921C28">
      <w:pPr>
        <w:pStyle w:val="Prrafodelista"/>
        <w:widowControl w:val="0"/>
        <w:numPr>
          <w:ilvl w:val="2"/>
          <w:numId w:val="16"/>
        </w:numPr>
        <w:ind w:left="1146"/>
        <w:jc w:val="both"/>
        <w:rPr>
          <w:rFonts w:ascii="Arial" w:hAnsi="Arial" w:cs="Arial"/>
          <w:sz w:val="20"/>
          <w:szCs w:val="20"/>
        </w:rPr>
      </w:pPr>
      <w:r w:rsidRPr="0034516C">
        <w:rPr>
          <w:rFonts w:ascii="Arial" w:hAnsi="Arial" w:cs="Arial"/>
          <w:sz w:val="20"/>
          <w:szCs w:val="20"/>
        </w:rPr>
        <w:t>En caso la oferta económica del postor que obtiene el mejor puntaje total super</w:t>
      </w:r>
      <w:r w:rsidR="00236D42" w:rsidRPr="0034516C">
        <w:rPr>
          <w:rFonts w:ascii="Arial" w:hAnsi="Arial" w:cs="Arial"/>
          <w:sz w:val="20"/>
          <w:szCs w:val="20"/>
        </w:rPr>
        <w:t>e</w:t>
      </w:r>
      <w:r w:rsidRPr="0034516C">
        <w:rPr>
          <w:rFonts w:ascii="Arial" w:hAnsi="Arial" w:cs="Arial"/>
          <w:sz w:val="20"/>
          <w:szCs w:val="20"/>
        </w:rPr>
        <w:t xml:space="preserve"> la cuantía </w:t>
      </w:r>
      <w:r w:rsidR="6C765702" w:rsidRPr="0034516C">
        <w:rPr>
          <w:rFonts w:ascii="Arial" w:hAnsi="Arial" w:cs="Arial"/>
          <w:sz w:val="20"/>
          <w:szCs w:val="20"/>
        </w:rPr>
        <w:t>de la contratación</w:t>
      </w:r>
      <w:r w:rsidRPr="0034516C">
        <w:rPr>
          <w:rFonts w:ascii="Arial" w:hAnsi="Arial" w:cs="Arial"/>
          <w:sz w:val="20"/>
          <w:szCs w:val="20"/>
        </w:rPr>
        <w:t>, se siguen los siguientes pasos:</w:t>
      </w:r>
    </w:p>
    <w:p w14:paraId="161C9653" w14:textId="77777777" w:rsidR="00AB2962" w:rsidRPr="0034516C" w:rsidRDefault="00AB2962" w:rsidP="005B63E8">
      <w:pPr>
        <w:pStyle w:val="Prrafodelista"/>
        <w:widowControl w:val="0"/>
        <w:ind w:left="1146"/>
        <w:jc w:val="both"/>
        <w:rPr>
          <w:rFonts w:ascii="Arial" w:hAnsi="Arial" w:cs="Arial"/>
          <w:sz w:val="20"/>
          <w:szCs w:val="20"/>
        </w:rPr>
      </w:pPr>
    </w:p>
    <w:p w14:paraId="7C974076" w14:textId="0C228167" w:rsidR="004000F3" w:rsidRPr="0034516C" w:rsidRDefault="00AB2962" w:rsidP="00627EFB">
      <w:pPr>
        <w:pStyle w:val="Prrafodelista"/>
        <w:widowControl w:val="0"/>
        <w:numPr>
          <w:ilvl w:val="0"/>
          <w:numId w:val="76"/>
        </w:numPr>
        <w:jc w:val="both"/>
        <w:rPr>
          <w:rFonts w:ascii="Arial" w:hAnsi="Arial" w:cs="Arial"/>
          <w:sz w:val="20"/>
          <w:szCs w:val="20"/>
        </w:rPr>
      </w:pPr>
      <w:r w:rsidRPr="0034516C">
        <w:rPr>
          <w:rFonts w:ascii="Arial" w:hAnsi="Arial" w:cs="Arial"/>
          <w:sz w:val="20"/>
          <w:szCs w:val="20"/>
        </w:rPr>
        <w:t xml:space="preserve">La DEC gestiona la solicitud de la ampliación de la </w:t>
      </w:r>
      <w:r w:rsidRPr="00DC53FF">
        <w:rPr>
          <w:rFonts w:ascii="Arial" w:hAnsi="Arial" w:cs="Arial"/>
          <w:sz w:val="20"/>
          <w:szCs w:val="20"/>
        </w:rPr>
        <w:t>certificación</w:t>
      </w:r>
      <w:r w:rsidR="00676F69" w:rsidRPr="00DC53FF">
        <w:rPr>
          <w:rFonts w:ascii="Arial" w:hAnsi="Arial" w:cs="Arial"/>
          <w:sz w:val="20"/>
          <w:szCs w:val="20"/>
        </w:rPr>
        <w:t xml:space="preserve"> de crédito presupuestario</w:t>
      </w:r>
      <w:r w:rsidRPr="00DC53FF">
        <w:rPr>
          <w:rFonts w:ascii="Arial" w:hAnsi="Arial" w:cs="Arial"/>
          <w:sz w:val="20"/>
          <w:szCs w:val="20"/>
        </w:rPr>
        <w:t xml:space="preserve"> </w:t>
      </w:r>
      <w:r w:rsidR="00676F69" w:rsidRPr="00DC53FF">
        <w:rPr>
          <w:rFonts w:ascii="Arial" w:hAnsi="Arial" w:cs="Arial"/>
          <w:sz w:val="20"/>
          <w:szCs w:val="20"/>
        </w:rPr>
        <w:t>y/</w:t>
      </w:r>
      <w:r w:rsidRPr="00DC53FF">
        <w:rPr>
          <w:rFonts w:ascii="Arial" w:hAnsi="Arial" w:cs="Arial"/>
          <w:sz w:val="20"/>
          <w:szCs w:val="20"/>
        </w:rPr>
        <w:t>o previsión presupuestal correspondiente</w:t>
      </w:r>
      <w:r w:rsidRPr="0034516C">
        <w:rPr>
          <w:rFonts w:ascii="Arial" w:hAnsi="Arial" w:cs="Arial"/>
          <w:sz w:val="20"/>
          <w:szCs w:val="20"/>
        </w:rPr>
        <w:t xml:space="preserve">. </w:t>
      </w:r>
      <w:r w:rsidR="004000F3" w:rsidRPr="0034516C">
        <w:rPr>
          <w:rFonts w:ascii="Arial" w:hAnsi="Arial" w:cs="Arial"/>
          <w:sz w:val="20"/>
          <w:szCs w:val="20"/>
        </w:rPr>
        <w:t>De otorgarse</w:t>
      </w:r>
      <w:r w:rsidRPr="0034516C">
        <w:rPr>
          <w:rFonts w:ascii="Arial" w:hAnsi="Arial" w:cs="Arial"/>
          <w:sz w:val="20"/>
          <w:szCs w:val="20"/>
        </w:rPr>
        <w:t xml:space="preserve"> la ampliación, se </w:t>
      </w:r>
      <w:r w:rsidR="004000F3" w:rsidRPr="0034516C">
        <w:rPr>
          <w:rFonts w:ascii="Arial" w:hAnsi="Arial" w:cs="Arial"/>
          <w:sz w:val="20"/>
          <w:szCs w:val="20"/>
        </w:rPr>
        <w:t xml:space="preserve">procede a </w:t>
      </w:r>
      <w:r w:rsidRPr="0034516C">
        <w:rPr>
          <w:rFonts w:ascii="Arial" w:hAnsi="Arial" w:cs="Arial"/>
          <w:sz w:val="20"/>
          <w:szCs w:val="20"/>
        </w:rPr>
        <w:t>adjudica</w:t>
      </w:r>
      <w:r w:rsidR="004000F3" w:rsidRPr="0034516C">
        <w:rPr>
          <w:rFonts w:ascii="Arial" w:hAnsi="Arial" w:cs="Arial"/>
          <w:sz w:val="20"/>
          <w:szCs w:val="20"/>
        </w:rPr>
        <w:t>r</w:t>
      </w:r>
      <w:r w:rsidRPr="0034516C">
        <w:rPr>
          <w:rFonts w:ascii="Arial" w:hAnsi="Arial" w:cs="Arial"/>
          <w:sz w:val="20"/>
          <w:szCs w:val="20"/>
        </w:rPr>
        <w:t xml:space="preserve"> la buena pro. </w:t>
      </w:r>
    </w:p>
    <w:p w14:paraId="4B3D3DCD" w14:textId="24FB999E" w:rsidR="00AB2962" w:rsidRPr="0034516C" w:rsidRDefault="004000F3" w:rsidP="00627EFB">
      <w:pPr>
        <w:pStyle w:val="Prrafodelista"/>
        <w:widowControl w:val="0"/>
        <w:numPr>
          <w:ilvl w:val="0"/>
          <w:numId w:val="76"/>
        </w:numPr>
        <w:jc w:val="both"/>
        <w:rPr>
          <w:rFonts w:ascii="Arial" w:hAnsi="Arial" w:cs="Arial"/>
          <w:sz w:val="20"/>
          <w:szCs w:val="20"/>
        </w:rPr>
      </w:pPr>
      <w:r w:rsidRPr="0034516C">
        <w:rPr>
          <w:rFonts w:ascii="Arial" w:hAnsi="Arial" w:cs="Arial"/>
          <w:sz w:val="20"/>
          <w:szCs w:val="20"/>
        </w:rPr>
        <w:lastRenderedPageBreak/>
        <w:t xml:space="preserve">De no contar con la ampliación de la certificación </w:t>
      </w:r>
      <w:r w:rsidR="00676F69" w:rsidRPr="00DC53FF">
        <w:rPr>
          <w:rFonts w:ascii="Arial" w:hAnsi="Arial" w:cs="Arial"/>
          <w:sz w:val="20"/>
          <w:szCs w:val="20"/>
        </w:rPr>
        <w:t>de crédito presupuestario y/</w:t>
      </w:r>
      <w:r w:rsidRPr="0034516C">
        <w:rPr>
          <w:rFonts w:ascii="Arial" w:hAnsi="Arial" w:cs="Arial"/>
          <w:sz w:val="20"/>
          <w:szCs w:val="20"/>
        </w:rPr>
        <w:t xml:space="preserve">o previsión presupuestal, </w:t>
      </w:r>
      <w:r w:rsidR="00AB2962" w:rsidRPr="0034516C">
        <w:rPr>
          <w:rFonts w:ascii="Arial" w:hAnsi="Arial" w:cs="Arial"/>
          <w:sz w:val="20"/>
          <w:szCs w:val="20"/>
        </w:rPr>
        <w:t>los evaluadores negocian con el postor que obtuvo el mejor puntaje total</w:t>
      </w:r>
      <w:r w:rsidRPr="0034516C">
        <w:rPr>
          <w:rFonts w:ascii="Arial" w:hAnsi="Arial" w:cs="Arial"/>
          <w:sz w:val="20"/>
          <w:szCs w:val="20"/>
        </w:rPr>
        <w:t xml:space="preserve"> la reducción del monto o la reducción de las prestaciones o condiciones del requerimiento</w:t>
      </w:r>
      <w:r w:rsidR="00236D42" w:rsidRPr="0034516C">
        <w:rPr>
          <w:rFonts w:ascii="Arial" w:hAnsi="Arial" w:cs="Arial"/>
          <w:sz w:val="20"/>
          <w:szCs w:val="20"/>
        </w:rPr>
        <w:t>,</w:t>
      </w:r>
      <w:r w:rsidR="00AB2962" w:rsidRPr="0034516C">
        <w:rPr>
          <w:rFonts w:ascii="Arial" w:hAnsi="Arial" w:cs="Arial"/>
          <w:sz w:val="20"/>
          <w:szCs w:val="20"/>
        </w:rPr>
        <w:t xml:space="preserve"> </w:t>
      </w:r>
      <w:r w:rsidRPr="0034516C">
        <w:rPr>
          <w:rFonts w:ascii="Arial" w:hAnsi="Arial" w:cs="Arial"/>
          <w:sz w:val="20"/>
          <w:szCs w:val="20"/>
        </w:rPr>
        <w:t>conforme</w:t>
      </w:r>
      <w:r w:rsidR="00AB2962" w:rsidRPr="0034516C">
        <w:rPr>
          <w:rFonts w:ascii="Arial" w:hAnsi="Arial" w:cs="Arial"/>
          <w:sz w:val="20"/>
          <w:szCs w:val="20"/>
        </w:rPr>
        <w:t xml:space="preserve"> al numeral 132.1 del artículo 132 del </w:t>
      </w:r>
      <w:r w:rsidR="00236D42" w:rsidRPr="0034516C">
        <w:rPr>
          <w:rFonts w:ascii="Arial" w:hAnsi="Arial" w:cs="Arial"/>
          <w:sz w:val="20"/>
          <w:szCs w:val="20"/>
        </w:rPr>
        <w:t>R</w:t>
      </w:r>
      <w:r w:rsidR="00AB2962" w:rsidRPr="0034516C">
        <w:rPr>
          <w:rFonts w:ascii="Arial" w:hAnsi="Arial" w:cs="Arial"/>
          <w:sz w:val="20"/>
          <w:szCs w:val="20"/>
        </w:rPr>
        <w:t>eglamento.</w:t>
      </w:r>
    </w:p>
    <w:p w14:paraId="0778BE63" w14:textId="147C8734" w:rsidR="00AB2962" w:rsidRPr="0034516C" w:rsidRDefault="7369F4DB" w:rsidP="00627EFB">
      <w:pPr>
        <w:pStyle w:val="Prrafodelista"/>
        <w:widowControl w:val="0"/>
        <w:numPr>
          <w:ilvl w:val="0"/>
          <w:numId w:val="76"/>
        </w:numPr>
        <w:jc w:val="both"/>
        <w:rPr>
          <w:rFonts w:ascii="Arial" w:hAnsi="Arial" w:cs="Arial"/>
          <w:sz w:val="20"/>
          <w:szCs w:val="20"/>
        </w:rPr>
      </w:pPr>
      <w:r w:rsidRPr="0034516C">
        <w:rPr>
          <w:rFonts w:ascii="Arial" w:hAnsi="Arial" w:cs="Arial"/>
          <w:sz w:val="20"/>
          <w:szCs w:val="20"/>
        </w:rPr>
        <w:t>E</w:t>
      </w:r>
      <w:r w:rsidR="7FB9D8EF" w:rsidRPr="0034516C">
        <w:rPr>
          <w:rFonts w:ascii="Arial" w:hAnsi="Arial" w:cs="Arial"/>
          <w:sz w:val="20"/>
          <w:szCs w:val="20"/>
        </w:rPr>
        <w:t xml:space="preserve">n caso el postor con el mejor puntaje no </w:t>
      </w:r>
      <w:r w:rsidR="04E2D315" w:rsidRPr="0034516C">
        <w:rPr>
          <w:rFonts w:ascii="Arial" w:hAnsi="Arial" w:cs="Arial"/>
          <w:sz w:val="20"/>
          <w:szCs w:val="20"/>
        </w:rPr>
        <w:t>acepte</w:t>
      </w:r>
      <w:r w:rsidR="0B03A8D2" w:rsidRPr="0034516C">
        <w:rPr>
          <w:rFonts w:ascii="Arial" w:hAnsi="Arial" w:cs="Arial"/>
          <w:sz w:val="20"/>
          <w:szCs w:val="20"/>
        </w:rPr>
        <w:t>, se</w:t>
      </w:r>
      <w:r w:rsidR="7FB9D8EF" w:rsidRPr="0034516C">
        <w:rPr>
          <w:rFonts w:ascii="Arial" w:hAnsi="Arial" w:cs="Arial"/>
          <w:sz w:val="20"/>
          <w:szCs w:val="20"/>
        </w:rPr>
        <w:t xml:space="preserve"> procede a negociar con los siguientes postores en el orden de prelación que obtuvieron.</w:t>
      </w:r>
      <w:r w:rsidR="5317DE6A" w:rsidRPr="0034516C">
        <w:rPr>
          <w:rFonts w:ascii="Arial" w:hAnsi="Arial" w:cs="Arial"/>
          <w:sz w:val="20"/>
          <w:szCs w:val="20"/>
        </w:rPr>
        <w:t xml:space="preserve"> Si el postor que procede en el orden de prelación ofertó un monto por debajo de la cuantía de la contratación, se le adjudica la buena pro.</w:t>
      </w:r>
    </w:p>
    <w:p w14:paraId="3E2C986F" w14:textId="17AAAD5D" w:rsidR="00AB2962" w:rsidRPr="0034516C" w:rsidRDefault="7FB9D8EF" w:rsidP="00627EFB">
      <w:pPr>
        <w:pStyle w:val="Prrafodelista"/>
        <w:widowControl w:val="0"/>
        <w:numPr>
          <w:ilvl w:val="0"/>
          <w:numId w:val="76"/>
        </w:numPr>
        <w:jc w:val="both"/>
        <w:rPr>
          <w:rFonts w:ascii="Arial" w:hAnsi="Arial" w:cs="Arial"/>
          <w:sz w:val="20"/>
          <w:szCs w:val="20"/>
        </w:rPr>
      </w:pPr>
      <w:r w:rsidRPr="0034516C">
        <w:rPr>
          <w:rFonts w:ascii="Arial" w:hAnsi="Arial" w:cs="Arial"/>
          <w:sz w:val="20"/>
          <w:szCs w:val="20"/>
        </w:rPr>
        <w:t xml:space="preserve">En caso el postor que obtuvo el mejor puntaje total reduzca su oferta económica pero la reducción no se encuentre dentro de la cuantía </w:t>
      </w:r>
      <w:r w:rsidR="50E296D4" w:rsidRPr="0034516C">
        <w:rPr>
          <w:rFonts w:ascii="Arial" w:hAnsi="Arial" w:cs="Arial"/>
          <w:sz w:val="20"/>
          <w:szCs w:val="20"/>
        </w:rPr>
        <w:t>de la contratación</w:t>
      </w:r>
      <w:r w:rsidRPr="0034516C">
        <w:rPr>
          <w:rFonts w:ascii="Arial" w:hAnsi="Arial" w:cs="Arial"/>
          <w:sz w:val="20"/>
          <w:szCs w:val="20"/>
        </w:rPr>
        <w:t>, se solicita la ampliación de la certificación de crédito presupuestario y/o previsión presupuestal correspondiente. En caso se otorgue la ampliación, se adjudica la buena pro. Caso contrario, se puede optar por: negociar con los siguientes postores en el orden de prelación o declarar desierto el procedimiento de selección.</w:t>
      </w:r>
    </w:p>
    <w:p w14:paraId="4FE0A434" w14:textId="77777777" w:rsidR="00AB2962" w:rsidRPr="0034516C" w:rsidRDefault="00AB2962" w:rsidP="00627EFB">
      <w:pPr>
        <w:pStyle w:val="Prrafodelista"/>
        <w:widowControl w:val="0"/>
        <w:numPr>
          <w:ilvl w:val="0"/>
          <w:numId w:val="76"/>
        </w:numPr>
        <w:jc w:val="both"/>
        <w:rPr>
          <w:rFonts w:ascii="Arial" w:hAnsi="Arial" w:cs="Arial"/>
          <w:sz w:val="20"/>
          <w:szCs w:val="20"/>
        </w:rPr>
      </w:pPr>
      <w:r w:rsidRPr="0034516C">
        <w:rPr>
          <w:rFonts w:ascii="Arial" w:hAnsi="Arial" w:cs="Arial"/>
          <w:sz w:val="20"/>
          <w:szCs w:val="20"/>
        </w:rPr>
        <w:t>Las decisiones adoptadas por los evaluadores en la negociación constan en actas que se publican en el SEACE de la Pladicop y se sustentan en el principio de valor por dinero, priorizando el cumplimiento de la finalidad pública de la contratación.</w:t>
      </w:r>
    </w:p>
    <w:p w14:paraId="57757F6B" w14:textId="77777777" w:rsidR="00AB2962" w:rsidRPr="009E6441" w:rsidRDefault="00AB2962" w:rsidP="00A14F33">
      <w:pPr>
        <w:pStyle w:val="Sangra3detindependiente"/>
        <w:widowControl w:val="0"/>
        <w:ind w:left="360" w:firstLine="0"/>
        <w:jc w:val="both"/>
        <w:rPr>
          <w:rFonts w:cs="Arial"/>
          <w:b/>
          <w:i w:val="0"/>
        </w:rPr>
      </w:pPr>
    </w:p>
    <w:p w14:paraId="027D88A7" w14:textId="312B3722" w:rsidR="00A423EC" w:rsidRPr="009E6441" w:rsidRDefault="00A423EC" w:rsidP="00921C28">
      <w:pPr>
        <w:pStyle w:val="Sangra3detindependiente"/>
        <w:widowControl w:val="0"/>
        <w:numPr>
          <w:ilvl w:val="1"/>
          <w:numId w:val="31"/>
        </w:numPr>
        <w:jc w:val="both"/>
        <w:rPr>
          <w:rFonts w:cs="Arial"/>
          <w:b/>
          <w:i w:val="0"/>
        </w:rPr>
      </w:pPr>
      <w:r w:rsidRPr="009E6441">
        <w:rPr>
          <w:rFonts w:cs="Arial"/>
          <w:b/>
          <w:i w:val="0"/>
        </w:rPr>
        <w:t>CONSIDERACIONES PARA TODOS LOS PROVEEDORES:</w:t>
      </w:r>
    </w:p>
    <w:p w14:paraId="54B34E90" w14:textId="77777777" w:rsidR="005B2FC5" w:rsidRPr="009E6441" w:rsidRDefault="005B2FC5" w:rsidP="00BB5A7D">
      <w:pPr>
        <w:pStyle w:val="Sangra3detindependiente"/>
        <w:widowControl w:val="0"/>
        <w:ind w:left="360" w:firstLine="0"/>
        <w:jc w:val="both"/>
        <w:rPr>
          <w:rFonts w:cs="Arial"/>
          <w:b/>
          <w:i w:val="0"/>
        </w:rPr>
      </w:pPr>
    </w:p>
    <w:bookmarkEnd w:id="1"/>
    <w:p w14:paraId="516E08FF" w14:textId="60951D81" w:rsidR="008F09C6" w:rsidRPr="009E6441" w:rsidRDefault="00A423EC" w:rsidP="00921C28">
      <w:pPr>
        <w:pStyle w:val="Sangra3detindependiente"/>
        <w:widowControl w:val="0"/>
        <w:numPr>
          <w:ilvl w:val="2"/>
          <w:numId w:val="31"/>
        </w:numPr>
        <w:jc w:val="both"/>
        <w:rPr>
          <w:rFonts w:cs="Arial"/>
          <w:i w:val="0"/>
        </w:rPr>
      </w:pPr>
      <w:r w:rsidRPr="009E6441">
        <w:rPr>
          <w:rFonts w:cs="Arial"/>
          <w:i w:val="0"/>
        </w:rPr>
        <w:t xml:space="preserve">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24" w:history="1">
        <w:r w:rsidRPr="009E6441">
          <w:rPr>
            <w:rStyle w:val="Hipervnculo"/>
            <w:rFonts w:cs="Arial"/>
            <w:i w:val="0"/>
          </w:rPr>
          <w:t>www.rnp.gob.pe</w:t>
        </w:r>
      </w:hyperlink>
      <w:r w:rsidRPr="009E6441">
        <w:rPr>
          <w:rFonts w:cs="Arial"/>
          <w:i w:val="0"/>
        </w:rPr>
        <w:t>.</w:t>
      </w:r>
    </w:p>
    <w:p w14:paraId="506355E6" w14:textId="77777777" w:rsidR="002F6D30" w:rsidRPr="009E6441" w:rsidRDefault="002F6D30" w:rsidP="002F6D30">
      <w:pPr>
        <w:pStyle w:val="Sangra3detindependiente"/>
        <w:widowControl w:val="0"/>
        <w:ind w:left="1009" w:firstLine="0"/>
        <w:jc w:val="both"/>
        <w:rPr>
          <w:rFonts w:cs="Arial"/>
          <w:i w:val="0"/>
        </w:rPr>
      </w:pPr>
    </w:p>
    <w:p w14:paraId="3740F26A" w14:textId="53F71BD8" w:rsidR="00A423EC" w:rsidRPr="009E6441" w:rsidRDefault="00A423EC" w:rsidP="00921C28">
      <w:pPr>
        <w:pStyle w:val="Sangra3detindependiente"/>
        <w:widowControl w:val="0"/>
        <w:numPr>
          <w:ilvl w:val="2"/>
          <w:numId w:val="31"/>
        </w:numPr>
        <w:jc w:val="both"/>
        <w:rPr>
          <w:rFonts w:cs="Arial"/>
          <w:i w:val="0"/>
        </w:rPr>
      </w:pPr>
      <w:r w:rsidRPr="009E6441">
        <w:rPr>
          <w:rFonts w:cs="Arial"/>
          <w:i w:val="0"/>
        </w:rPr>
        <w:t>Los proveedores que deseen registrar su participación deben ingresar al SEACE de la Pladicop utilizando su certificado (usuario y contraseña).</w:t>
      </w:r>
    </w:p>
    <w:p w14:paraId="1D20786E" w14:textId="77777777" w:rsidR="002F6D30" w:rsidRPr="009E6441" w:rsidRDefault="002F6D30" w:rsidP="002F6D30">
      <w:pPr>
        <w:pStyle w:val="Sangra3detindependiente"/>
        <w:widowControl w:val="0"/>
        <w:ind w:left="0" w:firstLine="0"/>
        <w:jc w:val="both"/>
        <w:rPr>
          <w:rFonts w:cs="Arial"/>
          <w:i w:val="0"/>
        </w:rPr>
      </w:pPr>
    </w:p>
    <w:p w14:paraId="48DB4210" w14:textId="7C8D098F" w:rsidR="00A423EC" w:rsidRPr="009E6441" w:rsidRDefault="00FE089C" w:rsidP="00921C28">
      <w:pPr>
        <w:pStyle w:val="Sangra3detindependiente"/>
        <w:widowControl w:val="0"/>
        <w:numPr>
          <w:ilvl w:val="2"/>
          <w:numId w:val="31"/>
        </w:numPr>
        <w:jc w:val="both"/>
        <w:rPr>
          <w:rFonts w:cs="Arial"/>
          <w:i w:val="0"/>
        </w:rPr>
      </w:pPr>
      <w:r w:rsidRPr="00FE089C">
        <w:rPr>
          <w:rFonts w:cs="Arial"/>
          <w:i w:val="0"/>
        </w:rPr>
        <w:t xml:space="preserve">No pueden formularse consultas ni observaciones respecto del contenido de una ficha técnica o </w:t>
      </w:r>
      <w:r w:rsidR="00676F69" w:rsidRPr="00DC53FF">
        <w:rPr>
          <w:rFonts w:cs="Arial"/>
          <w:i w:val="0"/>
        </w:rPr>
        <w:t>ficha</w:t>
      </w:r>
      <w:r w:rsidR="00676F69">
        <w:rPr>
          <w:rFonts w:cs="Arial"/>
          <w:i w:val="0"/>
        </w:rPr>
        <w:t xml:space="preserve"> </w:t>
      </w:r>
      <w:r w:rsidRPr="00FE089C">
        <w:rPr>
          <w:rFonts w:cs="Arial"/>
          <w:i w:val="0"/>
        </w:rPr>
        <w:t xml:space="preserve">de homologación aprobada, aun cuando el requerimiento haya sido </w:t>
      </w:r>
      <w:r w:rsidR="6C9CD5F1" w:rsidRPr="4C188388">
        <w:rPr>
          <w:rFonts w:cs="Arial"/>
          <w:i w:val="0"/>
        </w:rPr>
        <w:t>estandarizado</w:t>
      </w:r>
      <w:r w:rsidRPr="00FE089C">
        <w:rPr>
          <w:rFonts w:cs="Arial"/>
          <w:i w:val="0"/>
        </w:rPr>
        <w:t xml:space="preserve"> parcialmente respecto a las características técnicas</w:t>
      </w:r>
      <w:r w:rsidRPr="00FE089C" w:rsidDel="00FE089C">
        <w:rPr>
          <w:rFonts w:cs="Arial"/>
          <w:i w:val="0"/>
        </w:rPr>
        <w:t xml:space="preserve"> </w:t>
      </w:r>
      <w:r w:rsidR="00A423EC" w:rsidRPr="009E6441">
        <w:rPr>
          <w:rFonts w:cs="Arial"/>
          <w:i w:val="0"/>
        </w:rPr>
        <w:t>y/o requisitos de calificación y/o condiciones de ejecución. Las consultas y observaciones que se formulen sobre el particular se tienen como no presentadas.</w:t>
      </w:r>
    </w:p>
    <w:p w14:paraId="06CD350F" w14:textId="34F74270" w:rsidR="002F6D30" w:rsidRPr="009E6441" w:rsidRDefault="002F6D30" w:rsidP="002F6D30">
      <w:pPr>
        <w:pStyle w:val="Sangra3detindependiente"/>
        <w:widowControl w:val="0"/>
        <w:ind w:left="0" w:firstLine="0"/>
        <w:jc w:val="both"/>
        <w:rPr>
          <w:rFonts w:cs="Arial"/>
          <w:i w:val="0"/>
        </w:rPr>
      </w:pPr>
    </w:p>
    <w:p w14:paraId="5D667EDD" w14:textId="5229A78B" w:rsidR="00A423EC" w:rsidRPr="009E6441" w:rsidRDefault="00A423EC" w:rsidP="00921C28">
      <w:pPr>
        <w:pStyle w:val="Sangra3detindependiente"/>
        <w:widowControl w:val="0"/>
        <w:numPr>
          <w:ilvl w:val="2"/>
          <w:numId w:val="31"/>
        </w:numPr>
        <w:jc w:val="both"/>
        <w:rPr>
          <w:rFonts w:cs="Arial"/>
          <w:i w:val="0"/>
        </w:rPr>
      </w:pPr>
      <w:r w:rsidRPr="009E6441">
        <w:rPr>
          <w:rFonts w:cs="Arial"/>
          <w:i w:val="0"/>
        </w:rPr>
        <w:t>Las declaraciones juradas, formatos o formularios previstos en las bases que conforman la oferta deben estar debidamente firmados por el postor (firma manuscrita o digital, según la Ley Nº 27269, Ley de Firmas y Certificados Digitales</w:t>
      </w:r>
      <w:r w:rsidR="0071563C" w:rsidRPr="009E6441">
        <w:rPr>
          <w:rFonts w:cs="Arial"/>
          <w:i w:val="0"/>
        </w:rPr>
        <w:t>)</w:t>
      </w:r>
      <w:r w:rsidR="004E4DB0" w:rsidRPr="009E6441">
        <w:t xml:space="preserve">. </w:t>
      </w:r>
      <w:r w:rsidRPr="009E6441">
        <w:rPr>
          <w:rFonts w:cs="Arial"/>
          <w:i w:val="0"/>
        </w:rPr>
        <w:t>No se acepta insertar la imagen de una firma. Las ofertas se presentan foliadas</w:t>
      </w:r>
      <w:r w:rsidR="005D45F0" w:rsidRPr="009E6441">
        <w:rPr>
          <w:rFonts w:cs="Arial"/>
          <w:i w:val="0"/>
        </w:rPr>
        <w:t xml:space="preserve"> en todas sus hojas</w:t>
      </w:r>
      <w:r w:rsidRPr="009E6441">
        <w:rPr>
          <w:rFonts w:cs="Arial"/>
          <w:i w:val="0"/>
        </w:rPr>
        <w:t>.</w:t>
      </w:r>
      <w:r w:rsidR="00716599" w:rsidRPr="009E6441">
        <w:t xml:space="preserve"> </w:t>
      </w:r>
      <w:r w:rsidR="00716599" w:rsidRPr="009E6441">
        <w:rPr>
          <w:i w:val="0"/>
        </w:rPr>
        <w:t>El</w:t>
      </w:r>
      <w:r w:rsidR="000B321A" w:rsidRPr="009E6441">
        <w:rPr>
          <w:i w:val="0"/>
        </w:rPr>
        <w:t xml:space="preserve"> postor, el</w:t>
      </w:r>
      <w:r w:rsidR="00C33633" w:rsidRPr="009E6441">
        <w:rPr>
          <w:i w:val="0"/>
        </w:rPr>
        <w:t xml:space="preserve"> representante le</w:t>
      </w:r>
      <w:r w:rsidR="000B321A" w:rsidRPr="009E6441">
        <w:rPr>
          <w:i w:val="0"/>
        </w:rPr>
        <w:t>gal, apoderado o mandatario designado</w:t>
      </w:r>
      <w:r w:rsidR="00716599" w:rsidRPr="009E6441">
        <w:rPr>
          <w:i w:val="0"/>
        </w:rPr>
        <w:t xml:space="preserve"> se hace responsable de la totalidad de los documentos que se incluyen en la oferta.</w:t>
      </w:r>
      <w:r w:rsidR="00716599" w:rsidRPr="009E6441">
        <w:t xml:space="preserve"> </w:t>
      </w:r>
      <w:r w:rsidRPr="009E6441">
        <w:t xml:space="preserve"> </w:t>
      </w:r>
      <w:r w:rsidRPr="009E6441">
        <w:rPr>
          <w:rFonts w:cs="Arial"/>
          <w:i w:val="0"/>
        </w:rPr>
        <w:t>El p</w:t>
      </w:r>
      <w:r w:rsidR="006F1FA0" w:rsidRPr="009E6441">
        <w:rPr>
          <w:rFonts w:cs="Arial"/>
          <w:i w:val="0"/>
        </w:rPr>
        <w:t>ostor</w:t>
      </w:r>
      <w:r w:rsidRPr="009E6441">
        <w:rPr>
          <w:rFonts w:cs="Arial"/>
          <w:i w:val="0"/>
        </w:rPr>
        <w:t xml:space="preserve"> es responsable de verificar, antes de su envío, que el archivo pueda ser descargado y su contenido sea legible.</w:t>
      </w:r>
    </w:p>
    <w:p w14:paraId="1020F20C" w14:textId="77777777" w:rsidR="00FD0E10" w:rsidRPr="009E6441" w:rsidRDefault="00FD0E10" w:rsidP="002F6D30">
      <w:pPr>
        <w:pStyle w:val="Sangra3detindependiente"/>
        <w:widowControl w:val="0"/>
        <w:ind w:left="0" w:firstLine="0"/>
        <w:jc w:val="both"/>
        <w:rPr>
          <w:rFonts w:cs="Arial"/>
          <w:i w:val="0"/>
        </w:rPr>
      </w:pPr>
    </w:p>
    <w:p w14:paraId="49A627B8" w14:textId="012C6515" w:rsidR="00E929EB" w:rsidRPr="009E6441" w:rsidRDefault="00E929EB" w:rsidP="00921C28">
      <w:pPr>
        <w:pStyle w:val="Sangra3detindependiente"/>
        <w:widowControl w:val="0"/>
        <w:numPr>
          <w:ilvl w:val="2"/>
          <w:numId w:val="31"/>
        </w:numPr>
        <w:jc w:val="both"/>
        <w:rPr>
          <w:rFonts w:cs="Arial"/>
          <w:i w:val="0"/>
        </w:rPr>
      </w:pPr>
      <w:r w:rsidRPr="009E6441">
        <w:rPr>
          <w:rFonts w:cs="Arial"/>
          <w:i w:val="0"/>
        </w:rPr>
        <w:t>En el caso que el proveedor, al registrarse como participante, 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3ED2FEF1" w14:textId="77777777" w:rsidR="008F09C6" w:rsidRPr="009E6441" w:rsidRDefault="008F09C6" w:rsidP="008B0CBE">
      <w:pPr>
        <w:pStyle w:val="Sangra3detindependiente"/>
        <w:widowControl w:val="0"/>
        <w:ind w:left="1571"/>
        <w:jc w:val="both"/>
        <w:rPr>
          <w:rFonts w:cs="Arial"/>
          <w:i w:val="0"/>
        </w:rPr>
      </w:pPr>
    </w:p>
    <w:p w14:paraId="697BE8B7" w14:textId="600BB6B8" w:rsidR="00AC3BDF" w:rsidRPr="009E6441" w:rsidRDefault="00A423EC" w:rsidP="00921C28">
      <w:pPr>
        <w:pStyle w:val="Sangra3detindependiente"/>
        <w:widowControl w:val="0"/>
        <w:numPr>
          <w:ilvl w:val="1"/>
          <w:numId w:val="31"/>
        </w:numPr>
        <w:jc w:val="both"/>
        <w:rPr>
          <w:rFonts w:cs="Arial"/>
          <w:b/>
          <w:i w:val="0"/>
        </w:rPr>
      </w:pPr>
      <w:r w:rsidRPr="009E6441">
        <w:rPr>
          <w:rFonts w:cs="Arial"/>
          <w:b/>
          <w:i w:val="0"/>
        </w:rPr>
        <w:t xml:space="preserve">CONSIDERACIONES </w:t>
      </w:r>
      <w:r w:rsidR="0077717B" w:rsidRPr="009E6441">
        <w:rPr>
          <w:rFonts w:cs="Arial"/>
          <w:b/>
          <w:i w:val="0"/>
        </w:rPr>
        <w:t xml:space="preserve">ADICIONALES </w:t>
      </w:r>
      <w:r w:rsidRPr="009E6441">
        <w:rPr>
          <w:rFonts w:cs="Arial"/>
          <w:b/>
          <w:i w:val="0"/>
        </w:rPr>
        <w:t>PARA LOS CONSORCIOS:</w:t>
      </w:r>
    </w:p>
    <w:p w14:paraId="590E51C1" w14:textId="77777777" w:rsidR="00AC3BDF" w:rsidRPr="009E6441" w:rsidRDefault="00AC3BDF" w:rsidP="00BB5A7D">
      <w:pPr>
        <w:pStyle w:val="Sangra3detindependiente"/>
        <w:widowControl w:val="0"/>
        <w:ind w:left="0" w:firstLine="0"/>
        <w:jc w:val="both"/>
        <w:rPr>
          <w:rFonts w:cs="Arial"/>
          <w:b/>
          <w:i w:val="0"/>
        </w:rPr>
      </w:pPr>
    </w:p>
    <w:p w14:paraId="678DB557" w14:textId="5381FA65" w:rsidR="00570A38" w:rsidRPr="009E6441" w:rsidRDefault="00570A38" w:rsidP="00921C28">
      <w:pPr>
        <w:pStyle w:val="Sangra3detindependiente"/>
        <w:widowControl w:val="0"/>
        <w:numPr>
          <w:ilvl w:val="2"/>
          <w:numId w:val="31"/>
        </w:numPr>
        <w:jc w:val="both"/>
        <w:rPr>
          <w:rFonts w:cs="Arial"/>
          <w:i w:val="0"/>
        </w:rPr>
      </w:pPr>
      <w:r w:rsidRPr="009E6441">
        <w:rPr>
          <w:rFonts w:cs="Arial"/>
          <w:i w:val="0"/>
        </w:rPr>
        <w:t>En el caso de consorcios, basta que uno de sus integrantes se haya registrado como participante en el procedimiento de selección, para lo cual dicho integrante debe contar con inscripción vigente en el RNP como proveedor de bienes. Los demás integrantes del consorcio deben contar con inscripción vigente en el RNP, en las demás etapas del procedimiento de selección. No se considera consorcio a la asociación de personas de duración ilimitada o indefinida que, denominándose consorcios, han sido constituidas como personas jurídicas en los Registros Públicos.</w:t>
      </w:r>
    </w:p>
    <w:p w14:paraId="6420ECBF" w14:textId="77777777" w:rsidR="002F6D30" w:rsidRPr="009E6441" w:rsidRDefault="002F6D30" w:rsidP="002F6D30">
      <w:pPr>
        <w:widowControl w:val="0"/>
        <w:ind w:left="1009"/>
        <w:jc w:val="both"/>
        <w:rPr>
          <w:rFonts w:ascii="Arial" w:hAnsi="Arial" w:cs="Arial"/>
          <w:sz w:val="20"/>
          <w:lang w:val="es-ES" w:eastAsia="es-ES"/>
        </w:rPr>
      </w:pPr>
    </w:p>
    <w:p w14:paraId="4D556CCA" w14:textId="4657DBB7" w:rsidR="0077717B" w:rsidRPr="009E6441" w:rsidRDefault="0077717B" w:rsidP="00921C28">
      <w:pPr>
        <w:pStyle w:val="Sangra3detindependiente"/>
        <w:widowControl w:val="0"/>
        <w:numPr>
          <w:ilvl w:val="2"/>
          <w:numId w:val="31"/>
        </w:numPr>
        <w:jc w:val="both"/>
        <w:rPr>
          <w:rFonts w:cs="Arial"/>
          <w:i w:val="0"/>
        </w:rPr>
      </w:pPr>
      <w:r w:rsidRPr="009E6441">
        <w:rPr>
          <w:rFonts w:cs="Arial"/>
          <w:i w:val="0"/>
        </w:rPr>
        <w:lastRenderedPageBreak/>
        <w:t xml:space="preserve">Los integrantes de un consorcio no pueden presentar ofertas individuales ni conformar más de un consorcio en un procedimiento de selección, o en un determinado ítem cuando se trate de procedimientos de selección según relación de ítems. Tratándose de un procedimiento </w:t>
      </w:r>
      <w:r w:rsidR="00676F69" w:rsidRPr="00DC53FF">
        <w:rPr>
          <w:rFonts w:cs="Arial"/>
          <w:i w:val="0"/>
        </w:rPr>
        <w:t xml:space="preserve">de </w:t>
      </w:r>
      <w:r w:rsidR="009D54FA" w:rsidRPr="00DC53FF">
        <w:rPr>
          <w:rFonts w:cs="Arial"/>
          <w:i w:val="0"/>
        </w:rPr>
        <w:t>selección</w:t>
      </w:r>
      <w:r w:rsidR="00676F69">
        <w:rPr>
          <w:rFonts w:cs="Arial"/>
          <w:i w:val="0"/>
        </w:rPr>
        <w:t xml:space="preserve"> </w:t>
      </w:r>
      <w:r w:rsidRPr="009E6441">
        <w:rPr>
          <w:rFonts w:cs="Arial"/>
          <w:i w:val="0"/>
        </w:rPr>
        <w:t>por relación de ítems</w:t>
      </w:r>
      <w:r w:rsidR="001C0DC0" w:rsidRPr="009E6441">
        <w:rPr>
          <w:rFonts w:cs="Arial"/>
          <w:i w:val="0"/>
        </w:rPr>
        <w:t>,</w:t>
      </w:r>
      <w:r w:rsidRPr="009E6441">
        <w:rPr>
          <w:rFonts w:cs="Arial"/>
          <w:i w:val="0"/>
        </w:rPr>
        <w:t xml:space="preserve"> los integrantes del consorcio pueden participar en ítems distintos al que se presentaron en consorcio, sea en forma individual o en consorcio.</w:t>
      </w:r>
    </w:p>
    <w:p w14:paraId="2284364B" w14:textId="77777777" w:rsidR="002F6D30" w:rsidRPr="009E6441" w:rsidRDefault="002F6D30" w:rsidP="002F6D30">
      <w:pPr>
        <w:jc w:val="both"/>
        <w:rPr>
          <w:rFonts w:ascii="Arial" w:hAnsi="Arial" w:cs="Arial"/>
          <w:sz w:val="20"/>
          <w:lang w:val="es-ES" w:eastAsia="es-ES"/>
        </w:rPr>
      </w:pPr>
    </w:p>
    <w:p w14:paraId="47EA9359" w14:textId="7221E061" w:rsidR="007D72B5" w:rsidRPr="009E6441" w:rsidRDefault="1F55DF5D" w:rsidP="7653CB2E">
      <w:pPr>
        <w:pStyle w:val="Sangra3detindependiente"/>
        <w:widowControl w:val="0"/>
        <w:numPr>
          <w:ilvl w:val="2"/>
          <w:numId w:val="31"/>
        </w:numPr>
        <w:jc w:val="both"/>
        <w:rPr>
          <w:rFonts w:cs="Arial"/>
          <w:i w:val="0"/>
        </w:rPr>
      </w:pPr>
      <w:r w:rsidRPr="009E6441">
        <w:rPr>
          <w:rFonts w:cs="Arial"/>
          <w:i w:val="0"/>
        </w:rPr>
        <w:t xml:space="preserve">Como parte de los documentos de su oferta </w:t>
      </w:r>
      <w:r w:rsidR="75701EEA" w:rsidRPr="009E6441">
        <w:rPr>
          <w:rFonts w:cs="Arial"/>
          <w:i w:val="0"/>
        </w:rPr>
        <w:t xml:space="preserve">el consorcio debe presentar la promesa de consorcio con firmas </w:t>
      </w:r>
      <w:r w:rsidR="0DA4A6B8" w:rsidRPr="009E6441">
        <w:rPr>
          <w:rFonts w:cs="Arial"/>
          <w:i w:val="0"/>
        </w:rPr>
        <w:t>digitales</w:t>
      </w:r>
      <w:r w:rsidRPr="009E6441">
        <w:rPr>
          <w:rFonts w:cs="Arial"/>
          <w:i w:val="0"/>
        </w:rPr>
        <w:t xml:space="preserve"> de todos sus integrantes</w:t>
      </w:r>
      <w:r w:rsidR="75701EEA" w:rsidRPr="009E6441">
        <w:rPr>
          <w:rFonts w:cs="Arial"/>
          <w:i w:val="0"/>
        </w:rPr>
        <w:t>, o en su defecto, firmas legalizadas, de ser el caso, en la que se consigne l</w:t>
      </w:r>
      <w:r w:rsidRPr="009E6441">
        <w:rPr>
          <w:rFonts w:cs="Arial"/>
          <w:i w:val="0"/>
        </w:rPr>
        <w:t>o siguiente:</w:t>
      </w:r>
    </w:p>
    <w:p w14:paraId="338EF7F5" w14:textId="79B24AC0" w:rsidR="00045631" w:rsidRPr="009E6441" w:rsidRDefault="00045631" w:rsidP="002F6D30">
      <w:pPr>
        <w:pStyle w:val="Prrafodelista"/>
        <w:ind w:left="1009"/>
        <w:jc w:val="both"/>
        <w:rPr>
          <w:rFonts w:ascii="Arial" w:hAnsi="Arial" w:cs="Arial"/>
          <w:sz w:val="20"/>
          <w:lang w:val="es-ES" w:eastAsia="es-ES"/>
        </w:rPr>
      </w:pPr>
      <w:r w:rsidRPr="009E6441">
        <w:rPr>
          <w:rFonts w:ascii="Arial" w:hAnsi="Arial" w:cs="Arial"/>
          <w:sz w:val="20"/>
          <w:lang w:val="es-ES" w:eastAsia="es-ES"/>
        </w:rPr>
        <w:t xml:space="preserve"> </w:t>
      </w:r>
    </w:p>
    <w:p w14:paraId="10E68669" w14:textId="5ADE3490" w:rsidR="004E07C7" w:rsidRPr="009E6441" w:rsidRDefault="007D72B5" w:rsidP="00B30317">
      <w:pPr>
        <w:pStyle w:val="Prrafodelista"/>
        <w:numPr>
          <w:ilvl w:val="1"/>
          <w:numId w:val="32"/>
        </w:numPr>
        <w:spacing w:after="120"/>
        <w:ind w:left="1134" w:hanging="284"/>
        <w:contextualSpacing w:val="0"/>
        <w:jc w:val="both"/>
        <w:rPr>
          <w:rFonts w:ascii="Arial" w:hAnsi="Arial" w:cs="Arial"/>
          <w:sz w:val="20"/>
          <w:lang w:val="es-ES" w:eastAsia="es-ES"/>
        </w:rPr>
      </w:pPr>
      <w:r w:rsidRPr="009E6441">
        <w:rPr>
          <w:rFonts w:ascii="Arial" w:hAnsi="Arial" w:cs="Arial"/>
          <w:sz w:val="20"/>
          <w:lang w:val="es-ES" w:eastAsia="es-ES"/>
        </w:rPr>
        <w:t>La identificación de los integrantes del consorcio. Se debe precisar el nombre completo o la denominación o razón social de los integrantes del consorcio, según corresponda.</w:t>
      </w:r>
    </w:p>
    <w:p w14:paraId="5FC5C52F" w14:textId="7F67AF39" w:rsidR="004E07C7" w:rsidRPr="0034516C" w:rsidRDefault="007D72B5" w:rsidP="238038DF">
      <w:pPr>
        <w:pStyle w:val="Prrafodelista"/>
        <w:numPr>
          <w:ilvl w:val="1"/>
          <w:numId w:val="32"/>
        </w:numPr>
        <w:spacing w:after="120"/>
        <w:ind w:left="1134" w:hanging="284"/>
        <w:jc w:val="both"/>
        <w:rPr>
          <w:rFonts w:ascii="Arial" w:hAnsi="Arial" w:cs="Arial"/>
          <w:sz w:val="20"/>
          <w:szCs w:val="20"/>
          <w:lang w:val="es-ES" w:eastAsia="es-ES"/>
        </w:rPr>
      </w:pPr>
      <w:r w:rsidRPr="0034516C">
        <w:rPr>
          <w:rFonts w:ascii="Arial" w:hAnsi="Arial" w:cs="Arial"/>
          <w:sz w:val="20"/>
          <w:szCs w:val="20"/>
          <w:lang w:val="es-ES" w:eastAsia="es-ES"/>
        </w:rPr>
        <w:t xml:space="preserve">La designación del representante común de consorcio. </w:t>
      </w:r>
    </w:p>
    <w:p w14:paraId="06D7E3E5" w14:textId="1E0919BE" w:rsidR="004E07C7" w:rsidRPr="0034516C" w:rsidRDefault="007D72B5" w:rsidP="238038DF">
      <w:pPr>
        <w:pStyle w:val="Prrafodelista"/>
        <w:numPr>
          <w:ilvl w:val="1"/>
          <w:numId w:val="32"/>
        </w:numPr>
        <w:spacing w:after="120"/>
        <w:ind w:left="1134" w:hanging="284"/>
        <w:rPr>
          <w:rFonts w:ascii="Arial" w:hAnsi="Arial" w:cs="Arial"/>
          <w:sz w:val="20"/>
          <w:szCs w:val="20"/>
          <w:lang w:val="es-ES" w:eastAsia="es-ES"/>
        </w:rPr>
      </w:pPr>
      <w:r w:rsidRPr="0034516C">
        <w:rPr>
          <w:rFonts w:ascii="Arial" w:hAnsi="Arial" w:cs="Arial"/>
          <w:sz w:val="20"/>
          <w:szCs w:val="20"/>
          <w:lang w:val="es-ES" w:eastAsia="es-ES"/>
        </w:rPr>
        <w:t>El domicilio común del consorcio.</w:t>
      </w:r>
    </w:p>
    <w:p w14:paraId="6B9033EC" w14:textId="4BD21187" w:rsidR="004E07C7" w:rsidRPr="009E6441" w:rsidRDefault="004E07C7" w:rsidP="00B30317">
      <w:pPr>
        <w:pStyle w:val="Prrafodelista"/>
        <w:numPr>
          <w:ilvl w:val="1"/>
          <w:numId w:val="32"/>
        </w:numPr>
        <w:spacing w:after="120"/>
        <w:ind w:left="1134" w:hanging="284"/>
        <w:contextualSpacing w:val="0"/>
        <w:jc w:val="both"/>
        <w:rPr>
          <w:rFonts w:ascii="Arial" w:hAnsi="Arial" w:cs="Arial"/>
          <w:sz w:val="20"/>
          <w:lang w:val="es-ES" w:eastAsia="es-ES"/>
        </w:rPr>
      </w:pPr>
      <w:r w:rsidRPr="009E6441">
        <w:rPr>
          <w:rFonts w:ascii="Arial" w:hAnsi="Arial" w:cs="Arial"/>
          <w:sz w:val="20"/>
          <w:lang w:val="es-ES" w:eastAsia="es-ES"/>
        </w:rPr>
        <w:t>El correo electrónico común del consorcio, al cual se dirigirán todas las comunicaciones remitidas por la entidad contratante al consorcio durante el proceso de contratación, siendo éste el único válido para todos los efectos.</w:t>
      </w:r>
    </w:p>
    <w:p w14:paraId="514B1DCA" w14:textId="154A2F34" w:rsidR="004E07C7" w:rsidRPr="009E6441" w:rsidRDefault="007D72B5" w:rsidP="00B30317">
      <w:pPr>
        <w:pStyle w:val="Prrafodelista"/>
        <w:numPr>
          <w:ilvl w:val="1"/>
          <w:numId w:val="32"/>
        </w:numPr>
        <w:spacing w:after="120"/>
        <w:ind w:left="1134" w:hanging="284"/>
        <w:contextualSpacing w:val="0"/>
        <w:jc w:val="both"/>
        <w:rPr>
          <w:rFonts w:ascii="Arial" w:hAnsi="Arial" w:cs="Arial"/>
          <w:sz w:val="20"/>
          <w:lang w:val="es-ES" w:eastAsia="es-ES"/>
        </w:rPr>
      </w:pPr>
      <w:r w:rsidRPr="009E6441">
        <w:rPr>
          <w:rFonts w:ascii="Arial" w:hAnsi="Arial" w:cs="Arial"/>
          <w:sz w:val="20"/>
          <w:lang w:val="es-ES" w:eastAsia="es-ES"/>
        </w:rPr>
        <w:t xml:space="preserve">Las obligaciones que correspondan a cada uno de los integrantes del consorcio. </w:t>
      </w:r>
    </w:p>
    <w:p w14:paraId="22031BE4" w14:textId="5A018A9F" w:rsidR="007D72B5" w:rsidRPr="009E6441" w:rsidRDefault="007D72B5" w:rsidP="00B30317">
      <w:pPr>
        <w:pStyle w:val="Prrafodelista"/>
        <w:numPr>
          <w:ilvl w:val="1"/>
          <w:numId w:val="32"/>
        </w:numPr>
        <w:spacing w:after="120"/>
        <w:ind w:left="1134" w:hanging="284"/>
        <w:contextualSpacing w:val="0"/>
        <w:jc w:val="both"/>
        <w:rPr>
          <w:rFonts w:ascii="Arial" w:hAnsi="Arial" w:cs="Arial"/>
          <w:sz w:val="20"/>
          <w:lang w:val="es-ES" w:eastAsia="es-ES"/>
        </w:rPr>
      </w:pPr>
      <w:r w:rsidRPr="009E6441">
        <w:rPr>
          <w:rFonts w:ascii="Arial" w:hAnsi="Arial" w:cs="Arial"/>
          <w:sz w:val="20"/>
          <w:lang w:val="es-ES" w:eastAsia="es-ES"/>
        </w:rPr>
        <w:t>El porcentaje</w:t>
      </w:r>
      <w:r w:rsidR="00A0141F" w:rsidRPr="009E6441">
        <w:rPr>
          <w:rFonts w:ascii="Arial" w:hAnsi="Arial" w:cs="Arial"/>
          <w:sz w:val="20"/>
          <w:lang w:val="es-ES" w:eastAsia="es-ES"/>
        </w:rPr>
        <w:t xml:space="preserve"> del total</w:t>
      </w:r>
      <w:r w:rsidRPr="009E6441">
        <w:rPr>
          <w:rFonts w:ascii="Arial" w:hAnsi="Arial" w:cs="Arial"/>
          <w:sz w:val="20"/>
          <w:lang w:val="es-ES" w:eastAsia="es-ES"/>
        </w:rPr>
        <w:t xml:space="preserve"> de las obligaciones de cada uno de los integrantes</w:t>
      </w:r>
      <w:r w:rsidR="00A0141F" w:rsidRPr="009E6441">
        <w:rPr>
          <w:rFonts w:ascii="Arial" w:hAnsi="Arial" w:cs="Arial"/>
          <w:sz w:val="20"/>
          <w:lang w:val="es-ES" w:eastAsia="es-ES"/>
        </w:rPr>
        <w:t xml:space="preserve">, </w:t>
      </w:r>
      <w:r w:rsidRPr="009E6441">
        <w:rPr>
          <w:rFonts w:ascii="Arial" w:hAnsi="Arial" w:cs="Arial"/>
          <w:sz w:val="20"/>
          <w:lang w:val="es-ES" w:eastAsia="es-ES"/>
        </w:rPr>
        <w:t>respecto del objeto del contrato. Dicho porcentaje debe ser expresado en número entero, sin decimales</w:t>
      </w:r>
      <w:r w:rsidR="004E07C7" w:rsidRPr="009E6441">
        <w:rPr>
          <w:rFonts w:ascii="Arial" w:hAnsi="Arial" w:cs="Arial"/>
          <w:sz w:val="20"/>
          <w:lang w:val="es-ES" w:eastAsia="es-ES"/>
        </w:rPr>
        <w:t>.</w:t>
      </w:r>
    </w:p>
    <w:p w14:paraId="6B8B268A" w14:textId="77777777" w:rsidR="00366A92" w:rsidRPr="009E6441" w:rsidRDefault="00366A92" w:rsidP="002F6D30">
      <w:pPr>
        <w:pStyle w:val="Prrafodelista"/>
        <w:ind w:left="1009"/>
        <w:jc w:val="both"/>
        <w:rPr>
          <w:rFonts w:ascii="Arial" w:hAnsi="Arial" w:cs="Arial"/>
          <w:sz w:val="20"/>
          <w:lang w:val="es-ES" w:eastAsia="es-ES"/>
        </w:rPr>
      </w:pPr>
    </w:p>
    <w:p w14:paraId="51FBFE88" w14:textId="54AC71A3" w:rsidR="0071563C" w:rsidRPr="009E6441" w:rsidRDefault="0071563C" w:rsidP="00921C28">
      <w:pPr>
        <w:pStyle w:val="Sangra3detindependiente"/>
        <w:widowControl w:val="0"/>
        <w:numPr>
          <w:ilvl w:val="2"/>
          <w:numId w:val="31"/>
        </w:numPr>
        <w:jc w:val="both"/>
        <w:rPr>
          <w:rFonts w:cs="Arial"/>
          <w:i w:val="0"/>
        </w:rPr>
      </w:pPr>
      <w:r w:rsidRPr="009E6441">
        <w:rPr>
          <w:rFonts w:cs="Arial"/>
          <w:i w:val="0"/>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123829BB" w14:textId="77777777" w:rsidR="002F6D30" w:rsidRPr="009E6441" w:rsidRDefault="002F6D30" w:rsidP="002F6D30">
      <w:pPr>
        <w:pStyle w:val="Prrafodelista"/>
        <w:ind w:left="1009"/>
        <w:jc w:val="both"/>
        <w:rPr>
          <w:rFonts w:ascii="Arial" w:hAnsi="Arial" w:cs="Arial"/>
          <w:sz w:val="20"/>
          <w:lang w:val="es-ES" w:eastAsia="es-ES"/>
        </w:rPr>
      </w:pPr>
    </w:p>
    <w:p w14:paraId="316D9BF5" w14:textId="18A9EB8B" w:rsidR="002F6D30" w:rsidRPr="0034516C" w:rsidRDefault="31379617" w:rsidP="00874A7B">
      <w:pPr>
        <w:pStyle w:val="Sangra3detindependiente"/>
        <w:widowControl w:val="0"/>
        <w:numPr>
          <w:ilvl w:val="2"/>
          <w:numId w:val="31"/>
        </w:numPr>
        <w:spacing w:line="259" w:lineRule="auto"/>
        <w:jc w:val="both"/>
        <w:rPr>
          <w:rFonts w:cs="Arial"/>
          <w:iCs/>
          <w:szCs w:val="20"/>
        </w:rPr>
      </w:pPr>
      <w:r w:rsidRPr="00874A7B">
        <w:rPr>
          <w:rFonts w:cs="Arial"/>
          <w:i w:val="0"/>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w:t>
      </w:r>
      <w:r w:rsidR="2227AEF6" w:rsidRPr="00874A7B">
        <w:rPr>
          <w:rFonts w:cs="Arial"/>
          <w:i w:val="0"/>
        </w:rPr>
        <w:t>deben firmar</w:t>
      </w:r>
      <w:r w:rsidR="1FE9E83D" w:rsidRPr="00874A7B">
        <w:rPr>
          <w:rFonts w:cs="Arial"/>
          <w:i w:val="0"/>
        </w:rPr>
        <w:t xml:space="preserve"> (mediante firmas legalizadas o firmas </w:t>
      </w:r>
      <w:r w:rsidR="47632DBB" w:rsidRPr="00874A7B">
        <w:rPr>
          <w:rFonts w:cs="Arial"/>
          <w:i w:val="0"/>
        </w:rPr>
        <w:t>digitales</w:t>
      </w:r>
      <w:r w:rsidR="1FE9E83D" w:rsidRPr="00874A7B">
        <w:rPr>
          <w:rFonts w:cs="Arial"/>
          <w:i w:val="0"/>
        </w:rPr>
        <w:t xml:space="preserve">) </w:t>
      </w:r>
      <w:r w:rsidR="2227AEF6" w:rsidRPr="00874A7B">
        <w:rPr>
          <w:rFonts w:cs="Arial"/>
          <w:i w:val="0"/>
        </w:rPr>
        <w:t>el documento en el que conste el acuerdo, el cual surte efectos cuando es notificado a la entidad contratante.</w:t>
      </w:r>
    </w:p>
    <w:p w14:paraId="642B1ED1" w14:textId="77777777" w:rsidR="00864908" w:rsidRPr="005F631C" w:rsidRDefault="00864908" w:rsidP="005B63E8">
      <w:pPr>
        <w:jc w:val="both"/>
        <w:rPr>
          <w:rFonts w:ascii="Arial" w:hAnsi="Arial" w:cs="Arial"/>
          <w:i/>
          <w:iCs/>
          <w:sz w:val="20"/>
          <w:szCs w:val="20"/>
        </w:rPr>
      </w:pPr>
    </w:p>
    <w:p w14:paraId="73461F49" w14:textId="654A15F5" w:rsidR="00864908" w:rsidRPr="00874A7B" w:rsidRDefault="00864908" w:rsidP="00864908">
      <w:pPr>
        <w:pStyle w:val="Sangra3detindependiente"/>
        <w:widowControl w:val="0"/>
        <w:ind w:left="720" w:firstLine="0"/>
        <w:jc w:val="both"/>
        <w:rPr>
          <w:rFonts w:cs="Arial"/>
          <w:i w:val="0"/>
        </w:rPr>
      </w:pPr>
      <w:r w:rsidRPr="009E6441">
        <w:rPr>
          <w:rFonts w:cs="Arial"/>
          <w:i w:val="0"/>
        </w:rPr>
        <w:t>Las declaraciones juradas, formatos o formularios previstos en las bases que conforman la oferta deben estar debidamente firmados por el postor (firma manuscrita o digital, según la Ley Nº 27269, Ley de Firmas y Certificados Digitales)</w:t>
      </w:r>
      <w:r w:rsidRPr="009E6441">
        <w:t>.</w:t>
      </w:r>
    </w:p>
    <w:p w14:paraId="12EF22EA" w14:textId="77777777" w:rsidR="002F6D30" w:rsidRPr="009E6441" w:rsidRDefault="002F6D30" w:rsidP="002F6D30">
      <w:pPr>
        <w:jc w:val="both"/>
        <w:rPr>
          <w:rFonts w:ascii="Arial" w:hAnsi="Arial" w:cs="Arial"/>
          <w:sz w:val="20"/>
          <w:lang w:val="es-ES" w:eastAsia="es-ES"/>
        </w:rPr>
      </w:pPr>
    </w:p>
    <w:p w14:paraId="4DB2492C" w14:textId="7B049F40" w:rsidR="002F6D30" w:rsidRPr="009E6441" w:rsidRDefault="006A050E" w:rsidP="00921C28">
      <w:pPr>
        <w:pStyle w:val="Sangra3detindependiente"/>
        <w:widowControl w:val="0"/>
        <w:numPr>
          <w:ilvl w:val="2"/>
          <w:numId w:val="31"/>
        </w:numPr>
        <w:jc w:val="both"/>
        <w:rPr>
          <w:rFonts w:cs="Arial"/>
          <w:i w:val="0"/>
        </w:rPr>
      </w:pPr>
      <w:r w:rsidRPr="009E6441">
        <w:rPr>
          <w:rFonts w:cs="Arial"/>
          <w:i w:val="0"/>
        </w:rPr>
        <w:t xml:space="preserve">En el caso de </w:t>
      </w:r>
      <w:r w:rsidR="003421FF" w:rsidRPr="009E6441">
        <w:rPr>
          <w:rFonts w:cs="Arial"/>
          <w:i w:val="0"/>
        </w:rPr>
        <w:t xml:space="preserve">consorcios las declaraciones juradas, formatos o formularios previstos en las bases que conforman la oferta deben estar debidamente firmados por el representante común o por todos los integrantes del consorcio, según corresponda (firma manuscrita o digital, según la Ley Nº 27269, Ley de Firmas y Certificados Digitales). En el caso de los documentos que deban suscribir todos los integrantes del consorcio, la firma es seguida </w:t>
      </w:r>
      <w:r w:rsidR="0071563C" w:rsidRPr="009E6441">
        <w:rPr>
          <w:rFonts w:cs="Arial"/>
          <w:i w:val="0"/>
        </w:rPr>
        <w:t xml:space="preserve">de la razón social o denominación de cada uno de ellos. Lo mismo aplica </w:t>
      </w:r>
      <w:r w:rsidR="00073563" w:rsidRPr="009E6441">
        <w:rPr>
          <w:rFonts w:cs="Arial"/>
          <w:i w:val="0"/>
        </w:rPr>
        <w:t xml:space="preserve">en caso </w:t>
      </w:r>
      <w:r w:rsidR="0071563C" w:rsidRPr="009E6441">
        <w:rPr>
          <w:rFonts w:cs="Arial"/>
          <w:i w:val="0"/>
        </w:rPr>
        <w:t xml:space="preserve">deban ser suscritos en forma independiente por cada integrante del consorcio, de acuerdo con lo establecido en los documentos del procedimiento de selección. En el caso de un consorcio integrado por una persona natural, bastará que la persona natural indique debajo de su </w:t>
      </w:r>
      <w:r w:rsidR="00120B17" w:rsidRPr="009E6441">
        <w:rPr>
          <w:rFonts w:cs="Arial"/>
          <w:i w:val="0"/>
        </w:rPr>
        <w:t>firma</w:t>
      </w:r>
      <w:r w:rsidR="0071563C" w:rsidRPr="009E6441">
        <w:rPr>
          <w:rFonts w:cs="Arial"/>
          <w:i w:val="0"/>
        </w:rPr>
        <w:t>, sus nombres y apellidos completos.</w:t>
      </w:r>
    </w:p>
    <w:p w14:paraId="04DA81CD" w14:textId="77777777" w:rsidR="002F6D30" w:rsidRPr="009E6441" w:rsidRDefault="002F6D30" w:rsidP="002F6D30">
      <w:pPr>
        <w:pStyle w:val="Prrafodelista"/>
        <w:ind w:left="1009"/>
        <w:jc w:val="both"/>
        <w:rPr>
          <w:rFonts w:ascii="Arial" w:hAnsi="Arial" w:cs="Arial"/>
          <w:sz w:val="20"/>
          <w:lang w:val="es-ES" w:eastAsia="es-ES"/>
        </w:rPr>
      </w:pPr>
    </w:p>
    <w:p w14:paraId="5EC28AE8" w14:textId="082FE077" w:rsidR="00E929EB" w:rsidRPr="009E6441" w:rsidRDefault="00E929EB" w:rsidP="00921C28">
      <w:pPr>
        <w:pStyle w:val="Sangra3detindependiente"/>
        <w:widowControl w:val="0"/>
        <w:numPr>
          <w:ilvl w:val="2"/>
          <w:numId w:val="31"/>
        </w:numPr>
        <w:jc w:val="both"/>
        <w:rPr>
          <w:rFonts w:cs="Arial"/>
          <w:i w:val="0"/>
        </w:rPr>
      </w:pPr>
      <w:r w:rsidRPr="009E6441">
        <w:rPr>
          <w:rFonts w:cs="Arial"/>
          <w:i w:val="0"/>
        </w:rPr>
        <w:t>La acreditación de</w:t>
      </w:r>
      <w:r w:rsidR="00B33545" w:rsidRPr="009E6441">
        <w:rPr>
          <w:rFonts w:cs="Arial"/>
          <w:i w:val="0"/>
        </w:rPr>
        <w:t>l requisito de calificación de</w:t>
      </w:r>
      <w:r w:rsidRPr="009E6441">
        <w:rPr>
          <w:rFonts w:cs="Arial"/>
          <w:i w:val="0"/>
        </w:rPr>
        <w:t xml:space="preserve"> la </w:t>
      </w:r>
      <w:r w:rsidRPr="005F631C">
        <w:rPr>
          <w:rFonts w:eastAsia="Arial" w:cs="Arial"/>
          <w:i w:val="0"/>
        </w:rPr>
        <w:t>experiencia del postor</w:t>
      </w:r>
      <w:r w:rsidRPr="009E6441">
        <w:rPr>
          <w:rFonts w:cs="Arial"/>
          <w:i w:val="0"/>
        </w:rPr>
        <w:t xml:space="preserve">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6857C956" w14:textId="77777777" w:rsidR="00E929EB" w:rsidRPr="009E6441" w:rsidRDefault="00E929EB" w:rsidP="002F6D30">
      <w:pPr>
        <w:pStyle w:val="Prrafodelista"/>
        <w:ind w:left="1009"/>
        <w:jc w:val="both"/>
        <w:rPr>
          <w:rFonts w:ascii="Arial" w:hAnsi="Arial" w:cs="Arial"/>
          <w:sz w:val="20"/>
          <w:lang w:val="es-ES" w:eastAsia="es-ES"/>
        </w:rPr>
      </w:pPr>
    </w:p>
    <w:p w14:paraId="0F073397" w14:textId="77777777" w:rsidR="005B63E8" w:rsidRPr="009E6441" w:rsidRDefault="00E929EB" w:rsidP="00921C28">
      <w:pPr>
        <w:pStyle w:val="Prrafodelista"/>
        <w:numPr>
          <w:ilvl w:val="1"/>
          <w:numId w:val="34"/>
        </w:numPr>
        <w:ind w:left="1134" w:hanging="425"/>
        <w:jc w:val="both"/>
        <w:rPr>
          <w:rFonts w:ascii="Arial" w:hAnsi="Arial" w:cs="Arial"/>
          <w:sz w:val="20"/>
          <w:lang w:val="es-ES" w:eastAsia="es-ES"/>
        </w:rPr>
      </w:pPr>
      <w:r w:rsidRPr="009E6441">
        <w:rPr>
          <w:rFonts w:ascii="Arial" w:hAnsi="Arial" w:cs="Arial"/>
          <w:sz w:val="20"/>
          <w:lang w:val="es-ES" w:eastAsia="es-ES"/>
        </w:rPr>
        <w:t>Primer paso: obtener el monto de facturación por cada integrante del consorcio</w:t>
      </w:r>
      <w:r w:rsidR="004F4CA0" w:rsidRPr="009E6441">
        <w:rPr>
          <w:rFonts w:ascii="Arial" w:hAnsi="Arial" w:cs="Arial"/>
          <w:sz w:val="20"/>
          <w:lang w:val="es-ES" w:eastAsia="es-ES"/>
        </w:rPr>
        <w:t>, el cual</w:t>
      </w:r>
      <w:r w:rsidRPr="009E6441">
        <w:rPr>
          <w:rFonts w:ascii="Arial" w:hAnsi="Arial" w:cs="Arial"/>
          <w:sz w:val="20"/>
          <w:lang w:val="es-ES" w:eastAsia="es-ES"/>
        </w:rPr>
        <w:t xml:space="preserve"> se obtiene de la sumatoria de montos facturados por éste que, a criterio del evaluador han sido acreditados conforme a las bases, correspondiente a las contrataciones ejecutadas en forma individual y/o consorcio.</w:t>
      </w:r>
    </w:p>
    <w:p w14:paraId="5F78D745" w14:textId="77777777" w:rsidR="005B63E8" w:rsidRPr="009E6441" w:rsidRDefault="005B63E8" w:rsidP="005B63E8">
      <w:pPr>
        <w:pStyle w:val="Prrafodelista"/>
        <w:ind w:left="1134"/>
        <w:jc w:val="both"/>
        <w:rPr>
          <w:rFonts w:ascii="Arial" w:hAnsi="Arial" w:cs="Arial"/>
          <w:sz w:val="20"/>
          <w:lang w:val="es-ES" w:eastAsia="es-ES"/>
        </w:rPr>
      </w:pPr>
    </w:p>
    <w:p w14:paraId="5133BD25" w14:textId="2252D9C3" w:rsidR="00E929EB" w:rsidRPr="009E6441" w:rsidRDefault="00E929EB" w:rsidP="005B63E8">
      <w:pPr>
        <w:pStyle w:val="Prrafodelista"/>
        <w:ind w:left="1134"/>
        <w:jc w:val="both"/>
        <w:rPr>
          <w:rFonts w:ascii="Arial" w:hAnsi="Arial" w:cs="Arial"/>
          <w:sz w:val="20"/>
          <w:lang w:val="es-ES" w:eastAsia="es-ES"/>
        </w:rPr>
      </w:pPr>
      <w:r w:rsidRPr="009E6441">
        <w:rPr>
          <w:rFonts w:ascii="Arial" w:hAnsi="Arial" w:cs="Arial"/>
          <w:sz w:val="20"/>
          <w:lang w:val="es-ES" w:eastAsia="es-ES"/>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48EC1B78" w14:textId="77777777" w:rsidR="00E929EB" w:rsidRPr="009E6441" w:rsidRDefault="00E929EB" w:rsidP="005B63E8">
      <w:pPr>
        <w:pStyle w:val="Prrafodelista"/>
        <w:ind w:left="1134" w:hanging="425"/>
        <w:jc w:val="both"/>
        <w:rPr>
          <w:rFonts w:ascii="Arial" w:hAnsi="Arial" w:cs="Arial"/>
          <w:sz w:val="20"/>
          <w:lang w:val="es-ES" w:eastAsia="es-ES"/>
        </w:rPr>
      </w:pPr>
    </w:p>
    <w:p w14:paraId="24E69B12" w14:textId="149AB869" w:rsidR="00E929EB" w:rsidRPr="009E6441" w:rsidRDefault="00E929EB" w:rsidP="00921C28">
      <w:pPr>
        <w:pStyle w:val="Prrafodelista"/>
        <w:numPr>
          <w:ilvl w:val="1"/>
          <w:numId w:val="34"/>
        </w:numPr>
        <w:ind w:left="1134" w:hanging="425"/>
        <w:jc w:val="both"/>
        <w:rPr>
          <w:rFonts w:ascii="Arial" w:hAnsi="Arial" w:cs="Arial"/>
          <w:sz w:val="20"/>
          <w:lang w:val="es-ES" w:eastAsia="es-ES"/>
        </w:rPr>
      </w:pPr>
      <w:r w:rsidRPr="009E6441">
        <w:rPr>
          <w:rFonts w:ascii="Arial" w:hAnsi="Arial" w:cs="Arial"/>
          <w:sz w:val="20"/>
          <w:lang w:val="es-ES" w:eastAsia="es-ES"/>
        </w:rPr>
        <w:t xml:space="preserve">Segundo paso: verificar </w:t>
      </w:r>
      <w:r w:rsidR="00DB1225" w:rsidRPr="009E6441">
        <w:rPr>
          <w:rFonts w:ascii="Arial" w:hAnsi="Arial" w:cs="Arial"/>
          <w:sz w:val="20"/>
          <w:lang w:val="es-ES" w:eastAsia="es-ES"/>
        </w:rPr>
        <w:t>si el</w:t>
      </w:r>
      <w:r w:rsidRPr="009E6441">
        <w:rPr>
          <w:rFonts w:ascii="Arial" w:hAnsi="Arial" w:cs="Arial"/>
          <w:sz w:val="20"/>
          <w:lang w:val="es-ES" w:eastAsia="es-ES"/>
        </w:rPr>
        <w:t xml:space="preserve"> integrante del consorcio que acredita la mayor experiencia cumpl</w:t>
      </w:r>
      <w:r w:rsidR="00DB1225" w:rsidRPr="009E6441">
        <w:rPr>
          <w:rFonts w:ascii="Arial" w:hAnsi="Arial" w:cs="Arial"/>
          <w:sz w:val="20"/>
          <w:lang w:val="es-ES" w:eastAsia="es-ES"/>
        </w:rPr>
        <w:t>e</w:t>
      </w:r>
      <w:r w:rsidRPr="009E6441">
        <w:rPr>
          <w:rFonts w:ascii="Arial" w:hAnsi="Arial" w:cs="Arial"/>
          <w:sz w:val="20"/>
          <w:lang w:val="es-ES" w:eastAsia="es-ES"/>
        </w:rPr>
        <w:t xml:space="preserve">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3DD7B82A" w14:textId="77777777" w:rsidR="00E929EB" w:rsidRPr="009E6441" w:rsidRDefault="00E929EB" w:rsidP="005B63E8">
      <w:pPr>
        <w:ind w:left="1134" w:hanging="425"/>
        <w:jc w:val="both"/>
        <w:rPr>
          <w:rFonts w:ascii="Arial" w:hAnsi="Arial" w:cs="Arial"/>
          <w:sz w:val="20"/>
          <w:lang w:val="es-ES" w:eastAsia="es-ES"/>
        </w:rPr>
      </w:pPr>
    </w:p>
    <w:p w14:paraId="17C0E6B2" w14:textId="77777777" w:rsidR="00E929EB" w:rsidRPr="009E6441" w:rsidRDefault="00E929EB" w:rsidP="00921C28">
      <w:pPr>
        <w:pStyle w:val="Prrafodelista"/>
        <w:numPr>
          <w:ilvl w:val="1"/>
          <w:numId w:val="34"/>
        </w:numPr>
        <w:ind w:left="1134" w:hanging="425"/>
        <w:jc w:val="both"/>
        <w:rPr>
          <w:rFonts w:ascii="Arial" w:hAnsi="Arial" w:cs="Arial"/>
          <w:sz w:val="20"/>
          <w:lang w:val="es-ES" w:eastAsia="es-ES"/>
        </w:rPr>
      </w:pPr>
      <w:r w:rsidRPr="009E6441">
        <w:rPr>
          <w:rFonts w:ascii="Arial" w:hAnsi="Arial" w:cs="Arial"/>
          <w:sz w:val="20"/>
          <w:lang w:val="es-ES" w:eastAsia="es-ES"/>
        </w:rPr>
        <w:t>Tercer paso: sumatoria de experiencia de los consorciados. Para obtener la experiencia del consorcio se suma el monto de facturación aportado por cada integrante que cumple con lo señalado previamente.</w:t>
      </w:r>
    </w:p>
    <w:p w14:paraId="5E5F006C" w14:textId="77777777" w:rsidR="00E929EB" w:rsidRPr="009E6441" w:rsidRDefault="00E929EB" w:rsidP="002F6D30">
      <w:pPr>
        <w:pStyle w:val="Prrafodelista"/>
        <w:ind w:left="1009"/>
        <w:jc w:val="both"/>
        <w:rPr>
          <w:rFonts w:ascii="Arial" w:hAnsi="Arial" w:cs="Arial"/>
          <w:sz w:val="20"/>
          <w:lang w:val="es-ES" w:eastAsia="es-ES"/>
        </w:rPr>
      </w:pPr>
    </w:p>
    <w:p w14:paraId="7DA00D31" w14:textId="77777777" w:rsidR="00E929EB" w:rsidRPr="009E6441" w:rsidRDefault="00E929EB" w:rsidP="00921C28">
      <w:pPr>
        <w:pStyle w:val="Sangra3detindependiente"/>
        <w:widowControl w:val="0"/>
        <w:numPr>
          <w:ilvl w:val="2"/>
          <w:numId w:val="31"/>
        </w:numPr>
        <w:jc w:val="both"/>
        <w:rPr>
          <w:rFonts w:cs="Arial"/>
          <w:i w:val="0"/>
        </w:rPr>
      </w:pPr>
      <w:r w:rsidRPr="009E6441">
        <w:rPr>
          <w:rFonts w:cs="Arial"/>
          <w:i w:val="0"/>
        </w:rPr>
        <w:t>Para calificar la experiencia del postor no se toma en cuenta la documentación presentada por el o los consorciados que asumen las obligaciones referidas a las siguientes actividades:</w:t>
      </w:r>
    </w:p>
    <w:p w14:paraId="00270877" w14:textId="77777777" w:rsidR="00E929EB" w:rsidRPr="009E6441" w:rsidRDefault="00E929EB" w:rsidP="002F6D30">
      <w:pPr>
        <w:pStyle w:val="Prrafodelista"/>
        <w:ind w:left="1009"/>
        <w:jc w:val="both"/>
        <w:rPr>
          <w:rFonts w:ascii="Arial" w:hAnsi="Arial" w:cs="Arial"/>
          <w:sz w:val="20"/>
          <w:lang w:val="es-ES" w:eastAsia="es-ES"/>
        </w:rPr>
      </w:pPr>
    </w:p>
    <w:p w14:paraId="7CC1D6E0" w14:textId="33895287" w:rsidR="005B63E8" w:rsidRPr="009E6441" w:rsidRDefault="00E929EB" w:rsidP="00921C28">
      <w:pPr>
        <w:pStyle w:val="Prrafodelista"/>
        <w:numPr>
          <w:ilvl w:val="0"/>
          <w:numId w:val="35"/>
        </w:numPr>
        <w:ind w:left="1134"/>
        <w:jc w:val="both"/>
        <w:rPr>
          <w:rFonts w:ascii="Arial" w:hAnsi="Arial" w:cs="Arial"/>
          <w:sz w:val="20"/>
          <w:lang w:val="es-ES" w:eastAsia="es-ES"/>
        </w:rPr>
      </w:pPr>
      <w:r w:rsidRPr="009E6441">
        <w:rPr>
          <w:rFonts w:ascii="Arial" w:hAnsi="Arial" w:cs="Arial"/>
          <w:sz w:val="20"/>
          <w:lang w:val="es-ES" w:eastAsia="es-ES"/>
        </w:rPr>
        <w:t>Actividades de carácter administrativo o de gestión como facturación, financiamiento, aporte de garantías, entre otras.</w:t>
      </w:r>
    </w:p>
    <w:p w14:paraId="70147609" w14:textId="77777777" w:rsidR="005B63E8" w:rsidRPr="009E6441" w:rsidRDefault="005B63E8" w:rsidP="005B63E8">
      <w:pPr>
        <w:pStyle w:val="Prrafodelista"/>
        <w:ind w:left="1134"/>
        <w:jc w:val="both"/>
        <w:rPr>
          <w:rFonts w:ascii="Arial" w:hAnsi="Arial" w:cs="Arial"/>
          <w:sz w:val="20"/>
          <w:lang w:val="es-ES" w:eastAsia="es-ES"/>
        </w:rPr>
      </w:pPr>
    </w:p>
    <w:p w14:paraId="625719C8" w14:textId="228C55BC" w:rsidR="00E929EB" w:rsidRPr="009E6441" w:rsidRDefault="00E929EB" w:rsidP="00921C28">
      <w:pPr>
        <w:pStyle w:val="Prrafodelista"/>
        <w:numPr>
          <w:ilvl w:val="0"/>
          <w:numId w:val="35"/>
        </w:numPr>
        <w:ind w:left="1134" w:hanging="425"/>
        <w:jc w:val="both"/>
        <w:rPr>
          <w:rFonts w:ascii="Arial" w:hAnsi="Arial" w:cs="Arial"/>
          <w:sz w:val="20"/>
          <w:lang w:val="es-ES" w:eastAsia="es-ES"/>
        </w:rPr>
      </w:pPr>
      <w:r w:rsidRPr="009E6441">
        <w:rPr>
          <w:rFonts w:ascii="Arial" w:hAnsi="Arial" w:cs="Arial"/>
          <w:sz w:val="20"/>
          <w:lang w:val="es-ES" w:eastAsia="es-ES"/>
        </w:rPr>
        <w:t xml:space="preserve">Actividades relacionadas con asuntos de organización interna, tales como representación u otros aspectos que no se relacionan con la ejecución de las prestaciones, entre otras. </w:t>
      </w:r>
    </w:p>
    <w:p w14:paraId="4284E6D2" w14:textId="77777777" w:rsidR="00E929EB" w:rsidRPr="009E6441" w:rsidRDefault="00E929EB" w:rsidP="002F6D30">
      <w:pPr>
        <w:pStyle w:val="Prrafodelista"/>
        <w:ind w:left="1009"/>
        <w:jc w:val="both"/>
        <w:rPr>
          <w:rFonts w:ascii="Arial" w:hAnsi="Arial" w:cs="Arial"/>
          <w:sz w:val="20"/>
          <w:lang w:val="es-ES" w:eastAsia="es-ES"/>
        </w:rPr>
      </w:pPr>
    </w:p>
    <w:p w14:paraId="7F97E5F8" w14:textId="77777777" w:rsidR="00E929EB" w:rsidRPr="009E6441" w:rsidRDefault="00E929EB" w:rsidP="00787EAB">
      <w:pPr>
        <w:pStyle w:val="Prrafodelista"/>
        <w:ind w:left="709"/>
        <w:jc w:val="both"/>
        <w:rPr>
          <w:rFonts w:ascii="Arial" w:hAnsi="Arial" w:cs="Arial"/>
          <w:sz w:val="20"/>
          <w:lang w:val="es-ES" w:eastAsia="es-ES"/>
        </w:rPr>
      </w:pPr>
      <w:r w:rsidRPr="009E6441">
        <w:rPr>
          <w:rFonts w:ascii="Arial" w:hAnsi="Arial" w:cs="Arial"/>
          <w:sz w:val="20"/>
          <w:lang w:val="es-ES" w:eastAsia="es-ES"/>
        </w:rPr>
        <w:t>Tratándose de bienes, solo se consideran las obligaciones vinculadas directamente al objeto de la contratación, como la fabricación y/o comercialización. No corresponde considerar la experiencia presentada por los integrantes del consorcio que se obliguen a ejecutar las demás actividades de la cadena productiva y actividades accesorias, tales como el aporte de materias primas, combustible, infraestructura, transporte, envasado, almacenaje, entre otras.</w:t>
      </w:r>
    </w:p>
    <w:p w14:paraId="1B1CF2C3" w14:textId="77777777" w:rsidR="00E929EB" w:rsidRPr="009E6441" w:rsidRDefault="00E929EB" w:rsidP="002F6D30">
      <w:pPr>
        <w:pStyle w:val="Prrafodelista"/>
        <w:ind w:left="1009"/>
        <w:jc w:val="both"/>
        <w:rPr>
          <w:rFonts w:ascii="Arial" w:hAnsi="Arial" w:cs="Arial"/>
          <w:sz w:val="20"/>
          <w:lang w:val="es-ES" w:eastAsia="es-ES"/>
        </w:rPr>
      </w:pPr>
    </w:p>
    <w:p w14:paraId="458A0DB9" w14:textId="77777777" w:rsidR="00E929EB" w:rsidRPr="009E6441" w:rsidRDefault="00E929EB" w:rsidP="00921C28">
      <w:pPr>
        <w:pStyle w:val="Sangra3detindependiente"/>
        <w:widowControl w:val="0"/>
        <w:numPr>
          <w:ilvl w:val="2"/>
          <w:numId w:val="31"/>
        </w:numPr>
        <w:jc w:val="both"/>
        <w:rPr>
          <w:rFonts w:cs="Arial"/>
          <w:i w:val="0"/>
        </w:rPr>
      </w:pPr>
      <w:r w:rsidRPr="009E6441">
        <w:rPr>
          <w:rFonts w:cs="Arial"/>
          <w:i w:val="0"/>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6910BBA0" w14:textId="77777777" w:rsidR="00F75648" w:rsidRPr="009E6441" w:rsidRDefault="00F75648" w:rsidP="00DD1A61">
      <w:pPr>
        <w:widowControl w:val="0"/>
        <w:ind w:left="708"/>
        <w:jc w:val="both"/>
        <w:rPr>
          <w:rFonts w:ascii="Arial" w:hAnsi="Arial" w:cs="Arial"/>
        </w:rPr>
      </w:pPr>
    </w:p>
    <w:p w14:paraId="41FACEF4" w14:textId="77777777" w:rsidR="00F97985" w:rsidRPr="009E6441" w:rsidRDefault="00F97985" w:rsidP="00DD1A61">
      <w:pPr>
        <w:widowControl w:val="0"/>
        <w:jc w:val="both"/>
        <w:rPr>
          <w:rFonts w:ascii="Arial" w:hAnsi="Arial" w:cs="Arial"/>
        </w:rPr>
      </w:pPr>
      <w:r w:rsidRPr="009E6441">
        <w:rPr>
          <w:rFonts w:ascii="Arial" w:hAnsi="Arial" w:cs="Arial"/>
        </w:rPr>
        <w:br w:type="page"/>
      </w:r>
    </w:p>
    <w:p w14:paraId="0A43D7EF" w14:textId="67749925" w:rsidR="00FC5566" w:rsidRPr="009E6441" w:rsidRDefault="00FC5566" w:rsidP="00FC5566">
      <w:pPr>
        <w:pStyle w:val="Prrafodelista"/>
        <w:widowControl w:val="0"/>
        <w:ind w:left="0"/>
        <w:jc w:val="center"/>
        <w:rPr>
          <w:rFonts w:ascii="Arial" w:hAnsi="Arial" w:cs="Arial"/>
        </w:rPr>
      </w:pPr>
      <w:r w:rsidRPr="009E6441">
        <w:rPr>
          <w:rFonts w:ascii="Arial" w:hAnsi="Arial" w:cs="Arial"/>
          <w:b/>
        </w:rPr>
        <w:lastRenderedPageBreak/>
        <w:t>CAPÍTULO II</w:t>
      </w:r>
      <w:r w:rsidR="00331394" w:rsidRPr="009E6441">
        <w:rPr>
          <w:rFonts w:ascii="Arial" w:hAnsi="Arial" w:cs="Arial"/>
          <w:b/>
        </w:rPr>
        <w:t>I</w:t>
      </w:r>
    </w:p>
    <w:p w14:paraId="67BF928F" w14:textId="5EE4CB3E" w:rsidR="00FC5566" w:rsidRPr="009E6441" w:rsidRDefault="004D0391" w:rsidP="00FC5566">
      <w:pPr>
        <w:widowControl w:val="0"/>
        <w:jc w:val="center"/>
        <w:rPr>
          <w:rFonts w:ascii="Arial" w:hAnsi="Arial" w:cs="Arial"/>
          <w:b/>
        </w:rPr>
      </w:pPr>
      <w:r w:rsidRPr="009E6441">
        <w:rPr>
          <w:rFonts w:ascii="Arial" w:hAnsi="Arial" w:cs="Arial"/>
          <w:b/>
        </w:rPr>
        <w:t>RECURSO DE APELACIÓN</w:t>
      </w:r>
    </w:p>
    <w:p w14:paraId="19F8785E" w14:textId="77777777" w:rsidR="00F97985" w:rsidRPr="005F631C" w:rsidRDefault="00F97985" w:rsidP="00DD1A61">
      <w:pPr>
        <w:widowControl w:val="0"/>
        <w:ind w:left="96"/>
        <w:jc w:val="both"/>
        <w:rPr>
          <w:rFonts w:ascii="Arial" w:hAnsi="Arial" w:cs="Arial"/>
          <w:sz w:val="20"/>
          <w:szCs w:val="20"/>
        </w:rPr>
      </w:pPr>
    </w:p>
    <w:p w14:paraId="731FC4CA" w14:textId="4097A430" w:rsidR="00381AB9" w:rsidRPr="0034516C" w:rsidRDefault="00381AB9" w:rsidP="00921C28">
      <w:pPr>
        <w:pStyle w:val="Prrafodelista"/>
        <w:widowControl w:val="0"/>
        <w:numPr>
          <w:ilvl w:val="1"/>
          <w:numId w:val="15"/>
        </w:numPr>
        <w:ind w:left="709" w:hanging="567"/>
        <w:jc w:val="both"/>
        <w:rPr>
          <w:rFonts w:ascii="Arial" w:hAnsi="Arial" w:cs="Arial"/>
          <w:b/>
          <w:caps/>
          <w:sz w:val="20"/>
          <w:szCs w:val="20"/>
        </w:rPr>
      </w:pPr>
      <w:r w:rsidRPr="0034516C">
        <w:rPr>
          <w:rFonts w:ascii="Arial" w:hAnsi="Arial" w:cs="Arial"/>
          <w:b/>
          <w:caps/>
          <w:sz w:val="20"/>
          <w:szCs w:val="20"/>
        </w:rPr>
        <w:t xml:space="preserve">ACCESO AL EXPEDIENTE DE CONTRATACIÓN </w:t>
      </w:r>
    </w:p>
    <w:p w14:paraId="741CDB4E" w14:textId="77777777" w:rsidR="00381AB9" w:rsidRPr="005F631C" w:rsidRDefault="00381AB9" w:rsidP="00381AB9">
      <w:pPr>
        <w:pStyle w:val="Prrafodelista"/>
        <w:widowControl w:val="0"/>
        <w:ind w:left="709"/>
        <w:jc w:val="both"/>
        <w:rPr>
          <w:rFonts w:ascii="Arial" w:hAnsi="Arial" w:cs="Arial"/>
          <w:b/>
          <w:caps/>
          <w:sz w:val="20"/>
          <w:szCs w:val="20"/>
        </w:rPr>
      </w:pPr>
    </w:p>
    <w:p w14:paraId="197C8E92" w14:textId="116A510A" w:rsidR="00381AB9" w:rsidRPr="0034516C" w:rsidRDefault="00D178E0" w:rsidP="17784565">
      <w:pPr>
        <w:spacing w:after="160" w:line="259" w:lineRule="auto"/>
        <w:ind w:left="709"/>
        <w:jc w:val="both"/>
        <w:rPr>
          <w:rFonts w:ascii="Arial" w:eastAsia="Aptos" w:hAnsi="Arial" w:cs="Arial"/>
          <w:b/>
          <w:bCs/>
          <w:kern w:val="2"/>
          <w:sz w:val="20"/>
          <w:szCs w:val="20"/>
          <w:lang w:eastAsia="en-US"/>
          <w14:ligatures w14:val="standardContextual"/>
        </w:rPr>
      </w:pPr>
      <w:r w:rsidRPr="0034516C">
        <w:rPr>
          <w:rFonts w:ascii="Arial" w:eastAsia="Aptos" w:hAnsi="Arial" w:cs="Arial"/>
          <w:kern w:val="2"/>
          <w:sz w:val="20"/>
          <w:szCs w:val="20"/>
          <w:lang w:eastAsia="en-US"/>
          <w14:ligatures w14:val="standardContextual"/>
        </w:rPr>
        <w:t xml:space="preserve">Una vez otorgada la buena pro, la </w:t>
      </w:r>
      <w:r w:rsidR="00AB51DE" w:rsidRPr="0034516C">
        <w:rPr>
          <w:rFonts w:ascii="Arial" w:eastAsia="Aptos" w:hAnsi="Arial" w:cs="Arial"/>
          <w:kern w:val="2"/>
          <w:sz w:val="20"/>
          <w:szCs w:val="20"/>
          <w:lang w:eastAsia="en-US"/>
          <w14:ligatures w14:val="standardContextual"/>
        </w:rPr>
        <w:t xml:space="preserve">dependencia encargada de las contrataciones </w:t>
      </w:r>
      <w:r w:rsidRPr="0034516C">
        <w:rPr>
          <w:rFonts w:ascii="Arial" w:eastAsia="Aptos" w:hAnsi="Arial" w:cs="Arial"/>
          <w:kern w:val="2"/>
          <w:sz w:val="20"/>
          <w:szCs w:val="20"/>
          <w:lang w:eastAsia="en-US"/>
          <w14:ligatures w14:val="standardContextual"/>
        </w:rPr>
        <w:t xml:space="preserve">está en la obligación de permitir el acceso de los participantes y postores al expediente de contratación, </w:t>
      </w:r>
      <w:r w:rsidR="2DFF3954" w:rsidRPr="0034516C">
        <w:rPr>
          <w:rFonts w:ascii="Arial" w:eastAsia="Aptos" w:hAnsi="Arial" w:cs="Arial"/>
          <w:kern w:val="2"/>
          <w:sz w:val="20"/>
          <w:szCs w:val="20"/>
          <w:lang w:eastAsia="en-US"/>
          <w14:ligatures w14:val="standardContextual"/>
        </w:rPr>
        <w:t xml:space="preserve">con excepción de </w:t>
      </w:r>
      <w:r w:rsidRPr="0034516C">
        <w:rPr>
          <w:rFonts w:ascii="Arial" w:eastAsia="Aptos" w:hAnsi="Arial" w:cs="Arial"/>
          <w:kern w:val="2"/>
          <w:sz w:val="20"/>
          <w:szCs w:val="20"/>
          <w:lang w:eastAsia="en-US"/>
          <w14:ligatures w14:val="standardContextual"/>
        </w:rPr>
        <w:t>la información calificada como secreta, confidencial o reservada por la normativa de la materia</w:t>
      </w:r>
      <w:r w:rsidR="75269F38" w:rsidRPr="0034516C">
        <w:rPr>
          <w:rFonts w:ascii="Arial" w:eastAsia="Aptos" w:hAnsi="Arial" w:cs="Arial"/>
          <w:kern w:val="2"/>
          <w:sz w:val="20"/>
          <w:szCs w:val="20"/>
          <w:lang w:eastAsia="en-US"/>
          <w14:ligatures w14:val="standardContextual"/>
        </w:rPr>
        <w:t xml:space="preserve"> y de </w:t>
      </w:r>
      <w:r w:rsidRPr="0034516C">
        <w:rPr>
          <w:rFonts w:ascii="Arial" w:eastAsia="Aptos" w:hAnsi="Arial" w:cs="Arial"/>
          <w:kern w:val="2"/>
          <w:sz w:val="20"/>
          <w:szCs w:val="20"/>
          <w:lang w:eastAsia="en-US"/>
          <w14:ligatures w14:val="standardContextual"/>
        </w:rPr>
        <w:t>aquella correspondiente a las ofertas que no fueron admitidas, a más tardar dentro del día hábil siguiente de haberse solicitado por escrito.</w:t>
      </w:r>
    </w:p>
    <w:p w14:paraId="5A763A19" w14:textId="7D3D1DF6" w:rsidR="00381AB9" w:rsidRPr="0034516C" w:rsidRDefault="00381AB9" w:rsidP="17784565">
      <w:pPr>
        <w:spacing w:after="160" w:line="259" w:lineRule="auto"/>
        <w:ind w:left="709"/>
        <w:contextualSpacing/>
        <w:jc w:val="both"/>
        <w:rPr>
          <w:rFonts w:ascii="Arial" w:eastAsia="Aptos" w:hAnsi="Arial" w:cs="Arial"/>
          <w:b/>
          <w:bCs/>
          <w:kern w:val="2"/>
          <w:sz w:val="20"/>
          <w:szCs w:val="20"/>
          <w:lang w:eastAsia="en-US"/>
          <w14:ligatures w14:val="standardContextual"/>
        </w:rPr>
      </w:pPr>
      <w:r w:rsidRPr="0034516C">
        <w:rPr>
          <w:rFonts w:ascii="Arial" w:eastAsia="Aptos" w:hAnsi="Arial" w:cs="Arial"/>
          <w:kern w:val="2"/>
          <w:sz w:val="20"/>
          <w:szCs w:val="20"/>
          <w:lang w:eastAsia="en-US"/>
          <w14:ligatures w14:val="standardContextual"/>
        </w:rPr>
        <w:t xml:space="preserve">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w:t>
      </w:r>
      <w:r w:rsidR="00585BA1" w:rsidRPr="0034516C">
        <w:rPr>
          <w:rFonts w:ascii="Arial" w:eastAsia="Aptos" w:hAnsi="Arial" w:cs="Arial"/>
          <w:kern w:val="2"/>
          <w:sz w:val="20"/>
          <w:szCs w:val="20"/>
          <w:lang w:eastAsia="en-US"/>
          <w14:ligatures w14:val="standardContextual"/>
        </w:rPr>
        <w:t xml:space="preserve">de la tasa </w:t>
      </w:r>
      <w:r w:rsidRPr="0034516C">
        <w:rPr>
          <w:rFonts w:ascii="Arial" w:eastAsia="Aptos" w:hAnsi="Arial" w:cs="Arial"/>
          <w:kern w:val="2"/>
          <w:sz w:val="20"/>
          <w:szCs w:val="20"/>
          <w:lang w:eastAsia="en-US"/>
          <w14:ligatures w14:val="standardContextual"/>
        </w:rPr>
        <w:t>por tal concepto</w:t>
      </w:r>
      <w:r w:rsidR="00D70D1F" w:rsidRPr="0034516C">
        <w:rPr>
          <w:rFonts w:ascii="Arial" w:eastAsia="Aptos" w:hAnsi="Arial" w:cs="Arial"/>
          <w:kern w:val="2"/>
          <w:sz w:val="20"/>
          <w:szCs w:val="20"/>
          <w:lang w:eastAsia="en-US"/>
          <w14:ligatures w14:val="standardContextual"/>
        </w:rPr>
        <w:t xml:space="preserve"> previsto en el </w:t>
      </w:r>
      <w:r w:rsidR="00A11EAC" w:rsidRPr="0034516C">
        <w:rPr>
          <w:rFonts w:ascii="Arial" w:eastAsia="Aptos" w:hAnsi="Arial" w:cs="Arial"/>
          <w:kern w:val="2"/>
          <w:sz w:val="20"/>
          <w:szCs w:val="20"/>
          <w:lang w:eastAsia="en-US"/>
          <w14:ligatures w14:val="standardContextual"/>
        </w:rPr>
        <w:t xml:space="preserve">Texto Único de Procedimientos </w:t>
      </w:r>
      <w:r w:rsidR="00043D91" w:rsidRPr="0034516C">
        <w:rPr>
          <w:rFonts w:ascii="Arial" w:eastAsia="Aptos" w:hAnsi="Arial" w:cs="Arial"/>
          <w:kern w:val="2"/>
          <w:sz w:val="20"/>
          <w:szCs w:val="20"/>
          <w:lang w:eastAsia="en-US"/>
          <w14:ligatures w14:val="standardContextual"/>
        </w:rPr>
        <w:t>Administrativos</w:t>
      </w:r>
      <w:r w:rsidR="004A21E3" w:rsidRPr="0034516C">
        <w:rPr>
          <w:rFonts w:ascii="Arial" w:eastAsia="Aptos" w:hAnsi="Arial" w:cs="Arial"/>
          <w:kern w:val="2"/>
          <w:sz w:val="20"/>
          <w:szCs w:val="20"/>
          <w:lang w:eastAsia="en-US"/>
          <w14:ligatures w14:val="standardContextual"/>
        </w:rPr>
        <w:t xml:space="preserve"> (TUPA)</w:t>
      </w:r>
      <w:r w:rsidR="00A95B2F" w:rsidRPr="0034516C">
        <w:rPr>
          <w:rFonts w:ascii="Arial" w:eastAsia="Aptos" w:hAnsi="Arial" w:cs="Arial"/>
          <w:kern w:val="2"/>
          <w:sz w:val="20"/>
          <w:szCs w:val="20"/>
          <w:lang w:eastAsia="en-US"/>
          <w14:ligatures w14:val="standardContextual"/>
        </w:rPr>
        <w:t xml:space="preserve"> </w:t>
      </w:r>
      <w:r w:rsidR="000F4031" w:rsidRPr="0034516C">
        <w:rPr>
          <w:rFonts w:ascii="Arial" w:eastAsia="Aptos" w:hAnsi="Arial" w:cs="Arial"/>
          <w:kern w:val="2"/>
          <w:sz w:val="20"/>
          <w:szCs w:val="20"/>
          <w:lang w:eastAsia="en-US"/>
          <w14:ligatures w14:val="standardContextual"/>
        </w:rPr>
        <w:t>de la respectiva entidad</w:t>
      </w:r>
      <w:r w:rsidR="00F94795" w:rsidRPr="0034516C">
        <w:rPr>
          <w:rFonts w:ascii="Arial" w:eastAsia="Aptos" w:hAnsi="Arial" w:cs="Arial"/>
          <w:kern w:val="2"/>
          <w:sz w:val="20"/>
          <w:szCs w:val="20"/>
          <w:lang w:eastAsia="en-US"/>
          <w14:ligatures w14:val="standardContextual"/>
        </w:rPr>
        <w:t xml:space="preserve"> contratante</w:t>
      </w:r>
      <w:r w:rsidRPr="0034516C">
        <w:rPr>
          <w:rFonts w:ascii="Arial" w:eastAsia="Aptos" w:hAnsi="Arial" w:cs="Arial"/>
          <w:kern w:val="2"/>
          <w:sz w:val="20"/>
          <w:szCs w:val="20"/>
          <w:lang w:eastAsia="en-US"/>
          <w14:ligatures w14:val="standardContextual"/>
        </w:rPr>
        <w:t>.</w:t>
      </w:r>
    </w:p>
    <w:p w14:paraId="31361616" w14:textId="77777777" w:rsidR="00381AB9" w:rsidRPr="0034516C" w:rsidRDefault="00381AB9" w:rsidP="002F6D30">
      <w:pPr>
        <w:widowControl w:val="0"/>
        <w:jc w:val="both"/>
        <w:rPr>
          <w:rFonts w:ascii="Arial" w:hAnsi="Arial" w:cs="Arial"/>
          <w:b/>
          <w:caps/>
          <w:sz w:val="20"/>
          <w:szCs w:val="20"/>
        </w:rPr>
      </w:pPr>
    </w:p>
    <w:p w14:paraId="4B5E5FB6" w14:textId="77777777" w:rsidR="00381AB9" w:rsidRPr="0034516C" w:rsidRDefault="00381AB9" w:rsidP="002F6D30">
      <w:pPr>
        <w:pStyle w:val="Prrafodelista"/>
        <w:widowControl w:val="0"/>
        <w:ind w:left="709"/>
        <w:jc w:val="both"/>
        <w:rPr>
          <w:rFonts w:ascii="Arial" w:hAnsi="Arial" w:cs="Arial"/>
          <w:b/>
          <w:caps/>
          <w:sz w:val="20"/>
          <w:szCs w:val="20"/>
        </w:rPr>
      </w:pPr>
    </w:p>
    <w:p w14:paraId="474D5847" w14:textId="302E1671" w:rsidR="00F97985" w:rsidRPr="0034516C" w:rsidRDefault="00F97985" w:rsidP="00921C28">
      <w:pPr>
        <w:pStyle w:val="Prrafodelista"/>
        <w:widowControl w:val="0"/>
        <w:numPr>
          <w:ilvl w:val="1"/>
          <w:numId w:val="15"/>
        </w:numPr>
        <w:ind w:left="709" w:hanging="567"/>
        <w:jc w:val="both"/>
        <w:rPr>
          <w:rFonts w:ascii="Arial" w:hAnsi="Arial" w:cs="Arial"/>
          <w:b/>
          <w:caps/>
          <w:sz w:val="20"/>
          <w:szCs w:val="20"/>
        </w:rPr>
      </w:pPr>
      <w:r w:rsidRPr="0034516C">
        <w:rPr>
          <w:rFonts w:ascii="Arial" w:hAnsi="Arial" w:cs="Arial"/>
          <w:b/>
          <w:caps/>
          <w:sz w:val="20"/>
          <w:szCs w:val="20"/>
        </w:rPr>
        <w:t xml:space="preserve">RECURSO DE </w:t>
      </w:r>
      <w:r w:rsidR="009A4B81" w:rsidRPr="0034516C">
        <w:rPr>
          <w:rFonts w:ascii="Arial" w:hAnsi="Arial" w:cs="Arial"/>
          <w:b/>
          <w:caps/>
          <w:sz w:val="20"/>
          <w:szCs w:val="20"/>
        </w:rPr>
        <w:t>APELACIÓN</w:t>
      </w:r>
    </w:p>
    <w:p w14:paraId="7D40788D" w14:textId="77777777" w:rsidR="00F97985" w:rsidRPr="005F631C" w:rsidRDefault="00F97985" w:rsidP="00DD1A61">
      <w:pPr>
        <w:widowControl w:val="0"/>
        <w:tabs>
          <w:tab w:val="center" w:pos="8505"/>
          <w:tab w:val="right" w:pos="11389"/>
        </w:tabs>
        <w:ind w:left="709"/>
        <w:jc w:val="both"/>
        <w:rPr>
          <w:rFonts w:ascii="Arial" w:hAnsi="Arial" w:cs="Arial"/>
          <w:sz w:val="20"/>
          <w:szCs w:val="20"/>
        </w:rPr>
      </w:pPr>
    </w:p>
    <w:p w14:paraId="2D5DB47B" w14:textId="4181F1FD" w:rsidR="00C452B8" w:rsidRPr="0034516C" w:rsidRDefault="41BA4A34" w:rsidP="00DD1A61">
      <w:pPr>
        <w:pStyle w:val="Prrafodelista"/>
        <w:widowControl w:val="0"/>
        <w:ind w:left="709"/>
        <w:jc w:val="both"/>
        <w:rPr>
          <w:rFonts w:ascii="Arial" w:hAnsi="Arial" w:cs="Arial"/>
          <w:sz w:val="20"/>
          <w:szCs w:val="20"/>
        </w:rPr>
      </w:pPr>
      <w:r w:rsidRPr="0034516C">
        <w:rPr>
          <w:rFonts w:ascii="Arial" w:hAnsi="Arial" w:cs="Arial"/>
          <w:sz w:val="20"/>
          <w:szCs w:val="20"/>
        </w:rPr>
        <w:t xml:space="preserve">A través del recurso de apelación se </w:t>
      </w:r>
      <w:r w:rsidR="746DEBC3" w:rsidRPr="0034516C">
        <w:rPr>
          <w:rFonts w:ascii="Arial" w:hAnsi="Arial" w:cs="Arial"/>
          <w:sz w:val="20"/>
          <w:szCs w:val="20"/>
        </w:rPr>
        <w:t xml:space="preserve">pueden </w:t>
      </w:r>
      <w:r w:rsidRPr="0034516C">
        <w:rPr>
          <w:rFonts w:ascii="Arial" w:hAnsi="Arial" w:cs="Arial"/>
          <w:sz w:val="20"/>
          <w:szCs w:val="20"/>
        </w:rPr>
        <w:t>impugna</w:t>
      </w:r>
      <w:r w:rsidR="746DEBC3" w:rsidRPr="0034516C">
        <w:rPr>
          <w:rFonts w:ascii="Arial" w:hAnsi="Arial" w:cs="Arial"/>
          <w:sz w:val="20"/>
          <w:szCs w:val="20"/>
        </w:rPr>
        <w:t>r</w:t>
      </w:r>
      <w:r w:rsidRPr="0034516C">
        <w:rPr>
          <w:rFonts w:ascii="Arial" w:hAnsi="Arial" w:cs="Arial"/>
          <w:sz w:val="20"/>
          <w:szCs w:val="20"/>
        </w:rPr>
        <w:t xml:space="preserve"> los actos dictados durante el desarrollo del proce</w:t>
      </w:r>
      <w:r w:rsidR="746DEBC3" w:rsidRPr="0034516C">
        <w:rPr>
          <w:rFonts w:ascii="Arial" w:hAnsi="Arial" w:cs="Arial"/>
          <w:sz w:val="20"/>
          <w:szCs w:val="20"/>
        </w:rPr>
        <w:t>dimiento</w:t>
      </w:r>
      <w:r w:rsidRPr="0034516C">
        <w:rPr>
          <w:rFonts w:ascii="Arial" w:hAnsi="Arial" w:cs="Arial"/>
          <w:sz w:val="20"/>
          <w:szCs w:val="20"/>
        </w:rPr>
        <w:t xml:space="preserve"> de selección hasta </w:t>
      </w:r>
      <w:r w:rsidR="746DEBC3" w:rsidRPr="0034516C">
        <w:rPr>
          <w:rFonts w:ascii="Arial" w:hAnsi="Arial" w:cs="Arial"/>
          <w:sz w:val="20"/>
          <w:szCs w:val="20"/>
        </w:rPr>
        <w:t>antes del perfeccionamiento</w:t>
      </w:r>
      <w:r w:rsidRPr="0034516C">
        <w:rPr>
          <w:rFonts w:ascii="Arial" w:hAnsi="Arial" w:cs="Arial"/>
          <w:sz w:val="20"/>
          <w:szCs w:val="20"/>
        </w:rPr>
        <w:t xml:space="preserve"> del contrato</w:t>
      </w:r>
      <w:r w:rsidR="37C6303B" w:rsidRPr="0034516C">
        <w:rPr>
          <w:rFonts w:ascii="Arial" w:hAnsi="Arial" w:cs="Arial"/>
          <w:sz w:val="20"/>
          <w:szCs w:val="20"/>
        </w:rPr>
        <w:t>, incluyendo aquellos que declaren la nulidad de oficio, la cancelación del procedimiento de selección y otros actos emitidos por la entidad contratante que afecten la continuidad de éste.</w:t>
      </w:r>
    </w:p>
    <w:p w14:paraId="7EE1A4E0" w14:textId="77777777" w:rsidR="00C452B8" w:rsidRPr="0034516C" w:rsidRDefault="00C452B8" w:rsidP="00DD1A61">
      <w:pPr>
        <w:pStyle w:val="Prrafodelista"/>
        <w:widowControl w:val="0"/>
        <w:ind w:left="709"/>
        <w:jc w:val="both"/>
        <w:rPr>
          <w:rFonts w:ascii="Arial" w:hAnsi="Arial" w:cs="Arial"/>
          <w:sz w:val="20"/>
          <w:szCs w:val="20"/>
        </w:rPr>
      </w:pPr>
    </w:p>
    <w:p w14:paraId="54777369" w14:textId="01D50FF4" w:rsidR="00D25BE8" w:rsidRPr="0034516C" w:rsidRDefault="43629F6E" w:rsidP="2FEC5E42">
      <w:pPr>
        <w:pStyle w:val="Prrafodelista"/>
        <w:widowControl w:val="0"/>
        <w:ind w:left="709"/>
        <w:jc w:val="both"/>
        <w:rPr>
          <w:rFonts w:ascii="Arial" w:hAnsi="Arial" w:cs="Arial"/>
          <w:sz w:val="20"/>
          <w:szCs w:val="20"/>
          <w:lang w:val="es-ES"/>
        </w:rPr>
      </w:pPr>
      <w:r w:rsidRPr="0034516C">
        <w:rPr>
          <w:rFonts w:ascii="Arial" w:hAnsi="Arial" w:cs="Arial"/>
          <w:sz w:val="20"/>
          <w:szCs w:val="20"/>
        </w:rPr>
        <w:t xml:space="preserve">El recurso de apelación se presenta ante </w:t>
      </w:r>
      <w:r w:rsidR="00381AB9" w:rsidRPr="0034516C">
        <w:rPr>
          <w:rFonts w:ascii="Arial" w:hAnsi="Arial" w:cs="Arial"/>
          <w:sz w:val="20"/>
          <w:szCs w:val="20"/>
        </w:rPr>
        <w:t>la mesa de partes digital o física del</w:t>
      </w:r>
      <w:r w:rsidRPr="0034516C">
        <w:rPr>
          <w:rFonts w:ascii="Arial" w:hAnsi="Arial" w:cs="Arial"/>
          <w:sz w:val="20"/>
          <w:szCs w:val="20"/>
        </w:rPr>
        <w:t xml:space="preserve"> Tribunal de Contrataciones </w:t>
      </w:r>
      <w:r w:rsidR="2843099F" w:rsidRPr="0034516C">
        <w:rPr>
          <w:rFonts w:ascii="Arial" w:hAnsi="Arial" w:cs="Arial"/>
          <w:sz w:val="20"/>
          <w:szCs w:val="20"/>
        </w:rPr>
        <w:t>Públicas</w:t>
      </w:r>
      <w:r w:rsidR="574F412C" w:rsidRPr="0034516C">
        <w:rPr>
          <w:rFonts w:ascii="Arial" w:hAnsi="Arial" w:cs="Arial"/>
          <w:sz w:val="20"/>
          <w:szCs w:val="20"/>
        </w:rPr>
        <w:t xml:space="preserve"> y es resuelto por éste. </w:t>
      </w:r>
    </w:p>
    <w:p w14:paraId="51EA3603" w14:textId="6BF8AAAD" w:rsidR="002F6D30" w:rsidRPr="0034516C" w:rsidRDefault="002F6D30" w:rsidP="002F6D30">
      <w:pPr>
        <w:widowControl w:val="0"/>
        <w:jc w:val="both"/>
        <w:rPr>
          <w:rFonts w:ascii="Arial" w:hAnsi="Arial" w:cs="Arial"/>
          <w:sz w:val="20"/>
          <w:szCs w:val="20"/>
          <w:lang w:val="es-ES"/>
        </w:rPr>
      </w:pPr>
    </w:p>
    <w:p w14:paraId="19E487A0" w14:textId="032DAFFF" w:rsidR="00937E75" w:rsidRPr="009E6441" w:rsidRDefault="00937E75" w:rsidP="002F6D30">
      <w:pPr>
        <w:pStyle w:val="Sangra3detindependiente"/>
        <w:widowControl w:val="0"/>
        <w:ind w:left="0" w:firstLine="0"/>
        <w:jc w:val="both"/>
        <w:rPr>
          <w:rFonts w:cs="Arial"/>
          <w:i w:val="0"/>
        </w:rPr>
      </w:pPr>
    </w:p>
    <w:p w14:paraId="6F33B633" w14:textId="21A42222" w:rsidR="00F97985" w:rsidRPr="0034516C" w:rsidRDefault="00F97985" w:rsidP="00921C28">
      <w:pPr>
        <w:pStyle w:val="Prrafodelista"/>
        <w:widowControl w:val="0"/>
        <w:numPr>
          <w:ilvl w:val="1"/>
          <w:numId w:val="15"/>
        </w:numPr>
        <w:ind w:left="709" w:hanging="567"/>
        <w:jc w:val="both"/>
        <w:rPr>
          <w:rFonts w:ascii="Arial" w:hAnsi="Arial" w:cs="Arial"/>
          <w:b/>
          <w:caps/>
          <w:sz w:val="20"/>
          <w:szCs w:val="20"/>
        </w:rPr>
      </w:pPr>
      <w:r w:rsidRPr="0034516C">
        <w:rPr>
          <w:rFonts w:ascii="Arial" w:hAnsi="Arial" w:cs="Arial"/>
          <w:b/>
          <w:caps/>
          <w:sz w:val="20"/>
          <w:szCs w:val="20"/>
        </w:rPr>
        <w:t xml:space="preserve">Plazos de interposición del recurso de apelación </w:t>
      </w:r>
    </w:p>
    <w:p w14:paraId="2DE1C1C2" w14:textId="77777777" w:rsidR="00F97985" w:rsidRPr="005F631C" w:rsidRDefault="00F97985" w:rsidP="49BA610B">
      <w:pPr>
        <w:widowControl w:val="0"/>
        <w:ind w:left="709"/>
        <w:jc w:val="both"/>
        <w:rPr>
          <w:rFonts w:ascii="Arial" w:hAnsi="Arial" w:cs="Arial"/>
          <w:sz w:val="20"/>
          <w:szCs w:val="20"/>
        </w:rPr>
      </w:pPr>
    </w:p>
    <w:p w14:paraId="48D2F370" w14:textId="560A4399" w:rsidR="009054AA" w:rsidRPr="0034516C" w:rsidRDefault="39B7055B" w:rsidP="779A1813">
      <w:pPr>
        <w:pStyle w:val="Prrafodelista"/>
        <w:widowControl w:val="0"/>
        <w:ind w:left="709"/>
        <w:jc w:val="both"/>
        <w:rPr>
          <w:rFonts w:ascii="Arial" w:hAnsi="Arial" w:cs="Arial"/>
          <w:sz w:val="20"/>
          <w:szCs w:val="20"/>
          <w:lang w:val="es-ES"/>
        </w:rPr>
      </w:pPr>
      <w:r w:rsidRPr="0034516C">
        <w:rPr>
          <w:rFonts w:ascii="Arial" w:hAnsi="Arial" w:cs="Arial"/>
          <w:sz w:val="20"/>
          <w:szCs w:val="20"/>
        </w:rPr>
        <w:t xml:space="preserve">La apelación contra el otorgamiento de la </w:t>
      </w:r>
      <w:r w:rsidR="78381AA7" w:rsidRPr="0034516C">
        <w:rPr>
          <w:rFonts w:ascii="Arial" w:hAnsi="Arial" w:cs="Arial"/>
          <w:sz w:val="20"/>
          <w:szCs w:val="20"/>
        </w:rPr>
        <w:t>b</w:t>
      </w:r>
      <w:r w:rsidR="5FEA7C4A" w:rsidRPr="0034516C">
        <w:rPr>
          <w:rFonts w:ascii="Arial" w:hAnsi="Arial" w:cs="Arial"/>
          <w:sz w:val="20"/>
          <w:szCs w:val="20"/>
        </w:rPr>
        <w:t xml:space="preserve">uena </w:t>
      </w:r>
      <w:r w:rsidR="78381AA7" w:rsidRPr="0034516C">
        <w:rPr>
          <w:rFonts w:ascii="Arial" w:hAnsi="Arial" w:cs="Arial"/>
          <w:sz w:val="20"/>
          <w:szCs w:val="20"/>
        </w:rPr>
        <w:t>p</w:t>
      </w:r>
      <w:r w:rsidR="5FEA7C4A" w:rsidRPr="0034516C">
        <w:rPr>
          <w:rFonts w:ascii="Arial" w:hAnsi="Arial" w:cs="Arial"/>
          <w:sz w:val="20"/>
          <w:szCs w:val="20"/>
        </w:rPr>
        <w:t>ro</w:t>
      </w:r>
      <w:r w:rsidRPr="0034516C">
        <w:rPr>
          <w:rFonts w:ascii="Arial" w:hAnsi="Arial" w:cs="Arial"/>
          <w:sz w:val="20"/>
          <w:szCs w:val="20"/>
        </w:rPr>
        <w:t xml:space="preserve"> o contra los actos dictados con anterioridad a ella </w:t>
      </w:r>
      <w:r w:rsidR="7DD1AC62" w:rsidRPr="0034516C">
        <w:rPr>
          <w:rFonts w:ascii="Arial" w:hAnsi="Arial" w:cs="Arial"/>
          <w:sz w:val="20"/>
          <w:szCs w:val="20"/>
        </w:rPr>
        <w:t>se</w:t>
      </w:r>
      <w:r w:rsidRPr="0034516C">
        <w:rPr>
          <w:rFonts w:ascii="Arial" w:hAnsi="Arial" w:cs="Arial"/>
          <w:sz w:val="20"/>
          <w:szCs w:val="20"/>
        </w:rPr>
        <w:t xml:space="preserve"> interpone</w:t>
      </w:r>
      <w:r w:rsidR="42A6AF56" w:rsidRPr="0034516C">
        <w:rPr>
          <w:rFonts w:ascii="Arial" w:hAnsi="Arial" w:cs="Arial"/>
          <w:sz w:val="20"/>
          <w:szCs w:val="20"/>
        </w:rPr>
        <w:t>, como máximo,</w:t>
      </w:r>
      <w:r w:rsidR="009040B4" w:rsidRPr="0034516C">
        <w:rPr>
          <w:rFonts w:ascii="Arial" w:hAnsi="Arial" w:cs="Arial"/>
          <w:sz w:val="20"/>
          <w:szCs w:val="20"/>
        </w:rPr>
        <w:t xml:space="preserve"> </w:t>
      </w:r>
      <w:r w:rsidRPr="0034516C">
        <w:rPr>
          <w:rFonts w:ascii="Arial" w:hAnsi="Arial" w:cs="Arial"/>
          <w:sz w:val="20"/>
          <w:szCs w:val="20"/>
        </w:rPr>
        <w:t xml:space="preserve">dentro de los ocho días hábiles siguientes de haberse </w:t>
      </w:r>
      <w:r w:rsidR="21E85971" w:rsidRPr="0034516C">
        <w:rPr>
          <w:rFonts w:ascii="Arial" w:hAnsi="Arial" w:cs="Arial"/>
          <w:sz w:val="20"/>
          <w:szCs w:val="20"/>
        </w:rPr>
        <w:t xml:space="preserve">notificado el </w:t>
      </w:r>
      <w:r w:rsidRPr="0034516C">
        <w:rPr>
          <w:rFonts w:ascii="Arial" w:hAnsi="Arial" w:cs="Arial"/>
          <w:sz w:val="20"/>
          <w:szCs w:val="20"/>
        </w:rPr>
        <w:t>otorga</w:t>
      </w:r>
      <w:r w:rsidR="21E85971" w:rsidRPr="0034516C">
        <w:rPr>
          <w:rFonts w:ascii="Arial" w:hAnsi="Arial" w:cs="Arial"/>
          <w:sz w:val="20"/>
          <w:szCs w:val="20"/>
        </w:rPr>
        <w:t>miento</w:t>
      </w:r>
      <w:r w:rsidRPr="0034516C">
        <w:rPr>
          <w:rFonts w:ascii="Arial" w:hAnsi="Arial" w:cs="Arial"/>
          <w:sz w:val="20"/>
          <w:szCs w:val="20"/>
        </w:rPr>
        <w:t xml:space="preserve"> </w:t>
      </w:r>
      <w:r w:rsidR="21E85971" w:rsidRPr="0034516C">
        <w:rPr>
          <w:rFonts w:ascii="Arial" w:hAnsi="Arial" w:cs="Arial"/>
          <w:sz w:val="20"/>
          <w:szCs w:val="20"/>
        </w:rPr>
        <w:t xml:space="preserve">de </w:t>
      </w:r>
      <w:r w:rsidRPr="0034516C">
        <w:rPr>
          <w:rFonts w:ascii="Arial" w:hAnsi="Arial" w:cs="Arial"/>
          <w:sz w:val="20"/>
          <w:szCs w:val="20"/>
        </w:rPr>
        <w:t xml:space="preserve">la </w:t>
      </w:r>
      <w:r w:rsidR="5EDD4E43" w:rsidRPr="0034516C">
        <w:rPr>
          <w:rFonts w:ascii="Arial" w:hAnsi="Arial" w:cs="Arial"/>
          <w:sz w:val="20"/>
          <w:szCs w:val="20"/>
        </w:rPr>
        <w:t>b</w:t>
      </w:r>
      <w:r w:rsidR="5FEA7C4A" w:rsidRPr="0034516C">
        <w:rPr>
          <w:rFonts w:ascii="Arial" w:hAnsi="Arial" w:cs="Arial"/>
          <w:sz w:val="20"/>
          <w:szCs w:val="20"/>
        </w:rPr>
        <w:t xml:space="preserve">uena </w:t>
      </w:r>
      <w:r w:rsidR="5EDD4E43" w:rsidRPr="0034516C">
        <w:rPr>
          <w:rFonts w:ascii="Arial" w:hAnsi="Arial" w:cs="Arial"/>
          <w:sz w:val="20"/>
          <w:szCs w:val="20"/>
        </w:rPr>
        <w:t>p</w:t>
      </w:r>
      <w:r w:rsidR="5FEA7C4A" w:rsidRPr="0034516C">
        <w:rPr>
          <w:rFonts w:ascii="Arial" w:hAnsi="Arial" w:cs="Arial"/>
          <w:sz w:val="20"/>
          <w:szCs w:val="20"/>
        </w:rPr>
        <w:t>ro</w:t>
      </w:r>
      <w:r w:rsidR="3DE8D7A1" w:rsidRPr="0034516C">
        <w:rPr>
          <w:rFonts w:ascii="Arial" w:hAnsi="Arial" w:cs="Arial"/>
          <w:sz w:val="20"/>
          <w:szCs w:val="20"/>
        </w:rPr>
        <w:t xml:space="preserve"> a través del </w:t>
      </w:r>
      <w:r w:rsidR="00CF5BD5" w:rsidRPr="0034516C">
        <w:rPr>
          <w:rFonts w:ascii="Arial" w:hAnsi="Arial" w:cs="Arial"/>
          <w:sz w:val="20"/>
          <w:szCs w:val="20"/>
        </w:rPr>
        <w:t xml:space="preserve">SEACE </w:t>
      </w:r>
      <w:r w:rsidR="3DE8D7A1" w:rsidRPr="0034516C">
        <w:rPr>
          <w:rFonts w:ascii="Arial" w:hAnsi="Arial" w:cs="Arial"/>
          <w:sz w:val="20"/>
          <w:szCs w:val="20"/>
        </w:rPr>
        <w:t>de la Pladicop</w:t>
      </w:r>
      <w:r w:rsidR="00650127" w:rsidRPr="0034516C">
        <w:rPr>
          <w:rFonts w:ascii="Arial" w:hAnsi="Arial" w:cs="Arial"/>
          <w:sz w:val="20"/>
          <w:szCs w:val="20"/>
        </w:rPr>
        <w:t>.</w:t>
      </w:r>
    </w:p>
    <w:p w14:paraId="5FD1DFDC" w14:textId="5C29FDF7" w:rsidR="009054AA" w:rsidRPr="0034516C" w:rsidRDefault="009054AA" w:rsidP="00DD1A61">
      <w:pPr>
        <w:pStyle w:val="Prrafodelista"/>
        <w:widowControl w:val="0"/>
        <w:ind w:left="709"/>
        <w:jc w:val="both"/>
        <w:rPr>
          <w:rFonts w:ascii="Arial" w:hAnsi="Arial" w:cs="Arial"/>
          <w:sz w:val="20"/>
          <w:szCs w:val="20"/>
          <w:lang w:val="es-ES"/>
        </w:rPr>
      </w:pPr>
    </w:p>
    <w:p w14:paraId="716CA1B0" w14:textId="3833CD32" w:rsidR="00381AB9" w:rsidRPr="0034516C" w:rsidRDefault="2D00AC91" w:rsidP="17784565">
      <w:pPr>
        <w:widowControl w:val="0"/>
        <w:ind w:left="709"/>
        <w:jc w:val="both"/>
        <w:rPr>
          <w:rFonts w:ascii="Arial" w:eastAsia="Batang" w:hAnsi="Arial" w:cs="Arial"/>
          <w:color w:val="000000" w:themeColor="text1"/>
          <w:sz w:val="20"/>
          <w:szCs w:val="20"/>
        </w:rPr>
      </w:pPr>
      <w:r w:rsidRPr="0034516C">
        <w:rPr>
          <w:rFonts w:ascii="Arial" w:hAnsi="Arial" w:cs="Arial"/>
          <w:sz w:val="20"/>
          <w:szCs w:val="20"/>
        </w:rPr>
        <w:t>En el caso de la</w:t>
      </w:r>
      <w:r w:rsidR="7D63BA12" w:rsidRPr="0034516C">
        <w:rPr>
          <w:rFonts w:ascii="Arial" w:hAnsi="Arial" w:cs="Arial"/>
          <w:sz w:val="20"/>
          <w:szCs w:val="20"/>
        </w:rPr>
        <w:t xml:space="preserve"> apelación contra los actos dictados con posterioridad al otorgamiento de la buen</w:t>
      </w:r>
      <w:r w:rsidR="0A16CFF8" w:rsidRPr="0034516C">
        <w:rPr>
          <w:rFonts w:ascii="Arial" w:hAnsi="Arial" w:cs="Arial"/>
          <w:sz w:val="20"/>
          <w:szCs w:val="20"/>
        </w:rPr>
        <w:t>a pro</w:t>
      </w:r>
      <w:r w:rsidR="7D63BA12" w:rsidRPr="0034516C">
        <w:rPr>
          <w:rFonts w:ascii="Arial" w:hAnsi="Arial" w:cs="Arial"/>
          <w:sz w:val="20"/>
          <w:szCs w:val="20"/>
        </w:rPr>
        <w:t>, contra la declaración de nulidad, cancelación y declaratoria de desierto del procedimiento</w:t>
      </w:r>
      <w:r w:rsidR="00F11DD7" w:rsidRPr="0034516C">
        <w:rPr>
          <w:rFonts w:ascii="Arial" w:hAnsi="Arial" w:cs="Arial"/>
          <w:sz w:val="20"/>
          <w:szCs w:val="20"/>
        </w:rPr>
        <w:t xml:space="preserve"> de selección</w:t>
      </w:r>
      <w:r w:rsidR="7D63BA12" w:rsidRPr="0034516C">
        <w:rPr>
          <w:rFonts w:ascii="Arial" w:hAnsi="Arial" w:cs="Arial"/>
          <w:sz w:val="20"/>
          <w:szCs w:val="20"/>
        </w:rPr>
        <w:t xml:space="preserve">, </w:t>
      </w:r>
      <w:r w:rsidR="007D7B72" w:rsidRPr="005F631C">
        <w:rPr>
          <w:rFonts w:ascii="Arial" w:eastAsia="Arial" w:hAnsi="Arial" w:cs="Arial"/>
          <w:color w:val="000000" w:themeColor="text1"/>
          <w:sz w:val="20"/>
          <w:szCs w:val="20"/>
        </w:rPr>
        <w:t>el</w:t>
      </w:r>
      <w:r w:rsidR="007D7B72" w:rsidRPr="0034516C">
        <w:rPr>
          <w:rFonts w:ascii="Arial" w:eastAsia="Batang" w:hAnsi="Arial" w:cs="Arial"/>
          <w:color w:val="000000" w:themeColor="text1"/>
          <w:sz w:val="20"/>
          <w:szCs w:val="20"/>
        </w:rPr>
        <w:t xml:space="preserve"> </w:t>
      </w:r>
      <w:r w:rsidR="39F6883C" w:rsidRPr="0034516C">
        <w:rPr>
          <w:rFonts w:ascii="Arial" w:eastAsia="Batang" w:hAnsi="Arial" w:cs="Arial"/>
          <w:color w:val="000000" w:themeColor="text1"/>
          <w:sz w:val="20"/>
          <w:szCs w:val="20"/>
        </w:rPr>
        <w:t xml:space="preserve">plazo indicado en </w:t>
      </w:r>
      <w:r w:rsidR="00956815" w:rsidRPr="0034516C">
        <w:rPr>
          <w:rFonts w:ascii="Arial" w:eastAsia="Batang" w:hAnsi="Arial" w:cs="Arial"/>
          <w:color w:val="000000" w:themeColor="text1"/>
          <w:sz w:val="20"/>
          <w:szCs w:val="20"/>
        </w:rPr>
        <w:t>el</w:t>
      </w:r>
      <w:r w:rsidR="39F6883C" w:rsidRPr="0034516C">
        <w:rPr>
          <w:rFonts w:ascii="Arial" w:eastAsia="Batang" w:hAnsi="Arial" w:cs="Arial"/>
          <w:color w:val="000000" w:themeColor="text1"/>
          <w:sz w:val="20"/>
          <w:szCs w:val="20"/>
        </w:rPr>
        <w:t xml:space="preserve"> </w:t>
      </w:r>
      <w:r w:rsidR="00853313" w:rsidRPr="0034516C">
        <w:rPr>
          <w:rFonts w:ascii="Arial" w:eastAsia="Batang" w:hAnsi="Arial" w:cs="Arial"/>
          <w:color w:val="000000" w:themeColor="text1"/>
          <w:sz w:val="20"/>
          <w:szCs w:val="20"/>
        </w:rPr>
        <w:t>párrafo</w:t>
      </w:r>
      <w:r w:rsidR="39F6883C" w:rsidRPr="0034516C">
        <w:rPr>
          <w:rFonts w:ascii="Arial" w:eastAsia="Batang" w:hAnsi="Arial" w:cs="Arial"/>
          <w:color w:val="000000" w:themeColor="text1"/>
          <w:sz w:val="20"/>
          <w:szCs w:val="20"/>
        </w:rPr>
        <w:t xml:space="preserve"> precedente se contabiliza desde que se toma conocimiento del acto que se desea impugnar.</w:t>
      </w:r>
      <w:r w:rsidR="00C427C8" w:rsidRPr="0034516C">
        <w:rPr>
          <w:rFonts w:ascii="Arial" w:eastAsia="Batang" w:hAnsi="Arial" w:cs="Arial"/>
          <w:color w:val="000000" w:themeColor="text1"/>
          <w:sz w:val="20"/>
          <w:szCs w:val="20"/>
        </w:rPr>
        <w:t xml:space="preserve"> Se considera que se ha tomado conocimiento </w:t>
      </w:r>
      <w:r w:rsidR="00AC0D57" w:rsidRPr="0034516C">
        <w:rPr>
          <w:rFonts w:ascii="Arial" w:eastAsia="Batang" w:hAnsi="Arial" w:cs="Arial"/>
          <w:color w:val="000000" w:themeColor="text1"/>
          <w:sz w:val="20"/>
          <w:szCs w:val="20"/>
        </w:rPr>
        <w:t>en el día de la publicación en el SEACE de la Pladicop del acto que se desea impugnar.</w:t>
      </w:r>
    </w:p>
    <w:p w14:paraId="287A53FF" w14:textId="77777777" w:rsidR="00381AB9" w:rsidRPr="009E6441" w:rsidRDefault="00381AB9" w:rsidP="257E3F1A">
      <w:pPr>
        <w:widowControl w:val="0"/>
        <w:ind w:left="709"/>
        <w:jc w:val="both"/>
        <w:rPr>
          <w:rFonts w:ascii="Arial" w:hAnsi="Arial" w:cs="Arial"/>
          <w:color w:val="000000" w:themeColor="text1"/>
        </w:rPr>
      </w:pPr>
    </w:p>
    <w:p w14:paraId="179248D8" w14:textId="77777777" w:rsidR="00381AB9" w:rsidRPr="009E6441" w:rsidRDefault="00381AB9" w:rsidP="257E3F1A">
      <w:pPr>
        <w:widowControl w:val="0"/>
        <w:ind w:left="709"/>
        <w:jc w:val="both"/>
        <w:rPr>
          <w:rFonts w:ascii="Arial" w:hAnsi="Arial" w:cs="Arial"/>
          <w:color w:val="000000" w:themeColor="text1"/>
        </w:rPr>
      </w:pPr>
    </w:p>
    <w:p w14:paraId="5888D914" w14:textId="40F1CEAB" w:rsidR="00F97985" w:rsidRPr="009E6441" w:rsidRDefault="00F97985" w:rsidP="002F6D30">
      <w:pPr>
        <w:widowControl w:val="0"/>
        <w:jc w:val="both"/>
        <w:rPr>
          <w:rFonts w:ascii="Arial" w:hAnsi="Arial" w:cs="Arial"/>
        </w:rPr>
      </w:pPr>
      <w:r w:rsidRPr="009E6441">
        <w:rPr>
          <w:rFonts w:ascii="Arial" w:hAnsi="Arial" w:cs="Arial"/>
        </w:rPr>
        <w:br w:type="page"/>
      </w:r>
    </w:p>
    <w:p w14:paraId="432CA458" w14:textId="05ED90F5" w:rsidR="00A23A4B" w:rsidRPr="009E6441" w:rsidRDefault="00A23A4B" w:rsidP="00A23A4B">
      <w:pPr>
        <w:pStyle w:val="Prrafodelista"/>
        <w:widowControl w:val="0"/>
        <w:ind w:left="66"/>
        <w:jc w:val="center"/>
        <w:rPr>
          <w:rFonts w:ascii="Arial" w:hAnsi="Arial" w:cs="Arial"/>
        </w:rPr>
      </w:pPr>
      <w:r w:rsidRPr="009E6441">
        <w:rPr>
          <w:rFonts w:ascii="Arial" w:hAnsi="Arial" w:cs="Arial"/>
          <w:b/>
        </w:rPr>
        <w:lastRenderedPageBreak/>
        <w:t xml:space="preserve">CAPÍTULO </w:t>
      </w:r>
      <w:r w:rsidR="00331394" w:rsidRPr="009E6441">
        <w:rPr>
          <w:rFonts w:ascii="Arial" w:hAnsi="Arial" w:cs="Arial"/>
          <w:b/>
        </w:rPr>
        <w:t>IV</w:t>
      </w:r>
    </w:p>
    <w:p w14:paraId="22A98AC7" w14:textId="77777777" w:rsidR="00A23A4B" w:rsidRPr="009E6441" w:rsidRDefault="00A23A4B" w:rsidP="00A23A4B">
      <w:pPr>
        <w:widowControl w:val="0"/>
        <w:jc w:val="center"/>
        <w:rPr>
          <w:rFonts w:ascii="Arial" w:hAnsi="Arial" w:cs="Arial"/>
          <w:b/>
        </w:rPr>
      </w:pPr>
      <w:r w:rsidRPr="009E6441">
        <w:rPr>
          <w:rFonts w:ascii="Arial" w:hAnsi="Arial" w:cs="Arial"/>
          <w:b/>
        </w:rPr>
        <w:t>DEL CONTRATO</w:t>
      </w:r>
    </w:p>
    <w:p w14:paraId="40F5C84E" w14:textId="77777777" w:rsidR="00F97985" w:rsidRPr="00C15B62" w:rsidRDefault="00F97985" w:rsidP="00DD1A61">
      <w:pPr>
        <w:widowControl w:val="0"/>
        <w:ind w:left="96"/>
        <w:jc w:val="both"/>
        <w:rPr>
          <w:rFonts w:ascii="Arial" w:hAnsi="Arial" w:cs="Arial"/>
          <w:sz w:val="20"/>
          <w:szCs w:val="20"/>
        </w:rPr>
      </w:pPr>
    </w:p>
    <w:p w14:paraId="407E577B" w14:textId="77777777" w:rsidR="009D7157" w:rsidRPr="00C15B62" w:rsidRDefault="009D7157" w:rsidP="7EDF9486">
      <w:pPr>
        <w:pStyle w:val="Prrafodelista"/>
        <w:widowControl w:val="0"/>
        <w:ind w:left="360"/>
        <w:jc w:val="both"/>
        <w:rPr>
          <w:rFonts w:ascii="Arial" w:hAnsi="Arial" w:cs="Arial"/>
          <w:b/>
          <w:bCs/>
          <w:caps/>
          <w:sz w:val="20"/>
          <w:szCs w:val="20"/>
        </w:rPr>
      </w:pPr>
    </w:p>
    <w:p w14:paraId="1EA96F53" w14:textId="071114B8" w:rsidR="009D7157" w:rsidRPr="00C15B62" w:rsidRDefault="005B63E8" w:rsidP="00730BAF">
      <w:pPr>
        <w:widowControl w:val="0"/>
        <w:jc w:val="both"/>
        <w:rPr>
          <w:rFonts w:ascii="Arial" w:hAnsi="Arial" w:cs="Arial"/>
          <w:b/>
          <w:caps/>
          <w:sz w:val="20"/>
          <w:szCs w:val="20"/>
        </w:rPr>
      </w:pPr>
      <w:r w:rsidRPr="00C15B62">
        <w:rPr>
          <w:rFonts w:ascii="Arial" w:hAnsi="Arial" w:cs="Arial"/>
          <w:b/>
          <w:caps/>
          <w:sz w:val="20"/>
          <w:szCs w:val="20"/>
        </w:rPr>
        <w:t>4.1 REQUISITOS</w:t>
      </w:r>
      <w:r w:rsidR="009D7157" w:rsidRPr="00C15B62">
        <w:rPr>
          <w:rFonts w:ascii="Arial" w:hAnsi="Arial" w:cs="Arial"/>
          <w:b/>
          <w:caps/>
          <w:sz w:val="20"/>
          <w:szCs w:val="20"/>
        </w:rPr>
        <w:t xml:space="preserve"> PARA EL PERFECCIONAMIENTO DEL CONTRATO:</w:t>
      </w:r>
    </w:p>
    <w:p w14:paraId="29122938" w14:textId="77777777" w:rsidR="00DC27A6" w:rsidRPr="00C15B62" w:rsidRDefault="00DC27A6" w:rsidP="00DC27A6">
      <w:pPr>
        <w:pStyle w:val="Prrafodelista"/>
        <w:widowControl w:val="0"/>
        <w:ind w:left="502"/>
        <w:jc w:val="both"/>
        <w:rPr>
          <w:rFonts w:ascii="Arial" w:hAnsi="Arial" w:cs="Arial"/>
          <w:b/>
          <w:caps/>
          <w:sz w:val="20"/>
          <w:szCs w:val="20"/>
        </w:rPr>
      </w:pPr>
    </w:p>
    <w:p w14:paraId="45CF5B37" w14:textId="776A7C8A" w:rsidR="009D7157" w:rsidRPr="00C15B62" w:rsidRDefault="000B181E" w:rsidP="00DC27A6">
      <w:pPr>
        <w:widowControl w:val="0"/>
        <w:ind w:left="426"/>
        <w:jc w:val="both"/>
        <w:rPr>
          <w:rFonts w:ascii="Arial" w:hAnsi="Arial" w:cs="Arial"/>
          <w:sz w:val="20"/>
          <w:szCs w:val="20"/>
        </w:rPr>
      </w:pPr>
      <w:r w:rsidRPr="00C15B62">
        <w:rPr>
          <w:rFonts w:ascii="Arial" w:hAnsi="Arial" w:cs="Arial"/>
          <w:sz w:val="20"/>
          <w:szCs w:val="20"/>
        </w:rPr>
        <w:t>Para perfeccionar el contrato, el p</w:t>
      </w:r>
      <w:r w:rsidR="71084651" w:rsidRPr="00C15B62">
        <w:rPr>
          <w:rFonts w:ascii="Arial" w:hAnsi="Arial" w:cs="Arial"/>
          <w:sz w:val="20"/>
          <w:szCs w:val="20"/>
        </w:rPr>
        <w:t>ostor</w:t>
      </w:r>
      <w:r w:rsidRPr="00C15B62">
        <w:rPr>
          <w:rFonts w:ascii="Arial" w:hAnsi="Arial" w:cs="Arial"/>
          <w:sz w:val="20"/>
          <w:szCs w:val="20"/>
        </w:rPr>
        <w:t xml:space="preserve"> o p</w:t>
      </w:r>
      <w:r w:rsidR="0DABCB28" w:rsidRPr="00C15B62">
        <w:rPr>
          <w:rFonts w:ascii="Arial" w:hAnsi="Arial" w:cs="Arial"/>
          <w:sz w:val="20"/>
          <w:szCs w:val="20"/>
        </w:rPr>
        <w:t>ostores</w:t>
      </w:r>
      <w:r w:rsidRPr="00C15B62">
        <w:rPr>
          <w:rFonts w:ascii="Arial" w:hAnsi="Arial" w:cs="Arial"/>
          <w:sz w:val="20"/>
          <w:szCs w:val="20"/>
        </w:rPr>
        <w:t xml:space="preserve"> </w:t>
      </w:r>
      <w:r w:rsidR="008A2826" w:rsidRPr="00C15B62">
        <w:rPr>
          <w:rFonts w:ascii="Arial" w:hAnsi="Arial" w:cs="Arial"/>
          <w:sz w:val="20"/>
          <w:szCs w:val="20"/>
        </w:rPr>
        <w:t xml:space="preserve">ganadores de la buena pro </w:t>
      </w:r>
      <w:r w:rsidRPr="00C15B62">
        <w:rPr>
          <w:rFonts w:ascii="Arial" w:hAnsi="Arial" w:cs="Arial"/>
          <w:sz w:val="20"/>
          <w:szCs w:val="20"/>
        </w:rPr>
        <w:t>presentan lo</w:t>
      </w:r>
      <w:r w:rsidR="0039757A" w:rsidRPr="00C15B62">
        <w:rPr>
          <w:rFonts w:ascii="Arial" w:hAnsi="Arial" w:cs="Arial"/>
          <w:sz w:val="20"/>
          <w:szCs w:val="20"/>
        </w:rPr>
        <w:t>s</w:t>
      </w:r>
      <w:r w:rsidRPr="00C15B62">
        <w:rPr>
          <w:rFonts w:ascii="Arial" w:hAnsi="Arial" w:cs="Arial"/>
          <w:sz w:val="20"/>
          <w:szCs w:val="20"/>
        </w:rPr>
        <w:t xml:space="preserve"> siguiente</w:t>
      </w:r>
      <w:r w:rsidR="0039757A" w:rsidRPr="00C15B62">
        <w:rPr>
          <w:rFonts w:ascii="Arial" w:hAnsi="Arial" w:cs="Arial"/>
          <w:sz w:val="20"/>
          <w:szCs w:val="20"/>
        </w:rPr>
        <w:t>s requisitos</w:t>
      </w:r>
      <w:r w:rsidRPr="00C15B62">
        <w:rPr>
          <w:rFonts w:ascii="Arial" w:hAnsi="Arial" w:cs="Arial"/>
          <w:sz w:val="20"/>
          <w:szCs w:val="20"/>
        </w:rPr>
        <w:t xml:space="preserve"> de conformidad con el </w:t>
      </w:r>
      <w:r w:rsidR="00FF017B" w:rsidRPr="00C15B62">
        <w:rPr>
          <w:rFonts w:ascii="Arial" w:hAnsi="Arial" w:cs="Arial"/>
          <w:sz w:val="20"/>
          <w:szCs w:val="20"/>
        </w:rPr>
        <w:t>artículo 88 del Reglamento</w:t>
      </w:r>
      <w:r w:rsidRPr="00C15B62">
        <w:rPr>
          <w:rFonts w:ascii="Arial" w:hAnsi="Arial" w:cs="Arial"/>
          <w:sz w:val="20"/>
          <w:szCs w:val="20"/>
        </w:rPr>
        <w:t xml:space="preserve">: </w:t>
      </w:r>
    </w:p>
    <w:p w14:paraId="68A4F384" w14:textId="77777777" w:rsidR="000B181E" w:rsidRPr="005F631C" w:rsidRDefault="000B181E" w:rsidP="009D7157">
      <w:pPr>
        <w:pStyle w:val="Prrafodelista"/>
        <w:widowControl w:val="0"/>
        <w:ind w:left="616"/>
        <w:jc w:val="both"/>
        <w:rPr>
          <w:rFonts w:ascii="Arial" w:hAnsi="Arial" w:cs="Arial"/>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4819"/>
        <w:gridCol w:w="2268"/>
      </w:tblGrid>
      <w:tr w:rsidR="00A524B2" w:rsidRPr="00C15B62" w14:paraId="2CA91975" w14:textId="7D84F0D4" w:rsidTr="7653CB2E">
        <w:trPr>
          <w:trHeight w:val="483"/>
        </w:trPr>
        <w:tc>
          <w:tcPr>
            <w:tcW w:w="1843" w:type="dxa"/>
            <w:vAlign w:val="center"/>
          </w:tcPr>
          <w:p w14:paraId="7EF413E3" w14:textId="77777777" w:rsidR="0009713E" w:rsidRPr="00C15B62" w:rsidRDefault="0009713E" w:rsidP="0009713E">
            <w:pPr>
              <w:pStyle w:val="Prrafodelista"/>
              <w:ind w:left="399"/>
              <w:jc w:val="center"/>
              <w:rPr>
                <w:rFonts w:ascii="Arial" w:hAnsi="Arial" w:cs="Arial"/>
                <w:b/>
                <w:bCs/>
                <w:sz w:val="20"/>
                <w:szCs w:val="20"/>
              </w:rPr>
            </w:pPr>
          </w:p>
          <w:p w14:paraId="0309FD8B" w14:textId="71665C69" w:rsidR="000B0B1A" w:rsidRPr="00C15B62" w:rsidRDefault="000B0B1A" w:rsidP="0009713E">
            <w:pPr>
              <w:pStyle w:val="Prrafodelista"/>
              <w:ind w:left="399"/>
              <w:jc w:val="center"/>
              <w:rPr>
                <w:rFonts w:ascii="Arial" w:hAnsi="Arial" w:cs="Arial"/>
                <w:b/>
                <w:bCs/>
                <w:sz w:val="20"/>
                <w:szCs w:val="20"/>
              </w:rPr>
            </w:pPr>
            <w:r w:rsidRPr="00C15B62">
              <w:rPr>
                <w:rFonts w:ascii="Arial" w:hAnsi="Arial" w:cs="Arial"/>
                <w:b/>
                <w:bCs/>
                <w:sz w:val="20"/>
                <w:szCs w:val="20"/>
              </w:rPr>
              <w:t>REQUISITO</w:t>
            </w:r>
          </w:p>
          <w:p w14:paraId="12C50DA4" w14:textId="08CA3388" w:rsidR="00A524B2" w:rsidRPr="00C15B62" w:rsidRDefault="00A524B2" w:rsidP="0009713E">
            <w:pPr>
              <w:pStyle w:val="Prrafodelista"/>
              <w:widowControl w:val="0"/>
              <w:ind w:left="399"/>
              <w:jc w:val="center"/>
              <w:rPr>
                <w:rFonts w:ascii="Arial" w:hAnsi="Arial" w:cs="Arial"/>
                <w:b/>
                <w:bCs/>
                <w:sz w:val="20"/>
                <w:szCs w:val="20"/>
              </w:rPr>
            </w:pPr>
          </w:p>
        </w:tc>
        <w:tc>
          <w:tcPr>
            <w:tcW w:w="4819" w:type="dxa"/>
            <w:vAlign w:val="center"/>
          </w:tcPr>
          <w:p w14:paraId="140479EC" w14:textId="397BC022" w:rsidR="00A81412" w:rsidRPr="00C15B62" w:rsidRDefault="009539BF" w:rsidP="0009713E">
            <w:pPr>
              <w:widowControl w:val="0"/>
              <w:jc w:val="center"/>
              <w:rPr>
                <w:rFonts w:ascii="Arial" w:hAnsi="Arial" w:cs="Arial"/>
                <w:b/>
                <w:bCs/>
                <w:sz w:val="20"/>
                <w:szCs w:val="20"/>
              </w:rPr>
            </w:pPr>
            <w:r w:rsidRPr="00C15B62">
              <w:rPr>
                <w:rFonts w:ascii="Arial" w:hAnsi="Arial" w:cs="Arial"/>
                <w:b/>
                <w:bCs/>
                <w:sz w:val="20"/>
                <w:szCs w:val="20"/>
              </w:rPr>
              <w:t>CONSIDERACIONES ADICIONALES</w:t>
            </w:r>
          </w:p>
        </w:tc>
        <w:tc>
          <w:tcPr>
            <w:tcW w:w="2268" w:type="dxa"/>
            <w:vAlign w:val="center"/>
          </w:tcPr>
          <w:p w14:paraId="7017E5B5" w14:textId="005400FC" w:rsidR="00A524B2" w:rsidRPr="00C15B62" w:rsidRDefault="009539BF" w:rsidP="0009713E">
            <w:pPr>
              <w:widowControl w:val="0"/>
              <w:rPr>
                <w:rFonts w:ascii="Arial" w:hAnsi="Arial" w:cs="Arial"/>
                <w:b/>
                <w:bCs/>
                <w:sz w:val="20"/>
                <w:szCs w:val="20"/>
              </w:rPr>
            </w:pPr>
            <w:r w:rsidRPr="00C15B62">
              <w:rPr>
                <w:rFonts w:ascii="Arial" w:hAnsi="Arial" w:cs="Arial"/>
                <w:b/>
                <w:bCs/>
                <w:sz w:val="20"/>
                <w:szCs w:val="20"/>
              </w:rPr>
              <w:t>BASE LEGAL</w:t>
            </w:r>
          </w:p>
        </w:tc>
      </w:tr>
      <w:tr w:rsidR="000B0B1A" w:rsidRPr="00C15B62" w14:paraId="6D6A4B08" w14:textId="77777777" w:rsidTr="7653CB2E">
        <w:trPr>
          <w:trHeight w:val="3915"/>
        </w:trPr>
        <w:tc>
          <w:tcPr>
            <w:tcW w:w="1843" w:type="dxa"/>
          </w:tcPr>
          <w:p w14:paraId="5F4988D1" w14:textId="77777777" w:rsidR="000B0B1A" w:rsidRPr="00C15B62" w:rsidRDefault="000B0B1A" w:rsidP="0009713E">
            <w:pPr>
              <w:pStyle w:val="Prrafodelista"/>
              <w:ind w:left="208" w:hanging="278"/>
              <w:jc w:val="both"/>
              <w:rPr>
                <w:rFonts w:ascii="Arial" w:hAnsi="Arial" w:cs="Arial"/>
                <w:b/>
                <w:bCs/>
                <w:sz w:val="20"/>
                <w:szCs w:val="20"/>
              </w:rPr>
            </w:pPr>
          </w:p>
          <w:p w14:paraId="2312A779" w14:textId="77777777" w:rsidR="000B0B1A" w:rsidRPr="00C15B62" w:rsidRDefault="000B0B1A" w:rsidP="0009713E">
            <w:pPr>
              <w:pStyle w:val="Prrafodelista"/>
              <w:ind w:left="208" w:hanging="278"/>
              <w:jc w:val="both"/>
              <w:rPr>
                <w:rFonts w:ascii="Arial" w:hAnsi="Arial" w:cs="Arial"/>
                <w:b/>
                <w:bCs/>
                <w:sz w:val="20"/>
                <w:szCs w:val="20"/>
              </w:rPr>
            </w:pPr>
          </w:p>
          <w:p w14:paraId="1DAF95DD" w14:textId="77777777" w:rsidR="000B0B1A" w:rsidRPr="00C15B62" w:rsidRDefault="000B0B1A" w:rsidP="00921C28">
            <w:pPr>
              <w:pStyle w:val="Prrafodelista"/>
              <w:numPr>
                <w:ilvl w:val="0"/>
                <w:numId w:val="36"/>
              </w:numPr>
              <w:ind w:left="350" w:hanging="278"/>
              <w:jc w:val="both"/>
              <w:rPr>
                <w:rFonts w:ascii="Arial" w:hAnsi="Arial" w:cs="Arial"/>
                <w:b/>
                <w:bCs/>
                <w:sz w:val="20"/>
                <w:szCs w:val="20"/>
              </w:rPr>
            </w:pPr>
            <w:r w:rsidRPr="00C15B62">
              <w:rPr>
                <w:rFonts w:ascii="Arial" w:hAnsi="Arial" w:cs="Arial"/>
                <w:b/>
                <w:bCs/>
                <w:sz w:val="20"/>
                <w:szCs w:val="20"/>
              </w:rPr>
              <w:t>Garantías, salvo casos de excepción.</w:t>
            </w:r>
          </w:p>
          <w:p w14:paraId="544AC633" w14:textId="77777777" w:rsidR="000B0B1A" w:rsidRPr="00C15B62" w:rsidRDefault="000B0B1A" w:rsidP="0009713E">
            <w:pPr>
              <w:pStyle w:val="Prrafodelista"/>
              <w:widowControl w:val="0"/>
              <w:ind w:left="208" w:hanging="278"/>
              <w:jc w:val="both"/>
              <w:rPr>
                <w:rFonts w:ascii="Arial" w:hAnsi="Arial" w:cs="Arial"/>
                <w:b/>
                <w:bCs/>
                <w:sz w:val="20"/>
                <w:szCs w:val="20"/>
              </w:rPr>
            </w:pPr>
          </w:p>
        </w:tc>
        <w:tc>
          <w:tcPr>
            <w:tcW w:w="4819" w:type="dxa"/>
          </w:tcPr>
          <w:p w14:paraId="6916FF9E" w14:textId="77777777" w:rsidR="000B0B1A" w:rsidRPr="00C15B62" w:rsidRDefault="000B0B1A" w:rsidP="0009713E">
            <w:pPr>
              <w:pStyle w:val="Prrafodelista"/>
              <w:widowControl w:val="0"/>
              <w:ind w:left="208"/>
              <w:jc w:val="both"/>
              <w:rPr>
                <w:rFonts w:ascii="Arial" w:hAnsi="Arial" w:cs="Arial"/>
                <w:sz w:val="20"/>
                <w:szCs w:val="20"/>
              </w:rPr>
            </w:pPr>
          </w:p>
          <w:p w14:paraId="32594477" w14:textId="69BCC909" w:rsidR="000B0B1A" w:rsidRPr="00C15B62" w:rsidRDefault="000B0B1A" w:rsidP="0009713E">
            <w:pPr>
              <w:pStyle w:val="Prrafodelista"/>
              <w:widowControl w:val="0"/>
              <w:ind w:left="208"/>
              <w:jc w:val="both"/>
              <w:rPr>
                <w:rFonts w:ascii="Arial" w:hAnsi="Arial" w:cs="Arial"/>
                <w:sz w:val="20"/>
                <w:szCs w:val="20"/>
              </w:rPr>
            </w:pPr>
            <w:r w:rsidRPr="00C15B62">
              <w:rPr>
                <w:rFonts w:ascii="Arial" w:hAnsi="Arial" w:cs="Arial"/>
                <w:sz w:val="20"/>
                <w:szCs w:val="20"/>
              </w:rPr>
              <w:t>En los contratos de bienes el postor ganador de la buena pro presenta una garantía de fiel cumplimiento</w:t>
            </w:r>
            <w:r w:rsidR="000A03E1" w:rsidRPr="00C15B62">
              <w:rPr>
                <w:rFonts w:ascii="Arial" w:hAnsi="Arial" w:cs="Arial"/>
                <w:sz w:val="20"/>
                <w:szCs w:val="20"/>
              </w:rPr>
              <w:t xml:space="preserve"> por una suma equivalente al 10% del monto del contrato original</w:t>
            </w:r>
            <w:r w:rsidR="00FA4E9C" w:rsidRPr="00C15B62">
              <w:rPr>
                <w:rFonts w:ascii="Arial" w:hAnsi="Arial" w:cs="Arial"/>
                <w:sz w:val="20"/>
                <w:szCs w:val="20"/>
              </w:rPr>
              <w:t>.</w:t>
            </w:r>
          </w:p>
          <w:p w14:paraId="25A44A92" w14:textId="77777777" w:rsidR="000B0B1A" w:rsidRPr="00C15B62" w:rsidRDefault="000B0B1A" w:rsidP="0009713E">
            <w:pPr>
              <w:pStyle w:val="Prrafodelista"/>
              <w:widowControl w:val="0"/>
              <w:ind w:left="208"/>
              <w:jc w:val="both"/>
              <w:rPr>
                <w:rFonts w:ascii="Arial" w:hAnsi="Arial" w:cs="Arial"/>
                <w:b/>
                <w:bCs/>
                <w:sz w:val="20"/>
                <w:szCs w:val="20"/>
              </w:rPr>
            </w:pPr>
          </w:p>
          <w:p w14:paraId="69857791" w14:textId="77777777" w:rsidR="00550EEB" w:rsidRPr="00C15B62" w:rsidRDefault="00550EEB" w:rsidP="00550EEB">
            <w:pPr>
              <w:ind w:left="208" w:right="-2"/>
              <w:jc w:val="both"/>
              <w:rPr>
                <w:rFonts w:ascii="Arial" w:eastAsia="Arial" w:hAnsi="Arial" w:cs="Arial"/>
                <w:sz w:val="20"/>
                <w:szCs w:val="20"/>
                <w:lang w:val="es-ES"/>
              </w:rPr>
            </w:pPr>
            <w:r w:rsidRPr="00C15B62">
              <w:rPr>
                <w:rFonts w:ascii="Arial" w:eastAsia="Arial" w:hAnsi="Arial" w:cs="Arial"/>
                <w:sz w:val="20"/>
                <w:szCs w:val="20"/>
                <w:lang w:val="es-ES"/>
              </w:rPr>
              <w:t xml:space="preserve">La garantía de fiel cumplimiento puede ser: (i) fideicomiso, solo en caso el plazo de ejecución del contrato supere los 90 días calendario, (ii) carta fianza financiera, (iii) contrato de seguro o (iv) retención de pago. </w:t>
            </w:r>
          </w:p>
          <w:p w14:paraId="5FAB919E" w14:textId="77777777" w:rsidR="00550EEB" w:rsidRPr="00C15B62" w:rsidRDefault="00550EEB" w:rsidP="00550EEB">
            <w:pPr>
              <w:ind w:left="208" w:right="-2"/>
              <w:jc w:val="both"/>
              <w:rPr>
                <w:rFonts w:ascii="Arial" w:eastAsia="Arial" w:hAnsi="Arial" w:cs="Arial"/>
                <w:sz w:val="20"/>
                <w:szCs w:val="20"/>
                <w:lang w:val="es-ES"/>
              </w:rPr>
            </w:pPr>
          </w:p>
          <w:p w14:paraId="5E6568F2" w14:textId="7B5E4D30" w:rsidR="00550EEB" w:rsidRPr="00C15B62" w:rsidRDefault="3F515976" w:rsidP="17784565">
            <w:pPr>
              <w:pStyle w:val="Prrafodelista"/>
              <w:widowControl w:val="0"/>
              <w:ind w:left="208"/>
              <w:jc w:val="both"/>
              <w:rPr>
                <w:rFonts w:ascii="Arial" w:hAnsi="Arial" w:cs="Arial"/>
                <w:sz w:val="20"/>
                <w:szCs w:val="20"/>
              </w:rPr>
            </w:pPr>
            <w:r w:rsidRPr="00C15B62">
              <w:rPr>
                <w:rFonts w:ascii="Arial" w:hAnsi="Arial" w:cs="Arial"/>
                <w:sz w:val="20"/>
                <w:szCs w:val="20"/>
              </w:rPr>
              <w:t>Asimismo, en la sección especifica de las Bases puede considerarse la presentación de: i) garantía de fiel cumplimiento de prestaciones accesorias y, ii) garantía por adelantos directos, siempre que se cumplan las condiciones señaladas en el Reglamento.</w:t>
            </w:r>
          </w:p>
          <w:p w14:paraId="1D84D1A5" w14:textId="77777777" w:rsidR="00A71327" w:rsidRPr="00C15B62" w:rsidRDefault="00A71327" w:rsidP="17784565">
            <w:pPr>
              <w:pStyle w:val="Prrafodelista"/>
              <w:widowControl w:val="0"/>
              <w:ind w:left="208"/>
              <w:jc w:val="both"/>
              <w:rPr>
                <w:rFonts w:ascii="Arial" w:hAnsi="Arial" w:cs="Arial"/>
                <w:sz w:val="20"/>
                <w:szCs w:val="20"/>
              </w:rPr>
            </w:pPr>
          </w:p>
          <w:p w14:paraId="3307EF0F" w14:textId="0EA14261" w:rsidR="00A71327" w:rsidRPr="00C15B62" w:rsidRDefault="00A71327" w:rsidP="17784565">
            <w:pPr>
              <w:pStyle w:val="Prrafodelista"/>
              <w:widowControl w:val="0"/>
              <w:ind w:left="208"/>
              <w:jc w:val="both"/>
              <w:rPr>
                <w:rFonts w:ascii="Arial" w:hAnsi="Arial" w:cs="Arial"/>
                <w:sz w:val="20"/>
                <w:szCs w:val="20"/>
              </w:rPr>
            </w:pPr>
            <w:r w:rsidRPr="00C15B62">
              <w:rPr>
                <w:rFonts w:ascii="Arial" w:hAnsi="Arial" w:cs="Arial"/>
                <w:sz w:val="20"/>
                <w:szCs w:val="20"/>
              </w:rPr>
              <w:t>La retención de pago como garantía de fiel cumplimiento o de prestaciones accesorias aplica para ítems cuya cuantía adjudicada sea igual o menor a S/ 480 000,00 (cuatrocientos ochenta mil y 00/100 soles) en el caso de bienes. En el caso de las micro y pequeñas empresas estas pueden otorgar como garantía de fiel cumplimiento la retención de pago con independencia de la cuantía de la contratación.</w:t>
            </w:r>
          </w:p>
          <w:p w14:paraId="3CC4EB59" w14:textId="77777777" w:rsidR="00550EEB" w:rsidRPr="00C15B62" w:rsidRDefault="00550EEB" w:rsidP="00550EEB">
            <w:pPr>
              <w:widowControl w:val="0"/>
              <w:jc w:val="both"/>
              <w:rPr>
                <w:rFonts w:ascii="Arial" w:hAnsi="Arial" w:cs="Arial"/>
                <w:b/>
                <w:bCs/>
                <w:sz w:val="20"/>
                <w:szCs w:val="20"/>
              </w:rPr>
            </w:pPr>
          </w:p>
          <w:p w14:paraId="440DD476" w14:textId="61E4F32F" w:rsidR="00FA4E9C" w:rsidRPr="00C15B62" w:rsidRDefault="00FA4E9C" w:rsidP="0009713E">
            <w:pPr>
              <w:pStyle w:val="Prrafodelista"/>
              <w:widowControl w:val="0"/>
              <w:ind w:left="208"/>
              <w:jc w:val="both"/>
              <w:rPr>
                <w:rFonts w:ascii="Arial" w:hAnsi="Arial" w:cs="Arial"/>
                <w:sz w:val="20"/>
                <w:szCs w:val="20"/>
                <w:u w:val="single"/>
              </w:rPr>
            </w:pPr>
            <w:r w:rsidRPr="00C15B62">
              <w:rPr>
                <w:rFonts w:ascii="Arial" w:hAnsi="Arial" w:cs="Arial"/>
                <w:b/>
                <w:bCs/>
                <w:sz w:val="20"/>
                <w:szCs w:val="20"/>
                <w:u w:val="single"/>
              </w:rPr>
              <w:t>Excepciones:</w:t>
            </w:r>
            <w:r w:rsidRPr="00C15B62">
              <w:rPr>
                <w:rFonts w:ascii="Arial" w:hAnsi="Arial" w:cs="Arial"/>
                <w:sz w:val="20"/>
                <w:szCs w:val="20"/>
                <w:u w:val="single"/>
              </w:rPr>
              <w:t xml:space="preserve"> </w:t>
            </w:r>
          </w:p>
          <w:p w14:paraId="47AE9144" w14:textId="67DFD961" w:rsidR="00FA4E9C" w:rsidRPr="00C15B62" w:rsidRDefault="00FA4E9C" w:rsidP="00FA4E9C">
            <w:pPr>
              <w:pStyle w:val="Prrafodelista"/>
              <w:widowControl w:val="0"/>
              <w:ind w:left="208"/>
              <w:jc w:val="both"/>
              <w:rPr>
                <w:rFonts w:ascii="Arial" w:hAnsi="Arial" w:cs="Arial"/>
                <w:sz w:val="20"/>
                <w:szCs w:val="20"/>
              </w:rPr>
            </w:pPr>
            <w:r w:rsidRPr="00C15B62">
              <w:rPr>
                <w:rFonts w:ascii="Arial" w:hAnsi="Arial" w:cs="Arial"/>
                <w:sz w:val="20"/>
                <w:szCs w:val="20"/>
              </w:rPr>
              <w:t>Conforme a lo dispuesto en el literal a) del artículo 139 del Reglamento, en los contratos de bienes y servicios cuyos montos sean menores o iguales a 50 UIT, no corresponde presentar garantía de fiel cumplimiento de contrato ni garantía de fiel cumplimiento por prestaciones accesorias. Esta excepción no aplica cuando la sumatoria de los contratos derivados de procedimientos de selección por relación de ítems, adjudicados a un mismo postor, superen el monto señalado.</w:t>
            </w:r>
            <w:r w:rsidR="0025212A" w:rsidRPr="00C15B62">
              <w:rPr>
                <w:rFonts w:ascii="Arial" w:hAnsi="Arial" w:cs="Arial"/>
                <w:sz w:val="20"/>
                <w:szCs w:val="20"/>
              </w:rPr>
              <w:t xml:space="preserve"> Asimismo, tampoco se </w:t>
            </w:r>
            <w:r w:rsidR="003505EC" w:rsidRPr="00C15B62">
              <w:rPr>
                <w:rFonts w:ascii="Arial" w:hAnsi="Arial" w:cs="Arial"/>
                <w:sz w:val="20"/>
                <w:szCs w:val="20"/>
              </w:rPr>
              <w:t xml:space="preserve">otorga garantía de fiel cumplimiento </w:t>
            </w:r>
            <w:r w:rsidR="0025212A" w:rsidRPr="00C15B62">
              <w:rPr>
                <w:rFonts w:ascii="Arial" w:hAnsi="Arial" w:cs="Arial"/>
                <w:sz w:val="20"/>
                <w:szCs w:val="20"/>
              </w:rPr>
              <w:t>en caso el objeto contractual sea la adquisición de bienes inmuebles de propiedad privada.</w:t>
            </w:r>
          </w:p>
          <w:p w14:paraId="53A263E6" w14:textId="77777777" w:rsidR="000B0B1A" w:rsidRPr="00C15B62" w:rsidRDefault="000B0B1A" w:rsidP="0009713E">
            <w:pPr>
              <w:pStyle w:val="Prrafodelista"/>
              <w:widowControl w:val="0"/>
              <w:ind w:left="208"/>
              <w:jc w:val="both"/>
              <w:rPr>
                <w:rFonts w:ascii="Arial" w:hAnsi="Arial" w:cs="Arial"/>
                <w:sz w:val="20"/>
                <w:szCs w:val="20"/>
              </w:rPr>
            </w:pPr>
          </w:p>
        </w:tc>
        <w:tc>
          <w:tcPr>
            <w:tcW w:w="2268" w:type="dxa"/>
          </w:tcPr>
          <w:p w14:paraId="1C93876D" w14:textId="77777777" w:rsidR="000A03E1" w:rsidRPr="00C15B62" w:rsidRDefault="000A03E1" w:rsidP="0009713E">
            <w:pPr>
              <w:pStyle w:val="Prrafodelista"/>
              <w:widowControl w:val="0"/>
              <w:ind w:left="65"/>
              <w:jc w:val="both"/>
              <w:rPr>
                <w:rFonts w:ascii="Arial" w:hAnsi="Arial" w:cs="Arial"/>
                <w:sz w:val="20"/>
                <w:szCs w:val="20"/>
              </w:rPr>
            </w:pPr>
          </w:p>
          <w:p w14:paraId="5239B598" w14:textId="77777777" w:rsidR="00C57582" w:rsidRPr="00C15B62" w:rsidRDefault="00C57582" w:rsidP="0009713E">
            <w:pPr>
              <w:pStyle w:val="Prrafodelista"/>
              <w:widowControl w:val="0"/>
              <w:ind w:left="65"/>
              <w:jc w:val="both"/>
              <w:rPr>
                <w:rFonts w:ascii="Arial" w:hAnsi="Arial" w:cs="Arial"/>
                <w:sz w:val="20"/>
                <w:szCs w:val="20"/>
              </w:rPr>
            </w:pPr>
            <w:r w:rsidRPr="00C15B62">
              <w:rPr>
                <w:rFonts w:ascii="Arial" w:hAnsi="Arial" w:cs="Arial"/>
                <w:sz w:val="20"/>
                <w:szCs w:val="20"/>
              </w:rPr>
              <w:t>Numerales 61.4 y 61.5 del artículo 61 de la Ley.</w:t>
            </w:r>
          </w:p>
          <w:p w14:paraId="2A0927C8" w14:textId="77777777" w:rsidR="00C57582" w:rsidRPr="00C15B62" w:rsidRDefault="00C57582" w:rsidP="0009713E">
            <w:pPr>
              <w:pStyle w:val="Prrafodelista"/>
              <w:widowControl w:val="0"/>
              <w:ind w:left="65"/>
              <w:jc w:val="both"/>
              <w:rPr>
                <w:rFonts w:ascii="Arial" w:hAnsi="Arial" w:cs="Arial"/>
                <w:sz w:val="20"/>
                <w:szCs w:val="20"/>
              </w:rPr>
            </w:pPr>
          </w:p>
          <w:p w14:paraId="64B60C27" w14:textId="1902FCC3" w:rsidR="000A03E1" w:rsidRPr="00C15B62" w:rsidRDefault="00676F69" w:rsidP="0009713E">
            <w:pPr>
              <w:pStyle w:val="Prrafodelista"/>
              <w:widowControl w:val="0"/>
              <w:ind w:left="65"/>
              <w:jc w:val="both"/>
              <w:rPr>
                <w:rFonts w:ascii="Arial" w:hAnsi="Arial" w:cs="Arial"/>
                <w:sz w:val="20"/>
                <w:szCs w:val="20"/>
              </w:rPr>
            </w:pPr>
            <w:r w:rsidRPr="00DC53FF">
              <w:rPr>
                <w:rFonts w:ascii="Arial" w:hAnsi="Arial" w:cs="Arial"/>
                <w:sz w:val="20"/>
                <w:szCs w:val="20"/>
              </w:rPr>
              <w:t>Literal a) del numeral 88.1 del a</w:t>
            </w:r>
            <w:r w:rsidR="000A03E1" w:rsidRPr="00DC53FF">
              <w:rPr>
                <w:rFonts w:ascii="Arial" w:hAnsi="Arial" w:cs="Arial"/>
                <w:sz w:val="20"/>
                <w:szCs w:val="20"/>
              </w:rPr>
              <w:t xml:space="preserve">rtículo </w:t>
            </w:r>
            <w:r w:rsidR="00F91DB0" w:rsidRPr="00DC53FF">
              <w:rPr>
                <w:rFonts w:ascii="Arial" w:hAnsi="Arial" w:cs="Arial"/>
                <w:sz w:val="20"/>
                <w:szCs w:val="20"/>
              </w:rPr>
              <w:t>88,</w:t>
            </w:r>
            <w:r w:rsidR="00240FF9" w:rsidRPr="00DC53FF">
              <w:rPr>
                <w:rFonts w:ascii="Arial" w:hAnsi="Arial" w:cs="Arial"/>
                <w:sz w:val="20"/>
                <w:szCs w:val="20"/>
              </w:rPr>
              <w:t xml:space="preserve"> </w:t>
            </w:r>
            <w:r w:rsidRPr="00DC53FF">
              <w:rPr>
                <w:rFonts w:ascii="Arial" w:hAnsi="Arial" w:cs="Arial"/>
                <w:sz w:val="20"/>
                <w:szCs w:val="20"/>
              </w:rPr>
              <w:t>y los artículos</w:t>
            </w:r>
            <w:r w:rsidRPr="00C15B62">
              <w:rPr>
                <w:rFonts w:ascii="Arial" w:hAnsi="Arial" w:cs="Arial"/>
                <w:sz w:val="20"/>
                <w:szCs w:val="20"/>
              </w:rPr>
              <w:t xml:space="preserve"> </w:t>
            </w:r>
            <w:r w:rsidR="00240FF9" w:rsidRPr="00C15B62">
              <w:rPr>
                <w:rFonts w:ascii="Arial" w:hAnsi="Arial" w:cs="Arial"/>
                <w:sz w:val="20"/>
                <w:szCs w:val="20"/>
              </w:rPr>
              <w:t>113,</w:t>
            </w:r>
            <w:r w:rsidR="282197AE" w:rsidRPr="00C15B62">
              <w:rPr>
                <w:rFonts w:ascii="Arial" w:hAnsi="Arial" w:cs="Arial"/>
                <w:sz w:val="20"/>
                <w:szCs w:val="20"/>
              </w:rPr>
              <w:t xml:space="preserve"> </w:t>
            </w:r>
            <w:r w:rsidR="000A03E1" w:rsidRPr="00C15B62">
              <w:rPr>
                <w:rFonts w:ascii="Arial" w:hAnsi="Arial" w:cs="Arial"/>
                <w:sz w:val="20"/>
                <w:szCs w:val="20"/>
              </w:rPr>
              <w:t>114,</w:t>
            </w:r>
            <w:r w:rsidR="5A80B5DF" w:rsidRPr="00C15B62">
              <w:rPr>
                <w:rFonts w:ascii="Arial" w:hAnsi="Arial" w:cs="Arial"/>
                <w:sz w:val="20"/>
                <w:szCs w:val="20"/>
              </w:rPr>
              <w:t xml:space="preserve"> </w:t>
            </w:r>
            <w:r w:rsidR="000A03E1" w:rsidRPr="00C15B62">
              <w:rPr>
                <w:rFonts w:ascii="Arial" w:hAnsi="Arial" w:cs="Arial"/>
                <w:sz w:val="20"/>
                <w:szCs w:val="20"/>
              </w:rPr>
              <w:t>115</w:t>
            </w:r>
            <w:r w:rsidR="00423B5D" w:rsidRPr="00C15B62">
              <w:rPr>
                <w:rFonts w:ascii="Arial" w:hAnsi="Arial" w:cs="Arial"/>
                <w:sz w:val="20"/>
                <w:szCs w:val="20"/>
              </w:rPr>
              <w:t>,</w:t>
            </w:r>
            <w:r w:rsidR="00A13105" w:rsidRPr="00C15B62">
              <w:rPr>
                <w:rFonts w:ascii="Arial" w:hAnsi="Arial" w:cs="Arial"/>
                <w:sz w:val="20"/>
                <w:szCs w:val="20"/>
              </w:rPr>
              <w:t xml:space="preserve"> </w:t>
            </w:r>
            <w:r w:rsidR="000A03E1" w:rsidRPr="00C15B62">
              <w:rPr>
                <w:rFonts w:ascii="Arial" w:hAnsi="Arial" w:cs="Arial"/>
                <w:sz w:val="20"/>
                <w:szCs w:val="20"/>
              </w:rPr>
              <w:t>116</w:t>
            </w:r>
            <w:r w:rsidR="00423B5D" w:rsidRPr="00C15B62">
              <w:rPr>
                <w:rFonts w:ascii="Arial" w:hAnsi="Arial" w:cs="Arial"/>
                <w:sz w:val="20"/>
                <w:szCs w:val="20"/>
              </w:rPr>
              <w:t xml:space="preserve">, 138 y 139 </w:t>
            </w:r>
            <w:r w:rsidR="00F91DB0" w:rsidRPr="00C15B62">
              <w:rPr>
                <w:rFonts w:ascii="Arial" w:hAnsi="Arial" w:cs="Arial"/>
                <w:sz w:val="20"/>
                <w:szCs w:val="20"/>
              </w:rPr>
              <w:t>del Reglamento.</w:t>
            </w:r>
            <w:r w:rsidR="000A03E1" w:rsidRPr="00C15B62">
              <w:rPr>
                <w:rFonts w:ascii="Arial" w:hAnsi="Arial" w:cs="Arial"/>
                <w:sz w:val="20"/>
                <w:szCs w:val="20"/>
              </w:rPr>
              <w:t xml:space="preserve"> </w:t>
            </w:r>
          </w:p>
          <w:p w14:paraId="25B30D07" w14:textId="77777777" w:rsidR="000A03E1" w:rsidRPr="00C15B62" w:rsidRDefault="000A03E1" w:rsidP="0009713E">
            <w:pPr>
              <w:pStyle w:val="Prrafodelista"/>
              <w:widowControl w:val="0"/>
              <w:ind w:left="65"/>
              <w:jc w:val="both"/>
              <w:rPr>
                <w:rFonts w:ascii="Arial" w:hAnsi="Arial" w:cs="Arial"/>
                <w:sz w:val="20"/>
                <w:szCs w:val="20"/>
              </w:rPr>
            </w:pPr>
          </w:p>
          <w:p w14:paraId="17DF5270" w14:textId="56BD07C2" w:rsidR="000A03E1" w:rsidRPr="00C15B62" w:rsidRDefault="000A03E1" w:rsidP="0009713E">
            <w:pPr>
              <w:pStyle w:val="Prrafodelista"/>
              <w:widowControl w:val="0"/>
              <w:ind w:left="65"/>
              <w:jc w:val="both"/>
              <w:rPr>
                <w:rFonts w:ascii="Arial" w:hAnsi="Arial" w:cs="Arial"/>
                <w:sz w:val="20"/>
                <w:szCs w:val="20"/>
              </w:rPr>
            </w:pPr>
          </w:p>
        </w:tc>
      </w:tr>
      <w:tr w:rsidR="00A524B2" w:rsidRPr="00C15B62" w14:paraId="730C11EE" w14:textId="77777777" w:rsidTr="7653CB2E">
        <w:trPr>
          <w:trHeight w:val="330"/>
        </w:trPr>
        <w:tc>
          <w:tcPr>
            <w:tcW w:w="1843" w:type="dxa"/>
          </w:tcPr>
          <w:p w14:paraId="690622AE" w14:textId="5F946F58" w:rsidR="00A524B2" w:rsidRPr="00C15B62" w:rsidRDefault="00DC04D2" w:rsidP="00921C28">
            <w:pPr>
              <w:pStyle w:val="Prrafodelista"/>
              <w:numPr>
                <w:ilvl w:val="0"/>
                <w:numId w:val="36"/>
              </w:numPr>
              <w:ind w:left="350" w:hanging="278"/>
              <w:jc w:val="both"/>
              <w:rPr>
                <w:rFonts w:ascii="Arial" w:hAnsi="Arial" w:cs="Arial"/>
                <w:b/>
                <w:bCs/>
                <w:sz w:val="20"/>
                <w:szCs w:val="20"/>
              </w:rPr>
            </w:pPr>
            <w:r w:rsidRPr="00C15B62">
              <w:rPr>
                <w:rFonts w:ascii="Arial" w:hAnsi="Arial" w:cs="Arial"/>
                <w:b/>
                <w:bCs/>
                <w:sz w:val="20"/>
                <w:szCs w:val="20"/>
              </w:rPr>
              <w:lastRenderedPageBreak/>
              <w:t>Contrato de consorcio, de ser el caso.</w:t>
            </w:r>
          </w:p>
        </w:tc>
        <w:tc>
          <w:tcPr>
            <w:tcW w:w="4819" w:type="dxa"/>
          </w:tcPr>
          <w:p w14:paraId="20915934" w14:textId="38E47B63" w:rsidR="00043272" w:rsidRPr="00C15B62" w:rsidRDefault="00BE09B3" w:rsidP="00AC10F0">
            <w:pPr>
              <w:widowControl w:val="0"/>
              <w:spacing w:line="259" w:lineRule="auto"/>
              <w:ind w:left="208"/>
              <w:jc w:val="both"/>
              <w:rPr>
                <w:rFonts w:ascii="Arial" w:eastAsia="Arial" w:hAnsi="Arial" w:cs="Arial"/>
                <w:color w:val="000000" w:themeColor="text1"/>
                <w:sz w:val="20"/>
                <w:szCs w:val="20"/>
              </w:rPr>
            </w:pPr>
            <w:r w:rsidRPr="00C15B62">
              <w:rPr>
                <w:rFonts w:ascii="Arial" w:eastAsia="Arial" w:hAnsi="Arial" w:cs="Arial"/>
                <w:color w:val="000000" w:themeColor="text1"/>
                <w:sz w:val="20"/>
                <w:szCs w:val="20"/>
              </w:rPr>
              <w:t>E</w:t>
            </w:r>
            <w:r w:rsidR="00AC10F0" w:rsidRPr="00C15B62">
              <w:rPr>
                <w:rFonts w:ascii="Arial" w:eastAsia="Arial" w:hAnsi="Arial" w:cs="Arial"/>
                <w:color w:val="000000" w:themeColor="text1"/>
                <w:sz w:val="20"/>
                <w:szCs w:val="20"/>
              </w:rPr>
              <w:t>l contrato de consorcio se formaliza mediante documento privado,</w:t>
            </w:r>
            <w:r w:rsidR="00043272" w:rsidRPr="00C15B62">
              <w:rPr>
                <w:rFonts w:ascii="Arial" w:eastAsia="Arial" w:hAnsi="Arial" w:cs="Arial"/>
                <w:color w:val="000000" w:themeColor="text1"/>
                <w:sz w:val="20"/>
                <w:szCs w:val="20"/>
              </w:rPr>
              <w:t xml:space="preserve"> el cual debe cumplir con los siguientes requisitos:</w:t>
            </w:r>
          </w:p>
          <w:p w14:paraId="0317E7AD" w14:textId="77777777" w:rsidR="00043272" w:rsidRPr="00C15B62" w:rsidRDefault="00043272" w:rsidP="0009713E">
            <w:pPr>
              <w:widowControl w:val="0"/>
              <w:spacing w:line="259" w:lineRule="auto"/>
              <w:ind w:left="208"/>
              <w:jc w:val="both"/>
              <w:rPr>
                <w:rFonts w:ascii="Arial" w:eastAsia="Arial" w:hAnsi="Arial" w:cs="Arial"/>
                <w:color w:val="000000" w:themeColor="text1"/>
                <w:sz w:val="20"/>
                <w:szCs w:val="20"/>
              </w:rPr>
            </w:pPr>
          </w:p>
          <w:p w14:paraId="471F8BC6" w14:textId="48308E4E" w:rsidR="00043272" w:rsidRPr="00C15B62" w:rsidRDefault="00043272" w:rsidP="00921C28">
            <w:pPr>
              <w:pStyle w:val="Prrafodelista"/>
              <w:widowControl w:val="0"/>
              <w:numPr>
                <w:ilvl w:val="0"/>
                <w:numId w:val="38"/>
              </w:numPr>
              <w:spacing w:line="259" w:lineRule="auto"/>
              <w:jc w:val="both"/>
              <w:rPr>
                <w:rFonts w:ascii="Arial" w:eastAsia="Arial" w:hAnsi="Arial" w:cs="Arial"/>
                <w:color w:val="000000" w:themeColor="text1"/>
                <w:sz w:val="20"/>
                <w:szCs w:val="20"/>
              </w:rPr>
            </w:pPr>
            <w:r w:rsidRPr="00C15B62">
              <w:rPr>
                <w:rFonts w:ascii="Arial" w:eastAsia="Arial" w:hAnsi="Arial" w:cs="Arial"/>
                <w:color w:val="000000" w:themeColor="text1"/>
                <w:sz w:val="20"/>
                <w:szCs w:val="20"/>
              </w:rPr>
              <w:t xml:space="preserve">Contener la información mínima indicada en el </w:t>
            </w:r>
            <w:r w:rsidR="396C74C6" w:rsidRPr="00C15B62">
              <w:rPr>
                <w:rFonts w:ascii="Arial" w:eastAsia="Arial" w:hAnsi="Arial" w:cs="Arial"/>
                <w:color w:val="000000" w:themeColor="text1"/>
                <w:sz w:val="20"/>
                <w:szCs w:val="20"/>
              </w:rPr>
              <w:t xml:space="preserve">numeral </w:t>
            </w:r>
            <w:r w:rsidR="00230F9B" w:rsidRPr="00C15B62">
              <w:rPr>
                <w:rFonts w:ascii="Arial" w:eastAsia="Arial" w:hAnsi="Arial" w:cs="Arial"/>
                <w:color w:val="000000" w:themeColor="text1"/>
                <w:sz w:val="20"/>
                <w:szCs w:val="20"/>
              </w:rPr>
              <w:t xml:space="preserve">2.3.3 </w:t>
            </w:r>
            <w:r w:rsidR="505906CC" w:rsidRPr="00C15B62">
              <w:rPr>
                <w:rFonts w:ascii="Arial" w:eastAsia="Arial" w:hAnsi="Arial" w:cs="Arial"/>
                <w:color w:val="000000" w:themeColor="text1"/>
                <w:sz w:val="20"/>
                <w:szCs w:val="20"/>
              </w:rPr>
              <w:t>del Capítulo II</w:t>
            </w:r>
            <w:r w:rsidR="00230F9B" w:rsidRPr="00C15B62">
              <w:rPr>
                <w:rFonts w:ascii="Arial" w:eastAsia="Arial" w:hAnsi="Arial" w:cs="Arial"/>
                <w:color w:val="000000" w:themeColor="text1"/>
                <w:sz w:val="20"/>
                <w:szCs w:val="20"/>
              </w:rPr>
              <w:t xml:space="preserve"> </w:t>
            </w:r>
            <w:r w:rsidR="0039757A" w:rsidRPr="00C15B62">
              <w:rPr>
                <w:rFonts w:ascii="Arial" w:eastAsia="Arial" w:hAnsi="Arial" w:cs="Arial"/>
                <w:color w:val="000000" w:themeColor="text1"/>
                <w:sz w:val="20"/>
                <w:szCs w:val="20"/>
              </w:rPr>
              <w:t xml:space="preserve">de la Sección General </w:t>
            </w:r>
            <w:r w:rsidR="00230F9B" w:rsidRPr="00C15B62">
              <w:rPr>
                <w:rFonts w:ascii="Arial" w:eastAsia="Arial" w:hAnsi="Arial" w:cs="Arial"/>
                <w:color w:val="000000" w:themeColor="text1"/>
                <w:sz w:val="20"/>
                <w:szCs w:val="20"/>
              </w:rPr>
              <w:t>de</w:t>
            </w:r>
            <w:r w:rsidRPr="00C15B62">
              <w:rPr>
                <w:rFonts w:ascii="Arial" w:eastAsia="Arial" w:hAnsi="Arial" w:cs="Arial"/>
                <w:color w:val="000000" w:themeColor="text1"/>
                <w:sz w:val="20"/>
                <w:szCs w:val="20"/>
              </w:rPr>
              <w:t xml:space="preserve"> las presentes bases.</w:t>
            </w:r>
          </w:p>
          <w:p w14:paraId="2042000E" w14:textId="77777777" w:rsidR="00043272" w:rsidRPr="00C15B62" w:rsidRDefault="00043272" w:rsidP="00921C28">
            <w:pPr>
              <w:pStyle w:val="Prrafodelista"/>
              <w:widowControl w:val="0"/>
              <w:numPr>
                <w:ilvl w:val="0"/>
                <w:numId w:val="38"/>
              </w:numPr>
              <w:spacing w:line="259" w:lineRule="auto"/>
              <w:jc w:val="both"/>
              <w:rPr>
                <w:rFonts w:ascii="Arial" w:eastAsia="Arial" w:hAnsi="Arial" w:cs="Arial"/>
                <w:color w:val="000000" w:themeColor="text1"/>
                <w:sz w:val="20"/>
                <w:szCs w:val="20"/>
              </w:rPr>
            </w:pPr>
            <w:r w:rsidRPr="00C15B62">
              <w:rPr>
                <w:rFonts w:ascii="Arial" w:eastAsia="Arial" w:hAnsi="Arial" w:cs="Arial"/>
                <w:color w:val="000000" w:themeColor="text1"/>
                <w:sz w:val="20"/>
                <w:szCs w:val="20"/>
              </w:rPr>
              <w:t>Identificar al integrante del consorcio a quien se efectuará el pago y emitirá la respectiva factura o, en caso de llevar contabilidad independiente, señalar el Registro Único de Contribuyentes (RUC), del consorcio.</w:t>
            </w:r>
          </w:p>
          <w:p w14:paraId="1F08CA64" w14:textId="77777777" w:rsidR="00043272" w:rsidRPr="00C15B62" w:rsidRDefault="00043272" w:rsidP="00921C28">
            <w:pPr>
              <w:pStyle w:val="Prrafodelista"/>
              <w:widowControl w:val="0"/>
              <w:numPr>
                <w:ilvl w:val="0"/>
                <w:numId w:val="38"/>
              </w:numPr>
              <w:spacing w:line="259" w:lineRule="auto"/>
              <w:jc w:val="both"/>
              <w:rPr>
                <w:rFonts w:ascii="Arial" w:eastAsia="Arial" w:hAnsi="Arial" w:cs="Arial"/>
                <w:color w:val="000000" w:themeColor="text1"/>
                <w:sz w:val="20"/>
                <w:szCs w:val="20"/>
              </w:rPr>
            </w:pPr>
            <w:r w:rsidRPr="00C15B62">
              <w:rPr>
                <w:rFonts w:ascii="Arial" w:eastAsia="Arial" w:hAnsi="Arial" w:cs="Arial"/>
                <w:color w:val="000000" w:themeColor="text1"/>
                <w:sz w:val="20"/>
                <w:szCs w:val="20"/>
              </w:rPr>
              <w:t>Consignar las firmas legalizadas ante notario público de cada uno de los integrantes del consorcio, de sus apoderados o de sus representantes legales, según corresponda.</w:t>
            </w:r>
          </w:p>
          <w:p w14:paraId="2F4925BC" w14:textId="77777777" w:rsidR="00043272" w:rsidRPr="00C15B62" w:rsidRDefault="00043272" w:rsidP="0009713E">
            <w:pPr>
              <w:widowControl w:val="0"/>
              <w:spacing w:line="259" w:lineRule="auto"/>
              <w:ind w:left="208"/>
              <w:jc w:val="both"/>
              <w:rPr>
                <w:rFonts w:ascii="Arial" w:eastAsia="Arial" w:hAnsi="Arial" w:cs="Arial"/>
                <w:color w:val="000000" w:themeColor="text1"/>
                <w:sz w:val="20"/>
                <w:szCs w:val="20"/>
              </w:rPr>
            </w:pPr>
          </w:p>
          <w:p w14:paraId="24397B1C" w14:textId="05A71883" w:rsidR="00043272" w:rsidRPr="00C15B62" w:rsidRDefault="00043272" w:rsidP="0009713E">
            <w:pPr>
              <w:widowControl w:val="0"/>
              <w:spacing w:line="259" w:lineRule="auto"/>
              <w:ind w:left="208"/>
              <w:jc w:val="both"/>
              <w:rPr>
                <w:rFonts w:ascii="Arial" w:eastAsia="Arial" w:hAnsi="Arial" w:cs="Arial"/>
                <w:color w:val="000000" w:themeColor="text1"/>
                <w:sz w:val="20"/>
                <w:szCs w:val="20"/>
              </w:rPr>
            </w:pPr>
            <w:r w:rsidRPr="00C15B62">
              <w:rPr>
                <w:rFonts w:ascii="Arial" w:eastAsia="Arial" w:hAnsi="Arial" w:cs="Arial"/>
                <w:color w:val="000000" w:themeColor="text1"/>
                <w:sz w:val="20"/>
                <w:szCs w:val="20"/>
              </w:rPr>
              <w:t>Lo indicado no excluye la información adicional que pueda consignarse en el contrato de consorcio con el objeto de regular su administración interna, como es el régimen y los sistemas de participación en los resultados del consorcio, al que se refiere el artículo 44</w:t>
            </w:r>
            <w:r w:rsidR="00FB4DD5" w:rsidRPr="00C15B62">
              <w:rPr>
                <w:rFonts w:ascii="Arial" w:eastAsia="Arial" w:hAnsi="Arial" w:cs="Arial"/>
                <w:color w:val="000000" w:themeColor="text1"/>
                <w:sz w:val="20"/>
                <w:szCs w:val="20"/>
              </w:rPr>
              <w:t>8</w:t>
            </w:r>
            <w:r w:rsidRPr="00C15B62">
              <w:rPr>
                <w:rFonts w:ascii="Arial" w:eastAsia="Arial" w:hAnsi="Arial" w:cs="Arial"/>
                <w:color w:val="000000" w:themeColor="text1"/>
                <w:sz w:val="20"/>
                <w:szCs w:val="20"/>
              </w:rPr>
              <w:t xml:space="preserve"> de la </w:t>
            </w:r>
            <w:r w:rsidR="00416B8C" w:rsidRPr="00C15B62">
              <w:rPr>
                <w:rFonts w:ascii="Arial" w:eastAsia="Arial" w:hAnsi="Arial" w:cs="Arial"/>
                <w:color w:val="000000" w:themeColor="text1"/>
                <w:sz w:val="20"/>
                <w:szCs w:val="20"/>
              </w:rPr>
              <w:t xml:space="preserve">Ley N° 26887, </w:t>
            </w:r>
            <w:r w:rsidRPr="00C15B62">
              <w:rPr>
                <w:rFonts w:ascii="Arial" w:eastAsia="Arial" w:hAnsi="Arial" w:cs="Arial"/>
                <w:color w:val="000000" w:themeColor="text1"/>
                <w:sz w:val="20"/>
                <w:szCs w:val="20"/>
              </w:rPr>
              <w:t>Ley General de Sociedades.</w:t>
            </w:r>
          </w:p>
          <w:p w14:paraId="4C34A488" w14:textId="77777777" w:rsidR="00043272" w:rsidRPr="00C15B62" w:rsidRDefault="00043272" w:rsidP="0009713E">
            <w:pPr>
              <w:widowControl w:val="0"/>
              <w:spacing w:line="259" w:lineRule="auto"/>
              <w:ind w:left="208"/>
              <w:jc w:val="both"/>
              <w:rPr>
                <w:rFonts w:ascii="Arial" w:eastAsia="Arial" w:hAnsi="Arial" w:cs="Arial"/>
                <w:color w:val="000000" w:themeColor="text1"/>
                <w:sz w:val="20"/>
                <w:szCs w:val="20"/>
              </w:rPr>
            </w:pPr>
          </w:p>
          <w:p w14:paraId="1A98DA90" w14:textId="2E57C086" w:rsidR="00043272" w:rsidRPr="00C15B62" w:rsidRDefault="3254C8BC" w:rsidP="17784565">
            <w:pPr>
              <w:widowControl w:val="0"/>
              <w:spacing w:line="259" w:lineRule="auto"/>
              <w:ind w:left="208"/>
              <w:jc w:val="both"/>
              <w:rPr>
                <w:rFonts w:ascii="Arial" w:eastAsia="Arial" w:hAnsi="Arial" w:cs="Arial"/>
                <w:color w:val="000000" w:themeColor="text1"/>
                <w:sz w:val="20"/>
                <w:szCs w:val="20"/>
              </w:rPr>
            </w:pPr>
            <w:r w:rsidRPr="00C15B62">
              <w:rPr>
                <w:rFonts w:ascii="Arial" w:eastAsia="Arial" w:hAnsi="Arial" w:cs="Arial"/>
                <w:color w:val="000000" w:themeColor="text1"/>
                <w:sz w:val="20"/>
                <w:szCs w:val="20"/>
              </w:rPr>
              <w:t xml:space="preserve">En ningún caso puede aceptarse la presentación de la promesa de consorcio que fue parte de la oferta, </w:t>
            </w:r>
            <w:r w:rsidR="007B55C3" w:rsidRPr="00C15B62">
              <w:rPr>
                <w:rFonts w:ascii="Arial" w:eastAsia="Arial" w:hAnsi="Arial" w:cs="Arial"/>
                <w:color w:val="000000" w:themeColor="text1"/>
                <w:sz w:val="20"/>
                <w:szCs w:val="20"/>
              </w:rPr>
              <w:t xml:space="preserve">independientemente de que dicha </w:t>
            </w:r>
            <w:r w:rsidR="00782BF8" w:rsidRPr="00C15B62">
              <w:rPr>
                <w:rFonts w:ascii="Arial" w:eastAsia="Arial" w:hAnsi="Arial" w:cs="Arial"/>
                <w:color w:val="000000" w:themeColor="text1"/>
                <w:sz w:val="20"/>
                <w:szCs w:val="20"/>
              </w:rPr>
              <w:t xml:space="preserve">promesa </w:t>
            </w:r>
            <w:r w:rsidRPr="00C15B62">
              <w:rPr>
                <w:rFonts w:ascii="Arial" w:eastAsia="Arial" w:hAnsi="Arial" w:cs="Arial"/>
                <w:color w:val="000000" w:themeColor="text1"/>
                <w:sz w:val="20"/>
                <w:szCs w:val="20"/>
              </w:rPr>
              <w:t>contenga firmas legalizadas ante notario</w:t>
            </w:r>
            <w:r w:rsidR="00304BE4" w:rsidRPr="00C15B62">
              <w:rPr>
                <w:rFonts w:ascii="Arial" w:eastAsia="Arial" w:hAnsi="Arial" w:cs="Arial"/>
                <w:color w:val="000000" w:themeColor="text1"/>
                <w:sz w:val="20"/>
                <w:szCs w:val="20"/>
              </w:rPr>
              <w:t>.</w:t>
            </w:r>
          </w:p>
          <w:p w14:paraId="2B6D5849" w14:textId="77777777" w:rsidR="00A524B2" w:rsidRPr="00C15B62" w:rsidRDefault="00A524B2" w:rsidP="0009713E">
            <w:pPr>
              <w:pStyle w:val="Prrafodelista"/>
              <w:widowControl w:val="0"/>
              <w:ind w:left="208"/>
              <w:jc w:val="both"/>
              <w:rPr>
                <w:rFonts w:ascii="Arial" w:hAnsi="Arial" w:cs="Arial"/>
                <w:sz w:val="20"/>
                <w:szCs w:val="20"/>
              </w:rPr>
            </w:pPr>
          </w:p>
        </w:tc>
        <w:tc>
          <w:tcPr>
            <w:tcW w:w="2268" w:type="dxa"/>
          </w:tcPr>
          <w:p w14:paraId="1CE0B1A7" w14:textId="356CE611" w:rsidR="00A524B2" w:rsidRPr="00C15B62" w:rsidRDefault="00737E72" w:rsidP="0009713E">
            <w:pPr>
              <w:pStyle w:val="Prrafodelista"/>
              <w:widowControl w:val="0"/>
              <w:ind w:left="65"/>
              <w:jc w:val="both"/>
              <w:rPr>
                <w:rFonts w:ascii="Arial" w:hAnsi="Arial" w:cs="Arial"/>
                <w:sz w:val="20"/>
                <w:szCs w:val="20"/>
              </w:rPr>
            </w:pPr>
            <w:r w:rsidRPr="00DC53FF">
              <w:rPr>
                <w:rFonts w:ascii="Arial" w:eastAsia="Arial" w:hAnsi="Arial" w:cs="Arial"/>
                <w:color w:val="000000" w:themeColor="text1"/>
                <w:sz w:val="20"/>
                <w:szCs w:val="20"/>
              </w:rPr>
              <w:t>Literal b) del</w:t>
            </w:r>
            <w:r w:rsidR="0090706F" w:rsidRPr="00DC53FF">
              <w:rPr>
                <w:rFonts w:ascii="Arial" w:eastAsia="Arial" w:hAnsi="Arial" w:cs="Arial"/>
                <w:color w:val="000000" w:themeColor="text1"/>
                <w:sz w:val="20"/>
                <w:szCs w:val="20"/>
              </w:rPr>
              <w:t xml:space="preserve"> numeral 88.1 del</w:t>
            </w:r>
            <w:r w:rsidRPr="00DC53FF">
              <w:rPr>
                <w:rFonts w:ascii="Arial" w:eastAsia="Arial" w:hAnsi="Arial" w:cs="Arial"/>
                <w:color w:val="000000" w:themeColor="text1"/>
                <w:sz w:val="20"/>
                <w:szCs w:val="20"/>
              </w:rPr>
              <w:t xml:space="preserve"> artículo 88 </w:t>
            </w:r>
            <w:r w:rsidR="0090706F" w:rsidRPr="00DC53FF">
              <w:rPr>
                <w:rFonts w:ascii="Arial" w:eastAsia="Arial" w:hAnsi="Arial" w:cs="Arial"/>
                <w:color w:val="000000" w:themeColor="text1"/>
                <w:sz w:val="20"/>
                <w:szCs w:val="20"/>
              </w:rPr>
              <w:t xml:space="preserve">y el artículo 89 </w:t>
            </w:r>
            <w:r w:rsidRPr="00DC53FF">
              <w:rPr>
                <w:rFonts w:ascii="Arial" w:eastAsia="Arial" w:hAnsi="Arial" w:cs="Arial"/>
                <w:color w:val="000000" w:themeColor="text1"/>
                <w:sz w:val="20"/>
                <w:szCs w:val="20"/>
              </w:rPr>
              <w:t>del Reglamento</w:t>
            </w:r>
            <w:r w:rsidR="0039757A" w:rsidRPr="00DC53FF">
              <w:rPr>
                <w:rFonts w:ascii="Arial" w:eastAsia="Arial" w:hAnsi="Arial" w:cs="Arial"/>
                <w:color w:val="000000" w:themeColor="text1"/>
                <w:sz w:val="20"/>
                <w:szCs w:val="20"/>
              </w:rPr>
              <w:t>.</w:t>
            </w:r>
          </w:p>
        </w:tc>
      </w:tr>
      <w:tr w:rsidR="00A524B2" w:rsidRPr="00C15B62" w14:paraId="42597E72" w14:textId="77777777" w:rsidTr="7653CB2E">
        <w:trPr>
          <w:trHeight w:val="375"/>
        </w:trPr>
        <w:tc>
          <w:tcPr>
            <w:tcW w:w="1843" w:type="dxa"/>
          </w:tcPr>
          <w:p w14:paraId="13F124F3" w14:textId="4C196747" w:rsidR="00A524B2" w:rsidRPr="00C15B62" w:rsidRDefault="00BD7EE0" w:rsidP="00921C28">
            <w:pPr>
              <w:pStyle w:val="Prrafodelista"/>
              <w:numPr>
                <w:ilvl w:val="0"/>
                <w:numId w:val="36"/>
              </w:numPr>
              <w:ind w:left="350" w:hanging="278"/>
              <w:jc w:val="both"/>
              <w:rPr>
                <w:rFonts w:ascii="Arial" w:hAnsi="Arial" w:cs="Arial"/>
                <w:b/>
                <w:bCs/>
                <w:sz w:val="20"/>
                <w:szCs w:val="20"/>
              </w:rPr>
            </w:pPr>
            <w:r w:rsidRPr="00C15B62">
              <w:rPr>
                <w:rFonts w:ascii="Arial" w:hAnsi="Arial" w:cs="Arial"/>
                <w:b/>
                <w:bCs/>
                <w:sz w:val="20"/>
                <w:szCs w:val="20"/>
              </w:rPr>
              <w:t>Código de cuenta interbancaria (CCI) o, en el caso de proveedores no domiciliados, el número de cuenta bancaria y nombre de la entidad bancaria en el exterior.</w:t>
            </w:r>
          </w:p>
        </w:tc>
        <w:tc>
          <w:tcPr>
            <w:tcW w:w="4819" w:type="dxa"/>
          </w:tcPr>
          <w:p w14:paraId="1EC57491" w14:textId="20991882" w:rsidR="004B4C6E" w:rsidRPr="00C15B62" w:rsidRDefault="00F36D41" w:rsidP="00F36D41">
            <w:pPr>
              <w:ind w:left="208"/>
              <w:jc w:val="both"/>
              <w:rPr>
                <w:rFonts w:ascii="Arial" w:hAnsi="Arial" w:cs="Arial"/>
                <w:color w:val="0F191E"/>
                <w:spacing w:val="-2"/>
                <w:sz w:val="20"/>
                <w:szCs w:val="20"/>
                <w:shd w:val="clear" w:color="auto" w:fill="FFFFFF"/>
              </w:rPr>
            </w:pPr>
            <w:r w:rsidRPr="00C15B62">
              <w:rPr>
                <w:rFonts w:ascii="Arial" w:hAnsi="Arial" w:cs="Arial"/>
                <w:sz w:val="20"/>
                <w:szCs w:val="20"/>
              </w:rPr>
              <w:t xml:space="preserve">El CCI es </w:t>
            </w:r>
            <w:r w:rsidRPr="00C15B62">
              <w:rPr>
                <w:rFonts w:ascii="Arial" w:hAnsi="Arial" w:cs="Arial"/>
                <w:color w:val="0F191E"/>
                <w:spacing w:val="-2"/>
                <w:sz w:val="20"/>
                <w:szCs w:val="20"/>
                <w:shd w:val="clear" w:color="auto" w:fill="FFFFFF"/>
              </w:rPr>
              <w:t>requisito indispensable para realizar una transferencia entre cuentas de bancos diferentes</w:t>
            </w:r>
            <w:r w:rsidR="002D6B8B" w:rsidRPr="00C15B62">
              <w:rPr>
                <w:rFonts w:ascii="Arial" w:hAnsi="Arial" w:cs="Arial"/>
                <w:color w:val="0F191E"/>
                <w:spacing w:val="-2"/>
                <w:sz w:val="20"/>
                <w:szCs w:val="20"/>
                <w:shd w:val="clear" w:color="auto" w:fill="FFFFFF"/>
              </w:rPr>
              <w:t xml:space="preserve">, </w:t>
            </w:r>
            <w:r w:rsidR="0051206D" w:rsidRPr="00C15B62">
              <w:rPr>
                <w:rFonts w:ascii="Arial" w:hAnsi="Arial" w:cs="Arial"/>
                <w:color w:val="0F191E"/>
                <w:spacing w:val="-2"/>
                <w:sz w:val="20"/>
                <w:szCs w:val="20"/>
                <w:shd w:val="clear" w:color="auto" w:fill="FFFFFF"/>
              </w:rPr>
              <w:t xml:space="preserve">siendo </w:t>
            </w:r>
            <w:r w:rsidR="001F5FB0" w:rsidRPr="00C15B62">
              <w:rPr>
                <w:rFonts w:ascii="Arial" w:hAnsi="Arial" w:cs="Arial"/>
                <w:color w:val="0F191E"/>
                <w:spacing w:val="-2"/>
                <w:sz w:val="20"/>
                <w:szCs w:val="20"/>
                <w:shd w:val="clear" w:color="auto" w:fill="FFFFFF"/>
              </w:rPr>
              <w:t xml:space="preserve">requerido </w:t>
            </w:r>
            <w:r w:rsidR="002D6B8B" w:rsidRPr="00C15B62">
              <w:rPr>
                <w:rFonts w:ascii="Arial" w:hAnsi="Arial" w:cs="Arial"/>
                <w:color w:val="0F191E"/>
                <w:spacing w:val="-2"/>
                <w:sz w:val="20"/>
                <w:szCs w:val="20"/>
                <w:shd w:val="clear" w:color="auto" w:fill="FFFFFF"/>
              </w:rPr>
              <w:t>para efectuar el pago a los proveedores</w:t>
            </w:r>
            <w:r w:rsidR="00E15219" w:rsidRPr="00C15B62">
              <w:rPr>
                <w:rFonts w:ascii="Arial" w:hAnsi="Arial" w:cs="Arial"/>
                <w:color w:val="0F191E"/>
                <w:spacing w:val="-2"/>
                <w:sz w:val="20"/>
                <w:szCs w:val="20"/>
                <w:shd w:val="clear" w:color="auto" w:fill="FFFFFF"/>
              </w:rPr>
              <w:t xml:space="preserve"> domiciliados en el Perú</w:t>
            </w:r>
            <w:r w:rsidR="00A664D4" w:rsidRPr="00C15B62">
              <w:rPr>
                <w:rFonts w:ascii="Arial" w:hAnsi="Arial" w:cs="Arial"/>
                <w:color w:val="0F191E"/>
                <w:spacing w:val="-2"/>
                <w:sz w:val="20"/>
                <w:szCs w:val="20"/>
                <w:shd w:val="clear" w:color="auto" w:fill="FFFFFF"/>
              </w:rPr>
              <w:t>.</w:t>
            </w:r>
          </w:p>
          <w:p w14:paraId="69484C54" w14:textId="77777777" w:rsidR="006750A5" w:rsidRPr="00C15B62" w:rsidRDefault="006750A5" w:rsidP="00F36D41">
            <w:pPr>
              <w:ind w:left="208"/>
              <w:jc w:val="both"/>
              <w:rPr>
                <w:rFonts w:ascii="Arial" w:hAnsi="Arial" w:cs="Arial"/>
                <w:color w:val="0F191E"/>
                <w:spacing w:val="-2"/>
                <w:sz w:val="20"/>
                <w:szCs w:val="20"/>
                <w:shd w:val="clear" w:color="auto" w:fill="FFFFFF"/>
              </w:rPr>
            </w:pPr>
          </w:p>
          <w:p w14:paraId="5F39E219" w14:textId="5F452C6B" w:rsidR="006750A5" w:rsidRPr="00C15B62" w:rsidRDefault="00CA47FF" w:rsidP="00F36D41">
            <w:pPr>
              <w:ind w:left="208"/>
              <w:jc w:val="both"/>
              <w:rPr>
                <w:rFonts w:ascii="Arial" w:hAnsi="Arial" w:cs="Arial"/>
                <w:color w:val="0F191E"/>
                <w:spacing w:val="-2"/>
                <w:sz w:val="20"/>
                <w:szCs w:val="20"/>
                <w:shd w:val="clear" w:color="auto" w:fill="FFFFFF"/>
              </w:rPr>
            </w:pPr>
            <w:r w:rsidRPr="00C15B62">
              <w:rPr>
                <w:rFonts w:ascii="Arial" w:hAnsi="Arial" w:cs="Arial"/>
                <w:sz w:val="20"/>
                <w:szCs w:val="20"/>
              </w:rPr>
              <w:t>Para los</w:t>
            </w:r>
            <w:r w:rsidR="00A13CD6" w:rsidRPr="00C15B62">
              <w:rPr>
                <w:rFonts w:ascii="Arial" w:hAnsi="Arial" w:cs="Arial"/>
                <w:sz w:val="20"/>
                <w:szCs w:val="20"/>
              </w:rPr>
              <w:t xml:space="preserve"> proveedores</w:t>
            </w:r>
            <w:r w:rsidRPr="00C15B62">
              <w:rPr>
                <w:rFonts w:ascii="Arial" w:hAnsi="Arial" w:cs="Arial"/>
                <w:sz w:val="20"/>
                <w:szCs w:val="20"/>
              </w:rPr>
              <w:t xml:space="preserve"> no domiciliados, </w:t>
            </w:r>
            <w:r w:rsidR="00306BFD" w:rsidRPr="00C15B62">
              <w:rPr>
                <w:rFonts w:ascii="Arial" w:hAnsi="Arial" w:cs="Arial"/>
                <w:sz w:val="20"/>
                <w:szCs w:val="20"/>
              </w:rPr>
              <w:t xml:space="preserve">corresponde </w:t>
            </w:r>
            <w:r w:rsidRPr="00C15B62">
              <w:rPr>
                <w:rFonts w:ascii="Arial" w:hAnsi="Arial" w:cs="Arial"/>
                <w:sz w:val="20"/>
                <w:szCs w:val="20"/>
              </w:rPr>
              <w:t>el número de cuenta bancaria y nombre de la entidad bancaria en el exterior.</w:t>
            </w:r>
          </w:p>
          <w:p w14:paraId="06621EE6" w14:textId="77777777" w:rsidR="00A664D4" w:rsidRPr="00C15B62" w:rsidRDefault="00A664D4" w:rsidP="00F36D41">
            <w:pPr>
              <w:ind w:left="208"/>
              <w:jc w:val="both"/>
              <w:rPr>
                <w:rFonts w:ascii="Arial" w:hAnsi="Arial" w:cs="Arial"/>
                <w:sz w:val="20"/>
                <w:szCs w:val="20"/>
              </w:rPr>
            </w:pPr>
          </w:p>
          <w:p w14:paraId="25233CB2" w14:textId="77777777" w:rsidR="005C0BB4" w:rsidRPr="00C15B62" w:rsidRDefault="005C0BB4" w:rsidP="006F5DFC">
            <w:pPr>
              <w:pStyle w:val="Prrafodelista"/>
              <w:widowControl w:val="0"/>
              <w:ind w:left="208"/>
              <w:jc w:val="both"/>
              <w:rPr>
                <w:rFonts w:ascii="Arial" w:hAnsi="Arial" w:cs="Arial"/>
                <w:sz w:val="20"/>
                <w:szCs w:val="20"/>
              </w:rPr>
            </w:pPr>
          </w:p>
        </w:tc>
        <w:tc>
          <w:tcPr>
            <w:tcW w:w="2268" w:type="dxa"/>
          </w:tcPr>
          <w:p w14:paraId="56E0EDB1" w14:textId="77777777" w:rsidR="001A0B3F" w:rsidRPr="00C15B62" w:rsidRDefault="001A0B3F" w:rsidP="0009713E">
            <w:pPr>
              <w:pStyle w:val="Prrafodelista"/>
              <w:widowControl w:val="0"/>
              <w:ind w:left="65"/>
              <w:jc w:val="both"/>
              <w:rPr>
                <w:rFonts w:ascii="Arial" w:hAnsi="Arial" w:cs="Arial"/>
                <w:sz w:val="20"/>
                <w:szCs w:val="20"/>
              </w:rPr>
            </w:pPr>
          </w:p>
          <w:p w14:paraId="7C034E04" w14:textId="33B8E2C8" w:rsidR="009C2124" w:rsidRPr="00C15B62" w:rsidRDefault="009C2124" w:rsidP="0009713E">
            <w:pPr>
              <w:pStyle w:val="Prrafodelista"/>
              <w:widowControl w:val="0"/>
              <w:ind w:left="65"/>
              <w:jc w:val="both"/>
              <w:rPr>
                <w:rFonts w:ascii="Arial" w:hAnsi="Arial" w:cs="Arial"/>
                <w:sz w:val="20"/>
                <w:szCs w:val="20"/>
              </w:rPr>
            </w:pPr>
            <w:r w:rsidRPr="00C15B62">
              <w:rPr>
                <w:rFonts w:ascii="Arial" w:hAnsi="Arial" w:cs="Arial"/>
                <w:sz w:val="20"/>
                <w:szCs w:val="20"/>
              </w:rPr>
              <w:t>Artículo 67 de la Ley.</w:t>
            </w:r>
          </w:p>
          <w:p w14:paraId="6D2F9DD6" w14:textId="77777777" w:rsidR="001A0B3F" w:rsidRPr="00C15B62" w:rsidRDefault="001A0B3F" w:rsidP="0009713E">
            <w:pPr>
              <w:pStyle w:val="Prrafodelista"/>
              <w:widowControl w:val="0"/>
              <w:ind w:left="65"/>
              <w:jc w:val="both"/>
              <w:rPr>
                <w:rFonts w:ascii="Arial" w:hAnsi="Arial" w:cs="Arial"/>
                <w:sz w:val="20"/>
                <w:szCs w:val="20"/>
              </w:rPr>
            </w:pPr>
          </w:p>
          <w:p w14:paraId="53DC37E7" w14:textId="18E68ED8" w:rsidR="00A524B2" w:rsidRPr="00C15B62" w:rsidRDefault="0090706F" w:rsidP="0009713E">
            <w:pPr>
              <w:pStyle w:val="Prrafodelista"/>
              <w:widowControl w:val="0"/>
              <w:ind w:left="65"/>
              <w:jc w:val="both"/>
              <w:rPr>
                <w:rFonts w:ascii="Arial" w:hAnsi="Arial" w:cs="Arial"/>
                <w:sz w:val="20"/>
                <w:szCs w:val="20"/>
              </w:rPr>
            </w:pPr>
            <w:r w:rsidRPr="00DC53FF">
              <w:rPr>
                <w:rFonts w:ascii="Arial" w:hAnsi="Arial" w:cs="Arial"/>
                <w:sz w:val="20"/>
                <w:szCs w:val="20"/>
              </w:rPr>
              <w:t>El literal c) del numeral 88.1 del</w:t>
            </w:r>
            <w:r w:rsidRPr="00C15B62">
              <w:rPr>
                <w:rFonts w:ascii="Arial" w:hAnsi="Arial" w:cs="Arial"/>
                <w:sz w:val="20"/>
                <w:szCs w:val="20"/>
              </w:rPr>
              <w:t xml:space="preserve"> artículo </w:t>
            </w:r>
            <w:r w:rsidR="00383482" w:rsidRPr="00C15B62">
              <w:rPr>
                <w:rFonts w:ascii="Arial" w:hAnsi="Arial" w:cs="Arial"/>
                <w:sz w:val="20"/>
                <w:szCs w:val="20"/>
              </w:rPr>
              <w:t>88</w:t>
            </w:r>
            <w:r w:rsidR="009C2124" w:rsidRPr="00C15B62">
              <w:rPr>
                <w:rFonts w:ascii="Arial" w:hAnsi="Arial" w:cs="Arial"/>
                <w:sz w:val="20"/>
                <w:szCs w:val="20"/>
              </w:rPr>
              <w:t xml:space="preserve"> </w:t>
            </w:r>
            <w:r w:rsidR="00B01044" w:rsidRPr="00C15B62">
              <w:rPr>
                <w:rFonts w:ascii="Arial" w:hAnsi="Arial" w:cs="Arial"/>
                <w:sz w:val="20"/>
                <w:szCs w:val="20"/>
              </w:rPr>
              <w:t>del Reglamento.</w:t>
            </w:r>
          </w:p>
        </w:tc>
      </w:tr>
      <w:tr w:rsidR="00A524B2" w:rsidRPr="00C15B62" w14:paraId="1CDEACB2" w14:textId="77777777" w:rsidTr="00987F19">
        <w:trPr>
          <w:trHeight w:val="3675"/>
        </w:trPr>
        <w:tc>
          <w:tcPr>
            <w:tcW w:w="1843" w:type="dxa"/>
          </w:tcPr>
          <w:p w14:paraId="3BCD2A84" w14:textId="378737D0" w:rsidR="00A524B2" w:rsidRPr="00C15B62" w:rsidRDefault="71A82B1E" w:rsidP="00921C28">
            <w:pPr>
              <w:pStyle w:val="Prrafodelista"/>
              <w:numPr>
                <w:ilvl w:val="0"/>
                <w:numId w:val="36"/>
              </w:numPr>
              <w:ind w:left="350" w:hanging="278"/>
              <w:jc w:val="both"/>
              <w:rPr>
                <w:rFonts w:ascii="Arial" w:hAnsi="Arial" w:cs="Arial"/>
                <w:b/>
                <w:bCs/>
                <w:sz w:val="20"/>
                <w:szCs w:val="20"/>
              </w:rPr>
            </w:pPr>
            <w:r w:rsidRPr="00C15B62">
              <w:rPr>
                <w:rFonts w:ascii="Arial" w:hAnsi="Arial" w:cs="Arial"/>
                <w:b/>
                <w:bCs/>
                <w:sz w:val="20"/>
                <w:szCs w:val="20"/>
              </w:rPr>
              <w:lastRenderedPageBreak/>
              <w:t>Documento que acredite que cuenta con facultades para perfeccionar el contrato, cuando corresponda.</w:t>
            </w:r>
          </w:p>
        </w:tc>
        <w:tc>
          <w:tcPr>
            <w:tcW w:w="4819" w:type="dxa"/>
          </w:tcPr>
          <w:p w14:paraId="6D66AC90" w14:textId="0339F0A6" w:rsidR="00C87FFA" w:rsidRPr="00C15B62" w:rsidRDefault="00386CAE" w:rsidP="26BA9DCB">
            <w:pPr>
              <w:widowControl w:val="0"/>
              <w:ind w:left="209"/>
              <w:jc w:val="both"/>
              <w:rPr>
                <w:rFonts w:ascii="Arial" w:hAnsi="Arial" w:cs="Arial"/>
                <w:sz w:val="20"/>
                <w:szCs w:val="20"/>
              </w:rPr>
            </w:pPr>
            <w:r w:rsidRPr="00C15B62">
              <w:rPr>
                <w:rFonts w:ascii="Arial" w:hAnsi="Arial" w:cs="Arial"/>
                <w:sz w:val="20"/>
                <w:szCs w:val="20"/>
              </w:rPr>
              <w:t>C</w:t>
            </w:r>
            <w:r w:rsidR="000B5A84" w:rsidRPr="00C15B62">
              <w:rPr>
                <w:rFonts w:ascii="Arial" w:hAnsi="Arial" w:cs="Arial"/>
                <w:sz w:val="20"/>
                <w:szCs w:val="20"/>
              </w:rPr>
              <w:t xml:space="preserve">orresponde a la </w:t>
            </w:r>
            <w:r w:rsidR="00C87FFA" w:rsidRPr="00C15B62">
              <w:rPr>
                <w:rFonts w:ascii="Arial" w:hAnsi="Arial" w:cs="Arial"/>
                <w:sz w:val="20"/>
                <w:szCs w:val="20"/>
              </w:rPr>
              <w:t>vigencia del poder del representante legal que acredite que cuenta con facultades para perfeccionar el contrato</w:t>
            </w:r>
            <w:r w:rsidR="00786ACE" w:rsidRPr="00C15B62">
              <w:rPr>
                <w:rFonts w:ascii="Arial" w:hAnsi="Arial" w:cs="Arial"/>
                <w:sz w:val="20"/>
                <w:szCs w:val="20"/>
              </w:rPr>
              <w:t xml:space="preserve">. Asimismo, corresponde que el representante legal presente copia de su DNI. </w:t>
            </w:r>
          </w:p>
          <w:p w14:paraId="4FF6E01A" w14:textId="77777777" w:rsidR="00C87FFA" w:rsidRPr="00C15B62" w:rsidRDefault="00C87FFA" w:rsidP="00C87FFA">
            <w:pPr>
              <w:widowControl w:val="0"/>
              <w:jc w:val="both"/>
              <w:rPr>
                <w:rFonts w:ascii="Arial" w:hAnsi="Arial" w:cs="Arial"/>
                <w:sz w:val="20"/>
                <w:szCs w:val="20"/>
              </w:rPr>
            </w:pPr>
          </w:p>
          <w:p w14:paraId="6DC52778" w14:textId="1537CB5C" w:rsidR="00265965" w:rsidRPr="00C15B62" w:rsidRDefault="00786ACE" w:rsidP="26BA9DCB">
            <w:pPr>
              <w:widowControl w:val="0"/>
              <w:ind w:left="209"/>
              <w:jc w:val="both"/>
              <w:rPr>
                <w:rFonts w:ascii="Arial" w:hAnsi="Arial" w:cs="Arial"/>
                <w:sz w:val="20"/>
                <w:szCs w:val="20"/>
              </w:rPr>
            </w:pPr>
            <w:r w:rsidRPr="00C15B62">
              <w:rPr>
                <w:rFonts w:ascii="Arial" w:hAnsi="Arial" w:cs="Arial"/>
                <w:sz w:val="20"/>
                <w:szCs w:val="20"/>
              </w:rPr>
              <w:t>En el caso de personas naturales, se solicita la c</w:t>
            </w:r>
            <w:r w:rsidR="00265965" w:rsidRPr="00C15B62">
              <w:rPr>
                <w:rFonts w:ascii="Arial" w:hAnsi="Arial" w:cs="Arial"/>
                <w:sz w:val="20"/>
                <w:szCs w:val="20"/>
              </w:rPr>
              <w:t>opia de</w:t>
            </w:r>
            <w:r w:rsidR="00E16E2C" w:rsidRPr="00C15B62">
              <w:rPr>
                <w:rFonts w:ascii="Arial" w:hAnsi="Arial" w:cs="Arial"/>
                <w:sz w:val="20"/>
                <w:szCs w:val="20"/>
              </w:rPr>
              <w:t>l</w:t>
            </w:r>
            <w:r w:rsidR="00265965" w:rsidRPr="00C15B62">
              <w:rPr>
                <w:rFonts w:ascii="Arial" w:hAnsi="Arial" w:cs="Arial"/>
                <w:sz w:val="20"/>
                <w:szCs w:val="20"/>
              </w:rPr>
              <w:t xml:space="preserve"> DNI del postor</w:t>
            </w:r>
            <w:r w:rsidRPr="00C15B62">
              <w:rPr>
                <w:rFonts w:ascii="Arial" w:hAnsi="Arial" w:cs="Arial"/>
                <w:sz w:val="20"/>
                <w:szCs w:val="20"/>
              </w:rPr>
              <w:t>.</w:t>
            </w:r>
          </w:p>
          <w:p w14:paraId="3479A912" w14:textId="77777777" w:rsidR="00786ACE" w:rsidRPr="00C15B62" w:rsidRDefault="00786ACE" w:rsidP="26BA9DCB">
            <w:pPr>
              <w:widowControl w:val="0"/>
              <w:ind w:left="209"/>
              <w:jc w:val="both"/>
              <w:rPr>
                <w:rFonts w:ascii="Arial" w:hAnsi="Arial" w:cs="Arial"/>
                <w:sz w:val="20"/>
                <w:szCs w:val="20"/>
              </w:rPr>
            </w:pPr>
          </w:p>
          <w:p w14:paraId="57924D6A" w14:textId="26E646BC" w:rsidR="00786ACE" w:rsidRPr="00C15B62" w:rsidRDefault="00786ACE" w:rsidP="26BA9DCB">
            <w:pPr>
              <w:widowControl w:val="0"/>
              <w:ind w:left="209"/>
              <w:jc w:val="both"/>
              <w:rPr>
                <w:rFonts w:ascii="Arial" w:hAnsi="Arial" w:cs="Arial"/>
                <w:sz w:val="20"/>
                <w:szCs w:val="20"/>
                <w:lang w:val="es-ES"/>
              </w:rPr>
            </w:pPr>
            <w:r w:rsidRPr="00C15B62">
              <w:rPr>
                <w:rFonts w:ascii="Arial" w:hAnsi="Arial" w:cs="Arial"/>
                <w:sz w:val="20"/>
                <w:szCs w:val="20"/>
                <w:lang w:val="es-ES"/>
              </w:rPr>
              <w:t>En el caso de consorcios, estos documentos deben ser presentados por cada uno de los integrantes del consorcio que suscriban la promesa de consorcio, según corresponda.</w:t>
            </w:r>
            <w:r w:rsidR="63CEA0EB" w:rsidRPr="00C15B62">
              <w:rPr>
                <w:rFonts w:ascii="Arial" w:hAnsi="Arial" w:cs="Arial"/>
                <w:sz w:val="20"/>
                <w:szCs w:val="20"/>
                <w:lang w:val="es-ES"/>
              </w:rPr>
              <w:t xml:space="preserve"> </w:t>
            </w:r>
            <w:r w:rsidR="63CEA0EB" w:rsidRPr="00AB2333">
              <w:rPr>
                <w:rFonts w:ascii="Arial" w:hAnsi="Arial" w:cs="Arial"/>
                <w:sz w:val="20"/>
                <w:szCs w:val="20"/>
                <w:lang w:val="es-ES"/>
              </w:rPr>
              <w:t>Asimismo, corresponde se presente copia del DNI del representante común de consorcio.</w:t>
            </w:r>
          </w:p>
          <w:p w14:paraId="48E4D9E7" w14:textId="16F70AE6" w:rsidR="00A524B2" w:rsidRPr="00C15B62" w:rsidRDefault="00A524B2" w:rsidP="00E61650">
            <w:pPr>
              <w:widowControl w:val="0"/>
              <w:jc w:val="both"/>
              <w:rPr>
                <w:rFonts w:ascii="Arial" w:hAnsi="Arial" w:cs="Arial"/>
                <w:sz w:val="20"/>
                <w:szCs w:val="20"/>
              </w:rPr>
            </w:pPr>
          </w:p>
        </w:tc>
        <w:tc>
          <w:tcPr>
            <w:tcW w:w="2268" w:type="dxa"/>
          </w:tcPr>
          <w:p w14:paraId="0E88457E" w14:textId="09A1992A" w:rsidR="00A524B2" w:rsidRPr="00C15B62" w:rsidRDefault="00FA6D7A" w:rsidP="0009713E">
            <w:pPr>
              <w:pStyle w:val="Prrafodelista"/>
              <w:widowControl w:val="0"/>
              <w:ind w:left="65"/>
              <w:jc w:val="both"/>
              <w:rPr>
                <w:rFonts w:ascii="Arial" w:hAnsi="Arial" w:cs="Arial"/>
                <w:sz w:val="20"/>
                <w:szCs w:val="20"/>
              </w:rPr>
            </w:pPr>
            <w:r w:rsidRPr="00C15B62">
              <w:rPr>
                <w:rFonts w:ascii="Arial" w:hAnsi="Arial" w:cs="Arial"/>
                <w:sz w:val="20"/>
                <w:szCs w:val="20"/>
              </w:rPr>
              <w:t xml:space="preserve">Literal d) del </w:t>
            </w:r>
            <w:r w:rsidR="00784448" w:rsidRPr="00C15B62">
              <w:rPr>
                <w:rFonts w:ascii="Arial" w:hAnsi="Arial" w:cs="Arial"/>
                <w:sz w:val="20"/>
                <w:szCs w:val="20"/>
              </w:rPr>
              <w:t xml:space="preserve">numeral 88.1 del </w:t>
            </w:r>
            <w:r w:rsidRPr="00C15B62">
              <w:rPr>
                <w:rFonts w:ascii="Arial" w:hAnsi="Arial" w:cs="Arial"/>
                <w:sz w:val="20"/>
                <w:szCs w:val="20"/>
              </w:rPr>
              <w:t>artículo 88 del Reglamento</w:t>
            </w:r>
            <w:r w:rsidR="0039757A" w:rsidRPr="00C15B62">
              <w:rPr>
                <w:rFonts w:ascii="Arial" w:hAnsi="Arial" w:cs="Arial"/>
                <w:sz w:val="20"/>
                <w:szCs w:val="20"/>
              </w:rPr>
              <w:t>.</w:t>
            </w:r>
          </w:p>
        </w:tc>
      </w:tr>
      <w:tr w:rsidR="000F6A92" w:rsidRPr="00C15B62" w14:paraId="66683146" w14:textId="77777777" w:rsidTr="7653CB2E">
        <w:trPr>
          <w:trHeight w:val="645"/>
        </w:trPr>
        <w:tc>
          <w:tcPr>
            <w:tcW w:w="1843" w:type="dxa"/>
          </w:tcPr>
          <w:p w14:paraId="0DB470E9" w14:textId="5B7C397C" w:rsidR="000F6A92" w:rsidRPr="00C15B62" w:rsidRDefault="006C2114" w:rsidP="00921C28">
            <w:pPr>
              <w:pStyle w:val="Prrafodelista"/>
              <w:numPr>
                <w:ilvl w:val="0"/>
                <w:numId w:val="36"/>
              </w:numPr>
              <w:ind w:left="350" w:hanging="278"/>
              <w:jc w:val="both"/>
              <w:rPr>
                <w:rFonts w:ascii="Arial" w:hAnsi="Arial" w:cs="Arial"/>
                <w:b/>
                <w:bCs/>
                <w:sz w:val="20"/>
                <w:szCs w:val="20"/>
              </w:rPr>
            </w:pPr>
            <w:r w:rsidRPr="00C15B62">
              <w:rPr>
                <w:rFonts w:ascii="Arial" w:hAnsi="Arial" w:cs="Arial"/>
                <w:b/>
                <w:bCs/>
                <w:sz w:val="20"/>
                <w:szCs w:val="20"/>
              </w:rPr>
              <w:t>Institución Arbitral elegida por el postor, de corresponder.</w:t>
            </w:r>
          </w:p>
        </w:tc>
        <w:tc>
          <w:tcPr>
            <w:tcW w:w="4819" w:type="dxa"/>
          </w:tcPr>
          <w:p w14:paraId="5E5C4C05" w14:textId="7D86578E" w:rsidR="000F6A92" w:rsidRPr="00C15B62" w:rsidRDefault="3F8EB626" w:rsidP="0009713E">
            <w:pPr>
              <w:widowControl w:val="0"/>
              <w:ind w:left="208"/>
              <w:jc w:val="both"/>
              <w:rPr>
                <w:rFonts w:ascii="Arial" w:hAnsi="Arial" w:cs="Arial"/>
                <w:sz w:val="20"/>
                <w:szCs w:val="20"/>
              </w:rPr>
            </w:pPr>
            <w:r w:rsidRPr="00C15B62">
              <w:rPr>
                <w:rFonts w:ascii="Arial" w:hAnsi="Arial" w:cs="Arial"/>
                <w:sz w:val="20"/>
                <w:szCs w:val="20"/>
              </w:rPr>
              <w:t>Este requisito</w:t>
            </w:r>
            <w:r w:rsidR="3E2C16DC" w:rsidRPr="00C15B62">
              <w:rPr>
                <w:rFonts w:ascii="Arial" w:hAnsi="Arial" w:cs="Arial"/>
                <w:sz w:val="20"/>
                <w:szCs w:val="20"/>
              </w:rPr>
              <w:t xml:space="preserve"> es obligatorio para todos los contratos que superen las 10 UIT</w:t>
            </w:r>
            <w:r w:rsidR="003C6C27" w:rsidRPr="00C15B62">
              <w:rPr>
                <w:rStyle w:val="Refdenotaalpie"/>
                <w:rFonts w:ascii="Arial" w:hAnsi="Arial" w:cs="Arial"/>
                <w:sz w:val="20"/>
                <w:szCs w:val="20"/>
              </w:rPr>
              <w:footnoteReference w:id="3"/>
            </w:r>
            <w:r w:rsidR="3E2C16DC" w:rsidRPr="00C15B62">
              <w:rPr>
                <w:rFonts w:ascii="Arial" w:hAnsi="Arial" w:cs="Arial"/>
                <w:sz w:val="20"/>
                <w:szCs w:val="20"/>
              </w:rPr>
              <w:t>.</w:t>
            </w:r>
            <w:r w:rsidRPr="00C15B62">
              <w:rPr>
                <w:rFonts w:ascii="Arial" w:hAnsi="Arial" w:cs="Arial"/>
                <w:sz w:val="20"/>
                <w:szCs w:val="20"/>
              </w:rPr>
              <w:t xml:space="preserve"> </w:t>
            </w:r>
            <w:r w:rsidR="0208A4A7" w:rsidRPr="00C15B62">
              <w:rPr>
                <w:rFonts w:ascii="Arial" w:hAnsi="Arial" w:cs="Arial"/>
                <w:sz w:val="20"/>
                <w:szCs w:val="20"/>
              </w:rPr>
              <w:t xml:space="preserve"> Desde el 1 de enero de 2026, la</w:t>
            </w:r>
            <w:r w:rsidRPr="00C15B62">
              <w:rPr>
                <w:rFonts w:ascii="Arial" w:hAnsi="Arial" w:cs="Arial"/>
                <w:sz w:val="20"/>
                <w:szCs w:val="20"/>
              </w:rPr>
              <w:t xml:space="preserve"> institución arbitral elegida debe encontrarse inscrita en el </w:t>
            </w:r>
            <w:r w:rsidR="58790D3C" w:rsidRPr="00C15B62">
              <w:rPr>
                <w:rFonts w:ascii="Arial" w:hAnsi="Arial" w:cs="Arial"/>
                <w:sz w:val="20"/>
                <w:szCs w:val="20"/>
              </w:rPr>
              <w:t>Registro de Instituciones Arbitrales y Centros de Administración de Juntas de Prevención y Resolución de Disputa</w:t>
            </w:r>
            <w:r w:rsidR="38426D62" w:rsidRPr="00C15B62">
              <w:rPr>
                <w:rFonts w:ascii="Arial" w:hAnsi="Arial" w:cs="Arial"/>
                <w:sz w:val="20"/>
                <w:szCs w:val="20"/>
              </w:rPr>
              <w:t>s</w:t>
            </w:r>
            <w:r w:rsidR="58790D3C" w:rsidRPr="00C15B62">
              <w:rPr>
                <w:rFonts w:ascii="Arial" w:hAnsi="Arial" w:cs="Arial"/>
                <w:sz w:val="20"/>
                <w:szCs w:val="20"/>
              </w:rPr>
              <w:t xml:space="preserve"> (REGAJU).</w:t>
            </w:r>
          </w:p>
        </w:tc>
        <w:tc>
          <w:tcPr>
            <w:tcW w:w="2268" w:type="dxa"/>
          </w:tcPr>
          <w:p w14:paraId="04FDD09E" w14:textId="77777777" w:rsidR="006A4097" w:rsidRPr="00C15B62" w:rsidRDefault="006A4097" w:rsidP="0009713E">
            <w:pPr>
              <w:widowControl w:val="0"/>
              <w:ind w:left="65"/>
              <w:jc w:val="both"/>
              <w:rPr>
                <w:rFonts w:ascii="Arial" w:hAnsi="Arial" w:cs="Arial"/>
                <w:sz w:val="20"/>
                <w:szCs w:val="20"/>
              </w:rPr>
            </w:pPr>
          </w:p>
          <w:p w14:paraId="00856EBE" w14:textId="2126A240" w:rsidR="000F6A92" w:rsidRPr="00C15B62" w:rsidRDefault="00383482" w:rsidP="00A14F33">
            <w:pPr>
              <w:widowControl w:val="0"/>
              <w:jc w:val="both"/>
              <w:rPr>
                <w:rFonts w:ascii="Arial" w:hAnsi="Arial" w:cs="Arial"/>
                <w:sz w:val="20"/>
                <w:szCs w:val="20"/>
              </w:rPr>
            </w:pPr>
            <w:r w:rsidRPr="00C15B62">
              <w:rPr>
                <w:rFonts w:ascii="Arial" w:hAnsi="Arial" w:cs="Arial"/>
                <w:sz w:val="20"/>
                <w:szCs w:val="20"/>
              </w:rPr>
              <w:t>Artículo</w:t>
            </w:r>
            <w:r w:rsidR="00742930" w:rsidRPr="00C15B62">
              <w:rPr>
                <w:rFonts w:ascii="Arial" w:hAnsi="Arial" w:cs="Arial"/>
                <w:sz w:val="20"/>
                <w:szCs w:val="20"/>
              </w:rPr>
              <w:t>s</w:t>
            </w:r>
            <w:r w:rsidR="001F1739" w:rsidRPr="00C15B62">
              <w:rPr>
                <w:rFonts w:ascii="Arial" w:hAnsi="Arial" w:cs="Arial"/>
                <w:sz w:val="20"/>
                <w:szCs w:val="20"/>
              </w:rPr>
              <w:t xml:space="preserve"> 77</w:t>
            </w:r>
            <w:r w:rsidR="006A4097" w:rsidRPr="00C15B62">
              <w:rPr>
                <w:rFonts w:ascii="Arial" w:hAnsi="Arial" w:cs="Arial"/>
                <w:sz w:val="20"/>
                <w:szCs w:val="20"/>
              </w:rPr>
              <w:t>, 83</w:t>
            </w:r>
            <w:r w:rsidR="001F1739" w:rsidRPr="00C15B62">
              <w:rPr>
                <w:rFonts w:ascii="Arial" w:hAnsi="Arial" w:cs="Arial"/>
                <w:sz w:val="20"/>
                <w:szCs w:val="20"/>
              </w:rPr>
              <w:t xml:space="preserve"> y 84</w:t>
            </w:r>
            <w:r w:rsidR="0039757A" w:rsidRPr="00C15B62">
              <w:rPr>
                <w:rFonts w:ascii="Arial" w:hAnsi="Arial" w:cs="Arial"/>
                <w:sz w:val="20"/>
                <w:szCs w:val="20"/>
              </w:rPr>
              <w:t>, así como la</w:t>
            </w:r>
            <w:r w:rsidR="001F1739" w:rsidRPr="00C15B62">
              <w:rPr>
                <w:rFonts w:ascii="Arial" w:hAnsi="Arial" w:cs="Arial"/>
                <w:sz w:val="20"/>
                <w:szCs w:val="20"/>
              </w:rPr>
              <w:t xml:space="preserve"> </w:t>
            </w:r>
            <w:r w:rsidR="00135211" w:rsidRPr="00C15B62">
              <w:rPr>
                <w:rFonts w:ascii="Arial" w:hAnsi="Arial" w:cs="Arial"/>
                <w:sz w:val="20"/>
                <w:szCs w:val="20"/>
              </w:rPr>
              <w:t xml:space="preserve">Décima </w:t>
            </w:r>
            <w:r w:rsidR="00C658B6" w:rsidRPr="00C15B62">
              <w:rPr>
                <w:rFonts w:ascii="Arial" w:hAnsi="Arial" w:cs="Arial"/>
                <w:sz w:val="20"/>
                <w:szCs w:val="20"/>
              </w:rPr>
              <w:t xml:space="preserve">Disposición Complementaria Transitoria de la Ley. </w:t>
            </w:r>
          </w:p>
          <w:p w14:paraId="0F7FDDBE" w14:textId="77777777" w:rsidR="00383482" w:rsidRPr="00C15B62" w:rsidRDefault="00383482" w:rsidP="0009713E">
            <w:pPr>
              <w:pStyle w:val="Prrafodelista"/>
              <w:widowControl w:val="0"/>
              <w:ind w:left="65"/>
              <w:jc w:val="both"/>
              <w:rPr>
                <w:rFonts w:ascii="Arial" w:hAnsi="Arial" w:cs="Arial"/>
                <w:sz w:val="20"/>
                <w:szCs w:val="20"/>
              </w:rPr>
            </w:pPr>
          </w:p>
          <w:p w14:paraId="15DD508F" w14:textId="59098B57" w:rsidR="00383482" w:rsidRPr="00C15B62" w:rsidRDefault="0090706F" w:rsidP="0009713E">
            <w:pPr>
              <w:pStyle w:val="Prrafodelista"/>
              <w:widowControl w:val="0"/>
              <w:ind w:left="65"/>
              <w:jc w:val="both"/>
              <w:rPr>
                <w:rFonts w:ascii="Arial" w:hAnsi="Arial" w:cs="Arial"/>
                <w:sz w:val="20"/>
                <w:szCs w:val="20"/>
              </w:rPr>
            </w:pPr>
            <w:r w:rsidRPr="00DC53FF">
              <w:rPr>
                <w:rFonts w:ascii="Arial" w:hAnsi="Arial" w:cs="Arial"/>
                <w:sz w:val="20"/>
                <w:szCs w:val="20"/>
              </w:rPr>
              <w:t>El literal e) del numeral 88.1 del</w:t>
            </w:r>
            <w:r w:rsidRPr="00C15B62">
              <w:rPr>
                <w:rFonts w:ascii="Arial" w:hAnsi="Arial" w:cs="Arial"/>
                <w:sz w:val="20"/>
                <w:szCs w:val="20"/>
              </w:rPr>
              <w:t xml:space="preserve"> artículo </w:t>
            </w:r>
            <w:r w:rsidR="00383482" w:rsidRPr="00C15B62">
              <w:rPr>
                <w:rFonts w:ascii="Arial" w:hAnsi="Arial" w:cs="Arial"/>
                <w:sz w:val="20"/>
                <w:szCs w:val="20"/>
              </w:rPr>
              <w:t>88 del Reglamento</w:t>
            </w:r>
            <w:r w:rsidR="0039757A" w:rsidRPr="00C15B62">
              <w:rPr>
                <w:rFonts w:ascii="Arial" w:hAnsi="Arial" w:cs="Arial"/>
                <w:sz w:val="20"/>
                <w:szCs w:val="20"/>
              </w:rPr>
              <w:t>.</w:t>
            </w:r>
          </w:p>
        </w:tc>
      </w:tr>
      <w:tr w:rsidR="000F6A92" w:rsidRPr="00C15B62" w14:paraId="3B0E9606" w14:textId="77777777" w:rsidTr="7653CB2E">
        <w:trPr>
          <w:trHeight w:val="2716"/>
        </w:trPr>
        <w:tc>
          <w:tcPr>
            <w:tcW w:w="1843" w:type="dxa"/>
          </w:tcPr>
          <w:p w14:paraId="7D216B32" w14:textId="3476EB83" w:rsidR="000F6A92" w:rsidRPr="00C15B62" w:rsidRDefault="00362ED8" w:rsidP="00921C28">
            <w:pPr>
              <w:pStyle w:val="Prrafodelista"/>
              <w:numPr>
                <w:ilvl w:val="0"/>
                <w:numId w:val="36"/>
              </w:numPr>
              <w:ind w:left="350" w:hanging="278"/>
              <w:jc w:val="both"/>
              <w:rPr>
                <w:rFonts w:ascii="Arial" w:hAnsi="Arial" w:cs="Arial"/>
                <w:b/>
                <w:bCs/>
                <w:sz w:val="20"/>
                <w:szCs w:val="20"/>
              </w:rPr>
            </w:pPr>
            <w:r w:rsidRPr="00C15B62">
              <w:rPr>
                <w:rFonts w:ascii="Arial" w:hAnsi="Arial" w:cs="Arial"/>
                <w:b/>
                <w:bCs/>
                <w:sz w:val="20"/>
                <w:szCs w:val="20"/>
              </w:rPr>
              <w:t xml:space="preserve"> </w:t>
            </w:r>
            <w:r w:rsidR="5A96C8D8" w:rsidRPr="00C15B62">
              <w:rPr>
                <w:rFonts w:ascii="Arial" w:hAnsi="Arial" w:cs="Arial"/>
                <w:b/>
                <w:bCs/>
                <w:sz w:val="20"/>
                <w:szCs w:val="20"/>
              </w:rPr>
              <w:t>C</w:t>
            </w:r>
            <w:r w:rsidRPr="00C15B62">
              <w:rPr>
                <w:rFonts w:ascii="Arial" w:hAnsi="Arial" w:cs="Arial"/>
                <w:b/>
                <w:bCs/>
                <w:sz w:val="20"/>
                <w:szCs w:val="20"/>
              </w:rPr>
              <w:t>entro de administración de la JPRD elegida por el postor, de corresponder.</w:t>
            </w:r>
          </w:p>
          <w:p w14:paraId="08260018" w14:textId="77777777" w:rsidR="00362ED8" w:rsidRPr="00C15B62" w:rsidRDefault="00362ED8" w:rsidP="0009713E">
            <w:pPr>
              <w:widowControl w:val="0"/>
              <w:ind w:left="208" w:hanging="278"/>
              <w:jc w:val="both"/>
              <w:rPr>
                <w:rFonts w:ascii="Arial" w:hAnsi="Arial" w:cs="Arial"/>
                <w:b/>
                <w:bCs/>
                <w:sz w:val="20"/>
                <w:szCs w:val="20"/>
              </w:rPr>
            </w:pPr>
          </w:p>
          <w:p w14:paraId="4DB3BC21" w14:textId="77777777" w:rsidR="00362ED8" w:rsidRPr="00C15B62" w:rsidRDefault="00362ED8" w:rsidP="0009713E">
            <w:pPr>
              <w:widowControl w:val="0"/>
              <w:ind w:left="208" w:hanging="278"/>
              <w:jc w:val="both"/>
              <w:rPr>
                <w:rFonts w:ascii="Arial" w:hAnsi="Arial" w:cs="Arial"/>
                <w:b/>
                <w:bCs/>
                <w:sz w:val="20"/>
                <w:szCs w:val="20"/>
              </w:rPr>
            </w:pPr>
          </w:p>
          <w:p w14:paraId="0FB24F08" w14:textId="77777777" w:rsidR="00362ED8" w:rsidRPr="00C15B62" w:rsidRDefault="00362ED8" w:rsidP="0009713E">
            <w:pPr>
              <w:widowControl w:val="0"/>
              <w:ind w:left="208" w:hanging="278"/>
              <w:jc w:val="both"/>
              <w:rPr>
                <w:rFonts w:ascii="Arial" w:hAnsi="Arial" w:cs="Arial"/>
                <w:b/>
                <w:bCs/>
                <w:sz w:val="20"/>
                <w:szCs w:val="20"/>
              </w:rPr>
            </w:pPr>
          </w:p>
          <w:p w14:paraId="68C46015" w14:textId="77777777" w:rsidR="00362ED8" w:rsidRPr="00C15B62" w:rsidRDefault="00362ED8" w:rsidP="0009713E">
            <w:pPr>
              <w:widowControl w:val="0"/>
              <w:ind w:left="208" w:hanging="278"/>
              <w:jc w:val="both"/>
              <w:rPr>
                <w:rFonts w:ascii="Arial" w:hAnsi="Arial" w:cs="Arial"/>
                <w:b/>
                <w:bCs/>
                <w:sz w:val="20"/>
                <w:szCs w:val="20"/>
              </w:rPr>
            </w:pPr>
          </w:p>
          <w:p w14:paraId="679FEB94" w14:textId="15544284" w:rsidR="00362ED8" w:rsidRPr="00C15B62" w:rsidRDefault="00362ED8" w:rsidP="0009713E">
            <w:pPr>
              <w:widowControl w:val="0"/>
              <w:ind w:left="208" w:hanging="278"/>
              <w:jc w:val="both"/>
              <w:rPr>
                <w:rFonts w:ascii="Arial" w:hAnsi="Arial" w:cs="Arial"/>
                <w:b/>
                <w:bCs/>
                <w:sz w:val="20"/>
                <w:szCs w:val="20"/>
              </w:rPr>
            </w:pPr>
          </w:p>
        </w:tc>
        <w:tc>
          <w:tcPr>
            <w:tcW w:w="4819" w:type="dxa"/>
          </w:tcPr>
          <w:p w14:paraId="7D1D847F" w14:textId="33C72193" w:rsidR="000F6A92" w:rsidRPr="00C15B62" w:rsidRDefault="1A84CDD9" w:rsidP="17784565">
            <w:pPr>
              <w:widowControl w:val="0"/>
              <w:ind w:left="208"/>
              <w:jc w:val="both"/>
              <w:rPr>
                <w:rFonts w:ascii="Arial" w:hAnsi="Arial" w:cs="Arial"/>
                <w:sz w:val="20"/>
                <w:szCs w:val="20"/>
              </w:rPr>
            </w:pPr>
            <w:r w:rsidRPr="00C15B62">
              <w:rPr>
                <w:rFonts w:ascii="Arial" w:hAnsi="Arial" w:cs="Arial"/>
                <w:sz w:val="20"/>
                <w:szCs w:val="20"/>
              </w:rPr>
              <w:t>Solo procede este requisito cuando</w:t>
            </w:r>
            <w:r w:rsidR="5858EF16" w:rsidRPr="00E61650">
              <w:rPr>
                <w:rFonts w:ascii="Arial" w:hAnsi="Arial" w:cs="Arial"/>
                <w:sz w:val="20"/>
                <w:szCs w:val="20"/>
              </w:rPr>
              <w:t xml:space="preserve"> </w:t>
            </w:r>
            <w:r w:rsidR="5858EF16" w:rsidRPr="00C15B62">
              <w:rPr>
                <w:rFonts w:ascii="Arial" w:hAnsi="Arial" w:cs="Arial"/>
                <w:sz w:val="20"/>
                <w:szCs w:val="20"/>
              </w:rPr>
              <w:t xml:space="preserve">el contrato tenga como objeto el </w:t>
            </w:r>
            <w:r w:rsidR="00303030" w:rsidRPr="00C15B62">
              <w:rPr>
                <w:rFonts w:ascii="Arial" w:hAnsi="Arial" w:cs="Arial"/>
                <w:sz w:val="20"/>
                <w:szCs w:val="20"/>
              </w:rPr>
              <w:t xml:space="preserve">suministro de bienes, su monto supere los S/ 10 000 000,00 (diez millones y 00/100 soles) y, adicionalmente, se </w:t>
            </w:r>
            <w:r w:rsidR="4FE1CEA1" w:rsidRPr="00C15B62">
              <w:rPr>
                <w:rFonts w:ascii="Arial" w:hAnsi="Arial" w:cs="Arial"/>
                <w:sz w:val="20"/>
                <w:szCs w:val="20"/>
              </w:rPr>
              <w:t>haya determinado la JPRD como medio de solución de controversias en la estrategia de contratación</w:t>
            </w:r>
            <w:r w:rsidR="5858EF16" w:rsidRPr="00C15B62">
              <w:rPr>
                <w:rFonts w:ascii="Arial" w:hAnsi="Arial" w:cs="Arial"/>
                <w:sz w:val="20"/>
                <w:szCs w:val="20"/>
              </w:rPr>
              <w:t xml:space="preserve">. </w:t>
            </w:r>
          </w:p>
        </w:tc>
        <w:tc>
          <w:tcPr>
            <w:tcW w:w="2268" w:type="dxa"/>
          </w:tcPr>
          <w:p w14:paraId="4AA84055" w14:textId="77777777" w:rsidR="001A0B3F" w:rsidRPr="00C15B62" w:rsidRDefault="001A0B3F" w:rsidP="0009713E">
            <w:pPr>
              <w:pStyle w:val="Prrafodelista"/>
              <w:widowControl w:val="0"/>
              <w:ind w:left="65"/>
              <w:jc w:val="both"/>
              <w:rPr>
                <w:rFonts w:ascii="Arial" w:hAnsi="Arial" w:cs="Arial"/>
                <w:sz w:val="20"/>
                <w:szCs w:val="20"/>
              </w:rPr>
            </w:pPr>
          </w:p>
          <w:p w14:paraId="5A2AAF25" w14:textId="3832AF74" w:rsidR="000F6A92" w:rsidRPr="00C15B62" w:rsidRDefault="0039757A" w:rsidP="0009713E">
            <w:pPr>
              <w:pStyle w:val="Prrafodelista"/>
              <w:widowControl w:val="0"/>
              <w:ind w:left="65"/>
              <w:jc w:val="both"/>
              <w:rPr>
                <w:rFonts w:ascii="Arial" w:hAnsi="Arial" w:cs="Arial"/>
                <w:sz w:val="20"/>
                <w:szCs w:val="20"/>
              </w:rPr>
            </w:pPr>
            <w:r w:rsidRPr="00C15B62">
              <w:rPr>
                <w:rFonts w:ascii="Arial" w:hAnsi="Arial" w:cs="Arial"/>
                <w:sz w:val="20"/>
                <w:szCs w:val="20"/>
              </w:rPr>
              <w:t xml:space="preserve">Artículos </w:t>
            </w:r>
            <w:r w:rsidR="0019604B" w:rsidRPr="00C15B62">
              <w:rPr>
                <w:rFonts w:ascii="Arial" w:hAnsi="Arial" w:cs="Arial"/>
                <w:sz w:val="20"/>
                <w:szCs w:val="20"/>
              </w:rPr>
              <w:t xml:space="preserve">77 y </w:t>
            </w:r>
            <w:r w:rsidR="00D073EB" w:rsidRPr="00C15B62">
              <w:rPr>
                <w:rFonts w:ascii="Arial" w:hAnsi="Arial" w:cs="Arial"/>
                <w:sz w:val="20"/>
                <w:szCs w:val="20"/>
              </w:rPr>
              <w:t>79</w:t>
            </w:r>
            <w:r w:rsidRPr="00C15B62">
              <w:rPr>
                <w:rFonts w:ascii="Arial" w:hAnsi="Arial" w:cs="Arial"/>
                <w:sz w:val="20"/>
                <w:szCs w:val="20"/>
              </w:rPr>
              <w:t xml:space="preserve">, así como la </w:t>
            </w:r>
            <w:r w:rsidR="001852E6" w:rsidRPr="00C15B62">
              <w:rPr>
                <w:rFonts w:ascii="Arial" w:hAnsi="Arial" w:cs="Arial"/>
                <w:sz w:val="20"/>
                <w:szCs w:val="20"/>
              </w:rPr>
              <w:t xml:space="preserve">Décima </w:t>
            </w:r>
            <w:r w:rsidR="007458C6" w:rsidRPr="00C15B62">
              <w:rPr>
                <w:rFonts w:ascii="Arial" w:hAnsi="Arial" w:cs="Arial"/>
                <w:sz w:val="20"/>
                <w:szCs w:val="20"/>
              </w:rPr>
              <w:t>Disposición Complementaria Transitoria de la Ley.</w:t>
            </w:r>
          </w:p>
          <w:p w14:paraId="0BEDAEA9" w14:textId="77777777" w:rsidR="00383482" w:rsidRPr="00C15B62" w:rsidRDefault="00383482" w:rsidP="0009713E">
            <w:pPr>
              <w:pStyle w:val="Prrafodelista"/>
              <w:widowControl w:val="0"/>
              <w:ind w:left="65"/>
              <w:jc w:val="both"/>
              <w:rPr>
                <w:rFonts w:ascii="Arial" w:hAnsi="Arial" w:cs="Arial"/>
                <w:sz w:val="20"/>
                <w:szCs w:val="20"/>
              </w:rPr>
            </w:pPr>
          </w:p>
          <w:p w14:paraId="70710660" w14:textId="1D949DED" w:rsidR="00383482" w:rsidRPr="00C15B62" w:rsidRDefault="00383482" w:rsidP="0009713E">
            <w:pPr>
              <w:pStyle w:val="Prrafodelista"/>
              <w:widowControl w:val="0"/>
              <w:ind w:left="65"/>
              <w:jc w:val="both"/>
              <w:rPr>
                <w:rFonts w:ascii="Arial" w:hAnsi="Arial" w:cs="Arial"/>
                <w:sz w:val="20"/>
                <w:szCs w:val="20"/>
              </w:rPr>
            </w:pPr>
            <w:r w:rsidRPr="00C15B62">
              <w:rPr>
                <w:rFonts w:ascii="Arial" w:hAnsi="Arial" w:cs="Arial"/>
                <w:sz w:val="20"/>
                <w:szCs w:val="20"/>
              </w:rPr>
              <w:t>Artículo</w:t>
            </w:r>
            <w:r w:rsidR="0022127F" w:rsidRPr="00C15B62">
              <w:rPr>
                <w:rFonts w:ascii="Arial" w:hAnsi="Arial" w:cs="Arial"/>
                <w:sz w:val="20"/>
                <w:szCs w:val="20"/>
              </w:rPr>
              <w:t>s</w:t>
            </w:r>
            <w:r w:rsidRPr="00C15B62">
              <w:rPr>
                <w:rFonts w:ascii="Arial" w:hAnsi="Arial" w:cs="Arial"/>
                <w:sz w:val="20"/>
                <w:szCs w:val="20"/>
              </w:rPr>
              <w:t xml:space="preserve"> 88 </w:t>
            </w:r>
            <w:r w:rsidR="0022127F" w:rsidRPr="00C15B62">
              <w:rPr>
                <w:rFonts w:ascii="Arial" w:hAnsi="Arial" w:cs="Arial"/>
                <w:sz w:val="20"/>
                <w:szCs w:val="20"/>
              </w:rPr>
              <w:t xml:space="preserve">y 346 </w:t>
            </w:r>
            <w:r w:rsidRPr="00C15B62">
              <w:rPr>
                <w:rFonts w:ascii="Arial" w:hAnsi="Arial" w:cs="Arial"/>
                <w:sz w:val="20"/>
                <w:szCs w:val="20"/>
              </w:rPr>
              <w:t>del Reglamento</w:t>
            </w:r>
            <w:r w:rsidR="0039757A" w:rsidRPr="00C15B62">
              <w:rPr>
                <w:rFonts w:ascii="Arial" w:hAnsi="Arial" w:cs="Arial"/>
                <w:sz w:val="20"/>
                <w:szCs w:val="20"/>
              </w:rPr>
              <w:t>.</w:t>
            </w:r>
          </w:p>
        </w:tc>
      </w:tr>
    </w:tbl>
    <w:p w14:paraId="38A16305" w14:textId="77777777" w:rsidR="009D7157" w:rsidRPr="00E61650" w:rsidRDefault="009D7157" w:rsidP="009D7157">
      <w:pPr>
        <w:pStyle w:val="Prrafodelista"/>
        <w:widowControl w:val="0"/>
        <w:ind w:left="616"/>
        <w:jc w:val="both"/>
        <w:rPr>
          <w:rFonts w:ascii="Arial" w:hAnsi="Arial" w:cs="Arial"/>
        </w:rPr>
      </w:pPr>
    </w:p>
    <w:p w14:paraId="45A677EA" w14:textId="77777777" w:rsidR="009D7157" w:rsidRPr="00E61650" w:rsidRDefault="009D7157" w:rsidP="00E724E5">
      <w:pPr>
        <w:widowControl w:val="0"/>
        <w:jc w:val="both"/>
        <w:rPr>
          <w:rFonts w:ascii="Arial" w:hAnsi="Arial" w:cs="Arial"/>
        </w:rPr>
      </w:pPr>
    </w:p>
    <w:p w14:paraId="56806A68" w14:textId="4F32E55A" w:rsidR="005B63E8" w:rsidRPr="00C15B62" w:rsidRDefault="00385ED6" w:rsidP="00336948">
      <w:pPr>
        <w:pStyle w:val="Prrafodelista"/>
        <w:widowControl w:val="0"/>
        <w:numPr>
          <w:ilvl w:val="1"/>
          <w:numId w:val="52"/>
        </w:numPr>
        <w:ind w:left="567" w:hanging="425"/>
        <w:jc w:val="both"/>
        <w:rPr>
          <w:rFonts w:ascii="Arial" w:hAnsi="Arial" w:cs="Arial"/>
          <w:b/>
          <w:caps/>
          <w:sz w:val="20"/>
          <w:szCs w:val="20"/>
        </w:rPr>
      </w:pPr>
      <w:r w:rsidRPr="00C15B62">
        <w:rPr>
          <w:rFonts w:ascii="Arial" w:hAnsi="Arial" w:cs="Arial"/>
          <w:b/>
          <w:caps/>
          <w:sz w:val="20"/>
          <w:szCs w:val="20"/>
        </w:rPr>
        <w:t xml:space="preserve">PERFECCIONAMIENTO DEL </w:t>
      </w:r>
      <w:r w:rsidR="003D5A05" w:rsidRPr="00C15B62">
        <w:rPr>
          <w:rFonts w:ascii="Arial" w:hAnsi="Arial" w:cs="Arial"/>
          <w:b/>
          <w:caps/>
          <w:sz w:val="20"/>
          <w:szCs w:val="20"/>
        </w:rPr>
        <w:t>CONTRATO</w:t>
      </w:r>
    </w:p>
    <w:p w14:paraId="7FDC6654" w14:textId="77777777" w:rsidR="005B63E8" w:rsidRPr="00C15B62" w:rsidRDefault="005B63E8" w:rsidP="005B63E8">
      <w:pPr>
        <w:pStyle w:val="Prrafodelista"/>
        <w:widowControl w:val="0"/>
        <w:ind w:left="567"/>
        <w:jc w:val="both"/>
        <w:rPr>
          <w:rFonts w:ascii="Arial" w:hAnsi="Arial" w:cs="Arial"/>
          <w:b/>
          <w:caps/>
          <w:sz w:val="20"/>
          <w:szCs w:val="20"/>
        </w:rPr>
      </w:pPr>
    </w:p>
    <w:p w14:paraId="5F3E95BF" w14:textId="177F0B2C" w:rsidR="0096337F" w:rsidRPr="00C15B62" w:rsidRDefault="00CC1E29" w:rsidP="005B63E8">
      <w:pPr>
        <w:pStyle w:val="Prrafodelista"/>
        <w:widowControl w:val="0"/>
        <w:ind w:left="567"/>
        <w:jc w:val="both"/>
        <w:rPr>
          <w:rFonts w:ascii="Arial" w:hAnsi="Arial" w:cs="Arial"/>
          <w:b/>
          <w:caps/>
          <w:sz w:val="20"/>
          <w:szCs w:val="20"/>
        </w:rPr>
      </w:pPr>
      <w:r w:rsidRPr="00C15B62">
        <w:rPr>
          <w:rFonts w:ascii="Arial" w:hAnsi="Arial" w:cs="Arial"/>
          <w:sz w:val="20"/>
          <w:szCs w:val="20"/>
        </w:rPr>
        <w:t xml:space="preserve">El postor ganador de la buena pro </w:t>
      </w:r>
      <w:r w:rsidR="00AB022F" w:rsidRPr="00C15B62">
        <w:rPr>
          <w:rFonts w:ascii="Arial" w:hAnsi="Arial" w:cs="Arial"/>
          <w:sz w:val="20"/>
          <w:szCs w:val="20"/>
        </w:rPr>
        <w:t xml:space="preserve">debe </w:t>
      </w:r>
      <w:r w:rsidRPr="00C15B62">
        <w:rPr>
          <w:rFonts w:ascii="Arial" w:hAnsi="Arial" w:cs="Arial"/>
          <w:sz w:val="20"/>
          <w:szCs w:val="20"/>
        </w:rPr>
        <w:t>presenta</w:t>
      </w:r>
      <w:r w:rsidR="00AB022F" w:rsidRPr="00C15B62">
        <w:rPr>
          <w:rFonts w:ascii="Arial" w:hAnsi="Arial" w:cs="Arial"/>
          <w:sz w:val="20"/>
          <w:szCs w:val="20"/>
        </w:rPr>
        <w:t>r</w:t>
      </w:r>
      <w:r w:rsidRPr="00C15B62">
        <w:rPr>
          <w:rFonts w:ascii="Arial" w:hAnsi="Arial" w:cs="Arial"/>
          <w:sz w:val="20"/>
          <w:szCs w:val="20"/>
        </w:rPr>
        <w:t xml:space="preserve"> los requisitos para perfeccionar el contrato dentro del plazo de ocho</w:t>
      </w:r>
      <w:r w:rsidR="0033341B" w:rsidRPr="00C15B62">
        <w:rPr>
          <w:rFonts w:ascii="Arial" w:hAnsi="Arial" w:cs="Arial"/>
          <w:sz w:val="20"/>
          <w:szCs w:val="20"/>
        </w:rPr>
        <w:t xml:space="preserve"> o cinco </w:t>
      </w:r>
      <w:r w:rsidRPr="00C15B62">
        <w:rPr>
          <w:rFonts w:ascii="Arial" w:hAnsi="Arial" w:cs="Arial"/>
          <w:sz w:val="20"/>
          <w:szCs w:val="20"/>
        </w:rPr>
        <w:t>días hábiles</w:t>
      </w:r>
      <w:r w:rsidR="0033341B" w:rsidRPr="00C15B62">
        <w:rPr>
          <w:rFonts w:ascii="Arial" w:hAnsi="Arial" w:cs="Arial"/>
          <w:sz w:val="20"/>
          <w:szCs w:val="20"/>
        </w:rPr>
        <w:t>, según corresponda,</w:t>
      </w:r>
      <w:r w:rsidRPr="00C15B62">
        <w:rPr>
          <w:rFonts w:ascii="Arial" w:hAnsi="Arial" w:cs="Arial"/>
          <w:sz w:val="20"/>
          <w:szCs w:val="20"/>
        </w:rPr>
        <w:t xml:space="preserve"> contabilizados desde el día siguiente al registro del consentimiento de la buena pro en </w:t>
      </w:r>
      <w:r w:rsidR="004E5D98" w:rsidRPr="00C15B62">
        <w:rPr>
          <w:rFonts w:ascii="Arial" w:hAnsi="Arial" w:cs="Arial"/>
          <w:sz w:val="20"/>
          <w:szCs w:val="20"/>
        </w:rPr>
        <w:t>el SEACE de la</w:t>
      </w:r>
      <w:r w:rsidRPr="00C15B62">
        <w:rPr>
          <w:rFonts w:ascii="Arial" w:hAnsi="Arial" w:cs="Arial"/>
          <w:sz w:val="20"/>
          <w:szCs w:val="20"/>
        </w:rPr>
        <w:t xml:space="preserve"> Pladicop o de que ésta haya quedado administrativamente firme, de conformidad con el procedimiento y plazos dispuestos en los artículos </w:t>
      </w:r>
      <w:r w:rsidR="00E9253B" w:rsidRPr="00C15B62">
        <w:rPr>
          <w:rFonts w:ascii="Arial" w:hAnsi="Arial" w:cs="Arial"/>
          <w:sz w:val="20"/>
          <w:szCs w:val="20"/>
        </w:rPr>
        <w:t>88, 89, 90 y 91 del Reglamento.</w:t>
      </w:r>
    </w:p>
    <w:p w14:paraId="10E9E1EA" w14:textId="77777777" w:rsidR="00945011" w:rsidRPr="00C15B62" w:rsidRDefault="00945011" w:rsidP="779A1813">
      <w:pPr>
        <w:pStyle w:val="Prrafodelista"/>
        <w:widowControl w:val="0"/>
        <w:ind w:left="709"/>
        <w:jc w:val="both"/>
        <w:rPr>
          <w:rFonts w:ascii="Arial" w:hAnsi="Arial" w:cs="Arial"/>
          <w:sz w:val="20"/>
          <w:szCs w:val="20"/>
        </w:rPr>
      </w:pPr>
    </w:p>
    <w:p w14:paraId="303B4016" w14:textId="77777777" w:rsidR="00300D55" w:rsidRPr="00C15B62" w:rsidRDefault="00300D55" w:rsidP="007E4CFC">
      <w:pPr>
        <w:widowControl w:val="0"/>
        <w:jc w:val="both"/>
        <w:rPr>
          <w:rFonts w:ascii="Arial" w:hAnsi="Arial" w:cs="Arial"/>
          <w:sz w:val="20"/>
          <w:szCs w:val="20"/>
        </w:rPr>
      </w:pPr>
    </w:p>
    <w:p w14:paraId="4A7AC913" w14:textId="3CBB78FB" w:rsidR="00461F9B" w:rsidRPr="00C15B62" w:rsidRDefault="00461F9B" w:rsidP="00921C28">
      <w:pPr>
        <w:pStyle w:val="Prrafodelista"/>
        <w:widowControl w:val="0"/>
        <w:numPr>
          <w:ilvl w:val="1"/>
          <w:numId w:val="52"/>
        </w:numPr>
        <w:ind w:left="567" w:hanging="425"/>
        <w:jc w:val="both"/>
        <w:rPr>
          <w:rFonts w:ascii="Arial" w:hAnsi="Arial" w:cs="Arial"/>
          <w:b/>
          <w:caps/>
          <w:sz w:val="20"/>
          <w:szCs w:val="20"/>
        </w:rPr>
      </w:pPr>
      <w:r w:rsidRPr="00C15B62">
        <w:rPr>
          <w:rFonts w:ascii="Arial" w:hAnsi="Arial" w:cs="Arial"/>
          <w:b/>
          <w:caps/>
          <w:sz w:val="20"/>
          <w:szCs w:val="20"/>
        </w:rPr>
        <w:t>consideraciones para los consorcios</w:t>
      </w:r>
    </w:p>
    <w:p w14:paraId="21CD44EB" w14:textId="77777777" w:rsidR="006C152F" w:rsidRPr="00385ED6" w:rsidRDefault="006C152F" w:rsidP="00E61650">
      <w:pPr>
        <w:widowControl w:val="0"/>
        <w:jc w:val="both"/>
        <w:rPr>
          <w:rFonts w:ascii="Arial" w:hAnsi="Arial" w:cs="Arial"/>
          <w:i/>
          <w:sz w:val="20"/>
          <w:szCs w:val="20"/>
          <w:lang w:val="es-ES" w:eastAsia="es-ES"/>
        </w:rPr>
      </w:pPr>
    </w:p>
    <w:p w14:paraId="33A87BA4" w14:textId="1611E409" w:rsidR="002C755D" w:rsidRPr="00385ED6" w:rsidRDefault="00461F9B" w:rsidP="00921C28">
      <w:pPr>
        <w:pStyle w:val="Sangra3detindependiente"/>
        <w:widowControl w:val="0"/>
        <w:numPr>
          <w:ilvl w:val="2"/>
          <w:numId w:val="54"/>
        </w:numPr>
        <w:ind w:left="709" w:hanging="567"/>
        <w:jc w:val="both"/>
        <w:rPr>
          <w:rFonts w:cs="Arial"/>
          <w:i w:val="0"/>
          <w:iCs/>
          <w:szCs w:val="20"/>
        </w:rPr>
      </w:pPr>
      <w:r w:rsidRPr="00385ED6">
        <w:rPr>
          <w:rFonts w:cs="Arial"/>
          <w:i w:val="0"/>
          <w:iCs/>
          <w:szCs w:val="20"/>
        </w:rPr>
        <w:t>Las garantías que presenten los consorcios para el perfeccionamiento del contrato</w:t>
      </w:r>
      <w:r w:rsidR="00492020" w:rsidRPr="00385ED6">
        <w:rPr>
          <w:rFonts w:cs="Arial"/>
          <w:i w:val="0"/>
          <w:iCs/>
          <w:szCs w:val="20"/>
        </w:rPr>
        <w:t>,</w:t>
      </w:r>
      <w:r w:rsidRPr="00385ED6">
        <w:rPr>
          <w:rFonts w:cs="Arial"/>
          <w:i w:val="0"/>
          <w:iCs/>
          <w:szCs w:val="20"/>
        </w:rPr>
        <w:t xml:space="preserve">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w:t>
      </w:r>
      <w:r w:rsidRPr="00385ED6">
        <w:rPr>
          <w:rFonts w:cs="Arial"/>
          <w:i w:val="0"/>
          <w:iCs/>
          <w:szCs w:val="20"/>
        </w:rPr>
        <w:lastRenderedPageBreak/>
        <w:t>Tribunal de Contrataciones Públicas. No se cumple el requisito antes indicado si se consigna únicamente la denominación del consorcio.</w:t>
      </w:r>
    </w:p>
    <w:p w14:paraId="72D03B53" w14:textId="77777777" w:rsidR="005B63E8" w:rsidRPr="00385ED6" w:rsidRDefault="005B63E8" w:rsidP="005B63E8">
      <w:pPr>
        <w:pStyle w:val="Sangra3detindependiente"/>
        <w:widowControl w:val="0"/>
        <w:ind w:left="709" w:firstLine="0"/>
        <w:jc w:val="both"/>
        <w:rPr>
          <w:rFonts w:cs="Arial"/>
          <w:i w:val="0"/>
          <w:iCs/>
          <w:szCs w:val="20"/>
        </w:rPr>
      </w:pPr>
    </w:p>
    <w:p w14:paraId="533DC65E" w14:textId="77777777" w:rsidR="005B63E8" w:rsidRPr="00385ED6" w:rsidRDefault="005B63E8" w:rsidP="00921C28">
      <w:pPr>
        <w:pStyle w:val="Sangra3detindependiente"/>
        <w:widowControl w:val="0"/>
        <w:numPr>
          <w:ilvl w:val="2"/>
          <w:numId w:val="54"/>
        </w:numPr>
        <w:ind w:left="709" w:hanging="567"/>
        <w:jc w:val="both"/>
        <w:rPr>
          <w:rFonts w:cs="Arial"/>
          <w:i w:val="0"/>
          <w:iCs/>
          <w:szCs w:val="20"/>
        </w:rPr>
      </w:pPr>
      <w:r w:rsidRPr="00385ED6">
        <w:rPr>
          <w:rFonts w:cs="Arial"/>
          <w:i w:val="0"/>
          <w:iCs/>
          <w:szCs w:val="2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p>
    <w:p w14:paraId="43988EF4" w14:textId="77777777" w:rsidR="006B6707" w:rsidRPr="00385ED6" w:rsidRDefault="006B6707" w:rsidP="005B63E8">
      <w:pPr>
        <w:pStyle w:val="Sangra3detindependiente"/>
        <w:widowControl w:val="0"/>
        <w:ind w:left="142" w:firstLine="0"/>
        <w:jc w:val="both"/>
        <w:rPr>
          <w:rFonts w:cs="Arial"/>
          <w:i w:val="0"/>
          <w:iCs/>
          <w:szCs w:val="20"/>
        </w:rPr>
      </w:pPr>
    </w:p>
    <w:p w14:paraId="2739513F" w14:textId="77777777" w:rsidR="002C755D" w:rsidRPr="00385ED6" w:rsidRDefault="002C755D" w:rsidP="00DD1A61">
      <w:pPr>
        <w:ind w:left="720"/>
        <w:jc w:val="both"/>
        <w:rPr>
          <w:rFonts w:ascii="Arial" w:hAnsi="Arial" w:cs="Arial"/>
          <w:sz w:val="20"/>
          <w:szCs w:val="20"/>
          <w:lang w:val="es-ES"/>
        </w:rPr>
      </w:pPr>
    </w:p>
    <w:p w14:paraId="0C3B0C3B" w14:textId="0DB525E9" w:rsidR="002C755D" w:rsidRPr="00385ED6" w:rsidRDefault="002C755D" w:rsidP="00921C28">
      <w:pPr>
        <w:pStyle w:val="Prrafodelista"/>
        <w:widowControl w:val="0"/>
        <w:numPr>
          <w:ilvl w:val="1"/>
          <w:numId w:val="59"/>
        </w:numPr>
        <w:ind w:left="567" w:hanging="425"/>
        <w:jc w:val="both"/>
        <w:rPr>
          <w:rFonts w:ascii="Arial" w:hAnsi="Arial" w:cs="Arial"/>
          <w:b/>
          <w:caps/>
          <w:sz w:val="20"/>
          <w:szCs w:val="20"/>
        </w:rPr>
      </w:pPr>
      <w:r w:rsidRPr="00385ED6">
        <w:rPr>
          <w:rFonts w:ascii="Arial" w:hAnsi="Arial" w:cs="Arial"/>
          <w:b/>
          <w:caps/>
          <w:sz w:val="20"/>
          <w:szCs w:val="20"/>
        </w:rPr>
        <w:t xml:space="preserve">consideraciones para </w:t>
      </w:r>
      <w:r w:rsidR="000554FB" w:rsidRPr="00385ED6">
        <w:rPr>
          <w:rFonts w:ascii="Arial" w:hAnsi="Arial" w:cs="Arial"/>
          <w:b/>
          <w:caps/>
          <w:sz w:val="20"/>
          <w:szCs w:val="20"/>
        </w:rPr>
        <w:t>las garantías financieras</w:t>
      </w:r>
    </w:p>
    <w:p w14:paraId="48B2BE4B" w14:textId="77777777" w:rsidR="002C755D" w:rsidRPr="00385ED6" w:rsidRDefault="002C755D" w:rsidP="00DD1A61">
      <w:pPr>
        <w:ind w:left="720"/>
        <w:jc w:val="both"/>
        <w:rPr>
          <w:rFonts w:ascii="Arial" w:hAnsi="Arial" w:cs="Arial"/>
          <w:sz w:val="20"/>
          <w:szCs w:val="20"/>
          <w:lang w:val="es-ES"/>
        </w:rPr>
      </w:pPr>
    </w:p>
    <w:p w14:paraId="0D3FDBEE" w14:textId="0B4B7B0B" w:rsidR="00A72D1D" w:rsidRPr="00385ED6" w:rsidRDefault="000554FB" w:rsidP="00921C28">
      <w:pPr>
        <w:pStyle w:val="Sangra3detindependiente"/>
        <w:widowControl w:val="0"/>
        <w:numPr>
          <w:ilvl w:val="2"/>
          <w:numId w:val="55"/>
        </w:numPr>
        <w:ind w:left="709" w:hanging="567"/>
        <w:jc w:val="both"/>
        <w:rPr>
          <w:rFonts w:cs="Arial"/>
          <w:i w:val="0"/>
          <w:iCs/>
          <w:szCs w:val="20"/>
        </w:rPr>
      </w:pPr>
      <w:r w:rsidRPr="00385ED6">
        <w:rPr>
          <w:rFonts w:cs="Arial"/>
          <w:i w:val="0"/>
          <w:iCs/>
          <w:szCs w:val="20"/>
        </w:rPr>
        <w:t xml:space="preserve">En caso de garantías financieras, </w:t>
      </w:r>
      <w:r w:rsidR="00E42E20" w:rsidRPr="00385ED6">
        <w:rPr>
          <w:rFonts w:cs="Arial"/>
          <w:i w:val="0"/>
          <w:iCs/>
          <w:szCs w:val="20"/>
        </w:rPr>
        <w:t>estas</w:t>
      </w:r>
      <w:r w:rsidRPr="00385ED6">
        <w:rPr>
          <w:rFonts w:cs="Arial"/>
          <w:i w:val="0"/>
          <w:iCs/>
          <w:szCs w:val="20"/>
        </w:rPr>
        <w:t xml:space="preserve"> </w:t>
      </w:r>
      <w:r w:rsidR="00E42E20" w:rsidRPr="00385ED6">
        <w:rPr>
          <w:rFonts w:cs="Arial"/>
          <w:i w:val="0"/>
          <w:iCs/>
          <w:szCs w:val="20"/>
        </w:rPr>
        <w:t>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0AE30C49" w14:textId="77777777" w:rsidR="002B6198" w:rsidRPr="00385ED6" w:rsidRDefault="002B6198" w:rsidP="002B6198">
      <w:pPr>
        <w:pStyle w:val="Sangra3detindependiente"/>
        <w:widowControl w:val="0"/>
        <w:ind w:left="709" w:firstLine="0"/>
        <w:jc w:val="both"/>
        <w:rPr>
          <w:rFonts w:cs="Arial"/>
          <w:i w:val="0"/>
          <w:iCs/>
          <w:szCs w:val="20"/>
        </w:rPr>
      </w:pPr>
    </w:p>
    <w:p w14:paraId="07BA71AB" w14:textId="77777777" w:rsidR="00134AB5" w:rsidRPr="00385ED6" w:rsidRDefault="002C755D" w:rsidP="00134AB5">
      <w:pPr>
        <w:pStyle w:val="Sangra3detindependiente"/>
        <w:widowControl w:val="0"/>
        <w:numPr>
          <w:ilvl w:val="2"/>
          <w:numId w:val="55"/>
        </w:numPr>
        <w:ind w:left="709" w:hanging="567"/>
        <w:jc w:val="both"/>
        <w:rPr>
          <w:rFonts w:cs="Arial"/>
          <w:i w:val="0"/>
          <w:iCs/>
          <w:szCs w:val="20"/>
        </w:rPr>
      </w:pPr>
      <w:r w:rsidRPr="00385ED6">
        <w:rPr>
          <w:rFonts w:cs="Arial"/>
          <w:i w:val="0"/>
          <w:iCs/>
          <w:szCs w:val="20"/>
        </w:rPr>
        <w:t>La clasificadora de riesgo que asigna la clasificación a la empresa que emite la garantía debe encontrarse listada en el portal web de la SBS (</w:t>
      </w:r>
      <w:hyperlink r:id="rId25">
        <w:r w:rsidRPr="00385ED6">
          <w:rPr>
            <w:rFonts w:cs="Arial"/>
            <w:i w:val="0"/>
            <w:iCs/>
            <w:szCs w:val="20"/>
          </w:rPr>
          <w:t>http://www.sbs.gob.pe/sistema-financiero/clasificadoras-de-riesgo</w:t>
        </w:r>
      </w:hyperlink>
      <w:r w:rsidRPr="00385ED6">
        <w:rPr>
          <w:rFonts w:cs="Arial"/>
          <w:i w:val="0"/>
          <w:iCs/>
          <w:szCs w:val="20"/>
        </w:rPr>
        <w:t>).</w:t>
      </w:r>
    </w:p>
    <w:p w14:paraId="16A757D5" w14:textId="77777777" w:rsidR="00134AB5" w:rsidRPr="00E61650" w:rsidRDefault="00134AB5" w:rsidP="00134AB5">
      <w:pPr>
        <w:pStyle w:val="Prrafodelista"/>
        <w:rPr>
          <w:rFonts w:ascii="Arial" w:hAnsi="Arial" w:cs="Arial"/>
          <w:i/>
          <w:iCs/>
          <w:sz w:val="20"/>
          <w:szCs w:val="20"/>
        </w:rPr>
      </w:pPr>
    </w:p>
    <w:p w14:paraId="054ACDB3" w14:textId="42994E33" w:rsidR="00134AB5" w:rsidRPr="00385ED6" w:rsidRDefault="002C755D" w:rsidP="00134AB5">
      <w:pPr>
        <w:pStyle w:val="Sangra3detindependiente"/>
        <w:widowControl w:val="0"/>
        <w:numPr>
          <w:ilvl w:val="2"/>
          <w:numId w:val="55"/>
        </w:numPr>
        <w:ind w:left="709" w:hanging="567"/>
        <w:jc w:val="both"/>
        <w:rPr>
          <w:rFonts w:cs="Arial"/>
          <w:i w:val="0"/>
          <w:iCs/>
          <w:szCs w:val="20"/>
        </w:rPr>
      </w:pPr>
      <w:r w:rsidRPr="00385ED6">
        <w:rPr>
          <w:rFonts w:cs="Arial"/>
          <w:i w:val="0"/>
          <w:iCs/>
          <w:szCs w:val="20"/>
        </w:rPr>
        <w:t>Se debe identificar en la página web de la clasificadora de riesgo respectiva, cuál es la clasificación vigente de la empresa que emite la garantía, considerando la vigencia a la fecha de emisión de la garantía.</w:t>
      </w:r>
      <w:r w:rsidR="00A72D1D" w:rsidRPr="00385ED6">
        <w:rPr>
          <w:rFonts w:cs="Arial"/>
          <w:i w:val="0"/>
          <w:iCs/>
          <w:szCs w:val="20"/>
        </w:rPr>
        <w:t xml:space="preserve"> </w:t>
      </w:r>
      <w:r w:rsidRPr="00385ED6">
        <w:rPr>
          <w:rFonts w:cs="Arial"/>
          <w:i w:val="0"/>
          <w:iCs/>
          <w:szCs w:val="20"/>
        </w:rPr>
        <w:t xml:space="preserve">Para fines de lo establecido en el artículo 61 de la Ley, </w:t>
      </w:r>
      <w:r w:rsidR="00C05A6D" w:rsidRPr="00385ED6">
        <w:rPr>
          <w:rFonts w:cs="Arial"/>
          <w:i w:val="0"/>
          <w:iCs/>
          <w:szCs w:val="20"/>
        </w:rPr>
        <w:t xml:space="preserve">se </w:t>
      </w:r>
      <w:r w:rsidR="005A2EDE" w:rsidRPr="00385ED6">
        <w:rPr>
          <w:rFonts w:cs="Arial"/>
          <w:i w:val="0"/>
          <w:iCs/>
          <w:szCs w:val="20"/>
        </w:rPr>
        <w:t>requiere la</w:t>
      </w:r>
      <w:r w:rsidR="00C05A6D" w:rsidRPr="00385ED6">
        <w:rPr>
          <w:rFonts w:cs="Arial"/>
          <w:i w:val="0"/>
          <w:iCs/>
          <w:szCs w:val="20"/>
        </w:rPr>
        <w:t xml:space="preserve"> clasificación de riesgo B o superior.</w:t>
      </w:r>
    </w:p>
    <w:p w14:paraId="21C1F338" w14:textId="77777777" w:rsidR="00134AB5" w:rsidRPr="00E61650" w:rsidRDefault="00134AB5" w:rsidP="00134AB5">
      <w:pPr>
        <w:pStyle w:val="Prrafodelista"/>
        <w:rPr>
          <w:rFonts w:ascii="Arial" w:hAnsi="Arial" w:cs="Arial"/>
          <w:i/>
          <w:iCs/>
          <w:sz w:val="20"/>
          <w:szCs w:val="20"/>
        </w:rPr>
      </w:pPr>
    </w:p>
    <w:p w14:paraId="4A6A5EA4" w14:textId="77777777" w:rsidR="00134AB5" w:rsidRPr="00385ED6" w:rsidRDefault="002C755D" w:rsidP="00134AB5">
      <w:pPr>
        <w:pStyle w:val="Sangra3detindependiente"/>
        <w:widowControl w:val="0"/>
        <w:numPr>
          <w:ilvl w:val="2"/>
          <w:numId w:val="55"/>
        </w:numPr>
        <w:ind w:left="709" w:hanging="567"/>
        <w:jc w:val="both"/>
        <w:rPr>
          <w:rFonts w:cs="Arial"/>
          <w:i w:val="0"/>
          <w:iCs/>
          <w:szCs w:val="20"/>
        </w:rPr>
      </w:pPr>
      <w:r w:rsidRPr="00385ED6">
        <w:rPr>
          <w:rFonts w:cs="Arial"/>
          <w:i w:val="0"/>
          <w:iCs/>
          <w:szCs w:val="20"/>
        </w:rPr>
        <w:t>Si la empresa que otorga la garantía cuenta con más de una clasificación de riesgo emitida por distintas empresas listadas en la sede digital de la SBS, bastará que en una de ellas cumpla con la clasificación mínima establecida en la Ley.</w:t>
      </w:r>
    </w:p>
    <w:p w14:paraId="6DBD912B" w14:textId="77777777" w:rsidR="00134AB5" w:rsidRPr="00E61650" w:rsidRDefault="00134AB5" w:rsidP="00134AB5">
      <w:pPr>
        <w:pStyle w:val="Prrafodelista"/>
        <w:rPr>
          <w:rFonts w:ascii="Arial" w:hAnsi="Arial" w:cs="Arial"/>
          <w:i/>
          <w:iCs/>
          <w:sz w:val="20"/>
          <w:szCs w:val="20"/>
        </w:rPr>
      </w:pPr>
    </w:p>
    <w:p w14:paraId="53A5392D" w14:textId="77777777" w:rsidR="00134AB5" w:rsidRPr="00385ED6" w:rsidRDefault="002C755D" w:rsidP="00134AB5">
      <w:pPr>
        <w:pStyle w:val="Sangra3detindependiente"/>
        <w:widowControl w:val="0"/>
        <w:numPr>
          <w:ilvl w:val="2"/>
          <w:numId w:val="55"/>
        </w:numPr>
        <w:ind w:left="709" w:hanging="567"/>
        <w:jc w:val="both"/>
        <w:rPr>
          <w:rFonts w:cs="Arial"/>
          <w:i w:val="0"/>
          <w:iCs/>
          <w:szCs w:val="20"/>
        </w:rPr>
      </w:pPr>
      <w:r w:rsidRPr="00385ED6">
        <w:rPr>
          <w:rFonts w:cs="Arial"/>
          <w:i w:val="0"/>
          <w:iCs/>
          <w:szCs w:val="20"/>
        </w:rPr>
        <w:t>En caso exista alguna duda sobre la clasificación de riesgo asignada a la empresa emisora de la garantía, se deberá consultar a la clasificadora de riesgos respectiva.</w:t>
      </w:r>
    </w:p>
    <w:p w14:paraId="048F5DAD" w14:textId="77777777" w:rsidR="00134AB5" w:rsidRPr="00E61650" w:rsidRDefault="00134AB5" w:rsidP="00134AB5">
      <w:pPr>
        <w:pStyle w:val="Prrafodelista"/>
        <w:rPr>
          <w:rFonts w:ascii="Arial" w:hAnsi="Arial" w:cs="Arial"/>
          <w:i/>
          <w:iCs/>
          <w:sz w:val="20"/>
          <w:szCs w:val="20"/>
        </w:rPr>
      </w:pPr>
    </w:p>
    <w:p w14:paraId="6F6E290D" w14:textId="6E732D7E" w:rsidR="002C755D" w:rsidRPr="00385ED6" w:rsidRDefault="002C755D" w:rsidP="00134AB5">
      <w:pPr>
        <w:pStyle w:val="Sangra3detindependiente"/>
        <w:widowControl w:val="0"/>
        <w:numPr>
          <w:ilvl w:val="2"/>
          <w:numId w:val="55"/>
        </w:numPr>
        <w:ind w:left="709" w:hanging="567"/>
        <w:jc w:val="both"/>
        <w:rPr>
          <w:rFonts w:cs="Arial"/>
          <w:i w:val="0"/>
          <w:iCs/>
          <w:szCs w:val="20"/>
        </w:rPr>
      </w:pPr>
      <w:r w:rsidRPr="00385ED6">
        <w:rPr>
          <w:rFonts w:cs="Arial"/>
          <w:i w:val="0"/>
          <w:iCs/>
          <w:szCs w:val="20"/>
        </w:rPr>
        <w:t>Además de cumplir con el requisito referido a la clasificación de riesgo, a efectos de verificar si la empresa emisora se encuentra autorizada por la SBS para emitir garantías, debe revisarse la sede digital de dicha entidad (</w:t>
      </w:r>
      <w:hyperlink r:id="rId26">
        <w:r w:rsidRPr="00385ED6">
          <w:rPr>
            <w:rFonts w:cs="Arial"/>
            <w:i w:val="0"/>
            <w:iCs/>
            <w:szCs w:val="20"/>
          </w:rPr>
          <w:t>http://www.sbs.gob.pe/sistema-financiero/relacion-de-empresas-que-se-encuentran-autorizadas-a-emitir-cartas-fianza</w:t>
        </w:r>
      </w:hyperlink>
      <w:r w:rsidRPr="00385ED6">
        <w:rPr>
          <w:rFonts w:cs="Arial"/>
          <w:i w:val="0"/>
          <w:iCs/>
          <w:szCs w:val="20"/>
        </w:rPr>
        <w:t>).</w:t>
      </w:r>
    </w:p>
    <w:p w14:paraId="4094F44B" w14:textId="3A3FD6E9" w:rsidR="00167927" w:rsidRPr="00385ED6" w:rsidRDefault="00167927" w:rsidP="00DD1A61">
      <w:pPr>
        <w:pStyle w:val="Prrafodelista"/>
        <w:widowControl w:val="0"/>
        <w:ind w:left="709"/>
        <w:jc w:val="both"/>
        <w:rPr>
          <w:rFonts w:ascii="Arial" w:hAnsi="Arial" w:cs="Arial"/>
          <w:sz w:val="20"/>
          <w:szCs w:val="20"/>
          <w:lang w:val="es-MX"/>
        </w:rPr>
      </w:pPr>
    </w:p>
    <w:p w14:paraId="2A9D5427" w14:textId="22DFCEF8" w:rsidR="00ED3543" w:rsidRPr="00385ED6" w:rsidRDefault="00ED3543" w:rsidP="00921C28">
      <w:pPr>
        <w:pStyle w:val="Prrafodelista"/>
        <w:widowControl w:val="0"/>
        <w:numPr>
          <w:ilvl w:val="1"/>
          <w:numId w:val="59"/>
        </w:numPr>
        <w:ind w:left="567" w:hanging="425"/>
        <w:jc w:val="both"/>
        <w:rPr>
          <w:rFonts w:ascii="Arial" w:hAnsi="Arial" w:cs="Arial"/>
          <w:b/>
          <w:caps/>
          <w:sz w:val="20"/>
          <w:szCs w:val="20"/>
        </w:rPr>
      </w:pPr>
      <w:r w:rsidRPr="00385ED6">
        <w:rPr>
          <w:rFonts w:ascii="Arial" w:hAnsi="Arial" w:cs="Arial"/>
          <w:b/>
          <w:caps/>
          <w:sz w:val="20"/>
          <w:szCs w:val="20"/>
        </w:rPr>
        <w:t xml:space="preserve">CONSIDERACIONES PARA LOS DOCUMENTOS </w:t>
      </w:r>
      <w:r w:rsidR="00A70DCB" w:rsidRPr="00385ED6">
        <w:rPr>
          <w:rFonts w:ascii="Arial" w:hAnsi="Arial" w:cs="Arial"/>
          <w:b/>
          <w:caps/>
          <w:sz w:val="20"/>
          <w:szCs w:val="20"/>
        </w:rPr>
        <w:t>públicos extendidos en el extranjero</w:t>
      </w:r>
    </w:p>
    <w:p w14:paraId="41F415BE" w14:textId="77777777" w:rsidR="00ED3543" w:rsidRPr="00385ED6" w:rsidRDefault="00ED3543" w:rsidP="00ED3543">
      <w:pPr>
        <w:pStyle w:val="Prrafodelista"/>
        <w:widowControl w:val="0"/>
        <w:ind w:left="709"/>
        <w:jc w:val="both"/>
        <w:rPr>
          <w:rFonts w:ascii="Arial" w:hAnsi="Arial" w:cs="Arial"/>
          <w:b/>
          <w:caps/>
          <w:sz w:val="20"/>
          <w:szCs w:val="20"/>
        </w:rPr>
      </w:pPr>
    </w:p>
    <w:p w14:paraId="3C80752B" w14:textId="3E16B1FE" w:rsidR="00B669BE" w:rsidRPr="00385ED6" w:rsidRDefault="5C0B45DD" w:rsidP="7653CB2E">
      <w:pPr>
        <w:pStyle w:val="Sangra3detindependiente"/>
        <w:widowControl w:val="0"/>
        <w:ind w:left="567" w:firstLine="0"/>
        <w:jc w:val="both"/>
        <w:rPr>
          <w:rFonts w:cs="Arial"/>
          <w:i w:val="0"/>
          <w:szCs w:val="20"/>
        </w:rPr>
      </w:pPr>
      <w:r w:rsidRPr="00385ED6">
        <w:rPr>
          <w:rFonts w:cs="Arial"/>
          <w:i w:val="0"/>
          <w:szCs w:val="20"/>
        </w:rPr>
        <w:t xml:space="preserve">En el caso que los documentos requeridos para el perfeccionamiento del contrato incluyan documentos públicos extendidos en el exterior, </w:t>
      </w:r>
      <w:r w:rsidR="005A2EDE" w:rsidRPr="00385ED6">
        <w:rPr>
          <w:rFonts w:cs="Arial"/>
          <w:i w:val="0"/>
          <w:szCs w:val="20"/>
        </w:rPr>
        <w:t xml:space="preserve">a los que no sea aplicable </w:t>
      </w:r>
      <w:r w:rsidRPr="00385ED6">
        <w:rPr>
          <w:rFonts w:cs="Arial"/>
          <w:i w:val="0"/>
          <w:szCs w:val="20"/>
        </w:rPr>
        <w:t>el Convenio de la Apostilla, se debe tener en cuenta que, de conformidad con lo previsto en el artículo 137 del Reglamento Consular del Perú, aprobado mediante Decreto Supremo N° 032-2023-RE</w:t>
      </w:r>
      <w:r w:rsidR="7E317FF1" w:rsidRPr="00385ED6">
        <w:rPr>
          <w:rFonts w:cs="Arial"/>
          <w:i w:val="0"/>
          <w:szCs w:val="20"/>
        </w:rPr>
        <w:t xml:space="preserve">, </w:t>
      </w:r>
      <w:r w:rsidRPr="00385ED6">
        <w:rPr>
          <w:rFonts w:cs="Arial"/>
          <w:i w:val="0"/>
          <w:szCs w:val="20"/>
        </w:rPr>
        <w:t xml:space="preserve">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 </w:t>
      </w:r>
    </w:p>
    <w:p w14:paraId="419F212D" w14:textId="77777777" w:rsidR="00ED3543" w:rsidRPr="00385ED6" w:rsidRDefault="00ED3543" w:rsidP="00ED3543">
      <w:pPr>
        <w:pStyle w:val="Prrafodelista"/>
        <w:widowControl w:val="0"/>
        <w:ind w:left="709"/>
        <w:jc w:val="both"/>
        <w:rPr>
          <w:rFonts w:ascii="Arial" w:hAnsi="Arial" w:cs="Arial"/>
          <w:b/>
          <w:caps/>
          <w:sz w:val="20"/>
          <w:szCs w:val="20"/>
        </w:rPr>
      </w:pPr>
    </w:p>
    <w:p w14:paraId="2D6CABBA" w14:textId="13B1E4A5" w:rsidR="004144BB" w:rsidRPr="00385ED6" w:rsidRDefault="5D624896" w:rsidP="00921C28">
      <w:pPr>
        <w:pStyle w:val="Prrafodelista"/>
        <w:widowControl w:val="0"/>
        <w:numPr>
          <w:ilvl w:val="1"/>
          <w:numId w:val="59"/>
        </w:numPr>
        <w:ind w:left="567" w:hanging="425"/>
        <w:jc w:val="both"/>
        <w:rPr>
          <w:rFonts w:ascii="Arial" w:hAnsi="Arial" w:cs="Arial"/>
          <w:b/>
          <w:caps/>
          <w:sz w:val="20"/>
          <w:szCs w:val="20"/>
        </w:rPr>
      </w:pPr>
      <w:r w:rsidRPr="00385ED6">
        <w:rPr>
          <w:rFonts w:ascii="Arial" w:hAnsi="Arial" w:cs="Arial"/>
          <w:b/>
          <w:caps/>
          <w:sz w:val="20"/>
          <w:szCs w:val="20"/>
        </w:rPr>
        <w:t>DISPOSICIONES FINALES</w:t>
      </w:r>
    </w:p>
    <w:p w14:paraId="3D04C72D" w14:textId="77777777" w:rsidR="004144BB" w:rsidRPr="00385ED6" w:rsidRDefault="004144BB" w:rsidP="00DD1A61">
      <w:pPr>
        <w:pStyle w:val="Prrafodelista"/>
        <w:widowControl w:val="0"/>
        <w:ind w:left="709"/>
        <w:jc w:val="both"/>
        <w:rPr>
          <w:rFonts w:ascii="Arial" w:hAnsi="Arial" w:cs="Arial"/>
          <w:sz w:val="20"/>
          <w:szCs w:val="20"/>
        </w:rPr>
      </w:pPr>
    </w:p>
    <w:p w14:paraId="7B59E38F" w14:textId="41E60A6B" w:rsidR="004144BB" w:rsidRPr="00385ED6" w:rsidRDefault="004144BB" w:rsidP="00DD1A61">
      <w:pPr>
        <w:pStyle w:val="Prrafodelista"/>
        <w:widowControl w:val="0"/>
        <w:ind w:left="709"/>
        <w:jc w:val="both"/>
        <w:rPr>
          <w:rFonts w:ascii="Arial" w:hAnsi="Arial" w:cs="Arial"/>
          <w:sz w:val="20"/>
          <w:szCs w:val="20"/>
        </w:rPr>
      </w:pPr>
      <w:r w:rsidRPr="00385ED6">
        <w:rPr>
          <w:rFonts w:ascii="Arial" w:hAnsi="Arial" w:cs="Arial"/>
          <w:sz w:val="20"/>
          <w:szCs w:val="20"/>
        </w:rPr>
        <w:t>Todos los demás aspectos del presente proce</w:t>
      </w:r>
      <w:r w:rsidR="00691E9E" w:rsidRPr="00385ED6">
        <w:rPr>
          <w:rFonts w:ascii="Arial" w:hAnsi="Arial" w:cs="Arial"/>
          <w:sz w:val="20"/>
          <w:szCs w:val="20"/>
        </w:rPr>
        <w:t>dimiento</w:t>
      </w:r>
      <w:r w:rsidRPr="00385ED6">
        <w:rPr>
          <w:rFonts w:ascii="Arial" w:hAnsi="Arial" w:cs="Arial"/>
          <w:sz w:val="20"/>
          <w:szCs w:val="20"/>
        </w:rPr>
        <w:t xml:space="preserve"> </w:t>
      </w:r>
      <w:r w:rsidR="004E5D98" w:rsidRPr="00385ED6">
        <w:rPr>
          <w:rFonts w:ascii="Arial" w:hAnsi="Arial" w:cs="Arial"/>
          <w:sz w:val="20"/>
          <w:szCs w:val="20"/>
        </w:rPr>
        <w:t xml:space="preserve">de selección </w:t>
      </w:r>
      <w:r w:rsidRPr="00385ED6">
        <w:rPr>
          <w:rFonts w:ascii="Arial" w:hAnsi="Arial" w:cs="Arial"/>
          <w:sz w:val="20"/>
          <w:szCs w:val="20"/>
        </w:rPr>
        <w:t xml:space="preserve">no contemplados en las </w:t>
      </w:r>
      <w:r w:rsidR="008F05B7" w:rsidRPr="00385ED6">
        <w:rPr>
          <w:rFonts w:ascii="Arial" w:hAnsi="Arial" w:cs="Arial"/>
          <w:sz w:val="20"/>
          <w:szCs w:val="20"/>
        </w:rPr>
        <w:t>b</w:t>
      </w:r>
      <w:r w:rsidR="00583DB3" w:rsidRPr="00385ED6">
        <w:rPr>
          <w:rFonts w:ascii="Arial" w:hAnsi="Arial" w:cs="Arial"/>
          <w:sz w:val="20"/>
          <w:szCs w:val="20"/>
        </w:rPr>
        <w:t>ases</w:t>
      </w:r>
      <w:r w:rsidRPr="00385ED6">
        <w:rPr>
          <w:rFonts w:ascii="Arial" w:hAnsi="Arial" w:cs="Arial"/>
          <w:sz w:val="20"/>
          <w:szCs w:val="20"/>
        </w:rPr>
        <w:t xml:space="preserve"> se </w:t>
      </w:r>
      <w:r w:rsidR="5F2AC82F" w:rsidRPr="00385ED6">
        <w:rPr>
          <w:rFonts w:ascii="Arial" w:hAnsi="Arial" w:cs="Arial"/>
          <w:sz w:val="20"/>
          <w:szCs w:val="20"/>
        </w:rPr>
        <w:t>rigen</w:t>
      </w:r>
      <w:r w:rsidRPr="00385ED6" w:rsidDel="004A78DB">
        <w:rPr>
          <w:rFonts w:ascii="Arial" w:hAnsi="Arial" w:cs="Arial"/>
          <w:sz w:val="20"/>
          <w:szCs w:val="20"/>
        </w:rPr>
        <w:t xml:space="preserve"> </w:t>
      </w:r>
      <w:r w:rsidRPr="00385ED6">
        <w:rPr>
          <w:rFonts w:ascii="Arial" w:hAnsi="Arial" w:cs="Arial"/>
          <w:sz w:val="20"/>
          <w:szCs w:val="20"/>
        </w:rPr>
        <w:t>por la Ley y su Reglamento, así como por las disposiciones legales vigentes.</w:t>
      </w:r>
    </w:p>
    <w:p w14:paraId="427BD977" w14:textId="77777777" w:rsidR="00F97985" w:rsidRPr="00385ED6" w:rsidRDefault="00F97985" w:rsidP="00DD1A61">
      <w:pPr>
        <w:widowControl w:val="0"/>
        <w:ind w:left="709"/>
        <w:jc w:val="both"/>
        <w:rPr>
          <w:rFonts w:ascii="Arial" w:hAnsi="Arial" w:cs="Arial"/>
          <w:sz w:val="20"/>
          <w:szCs w:val="20"/>
        </w:rPr>
      </w:pPr>
    </w:p>
    <w:p w14:paraId="24526F17" w14:textId="77777777" w:rsidR="001C65EC" w:rsidRPr="00385ED6" w:rsidRDefault="001C65EC" w:rsidP="00DD1A61">
      <w:pPr>
        <w:widowControl w:val="0"/>
        <w:ind w:left="709"/>
        <w:jc w:val="both"/>
        <w:rPr>
          <w:rFonts w:ascii="Arial" w:hAnsi="Arial" w:cs="Arial"/>
          <w:sz w:val="20"/>
          <w:szCs w:val="20"/>
        </w:rPr>
      </w:pPr>
    </w:p>
    <w:p w14:paraId="097C9C6D" w14:textId="77777777" w:rsidR="00F938CC" w:rsidRPr="009E6441" w:rsidRDefault="00F938CC" w:rsidP="00DD1A61">
      <w:pPr>
        <w:widowControl w:val="0"/>
        <w:ind w:left="709"/>
        <w:jc w:val="both"/>
        <w:rPr>
          <w:rFonts w:ascii="Arial" w:hAnsi="Arial" w:cs="Arial"/>
          <w:sz w:val="20"/>
          <w:szCs w:val="20"/>
        </w:rPr>
      </w:pPr>
    </w:p>
    <w:p w14:paraId="34E051ED" w14:textId="5DDA782F" w:rsidR="00A77DEA" w:rsidRPr="009E6441" w:rsidRDefault="00A77DEA" w:rsidP="00E724E5">
      <w:pPr>
        <w:rPr>
          <w:rFonts w:ascii="Arial" w:hAnsi="Arial" w:cs="Arial"/>
          <w:sz w:val="20"/>
          <w:szCs w:val="20"/>
          <w:u w:val="single"/>
        </w:rPr>
      </w:pPr>
    </w:p>
    <w:p w14:paraId="6B644C05" w14:textId="77777777" w:rsidR="00E724E5" w:rsidRPr="009E6441" w:rsidRDefault="00E724E5" w:rsidP="00E724E5">
      <w:pPr>
        <w:rPr>
          <w:rFonts w:ascii="Arial" w:hAnsi="Arial" w:cs="Arial"/>
          <w:sz w:val="20"/>
          <w:szCs w:val="20"/>
          <w:u w:val="single"/>
        </w:rPr>
      </w:pPr>
    </w:p>
    <w:p w14:paraId="09F6FFBD" w14:textId="77777777" w:rsidR="00505FD7" w:rsidRPr="009E6441" w:rsidRDefault="00505FD7" w:rsidP="00E724E5">
      <w:pPr>
        <w:rPr>
          <w:rFonts w:ascii="Arial" w:hAnsi="Arial" w:cs="Arial"/>
          <w:sz w:val="20"/>
          <w:szCs w:val="20"/>
          <w:u w:val="single"/>
        </w:rPr>
      </w:pPr>
    </w:p>
    <w:p w14:paraId="69C61EFB" w14:textId="77777777" w:rsidR="00505FD7" w:rsidRPr="009E6441" w:rsidRDefault="00505FD7" w:rsidP="00E724E5">
      <w:pPr>
        <w:rPr>
          <w:rFonts w:ascii="Arial" w:hAnsi="Arial" w:cs="Arial"/>
          <w:sz w:val="20"/>
          <w:szCs w:val="20"/>
          <w:u w:val="single"/>
        </w:rPr>
      </w:pPr>
    </w:p>
    <w:p w14:paraId="1750867C" w14:textId="77777777" w:rsidR="00505FD7" w:rsidRPr="009E6441" w:rsidRDefault="00505FD7" w:rsidP="00E724E5">
      <w:pPr>
        <w:rPr>
          <w:rFonts w:ascii="Arial" w:hAnsi="Arial" w:cs="Arial"/>
          <w:sz w:val="20"/>
          <w:szCs w:val="20"/>
          <w:u w:val="single"/>
        </w:rPr>
      </w:pPr>
    </w:p>
    <w:p w14:paraId="0E26E5EA" w14:textId="77777777" w:rsidR="00505FD7" w:rsidRPr="009E6441" w:rsidRDefault="00505FD7" w:rsidP="00E724E5">
      <w:pPr>
        <w:rPr>
          <w:rFonts w:ascii="Arial" w:hAnsi="Arial" w:cs="Arial"/>
          <w:sz w:val="20"/>
          <w:szCs w:val="20"/>
          <w:u w:val="single"/>
        </w:rPr>
      </w:pPr>
    </w:p>
    <w:p w14:paraId="13424876" w14:textId="77777777" w:rsidR="00505FD7" w:rsidRPr="009E6441" w:rsidRDefault="00505FD7" w:rsidP="00E724E5">
      <w:pPr>
        <w:rPr>
          <w:rFonts w:ascii="Arial" w:hAnsi="Arial" w:cs="Arial"/>
          <w:sz w:val="20"/>
          <w:szCs w:val="20"/>
          <w:u w:val="single"/>
        </w:rPr>
      </w:pPr>
    </w:p>
    <w:p w14:paraId="02F2A6BB" w14:textId="77777777" w:rsidR="00505FD7" w:rsidRPr="009E6441" w:rsidRDefault="00505FD7" w:rsidP="00E724E5">
      <w:pPr>
        <w:rPr>
          <w:rFonts w:ascii="Arial" w:hAnsi="Arial" w:cs="Arial"/>
          <w:sz w:val="20"/>
          <w:szCs w:val="20"/>
          <w:u w:val="single"/>
        </w:rPr>
      </w:pPr>
    </w:p>
    <w:p w14:paraId="69D66D88" w14:textId="77777777" w:rsidR="00505FD7" w:rsidRPr="009E6441" w:rsidRDefault="00505FD7" w:rsidP="00E724E5">
      <w:pPr>
        <w:rPr>
          <w:rFonts w:ascii="Arial" w:hAnsi="Arial" w:cs="Arial"/>
          <w:sz w:val="20"/>
          <w:szCs w:val="20"/>
          <w:u w:val="single"/>
        </w:rPr>
      </w:pPr>
    </w:p>
    <w:p w14:paraId="50B82083" w14:textId="77777777" w:rsidR="00505FD7" w:rsidRPr="009E6441" w:rsidRDefault="00505FD7" w:rsidP="00E724E5">
      <w:pPr>
        <w:rPr>
          <w:rFonts w:ascii="Arial" w:hAnsi="Arial" w:cs="Arial"/>
          <w:sz w:val="20"/>
          <w:szCs w:val="20"/>
          <w:u w:val="single"/>
        </w:rPr>
      </w:pPr>
    </w:p>
    <w:p w14:paraId="50A1EA00" w14:textId="77777777" w:rsidR="00505FD7" w:rsidRPr="009E6441" w:rsidRDefault="00505FD7" w:rsidP="00E724E5">
      <w:pPr>
        <w:rPr>
          <w:rFonts w:ascii="Arial" w:hAnsi="Arial" w:cs="Arial"/>
          <w:sz w:val="20"/>
          <w:szCs w:val="20"/>
          <w:u w:val="single"/>
        </w:rPr>
      </w:pPr>
    </w:p>
    <w:p w14:paraId="0354ADFB" w14:textId="77777777" w:rsidR="00505FD7" w:rsidRPr="009E6441" w:rsidRDefault="00505FD7" w:rsidP="00E724E5">
      <w:pPr>
        <w:rPr>
          <w:rFonts w:ascii="Arial" w:hAnsi="Arial" w:cs="Arial"/>
          <w:sz w:val="20"/>
          <w:szCs w:val="20"/>
          <w:u w:val="single"/>
        </w:rPr>
      </w:pPr>
    </w:p>
    <w:p w14:paraId="10471EB2" w14:textId="77777777" w:rsidR="00505FD7" w:rsidRPr="009E6441" w:rsidRDefault="00505FD7" w:rsidP="00E724E5">
      <w:pPr>
        <w:rPr>
          <w:rFonts w:ascii="Arial" w:hAnsi="Arial" w:cs="Arial"/>
          <w:sz w:val="20"/>
          <w:szCs w:val="20"/>
          <w:u w:val="single"/>
        </w:rPr>
      </w:pPr>
    </w:p>
    <w:p w14:paraId="67F0137C" w14:textId="77777777" w:rsidR="00505FD7" w:rsidRPr="009E6441" w:rsidRDefault="00505FD7" w:rsidP="00E724E5">
      <w:pPr>
        <w:rPr>
          <w:rFonts w:ascii="Arial" w:hAnsi="Arial" w:cs="Arial"/>
          <w:sz w:val="20"/>
          <w:szCs w:val="20"/>
          <w:u w:val="single"/>
        </w:rPr>
      </w:pPr>
    </w:p>
    <w:p w14:paraId="1138D5B2" w14:textId="77777777" w:rsidR="00505FD7" w:rsidRPr="009E6441" w:rsidRDefault="00505FD7" w:rsidP="00E724E5">
      <w:pPr>
        <w:rPr>
          <w:rFonts w:ascii="Arial" w:hAnsi="Arial" w:cs="Arial"/>
          <w:sz w:val="20"/>
          <w:szCs w:val="20"/>
          <w:u w:val="single"/>
        </w:rPr>
      </w:pPr>
    </w:p>
    <w:p w14:paraId="2F00F736" w14:textId="77777777" w:rsidR="00505FD7" w:rsidRPr="009E6441" w:rsidRDefault="00505FD7" w:rsidP="00E724E5">
      <w:pPr>
        <w:rPr>
          <w:rFonts w:ascii="Arial" w:hAnsi="Arial" w:cs="Arial"/>
          <w:sz w:val="20"/>
          <w:szCs w:val="20"/>
          <w:u w:val="single"/>
        </w:rPr>
      </w:pPr>
    </w:p>
    <w:p w14:paraId="67BE8CDD" w14:textId="77777777" w:rsidR="00505FD7" w:rsidRPr="009E6441" w:rsidRDefault="00505FD7" w:rsidP="00E724E5">
      <w:pPr>
        <w:rPr>
          <w:rFonts w:ascii="Arial" w:hAnsi="Arial" w:cs="Arial"/>
          <w:sz w:val="20"/>
          <w:szCs w:val="20"/>
          <w:u w:val="single"/>
        </w:rPr>
      </w:pPr>
    </w:p>
    <w:p w14:paraId="1AAB6CD0" w14:textId="77777777" w:rsidR="00505FD7" w:rsidRPr="009E6441" w:rsidRDefault="00505FD7" w:rsidP="00E724E5">
      <w:pPr>
        <w:rPr>
          <w:rFonts w:ascii="Arial" w:hAnsi="Arial" w:cs="Arial"/>
          <w:sz w:val="20"/>
          <w:szCs w:val="20"/>
          <w:u w:val="single"/>
        </w:rPr>
      </w:pPr>
    </w:p>
    <w:p w14:paraId="2D1359CD" w14:textId="77777777" w:rsidR="00505FD7" w:rsidRPr="009E6441" w:rsidRDefault="00505FD7" w:rsidP="00E724E5">
      <w:pPr>
        <w:rPr>
          <w:rFonts w:ascii="Arial" w:hAnsi="Arial" w:cs="Arial"/>
          <w:sz w:val="20"/>
          <w:szCs w:val="20"/>
          <w:u w:val="single"/>
        </w:rPr>
      </w:pPr>
    </w:p>
    <w:p w14:paraId="50887CFA" w14:textId="77777777" w:rsidR="00505FD7" w:rsidRPr="009E6441" w:rsidRDefault="00505FD7" w:rsidP="00E724E5">
      <w:pPr>
        <w:rPr>
          <w:rFonts w:ascii="Arial" w:hAnsi="Arial" w:cs="Arial"/>
          <w:sz w:val="20"/>
          <w:szCs w:val="20"/>
          <w:u w:val="single"/>
        </w:rPr>
      </w:pPr>
    </w:p>
    <w:p w14:paraId="7B873153" w14:textId="77777777" w:rsidR="00505FD7" w:rsidRPr="009E6441" w:rsidRDefault="00505FD7" w:rsidP="00E724E5">
      <w:pPr>
        <w:rPr>
          <w:rFonts w:ascii="Arial" w:hAnsi="Arial" w:cs="Arial"/>
          <w:sz w:val="20"/>
          <w:szCs w:val="20"/>
          <w:u w:val="single"/>
        </w:rPr>
      </w:pPr>
    </w:p>
    <w:p w14:paraId="17E5C848" w14:textId="77777777" w:rsidR="00505FD7" w:rsidRPr="009E6441" w:rsidRDefault="00505FD7" w:rsidP="00E724E5">
      <w:pPr>
        <w:rPr>
          <w:rFonts w:ascii="Arial" w:hAnsi="Arial" w:cs="Arial"/>
          <w:sz w:val="20"/>
          <w:szCs w:val="20"/>
          <w:u w:val="single"/>
        </w:rPr>
      </w:pPr>
    </w:p>
    <w:p w14:paraId="36A9DA45" w14:textId="77777777" w:rsidR="0008283E" w:rsidRPr="009E6441" w:rsidRDefault="0008283E" w:rsidP="00DD1A61">
      <w:pPr>
        <w:widowControl w:val="0"/>
        <w:jc w:val="both"/>
        <w:rPr>
          <w:rFonts w:ascii="Arial" w:hAnsi="Arial" w:cs="Arial"/>
          <w:sz w:val="20"/>
          <w:szCs w:val="20"/>
        </w:rPr>
      </w:pPr>
    </w:p>
    <w:p w14:paraId="2D2756C5" w14:textId="77777777" w:rsidR="0008283E" w:rsidRPr="009E6441" w:rsidRDefault="0008283E" w:rsidP="00DD1A61">
      <w:pPr>
        <w:widowControl w:val="0"/>
        <w:jc w:val="both"/>
        <w:rPr>
          <w:rFonts w:ascii="Arial" w:hAnsi="Arial" w:cs="Arial"/>
          <w:sz w:val="20"/>
          <w:szCs w:val="20"/>
        </w:rPr>
      </w:pPr>
    </w:p>
    <w:p w14:paraId="593884E7" w14:textId="77777777" w:rsidR="000C7833" w:rsidRPr="009E6441" w:rsidRDefault="000C7833" w:rsidP="00DD1A61">
      <w:pPr>
        <w:widowControl w:val="0"/>
        <w:jc w:val="center"/>
        <w:rPr>
          <w:rFonts w:ascii="Arial" w:hAnsi="Arial" w:cs="Arial"/>
          <w:b/>
          <w:sz w:val="28"/>
          <w:szCs w:val="28"/>
        </w:rPr>
      </w:pPr>
      <w:r w:rsidRPr="009E6441">
        <w:rPr>
          <w:rFonts w:ascii="Arial" w:hAnsi="Arial" w:cs="Arial"/>
          <w:b/>
          <w:sz w:val="32"/>
          <w:szCs w:val="32"/>
        </w:rPr>
        <w:t>SECCIÓN ESPECÍFICA</w:t>
      </w:r>
    </w:p>
    <w:p w14:paraId="684F7ABE" w14:textId="77777777" w:rsidR="000C7833" w:rsidRPr="009E6441" w:rsidRDefault="000C7833" w:rsidP="00DD1A61">
      <w:pPr>
        <w:pStyle w:val="Prrafodelista"/>
        <w:widowControl w:val="0"/>
        <w:ind w:left="0"/>
        <w:jc w:val="center"/>
        <w:rPr>
          <w:rFonts w:ascii="Arial" w:hAnsi="Arial" w:cs="Arial"/>
        </w:rPr>
      </w:pPr>
    </w:p>
    <w:p w14:paraId="4C24A948" w14:textId="77777777" w:rsidR="000C7833" w:rsidRPr="009E6441" w:rsidRDefault="000C7833" w:rsidP="00DD1A61">
      <w:pPr>
        <w:pStyle w:val="Prrafodelista"/>
        <w:widowControl w:val="0"/>
        <w:ind w:left="0"/>
        <w:jc w:val="center"/>
        <w:rPr>
          <w:rFonts w:ascii="Arial" w:hAnsi="Arial" w:cs="Arial"/>
        </w:rPr>
      </w:pPr>
    </w:p>
    <w:p w14:paraId="357F1C54" w14:textId="77777777" w:rsidR="000C7833" w:rsidRPr="009E6441" w:rsidRDefault="000C7833" w:rsidP="00DD1A61">
      <w:pPr>
        <w:pStyle w:val="Prrafodelista"/>
        <w:widowControl w:val="0"/>
        <w:ind w:left="0"/>
        <w:jc w:val="center"/>
        <w:rPr>
          <w:rFonts w:ascii="Arial" w:hAnsi="Arial" w:cs="Arial"/>
        </w:rPr>
      </w:pPr>
    </w:p>
    <w:p w14:paraId="686E8EF1" w14:textId="77777777" w:rsidR="000C7833" w:rsidRPr="009E6441" w:rsidRDefault="000C7833" w:rsidP="00DD1A61">
      <w:pPr>
        <w:pStyle w:val="Prrafodelista"/>
        <w:widowControl w:val="0"/>
        <w:ind w:left="0"/>
        <w:jc w:val="center"/>
        <w:rPr>
          <w:rFonts w:ascii="Arial" w:hAnsi="Arial" w:cs="Arial"/>
          <w:b/>
          <w:sz w:val="28"/>
          <w:szCs w:val="28"/>
        </w:rPr>
      </w:pPr>
      <w:r w:rsidRPr="009E6441">
        <w:rPr>
          <w:rFonts w:ascii="Arial" w:hAnsi="Arial" w:cs="Arial"/>
          <w:b/>
          <w:sz w:val="32"/>
          <w:szCs w:val="32"/>
        </w:rPr>
        <w:t>CONDICIONES ESPECIALES DEL PROCEDIMIENTO DE SELECCIÓN</w:t>
      </w:r>
    </w:p>
    <w:p w14:paraId="746E97E0" w14:textId="77777777" w:rsidR="000C7833" w:rsidRPr="009E6441" w:rsidRDefault="000C7833" w:rsidP="00DD1A61">
      <w:pPr>
        <w:widowControl w:val="0"/>
        <w:jc w:val="center"/>
        <w:rPr>
          <w:rFonts w:ascii="Arial" w:hAnsi="Arial" w:cs="Arial"/>
          <w:sz w:val="18"/>
          <w:szCs w:val="18"/>
        </w:rPr>
      </w:pPr>
    </w:p>
    <w:p w14:paraId="51C574E5" w14:textId="77777777" w:rsidR="000C7833" w:rsidRPr="009E6441" w:rsidRDefault="000C7833" w:rsidP="00DD1A61">
      <w:pPr>
        <w:widowControl w:val="0"/>
        <w:jc w:val="center"/>
        <w:rPr>
          <w:rFonts w:ascii="Arial" w:hAnsi="Arial" w:cs="Arial"/>
          <w:sz w:val="18"/>
          <w:szCs w:val="18"/>
        </w:rPr>
      </w:pPr>
    </w:p>
    <w:p w14:paraId="1F224D3C" w14:textId="77777777" w:rsidR="000C7833" w:rsidRPr="009E6441" w:rsidRDefault="000C7833" w:rsidP="00DD1A61">
      <w:pPr>
        <w:widowControl w:val="0"/>
        <w:jc w:val="center"/>
        <w:rPr>
          <w:rFonts w:ascii="Arial" w:hAnsi="Arial" w:cs="Arial"/>
          <w:sz w:val="18"/>
          <w:szCs w:val="18"/>
        </w:rPr>
      </w:pPr>
    </w:p>
    <w:p w14:paraId="01F9BAB0" w14:textId="20755CFC" w:rsidR="000C7833" w:rsidRPr="009E6441" w:rsidRDefault="000C7833" w:rsidP="00DD1A61">
      <w:pPr>
        <w:widowControl w:val="0"/>
        <w:jc w:val="center"/>
        <w:rPr>
          <w:rFonts w:ascii="Arial" w:hAnsi="Arial" w:cs="Arial"/>
          <w:sz w:val="16"/>
          <w:szCs w:val="16"/>
        </w:rPr>
      </w:pPr>
      <w:r w:rsidRPr="009E6441">
        <w:rPr>
          <w:rFonts w:ascii="Arial" w:hAnsi="Arial" w:cs="Arial"/>
          <w:sz w:val="16"/>
          <w:szCs w:val="16"/>
        </w:rPr>
        <w:t xml:space="preserve">(EN ESTA SECCIÓN LA ENTIDAD </w:t>
      </w:r>
      <w:r w:rsidR="00D4728A" w:rsidRPr="009E6441">
        <w:rPr>
          <w:rFonts w:ascii="Arial" w:hAnsi="Arial" w:cs="Arial"/>
          <w:sz w:val="16"/>
          <w:szCs w:val="16"/>
        </w:rPr>
        <w:t xml:space="preserve">CONTRATANTE </w:t>
      </w:r>
      <w:r w:rsidRPr="009E6441">
        <w:rPr>
          <w:rFonts w:ascii="Arial" w:hAnsi="Arial" w:cs="Arial"/>
          <w:sz w:val="16"/>
          <w:szCs w:val="16"/>
        </w:rPr>
        <w:t xml:space="preserve">DEBERÁ COMPLETAR LA INFORMACIÓN EXIGIDA, DE ACUERDO </w:t>
      </w:r>
      <w:r w:rsidR="535BF6D6" w:rsidRPr="009E6441">
        <w:rPr>
          <w:rFonts w:ascii="Arial" w:hAnsi="Arial" w:cs="Arial"/>
          <w:sz w:val="16"/>
          <w:szCs w:val="16"/>
        </w:rPr>
        <w:t>CON</w:t>
      </w:r>
      <w:r w:rsidRPr="009E6441">
        <w:rPr>
          <w:rFonts w:ascii="Arial" w:hAnsi="Arial" w:cs="Arial"/>
          <w:sz w:val="16"/>
          <w:szCs w:val="16"/>
        </w:rPr>
        <w:t xml:space="preserve"> LAS INSTRUCCIONES INDICADAS)</w:t>
      </w:r>
    </w:p>
    <w:p w14:paraId="647B94C7" w14:textId="77777777" w:rsidR="000C7833" w:rsidRPr="009E6441" w:rsidRDefault="000C7833" w:rsidP="00DD1A61">
      <w:pPr>
        <w:widowControl w:val="0"/>
        <w:ind w:left="360"/>
        <w:jc w:val="both"/>
        <w:rPr>
          <w:rFonts w:ascii="Arial" w:hAnsi="Arial" w:cs="Arial"/>
          <w:i/>
          <w:sz w:val="20"/>
          <w:szCs w:val="20"/>
        </w:rPr>
      </w:pPr>
    </w:p>
    <w:p w14:paraId="740781E4" w14:textId="77777777" w:rsidR="000C7833" w:rsidRPr="009E6441" w:rsidRDefault="000C7833" w:rsidP="00DD1A61">
      <w:pPr>
        <w:widowControl w:val="0"/>
        <w:ind w:left="360"/>
        <w:jc w:val="both"/>
        <w:rPr>
          <w:rFonts w:ascii="Arial" w:hAnsi="Arial" w:cs="Arial"/>
          <w:i/>
          <w:sz w:val="20"/>
          <w:szCs w:val="20"/>
        </w:rPr>
      </w:pPr>
    </w:p>
    <w:p w14:paraId="5F0EF260" w14:textId="77777777" w:rsidR="000C7833" w:rsidRPr="009E6441" w:rsidRDefault="000C7833" w:rsidP="00DD1A61">
      <w:pPr>
        <w:rPr>
          <w:rFonts w:ascii="Arial" w:hAnsi="Arial" w:cs="Arial"/>
          <w:i/>
          <w:sz w:val="20"/>
          <w:szCs w:val="20"/>
        </w:rPr>
      </w:pPr>
      <w:r w:rsidRPr="009E6441">
        <w:rPr>
          <w:rFonts w:ascii="Arial" w:hAnsi="Arial" w:cs="Arial"/>
          <w:i/>
          <w:sz w:val="20"/>
          <w:szCs w:val="20"/>
        </w:rPr>
        <w:br w:type="page"/>
      </w:r>
    </w:p>
    <w:p w14:paraId="3C250DBE" w14:textId="77777777" w:rsidR="006B48EB" w:rsidRPr="009E6441" w:rsidRDefault="006B48EB" w:rsidP="006B48EB">
      <w:pPr>
        <w:pStyle w:val="Prrafodelista"/>
        <w:widowControl w:val="0"/>
        <w:ind w:left="66"/>
        <w:jc w:val="center"/>
        <w:rPr>
          <w:rFonts w:ascii="Arial" w:hAnsi="Arial" w:cs="Arial"/>
        </w:rPr>
      </w:pPr>
      <w:r w:rsidRPr="009E6441">
        <w:rPr>
          <w:rFonts w:ascii="Arial" w:hAnsi="Arial" w:cs="Arial"/>
          <w:b/>
        </w:rPr>
        <w:lastRenderedPageBreak/>
        <w:t>CAPÍTULO I</w:t>
      </w:r>
    </w:p>
    <w:p w14:paraId="748D159A" w14:textId="77777777" w:rsidR="006B48EB" w:rsidRPr="009E6441" w:rsidRDefault="006B48EB" w:rsidP="006B48EB">
      <w:pPr>
        <w:widowControl w:val="0"/>
        <w:jc w:val="center"/>
        <w:rPr>
          <w:rFonts w:ascii="Arial" w:hAnsi="Arial" w:cs="Arial"/>
          <w:b/>
        </w:rPr>
      </w:pPr>
      <w:r w:rsidRPr="009E6441">
        <w:rPr>
          <w:rFonts w:ascii="Arial" w:hAnsi="Arial" w:cs="Arial"/>
          <w:b/>
        </w:rPr>
        <w:t>GENERALIDADES</w:t>
      </w:r>
    </w:p>
    <w:p w14:paraId="4F1D9798" w14:textId="77777777" w:rsidR="00D5597F" w:rsidRPr="009E6441" w:rsidRDefault="00D5597F" w:rsidP="00DD1A61">
      <w:pPr>
        <w:widowControl w:val="0"/>
        <w:rPr>
          <w:rFonts w:ascii="Arial" w:hAnsi="Arial" w:cs="Arial"/>
          <w:sz w:val="20"/>
          <w:szCs w:val="20"/>
        </w:rPr>
      </w:pPr>
    </w:p>
    <w:p w14:paraId="3D4D7FBB" w14:textId="77777777" w:rsidR="006F472C" w:rsidRPr="009E6441" w:rsidRDefault="006F472C" w:rsidP="00DD1A61">
      <w:pPr>
        <w:widowControl w:val="0"/>
        <w:rPr>
          <w:rFonts w:ascii="Arial" w:hAnsi="Arial" w:cs="Arial"/>
          <w:sz w:val="20"/>
          <w:szCs w:val="20"/>
        </w:rPr>
      </w:pPr>
    </w:p>
    <w:p w14:paraId="72BBA30F" w14:textId="691916E8" w:rsidR="004A78DB" w:rsidRPr="009E6441" w:rsidRDefault="004A78DB" w:rsidP="00921C28">
      <w:pPr>
        <w:pStyle w:val="Prrafodelista"/>
        <w:widowControl w:val="0"/>
        <w:numPr>
          <w:ilvl w:val="1"/>
          <w:numId w:val="13"/>
        </w:numPr>
        <w:ind w:left="567" w:hanging="567"/>
        <w:jc w:val="both"/>
        <w:rPr>
          <w:rFonts w:ascii="Arial" w:hAnsi="Arial" w:cs="Arial"/>
          <w:b/>
          <w:sz w:val="20"/>
          <w:szCs w:val="20"/>
        </w:rPr>
      </w:pPr>
      <w:r w:rsidRPr="009E6441">
        <w:rPr>
          <w:rFonts w:ascii="Arial" w:hAnsi="Arial" w:cs="Arial"/>
          <w:b/>
          <w:sz w:val="20"/>
          <w:szCs w:val="20"/>
        </w:rPr>
        <w:t>BASE LEGAL</w:t>
      </w:r>
    </w:p>
    <w:p w14:paraId="01ADD855" w14:textId="77777777" w:rsidR="004A78DB" w:rsidRPr="009E6441" w:rsidRDefault="004A78DB" w:rsidP="00DD1A61">
      <w:pPr>
        <w:widowControl w:val="0"/>
        <w:rPr>
          <w:rFonts w:ascii="Arial" w:hAnsi="Arial" w:cs="Arial"/>
          <w:sz w:val="20"/>
          <w:szCs w:val="20"/>
        </w:rPr>
      </w:pPr>
    </w:p>
    <w:p w14:paraId="73515FA1" w14:textId="77777777" w:rsidR="006F7672" w:rsidRPr="009E6441" w:rsidRDefault="006F7672" w:rsidP="00921C28">
      <w:pPr>
        <w:pStyle w:val="WW-Sangra2detindependiente"/>
        <w:widowControl w:val="0"/>
        <w:numPr>
          <w:ilvl w:val="0"/>
          <w:numId w:val="14"/>
        </w:numPr>
        <w:ind w:left="888"/>
        <w:rPr>
          <w:rFonts w:cs="Arial"/>
          <w:sz w:val="20"/>
          <w:szCs w:val="20"/>
          <w:lang w:val="es-ES"/>
        </w:rPr>
      </w:pPr>
      <w:r w:rsidRPr="009E6441">
        <w:rPr>
          <w:rFonts w:cs="Arial"/>
          <w:sz w:val="20"/>
          <w:szCs w:val="20"/>
        </w:rPr>
        <w:t>Ley N° 32069, Ley General de Contrataciones Públicas.</w:t>
      </w:r>
    </w:p>
    <w:p w14:paraId="4A09C181" w14:textId="436FEE28" w:rsidR="006F7672" w:rsidRPr="009E6441" w:rsidRDefault="006F7672" w:rsidP="00921C28">
      <w:pPr>
        <w:pStyle w:val="WW-Sangra2detindependiente"/>
        <w:widowControl w:val="0"/>
        <w:numPr>
          <w:ilvl w:val="0"/>
          <w:numId w:val="14"/>
        </w:numPr>
        <w:ind w:left="888"/>
        <w:rPr>
          <w:rFonts w:cs="Arial"/>
          <w:sz w:val="20"/>
          <w:szCs w:val="20"/>
          <w:lang w:val="es-ES"/>
        </w:rPr>
      </w:pPr>
      <w:r w:rsidRPr="009E6441">
        <w:rPr>
          <w:rFonts w:cs="Arial"/>
          <w:sz w:val="20"/>
          <w:szCs w:val="20"/>
        </w:rPr>
        <w:t>Decreto Supremo N° 009-2025-EF, Decreto Supremo que aprueba el Reglamento de la Ley General de Contrataciones Públicas.</w:t>
      </w:r>
    </w:p>
    <w:p w14:paraId="657F6DE5" w14:textId="08E165C4" w:rsidR="003B2C55" w:rsidRPr="009E6441" w:rsidRDefault="003B2C55" w:rsidP="00921C28">
      <w:pPr>
        <w:pStyle w:val="WW-Sangra2detindependiente"/>
        <w:widowControl w:val="0"/>
        <w:numPr>
          <w:ilvl w:val="0"/>
          <w:numId w:val="14"/>
        </w:numPr>
        <w:ind w:left="888"/>
        <w:rPr>
          <w:rFonts w:cs="Arial"/>
          <w:b/>
          <w:i/>
          <w:sz w:val="20"/>
          <w:szCs w:val="20"/>
          <w:lang w:val="es-ES"/>
        </w:rPr>
      </w:pPr>
      <w:r w:rsidRPr="009E6441">
        <w:rPr>
          <w:rFonts w:cs="Arial"/>
          <w:sz w:val="20"/>
          <w:szCs w:val="20"/>
        </w:rPr>
        <w:t>Ley de Presupuesto del Sector Público para el año</w:t>
      </w:r>
      <w:r w:rsidRPr="009E6441" w:rsidDel="00CD36ED">
        <w:rPr>
          <w:rFonts w:cs="Arial"/>
          <w:sz w:val="20"/>
          <w:szCs w:val="20"/>
        </w:rPr>
        <w:t xml:space="preserve"> </w:t>
      </w:r>
      <w:r w:rsidRPr="009E6441">
        <w:rPr>
          <w:rFonts w:cs="Arial"/>
          <w:sz w:val="20"/>
          <w:szCs w:val="20"/>
        </w:rPr>
        <w:t xml:space="preserve">fiscal </w:t>
      </w:r>
      <w:r w:rsidRPr="009E6441">
        <w:rPr>
          <w:rFonts w:eastAsia="Times New Roman" w:cs="Arial"/>
          <w:sz w:val="20"/>
          <w:szCs w:val="20"/>
        </w:rPr>
        <w:t>[CONSIGNAR EL AÑO FISCAL].</w:t>
      </w:r>
    </w:p>
    <w:p w14:paraId="64A7D051" w14:textId="7DA4E2D8" w:rsidR="003B2C55" w:rsidRPr="009E6441" w:rsidRDefault="003B2C55" w:rsidP="00921C28">
      <w:pPr>
        <w:pStyle w:val="WW-Sangra2detindependiente"/>
        <w:widowControl w:val="0"/>
        <w:numPr>
          <w:ilvl w:val="0"/>
          <w:numId w:val="14"/>
        </w:numPr>
        <w:ind w:left="888"/>
        <w:rPr>
          <w:rFonts w:cs="Arial"/>
          <w:b/>
          <w:i/>
          <w:sz w:val="20"/>
          <w:szCs w:val="20"/>
          <w:lang w:val="es-ES"/>
        </w:rPr>
      </w:pPr>
      <w:r w:rsidRPr="009E6441">
        <w:rPr>
          <w:rFonts w:cs="Arial"/>
          <w:sz w:val="20"/>
          <w:szCs w:val="20"/>
        </w:rPr>
        <w:t>Ley de Equilibrio Financiero del Presupuesto del Sector Público del año fiscal</w:t>
      </w:r>
      <w:r w:rsidRPr="009E6441">
        <w:rPr>
          <w:rFonts w:cs="Arial"/>
          <w:i/>
          <w:sz w:val="20"/>
          <w:szCs w:val="20"/>
        </w:rPr>
        <w:t xml:space="preserve"> </w:t>
      </w:r>
      <w:r w:rsidRPr="009E6441">
        <w:rPr>
          <w:rFonts w:eastAsia="Times New Roman" w:cs="Arial"/>
          <w:sz w:val="20"/>
          <w:szCs w:val="20"/>
        </w:rPr>
        <w:t>[CONSIGNAR EL AÑO FISCAL].</w:t>
      </w:r>
    </w:p>
    <w:p w14:paraId="16F5E648" w14:textId="5A3CB07B" w:rsidR="004A78DB" w:rsidRPr="009E6441" w:rsidRDefault="003B2C55" w:rsidP="00921C28">
      <w:pPr>
        <w:pStyle w:val="WW-Sangra2detindependiente"/>
        <w:widowControl w:val="0"/>
        <w:numPr>
          <w:ilvl w:val="0"/>
          <w:numId w:val="14"/>
        </w:numPr>
        <w:ind w:left="888"/>
        <w:rPr>
          <w:rFonts w:cs="Arial"/>
          <w:b/>
          <w:i/>
          <w:sz w:val="20"/>
          <w:szCs w:val="20"/>
          <w:lang w:val="es-ES"/>
        </w:rPr>
      </w:pPr>
      <w:r w:rsidRPr="009E6441">
        <w:rPr>
          <w:rFonts w:cs="Arial"/>
          <w:sz w:val="20"/>
          <w:szCs w:val="20"/>
        </w:rPr>
        <w:t>[CONSIGNAR AQUÍ CUALQUIER OTRA NORMATIVA ESPECIAL QUE RIJA EL OBJETO DE CONVOCATORIA].</w:t>
      </w:r>
    </w:p>
    <w:p w14:paraId="423FCA96" w14:textId="77777777" w:rsidR="00EC6669" w:rsidRPr="009E6441" w:rsidRDefault="00EC6669" w:rsidP="00EC6669">
      <w:pPr>
        <w:widowControl w:val="0"/>
        <w:jc w:val="both"/>
        <w:rPr>
          <w:rFonts w:ascii="Arial" w:hAnsi="Arial" w:cs="Arial"/>
          <w:sz w:val="20"/>
          <w:szCs w:val="20"/>
        </w:rPr>
      </w:pPr>
    </w:p>
    <w:p w14:paraId="5AF6E86D" w14:textId="34E4A2A1" w:rsidR="00EC6669" w:rsidRPr="009E6441" w:rsidRDefault="00EC6669" w:rsidP="00EC6669">
      <w:pPr>
        <w:widowControl w:val="0"/>
        <w:ind w:firstLine="528"/>
        <w:jc w:val="both"/>
        <w:rPr>
          <w:rFonts w:ascii="Arial" w:hAnsi="Arial" w:cs="Arial"/>
          <w:sz w:val="20"/>
          <w:szCs w:val="20"/>
        </w:rPr>
      </w:pPr>
      <w:r w:rsidRPr="009E6441">
        <w:rPr>
          <w:rFonts w:ascii="Arial" w:hAnsi="Arial" w:cs="Arial"/>
          <w:sz w:val="20"/>
          <w:szCs w:val="20"/>
        </w:rPr>
        <w:t>Las referidas normas incluyen sus respectivas modificaciones, de ser el caso.</w:t>
      </w:r>
    </w:p>
    <w:p w14:paraId="40D53A0C" w14:textId="77777777" w:rsidR="00AA028E" w:rsidRPr="009E6441" w:rsidRDefault="00AA028E" w:rsidP="00EC6669">
      <w:pPr>
        <w:pStyle w:val="WW-Sangra2detindependiente"/>
        <w:widowControl w:val="0"/>
        <w:rPr>
          <w:rFonts w:cs="Arial"/>
          <w:b/>
          <w:i/>
          <w:sz w:val="20"/>
          <w:szCs w:val="20"/>
          <w:lang w:val="es-ES"/>
        </w:rPr>
      </w:pPr>
    </w:p>
    <w:p w14:paraId="1A2C8243" w14:textId="77777777" w:rsidR="004A78DB" w:rsidRPr="009E6441" w:rsidRDefault="004A78DB" w:rsidP="00DD1A61">
      <w:pPr>
        <w:widowControl w:val="0"/>
        <w:rPr>
          <w:rFonts w:ascii="Arial" w:hAnsi="Arial" w:cs="Arial"/>
          <w:sz w:val="20"/>
          <w:szCs w:val="20"/>
        </w:rPr>
      </w:pPr>
    </w:p>
    <w:p w14:paraId="6129F6C8" w14:textId="3AF0061F" w:rsidR="00D5597F" w:rsidRPr="009E6441" w:rsidRDefault="1F7F87ED" w:rsidP="00921C28">
      <w:pPr>
        <w:pStyle w:val="Prrafodelista"/>
        <w:widowControl w:val="0"/>
        <w:numPr>
          <w:ilvl w:val="1"/>
          <w:numId w:val="13"/>
        </w:numPr>
        <w:ind w:left="567" w:hanging="567"/>
        <w:jc w:val="both"/>
        <w:rPr>
          <w:rFonts w:ascii="Arial" w:hAnsi="Arial" w:cs="Arial"/>
          <w:b/>
          <w:sz w:val="20"/>
          <w:szCs w:val="20"/>
        </w:rPr>
      </w:pPr>
      <w:r w:rsidRPr="009E6441">
        <w:rPr>
          <w:rFonts w:ascii="Arial" w:hAnsi="Arial" w:cs="Arial"/>
          <w:b/>
          <w:sz w:val="20"/>
          <w:szCs w:val="20"/>
        </w:rPr>
        <w:t>ENTIDAD CON</w:t>
      </w:r>
      <w:r w:rsidR="0BC80F42" w:rsidRPr="009E6441">
        <w:rPr>
          <w:rFonts w:ascii="Arial" w:hAnsi="Arial" w:cs="Arial"/>
          <w:b/>
          <w:sz w:val="20"/>
          <w:szCs w:val="20"/>
        </w:rPr>
        <w:t>TRATANTE</w:t>
      </w:r>
    </w:p>
    <w:p w14:paraId="21ED4C4C" w14:textId="77777777" w:rsidR="00AD0AB4" w:rsidRPr="009E6441" w:rsidRDefault="00AD0AB4" w:rsidP="00DD1A61">
      <w:pPr>
        <w:pStyle w:val="Prrafodelista"/>
        <w:widowControl w:val="0"/>
        <w:ind w:left="528"/>
        <w:jc w:val="both"/>
        <w:rPr>
          <w:rFonts w:ascii="Arial" w:hAnsi="Arial" w:cs="Arial"/>
          <w:sz w:val="20"/>
          <w:szCs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9E6441" w14:paraId="13F41D48" w14:textId="77777777" w:rsidTr="17784565">
        <w:trPr>
          <w:trHeight w:val="397"/>
        </w:trPr>
        <w:tc>
          <w:tcPr>
            <w:tcW w:w="2288" w:type="dxa"/>
          </w:tcPr>
          <w:p w14:paraId="2794B9D5"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Nombre</w:t>
            </w:r>
          </w:p>
        </w:tc>
        <w:tc>
          <w:tcPr>
            <w:tcW w:w="236" w:type="dxa"/>
          </w:tcPr>
          <w:p w14:paraId="0FA9D907" w14:textId="77777777" w:rsidR="00AD0AB4" w:rsidRPr="009E6441" w:rsidRDefault="00AD0AB4" w:rsidP="00DD1A61">
            <w:pPr>
              <w:widowControl w:val="0"/>
              <w:jc w:val="center"/>
              <w:rPr>
                <w:rFonts w:ascii="Arial" w:hAnsi="Arial" w:cs="Arial"/>
                <w:sz w:val="20"/>
                <w:szCs w:val="20"/>
              </w:rPr>
            </w:pPr>
            <w:r w:rsidRPr="009E6441">
              <w:rPr>
                <w:rFonts w:ascii="Arial" w:hAnsi="Arial" w:cs="Arial"/>
                <w:sz w:val="20"/>
                <w:szCs w:val="20"/>
              </w:rPr>
              <w:t>:</w:t>
            </w:r>
          </w:p>
        </w:tc>
        <w:tc>
          <w:tcPr>
            <w:tcW w:w="6059" w:type="dxa"/>
          </w:tcPr>
          <w:p w14:paraId="01F7A150"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w:t>
            </w:r>
          </w:p>
        </w:tc>
      </w:tr>
      <w:tr w:rsidR="00AD0AB4" w:rsidRPr="009E6441" w14:paraId="2F5A6FE0" w14:textId="77777777" w:rsidTr="17784565">
        <w:trPr>
          <w:trHeight w:val="397"/>
        </w:trPr>
        <w:tc>
          <w:tcPr>
            <w:tcW w:w="2288" w:type="dxa"/>
          </w:tcPr>
          <w:p w14:paraId="171414E0" w14:textId="77777777" w:rsidR="00AD0AB4" w:rsidRPr="009E6441" w:rsidRDefault="00AD0AB4" w:rsidP="17784565">
            <w:pPr>
              <w:widowControl w:val="0"/>
              <w:rPr>
                <w:rFonts w:ascii="Arial" w:hAnsi="Arial" w:cs="Arial"/>
                <w:sz w:val="20"/>
                <w:szCs w:val="20"/>
              </w:rPr>
            </w:pPr>
            <w:r w:rsidRPr="009E6441">
              <w:rPr>
                <w:rFonts w:ascii="Arial" w:hAnsi="Arial" w:cs="Arial"/>
                <w:sz w:val="20"/>
                <w:szCs w:val="20"/>
              </w:rPr>
              <w:t>RUC Nº</w:t>
            </w:r>
          </w:p>
        </w:tc>
        <w:tc>
          <w:tcPr>
            <w:tcW w:w="236" w:type="dxa"/>
          </w:tcPr>
          <w:p w14:paraId="787184F4" w14:textId="77777777" w:rsidR="00AD0AB4" w:rsidRPr="009E6441" w:rsidRDefault="00AD0AB4" w:rsidP="00DD1A61">
            <w:pPr>
              <w:widowControl w:val="0"/>
              <w:jc w:val="center"/>
              <w:rPr>
                <w:rFonts w:ascii="Arial" w:hAnsi="Arial" w:cs="Arial"/>
                <w:sz w:val="20"/>
                <w:szCs w:val="20"/>
              </w:rPr>
            </w:pPr>
            <w:r w:rsidRPr="009E6441">
              <w:rPr>
                <w:rFonts w:ascii="Arial" w:hAnsi="Arial" w:cs="Arial"/>
                <w:sz w:val="20"/>
                <w:szCs w:val="20"/>
              </w:rPr>
              <w:t>:</w:t>
            </w:r>
          </w:p>
        </w:tc>
        <w:tc>
          <w:tcPr>
            <w:tcW w:w="6059" w:type="dxa"/>
          </w:tcPr>
          <w:p w14:paraId="36066B98"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w:t>
            </w:r>
          </w:p>
        </w:tc>
      </w:tr>
      <w:tr w:rsidR="00AD0AB4" w:rsidRPr="009E6441" w14:paraId="0C672C3F" w14:textId="77777777" w:rsidTr="17784565">
        <w:trPr>
          <w:trHeight w:val="397"/>
        </w:trPr>
        <w:tc>
          <w:tcPr>
            <w:tcW w:w="2288" w:type="dxa"/>
          </w:tcPr>
          <w:p w14:paraId="3B82AD0E"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Domicilio legal</w:t>
            </w:r>
          </w:p>
        </w:tc>
        <w:tc>
          <w:tcPr>
            <w:tcW w:w="236" w:type="dxa"/>
          </w:tcPr>
          <w:p w14:paraId="1F35D345" w14:textId="77777777" w:rsidR="00AD0AB4" w:rsidRPr="009E6441" w:rsidRDefault="00AD0AB4" w:rsidP="00DD1A61">
            <w:pPr>
              <w:widowControl w:val="0"/>
              <w:jc w:val="center"/>
              <w:rPr>
                <w:rFonts w:ascii="Arial" w:hAnsi="Arial" w:cs="Arial"/>
                <w:sz w:val="20"/>
                <w:szCs w:val="20"/>
              </w:rPr>
            </w:pPr>
            <w:r w:rsidRPr="009E6441">
              <w:rPr>
                <w:rFonts w:ascii="Arial" w:hAnsi="Arial" w:cs="Arial"/>
                <w:sz w:val="20"/>
                <w:szCs w:val="20"/>
              </w:rPr>
              <w:t>:</w:t>
            </w:r>
          </w:p>
        </w:tc>
        <w:tc>
          <w:tcPr>
            <w:tcW w:w="6059" w:type="dxa"/>
          </w:tcPr>
          <w:p w14:paraId="6EF6C818"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w:t>
            </w:r>
          </w:p>
        </w:tc>
      </w:tr>
      <w:tr w:rsidR="00AD0AB4" w:rsidRPr="009E6441" w14:paraId="5D29218B" w14:textId="77777777" w:rsidTr="17784565">
        <w:trPr>
          <w:trHeight w:val="397"/>
        </w:trPr>
        <w:tc>
          <w:tcPr>
            <w:tcW w:w="2288" w:type="dxa"/>
          </w:tcPr>
          <w:p w14:paraId="6D19132C"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Teléfono:</w:t>
            </w:r>
          </w:p>
        </w:tc>
        <w:tc>
          <w:tcPr>
            <w:tcW w:w="236" w:type="dxa"/>
          </w:tcPr>
          <w:p w14:paraId="76017837" w14:textId="77777777" w:rsidR="00AD0AB4" w:rsidRPr="009E6441" w:rsidRDefault="00AD0AB4" w:rsidP="00DD1A61">
            <w:pPr>
              <w:widowControl w:val="0"/>
              <w:jc w:val="center"/>
              <w:rPr>
                <w:rFonts w:ascii="Arial" w:hAnsi="Arial" w:cs="Arial"/>
                <w:sz w:val="20"/>
                <w:szCs w:val="20"/>
              </w:rPr>
            </w:pPr>
            <w:r w:rsidRPr="009E6441">
              <w:rPr>
                <w:rFonts w:ascii="Arial" w:hAnsi="Arial" w:cs="Arial"/>
                <w:sz w:val="20"/>
                <w:szCs w:val="20"/>
              </w:rPr>
              <w:t>:</w:t>
            </w:r>
          </w:p>
        </w:tc>
        <w:tc>
          <w:tcPr>
            <w:tcW w:w="6059" w:type="dxa"/>
          </w:tcPr>
          <w:p w14:paraId="316DD24A"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w:t>
            </w:r>
          </w:p>
        </w:tc>
      </w:tr>
      <w:tr w:rsidR="00AD0AB4" w:rsidRPr="009E6441" w14:paraId="1E2302C1" w14:textId="77777777" w:rsidTr="17784565">
        <w:trPr>
          <w:trHeight w:val="397"/>
        </w:trPr>
        <w:tc>
          <w:tcPr>
            <w:tcW w:w="2288" w:type="dxa"/>
          </w:tcPr>
          <w:p w14:paraId="0DF8C856"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Correo electrónico:</w:t>
            </w:r>
          </w:p>
        </w:tc>
        <w:tc>
          <w:tcPr>
            <w:tcW w:w="236" w:type="dxa"/>
          </w:tcPr>
          <w:p w14:paraId="1C2A41DE" w14:textId="77777777" w:rsidR="00AD0AB4" w:rsidRPr="009E6441" w:rsidRDefault="00AD0AB4" w:rsidP="00DD1A61">
            <w:pPr>
              <w:widowControl w:val="0"/>
              <w:jc w:val="center"/>
              <w:rPr>
                <w:rFonts w:ascii="Arial" w:hAnsi="Arial" w:cs="Arial"/>
                <w:sz w:val="20"/>
                <w:szCs w:val="20"/>
              </w:rPr>
            </w:pPr>
            <w:r w:rsidRPr="009E6441">
              <w:rPr>
                <w:rFonts w:ascii="Arial" w:hAnsi="Arial" w:cs="Arial"/>
                <w:sz w:val="20"/>
                <w:szCs w:val="20"/>
              </w:rPr>
              <w:t>:</w:t>
            </w:r>
          </w:p>
        </w:tc>
        <w:tc>
          <w:tcPr>
            <w:tcW w:w="6059" w:type="dxa"/>
          </w:tcPr>
          <w:p w14:paraId="1C2DA516" w14:textId="77777777" w:rsidR="00AD0AB4" w:rsidRPr="009E6441" w:rsidRDefault="00AD0AB4" w:rsidP="00DD1A61">
            <w:pPr>
              <w:widowControl w:val="0"/>
              <w:rPr>
                <w:rFonts w:ascii="Arial" w:hAnsi="Arial" w:cs="Arial"/>
                <w:sz w:val="20"/>
                <w:szCs w:val="20"/>
              </w:rPr>
            </w:pPr>
            <w:r w:rsidRPr="009E6441">
              <w:rPr>
                <w:rFonts w:ascii="Arial" w:hAnsi="Arial" w:cs="Arial"/>
                <w:sz w:val="20"/>
                <w:szCs w:val="20"/>
              </w:rPr>
              <w:t>[......................................]</w:t>
            </w:r>
          </w:p>
        </w:tc>
      </w:tr>
    </w:tbl>
    <w:p w14:paraId="402D5DB6" w14:textId="77777777" w:rsidR="00AD0AB4" w:rsidRPr="009E6441" w:rsidRDefault="00AD0AB4" w:rsidP="00DD1A61">
      <w:pPr>
        <w:pStyle w:val="Prrafodelista"/>
        <w:widowControl w:val="0"/>
        <w:ind w:left="528"/>
        <w:jc w:val="both"/>
        <w:rPr>
          <w:rFonts w:ascii="Arial" w:hAnsi="Arial" w:cs="Arial"/>
          <w:sz w:val="20"/>
          <w:szCs w:val="20"/>
        </w:rPr>
      </w:pPr>
    </w:p>
    <w:p w14:paraId="2770E06B" w14:textId="77777777" w:rsidR="00D5597F" w:rsidRPr="009E6441" w:rsidRDefault="00D5597F" w:rsidP="00921C28">
      <w:pPr>
        <w:pStyle w:val="Prrafodelista"/>
        <w:widowControl w:val="0"/>
        <w:numPr>
          <w:ilvl w:val="1"/>
          <w:numId w:val="13"/>
        </w:numPr>
        <w:ind w:left="567" w:hanging="567"/>
        <w:jc w:val="both"/>
        <w:rPr>
          <w:rFonts w:ascii="Arial" w:hAnsi="Arial" w:cs="Arial"/>
          <w:b/>
          <w:sz w:val="20"/>
          <w:szCs w:val="20"/>
        </w:rPr>
      </w:pPr>
      <w:r w:rsidRPr="009E6441">
        <w:rPr>
          <w:rFonts w:ascii="Arial" w:hAnsi="Arial" w:cs="Arial"/>
          <w:b/>
          <w:sz w:val="20"/>
          <w:szCs w:val="20"/>
        </w:rPr>
        <w:t>OBJETO DE LA CONVOCATORIA</w:t>
      </w:r>
    </w:p>
    <w:p w14:paraId="305E1F6C" w14:textId="77777777" w:rsidR="00D5597F" w:rsidRPr="009E6441" w:rsidRDefault="00D5597F" w:rsidP="00DD1A61">
      <w:pPr>
        <w:widowControl w:val="0"/>
        <w:ind w:left="567"/>
        <w:jc w:val="both"/>
        <w:rPr>
          <w:rFonts w:ascii="Arial" w:hAnsi="Arial" w:cs="Arial"/>
          <w:sz w:val="20"/>
          <w:szCs w:val="20"/>
        </w:rPr>
      </w:pPr>
    </w:p>
    <w:p w14:paraId="25E82EB4" w14:textId="7FF9FAD6" w:rsidR="00D5597F" w:rsidRPr="009E6441" w:rsidRDefault="00D5597F" w:rsidP="00DD1A61">
      <w:pPr>
        <w:widowControl w:val="0"/>
        <w:ind w:left="567"/>
        <w:jc w:val="both"/>
        <w:rPr>
          <w:rFonts w:ascii="Arial" w:hAnsi="Arial" w:cs="Arial"/>
          <w:i/>
          <w:sz w:val="20"/>
          <w:szCs w:val="20"/>
          <w:lang w:val="es-MX"/>
        </w:rPr>
      </w:pPr>
      <w:r w:rsidRPr="009E6441">
        <w:rPr>
          <w:rFonts w:ascii="Arial" w:hAnsi="Arial" w:cs="Arial"/>
          <w:sz w:val="20"/>
          <w:szCs w:val="20"/>
        </w:rPr>
        <w:t>El presente proce</w:t>
      </w:r>
      <w:r w:rsidR="00691E9E" w:rsidRPr="009E6441">
        <w:rPr>
          <w:rFonts w:ascii="Arial" w:hAnsi="Arial" w:cs="Arial"/>
          <w:sz w:val="20"/>
          <w:szCs w:val="20"/>
        </w:rPr>
        <w:t>dimiento</w:t>
      </w:r>
      <w:r w:rsidRPr="009E6441">
        <w:rPr>
          <w:rFonts w:ascii="Arial" w:hAnsi="Arial" w:cs="Arial"/>
          <w:sz w:val="20"/>
          <w:szCs w:val="20"/>
        </w:rPr>
        <w:t xml:space="preserve"> </w:t>
      </w:r>
      <w:r w:rsidR="00971711" w:rsidRPr="009E6441">
        <w:rPr>
          <w:rFonts w:ascii="Arial" w:hAnsi="Arial" w:cs="Arial"/>
          <w:sz w:val="20"/>
          <w:szCs w:val="20"/>
        </w:rPr>
        <w:t xml:space="preserve">de selección </w:t>
      </w:r>
      <w:r w:rsidRPr="009E6441">
        <w:rPr>
          <w:rFonts w:ascii="Arial" w:hAnsi="Arial" w:cs="Arial"/>
          <w:sz w:val="20"/>
          <w:szCs w:val="20"/>
        </w:rPr>
        <w:t xml:space="preserve">tiene por objeto la contratación de </w:t>
      </w:r>
      <w:r w:rsidR="00AD0AB4" w:rsidRPr="009E6441">
        <w:rPr>
          <w:rFonts w:ascii="Arial" w:hAnsi="Arial" w:cs="Arial"/>
          <w:sz w:val="20"/>
          <w:szCs w:val="20"/>
        </w:rPr>
        <w:t xml:space="preserve">[DESCRIBIR </w:t>
      </w:r>
      <w:r w:rsidR="006F1ABA" w:rsidRPr="009E6441">
        <w:rPr>
          <w:rFonts w:ascii="Arial" w:hAnsi="Arial" w:cs="Arial"/>
          <w:sz w:val="20"/>
          <w:szCs w:val="20"/>
        </w:rPr>
        <w:t>LOS BIENES</w:t>
      </w:r>
      <w:r w:rsidR="009D3C73" w:rsidRPr="009E6441">
        <w:rPr>
          <w:rFonts w:ascii="Arial" w:hAnsi="Arial" w:cs="Arial"/>
          <w:sz w:val="20"/>
          <w:szCs w:val="20"/>
        </w:rPr>
        <w:t xml:space="preserve"> </w:t>
      </w:r>
      <w:r w:rsidR="00AD0AB4" w:rsidRPr="009E6441">
        <w:rPr>
          <w:rFonts w:ascii="Arial" w:hAnsi="Arial" w:cs="Arial"/>
          <w:sz w:val="20"/>
          <w:szCs w:val="20"/>
        </w:rPr>
        <w:t>A CONTRATAR]</w:t>
      </w:r>
      <w:r w:rsidR="009F472E" w:rsidRPr="009E6441">
        <w:rPr>
          <w:rFonts w:ascii="Arial" w:hAnsi="Arial" w:cs="Arial"/>
          <w:i/>
          <w:color w:val="0000FF"/>
          <w:sz w:val="20"/>
          <w:szCs w:val="20"/>
        </w:rPr>
        <w:t>.</w:t>
      </w:r>
    </w:p>
    <w:p w14:paraId="57547945" w14:textId="77777777" w:rsidR="00D5597F" w:rsidRPr="009E6441" w:rsidRDefault="00D5597F" w:rsidP="00DD1A61">
      <w:pPr>
        <w:widowControl w:val="0"/>
        <w:ind w:left="567"/>
        <w:jc w:val="both"/>
        <w:rPr>
          <w:rFonts w:ascii="Arial" w:hAnsi="Arial" w:cs="Arial"/>
          <w:sz w:val="20"/>
          <w:szCs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A15FDD" w:rsidRPr="009E6441" w14:paraId="19F3C07D" w14:textId="77777777" w:rsidTr="779A18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EBD29A6" w14:textId="1EB23A59" w:rsidR="007F0623" w:rsidRPr="009E6441" w:rsidRDefault="007F0623" w:rsidP="00DD1A61">
            <w:pPr>
              <w:widowControl w:val="0"/>
              <w:jc w:val="both"/>
              <w:rPr>
                <w:rFonts w:ascii="Arial" w:hAnsi="Arial" w:cs="Arial"/>
                <w:color w:val="0070C0"/>
                <w:sz w:val="18"/>
                <w:szCs w:val="18"/>
                <w:lang w:val="es-ES"/>
              </w:rPr>
            </w:pPr>
            <w:r w:rsidRPr="009E6441">
              <w:rPr>
                <w:rFonts w:ascii="Arial" w:hAnsi="Arial" w:cs="Arial"/>
                <w:color w:val="0070C0"/>
                <w:sz w:val="18"/>
                <w:szCs w:val="18"/>
              </w:rPr>
              <w:t xml:space="preserve">Importante para la </w:t>
            </w:r>
            <w:r w:rsidR="00D4728A" w:rsidRPr="009E6441">
              <w:rPr>
                <w:rFonts w:ascii="Arial" w:hAnsi="Arial" w:cs="Arial"/>
                <w:color w:val="0070C0"/>
                <w:sz w:val="18"/>
                <w:szCs w:val="18"/>
              </w:rPr>
              <w:t xml:space="preserve">entidad contratante </w:t>
            </w:r>
          </w:p>
        </w:tc>
      </w:tr>
      <w:tr w:rsidR="00A15FDD" w:rsidRPr="009E6441" w14:paraId="49F77E1C" w14:textId="77777777" w:rsidTr="779A1813">
        <w:trPr>
          <w:trHeight w:val="144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72C4690" w14:textId="77777777" w:rsidR="007F0623" w:rsidRPr="008D2CD5" w:rsidRDefault="007F0623" w:rsidP="00921C28">
            <w:pPr>
              <w:pStyle w:val="Prrafodelista"/>
              <w:widowControl w:val="0"/>
              <w:numPr>
                <w:ilvl w:val="0"/>
                <w:numId w:val="23"/>
              </w:numPr>
              <w:jc w:val="both"/>
              <w:rPr>
                <w:rFonts w:ascii="Arial" w:hAnsi="Arial" w:cs="Arial"/>
                <w:b w:val="0"/>
                <w:bCs w:val="0"/>
                <w:iCs/>
                <w:color w:val="0070C0"/>
                <w:sz w:val="18"/>
                <w:szCs w:val="18"/>
                <w:lang w:val="es-ES"/>
              </w:rPr>
            </w:pPr>
            <w:r w:rsidRPr="008D2CD5">
              <w:rPr>
                <w:rFonts w:ascii="Arial" w:hAnsi="Arial" w:cs="Arial"/>
                <w:b w:val="0"/>
                <w:bCs w:val="0"/>
                <w:color w:val="0070C0"/>
                <w:sz w:val="18"/>
                <w:szCs w:val="18"/>
              </w:rPr>
              <w:t>En caso de procedimientos de selección según relación de ítems o por paquete consignar el detalle del objeto de estos.</w:t>
            </w:r>
          </w:p>
          <w:p w14:paraId="389BE345" w14:textId="77777777" w:rsidR="00642206" w:rsidRPr="008D2CD5" w:rsidRDefault="00642206" w:rsidP="00DD1A61">
            <w:pPr>
              <w:pStyle w:val="Prrafodelista"/>
              <w:widowControl w:val="0"/>
              <w:ind w:left="34"/>
              <w:jc w:val="both"/>
              <w:rPr>
                <w:rFonts w:ascii="Arial" w:hAnsi="Arial" w:cs="Arial"/>
                <w:b w:val="0"/>
                <w:bCs w:val="0"/>
                <w:color w:val="0070C0"/>
                <w:sz w:val="18"/>
                <w:szCs w:val="18"/>
                <w:lang w:val="es-ES"/>
              </w:rPr>
            </w:pPr>
          </w:p>
          <w:p w14:paraId="4F6AA98E" w14:textId="124C8CBE" w:rsidR="00642206" w:rsidRPr="009E6441" w:rsidRDefault="51BDA887" w:rsidP="00921C28">
            <w:pPr>
              <w:pStyle w:val="Prrafodelista"/>
              <w:widowControl w:val="0"/>
              <w:numPr>
                <w:ilvl w:val="0"/>
                <w:numId w:val="23"/>
              </w:numPr>
              <w:jc w:val="both"/>
              <w:rPr>
                <w:rFonts w:ascii="Arial" w:hAnsi="Arial" w:cs="Arial"/>
                <w:b w:val="0"/>
                <w:bCs w:val="0"/>
                <w:i/>
                <w:iCs/>
                <w:color w:val="0070C0"/>
                <w:sz w:val="18"/>
                <w:szCs w:val="18"/>
                <w:lang w:val="es-ES"/>
              </w:rPr>
            </w:pPr>
            <w:r w:rsidRPr="008D2CD5">
              <w:rPr>
                <w:rFonts w:ascii="Arial" w:hAnsi="Arial" w:cs="Arial"/>
                <w:b w:val="0"/>
                <w:bCs w:val="0"/>
                <w:color w:val="0070C0"/>
                <w:sz w:val="18"/>
                <w:szCs w:val="18"/>
              </w:rPr>
              <w:t>En caso de proyectos de inversión</w:t>
            </w:r>
            <w:r w:rsidR="4034CCC7" w:rsidRPr="008D2CD5">
              <w:rPr>
                <w:rFonts w:ascii="Arial" w:hAnsi="Arial" w:cs="Arial"/>
                <w:b w:val="0"/>
                <w:bCs w:val="0"/>
                <w:color w:val="0070C0"/>
                <w:sz w:val="18"/>
                <w:szCs w:val="18"/>
              </w:rPr>
              <w:t>,</w:t>
            </w:r>
            <w:r w:rsidRPr="008D2CD5">
              <w:rPr>
                <w:rFonts w:ascii="Arial" w:hAnsi="Arial" w:cs="Arial"/>
                <w:b w:val="0"/>
                <w:bCs w:val="0"/>
                <w:color w:val="0070C0"/>
                <w:sz w:val="18"/>
                <w:szCs w:val="18"/>
              </w:rPr>
              <w:t xml:space="preserve"> </w:t>
            </w:r>
            <w:r w:rsidR="4034CCC7" w:rsidRPr="008D2CD5">
              <w:rPr>
                <w:rFonts w:ascii="Arial" w:hAnsi="Arial" w:cs="Arial"/>
                <w:b w:val="0"/>
                <w:bCs w:val="0"/>
                <w:color w:val="0070C0"/>
                <w:sz w:val="18"/>
                <w:szCs w:val="18"/>
              </w:rPr>
              <w:t xml:space="preserve">se </w:t>
            </w:r>
            <w:r w:rsidRPr="008D2CD5">
              <w:rPr>
                <w:rFonts w:ascii="Arial" w:hAnsi="Arial" w:cs="Arial"/>
                <w:b w:val="0"/>
                <w:bCs w:val="0"/>
                <w:color w:val="0070C0"/>
                <w:sz w:val="18"/>
                <w:szCs w:val="18"/>
              </w:rPr>
              <w:t xml:space="preserve">debe consignar el bien materia de la convocatoria y no </w:t>
            </w:r>
            <w:r w:rsidR="621E2A16" w:rsidRPr="008D2CD5">
              <w:rPr>
                <w:rFonts w:ascii="Arial" w:hAnsi="Arial" w:cs="Arial"/>
                <w:b w:val="0"/>
                <w:bCs w:val="0"/>
                <w:color w:val="0070C0"/>
                <w:sz w:val="18"/>
                <w:szCs w:val="18"/>
              </w:rPr>
              <w:t>la</w:t>
            </w:r>
            <w:r w:rsidRPr="008D2CD5">
              <w:rPr>
                <w:rFonts w:ascii="Arial" w:hAnsi="Arial" w:cs="Arial"/>
                <w:b w:val="0"/>
                <w:bCs w:val="0"/>
                <w:color w:val="0070C0"/>
                <w:sz w:val="18"/>
                <w:szCs w:val="18"/>
              </w:rPr>
              <w:t xml:space="preserve"> denominación</w:t>
            </w:r>
            <w:r w:rsidR="621E2A16" w:rsidRPr="008D2CD5">
              <w:rPr>
                <w:rFonts w:ascii="Arial" w:hAnsi="Arial" w:cs="Arial"/>
                <w:b w:val="0"/>
                <w:bCs w:val="0"/>
                <w:color w:val="0070C0"/>
                <w:sz w:val="18"/>
                <w:szCs w:val="18"/>
              </w:rPr>
              <w:t xml:space="preserve"> del proyecto</w:t>
            </w:r>
            <w:r w:rsidR="1F20B1EC" w:rsidRPr="008D2CD5">
              <w:rPr>
                <w:rFonts w:ascii="Arial" w:hAnsi="Arial" w:cs="Arial"/>
                <w:b w:val="0"/>
                <w:bCs w:val="0"/>
                <w:color w:val="0070C0"/>
                <w:sz w:val="18"/>
                <w:szCs w:val="18"/>
              </w:rPr>
              <w:t xml:space="preserve">, salvo que </w:t>
            </w:r>
            <w:r w:rsidR="3C4D2DED" w:rsidRPr="008D2CD5">
              <w:rPr>
                <w:rFonts w:ascii="Arial" w:hAnsi="Arial" w:cs="Arial"/>
                <w:b w:val="0"/>
                <w:bCs w:val="0"/>
                <w:color w:val="0070C0"/>
                <w:sz w:val="18"/>
                <w:szCs w:val="18"/>
              </w:rPr>
              <w:t>amb</w:t>
            </w:r>
            <w:r w:rsidR="67336E44" w:rsidRPr="008D2CD5">
              <w:rPr>
                <w:rFonts w:ascii="Arial" w:hAnsi="Arial" w:cs="Arial"/>
                <w:b w:val="0"/>
                <w:bCs w:val="0"/>
                <w:color w:val="0070C0"/>
                <w:sz w:val="18"/>
                <w:szCs w:val="18"/>
              </w:rPr>
              <w:t>o</w:t>
            </w:r>
            <w:r w:rsidR="3C4D2DED" w:rsidRPr="008D2CD5">
              <w:rPr>
                <w:rFonts w:ascii="Arial" w:hAnsi="Arial" w:cs="Arial"/>
                <w:b w:val="0"/>
                <w:bCs w:val="0"/>
                <w:color w:val="0070C0"/>
                <w:sz w:val="18"/>
                <w:szCs w:val="18"/>
              </w:rPr>
              <w:t>s</w:t>
            </w:r>
            <w:r w:rsidR="1F20B1EC" w:rsidRPr="008D2CD5">
              <w:rPr>
                <w:rFonts w:ascii="Arial" w:hAnsi="Arial" w:cs="Arial"/>
                <w:b w:val="0"/>
                <w:bCs w:val="0"/>
                <w:color w:val="0070C0"/>
                <w:sz w:val="18"/>
                <w:szCs w:val="18"/>
              </w:rPr>
              <w:t xml:space="preserve"> coincidan</w:t>
            </w:r>
            <w:r w:rsidR="00642206" w:rsidRPr="008D2CD5" w:rsidDel="51BDA887">
              <w:rPr>
                <w:rFonts w:ascii="Arial" w:hAnsi="Arial" w:cs="Arial"/>
                <w:b w:val="0"/>
                <w:bCs w:val="0"/>
                <w:color w:val="0070C0"/>
                <w:sz w:val="18"/>
                <w:szCs w:val="18"/>
              </w:rPr>
              <w:t>.</w:t>
            </w:r>
          </w:p>
        </w:tc>
      </w:tr>
    </w:tbl>
    <w:p w14:paraId="36ADC3A0" w14:textId="2CBB6ADD" w:rsidR="007F0623" w:rsidRPr="009030DD" w:rsidRDefault="007F0623" w:rsidP="00DD1A61">
      <w:pPr>
        <w:pStyle w:val="Prrafodelista"/>
        <w:widowControl w:val="0"/>
        <w:ind w:left="567"/>
        <w:jc w:val="both"/>
        <w:rPr>
          <w:rFonts w:ascii="Arial" w:hAnsi="Arial" w:cs="Arial"/>
          <w:b/>
          <w:bCs/>
          <w:iCs/>
          <w:color w:val="0070C0"/>
          <w:sz w:val="18"/>
          <w:szCs w:val="18"/>
        </w:rPr>
      </w:pPr>
      <w:r w:rsidRPr="009030DD">
        <w:rPr>
          <w:rFonts w:ascii="Arial" w:hAnsi="Arial" w:cs="Arial"/>
          <w:b/>
          <w:bCs/>
          <w:color w:val="0070C0"/>
          <w:sz w:val="18"/>
          <w:szCs w:val="18"/>
        </w:rPr>
        <w:t xml:space="preserve">Esta nota deberá ser eliminada una vez culminada la elaboración de las </w:t>
      </w:r>
      <w:r w:rsidR="008D2CD5">
        <w:rPr>
          <w:rFonts w:ascii="Arial" w:hAnsi="Arial" w:cs="Arial"/>
          <w:b/>
          <w:bCs/>
          <w:color w:val="0070C0"/>
          <w:sz w:val="18"/>
          <w:szCs w:val="18"/>
        </w:rPr>
        <w:t>bases.</w:t>
      </w:r>
    </w:p>
    <w:p w14:paraId="4336A798" w14:textId="77777777" w:rsidR="006F472C" w:rsidRPr="00181AC0" w:rsidRDefault="006F472C" w:rsidP="00DD1A61">
      <w:pPr>
        <w:widowControl w:val="0"/>
        <w:ind w:left="567"/>
        <w:jc w:val="both"/>
        <w:rPr>
          <w:rFonts w:ascii="Arial" w:hAnsi="Arial" w:cs="Arial"/>
          <w:sz w:val="20"/>
          <w:szCs w:val="20"/>
        </w:rPr>
      </w:pPr>
    </w:p>
    <w:p w14:paraId="516700E5" w14:textId="3BF997E5" w:rsidR="779D078F" w:rsidRPr="00181AC0" w:rsidRDefault="2E24151B" w:rsidP="00921C28">
      <w:pPr>
        <w:pStyle w:val="Prrafodelista"/>
        <w:widowControl w:val="0"/>
        <w:numPr>
          <w:ilvl w:val="1"/>
          <w:numId w:val="13"/>
        </w:numPr>
        <w:ind w:left="567" w:hanging="567"/>
        <w:jc w:val="both"/>
        <w:rPr>
          <w:rFonts w:ascii="Arial" w:hAnsi="Arial" w:cs="Arial"/>
          <w:b/>
          <w:sz w:val="20"/>
          <w:szCs w:val="20"/>
        </w:rPr>
      </w:pPr>
      <w:r w:rsidRPr="00181AC0">
        <w:rPr>
          <w:rFonts w:ascii="Arial" w:hAnsi="Arial" w:cs="Arial"/>
          <w:b/>
          <w:sz w:val="20"/>
          <w:szCs w:val="20"/>
        </w:rPr>
        <w:t>CUANTÍA DE LA CONTRATACIÓN</w:t>
      </w:r>
      <w:r w:rsidR="005918D8" w:rsidRPr="009030DD">
        <w:rPr>
          <w:rFonts w:ascii="Arial" w:hAnsi="Arial" w:cs="Arial"/>
          <w:sz w:val="20"/>
          <w:szCs w:val="20"/>
          <w:vertAlign w:val="superscript"/>
          <w:lang w:val="es-ES"/>
        </w:rPr>
        <w:footnoteReference w:id="4"/>
      </w:r>
    </w:p>
    <w:p w14:paraId="591738A5" w14:textId="3C3EDB9C" w:rsidR="779A1813" w:rsidRPr="009030DD" w:rsidRDefault="779A1813">
      <w:pPr>
        <w:rPr>
          <w:sz w:val="20"/>
          <w:szCs w:val="20"/>
        </w:rPr>
      </w:pPr>
    </w:p>
    <w:p w14:paraId="2BCEC0BF" w14:textId="12AF397F" w:rsidR="779D078F" w:rsidRPr="00181AC0" w:rsidRDefault="0EB02D80" w:rsidP="37BCE23D">
      <w:pPr>
        <w:pStyle w:val="Prrafodelista"/>
        <w:widowControl w:val="0"/>
        <w:ind w:left="567" w:hanging="27"/>
        <w:jc w:val="both"/>
        <w:rPr>
          <w:rFonts w:ascii="Arial" w:eastAsia="Arial" w:hAnsi="Arial" w:cs="Arial"/>
          <w:color w:val="000000" w:themeColor="text1"/>
          <w:sz w:val="20"/>
          <w:szCs w:val="20"/>
        </w:rPr>
      </w:pPr>
      <w:r w:rsidRPr="00181AC0">
        <w:rPr>
          <w:rFonts w:ascii="Arial" w:eastAsia="Arial" w:hAnsi="Arial" w:cs="Arial"/>
          <w:color w:val="000000" w:themeColor="text1"/>
          <w:sz w:val="20"/>
          <w:szCs w:val="20"/>
        </w:rPr>
        <w:t>La cuantía de la contratación</w:t>
      </w:r>
      <w:r w:rsidR="571772EF" w:rsidRPr="00181AC0">
        <w:rPr>
          <w:rFonts w:ascii="Arial" w:eastAsia="Arial" w:hAnsi="Arial" w:cs="Arial"/>
          <w:color w:val="000000" w:themeColor="text1"/>
          <w:sz w:val="20"/>
          <w:szCs w:val="20"/>
        </w:rPr>
        <w:t xml:space="preserve"> </w:t>
      </w:r>
      <w:r w:rsidRPr="00181AC0">
        <w:rPr>
          <w:rFonts w:ascii="Arial" w:eastAsia="Arial" w:hAnsi="Arial" w:cs="Arial"/>
          <w:color w:val="000000" w:themeColor="text1"/>
          <w:sz w:val="20"/>
          <w:szCs w:val="20"/>
        </w:rPr>
        <w:t>asciende a [CONSIGNAR CUANTÍA DE LA CONTRATACIÓN TOTAL EN LETRAS</w:t>
      </w:r>
      <w:r w:rsidR="30F77F77" w:rsidRPr="00181AC0">
        <w:rPr>
          <w:rFonts w:ascii="Arial" w:eastAsia="Arial" w:hAnsi="Arial" w:cs="Arial"/>
          <w:color w:val="000000" w:themeColor="text1"/>
          <w:sz w:val="20"/>
          <w:szCs w:val="20"/>
        </w:rPr>
        <w:t xml:space="preserve"> Y </w:t>
      </w:r>
      <w:bookmarkStart w:id="2" w:name="_Hlk192675129"/>
      <w:r w:rsidR="30F77F77" w:rsidRPr="00181AC0">
        <w:rPr>
          <w:rFonts w:ascii="Arial" w:eastAsia="Arial" w:hAnsi="Arial" w:cs="Arial"/>
          <w:color w:val="000000" w:themeColor="text1"/>
          <w:sz w:val="20"/>
          <w:szCs w:val="20"/>
        </w:rPr>
        <w:t>NÚMEROS, QUE DEBE INCLUIR TODOS LOS COSTOS QUE INCIDAN TANTO EN LA PRESTACIÓN PRINCIPAL COMO EN LAS PRESTACIONES ACCESORIAS</w:t>
      </w:r>
      <w:bookmarkEnd w:id="2"/>
      <w:r w:rsidRPr="00181AC0">
        <w:rPr>
          <w:rFonts w:ascii="Arial" w:eastAsia="Arial" w:hAnsi="Arial" w:cs="Arial"/>
          <w:color w:val="000000" w:themeColor="text1"/>
          <w:sz w:val="20"/>
          <w:szCs w:val="20"/>
        </w:rPr>
        <w:t>]</w:t>
      </w:r>
      <w:r w:rsidRPr="00181AC0">
        <w:rPr>
          <w:rFonts w:ascii="Arial" w:eastAsia="Arial" w:hAnsi="Arial" w:cs="Arial"/>
          <w:i/>
          <w:iCs/>
          <w:color w:val="000000" w:themeColor="text1"/>
          <w:sz w:val="20"/>
          <w:szCs w:val="20"/>
        </w:rPr>
        <w:t>,</w:t>
      </w:r>
      <w:r w:rsidRPr="00181AC0">
        <w:rPr>
          <w:rFonts w:ascii="Arial" w:eastAsia="Arial" w:hAnsi="Arial" w:cs="Arial"/>
          <w:color w:val="000000" w:themeColor="text1"/>
          <w:sz w:val="20"/>
          <w:szCs w:val="20"/>
        </w:rPr>
        <w:t xml:space="preserve"> incluidos los impuestos de ley y cualquier otro concepto que incida en el costo total de la ejecución de la contratación.</w:t>
      </w:r>
      <w:r w:rsidR="27EA1F03" w:rsidRPr="00181AC0">
        <w:rPr>
          <w:rFonts w:ascii="Arial" w:eastAsia="Arial" w:hAnsi="Arial" w:cs="Arial"/>
          <w:color w:val="000000" w:themeColor="text1"/>
          <w:sz w:val="20"/>
          <w:szCs w:val="20"/>
        </w:rPr>
        <w:t xml:space="preserve"> [ESTE P</w:t>
      </w:r>
      <w:r w:rsidR="2D568F96" w:rsidRPr="00181AC0">
        <w:rPr>
          <w:rFonts w:ascii="Arial" w:eastAsia="Arial" w:hAnsi="Arial" w:cs="Arial"/>
          <w:color w:val="000000" w:themeColor="text1"/>
          <w:sz w:val="20"/>
          <w:szCs w:val="20"/>
        </w:rPr>
        <w:t>Á</w:t>
      </w:r>
      <w:r w:rsidR="27EA1F03" w:rsidRPr="00181AC0">
        <w:rPr>
          <w:rFonts w:ascii="Arial" w:eastAsia="Arial" w:hAnsi="Arial" w:cs="Arial"/>
          <w:color w:val="000000" w:themeColor="text1"/>
          <w:sz w:val="20"/>
          <w:szCs w:val="20"/>
        </w:rPr>
        <w:t>RRAFO DEBE SER ELIMINADO EN CASO EN LA ESTRATEGIA DE CONTRATACIÓN SE HAYA DETERMINADO NO HACER PÚBLICA LA CUANTÍA, EN CUYO CASO SE REEMPLAZA POR LO SIGUIENTE: La cuantía de la contratación no se dará a conocer a los proveedores de conformidad con lo determinado en la estrategia de contratación y lo dispuesto en el numeral 53.4 del artículo 53 del Reglamento.]</w:t>
      </w:r>
    </w:p>
    <w:p w14:paraId="641695DF" w14:textId="77777777" w:rsidR="00390556" w:rsidRPr="00874A7B" w:rsidRDefault="00390556" w:rsidP="00874A7B">
      <w:pPr>
        <w:widowControl w:val="0"/>
        <w:jc w:val="both"/>
        <w:rPr>
          <w:rFonts w:ascii="Arial" w:eastAsia="Arial" w:hAnsi="Arial" w:cs="Arial"/>
          <w:color w:val="000000" w:themeColor="text1"/>
          <w:sz w:val="20"/>
          <w:szCs w:val="20"/>
        </w:rPr>
      </w:pPr>
    </w:p>
    <w:tbl>
      <w:tblPr>
        <w:tblW w:w="8936"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36"/>
      </w:tblGrid>
      <w:tr w:rsidR="00A15FDD" w:rsidRPr="007C05E8" w14:paraId="0B1E9290" w14:textId="77777777" w:rsidTr="17784565">
        <w:trPr>
          <w:trHeight w:val="315"/>
        </w:trPr>
        <w:tc>
          <w:tcPr>
            <w:tcW w:w="8936"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634C8F33" w14:textId="77777777" w:rsidR="00390556" w:rsidRPr="007C05E8" w:rsidRDefault="00390556">
            <w:pPr>
              <w:spacing w:line="259" w:lineRule="auto"/>
              <w:jc w:val="both"/>
              <w:rPr>
                <w:rFonts w:ascii="Arial" w:hAnsi="Arial" w:cs="Arial"/>
                <w:b/>
                <w:bCs/>
                <w:color w:val="0070C0"/>
                <w:sz w:val="18"/>
                <w:szCs w:val="18"/>
              </w:rPr>
            </w:pPr>
            <w:r w:rsidRPr="007C05E8">
              <w:rPr>
                <w:rFonts w:ascii="Arial" w:hAnsi="Arial" w:cs="Arial"/>
                <w:b/>
                <w:color w:val="0070C0"/>
                <w:sz w:val="18"/>
                <w:szCs w:val="18"/>
              </w:rPr>
              <w:t>Importante para la entidad contratante</w:t>
            </w:r>
            <w:r w:rsidRPr="007C05E8">
              <w:rPr>
                <w:rFonts w:ascii="Arial" w:hAnsi="Arial" w:cs="Arial"/>
                <w:b/>
                <w:bCs/>
                <w:color w:val="0070C0"/>
                <w:sz w:val="18"/>
                <w:szCs w:val="18"/>
              </w:rPr>
              <w:t xml:space="preserve"> </w:t>
            </w:r>
          </w:p>
        </w:tc>
      </w:tr>
      <w:tr w:rsidR="00A15FDD" w:rsidRPr="007C05E8" w14:paraId="70FBC77C" w14:textId="77777777" w:rsidTr="17784565">
        <w:trPr>
          <w:trHeight w:val="2772"/>
        </w:trPr>
        <w:tc>
          <w:tcPr>
            <w:tcW w:w="8936"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4969333E" w14:textId="23137F2C" w:rsidR="00390556" w:rsidRPr="008D2CD5" w:rsidRDefault="00390556" w:rsidP="00921C28">
            <w:pPr>
              <w:pStyle w:val="Prrafodelista"/>
              <w:numPr>
                <w:ilvl w:val="0"/>
                <w:numId w:val="5"/>
              </w:numPr>
              <w:spacing w:line="259" w:lineRule="auto"/>
              <w:ind w:left="360"/>
              <w:jc w:val="both"/>
              <w:rPr>
                <w:rFonts w:ascii="Arial" w:hAnsi="Arial" w:cs="Arial"/>
                <w:color w:val="0070C0"/>
                <w:sz w:val="18"/>
                <w:szCs w:val="18"/>
              </w:rPr>
            </w:pPr>
            <w:r w:rsidRPr="008D2CD5">
              <w:rPr>
                <w:rFonts w:ascii="Arial" w:hAnsi="Arial" w:cs="Arial"/>
                <w:color w:val="0070C0"/>
                <w:sz w:val="18"/>
                <w:szCs w:val="18"/>
              </w:rPr>
              <w:t xml:space="preserve">Cuando se trate de una contratación por relación de ítems, se debe consignar la cuantía del ítem. </w:t>
            </w:r>
          </w:p>
          <w:p w14:paraId="63DFAC42" w14:textId="77777777" w:rsidR="00390556" w:rsidRPr="008D2CD5" w:rsidRDefault="00390556">
            <w:pPr>
              <w:pStyle w:val="Prrafodelista"/>
              <w:spacing w:line="259" w:lineRule="auto"/>
              <w:jc w:val="both"/>
              <w:rPr>
                <w:rFonts w:ascii="Arial" w:hAnsi="Arial" w:cs="Arial"/>
                <w:color w:val="0070C0"/>
                <w:sz w:val="18"/>
                <w:szCs w:val="18"/>
              </w:rPr>
            </w:pPr>
          </w:p>
          <w:p w14:paraId="16E05EE8" w14:textId="2FBEC9BA" w:rsidR="00390556" w:rsidRPr="008D2CD5" w:rsidRDefault="00390556" w:rsidP="00921C28">
            <w:pPr>
              <w:pStyle w:val="Prrafodelista"/>
              <w:numPr>
                <w:ilvl w:val="0"/>
                <w:numId w:val="4"/>
              </w:numPr>
              <w:spacing w:line="259" w:lineRule="auto"/>
              <w:ind w:left="360"/>
              <w:jc w:val="both"/>
              <w:rPr>
                <w:rFonts w:ascii="Arial" w:hAnsi="Arial" w:cs="Arial"/>
                <w:color w:val="0070C0"/>
                <w:sz w:val="18"/>
                <w:szCs w:val="18"/>
              </w:rPr>
            </w:pPr>
            <w:r w:rsidRPr="008D2CD5">
              <w:rPr>
                <w:rFonts w:ascii="Arial" w:hAnsi="Arial" w:cs="Arial"/>
                <w:color w:val="0070C0"/>
                <w:sz w:val="18"/>
                <w:szCs w:val="18"/>
              </w:rPr>
              <w:t>Si durante la estrategia de contratación las entidades contratantes advierten que es posible la participación de proveedores que gozan del beneficio de la exoneración del IGV previst</w:t>
            </w:r>
            <w:r w:rsidR="001E5A5E" w:rsidRPr="008D2CD5">
              <w:rPr>
                <w:rFonts w:ascii="Arial" w:hAnsi="Arial" w:cs="Arial"/>
                <w:color w:val="0070C0"/>
                <w:sz w:val="18"/>
                <w:szCs w:val="18"/>
              </w:rPr>
              <w:t>o</w:t>
            </w:r>
            <w:r w:rsidRPr="008D2CD5">
              <w:rPr>
                <w:rFonts w:ascii="Arial" w:hAnsi="Arial" w:cs="Arial"/>
                <w:color w:val="0070C0"/>
                <w:sz w:val="18"/>
                <w:szCs w:val="18"/>
              </w:rPr>
              <w:t xml:space="preserve"> en la Ley Nº 27037, Ley de Promoción de la Inversión en la Amazonía, debe tomarse en cuenta la regulación de la Décima Disposición Complementaria Final del Reglamento.</w:t>
            </w:r>
          </w:p>
          <w:p w14:paraId="38A5B895" w14:textId="6477E422" w:rsidR="00390556" w:rsidRPr="008D2CD5" w:rsidRDefault="00390556">
            <w:pPr>
              <w:pStyle w:val="Prrafodelista"/>
              <w:spacing w:line="259" w:lineRule="auto"/>
              <w:jc w:val="both"/>
              <w:rPr>
                <w:rFonts w:ascii="Arial" w:hAnsi="Arial" w:cs="Arial"/>
                <w:color w:val="0070C0"/>
                <w:sz w:val="18"/>
                <w:szCs w:val="18"/>
              </w:rPr>
            </w:pPr>
          </w:p>
          <w:p w14:paraId="29670A1D" w14:textId="03B48A9D" w:rsidR="00D02F4B" w:rsidRPr="008D2CD5" w:rsidRDefault="00390556" w:rsidP="0006089F">
            <w:pPr>
              <w:pStyle w:val="Prrafodelista"/>
              <w:spacing w:line="259" w:lineRule="auto"/>
              <w:ind w:left="360"/>
              <w:jc w:val="both"/>
              <w:rPr>
                <w:rFonts w:ascii="Arial" w:eastAsia="Arial" w:hAnsi="Arial" w:cs="Arial"/>
                <w:color w:val="0070C0"/>
                <w:sz w:val="18"/>
                <w:szCs w:val="18"/>
                <w:lang w:val="es-ES"/>
              </w:rPr>
            </w:pPr>
            <w:r w:rsidRPr="008D2CD5">
              <w:rPr>
                <w:rFonts w:ascii="Arial" w:eastAsia="Arial" w:hAnsi="Arial" w:cs="Arial"/>
                <w:color w:val="0070C0"/>
                <w:sz w:val="18"/>
                <w:szCs w:val="18"/>
              </w:rPr>
              <w:t>Para que un consorcio acceda al beneficio de la Ley N° 27037, todos los integrantes que figuran en la promesa de consorcio deben reunir las condiciones exigidas en dicha Ley, salvo cuando participen proveedores en consorcio con contabilidad independiente que se encuentre</w:t>
            </w:r>
            <w:r w:rsidR="009F472E" w:rsidRPr="008D2CD5">
              <w:rPr>
                <w:rFonts w:ascii="Arial" w:eastAsia="Arial" w:hAnsi="Arial" w:cs="Arial"/>
                <w:color w:val="0070C0"/>
                <w:sz w:val="18"/>
                <w:szCs w:val="18"/>
              </w:rPr>
              <w:t xml:space="preserve"> </w:t>
            </w:r>
            <w:r w:rsidRPr="008D2CD5">
              <w:rPr>
                <w:rFonts w:ascii="Arial" w:eastAsia="Arial" w:hAnsi="Arial" w:cs="Arial"/>
                <w:color w:val="0070C0"/>
                <w:sz w:val="18"/>
                <w:szCs w:val="18"/>
              </w:rPr>
              <w:t xml:space="preserve">inscrito en el Registro Único de Contribuyentes (RUC). </w:t>
            </w:r>
          </w:p>
        </w:tc>
      </w:tr>
    </w:tbl>
    <w:p w14:paraId="15D1016C" w14:textId="354A5B88" w:rsidR="00B5265C" w:rsidRPr="008D2CD5" w:rsidRDefault="001B67D0" w:rsidP="001B67D0">
      <w:pPr>
        <w:pStyle w:val="Prrafodelista"/>
        <w:widowControl w:val="0"/>
        <w:ind w:left="567"/>
        <w:jc w:val="both"/>
        <w:rPr>
          <w:rFonts w:ascii="Arial" w:hAnsi="Arial" w:cs="Arial"/>
          <w:b/>
          <w:bCs/>
          <w:color w:val="0070C0"/>
          <w:sz w:val="18"/>
          <w:szCs w:val="18"/>
        </w:rPr>
      </w:pPr>
      <w:r w:rsidRPr="008D2CD5">
        <w:rPr>
          <w:rFonts w:ascii="Arial" w:hAnsi="Arial" w:cs="Arial"/>
          <w:b/>
          <w:bCs/>
          <w:color w:val="0070C0"/>
          <w:sz w:val="18"/>
          <w:szCs w:val="18"/>
        </w:rPr>
        <w:t>Esta nota deberá ser eliminada una vez culminada la elaboración de las bases</w:t>
      </w:r>
      <w:r w:rsidR="002454D8" w:rsidRPr="00AE2F65">
        <w:rPr>
          <w:rFonts w:ascii="Arial" w:hAnsi="Arial" w:cs="Arial"/>
          <w:b/>
          <w:bCs/>
          <w:color w:val="0070C0"/>
          <w:sz w:val="18"/>
          <w:szCs w:val="18"/>
        </w:rPr>
        <w:t>.</w:t>
      </w:r>
    </w:p>
    <w:p w14:paraId="4E122138" w14:textId="77777777" w:rsidR="001B67D0" w:rsidRPr="007C05E8" w:rsidRDefault="001B67D0" w:rsidP="37BCE23D">
      <w:pPr>
        <w:pStyle w:val="Prrafodelista"/>
        <w:widowControl w:val="0"/>
        <w:ind w:left="567" w:hanging="27"/>
        <w:jc w:val="both"/>
        <w:rPr>
          <w:rFonts w:ascii="Arial" w:eastAsia="Arial" w:hAnsi="Arial" w:cs="Arial"/>
          <w:iCs/>
          <w:color w:val="000000" w:themeColor="text1"/>
          <w:sz w:val="20"/>
          <w:szCs w:val="20"/>
        </w:rPr>
      </w:pPr>
    </w:p>
    <w:p w14:paraId="76E186B9" w14:textId="77777777" w:rsidR="00FB16C8" w:rsidRPr="009E6441" w:rsidRDefault="00FB16C8" w:rsidP="00921C28">
      <w:pPr>
        <w:pStyle w:val="Prrafodelista"/>
        <w:widowControl w:val="0"/>
        <w:numPr>
          <w:ilvl w:val="1"/>
          <w:numId w:val="13"/>
        </w:numPr>
        <w:ind w:left="567" w:hanging="567"/>
        <w:jc w:val="both"/>
        <w:rPr>
          <w:rFonts w:ascii="Arial" w:hAnsi="Arial" w:cs="Arial"/>
          <w:b/>
          <w:sz w:val="20"/>
          <w:szCs w:val="20"/>
        </w:rPr>
      </w:pPr>
      <w:r w:rsidRPr="009E6441">
        <w:rPr>
          <w:rFonts w:ascii="Arial" w:hAnsi="Arial" w:cs="Arial"/>
          <w:b/>
          <w:sz w:val="20"/>
          <w:szCs w:val="20"/>
        </w:rPr>
        <w:t xml:space="preserve">EXPEDIENTE DE </w:t>
      </w:r>
      <w:r w:rsidR="009A4B81" w:rsidRPr="009E6441">
        <w:rPr>
          <w:rFonts w:ascii="Arial" w:hAnsi="Arial" w:cs="Arial"/>
          <w:b/>
          <w:sz w:val="20"/>
          <w:szCs w:val="20"/>
        </w:rPr>
        <w:t>CONTRATACIÓN</w:t>
      </w:r>
    </w:p>
    <w:p w14:paraId="44FA714D" w14:textId="77777777" w:rsidR="00FB16C8" w:rsidRPr="009E6441" w:rsidRDefault="00FB16C8" w:rsidP="00DD1A61">
      <w:pPr>
        <w:widowControl w:val="0"/>
        <w:ind w:left="567"/>
        <w:jc w:val="both"/>
        <w:rPr>
          <w:rFonts w:ascii="Arial" w:hAnsi="Arial" w:cs="Arial"/>
          <w:sz w:val="20"/>
          <w:szCs w:val="20"/>
        </w:rPr>
      </w:pPr>
    </w:p>
    <w:p w14:paraId="6D70BCC0" w14:textId="7DCC65AD" w:rsidR="00D5597F" w:rsidRPr="009E6441" w:rsidRDefault="00FB16C8" w:rsidP="001B67D0">
      <w:pPr>
        <w:widowControl w:val="0"/>
        <w:ind w:left="567"/>
        <w:jc w:val="both"/>
        <w:rPr>
          <w:rFonts w:ascii="Arial" w:hAnsi="Arial" w:cs="Arial"/>
          <w:sz w:val="20"/>
          <w:szCs w:val="20"/>
        </w:rPr>
      </w:pPr>
      <w:r w:rsidRPr="009E6441">
        <w:rPr>
          <w:rFonts w:ascii="Arial" w:hAnsi="Arial" w:cs="Arial"/>
          <w:sz w:val="20"/>
          <w:szCs w:val="20"/>
        </w:rPr>
        <w:t xml:space="preserve">El expediente de contratación fue aprobado el </w:t>
      </w:r>
      <w:r w:rsidR="009E3A1B" w:rsidRPr="009E6441">
        <w:rPr>
          <w:rFonts w:ascii="Arial" w:hAnsi="Arial" w:cs="Arial"/>
          <w:sz w:val="20"/>
          <w:szCs w:val="20"/>
        </w:rPr>
        <w:t>[</w:t>
      </w:r>
      <w:r w:rsidRPr="009E6441">
        <w:rPr>
          <w:rFonts w:ascii="Arial" w:hAnsi="Arial" w:cs="Arial"/>
          <w:sz w:val="20"/>
          <w:szCs w:val="20"/>
        </w:rPr>
        <w:t>CONSIGNAR LA FECHA DE APROBACIÓN].</w:t>
      </w:r>
    </w:p>
    <w:p w14:paraId="19060D4F" w14:textId="77777777" w:rsidR="00582C8A" w:rsidRPr="009E6441" w:rsidRDefault="00582C8A" w:rsidP="00DD1A61">
      <w:pPr>
        <w:widowControl w:val="0"/>
        <w:ind w:left="567"/>
        <w:jc w:val="both"/>
        <w:rPr>
          <w:rFonts w:ascii="Arial" w:hAnsi="Arial" w:cs="Arial"/>
          <w:sz w:val="20"/>
          <w:szCs w:val="20"/>
        </w:rPr>
      </w:pPr>
    </w:p>
    <w:p w14:paraId="18395769" w14:textId="77777777" w:rsidR="00582C8A" w:rsidRPr="009E6441" w:rsidRDefault="00582C8A" w:rsidP="00921C28">
      <w:pPr>
        <w:pStyle w:val="Prrafodelista"/>
        <w:widowControl w:val="0"/>
        <w:numPr>
          <w:ilvl w:val="1"/>
          <w:numId w:val="13"/>
        </w:numPr>
        <w:ind w:left="567" w:hanging="567"/>
        <w:jc w:val="both"/>
        <w:rPr>
          <w:rFonts w:ascii="Arial" w:hAnsi="Arial" w:cs="Arial"/>
          <w:b/>
          <w:sz w:val="20"/>
          <w:szCs w:val="20"/>
        </w:rPr>
      </w:pPr>
      <w:r w:rsidRPr="009E6441">
        <w:rPr>
          <w:rFonts w:ascii="Arial" w:hAnsi="Arial" w:cs="Arial"/>
          <w:b/>
          <w:sz w:val="20"/>
          <w:szCs w:val="20"/>
        </w:rPr>
        <w:t>FUENTE DE FINANCIAMIENTO</w:t>
      </w:r>
    </w:p>
    <w:p w14:paraId="6ADB0419" w14:textId="77777777" w:rsidR="00582C8A" w:rsidRPr="009E6441" w:rsidRDefault="00582C8A" w:rsidP="00DD1A61">
      <w:pPr>
        <w:widowControl w:val="0"/>
        <w:ind w:left="567"/>
        <w:jc w:val="both"/>
        <w:rPr>
          <w:rFonts w:ascii="Arial" w:hAnsi="Arial" w:cs="Arial"/>
          <w:sz w:val="20"/>
          <w:szCs w:val="20"/>
        </w:rPr>
      </w:pPr>
    </w:p>
    <w:p w14:paraId="6F3932AF" w14:textId="443B6D54" w:rsidR="00582C8A" w:rsidRPr="009E6441" w:rsidRDefault="00582C8A" w:rsidP="00DD1A61">
      <w:pPr>
        <w:widowControl w:val="0"/>
        <w:ind w:left="567"/>
        <w:jc w:val="both"/>
        <w:rPr>
          <w:rFonts w:ascii="Arial" w:hAnsi="Arial" w:cs="Arial"/>
          <w:sz w:val="20"/>
          <w:szCs w:val="20"/>
        </w:rPr>
      </w:pPr>
      <w:r w:rsidRPr="009E6441">
        <w:rPr>
          <w:rFonts w:ascii="Arial" w:hAnsi="Arial" w:cs="Arial"/>
          <w:sz w:val="20"/>
          <w:szCs w:val="20"/>
        </w:rPr>
        <w:t>[</w:t>
      </w:r>
      <w:r w:rsidR="002D09AE" w:rsidRPr="009E6441">
        <w:rPr>
          <w:rFonts w:ascii="Arial" w:hAnsi="Arial" w:cs="Arial"/>
          <w:sz w:val="20"/>
          <w:szCs w:val="20"/>
        </w:rPr>
        <w:t xml:space="preserve">CONSIGNAR LA FUENTE DE FINANCIAMIENTO, LA CUAL DEBE CORRESPONDER A </w:t>
      </w:r>
      <w:r w:rsidR="00201EC3" w:rsidRPr="009E6441">
        <w:rPr>
          <w:rFonts w:ascii="Arial" w:hAnsi="Arial" w:cs="Arial"/>
          <w:sz w:val="20"/>
          <w:szCs w:val="20"/>
        </w:rPr>
        <w:t>A</w:t>
      </w:r>
      <w:r w:rsidR="002D09AE" w:rsidRPr="009E6441">
        <w:rPr>
          <w:rFonts w:ascii="Arial" w:hAnsi="Arial" w:cs="Arial"/>
          <w:sz w:val="20"/>
          <w:szCs w:val="20"/>
        </w:rPr>
        <w:t>QUELLA PREVISTA EN LA LEY DE EQUILIBRIO FINANCIERO DEL PRESUPUESTO DEL SECTOR PUBLICO DEL AÑO EN EL CUAL SE CONVOCA EL PROCEDIMIENTO DE SELECCIÓN</w:t>
      </w:r>
      <w:r w:rsidRPr="009E6441">
        <w:rPr>
          <w:rFonts w:ascii="Arial" w:hAnsi="Arial" w:cs="Arial"/>
          <w:sz w:val="20"/>
          <w:szCs w:val="20"/>
        </w:rPr>
        <w:t>.]</w:t>
      </w:r>
    </w:p>
    <w:p w14:paraId="1FA49AE5" w14:textId="77777777" w:rsidR="006B48EB" w:rsidRPr="009E6441" w:rsidRDefault="006B48EB">
      <w:pPr>
        <w:rPr>
          <w:rFonts w:ascii="Arial" w:hAnsi="Arial" w:cs="Arial"/>
          <w:sz w:val="20"/>
          <w:szCs w:val="20"/>
          <w:lang w:val="es-ES_tradnl"/>
        </w:rPr>
      </w:pPr>
      <w:r w:rsidRPr="009E6441">
        <w:rPr>
          <w:rFonts w:ascii="Arial" w:hAnsi="Arial" w:cs="Arial"/>
          <w:sz w:val="20"/>
          <w:szCs w:val="20"/>
          <w:lang w:val="es-ES_tradnl"/>
        </w:rPr>
        <w:br w:type="page"/>
      </w:r>
    </w:p>
    <w:p w14:paraId="5B6A06AF" w14:textId="18C6D9F7" w:rsidR="00A23A4B" w:rsidRPr="009E6441" w:rsidRDefault="00A23A4B" w:rsidP="00A23A4B">
      <w:pPr>
        <w:pStyle w:val="Prrafodelista"/>
        <w:widowControl w:val="0"/>
        <w:ind w:left="0"/>
        <w:jc w:val="center"/>
        <w:rPr>
          <w:rFonts w:ascii="Arial" w:hAnsi="Arial" w:cs="Arial"/>
        </w:rPr>
      </w:pPr>
      <w:r w:rsidRPr="009E6441">
        <w:rPr>
          <w:rFonts w:ascii="Arial" w:hAnsi="Arial" w:cs="Arial"/>
          <w:b/>
        </w:rPr>
        <w:lastRenderedPageBreak/>
        <w:t>CAPÍTULO II</w:t>
      </w:r>
    </w:p>
    <w:p w14:paraId="0D8F4495" w14:textId="77777777" w:rsidR="00A23A4B" w:rsidRPr="009E6441" w:rsidRDefault="00A23A4B" w:rsidP="00A23A4B">
      <w:pPr>
        <w:widowControl w:val="0"/>
        <w:jc w:val="center"/>
        <w:rPr>
          <w:rFonts w:ascii="Arial" w:hAnsi="Arial" w:cs="Arial"/>
          <w:b/>
        </w:rPr>
      </w:pPr>
      <w:r w:rsidRPr="009E6441">
        <w:rPr>
          <w:rFonts w:ascii="Arial" w:hAnsi="Arial" w:cs="Arial"/>
          <w:b/>
        </w:rPr>
        <w:t>DEL PROCEDIMIENTO DE SELECCIÓN</w:t>
      </w:r>
    </w:p>
    <w:p w14:paraId="16BA9C00" w14:textId="77777777" w:rsidR="00D5597F" w:rsidRPr="009E6441" w:rsidRDefault="00D5597F" w:rsidP="00DD1A61">
      <w:pPr>
        <w:widowControl w:val="0"/>
        <w:tabs>
          <w:tab w:val="num" w:pos="1701"/>
          <w:tab w:val="center" w:pos="6361"/>
          <w:tab w:val="right" w:pos="10780"/>
        </w:tabs>
        <w:ind w:left="426" w:firstLine="19"/>
        <w:jc w:val="both"/>
        <w:rPr>
          <w:rFonts w:ascii="Arial" w:hAnsi="Arial" w:cs="Arial"/>
          <w:sz w:val="20"/>
          <w:szCs w:val="20"/>
        </w:rPr>
      </w:pPr>
    </w:p>
    <w:p w14:paraId="0FFF6207" w14:textId="77777777" w:rsidR="00A9470A" w:rsidRPr="009E6441" w:rsidRDefault="00A9470A" w:rsidP="00DD1A61">
      <w:pPr>
        <w:widowControl w:val="0"/>
        <w:tabs>
          <w:tab w:val="num" w:pos="1701"/>
          <w:tab w:val="center" w:pos="6361"/>
          <w:tab w:val="right" w:pos="10780"/>
        </w:tabs>
        <w:ind w:left="426" w:firstLine="19"/>
        <w:jc w:val="both"/>
        <w:rPr>
          <w:rFonts w:ascii="Arial" w:hAnsi="Arial" w:cs="Arial"/>
          <w:sz w:val="20"/>
          <w:szCs w:val="20"/>
        </w:rPr>
      </w:pPr>
    </w:p>
    <w:p w14:paraId="53605898" w14:textId="23DD1446" w:rsidR="00D34DEC" w:rsidRPr="009E6441" w:rsidRDefault="631DC07B" w:rsidP="00921C28">
      <w:pPr>
        <w:pStyle w:val="Prrafodelista"/>
        <w:widowControl w:val="0"/>
        <w:numPr>
          <w:ilvl w:val="1"/>
          <w:numId w:val="60"/>
        </w:numPr>
        <w:ind w:left="567" w:hanging="425"/>
        <w:jc w:val="both"/>
        <w:rPr>
          <w:rFonts w:ascii="Arial" w:hAnsi="Arial" w:cs="Arial"/>
          <w:b/>
          <w:sz w:val="20"/>
          <w:szCs w:val="20"/>
        </w:rPr>
      </w:pPr>
      <w:r w:rsidRPr="009E6441">
        <w:rPr>
          <w:rFonts w:ascii="Arial" w:hAnsi="Arial" w:cs="Arial"/>
          <w:b/>
          <w:sz w:val="20"/>
          <w:szCs w:val="20"/>
        </w:rPr>
        <w:t>C</w:t>
      </w:r>
      <w:r w:rsidR="61D23CDD" w:rsidRPr="009E6441">
        <w:rPr>
          <w:rFonts w:ascii="Arial" w:hAnsi="Arial" w:cs="Arial"/>
          <w:b/>
          <w:sz w:val="20"/>
          <w:szCs w:val="20"/>
        </w:rPr>
        <w:t>RONOGRAMA</w:t>
      </w:r>
      <w:r w:rsidR="03300776" w:rsidRPr="009E6441">
        <w:rPr>
          <w:rFonts w:ascii="Arial" w:hAnsi="Arial" w:cs="Arial"/>
          <w:b/>
          <w:sz w:val="20"/>
          <w:szCs w:val="20"/>
        </w:rPr>
        <w:t xml:space="preserve"> DEL PROCE</w:t>
      </w:r>
      <w:r w:rsidR="77B340D7" w:rsidRPr="009E6441">
        <w:rPr>
          <w:rFonts w:ascii="Arial" w:hAnsi="Arial" w:cs="Arial"/>
          <w:b/>
          <w:sz w:val="20"/>
          <w:szCs w:val="20"/>
        </w:rPr>
        <w:t>DIMIENTO</w:t>
      </w:r>
      <w:r w:rsidR="03300776" w:rsidRPr="009E6441">
        <w:rPr>
          <w:rFonts w:ascii="Arial" w:hAnsi="Arial" w:cs="Arial"/>
          <w:b/>
          <w:sz w:val="20"/>
          <w:szCs w:val="20"/>
        </w:rPr>
        <w:t xml:space="preserve"> DE SELECCIÓN</w:t>
      </w:r>
    </w:p>
    <w:p w14:paraId="3233A5F2" w14:textId="77777777" w:rsidR="00D34DEC" w:rsidRPr="009E6441" w:rsidRDefault="00D34DEC" w:rsidP="00DD1A61">
      <w:pPr>
        <w:widowControl w:val="0"/>
        <w:ind w:left="567"/>
        <w:jc w:val="both"/>
        <w:rPr>
          <w:rFonts w:ascii="Arial" w:hAnsi="Arial" w:cs="Arial"/>
          <w:sz w:val="16"/>
          <w:szCs w:val="16"/>
        </w:rPr>
      </w:pPr>
    </w:p>
    <w:p w14:paraId="02720FE2" w14:textId="41987AB9" w:rsidR="00A9470A" w:rsidRPr="009E6441" w:rsidRDefault="1A9F9E48" w:rsidP="17784565">
      <w:pPr>
        <w:widowControl w:val="0"/>
        <w:ind w:left="567"/>
        <w:jc w:val="both"/>
        <w:rPr>
          <w:rFonts w:ascii="Arial" w:hAnsi="Arial" w:cs="Arial"/>
          <w:sz w:val="20"/>
          <w:szCs w:val="20"/>
        </w:rPr>
      </w:pPr>
      <w:r w:rsidRPr="009E6441">
        <w:rPr>
          <w:rFonts w:ascii="Arial" w:hAnsi="Arial" w:cs="Arial"/>
          <w:sz w:val="20"/>
          <w:szCs w:val="20"/>
        </w:rPr>
        <w:t xml:space="preserve">Según </w:t>
      </w:r>
      <w:r w:rsidR="39D73D55" w:rsidRPr="009E6441">
        <w:rPr>
          <w:rFonts w:ascii="Arial" w:hAnsi="Arial" w:cs="Arial"/>
          <w:sz w:val="20"/>
          <w:szCs w:val="20"/>
        </w:rPr>
        <w:t xml:space="preserve">el cronograma de la ficha de selección de la </w:t>
      </w:r>
      <w:r w:rsidRPr="009E6441">
        <w:rPr>
          <w:rFonts w:ascii="Arial" w:hAnsi="Arial" w:cs="Arial"/>
          <w:sz w:val="20"/>
          <w:szCs w:val="20"/>
        </w:rPr>
        <w:t>convocatoria publicad</w:t>
      </w:r>
      <w:r w:rsidR="39D73D55" w:rsidRPr="009E6441">
        <w:rPr>
          <w:rFonts w:ascii="Arial" w:hAnsi="Arial" w:cs="Arial"/>
          <w:sz w:val="20"/>
          <w:szCs w:val="20"/>
        </w:rPr>
        <w:t>a</w:t>
      </w:r>
      <w:r w:rsidRPr="009E6441">
        <w:rPr>
          <w:rFonts w:ascii="Arial" w:hAnsi="Arial" w:cs="Arial"/>
          <w:sz w:val="20"/>
          <w:szCs w:val="20"/>
        </w:rPr>
        <w:t xml:space="preserve"> en el SEACE</w:t>
      </w:r>
      <w:r w:rsidR="670DF191" w:rsidRPr="009E6441">
        <w:rPr>
          <w:rFonts w:ascii="Arial" w:hAnsi="Arial" w:cs="Arial"/>
          <w:sz w:val="20"/>
          <w:szCs w:val="20"/>
        </w:rPr>
        <w:t xml:space="preserve"> de la Pladicop</w:t>
      </w:r>
      <w:r w:rsidR="00DB45FD" w:rsidRPr="009E6441">
        <w:rPr>
          <w:rFonts w:ascii="Arial" w:hAnsi="Arial" w:cs="Arial"/>
          <w:sz w:val="20"/>
          <w:szCs w:val="20"/>
        </w:rPr>
        <w:t>.</w:t>
      </w:r>
    </w:p>
    <w:p w14:paraId="6CD7F1D8" w14:textId="77777777" w:rsidR="002203C9" w:rsidRPr="009E6441" w:rsidRDefault="002203C9" w:rsidP="00DD1A61">
      <w:pPr>
        <w:widowControl w:val="0"/>
        <w:ind w:left="567"/>
        <w:jc w:val="both"/>
        <w:rPr>
          <w:rFonts w:ascii="Arial" w:hAnsi="Arial" w:cs="Arial"/>
          <w:sz w:val="20"/>
          <w:szCs w:val="20"/>
        </w:rPr>
      </w:pPr>
    </w:p>
    <w:tbl>
      <w:tblPr>
        <w:tblStyle w:val="Tabladecuadrcula1clara-nfasis51"/>
        <w:tblW w:w="8505" w:type="dxa"/>
        <w:tblInd w:w="562" w:type="dxa"/>
        <w:tblLook w:val="04A0" w:firstRow="1" w:lastRow="0" w:firstColumn="1" w:lastColumn="0" w:noHBand="0" w:noVBand="1"/>
      </w:tblPr>
      <w:tblGrid>
        <w:gridCol w:w="8505"/>
      </w:tblGrid>
      <w:tr w:rsidR="00A15FDD" w:rsidRPr="009E6441" w14:paraId="647A177D" w14:textId="77777777" w:rsidTr="177845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365D3C6" w14:textId="48850198" w:rsidR="00A35C1E" w:rsidRPr="009E6441" w:rsidRDefault="00FB5F15" w:rsidP="00DD1A61">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A15FDD" w:rsidRPr="007C05E8" w14:paraId="394009DD" w14:textId="77777777" w:rsidTr="17784565">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91F71A1" w14:textId="6EDA0308" w:rsidR="00762DB7" w:rsidRPr="00C5481B" w:rsidRDefault="7D9B8805" w:rsidP="009030DD">
            <w:pPr>
              <w:pStyle w:val="Prrafodelista"/>
              <w:numPr>
                <w:ilvl w:val="0"/>
                <w:numId w:val="4"/>
              </w:numPr>
              <w:spacing w:line="259" w:lineRule="auto"/>
              <w:ind w:left="182" w:hanging="178"/>
              <w:jc w:val="both"/>
              <w:rPr>
                <w:rFonts w:ascii="Arial" w:eastAsia="Arial" w:hAnsi="Arial" w:cs="Arial"/>
                <w:b w:val="0"/>
                <w:bCs w:val="0"/>
                <w:color w:val="0070C0"/>
                <w:sz w:val="18"/>
                <w:szCs w:val="18"/>
              </w:rPr>
            </w:pPr>
            <w:r w:rsidRPr="00C5481B">
              <w:rPr>
                <w:rFonts w:ascii="Arial" w:eastAsia="Arial" w:hAnsi="Arial" w:cs="Arial"/>
                <w:b w:val="0"/>
                <w:bCs w:val="0"/>
                <w:color w:val="0070C0"/>
                <w:sz w:val="18"/>
                <w:szCs w:val="18"/>
              </w:rPr>
              <w:t xml:space="preserve">De acuerdo con lo señalado en el artículo 43 del Reglamento, si la entidad contratante realizó el anuncio de contratación futura a través del SEACE de la Pladicop y/o en su sede digital, con una anticipación no menor de cuarenta días calendario a la fecha de convocatoria, </w:t>
            </w:r>
            <w:r w:rsidR="5964B4D0" w:rsidRPr="00C5481B">
              <w:rPr>
                <w:rFonts w:ascii="Arial" w:eastAsia="Arial" w:hAnsi="Arial" w:cs="Arial"/>
                <w:b w:val="0"/>
                <w:bCs w:val="0"/>
                <w:color w:val="0070C0"/>
                <w:sz w:val="18"/>
                <w:szCs w:val="18"/>
              </w:rPr>
              <w:t xml:space="preserve">se puede reducir </w:t>
            </w:r>
            <w:r w:rsidRPr="00C5481B">
              <w:rPr>
                <w:rFonts w:ascii="Arial" w:eastAsia="Arial" w:hAnsi="Arial" w:cs="Arial"/>
                <w:b w:val="0"/>
                <w:bCs w:val="0"/>
                <w:color w:val="0070C0"/>
                <w:sz w:val="18"/>
                <w:szCs w:val="18"/>
              </w:rPr>
              <w:t>el plazo entre la fecha de convocatoria y la presentación de ofertas, considerando lo establecido en el numeral 64.3 del artículo 64 del Reglamento.</w:t>
            </w:r>
            <w:r w:rsidR="2D84DA16" w:rsidRPr="00C5481B">
              <w:rPr>
                <w:rFonts w:ascii="Arial" w:eastAsia="Arial" w:hAnsi="Arial" w:cs="Arial"/>
                <w:b w:val="0"/>
                <w:bCs w:val="0"/>
                <w:color w:val="0070C0"/>
                <w:sz w:val="18"/>
                <w:szCs w:val="18"/>
              </w:rPr>
              <w:t xml:space="preserve"> </w:t>
            </w:r>
            <w:r w:rsidR="00EA115E" w:rsidRPr="00C5481B">
              <w:rPr>
                <w:rFonts w:ascii="Arial" w:eastAsia="Arial" w:hAnsi="Arial" w:cs="Arial"/>
                <w:b w:val="0"/>
                <w:bCs w:val="0"/>
                <w:color w:val="0070C0"/>
                <w:sz w:val="18"/>
                <w:szCs w:val="18"/>
              </w:rPr>
              <w:t xml:space="preserve">En </w:t>
            </w:r>
            <w:r w:rsidR="006C7BB6" w:rsidRPr="00C5481B">
              <w:rPr>
                <w:rFonts w:ascii="Arial" w:eastAsia="Arial" w:hAnsi="Arial" w:cs="Arial"/>
                <w:b w:val="0"/>
                <w:bCs w:val="0"/>
                <w:color w:val="0070C0"/>
                <w:sz w:val="18"/>
                <w:szCs w:val="18"/>
              </w:rPr>
              <w:t>ningún</w:t>
            </w:r>
            <w:r w:rsidR="00EA115E" w:rsidRPr="00C5481B">
              <w:rPr>
                <w:rFonts w:ascii="Arial" w:eastAsia="Arial" w:hAnsi="Arial" w:cs="Arial"/>
                <w:b w:val="0"/>
                <w:bCs w:val="0"/>
                <w:color w:val="0070C0"/>
                <w:sz w:val="18"/>
                <w:szCs w:val="18"/>
              </w:rPr>
              <w:t xml:space="preserve"> caso</w:t>
            </w:r>
            <w:r w:rsidR="0045635B" w:rsidRPr="00C5481B">
              <w:rPr>
                <w:rFonts w:ascii="Arial" w:eastAsia="Arial" w:hAnsi="Arial" w:cs="Arial"/>
                <w:b w:val="0"/>
                <w:bCs w:val="0"/>
                <w:color w:val="0070C0"/>
                <w:sz w:val="18"/>
                <w:szCs w:val="18"/>
              </w:rPr>
              <w:t xml:space="preserve"> la presentación de consultas y observaciones podrá tener un plazo menor a </w:t>
            </w:r>
            <w:r w:rsidR="00155133" w:rsidRPr="00C5481B">
              <w:rPr>
                <w:rFonts w:ascii="Arial" w:eastAsia="Arial" w:hAnsi="Arial" w:cs="Arial"/>
                <w:b w:val="0"/>
                <w:bCs w:val="0"/>
                <w:color w:val="0070C0"/>
                <w:sz w:val="18"/>
                <w:szCs w:val="18"/>
              </w:rPr>
              <w:t xml:space="preserve">siete días hábiles </w:t>
            </w:r>
            <w:r w:rsidR="000F1742" w:rsidRPr="00C5481B">
              <w:rPr>
                <w:rFonts w:ascii="Arial" w:eastAsia="Arial" w:hAnsi="Arial" w:cs="Arial"/>
                <w:b w:val="0"/>
                <w:bCs w:val="0"/>
                <w:color w:val="0070C0"/>
                <w:sz w:val="18"/>
                <w:szCs w:val="18"/>
              </w:rPr>
              <w:t xml:space="preserve">contabilizados </w:t>
            </w:r>
            <w:r w:rsidR="00155133" w:rsidRPr="00C5481B">
              <w:rPr>
                <w:rFonts w:ascii="Arial" w:eastAsia="Arial" w:hAnsi="Arial" w:cs="Arial"/>
                <w:b w:val="0"/>
                <w:bCs w:val="0"/>
                <w:color w:val="0070C0"/>
                <w:sz w:val="18"/>
                <w:szCs w:val="18"/>
              </w:rPr>
              <w:t xml:space="preserve">desde la </w:t>
            </w:r>
            <w:r w:rsidR="000F1742" w:rsidRPr="00C5481B">
              <w:rPr>
                <w:rFonts w:ascii="Arial" w:eastAsia="Arial" w:hAnsi="Arial" w:cs="Arial"/>
                <w:b w:val="0"/>
                <w:bCs w:val="0"/>
                <w:color w:val="0070C0"/>
                <w:sz w:val="18"/>
                <w:szCs w:val="18"/>
              </w:rPr>
              <w:t>convocatoria</w:t>
            </w:r>
            <w:r w:rsidR="004416CC" w:rsidRPr="00C5481B">
              <w:rPr>
                <w:rFonts w:ascii="Arial" w:eastAsia="Arial" w:hAnsi="Arial" w:cs="Arial"/>
                <w:b w:val="0"/>
                <w:bCs w:val="0"/>
                <w:color w:val="0070C0"/>
                <w:sz w:val="18"/>
                <w:szCs w:val="18"/>
              </w:rPr>
              <w:t>. Asimismo,</w:t>
            </w:r>
            <w:r w:rsidR="00A873C5" w:rsidRPr="00C5481B">
              <w:rPr>
                <w:rFonts w:ascii="Arial" w:eastAsia="Arial" w:hAnsi="Arial" w:cs="Arial"/>
                <w:b w:val="0"/>
                <w:bCs w:val="0"/>
                <w:color w:val="0070C0"/>
                <w:sz w:val="18"/>
                <w:szCs w:val="18"/>
              </w:rPr>
              <w:t xml:space="preserve"> la presentación de ofertas</w:t>
            </w:r>
            <w:r w:rsidR="004416CC" w:rsidRPr="00C5481B">
              <w:rPr>
                <w:rFonts w:ascii="Arial" w:eastAsia="Arial" w:hAnsi="Arial" w:cs="Arial"/>
                <w:b w:val="0"/>
                <w:bCs w:val="0"/>
                <w:color w:val="0070C0"/>
                <w:sz w:val="18"/>
                <w:szCs w:val="18"/>
              </w:rPr>
              <w:t xml:space="preserve"> no</w:t>
            </w:r>
            <w:r w:rsidR="00A873C5" w:rsidRPr="00C5481B">
              <w:rPr>
                <w:rFonts w:ascii="Arial" w:eastAsia="Arial" w:hAnsi="Arial" w:cs="Arial"/>
                <w:b w:val="0"/>
                <w:bCs w:val="0"/>
                <w:color w:val="0070C0"/>
                <w:sz w:val="18"/>
                <w:szCs w:val="18"/>
              </w:rPr>
              <w:t xml:space="preserve"> podrá tener un plazo menor a</w:t>
            </w:r>
            <w:r w:rsidR="006C7BB6" w:rsidRPr="00C5481B">
              <w:rPr>
                <w:rFonts w:ascii="Arial" w:eastAsia="Arial" w:hAnsi="Arial" w:cs="Arial"/>
                <w:b w:val="0"/>
                <w:bCs w:val="0"/>
                <w:color w:val="0070C0"/>
                <w:sz w:val="18"/>
                <w:szCs w:val="18"/>
              </w:rPr>
              <w:t xml:space="preserve"> tres días hábiles contabilizados desde la publicación de la integración de bases</w:t>
            </w:r>
            <w:r w:rsidR="2D84DA16" w:rsidRPr="00C5481B">
              <w:rPr>
                <w:rFonts w:ascii="Arial" w:eastAsia="Arial" w:hAnsi="Arial" w:cs="Arial"/>
                <w:b w:val="0"/>
                <w:bCs w:val="0"/>
                <w:color w:val="0070C0"/>
                <w:sz w:val="18"/>
                <w:szCs w:val="18"/>
              </w:rPr>
              <w:t>.</w:t>
            </w:r>
            <w:r w:rsidR="00716B6F" w:rsidRPr="00C5481B">
              <w:rPr>
                <w:rFonts w:ascii="Arial" w:eastAsia="Arial" w:hAnsi="Arial" w:cs="Arial"/>
                <w:b w:val="0"/>
                <w:bCs w:val="0"/>
                <w:color w:val="0070C0"/>
                <w:sz w:val="18"/>
                <w:szCs w:val="18"/>
              </w:rPr>
              <w:t xml:space="preserve"> </w:t>
            </w:r>
          </w:p>
          <w:p w14:paraId="6D8CF82F" w14:textId="77777777" w:rsidR="000F1742" w:rsidRPr="00C5481B" w:rsidRDefault="000F1742" w:rsidP="009030DD">
            <w:pPr>
              <w:pStyle w:val="Prrafodelista"/>
              <w:spacing w:line="259" w:lineRule="auto"/>
              <w:ind w:left="182" w:hanging="178"/>
              <w:jc w:val="both"/>
              <w:rPr>
                <w:rFonts w:ascii="Arial" w:eastAsia="Arial" w:hAnsi="Arial" w:cs="Arial"/>
                <w:b w:val="0"/>
                <w:bCs w:val="0"/>
                <w:color w:val="0070C0"/>
                <w:sz w:val="18"/>
                <w:szCs w:val="18"/>
              </w:rPr>
            </w:pPr>
          </w:p>
          <w:p w14:paraId="56ACAB9A" w14:textId="01BA3ACD" w:rsidR="00762DB7" w:rsidRPr="008D2CD5" w:rsidRDefault="7D9B8805" w:rsidP="009030DD">
            <w:pPr>
              <w:pStyle w:val="Prrafodelista"/>
              <w:numPr>
                <w:ilvl w:val="0"/>
                <w:numId w:val="4"/>
              </w:numPr>
              <w:spacing w:line="259" w:lineRule="auto"/>
              <w:ind w:left="182" w:hanging="178"/>
              <w:jc w:val="both"/>
              <w:rPr>
                <w:rFonts w:ascii="Arial" w:hAnsi="Arial" w:cs="Arial"/>
                <w:b w:val="0"/>
                <w:bCs w:val="0"/>
                <w:color w:val="0070C0"/>
                <w:sz w:val="18"/>
                <w:szCs w:val="18"/>
              </w:rPr>
            </w:pPr>
            <w:r w:rsidRPr="00C5481B">
              <w:rPr>
                <w:rFonts w:ascii="Arial" w:eastAsia="Arial" w:hAnsi="Arial" w:cs="Arial"/>
                <w:b w:val="0"/>
                <w:bCs w:val="0"/>
                <w:color w:val="0070C0"/>
                <w:sz w:val="18"/>
                <w:szCs w:val="18"/>
              </w:rPr>
              <w:t>De conformidad con lo establecido en el numeral 67.6 del artículo 67 del Reglamento, en caso la entidad contratante haya difundido el requerimiento a través del SEACE de la Pladicop</w:t>
            </w:r>
            <w:r w:rsidR="38B0C885" w:rsidRPr="00C5481B">
              <w:rPr>
                <w:rFonts w:ascii="Arial" w:eastAsia="Arial" w:hAnsi="Arial" w:cs="Arial"/>
                <w:b w:val="0"/>
                <w:bCs w:val="0"/>
                <w:color w:val="0070C0"/>
                <w:sz w:val="18"/>
                <w:szCs w:val="18"/>
              </w:rPr>
              <w:t xml:space="preserve"> o en </w:t>
            </w:r>
            <w:r w:rsidR="241BB83D" w:rsidRPr="00C5481B">
              <w:rPr>
                <w:rFonts w:ascii="Arial" w:eastAsia="Arial" w:hAnsi="Arial" w:cs="Arial"/>
                <w:b w:val="0"/>
                <w:bCs w:val="0"/>
                <w:color w:val="0070C0"/>
                <w:sz w:val="18"/>
                <w:szCs w:val="18"/>
              </w:rPr>
              <w:t xml:space="preserve">su </w:t>
            </w:r>
            <w:r w:rsidR="38B0C885" w:rsidRPr="00C5481B">
              <w:rPr>
                <w:rFonts w:ascii="Arial" w:eastAsia="Arial" w:hAnsi="Arial" w:cs="Arial"/>
                <w:b w:val="0"/>
                <w:bCs w:val="0"/>
                <w:color w:val="0070C0"/>
                <w:sz w:val="18"/>
                <w:szCs w:val="18"/>
              </w:rPr>
              <w:t>sede digital</w:t>
            </w:r>
            <w:r w:rsidRPr="00C5481B">
              <w:rPr>
                <w:rFonts w:ascii="Arial" w:eastAsia="Arial" w:hAnsi="Arial" w:cs="Arial"/>
                <w:b w:val="0"/>
                <w:bCs w:val="0"/>
                <w:color w:val="0070C0"/>
                <w:sz w:val="18"/>
                <w:szCs w:val="18"/>
              </w:rPr>
              <w:t>, siguiendo el procedimiento establecido en dichas disposiciones, es posible omitir la etapa de elevar el pliego de absolución de consultas y observaciones y la integración de bases ante el OECE</w:t>
            </w:r>
            <w:r w:rsidR="0173281D" w:rsidRPr="00C5481B">
              <w:rPr>
                <w:rFonts w:ascii="Arial" w:eastAsia="Arial" w:hAnsi="Arial" w:cs="Arial"/>
                <w:b w:val="0"/>
                <w:bCs w:val="0"/>
                <w:i/>
                <w:color w:val="0070C0"/>
                <w:sz w:val="18"/>
                <w:szCs w:val="18"/>
              </w:rPr>
              <w:t xml:space="preserve">. </w:t>
            </w:r>
          </w:p>
        </w:tc>
      </w:tr>
    </w:tbl>
    <w:p w14:paraId="69F55AFA" w14:textId="59B06700" w:rsidR="00D92595" w:rsidRPr="008D2CD5" w:rsidRDefault="00D92595" w:rsidP="00D92595">
      <w:pPr>
        <w:widowControl w:val="0"/>
        <w:ind w:left="567"/>
        <w:contextualSpacing/>
        <w:jc w:val="both"/>
        <w:rPr>
          <w:rFonts w:ascii="Arial" w:hAnsi="Arial" w:cs="Arial"/>
          <w:b/>
          <w:color w:val="0070C0"/>
          <w:sz w:val="18"/>
          <w:szCs w:val="18"/>
        </w:rPr>
      </w:pPr>
      <w:r w:rsidRPr="008D2CD5">
        <w:rPr>
          <w:rFonts w:ascii="Arial" w:hAnsi="Arial" w:cs="Arial"/>
          <w:b/>
          <w:color w:val="0070C0"/>
          <w:sz w:val="18"/>
          <w:szCs w:val="18"/>
        </w:rPr>
        <w:t>Esta nota deberá ser eliminada una vez culminada la elaboración de las bases</w:t>
      </w:r>
      <w:r w:rsidR="007C05E8" w:rsidRPr="008D2CD5">
        <w:rPr>
          <w:rFonts w:ascii="Arial" w:hAnsi="Arial" w:cs="Arial"/>
          <w:b/>
          <w:color w:val="0070C0"/>
          <w:sz w:val="18"/>
          <w:szCs w:val="18"/>
        </w:rPr>
        <w:t>.</w:t>
      </w:r>
    </w:p>
    <w:p w14:paraId="3CCBD9F4" w14:textId="77777777" w:rsidR="00A9470A" w:rsidRPr="007C05E8" w:rsidRDefault="00A9470A" w:rsidP="00DD1A61">
      <w:pPr>
        <w:pStyle w:val="Sangra3detindependiente"/>
        <w:widowControl w:val="0"/>
        <w:tabs>
          <w:tab w:val="left" w:pos="567"/>
        </w:tabs>
        <w:ind w:left="567" w:firstLine="20"/>
        <w:jc w:val="both"/>
        <w:rPr>
          <w:rFonts w:cs="Arial"/>
          <w:bCs/>
          <w:i w:val="0"/>
        </w:rPr>
      </w:pPr>
    </w:p>
    <w:p w14:paraId="73754B9D" w14:textId="051CCA4B" w:rsidR="005B4428" w:rsidRPr="009E6441" w:rsidRDefault="005B4428" w:rsidP="00921C28">
      <w:pPr>
        <w:pStyle w:val="Prrafodelista"/>
        <w:widowControl w:val="0"/>
        <w:numPr>
          <w:ilvl w:val="1"/>
          <w:numId w:val="60"/>
        </w:numPr>
        <w:ind w:left="567" w:hanging="425"/>
        <w:jc w:val="both"/>
        <w:rPr>
          <w:rFonts w:ascii="Arial" w:hAnsi="Arial" w:cs="Arial"/>
          <w:b/>
          <w:sz w:val="20"/>
          <w:szCs w:val="20"/>
        </w:rPr>
      </w:pPr>
      <w:r w:rsidRPr="009E6441">
        <w:rPr>
          <w:rFonts w:ascii="Arial" w:hAnsi="Arial" w:cs="Arial"/>
          <w:b/>
          <w:sz w:val="20"/>
          <w:szCs w:val="20"/>
        </w:rPr>
        <w:t>CONTENIDO DE LA</w:t>
      </w:r>
      <w:r w:rsidR="003A1E74" w:rsidRPr="009E6441">
        <w:rPr>
          <w:rFonts w:ascii="Arial" w:hAnsi="Arial" w:cs="Arial"/>
          <w:b/>
          <w:sz w:val="20"/>
          <w:szCs w:val="20"/>
        </w:rPr>
        <w:t>S</w:t>
      </w:r>
      <w:r w:rsidRPr="009E6441">
        <w:rPr>
          <w:rFonts w:ascii="Arial" w:hAnsi="Arial" w:cs="Arial"/>
          <w:b/>
          <w:sz w:val="20"/>
          <w:szCs w:val="20"/>
        </w:rPr>
        <w:t xml:space="preserve"> </w:t>
      </w:r>
      <w:r w:rsidR="00BB12F8" w:rsidRPr="009E6441">
        <w:rPr>
          <w:rFonts w:ascii="Arial" w:hAnsi="Arial" w:cs="Arial"/>
          <w:b/>
          <w:sz w:val="20"/>
          <w:szCs w:val="20"/>
        </w:rPr>
        <w:t>OFERT</w:t>
      </w:r>
      <w:r w:rsidRPr="009E6441">
        <w:rPr>
          <w:rFonts w:ascii="Arial" w:hAnsi="Arial" w:cs="Arial"/>
          <w:b/>
          <w:sz w:val="20"/>
          <w:szCs w:val="20"/>
        </w:rPr>
        <w:t>A</w:t>
      </w:r>
      <w:r w:rsidR="003A1E74" w:rsidRPr="009E6441">
        <w:rPr>
          <w:rFonts w:ascii="Arial" w:hAnsi="Arial" w:cs="Arial"/>
          <w:b/>
          <w:sz w:val="20"/>
          <w:szCs w:val="20"/>
        </w:rPr>
        <w:t>S</w:t>
      </w:r>
    </w:p>
    <w:p w14:paraId="75E2CE67" w14:textId="77777777" w:rsidR="0033651F" w:rsidRPr="009E6441" w:rsidRDefault="0033651F" w:rsidP="00DD1A61">
      <w:pPr>
        <w:pStyle w:val="Prrafodelista"/>
        <w:widowControl w:val="0"/>
        <w:ind w:left="567"/>
        <w:jc w:val="both"/>
        <w:rPr>
          <w:rFonts w:ascii="Arial" w:hAnsi="Arial" w:cs="Arial"/>
          <w:sz w:val="20"/>
          <w:szCs w:val="20"/>
        </w:rPr>
      </w:pPr>
    </w:p>
    <w:p w14:paraId="47C5F51D" w14:textId="65C2349B" w:rsidR="0033651F" w:rsidRPr="009E6441" w:rsidRDefault="7BC77818" w:rsidP="00DD1A61">
      <w:pPr>
        <w:pStyle w:val="Prrafodelista"/>
        <w:widowControl w:val="0"/>
        <w:ind w:left="567"/>
        <w:jc w:val="both"/>
        <w:rPr>
          <w:rFonts w:ascii="Arial" w:hAnsi="Arial" w:cs="Arial"/>
          <w:sz w:val="20"/>
          <w:szCs w:val="20"/>
        </w:rPr>
      </w:pPr>
      <w:r w:rsidRPr="009E6441">
        <w:rPr>
          <w:rFonts w:ascii="Arial" w:hAnsi="Arial" w:cs="Arial"/>
          <w:sz w:val="20"/>
          <w:szCs w:val="20"/>
        </w:rPr>
        <w:t xml:space="preserve">La oferta </w:t>
      </w:r>
      <w:r w:rsidR="06D145B1" w:rsidRPr="009E6441">
        <w:rPr>
          <w:rFonts w:ascii="Arial" w:hAnsi="Arial" w:cs="Arial"/>
          <w:sz w:val="20"/>
          <w:szCs w:val="20"/>
        </w:rPr>
        <w:t>contiene</w:t>
      </w:r>
      <w:r w:rsidR="387F190A" w:rsidRPr="009E6441">
        <w:rPr>
          <w:rFonts w:ascii="Arial" w:hAnsi="Arial" w:cs="Arial"/>
          <w:sz w:val="20"/>
          <w:szCs w:val="20"/>
        </w:rPr>
        <w:t xml:space="preserve"> un índice de documentos</w:t>
      </w:r>
      <w:r w:rsidR="00532F4D" w:rsidRPr="009E6441">
        <w:rPr>
          <w:rFonts w:ascii="Arial" w:hAnsi="Arial" w:cs="Arial"/>
          <w:sz w:val="20"/>
          <w:szCs w:val="20"/>
          <w:vertAlign w:val="superscript"/>
          <w:lang w:val="es-ES"/>
        </w:rPr>
        <w:footnoteReference w:id="5"/>
      </w:r>
      <w:r w:rsidR="54227FC6" w:rsidRPr="009E6441">
        <w:rPr>
          <w:rFonts w:ascii="Arial" w:hAnsi="Arial" w:cs="Arial"/>
          <w:sz w:val="20"/>
          <w:szCs w:val="20"/>
          <w:vertAlign w:val="superscript"/>
          <w:lang w:val="es-ES"/>
        </w:rPr>
        <w:t xml:space="preserve"> </w:t>
      </w:r>
      <w:r w:rsidR="7B67378C" w:rsidRPr="009E6441">
        <w:rPr>
          <w:rFonts w:ascii="Arial" w:hAnsi="Arial" w:cs="Arial"/>
          <w:sz w:val="20"/>
          <w:szCs w:val="20"/>
        </w:rPr>
        <w:t>y</w:t>
      </w:r>
      <w:r w:rsidR="002A7CC4">
        <w:rPr>
          <w:rFonts w:ascii="Arial" w:hAnsi="Arial" w:cs="Arial"/>
          <w:sz w:val="20"/>
          <w:szCs w:val="20"/>
        </w:rPr>
        <w:t xml:space="preserve"> </w:t>
      </w:r>
      <w:r w:rsidR="387F190A" w:rsidRPr="009E6441">
        <w:rPr>
          <w:rFonts w:ascii="Arial" w:hAnsi="Arial" w:cs="Arial"/>
          <w:sz w:val="20"/>
          <w:szCs w:val="20"/>
        </w:rPr>
        <w:t xml:space="preserve">la </w:t>
      </w:r>
      <w:r w:rsidR="068DE323" w:rsidRPr="009E6441">
        <w:rPr>
          <w:rFonts w:ascii="Arial" w:hAnsi="Arial" w:cs="Arial"/>
          <w:sz w:val="20"/>
          <w:szCs w:val="20"/>
        </w:rPr>
        <w:t>siguiente documentación</w:t>
      </w:r>
      <w:r w:rsidR="387F190A" w:rsidRPr="009E6441">
        <w:rPr>
          <w:rFonts w:ascii="Arial" w:hAnsi="Arial" w:cs="Arial"/>
          <w:sz w:val="20"/>
          <w:szCs w:val="20"/>
        </w:rPr>
        <w:t>:</w:t>
      </w:r>
    </w:p>
    <w:p w14:paraId="4BE35B37" w14:textId="77777777" w:rsidR="005B4428" w:rsidRPr="009E6441" w:rsidRDefault="005B4428" w:rsidP="00DD1A61">
      <w:pPr>
        <w:widowControl w:val="0"/>
        <w:ind w:left="567"/>
        <w:jc w:val="both"/>
        <w:rPr>
          <w:rFonts w:ascii="Arial" w:hAnsi="Arial" w:cs="Arial"/>
          <w:sz w:val="20"/>
          <w:szCs w:val="20"/>
        </w:rPr>
      </w:pPr>
    </w:p>
    <w:p w14:paraId="6C2F2BEA" w14:textId="77777777" w:rsidR="0033651F" w:rsidRPr="009E6441" w:rsidRDefault="0033651F" w:rsidP="00921C28">
      <w:pPr>
        <w:pStyle w:val="Prrafodelista"/>
        <w:widowControl w:val="0"/>
        <w:numPr>
          <w:ilvl w:val="2"/>
          <w:numId w:val="60"/>
        </w:numPr>
        <w:ind w:left="851" w:hanging="284"/>
        <w:jc w:val="both"/>
        <w:rPr>
          <w:rFonts w:ascii="Arial" w:hAnsi="Arial" w:cs="Arial"/>
          <w:b/>
          <w:sz w:val="20"/>
          <w:szCs w:val="20"/>
        </w:rPr>
      </w:pPr>
      <w:r w:rsidRPr="009E6441">
        <w:rPr>
          <w:rFonts w:ascii="Arial" w:hAnsi="Arial" w:cs="Arial"/>
          <w:b/>
          <w:sz w:val="20"/>
          <w:szCs w:val="20"/>
          <w:u w:val="single"/>
        </w:rPr>
        <w:t>Documentación de presentación obligatoria</w:t>
      </w:r>
      <w:r w:rsidRPr="009E6441">
        <w:rPr>
          <w:rFonts w:ascii="Arial" w:hAnsi="Arial" w:cs="Arial"/>
          <w:b/>
          <w:sz w:val="20"/>
          <w:szCs w:val="20"/>
        </w:rPr>
        <w:t xml:space="preserve"> </w:t>
      </w:r>
    </w:p>
    <w:p w14:paraId="68B48F2A" w14:textId="77777777" w:rsidR="00C56BDB" w:rsidRPr="009E6441" w:rsidRDefault="00C56BDB" w:rsidP="00DD1A61">
      <w:pPr>
        <w:pStyle w:val="Prrafodelista"/>
        <w:widowControl w:val="0"/>
        <w:ind w:left="1418"/>
        <w:jc w:val="both"/>
        <w:rPr>
          <w:rFonts w:ascii="Arial" w:hAnsi="Arial" w:cs="Arial"/>
          <w:sz w:val="20"/>
          <w:szCs w:val="20"/>
          <w:u w:val="single"/>
          <w:lang w:val="es-ES_tradnl"/>
        </w:rPr>
      </w:pPr>
    </w:p>
    <w:p w14:paraId="00A9F829" w14:textId="77777777" w:rsidR="00333207" w:rsidRPr="009E6441" w:rsidRDefault="00C56BDB" w:rsidP="00921C28">
      <w:pPr>
        <w:pStyle w:val="Prrafodelista"/>
        <w:numPr>
          <w:ilvl w:val="3"/>
          <w:numId w:val="60"/>
        </w:numPr>
        <w:ind w:left="1276"/>
        <w:jc w:val="both"/>
        <w:rPr>
          <w:rFonts w:ascii="Arial" w:hAnsi="Arial" w:cs="Arial"/>
          <w:bCs/>
          <w:sz w:val="20"/>
          <w:szCs w:val="20"/>
        </w:rPr>
      </w:pPr>
      <w:r w:rsidRPr="009E6441">
        <w:rPr>
          <w:rFonts w:ascii="Arial" w:hAnsi="Arial" w:cs="Arial"/>
          <w:b/>
          <w:sz w:val="20"/>
          <w:szCs w:val="20"/>
        </w:rPr>
        <w:t xml:space="preserve">Documentos </w:t>
      </w:r>
      <w:r w:rsidR="00365E14" w:rsidRPr="009E6441">
        <w:rPr>
          <w:rFonts w:ascii="Arial" w:hAnsi="Arial" w:cs="Arial"/>
          <w:b/>
          <w:sz w:val="20"/>
          <w:szCs w:val="20"/>
        </w:rPr>
        <w:t>para la admisión de la oferta</w:t>
      </w:r>
      <w:r w:rsidR="00E879BF" w:rsidRPr="009E6441">
        <w:rPr>
          <w:rFonts w:ascii="Arial" w:hAnsi="Arial" w:cs="Arial"/>
          <w:b/>
          <w:sz w:val="20"/>
          <w:szCs w:val="20"/>
        </w:rPr>
        <w:t xml:space="preserve">: </w:t>
      </w:r>
    </w:p>
    <w:p w14:paraId="4707F8C1" w14:textId="77777777" w:rsidR="00333207" w:rsidRPr="009E6441" w:rsidRDefault="00333207" w:rsidP="00333207">
      <w:pPr>
        <w:pStyle w:val="Prrafodelista"/>
        <w:ind w:left="1276"/>
        <w:jc w:val="both"/>
        <w:rPr>
          <w:rFonts w:ascii="Arial" w:hAnsi="Arial" w:cs="Arial"/>
          <w:b/>
          <w:sz w:val="20"/>
          <w:szCs w:val="20"/>
        </w:rPr>
      </w:pPr>
    </w:p>
    <w:p w14:paraId="5AB5472C" w14:textId="145FC1C9" w:rsidR="00977057" w:rsidRPr="009E6441" w:rsidRDefault="00977057" w:rsidP="00333207">
      <w:pPr>
        <w:pStyle w:val="Prrafodelista"/>
        <w:ind w:left="1276"/>
        <w:jc w:val="both"/>
        <w:rPr>
          <w:rFonts w:ascii="Arial" w:hAnsi="Arial" w:cs="Arial"/>
          <w:bCs/>
          <w:sz w:val="20"/>
          <w:szCs w:val="20"/>
        </w:rPr>
      </w:pPr>
      <w:r w:rsidRPr="009E6441">
        <w:rPr>
          <w:rFonts w:ascii="Arial" w:hAnsi="Arial" w:cs="Arial"/>
          <w:bCs/>
          <w:sz w:val="20"/>
          <w:szCs w:val="20"/>
        </w:rPr>
        <w:t xml:space="preserve">Los evaluadores verifican la presentación de los documentos </w:t>
      </w:r>
      <w:r w:rsidR="00746DF2" w:rsidRPr="009E6441">
        <w:rPr>
          <w:rFonts w:ascii="Arial" w:hAnsi="Arial" w:cs="Arial"/>
          <w:bCs/>
          <w:sz w:val="20"/>
          <w:szCs w:val="20"/>
        </w:rPr>
        <w:t>señalados en el presente acápite</w:t>
      </w:r>
      <w:r w:rsidRPr="009E6441">
        <w:rPr>
          <w:rFonts w:ascii="Arial" w:hAnsi="Arial" w:cs="Arial"/>
          <w:bCs/>
          <w:sz w:val="20"/>
          <w:szCs w:val="20"/>
        </w:rPr>
        <w:t>. De no cumplir con lo requerido, la oferta se considera no admitida.</w:t>
      </w:r>
      <w:r w:rsidR="00746DF2" w:rsidRPr="009E6441">
        <w:t xml:space="preserve"> </w:t>
      </w:r>
      <w:r w:rsidR="00746DF2" w:rsidRPr="009E6441">
        <w:rPr>
          <w:rFonts w:ascii="Arial" w:hAnsi="Arial" w:cs="Arial"/>
          <w:bCs/>
          <w:sz w:val="20"/>
          <w:szCs w:val="20"/>
        </w:rPr>
        <w:t>Los evaluadores no pueden incorporar documentos adicionales para la admisión de la oferta a los establecidos en este acápite.</w:t>
      </w:r>
    </w:p>
    <w:p w14:paraId="00CE1B3C" w14:textId="77777777" w:rsidR="005B4428" w:rsidRPr="009E6441" w:rsidRDefault="005B4428" w:rsidP="00977057">
      <w:pPr>
        <w:pStyle w:val="WW-Textosinformato"/>
        <w:widowControl w:val="0"/>
        <w:rPr>
          <w:rFonts w:ascii="Arial" w:hAnsi="Arial" w:cs="Arial"/>
        </w:rPr>
      </w:pPr>
    </w:p>
    <w:p w14:paraId="7DF7872A" w14:textId="77777777" w:rsidR="005B4428" w:rsidRPr="009E6441" w:rsidRDefault="59104EC3" w:rsidP="00921C28">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E6441">
        <w:rPr>
          <w:rFonts w:ascii="Arial" w:hAnsi="Arial" w:cs="Arial"/>
        </w:rPr>
        <w:t xml:space="preserve">Declaración </w:t>
      </w:r>
      <w:r w:rsidR="64FE4630" w:rsidRPr="009E6441">
        <w:rPr>
          <w:rFonts w:ascii="Arial" w:hAnsi="Arial" w:cs="Arial"/>
        </w:rPr>
        <w:t>j</w:t>
      </w:r>
      <w:r w:rsidRPr="009E6441">
        <w:rPr>
          <w:rFonts w:ascii="Arial" w:hAnsi="Arial" w:cs="Arial"/>
        </w:rPr>
        <w:t>urada de datos del postor.</w:t>
      </w:r>
      <w:r w:rsidR="14EDC62F" w:rsidRPr="009E6441">
        <w:rPr>
          <w:rFonts w:ascii="Arial" w:hAnsi="Arial" w:cs="Arial"/>
        </w:rPr>
        <w:t xml:space="preserve"> </w:t>
      </w:r>
      <w:r w:rsidR="14EDC62F" w:rsidRPr="009E6441">
        <w:rPr>
          <w:rFonts w:ascii="Arial" w:hAnsi="Arial" w:cs="Arial"/>
          <w:i/>
          <w:iCs/>
        </w:rPr>
        <w:t>(</w:t>
      </w:r>
      <w:r w:rsidR="14EDC62F" w:rsidRPr="009E6441">
        <w:rPr>
          <w:rFonts w:ascii="Arial" w:hAnsi="Arial" w:cs="Arial"/>
          <w:b/>
          <w:bCs/>
        </w:rPr>
        <w:t>Anexo Nº 1)</w:t>
      </w:r>
    </w:p>
    <w:p w14:paraId="6A4ABFE7" w14:textId="160D0108" w:rsidR="779A1813" w:rsidRPr="009E6441" w:rsidRDefault="779A1813" w:rsidP="7CABBB7C">
      <w:pPr>
        <w:pStyle w:val="WW-Textosinformato"/>
        <w:widowControl w:val="0"/>
        <w:tabs>
          <w:tab w:val="left" w:pos="993"/>
          <w:tab w:val="center" w:pos="1560"/>
          <w:tab w:val="center" w:pos="1843"/>
          <w:tab w:val="right" w:pos="11163"/>
        </w:tabs>
        <w:ind w:left="1843" w:hanging="425"/>
        <w:jc w:val="both"/>
        <w:rPr>
          <w:rFonts w:ascii="Arial" w:hAnsi="Arial" w:cs="Arial"/>
        </w:rPr>
      </w:pPr>
    </w:p>
    <w:p w14:paraId="1FECBDAB" w14:textId="4B63B670" w:rsidR="2F79C7A8" w:rsidRPr="009E6441" w:rsidRDefault="2F79C7A8" w:rsidP="00921C28">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E6441">
        <w:rPr>
          <w:rFonts w:ascii="Arial" w:hAnsi="Arial" w:cs="Arial"/>
        </w:rPr>
        <w:t xml:space="preserve">Pacto de integridad </w:t>
      </w:r>
      <w:r w:rsidR="007E5562" w:rsidRPr="009E6441">
        <w:rPr>
          <w:rFonts w:ascii="Arial" w:hAnsi="Arial" w:cs="Arial"/>
          <w:b/>
          <w:bCs/>
        </w:rPr>
        <w:t xml:space="preserve">(Anexo N° </w:t>
      </w:r>
      <w:r w:rsidR="699A7724" w:rsidRPr="009E6441">
        <w:rPr>
          <w:rFonts w:ascii="Arial" w:hAnsi="Arial" w:cs="Arial"/>
          <w:b/>
          <w:bCs/>
        </w:rPr>
        <w:t>2</w:t>
      </w:r>
      <w:r w:rsidR="007E5562" w:rsidRPr="009E6441">
        <w:rPr>
          <w:rFonts w:ascii="Arial" w:hAnsi="Arial" w:cs="Arial"/>
          <w:b/>
          <w:bCs/>
        </w:rPr>
        <w:t>)</w:t>
      </w:r>
    </w:p>
    <w:p w14:paraId="1C094335" w14:textId="77777777" w:rsidR="005B4428" w:rsidRPr="009E6441" w:rsidRDefault="005B4428" w:rsidP="00DD1A61">
      <w:pPr>
        <w:widowControl w:val="0"/>
        <w:tabs>
          <w:tab w:val="center" w:pos="1843"/>
        </w:tabs>
        <w:ind w:left="2375" w:hanging="532"/>
        <w:jc w:val="both"/>
        <w:rPr>
          <w:rFonts w:ascii="Arial" w:hAnsi="Arial" w:cs="Arial"/>
          <w:sz w:val="16"/>
          <w:szCs w:val="16"/>
        </w:rPr>
      </w:pPr>
    </w:p>
    <w:p w14:paraId="2A640B51" w14:textId="77777777" w:rsidR="00952415" w:rsidRPr="009E6441" w:rsidRDefault="00952415" w:rsidP="00921C28">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E6441">
        <w:rPr>
          <w:rFonts w:ascii="Arial" w:hAnsi="Arial" w:cs="Arial"/>
          <w:color w:val="000000" w:themeColor="text1"/>
        </w:rPr>
        <w:t xml:space="preserve">Documento que acredite la representación de quien suscribe la oferta. </w:t>
      </w:r>
    </w:p>
    <w:p w14:paraId="5B12EBB4" w14:textId="77777777" w:rsidR="00952415" w:rsidRPr="009E6441" w:rsidRDefault="00952415" w:rsidP="00DD1A61">
      <w:pPr>
        <w:pStyle w:val="Prrafodelista"/>
        <w:widowControl w:val="0"/>
        <w:ind w:left="1843"/>
        <w:jc w:val="both"/>
        <w:rPr>
          <w:rFonts w:ascii="Arial" w:hAnsi="Arial" w:cs="Arial"/>
          <w:sz w:val="20"/>
          <w:szCs w:val="20"/>
          <w:lang w:val="es-ES"/>
        </w:rPr>
      </w:pPr>
    </w:p>
    <w:p w14:paraId="54C8C237" w14:textId="77777777" w:rsidR="00495535" w:rsidRPr="009E6441" w:rsidRDefault="00495535" w:rsidP="00495535">
      <w:pPr>
        <w:pStyle w:val="Prrafodelista"/>
        <w:widowControl w:val="0"/>
        <w:ind w:left="1843"/>
        <w:jc w:val="both"/>
        <w:rPr>
          <w:rFonts w:ascii="Arial" w:hAnsi="Arial" w:cs="Arial"/>
          <w:sz w:val="20"/>
          <w:szCs w:val="20"/>
        </w:rPr>
      </w:pPr>
      <w:r w:rsidRPr="009E6441">
        <w:rPr>
          <w:rFonts w:ascii="Arial" w:hAnsi="Arial" w:cs="Arial"/>
          <w:sz w:val="20"/>
          <w:szCs w:val="20"/>
        </w:rPr>
        <w:t>En caso de persona jurídica, copia del certificado de vigencia de poder del representante legal, apoderado o mandatario designado para tal efecto.</w:t>
      </w:r>
    </w:p>
    <w:p w14:paraId="34CF8ADA" w14:textId="77777777" w:rsidR="00495535" w:rsidRPr="009E6441" w:rsidRDefault="00495535" w:rsidP="00495535">
      <w:pPr>
        <w:pStyle w:val="Prrafodelista"/>
        <w:widowControl w:val="0"/>
        <w:ind w:left="1843"/>
        <w:jc w:val="both"/>
        <w:rPr>
          <w:rFonts w:ascii="Arial" w:hAnsi="Arial" w:cs="Arial"/>
          <w:sz w:val="20"/>
          <w:szCs w:val="20"/>
        </w:rPr>
      </w:pPr>
    </w:p>
    <w:p w14:paraId="190EA2FE" w14:textId="77777777" w:rsidR="00495535" w:rsidRPr="009E6441" w:rsidRDefault="00495535" w:rsidP="00495535">
      <w:pPr>
        <w:pStyle w:val="Prrafodelista"/>
        <w:widowControl w:val="0"/>
        <w:ind w:left="1843"/>
        <w:jc w:val="both"/>
        <w:rPr>
          <w:rFonts w:ascii="Arial" w:hAnsi="Arial" w:cs="Arial"/>
          <w:sz w:val="20"/>
          <w:szCs w:val="20"/>
        </w:rPr>
      </w:pPr>
      <w:r w:rsidRPr="009E6441">
        <w:rPr>
          <w:rFonts w:ascii="Arial" w:hAnsi="Arial" w:cs="Arial"/>
          <w:sz w:val="20"/>
          <w:szCs w:val="20"/>
        </w:rPr>
        <w:t>En caso de persona natural, copia del documento nacional de identidad o documento análogo, o del certificado de vigencia de poder otorgado por persona natural, del apoderado o mandatario, según corresponda.</w:t>
      </w:r>
    </w:p>
    <w:p w14:paraId="5231DE1E" w14:textId="75CF3C58" w:rsidR="00495535" w:rsidRDefault="00495535" w:rsidP="00495535">
      <w:pPr>
        <w:pStyle w:val="Prrafodelista"/>
        <w:widowControl w:val="0"/>
        <w:ind w:left="1843"/>
        <w:jc w:val="both"/>
        <w:rPr>
          <w:rFonts w:ascii="Arial" w:hAnsi="Arial" w:cs="Arial"/>
          <w:sz w:val="20"/>
          <w:szCs w:val="20"/>
        </w:rPr>
      </w:pPr>
      <w:r w:rsidRPr="009E6441">
        <w:rPr>
          <w:rFonts w:ascii="Arial" w:hAnsi="Arial" w:cs="Arial"/>
          <w:sz w:val="20"/>
          <w:szCs w:val="20"/>
        </w:rPr>
        <w:t>En el caso de consorcios, estos documentos deben ser presentados por cada uno de los integrantes del consorcio que suscriban la promesa de consorcio, según corresponda.</w:t>
      </w:r>
    </w:p>
    <w:p w14:paraId="45E9AFC4" w14:textId="77777777" w:rsidR="007C05E8" w:rsidRPr="009E6441" w:rsidRDefault="007C05E8" w:rsidP="00495535">
      <w:pPr>
        <w:pStyle w:val="Prrafodelista"/>
        <w:widowControl w:val="0"/>
        <w:ind w:left="1843"/>
        <w:jc w:val="both"/>
        <w:rPr>
          <w:rFonts w:ascii="Arial" w:hAnsi="Arial" w:cs="Arial"/>
          <w:sz w:val="20"/>
          <w:szCs w:val="20"/>
        </w:rPr>
      </w:pPr>
    </w:p>
    <w:tbl>
      <w:tblPr>
        <w:tblStyle w:val="Tabladecuadrcula1clara-nfasis510"/>
        <w:tblW w:w="7205" w:type="dxa"/>
        <w:tblInd w:w="1862" w:type="dxa"/>
        <w:tblCellMar>
          <w:top w:w="57" w:type="dxa"/>
          <w:bottom w:w="57" w:type="dxa"/>
        </w:tblCellMar>
        <w:tblLook w:val="04A0" w:firstRow="1" w:lastRow="0" w:firstColumn="1" w:lastColumn="0" w:noHBand="0" w:noVBand="1"/>
      </w:tblPr>
      <w:tblGrid>
        <w:gridCol w:w="7205"/>
      </w:tblGrid>
      <w:tr w:rsidR="00050805" w:rsidRPr="009E6441" w14:paraId="7AE64E9E" w14:textId="77777777" w:rsidTr="17784565">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74AF0F2E" w14:textId="77777777" w:rsidR="00050805" w:rsidRPr="009E6441" w:rsidRDefault="00050805" w:rsidP="00050805">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050805" w:rsidRPr="009E6441" w14:paraId="41AE82F2" w14:textId="77777777" w:rsidTr="17784565">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748C33DC" w14:textId="30547CC6" w:rsidR="00050805" w:rsidRPr="008D2CD5" w:rsidRDefault="110D45CC" w:rsidP="17784565">
            <w:pPr>
              <w:jc w:val="both"/>
              <w:rPr>
                <w:rFonts w:ascii="Arial" w:hAnsi="Arial" w:cs="Arial"/>
                <w:b w:val="0"/>
                <w:bCs w:val="0"/>
                <w:color w:val="FF0000"/>
                <w:sz w:val="18"/>
                <w:szCs w:val="18"/>
              </w:rPr>
            </w:pPr>
            <w:r w:rsidRPr="008D2CD5">
              <w:rPr>
                <w:rFonts w:ascii="Arial" w:hAnsi="Arial" w:cs="Arial"/>
                <w:b w:val="0"/>
                <w:bCs w:val="0"/>
                <w:color w:val="FF0000"/>
                <w:sz w:val="18"/>
                <w:szCs w:val="18"/>
              </w:rPr>
              <w:lastRenderedPageBreak/>
              <w:t>De acuerdo con el artículo 4 del Decreto Legislativo N° 1246, Decreto Legislativo que aprueba diversas medidas de simplificación administrativa, las entidades</w:t>
            </w:r>
            <w:r w:rsidR="002448E5" w:rsidRPr="008D2CD5">
              <w:rPr>
                <w:rFonts w:ascii="Arial" w:hAnsi="Arial" w:cs="Arial"/>
                <w:b w:val="0"/>
                <w:bCs w:val="0"/>
                <w:color w:val="FF0000"/>
                <w:sz w:val="18"/>
                <w:szCs w:val="18"/>
              </w:rPr>
              <w:t xml:space="preserve"> contratantes</w:t>
            </w:r>
            <w:r w:rsidRPr="008D2CD5">
              <w:rPr>
                <w:rFonts w:ascii="Arial" w:hAnsi="Arial" w:cs="Arial"/>
                <w:b w:val="0"/>
                <w:bCs w:val="0"/>
                <w:color w:val="FF0000"/>
                <w:sz w:val="18"/>
                <w:szCs w:val="18"/>
              </w:rPr>
              <w:t xml:space="preserve">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050805" w:rsidRPr="008D2CD5">
              <w:rPr>
                <w:rFonts w:ascii="Arial" w:hAnsi="Arial" w:cs="Arial"/>
                <w:b w:val="0"/>
                <w:bCs w:val="0"/>
                <w:color w:val="FF0000"/>
                <w:sz w:val="18"/>
                <w:szCs w:val="18"/>
                <w:vertAlign w:val="superscript"/>
              </w:rPr>
              <w:footnoteReference w:id="6"/>
            </w:r>
            <w:r w:rsidRPr="008D2CD5">
              <w:rPr>
                <w:rFonts w:ascii="Arial" w:hAnsi="Arial" w:cs="Arial"/>
                <w:b w:val="0"/>
                <w:bCs w:val="0"/>
                <w:color w:val="FF0000"/>
                <w:sz w:val="18"/>
                <w:szCs w:val="18"/>
              </w:rPr>
              <w:t xml:space="preserve"> y siempre que el servicio web se encuentre activo en el Catálogo de Servicios de dicha plataforma, no corresponderá exigir el certificado de vigencia de poder y/o documento nacional de identidad. </w:t>
            </w:r>
          </w:p>
        </w:tc>
      </w:tr>
    </w:tbl>
    <w:p w14:paraId="4C58D446" w14:textId="77777777" w:rsidR="00050805" w:rsidRPr="00181AC0" w:rsidRDefault="00050805" w:rsidP="00050805">
      <w:pPr>
        <w:widowControl w:val="0"/>
        <w:jc w:val="both"/>
        <w:rPr>
          <w:rFonts w:ascii="Arial" w:hAnsi="Arial" w:cs="Arial"/>
          <w:sz w:val="20"/>
          <w:szCs w:val="20"/>
          <w:lang w:val="es-ES"/>
        </w:rPr>
      </w:pPr>
    </w:p>
    <w:p w14:paraId="1216BA78" w14:textId="0F11A6F3" w:rsidR="005B4428" w:rsidRPr="00181AC0" w:rsidRDefault="000F013F" w:rsidP="00921C28">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181AC0">
        <w:rPr>
          <w:rFonts w:ascii="Arial" w:hAnsi="Arial" w:cs="Arial"/>
        </w:rPr>
        <w:t xml:space="preserve">Declaración jurada declarando que: (i) es responsable de la veracidad de los documentos e información de la oferta, y (ii) no se encuentra impedido para contratar con el Estado, de acuerdo con el artículo 33 de la </w:t>
      </w:r>
      <w:r w:rsidR="12CCAE7F" w:rsidRPr="00181AC0">
        <w:rPr>
          <w:rFonts w:ascii="Arial" w:hAnsi="Arial" w:cs="Arial"/>
        </w:rPr>
        <w:t>Ley</w:t>
      </w:r>
      <w:r w:rsidR="55462F56" w:rsidRPr="00181AC0">
        <w:rPr>
          <w:rFonts w:ascii="Arial" w:hAnsi="Arial" w:cs="Arial"/>
        </w:rPr>
        <w:t>.</w:t>
      </w:r>
      <w:r w:rsidR="59104EC3" w:rsidRPr="00181AC0">
        <w:rPr>
          <w:rFonts w:ascii="Arial" w:hAnsi="Arial" w:cs="Arial"/>
        </w:rPr>
        <w:t xml:space="preserve"> </w:t>
      </w:r>
      <w:r w:rsidR="59104EC3" w:rsidRPr="00181AC0">
        <w:rPr>
          <w:rFonts w:ascii="Arial" w:hAnsi="Arial" w:cs="Arial"/>
          <w:b/>
          <w:bCs/>
        </w:rPr>
        <w:t xml:space="preserve">(Anexo Nº </w:t>
      </w:r>
      <w:r w:rsidR="0C18D172" w:rsidRPr="00181AC0">
        <w:rPr>
          <w:rFonts w:ascii="Arial" w:hAnsi="Arial" w:cs="Arial"/>
          <w:b/>
          <w:bCs/>
        </w:rPr>
        <w:t>3</w:t>
      </w:r>
      <w:r w:rsidR="59104EC3" w:rsidRPr="00181AC0">
        <w:rPr>
          <w:rFonts w:ascii="Arial" w:hAnsi="Arial" w:cs="Arial"/>
          <w:b/>
          <w:bCs/>
        </w:rPr>
        <w:t>)</w:t>
      </w:r>
    </w:p>
    <w:p w14:paraId="128FACA2" w14:textId="7EBF6628" w:rsidR="779A1813" w:rsidRPr="00181AC0" w:rsidRDefault="779A1813" w:rsidP="7CABBB7C">
      <w:pPr>
        <w:pStyle w:val="WW-Textosinformato"/>
        <w:widowControl w:val="0"/>
        <w:tabs>
          <w:tab w:val="left" w:pos="993"/>
          <w:tab w:val="center" w:pos="1560"/>
          <w:tab w:val="center" w:pos="1843"/>
          <w:tab w:val="right" w:pos="11163"/>
        </w:tabs>
        <w:ind w:left="1843" w:hanging="425"/>
        <w:jc w:val="both"/>
        <w:rPr>
          <w:rFonts w:ascii="Arial" w:hAnsi="Arial" w:cs="Arial"/>
        </w:rPr>
      </w:pPr>
    </w:p>
    <w:p w14:paraId="3E644E97" w14:textId="358820ED" w:rsidR="002048DA" w:rsidRPr="00181AC0" w:rsidRDefault="1435ECA8" w:rsidP="00921C28">
      <w:pPr>
        <w:pStyle w:val="WW-Textosinformato"/>
        <w:widowControl w:val="0"/>
        <w:numPr>
          <w:ilvl w:val="0"/>
          <w:numId w:val="17"/>
        </w:numPr>
        <w:tabs>
          <w:tab w:val="left" w:pos="993"/>
          <w:tab w:val="center" w:pos="1560"/>
          <w:tab w:val="center" w:pos="1843"/>
          <w:tab w:val="right" w:pos="11163"/>
        </w:tabs>
        <w:ind w:left="1843" w:hanging="425"/>
        <w:jc w:val="both"/>
        <w:rPr>
          <w:rFonts w:ascii="Arial" w:eastAsia="Arial" w:hAnsi="Arial" w:cs="Arial"/>
          <w:lang w:val="es-ES"/>
        </w:rPr>
      </w:pPr>
      <w:r w:rsidRPr="00181AC0">
        <w:rPr>
          <w:rFonts w:ascii="Arial" w:eastAsia="Arial" w:hAnsi="Arial" w:cs="Arial"/>
        </w:rPr>
        <w:t xml:space="preserve">Promesa de consorcio con firmas </w:t>
      </w:r>
      <w:r w:rsidR="5F7FCA4B" w:rsidRPr="00181AC0">
        <w:rPr>
          <w:rFonts w:ascii="Arial" w:eastAsia="Arial" w:hAnsi="Arial" w:cs="Arial"/>
        </w:rPr>
        <w:t>digitales</w:t>
      </w:r>
      <w:r w:rsidRPr="00181AC0">
        <w:rPr>
          <w:rFonts w:ascii="Arial" w:eastAsia="Arial" w:hAnsi="Arial" w:cs="Arial"/>
        </w:rPr>
        <w:t>, o en su defecto,</w:t>
      </w:r>
      <w:r w:rsidRPr="009030DD">
        <w:rPr>
          <w:rFonts w:ascii="Arial" w:eastAsia="Arial" w:hAnsi="Arial" w:cs="Arial"/>
        </w:rPr>
        <w:t xml:space="preserve"> </w:t>
      </w:r>
      <w:r w:rsidRPr="00181AC0">
        <w:rPr>
          <w:rFonts w:ascii="Arial" w:eastAsia="Arial" w:hAnsi="Arial" w:cs="Arial"/>
        </w:rPr>
        <w:t>firmas legalizadas, de ser el caso, en la que se consigne los integrantes, el representante común, el domicilio común</w:t>
      </w:r>
      <w:r w:rsidR="7F8DBEB7" w:rsidRPr="00181AC0">
        <w:rPr>
          <w:rFonts w:ascii="Arial" w:eastAsia="Arial" w:hAnsi="Arial" w:cs="Arial"/>
        </w:rPr>
        <w:t>, el correo electrónico común</w:t>
      </w:r>
      <w:r w:rsidRPr="00181AC0">
        <w:rPr>
          <w:rFonts w:ascii="Arial" w:eastAsia="Arial" w:hAnsi="Arial" w:cs="Arial"/>
        </w:rPr>
        <w:t xml:space="preserve"> y las obligaciones a las que se compromete cada uno de los integrantes del consorcio, así como el porcentaje equivalente a dichas obligaciones.  (</w:t>
      </w:r>
      <w:r w:rsidRPr="00181AC0">
        <w:rPr>
          <w:rFonts w:ascii="Arial" w:eastAsia="Arial" w:hAnsi="Arial" w:cs="Arial"/>
          <w:b/>
          <w:bCs/>
        </w:rPr>
        <w:t xml:space="preserve">Anexo Nº </w:t>
      </w:r>
      <w:r w:rsidR="3B710576" w:rsidRPr="00181AC0">
        <w:rPr>
          <w:rFonts w:ascii="Arial" w:eastAsia="Arial" w:hAnsi="Arial" w:cs="Arial"/>
          <w:b/>
          <w:bCs/>
        </w:rPr>
        <w:t>4</w:t>
      </w:r>
      <w:r w:rsidRPr="00181AC0">
        <w:rPr>
          <w:rFonts w:ascii="Arial" w:eastAsia="Arial" w:hAnsi="Arial" w:cs="Arial"/>
        </w:rPr>
        <w:t>)</w:t>
      </w:r>
    </w:p>
    <w:p w14:paraId="4A384F04" w14:textId="77777777" w:rsidR="001A071D" w:rsidRPr="009030DD" w:rsidRDefault="001A071D" w:rsidP="779A1813">
      <w:pPr>
        <w:ind w:left="1418" w:hanging="11"/>
        <w:jc w:val="both"/>
        <w:rPr>
          <w:rFonts w:ascii="Arial" w:hAnsi="Arial" w:cs="Arial"/>
          <w:b/>
          <w:bCs/>
          <w:i/>
          <w:iCs/>
          <w:color w:val="000099"/>
          <w:sz w:val="20"/>
          <w:szCs w:val="20"/>
          <w:lang w:val="es-ES"/>
        </w:rPr>
      </w:pPr>
    </w:p>
    <w:p w14:paraId="59C4131B" w14:textId="0B125CFB" w:rsidR="002E3B21" w:rsidRPr="00181AC0" w:rsidRDefault="00333F13" w:rsidP="00921C28">
      <w:pPr>
        <w:pStyle w:val="WW-Textosinformato"/>
        <w:widowControl w:val="0"/>
        <w:numPr>
          <w:ilvl w:val="0"/>
          <w:numId w:val="17"/>
        </w:numPr>
        <w:tabs>
          <w:tab w:val="center" w:pos="1560"/>
          <w:tab w:val="left" w:pos="1843"/>
          <w:tab w:val="right" w:pos="11163"/>
        </w:tabs>
        <w:ind w:left="1843" w:hanging="425"/>
        <w:jc w:val="both"/>
        <w:rPr>
          <w:rFonts w:ascii="Arial" w:eastAsia="Arial" w:hAnsi="Arial" w:cs="Arial"/>
          <w:lang w:val="es-ES"/>
        </w:rPr>
      </w:pPr>
      <w:r w:rsidRPr="00181AC0">
        <w:rPr>
          <w:rFonts w:ascii="Arial" w:eastAsia="Arial" w:hAnsi="Arial" w:cs="Arial"/>
          <w:lang w:val="es-ES"/>
        </w:rPr>
        <w:t xml:space="preserve">    </w:t>
      </w:r>
      <w:r w:rsidR="006C539D" w:rsidRPr="00181AC0">
        <w:rPr>
          <w:rFonts w:ascii="Arial" w:eastAsia="Arial" w:hAnsi="Arial" w:cs="Arial"/>
          <w:lang w:val="es-ES"/>
        </w:rPr>
        <w:t xml:space="preserve"> </w:t>
      </w:r>
      <w:r w:rsidR="001C6FA7" w:rsidRPr="00181AC0">
        <w:rPr>
          <w:rFonts w:ascii="Arial" w:eastAsia="Arial" w:hAnsi="Arial" w:cs="Arial"/>
          <w:lang w:val="es-ES"/>
        </w:rPr>
        <w:t>Documentación</w:t>
      </w:r>
      <w:r w:rsidR="00450F4A" w:rsidRPr="00181AC0">
        <w:rPr>
          <w:rFonts w:ascii="Arial" w:eastAsia="Arial" w:hAnsi="Arial" w:cs="Arial"/>
          <w:lang w:val="es-ES"/>
        </w:rPr>
        <w:t xml:space="preserve"> que acredite la desafectación del </w:t>
      </w:r>
      <w:r w:rsidR="0096675D" w:rsidRPr="00181AC0">
        <w:rPr>
          <w:rFonts w:ascii="Arial" w:eastAsia="Arial" w:hAnsi="Arial" w:cs="Arial"/>
          <w:lang w:val="es-ES"/>
        </w:rPr>
        <w:t>impedimento</w:t>
      </w:r>
      <w:r w:rsidR="00450F4A" w:rsidRPr="00181AC0">
        <w:rPr>
          <w:rFonts w:ascii="Arial" w:eastAsia="Arial" w:hAnsi="Arial" w:cs="Arial"/>
          <w:lang w:val="es-ES"/>
        </w:rPr>
        <w:t xml:space="preserve">, en caso el proveedor al registrarse como participante hubiera presentado la </w:t>
      </w:r>
      <w:r w:rsidR="00EC5AE0" w:rsidRPr="00181AC0">
        <w:rPr>
          <w:rFonts w:ascii="Arial" w:eastAsia="Arial" w:hAnsi="Arial" w:cs="Arial"/>
          <w:lang w:val="es-ES"/>
        </w:rPr>
        <w:t>D</w:t>
      </w:r>
      <w:r w:rsidR="00450F4A" w:rsidRPr="00181AC0">
        <w:rPr>
          <w:rFonts w:ascii="Arial" w:eastAsia="Arial" w:hAnsi="Arial" w:cs="Arial"/>
          <w:lang w:val="es-ES"/>
        </w:rPr>
        <w:t xml:space="preserve">eclaración </w:t>
      </w:r>
      <w:r w:rsidR="00EC5AE0" w:rsidRPr="00181AC0">
        <w:rPr>
          <w:rFonts w:ascii="Arial" w:eastAsia="Arial" w:hAnsi="Arial" w:cs="Arial"/>
          <w:lang w:val="es-ES"/>
        </w:rPr>
        <w:t>J</w:t>
      </w:r>
      <w:r w:rsidR="00450F4A" w:rsidRPr="00181AC0">
        <w:rPr>
          <w:rFonts w:ascii="Arial" w:eastAsia="Arial" w:hAnsi="Arial" w:cs="Arial"/>
          <w:lang w:val="es-ES"/>
        </w:rPr>
        <w:t>urada de</w:t>
      </w:r>
      <w:r w:rsidR="002410B5" w:rsidRPr="00181AC0">
        <w:rPr>
          <w:rFonts w:ascii="Arial" w:eastAsia="Arial" w:hAnsi="Arial" w:cs="Arial"/>
          <w:lang w:val="es-ES"/>
        </w:rPr>
        <w:t xml:space="preserve"> </w:t>
      </w:r>
      <w:r w:rsidR="00EC5AE0" w:rsidRPr="00181AC0">
        <w:rPr>
          <w:rFonts w:ascii="Arial" w:eastAsia="Arial" w:hAnsi="Arial" w:cs="Arial"/>
          <w:lang w:val="es-ES"/>
        </w:rPr>
        <w:t xml:space="preserve">Desafectación </w:t>
      </w:r>
      <w:r w:rsidR="002410B5" w:rsidRPr="00181AC0">
        <w:rPr>
          <w:rFonts w:ascii="Arial" w:eastAsia="Arial" w:hAnsi="Arial" w:cs="Arial"/>
          <w:lang w:val="es-ES"/>
        </w:rPr>
        <w:t xml:space="preserve">del </w:t>
      </w:r>
      <w:r w:rsidR="00EC5AE0" w:rsidRPr="00181AC0">
        <w:rPr>
          <w:rFonts w:ascii="Arial" w:eastAsia="Arial" w:hAnsi="Arial" w:cs="Arial"/>
          <w:lang w:val="es-ES"/>
        </w:rPr>
        <w:t>I</w:t>
      </w:r>
      <w:r w:rsidR="002410B5" w:rsidRPr="00181AC0">
        <w:rPr>
          <w:rFonts w:ascii="Arial" w:eastAsia="Arial" w:hAnsi="Arial" w:cs="Arial"/>
          <w:lang w:val="es-ES"/>
        </w:rPr>
        <w:t>mpedimento</w:t>
      </w:r>
      <w:r w:rsidR="00450F4A" w:rsidRPr="00181AC0">
        <w:rPr>
          <w:rFonts w:ascii="Arial" w:eastAsia="Arial" w:hAnsi="Arial" w:cs="Arial"/>
          <w:lang w:val="es-ES"/>
        </w:rPr>
        <w:t xml:space="preserve"> </w:t>
      </w:r>
      <w:r w:rsidR="002410B5" w:rsidRPr="00181AC0">
        <w:rPr>
          <w:rFonts w:ascii="Arial" w:eastAsia="Arial" w:hAnsi="Arial" w:cs="Arial"/>
          <w:b/>
          <w:bCs/>
          <w:lang w:val="es-ES"/>
        </w:rPr>
        <w:t>(</w:t>
      </w:r>
      <w:r w:rsidR="00450F4A" w:rsidRPr="00181AC0">
        <w:rPr>
          <w:rFonts w:ascii="Arial" w:eastAsia="Arial" w:hAnsi="Arial" w:cs="Arial"/>
          <w:b/>
          <w:bCs/>
          <w:lang w:val="es-ES"/>
        </w:rPr>
        <w:t xml:space="preserve">Anexo N° </w:t>
      </w:r>
      <w:r w:rsidR="001C6FA7" w:rsidRPr="00181AC0">
        <w:rPr>
          <w:rFonts w:ascii="Arial" w:eastAsia="Arial" w:hAnsi="Arial" w:cs="Arial"/>
          <w:b/>
          <w:bCs/>
          <w:lang w:val="es-ES"/>
        </w:rPr>
        <w:t>5</w:t>
      </w:r>
      <w:r w:rsidR="002410B5" w:rsidRPr="00181AC0">
        <w:rPr>
          <w:rFonts w:ascii="Arial" w:eastAsia="Arial" w:hAnsi="Arial" w:cs="Arial"/>
          <w:b/>
          <w:bCs/>
          <w:lang w:val="es-ES"/>
        </w:rPr>
        <w:t>)</w:t>
      </w:r>
      <w:r w:rsidR="00450F4A" w:rsidRPr="00181AC0">
        <w:rPr>
          <w:rFonts w:ascii="Arial" w:eastAsia="Arial" w:hAnsi="Arial" w:cs="Arial"/>
          <w:lang w:val="es-ES"/>
        </w:rPr>
        <w:t>, de conformidad con el numeral 39.4 del artículo 39 del Reglamento</w:t>
      </w:r>
      <w:r w:rsidR="00A15F18" w:rsidRPr="00181AC0">
        <w:rPr>
          <w:rFonts w:ascii="Arial" w:eastAsia="Arial" w:hAnsi="Arial" w:cs="Arial"/>
          <w:lang w:val="es-ES"/>
        </w:rPr>
        <w:t>.</w:t>
      </w:r>
    </w:p>
    <w:p w14:paraId="24EA016F" w14:textId="77777777" w:rsidR="00A2685A" w:rsidRPr="009E6441" w:rsidRDefault="00A2685A" w:rsidP="779A1813">
      <w:pPr>
        <w:ind w:left="1418" w:hanging="11"/>
        <w:jc w:val="both"/>
        <w:rPr>
          <w:rFonts w:ascii="Arial" w:hAnsi="Arial" w:cs="Arial"/>
          <w:b/>
          <w:bCs/>
          <w:i/>
          <w:iCs/>
          <w:color w:val="000099"/>
          <w:sz w:val="16"/>
          <w:szCs w:val="16"/>
          <w:lang w:val="es-ES"/>
        </w:rPr>
      </w:pPr>
    </w:p>
    <w:tbl>
      <w:tblPr>
        <w:tblStyle w:val="Tabladecuadrcula1clara-nfasis310"/>
        <w:tblW w:w="7366" w:type="dxa"/>
        <w:tblInd w:w="1838" w:type="dxa"/>
        <w:tblLook w:val="04A0" w:firstRow="1" w:lastRow="0" w:firstColumn="1" w:lastColumn="0" w:noHBand="0" w:noVBand="1"/>
      </w:tblPr>
      <w:tblGrid>
        <w:gridCol w:w="7366"/>
      </w:tblGrid>
      <w:tr w:rsidR="00FA17EC" w:rsidRPr="009E6441" w14:paraId="12EE2821" w14:textId="77777777" w:rsidTr="00CD2C0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47B55797" w14:textId="74F7062D" w:rsidR="00165566" w:rsidRPr="007C05E8" w:rsidRDefault="00FA4DAD">
            <w:pPr>
              <w:jc w:val="both"/>
              <w:rPr>
                <w:rFonts w:ascii="Arial" w:hAnsi="Arial" w:cs="Arial"/>
                <w:color w:val="FF0000"/>
                <w:sz w:val="18"/>
                <w:szCs w:val="18"/>
                <w:lang w:val="es-ES"/>
              </w:rPr>
            </w:pPr>
            <w:r w:rsidRPr="007C05E8">
              <w:rPr>
                <w:rFonts w:ascii="Arial" w:hAnsi="Arial" w:cs="Arial"/>
                <w:color w:val="FF0000"/>
                <w:sz w:val="18"/>
                <w:szCs w:val="18"/>
              </w:rPr>
              <w:t>Advertencia</w:t>
            </w:r>
          </w:p>
        </w:tc>
      </w:tr>
      <w:tr w:rsidR="00FA17EC" w:rsidRPr="009E6441" w14:paraId="3A3B6BA3" w14:textId="77777777" w:rsidTr="009773B5">
        <w:trPr>
          <w:trHeight w:val="211"/>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5C3A0E17" w14:textId="0441E995" w:rsidR="00165566" w:rsidRPr="009030DD" w:rsidRDefault="005677E3" w:rsidP="009030DD">
            <w:pPr>
              <w:pStyle w:val="Prrafodelista"/>
              <w:numPr>
                <w:ilvl w:val="0"/>
                <w:numId w:val="4"/>
              </w:numPr>
              <w:spacing w:line="259" w:lineRule="auto"/>
              <w:ind w:left="177" w:hanging="177"/>
              <w:jc w:val="both"/>
              <w:rPr>
                <w:rFonts w:ascii="Arial" w:eastAsia="Arial" w:hAnsi="Arial" w:cs="Arial"/>
                <w:b w:val="0"/>
                <w:bCs w:val="0"/>
                <w:color w:val="FF0000"/>
                <w:sz w:val="18"/>
                <w:szCs w:val="18"/>
              </w:rPr>
            </w:pPr>
            <w:r w:rsidRPr="00C5481B">
              <w:rPr>
                <w:rFonts w:ascii="Arial" w:eastAsia="Arial" w:hAnsi="Arial" w:cs="Arial"/>
                <w:b w:val="0"/>
                <w:bCs w:val="0"/>
                <w:color w:val="FF0000"/>
                <w:sz w:val="18"/>
                <w:szCs w:val="18"/>
              </w:rPr>
              <w:t xml:space="preserve">El requisito indicado en el literal </w:t>
            </w:r>
            <w:r w:rsidR="00333F13" w:rsidRPr="00C5481B">
              <w:rPr>
                <w:rFonts w:ascii="Arial" w:eastAsia="Arial" w:hAnsi="Arial" w:cs="Arial"/>
                <w:b w:val="0"/>
                <w:bCs w:val="0"/>
                <w:color w:val="FF0000"/>
                <w:sz w:val="18"/>
                <w:szCs w:val="18"/>
              </w:rPr>
              <w:t>f</w:t>
            </w:r>
            <w:r w:rsidRPr="00C5481B">
              <w:rPr>
                <w:rFonts w:ascii="Arial" w:eastAsia="Arial" w:hAnsi="Arial" w:cs="Arial"/>
                <w:b w:val="0"/>
                <w:bCs w:val="0"/>
                <w:color w:val="FF0000"/>
                <w:sz w:val="18"/>
                <w:szCs w:val="18"/>
              </w:rPr>
              <w:t>) ú</w:t>
            </w:r>
            <w:r w:rsidR="00165566" w:rsidRPr="00C5481B">
              <w:rPr>
                <w:rFonts w:ascii="Arial" w:eastAsia="Arial" w:hAnsi="Arial" w:cs="Arial"/>
                <w:b w:val="0"/>
                <w:bCs w:val="0"/>
                <w:color w:val="FF0000"/>
                <w:sz w:val="18"/>
                <w:szCs w:val="18"/>
              </w:rPr>
              <w:t>nicamente se solicitará</w:t>
            </w:r>
            <w:r w:rsidR="0092320D" w:rsidRPr="00C5481B">
              <w:rPr>
                <w:rFonts w:ascii="Arial" w:eastAsia="Arial" w:hAnsi="Arial" w:cs="Arial"/>
                <w:b w:val="0"/>
                <w:bCs w:val="0"/>
                <w:color w:val="FF0000"/>
                <w:sz w:val="18"/>
                <w:szCs w:val="18"/>
              </w:rPr>
              <w:t xml:space="preserve"> al</w:t>
            </w:r>
            <w:r w:rsidR="00165566" w:rsidRPr="00C5481B">
              <w:rPr>
                <w:rFonts w:ascii="Arial" w:eastAsia="Arial" w:hAnsi="Arial" w:cs="Arial"/>
                <w:b w:val="0"/>
                <w:bCs w:val="0"/>
                <w:color w:val="FF0000"/>
                <w:sz w:val="18"/>
                <w:szCs w:val="18"/>
              </w:rPr>
              <w:t xml:space="preserve"> proveedor que</w:t>
            </w:r>
            <w:r w:rsidR="001552DE" w:rsidRPr="00C5481B">
              <w:rPr>
                <w:rFonts w:ascii="Arial" w:eastAsia="Arial" w:hAnsi="Arial" w:cs="Arial"/>
                <w:b w:val="0"/>
                <w:bCs w:val="0"/>
                <w:color w:val="FF0000"/>
                <w:sz w:val="18"/>
                <w:szCs w:val="18"/>
              </w:rPr>
              <w:t xml:space="preserve"> al registrarse</w:t>
            </w:r>
            <w:r w:rsidR="00223B7C" w:rsidRPr="00C5481B">
              <w:rPr>
                <w:rFonts w:ascii="Arial" w:eastAsia="Arial" w:hAnsi="Arial" w:cs="Arial"/>
                <w:b w:val="0"/>
                <w:bCs w:val="0"/>
                <w:color w:val="FF0000"/>
                <w:sz w:val="18"/>
                <w:szCs w:val="18"/>
              </w:rPr>
              <w:t xml:space="preserve"> hubiera presentado la Declaración Jurada de </w:t>
            </w:r>
            <w:r w:rsidR="00EC5AE0" w:rsidRPr="00C5481B">
              <w:rPr>
                <w:rFonts w:ascii="Arial" w:eastAsia="Arial" w:hAnsi="Arial" w:cs="Arial"/>
                <w:b w:val="0"/>
                <w:bCs w:val="0"/>
                <w:color w:val="FF0000"/>
                <w:sz w:val="18"/>
                <w:szCs w:val="18"/>
              </w:rPr>
              <w:t>D</w:t>
            </w:r>
            <w:r w:rsidR="00223B7C" w:rsidRPr="00C5481B">
              <w:rPr>
                <w:rFonts w:ascii="Arial" w:eastAsia="Arial" w:hAnsi="Arial" w:cs="Arial"/>
                <w:b w:val="0"/>
                <w:bCs w:val="0"/>
                <w:color w:val="FF0000"/>
                <w:sz w:val="18"/>
                <w:szCs w:val="18"/>
              </w:rPr>
              <w:t xml:space="preserve">esafectación </w:t>
            </w:r>
            <w:r w:rsidR="00EF422B" w:rsidRPr="00C5481B">
              <w:rPr>
                <w:rFonts w:ascii="Arial" w:eastAsia="Arial" w:hAnsi="Arial" w:cs="Arial"/>
                <w:b w:val="0"/>
                <w:bCs w:val="0"/>
                <w:color w:val="FF0000"/>
                <w:sz w:val="18"/>
                <w:szCs w:val="18"/>
              </w:rPr>
              <w:t xml:space="preserve">del </w:t>
            </w:r>
            <w:r w:rsidR="00EC5AE0" w:rsidRPr="00C5481B">
              <w:rPr>
                <w:rFonts w:ascii="Arial" w:eastAsia="Arial" w:hAnsi="Arial" w:cs="Arial"/>
                <w:b w:val="0"/>
                <w:bCs w:val="0"/>
                <w:color w:val="FF0000"/>
                <w:sz w:val="18"/>
                <w:szCs w:val="18"/>
              </w:rPr>
              <w:t>i</w:t>
            </w:r>
            <w:r w:rsidR="00EF422B" w:rsidRPr="00C5481B">
              <w:rPr>
                <w:rFonts w:ascii="Arial" w:eastAsia="Arial" w:hAnsi="Arial" w:cs="Arial"/>
                <w:b w:val="0"/>
                <w:bCs w:val="0"/>
                <w:color w:val="FF0000"/>
                <w:sz w:val="18"/>
                <w:szCs w:val="18"/>
              </w:rPr>
              <w:t>mpedimento</w:t>
            </w:r>
            <w:r w:rsidR="001C6FA7" w:rsidRPr="00C5481B">
              <w:rPr>
                <w:rFonts w:ascii="Arial" w:eastAsia="Arial" w:hAnsi="Arial" w:cs="Arial"/>
                <w:b w:val="0"/>
                <w:bCs w:val="0"/>
                <w:color w:val="FF0000"/>
                <w:sz w:val="18"/>
                <w:szCs w:val="18"/>
              </w:rPr>
              <w:t>.</w:t>
            </w:r>
          </w:p>
        </w:tc>
      </w:tr>
    </w:tbl>
    <w:p w14:paraId="71579EB2" w14:textId="4BA63DB4" w:rsidR="009030DD" w:rsidRPr="009E6441" w:rsidRDefault="009030DD" w:rsidP="00333F13">
      <w:pPr>
        <w:pStyle w:val="WW-Textosinformato"/>
        <w:widowControl w:val="0"/>
        <w:tabs>
          <w:tab w:val="left" w:pos="993"/>
          <w:tab w:val="center" w:pos="6744"/>
          <w:tab w:val="right" w:pos="11163"/>
        </w:tabs>
        <w:ind w:left="2034" w:hanging="191"/>
        <w:jc w:val="both"/>
        <w:rPr>
          <w:rFonts w:ascii="Arial" w:hAnsi="Arial" w:cs="Arial"/>
          <w:sz w:val="16"/>
          <w:szCs w:val="16"/>
        </w:rPr>
      </w:pPr>
      <w:bookmarkStart w:id="3" w:name="_Hlk191840081"/>
    </w:p>
    <w:tbl>
      <w:tblPr>
        <w:tblStyle w:val="Tabladecuadrcula1clara-nfasis310"/>
        <w:tblW w:w="7366" w:type="dxa"/>
        <w:tblInd w:w="1838" w:type="dxa"/>
        <w:tblLook w:val="04A0" w:firstRow="1" w:lastRow="0" w:firstColumn="1" w:lastColumn="0" w:noHBand="0" w:noVBand="1"/>
      </w:tblPr>
      <w:tblGrid>
        <w:gridCol w:w="7366"/>
      </w:tblGrid>
      <w:tr w:rsidR="002410B5" w:rsidRPr="00181AC0" w14:paraId="57C7B5C3" w14:textId="77777777" w:rsidTr="7653CB2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5EBB7015" w14:textId="023A0CCF" w:rsidR="00333F13" w:rsidRPr="00181AC0" w:rsidRDefault="00333F13" w:rsidP="007E3513">
            <w:pPr>
              <w:rPr>
                <w:rFonts w:ascii="Arial" w:hAnsi="Arial" w:cs="Arial"/>
                <w:color w:val="4472C4" w:themeColor="accent5"/>
                <w:sz w:val="18"/>
                <w:szCs w:val="18"/>
                <w:lang w:val="es-ES"/>
              </w:rPr>
            </w:pPr>
            <w:r w:rsidRPr="00181AC0">
              <w:rPr>
                <w:rFonts w:ascii="Arial" w:hAnsi="Arial" w:cs="Arial"/>
                <w:color w:val="4472C4" w:themeColor="accent5"/>
                <w:sz w:val="18"/>
                <w:szCs w:val="18"/>
              </w:rPr>
              <w:t>Importante para la entidad contratante</w:t>
            </w:r>
          </w:p>
        </w:tc>
      </w:tr>
      <w:tr w:rsidR="00A15FDD" w:rsidRPr="00181AC0" w14:paraId="25E0C5EA" w14:textId="77777777" w:rsidTr="7653CB2E">
        <w:trPr>
          <w:trHeight w:val="30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2394D567" w14:textId="11FDFB52" w:rsidR="00333F13" w:rsidRPr="00181AC0" w:rsidRDefault="1095B8DA" w:rsidP="7653CB2E">
            <w:pPr>
              <w:pStyle w:val="Prrafodelista"/>
              <w:numPr>
                <w:ilvl w:val="0"/>
                <w:numId w:val="4"/>
              </w:numPr>
              <w:spacing w:line="259" w:lineRule="auto"/>
              <w:ind w:left="177" w:hanging="177"/>
              <w:jc w:val="both"/>
              <w:rPr>
                <w:rFonts w:ascii="Arial" w:eastAsia="Arial" w:hAnsi="Arial" w:cs="Arial"/>
                <w:b w:val="0"/>
                <w:bCs w:val="0"/>
                <w:color w:val="0070C0"/>
                <w:sz w:val="18"/>
                <w:szCs w:val="18"/>
              </w:rPr>
            </w:pPr>
            <w:r w:rsidRPr="00181AC0">
              <w:rPr>
                <w:rFonts w:ascii="Arial" w:eastAsia="Arial" w:hAnsi="Arial" w:cs="Arial"/>
                <w:b w:val="0"/>
                <w:bCs w:val="0"/>
                <w:color w:val="0070C0"/>
                <w:sz w:val="18"/>
                <w:szCs w:val="18"/>
              </w:rPr>
              <w:t>Únicamente cuando se sustente en la estrategia de contratación</w:t>
            </w:r>
            <w:r w:rsidR="334022F1" w:rsidRPr="00181AC0">
              <w:rPr>
                <w:rFonts w:ascii="Arial" w:eastAsia="Arial" w:hAnsi="Arial" w:cs="Arial"/>
                <w:b w:val="0"/>
                <w:bCs w:val="0"/>
                <w:color w:val="0070C0"/>
                <w:sz w:val="18"/>
                <w:szCs w:val="18"/>
              </w:rPr>
              <w:t xml:space="preserve"> que resulta </w:t>
            </w:r>
            <w:r w:rsidR="5D118607" w:rsidRPr="00181AC0">
              <w:rPr>
                <w:rFonts w:ascii="Arial" w:eastAsia="Arial" w:hAnsi="Arial" w:cs="Arial"/>
                <w:b w:val="0"/>
                <w:bCs w:val="0"/>
                <w:color w:val="0070C0"/>
                <w:sz w:val="18"/>
                <w:szCs w:val="18"/>
              </w:rPr>
              <w:t>indispensable</w:t>
            </w:r>
            <w:r w:rsidR="334022F1" w:rsidRPr="00181AC0">
              <w:rPr>
                <w:rFonts w:ascii="Arial" w:eastAsia="Arial" w:hAnsi="Arial" w:cs="Arial"/>
                <w:b w:val="0"/>
                <w:bCs w:val="0"/>
                <w:color w:val="0070C0"/>
                <w:sz w:val="18"/>
                <w:szCs w:val="18"/>
              </w:rPr>
              <w:t xml:space="preserve"> verificar durante la admisión de ofertas determinadas características del bien objeto de la convocatoria</w:t>
            </w:r>
            <w:r w:rsidRPr="00181AC0">
              <w:rPr>
                <w:rFonts w:ascii="Arial" w:eastAsia="Arial" w:hAnsi="Arial" w:cs="Arial"/>
                <w:b w:val="0"/>
                <w:bCs w:val="0"/>
                <w:color w:val="0070C0"/>
                <w:sz w:val="18"/>
                <w:szCs w:val="18"/>
              </w:rPr>
              <w:t>, la entidad contratante</w:t>
            </w:r>
            <w:r w:rsidR="7A785ED8" w:rsidRPr="00181AC0">
              <w:rPr>
                <w:rFonts w:ascii="Arial" w:eastAsia="Arial" w:hAnsi="Arial" w:cs="Arial"/>
                <w:b w:val="0"/>
                <w:bCs w:val="0"/>
                <w:color w:val="0070C0"/>
                <w:sz w:val="18"/>
                <w:szCs w:val="18"/>
              </w:rPr>
              <w:t>, de manera excepcional,</w:t>
            </w:r>
            <w:r w:rsidRPr="00181AC0">
              <w:rPr>
                <w:rFonts w:ascii="Arial" w:eastAsia="Arial" w:hAnsi="Arial" w:cs="Arial"/>
                <w:b w:val="0"/>
                <w:bCs w:val="0"/>
                <w:color w:val="0070C0"/>
                <w:sz w:val="18"/>
                <w:szCs w:val="18"/>
              </w:rPr>
              <w:t xml:space="preserve"> puede solicitar como requisito de admisión de la oferta documentación que acredite el cumplimiento de </w:t>
            </w:r>
            <w:r w:rsidR="7A785ED8" w:rsidRPr="00181AC0">
              <w:rPr>
                <w:rFonts w:ascii="Arial" w:eastAsia="Arial" w:hAnsi="Arial" w:cs="Arial"/>
                <w:b w:val="0"/>
                <w:bCs w:val="0"/>
                <w:color w:val="0070C0"/>
                <w:sz w:val="18"/>
                <w:szCs w:val="18"/>
              </w:rPr>
              <w:t>ciertas</w:t>
            </w:r>
            <w:r w:rsidRPr="00181AC0">
              <w:rPr>
                <w:rFonts w:ascii="Arial" w:eastAsia="Arial" w:hAnsi="Arial" w:cs="Arial"/>
                <w:b w:val="0"/>
                <w:bCs w:val="0"/>
                <w:color w:val="0070C0"/>
                <w:sz w:val="18"/>
                <w:szCs w:val="18"/>
              </w:rPr>
              <w:t xml:space="preserve"> especificaciones técnicas del bien</w:t>
            </w:r>
            <w:r w:rsidR="7A785ED8" w:rsidRPr="00181AC0">
              <w:rPr>
                <w:rFonts w:ascii="Arial" w:eastAsia="Arial" w:hAnsi="Arial" w:cs="Arial"/>
                <w:b w:val="0"/>
                <w:bCs w:val="0"/>
                <w:color w:val="0070C0"/>
                <w:sz w:val="18"/>
                <w:szCs w:val="18"/>
              </w:rPr>
              <w:t>.</w:t>
            </w:r>
            <w:r w:rsidR="6A34D46F" w:rsidRPr="00181AC0">
              <w:rPr>
                <w:rFonts w:ascii="Arial" w:eastAsia="Arial" w:hAnsi="Arial" w:cs="Arial"/>
                <w:b w:val="0"/>
                <w:bCs w:val="0"/>
                <w:color w:val="0070C0"/>
                <w:sz w:val="18"/>
                <w:szCs w:val="18"/>
              </w:rPr>
              <w:t xml:space="preserve"> En dicho supuesto, se </w:t>
            </w:r>
            <w:r w:rsidR="789B3D23" w:rsidRPr="00181AC0">
              <w:rPr>
                <w:rFonts w:ascii="Arial" w:eastAsia="Arial" w:hAnsi="Arial" w:cs="Arial"/>
                <w:b w:val="0"/>
                <w:bCs w:val="0"/>
                <w:color w:val="0070C0"/>
                <w:sz w:val="18"/>
                <w:szCs w:val="18"/>
              </w:rPr>
              <w:t>incluye</w:t>
            </w:r>
            <w:r w:rsidR="6A34D46F" w:rsidRPr="00181AC0">
              <w:rPr>
                <w:rFonts w:ascii="Arial" w:eastAsia="Arial" w:hAnsi="Arial" w:cs="Arial"/>
                <w:b w:val="0"/>
                <w:bCs w:val="0"/>
                <w:color w:val="0070C0"/>
                <w:sz w:val="18"/>
                <w:szCs w:val="18"/>
              </w:rPr>
              <w:t xml:space="preserve"> lo siguiente:</w:t>
            </w:r>
          </w:p>
          <w:p w14:paraId="68FF1363" w14:textId="77777777" w:rsidR="0037019F" w:rsidRPr="00181AC0" w:rsidRDefault="0037019F" w:rsidP="00EA72A8">
            <w:pPr>
              <w:pStyle w:val="Prrafodelista"/>
              <w:spacing w:line="259" w:lineRule="auto"/>
              <w:ind w:left="360"/>
              <w:jc w:val="both"/>
              <w:rPr>
                <w:rFonts w:ascii="Arial" w:eastAsia="Arial" w:hAnsi="Arial" w:cs="Arial"/>
                <w:b w:val="0"/>
                <w:bCs w:val="0"/>
                <w:color w:val="0070C0"/>
                <w:sz w:val="18"/>
                <w:szCs w:val="18"/>
              </w:rPr>
            </w:pPr>
          </w:p>
          <w:p w14:paraId="30C4A858" w14:textId="51B5B861" w:rsidR="00EA72A8" w:rsidRPr="00181AC0" w:rsidRDefault="00973170" w:rsidP="007E3513">
            <w:pPr>
              <w:pStyle w:val="Prrafodelista"/>
              <w:numPr>
                <w:ilvl w:val="0"/>
                <w:numId w:val="36"/>
              </w:numPr>
              <w:spacing w:line="259" w:lineRule="auto"/>
              <w:ind w:left="460" w:hanging="242"/>
              <w:jc w:val="both"/>
              <w:rPr>
                <w:rFonts w:ascii="Arial" w:eastAsia="Arial" w:hAnsi="Arial" w:cs="Arial"/>
                <w:b w:val="0"/>
                <w:bCs w:val="0"/>
                <w:color w:val="0070C0"/>
                <w:sz w:val="18"/>
                <w:szCs w:val="18"/>
              </w:rPr>
            </w:pPr>
            <w:r w:rsidRPr="00181AC0">
              <w:rPr>
                <w:rFonts w:ascii="Arial" w:eastAsia="Arial" w:hAnsi="Arial" w:cs="Arial"/>
                <w:b w:val="0"/>
                <w:bCs w:val="0"/>
                <w:color w:val="0070C0"/>
                <w:sz w:val="18"/>
                <w:szCs w:val="18"/>
              </w:rPr>
              <w:t>[</w:t>
            </w:r>
            <w:r w:rsidR="00EA72A8" w:rsidRPr="00181AC0">
              <w:rPr>
                <w:rFonts w:ascii="Arial" w:eastAsia="Arial" w:hAnsi="Arial" w:cs="Arial"/>
                <w:b w:val="0"/>
                <w:bCs w:val="0"/>
                <w:color w:val="0070C0"/>
                <w:sz w:val="18"/>
                <w:szCs w:val="18"/>
              </w:rPr>
              <w:t>CONSIGNAR LA DOCUMENTACIÓN QUE EL POSTOR DEBE PRESENTAR TALES COMO AUTORIZACIONES DEL PRODUCTO, FOLLETOS, INSTRUCTIVOS, CATÁLOGOS O SIMILARES QUE SE HAYAN PREVISTO EN EL NUMERAL 3.4 DEL CAPITULO III</w:t>
            </w:r>
            <w:r w:rsidR="006F000F" w:rsidRPr="00181AC0">
              <w:rPr>
                <w:rFonts w:ascii="Arial" w:eastAsia="Arial" w:hAnsi="Arial" w:cs="Arial"/>
                <w:b w:val="0"/>
                <w:bCs w:val="0"/>
                <w:color w:val="0070C0"/>
                <w:sz w:val="18"/>
                <w:szCs w:val="18"/>
              </w:rPr>
              <w:t xml:space="preserve"> DE LA SECCIÓN ESPECÍFICA </w:t>
            </w:r>
            <w:r w:rsidR="00EA72A8" w:rsidRPr="00181AC0">
              <w:rPr>
                <w:rFonts w:ascii="Arial" w:eastAsia="Arial" w:hAnsi="Arial" w:cs="Arial"/>
                <w:b w:val="0"/>
                <w:bCs w:val="0"/>
                <w:color w:val="0070C0"/>
                <w:sz w:val="18"/>
                <w:szCs w:val="18"/>
              </w:rPr>
              <w:t>DE LAS PRESENTES BASES Y SE HAYA SUSTENTADO EN LA ESTRATEGIA DE CONTRATACIÓN] para acreditar [DETALLAR QUÉ CARACTERÍSTICAS Y/O REQUISITOS FUNCIONALES ESPECÍFICOS DEL BIEN PREVISTOS EN LAS ESPECIFICACIONES TÉCNICAS DEBEN SER ACREDITADAS POR EL POSTOR].</w:t>
            </w:r>
          </w:p>
          <w:p w14:paraId="1FCBA8E9" w14:textId="77777777" w:rsidR="00333F13" w:rsidRPr="00181AC0" w:rsidRDefault="00333F13">
            <w:pPr>
              <w:pStyle w:val="Prrafodelista"/>
              <w:spacing w:line="259" w:lineRule="auto"/>
              <w:ind w:left="360"/>
              <w:jc w:val="both"/>
              <w:rPr>
                <w:rFonts w:ascii="Arial" w:eastAsia="Arial" w:hAnsi="Arial" w:cs="Arial"/>
                <w:b w:val="0"/>
                <w:bCs w:val="0"/>
                <w:color w:val="0070C0"/>
                <w:sz w:val="18"/>
                <w:szCs w:val="18"/>
              </w:rPr>
            </w:pPr>
          </w:p>
          <w:p w14:paraId="39BA82AA" w14:textId="27D07110" w:rsidR="00333F13" w:rsidRDefault="00743585" w:rsidP="00A61D66">
            <w:pPr>
              <w:pStyle w:val="Prrafodelista"/>
              <w:spacing w:line="259" w:lineRule="auto"/>
              <w:ind w:left="177" w:hanging="177"/>
              <w:jc w:val="both"/>
              <w:rPr>
                <w:rFonts w:ascii="Arial" w:eastAsia="Arial" w:hAnsi="Arial" w:cs="Arial"/>
                <w:color w:val="0070C0"/>
                <w:sz w:val="18"/>
                <w:szCs w:val="18"/>
              </w:rPr>
            </w:pPr>
            <w:r w:rsidRPr="00181AC0">
              <w:rPr>
                <w:rFonts w:ascii="Arial" w:eastAsia="Arial" w:hAnsi="Arial" w:cs="Arial"/>
                <w:b w:val="0"/>
                <w:bCs w:val="0"/>
                <w:color w:val="0070C0"/>
                <w:sz w:val="18"/>
                <w:szCs w:val="18"/>
              </w:rPr>
              <w:t xml:space="preserve">   </w:t>
            </w:r>
            <w:r w:rsidR="00333F13" w:rsidRPr="00181AC0">
              <w:rPr>
                <w:rFonts w:ascii="Arial" w:eastAsia="Arial" w:hAnsi="Arial" w:cs="Arial"/>
                <w:b w:val="0"/>
                <w:bCs w:val="0"/>
                <w:color w:val="0070C0"/>
                <w:sz w:val="18"/>
                <w:szCs w:val="18"/>
              </w:rPr>
              <w:t>La entidad contratante debe especificar con claridad qué aspecto de las características y/o requisitos funcionales serán acreditados con la documentación requerida. En este literal no debe exigirse ningún documento vinculado a los requisitos de calificación del postor, tales como: i) capacidad legal, ii) capacidad técnica y profesional: experiencia del personal clave y iii) experiencia del postor. Tampoco se puede incluir documentos referidos a cualquier tipo de equipamiento, infraestructura, calificaciones y experiencia del personal en general.</w:t>
            </w:r>
          </w:p>
          <w:p w14:paraId="2E3EFA39" w14:textId="77777777" w:rsidR="00181AC0" w:rsidRPr="00181AC0" w:rsidRDefault="00181AC0" w:rsidP="00A61D66">
            <w:pPr>
              <w:pStyle w:val="Prrafodelista"/>
              <w:spacing w:line="259" w:lineRule="auto"/>
              <w:ind w:left="177" w:hanging="177"/>
              <w:jc w:val="both"/>
              <w:rPr>
                <w:rFonts w:ascii="Arial" w:eastAsia="Arial" w:hAnsi="Arial" w:cs="Arial"/>
                <w:b w:val="0"/>
                <w:bCs w:val="0"/>
                <w:color w:val="0070C0"/>
                <w:sz w:val="18"/>
                <w:szCs w:val="18"/>
              </w:rPr>
            </w:pPr>
          </w:p>
          <w:p w14:paraId="29518F3E" w14:textId="0896240F" w:rsidR="007C7991" w:rsidRPr="009030DD" w:rsidRDefault="6AF4F4AE" w:rsidP="00C5481B">
            <w:pPr>
              <w:pStyle w:val="Prrafodelista"/>
              <w:numPr>
                <w:ilvl w:val="0"/>
                <w:numId w:val="4"/>
              </w:numPr>
              <w:spacing w:line="259" w:lineRule="auto"/>
              <w:ind w:left="174" w:hanging="174"/>
              <w:jc w:val="both"/>
              <w:rPr>
                <w:rFonts w:ascii="Arial" w:eastAsia="Arial" w:hAnsi="Arial" w:cs="Arial"/>
                <w:b w:val="0"/>
                <w:bCs w:val="0"/>
                <w:color w:val="0070C0"/>
                <w:sz w:val="18"/>
                <w:szCs w:val="18"/>
              </w:rPr>
            </w:pPr>
            <w:r w:rsidRPr="00181AC0">
              <w:rPr>
                <w:rFonts w:ascii="Arial" w:eastAsia="Arial" w:hAnsi="Arial" w:cs="Arial"/>
                <w:b w:val="0"/>
                <w:bCs w:val="0"/>
                <w:color w:val="0070C0"/>
                <w:sz w:val="18"/>
                <w:szCs w:val="18"/>
              </w:rPr>
              <w:t xml:space="preserve">Cuando excepcionalmente y con el sustento </w:t>
            </w:r>
            <w:r w:rsidR="0044233A" w:rsidRPr="00181AC0">
              <w:rPr>
                <w:rFonts w:ascii="Arial" w:eastAsia="Arial" w:hAnsi="Arial" w:cs="Arial"/>
                <w:b w:val="0"/>
                <w:bCs w:val="0"/>
                <w:color w:val="0070C0"/>
                <w:sz w:val="18"/>
                <w:szCs w:val="18"/>
              </w:rPr>
              <w:t>respectivo en</w:t>
            </w:r>
            <w:r w:rsidRPr="00181AC0">
              <w:rPr>
                <w:rFonts w:ascii="Arial" w:eastAsia="Arial" w:hAnsi="Arial" w:cs="Arial"/>
                <w:b w:val="0"/>
                <w:bCs w:val="0"/>
                <w:color w:val="0070C0"/>
                <w:sz w:val="18"/>
                <w:szCs w:val="18"/>
              </w:rPr>
              <w:t xml:space="preserve"> la estrategia de contratación la entidad contratante requiera la presentación de muestras, deberá precisar lo siguiente: (i) los aspectos de las características y/o requisitos funcionales que serán </w:t>
            </w:r>
            <w:r w:rsidRPr="00181AC0">
              <w:rPr>
                <w:rFonts w:ascii="Arial" w:eastAsia="Arial" w:hAnsi="Arial" w:cs="Arial"/>
                <w:b w:val="0"/>
                <w:bCs w:val="0"/>
                <w:color w:val="0070C0"/>
                <w:sz w:val="18"/>
                <w:szCs w:val="18"/>
              </w:rPr>
              <w:lastRenderedPageBreak/>
              <w:t>verificados mediante la presentación de la muestra</w:t>
            </w:r>
            <w:r w:rsidR="199D525E" w:rsidRPr="00181AC0">
              <w:rPr>
                <w:rFonts w:ascii="Arial" w:eastAsia="Arial" w:hAnsi="Arial" w:cs="Arial"/>
                <w:b w:val="0"/>
                <w:bCs w:val="0"/>
                <w:color w:val="0070C0"/>
                <w:sz w:val="18"/>
                <w:szCs w:val="18"/>
              </w:rPr>
              <w:t>, los cuales no pueden hacer referencia a la totalidad de características y/o requisitos funcionales de los bienes; además, estas deben corresponder a las características y/o requisitos funcionales consignados en el requerimiento</w:t>
            </w:r>
            <w:r w:rsidRPr="00181AC0">
              <w:rPr>
                <w:rFonts w:ascii="Arial" w:eastAsia="Arial" w:hAnsi="Arial" w:cs="Arial"/>
                <w:b w:val="0"/>
                <w:bCs w:val="0"/>
                <w:color w:val="0070C0"/>
                <w:sz w:val="18"/>
                <w:szCs w:val="18"/>
              </w:rPr>
              <w:t>; (ii) la metodología que se utilizará; (iii) los mecanismos o pruebas a los que serán sometidas las muestras para determinar el cumplimiento de las características y/o requisitos funcionales que la entidad contratante ha considerado pertinente verificar</w:t>
            </w:r>
            <w:r w:rsidR="289BC928" w:rsidRPr="00181AC0">
              <w:rPr>
                <w:rFonts w:ascii="Arial" w:eastAsia="Arial" w:hAnsi="Arial" w:cs="Arial"/>
                <w:b w:val="0"/>
                <w:bCs w:val="0"/>
                <w:color w:val="0070C0"/>
                <w:sz w:val="18"/>
                <w:szCs w:val="18"/>
              </w:rPr>
              <w:t>, las cuales no deben hacer referencia al método organoléptico, sino a metodologías y mecanismos o pruebas objetivas (como por ejemplo aquellas consignadas en normas nacionales y/o internacionales, ISO, etc.) que no estén sujetos a interpretación del órgano que se encargará de realizar la evaluación de las muestras</w:t>
            </w:r>
            <w:r w:rsidR="00F3484A" w:rsidRPr="00181AC0">
              <w:rPr>
                <w:rFonts w:ascii="Arial" w:eastAsia="Arial" w:hAnsi="Arial" w:cs="Arial"/>
                <w:b w:val="0"/>
                <w:bCs w:val="0"/>
                <w:color w:val="0070C0"/>
                <w:sz w:val="18"/>
                <w:szCs w:val="18"/>
              </w:rPr>
              <w:t xml:space="preserve"> </w:t>
            </w:r>
            <w:r w:rsidRPr="00181AC0">
              <w:rPr>
                <w:rFonts w:ascii="Arial" w:eastAsia="Arial" w:hAnsi="Arial" w:cs="Arial"/>
                <w:b w:val="0"/>
                <w:bCs w:val="0"/>
                <w:color w:val="0070C0"/>
                <w:sz w:val="18"/>
                <w:szCs w:val="18"/>
              </w:rPr>
              <w:t>(iv) el número de muestras solicitadas por cada producto; (v) el órgano que se encargará de realizar la evaluación de dichas muestras; y (vi) dirección, lugar exacto y horario</w:t>
            </w:r>
            <w:r w:rsidR="00333F13" w:rsidRPr="00181AC0">
              <w:rPr>
                <w:rStyle w:val="Refdenotaalpie"/>
                <w:rFonts w:ascii="Arial" w:eastAsia="Arial" w:hAnsi="Arial" w:cs="Arial"/>
                <w:b w:val="0"/>
                <w:bCs w:val="0"/>
                <w:color w:val="0070C0"/>
                <w:sz w:val="18"/>
                <w:szCs w:val="18"/>
              </w:rPr>
              <w:footnoteReference w:id="7"/>
            </w:r>
            <w:r w:rsidRPr="00181AC0">
              <w:rPr>
                <w:rFonts w:ascii="Arial" w:eastAsia="Arial" w:hAnsi="Arial" w:cs="Arial"/>
                <w:b w:val="0"/>
                <w:bCs w:val="0"/>
                <w:color w:val="0070C0"/>
                <w:sz w:val="18"/>
                <w:szCs w:val="18"/>
              </w:rPr>
              <w:t xml:space="preserve"> para la presentación de muestras.</w:t>
            </w:r>
          </w:p>
          <w:p w14:paraId="64468D1D" w14:textId="77777777" w:rsidR="00442B0E" w:rsidRPr="00181AC0" w:rsidRDefault="00442B0E" w:rsidP="001857BD">
            <w:pPr>
              <w:spacing w:line="259" w:lineRule="auto"/>
              <w:jc w:val="both"/>
              <w:rPr>
                <w:rFonts w:ascii="Arial" w:hAnsi="Arial" w:cs="Arial"/>
                <w:b w:val="0"/>
                <w:bCs w:val="0"/>
                <w:color w:val="0070C0"/>
                <w:sz w:val="18"/>
                <w:szCs w:val="18"/>
              </w:rPr>
            </w:pPr>
          </w:p>
          <w:p w14:paraId="419C57CA" w14:textId="046CFD85" w:rsidR="00333F13" w:rsidRPr="00181AC0" w:rsidRDefault="00333F13" w:rsidP="007E3513">
            <w:pPr>
              <w:pStyle w:val="Prrafodelista"/>
              <w:numPr>
                <w:ilvl w:val="0"/>
                <w:numId w:val="4"/>
              </w:numPr>
              <w:spacing w:line="259" w:lineRule="auto"/>
              <w:ind w:left="177" w:hanging="177"/>
              <w:jc w:val="both"/>
              <w:rPr>
                <w:rFonts w:ascii="Arial" w:hAnsi="Arial" w:cs="Arial"/>
                <w:b w:val="0"/>
                <w:color w:val="0070C0"/>
                <w:sz w:val="18"/>
                <w:szCs w:val="18"/>
              </w:rPr>
            </w:pPr>
            <w:r w:rsidRPr="00181AC0">
              <w:rPr>
                <w:rFonts w:ascii="Arial" w:eastAsia="Arial" w:hAnsi="Arial" w:cs="Arial"/>
                <w:b w:val="0"/>
                <w:bCs w:val="0"/>
                <w:color w:val="0070C0"/>
                <w:sz w:val="18"/>
                <w:szCs w:val="18"/>
              </w:rPr>
              <w:t>No corresponde exigir la presentación de muestras cuando su excesivo costo afecte la libre concurrencia de proveedores.</w:t>
            </w:r>
            <w:r w:rsidRPr="00181AC0">
              <w:rPr>
                <w:rFonts w:ascii="Arial" w:hAnsi="Arial" w:cs="Arial"/>
                <w:color w:val="0070C0"/>
                <w:sz w:val="18"/>
                <w:szCs w:val="18"/>
              </w:rPr>
              <w:t xml:space="preserve"> </w:t>
            </w:r>
          </w:p>
        </w:tc>
      </w:tr>
    </w:tbl>
    <w:p w14:paraId="3B155A34" w14:textId="00C45C42" w:rsidR="00333F13" w:rsidRPr="009030DD" w:rsidRDefault="00F5288F" w:rsidP="00333F13">
      <w:pPr>
        <w:ind w:left="1418" w:hanging="11"/>
        <w:jc w:val="both"/>
        <w:rPr>
          <w:rFonts w:ascii="Arial" w:hAnsi="Arial" w:cs="Arial"/>
          <w:b/>
          <w:bCs/>
          <w:color w:val="0070C0"/>
          <w:sz w:val="18"/>
          <w:szCs w:val="18"/>
        </w:rPr>
      </w:pPr>
      <w:bookmarkStart w:id="4" w:name="_Hlk190679851"/>
      <w:r w:rsidRPr="00181AC0">
        <w:rPr>
          <w:rFonts w:ascii="Arial" w:hAnsi="Arial" w:cs="Arial"/>
          <w:color w:val="0070C0"/>
          <w:sz w:val="18"/>
          <w:szCs w:val="18"/>
        </w:rPr>
        <w:lastRenderedPageBreak/>
        <w:t xml:space="preserve">         </w:t>
      </w:r>
      <w:r w:rsidR="00333F13" w:rsidRPr="00181AC0">
        <w:rPr>
          <w:rFonts w:ascii="Arial" w:hAnsi="Arial" w:cs="Arial"/>
          <w:b/>
          <w:bCs/>
          <w:color w:val="0070C0"/>
          <w:sz w:val="18"/>
          <w:szCs w:val="18"/>
        </w:rPr>
        <w:t>Esta nota deberá ser eliminada una vez culminada la elaboración de las bases</w:t>
      </w:r>
      <w:bookmarkEnd w:id="4"/>
      <w:r w:rsidR="007C05E8" w:rsidRPr="00181AC0">
        <w:rPr>
          <w:rFonts w:ascii="Arial" w:hAnsi="Arial" w:cs="Arial"/>
          <w:b/>
          <w:bCs/>
          <w:color w:val="0070C0"/>
          <w:sz w:val="18"/>
          <w:szCs w:val="18"/>
        </w:rPr>
        <w:t>.</w:t>
      </w:r>
    </w:p>
    <w:p w14:paraId="5CBF6B29" w14:textId="77777777" w:rsidR="006D61EB" w:rsidRPr="009030DD" w:rsidRDefault="006D61EB" w:rsidP="00333F13">
      <w:pPr>
        <w:ind w:left="1418" w:hanging="11"/>
        <w:jc w:val="both"/>
        <w:rPr>
          <w:rFonts w:ascii="Arial" w:hAnsi="Arial" w:cs="Arial"/>
          <w:b/>
          <w:i/>
          <w:color w:val="0070C0"/>
          <w:sz w:val="20"/>
          <w:szCs w:val="20"/>
        </w:rPr>
      </w:pPr>
    </w:p>
    <w:bookmarkEnd w:id="3"/>
    <w:p w14:paraId="7A40C53A" w14:textId="39A745FC" w:rsidR="009A18C7" w:rsidRPr="00181AC0" w:rsidRDefault="78A3BBCF" w:rsidP="7653CB2E">
      <w:pPr>
        <w:pStyle w:val="WW-Textosinformato"/>
        <w:widowControl w:val="0"/>
        <w:numPr>
          <w:ilvl w:val="0"/>
          <w:numId w:val="17"/>
        </w:numPr>
        <w:tabs>
          <w:tab w:val="left" w:pos="1276"/>
          <w:tab w:val="center" w:pos="1560"/>
          <w:tab w:val="center" w:pos="1843"/>
          <w:tab w:val="right" w:pos="11163"/>
        </w:tabs>
        <w:ind w:left="1843" w:hanging="425"/>
        <w:jc w:val="both"/>
        <w:rPr>
          <w:rFonts w:ascii="Arial" w:eastAsia="Arial" w:hAnsi="Arial" w:cs="Arial"/>
        </w:rPr>
      </w:pPr>
      <w:r w:rsidRPr="00181AC0">
        <w:rPr>
          <w:rFonts w:ascii="Arial" w:eastAsia="Arial" w:hAnsi="Arial" w:cs="Arial"/>
        </w:rPr>
        <w:t xml:space="preserve">Oferta Económica </w:t>
      </w:r>
      <w:r w:rsidRPr="00181AC0">
        <w:rPr>
          <w:rFonts w:ascii="Arial" w:eastAsia="Arial" w:hAnsi="Arial" w:cs="Arial"/>
          <w:b/>
          <w:bCs/>
        </w:rPr>
        <w:t xml:space="preserve">(Anexo N° </w:t>
      </w:r>
      <w:r w:rsidR="00857260" w:rsidRPr="00181AC0">
        <w:rPr>
          <w:rFonts w:ascii="Arial" w:eastAsia="Arial" w:hAnsi="Arial" w:cs="Arial"/>
          <w:b/>
          <w:bCs/>
        </w:rPr>
        <w:t>6</w:t>
      </w:r>
      <w:r w:rsidRPr="00181AC0">
        <w:rPr>
          <w:rFonts w:ascii="Arial" w:eastAsia="Arial" w:hAnsi="Arial" w:cs="Arial"/>
          <w:b/>
          <w:bCs/>
        </w:rPr>
        <w:t>)</w:t>
      </w:r>
      <w:r w:rsidR="34C9505B" w:rsidRPr="00181AC0">
        <w:rPr>
          <w:rFonts w:ascii="Arial" w:eastAsia="Arial" w:hAnsi="Arial" w:cs="Arial"/>
          <w:b/>
          <w:bCs/>
        </w:rPr>
        <w:t xml:space="preserve">. </w:t>
      </w:r>
      <w:bookmarkStart w:id="5" w:name="_Hlk192675212"/>
      <w:r w:rsidR="34C9505B" w:rsidRPr="00181AC0">
        <w:rPr>
          <w:rFonts w:ascii="Arial" w:eastAsia="Arial" w:hAnsi="Arial" w:cs="Arial"/>
        </w:rPr>
        <w:t>En caso el requerimiento contenga prestaciones accesorias, la oferta económica individualiza los montos correspondientes a las prestaciones principales y a las prestaciones accesorias.</w:t>
      </w:r>
      <w:bookmarkEnd w:id="5"/>
      <w:r w:rsidR="7F7DD41A" w:rsidRPr="00181AC0">
        <w:rPr>
          <w:rFonts w:ascii="Arial" w:eastAsia="Arial" w:hAnsi="Arial" w:cs="Arial"/>
        </w:rPr>
        <w:t xml:space="preserve"> </w:t>
      </w:r>
    </w:p>
    <w:p w14:paraId="3E7DA19E" w14:textId="77777777" w:rsidR="009A18C7" w:rsidRPr="00181AC0" w:rsidRDefault="009A18C7" w:rsidP="7653CB2E">
      <w:pPr>
        <w:pStyle w:val="WW-Textosinformato"/>
        <w:widowControl w:val="0"/>
        <w:tabs>
          <w:tab w:val="left" w:pos="1276"/>
          <w:tab w:val="center" w:pos="1560"/>
          <w:tab w:val="center" w:pos="1843"/>
          <w:tab w:val="right" w:pos="11163"/>
        </w:tabs>
        <w:ind w:left="1843"/>
        <w:jc w:val="both"/>
        <w:rPr>
          <w:rFonts w:ascii="Arial" w:eastAsia="Arial" w:hAnsi="Arial" w:cs="Arial"/>
        </w:rPr>
      </w:pPr>
    </w:p>
    <w:p w14:paraId="58805379" w14:textId="3AC2B847" w:rsidR="0041397A" w:rsidRPr="00181AC0" w:rsidRDefault="74B7B906" w:rsidP="00DD1A61">
      <w:pPr>
        <w:widowControl w:val="0"/>
        <w:ind w:left="1843"/>
        <w:jc w:val="both"/>
        <w:rPr>
          <w:rFonts w:ascii="Arial" w:eastAsia="Arial" w:hAnsi="Arial" w:cs="Arial"/>
          <w:sz w:val="20"/>
          <w:szCs w:val="20"/>
        </w:rPr>
      </w:pPr>
      <w:r w:rsidRPr="00181AC0">
        <w:rPr>
          <w:rFonts w:ascii="Arial" w:eastAsia="Arial" w:hAnsi="Arial" w:cs="Arial"/>
          <w:sz w:val="20"/>
          <w:szCs w:val="20"/>
        </w:rPr>
        <w:t>D</w:t>
      </w:r>
      <w:r w:rsidR="5A201651" w:rsidRPr="00181AC0">
        <w:rPr>
          <w:rFonts w:ascii="Arial" w:eastAsia="Arial" w:hAnsi="Arial" w:cs="Arial"/>
          <w:sz w:val="20"/>
          <w:szCs w:val="20"/>
        </w:rPr>
        <w:t>e igual</w:t>
      </w:r>
      <w:r w:rsidR="1BF16D4B" w:rsidRPr="00181AC0">
        <w:rPr>
          <w:rFonts w:ascii="Arial" w:eastAsia="Arial" w:hAnsi="Arial" w:cs="Arial"/>
          <w:sz w:val="20"/>
          <w:szCs w:val="20"/>
        </w:rPr>
        <w:t xml:space="preserve"> manera</w:t>
      </w:r>
      <w:r w:rsidR="5A201651" w:rsidRPr="00181AC0">
        <w:rPr>
          <w:rFonts w:ascii="Arial" w:eastAsia="Arial" w:hAnsi="Arial" w:cs="Arial"/>
          <w:sz w:val="20"/>
          <w:szCs w:val="20"/>
        </w:rPr>
        <w:t xml:space="preserve">, para el caso de compras corporativas los postores deben formular su oferta económica de manera individual </w:t>
      </w:r>
      <w:r w:rsidR="78D0306D" w:rsidRPr="00181AC0">
        <w:rPr>
          <w:rFonts w:ascii="Arial" w:eastAsia="Arial" w:hAnsi="Arial" w:cs="Arial"/>
          <w:sz w:val="20"/>
          <w:szCs w:val="20"/>
        </w:rPr>
        <w:t>por cada entidad contratante</w:t>
      </w:r>
      <w:r w:rsidR="003A00CC" w:rsidRPr="00181AC0">
        <w:rPr>
          <w:rFonts w:ascii="Arial" w:eastAsia="Arial" w:hAnsi="Arial" w:cs="Arial"/>
          <w:sz w:val="20"/>
          <w:szCs w:val="20"/>
        </w:rPr>
        <w:t>.</w:t>
      </w:r>
    </w:p>
    <w:p w14:paraId="3B047522" w14:textId="77777777" w:rsidR="002A7CC4" w:rsidRPr="00181AC0" w:rsidRDefault="002A7CC4" w:rsidP="00DD1A61">
      <w:pPr>
        <w:widowControl w:val="0"/>
        <w:ind w:left="1843"/>
        <w:jc w:val="both"/>
        <w:rPr>
          <w:rFonts w:ascii="Arial" w:hAnsi="Arial" w:cs="Arial"/>
          <w:sz w:val="20"/>
          <w:szCs w:val="20"/>
        </w:rPr>
      </w:pPr>
    </w:p>
    <w:p w14:paraId="4E0F39A6" w14:textId="77777777" w:rsidR="00186372" w:rsidRPr="00181AC0" w:rsidRDefault="00186372" w:rsidP="00921C28">
      <w:pPr>
        <w:pStyle w:val="Prrafodelista"/>
        <w:widowControl w:val="0"/>
        <w:numPr>
          <w:ilvl w:val="3"/>
          <w:numId w:val="60"/>
        </w:numPr>
        <w:ind w:left="1418" w:hanging="851"/>
        <w:jc w:val="both"/>
        <w:rPr>
          <w:rFonts w:ascii="Arial" w:hAnsi="Arial" w:cs="Arial"/>
          <w:b/>
          <w:sz w:val="20"/>
          <w:szCs w:val="20"/>
          <w:lang w:val="es-ES_tradnl"/>
        </w:rPr>
      </w:pPr>
      <w:r w:rsidRPr="00181AC0">
        <w:rPr>
          <w:rFonts w:ascii="Arial" w:hAnsi="Arial" w:cs="Arial"/>
          <w:b/>
          <w:sz w:val="20"/>
          <w:szCs w:val="20"/>
        </w:rPr>
        <w:t xml:space="preserve">Documentos para acreditar los </w:t>
      </w:r>
      <w:r w:rsidR="00D93871" w:rsidRPr="00181AC0">
        <w:rPr>
          <w:rFonts w:ascii="Arial" w:hAnsi="Arial" w:cs="Arial"/>
          <w:b/>
          <w:sz w:val="20"/>
          <w:szCs w:val="20"/>
        </w:rPr>
        <w:t>requisitos</w:t>
      </w:r>
      <w:r w:rsidRPr="00181AC0">
        <w:rPr>
          <w:rFonts w:ascii="Arial" w:hAnsi="Arial" w:cs="Arial"/>
          <w:b/>
          <w:sz w:val="20"/>
          <w:szCs w:val="20"/>
        </w:rPr>
        <w:t xml:space="preserve"> de </w:t>
      </w:r>
      <w:r w:rsidR="008906E4" w:rsidRPr="00181AC0">
        <w:rPr>
          <w:rFonts w:ascii="Arial" w:hAnsi="Arial" w:cs="Arial"/>
          <w:b/>
          <w:sz w:val="20"/>
          <w:szCs w:val="20"/>
        </w:rPr>
        <w:t>calificación</w:t>
      </w:r>
    </w:p>
    <w:p w14:paraId="207FA3B3" w14:textId="567C8C1B" w:rsidR="00754366" w:rsidRPr="00181AC0" w:rsidRDefault="00D7667D" w:rsidP="00DD1A61">
      <w:pPr>
        <w:pStyle w:val="Textocomentario"/>
        <w:ind w:left="1418"/>
        <w:jc w:val="both"/>
        <w:rPr>
          <w:rFonts w:ascii="Arial" w:hAnsi="Arial" w:cs="Arial"/>
          <w:szCs w:val="20"/>
        </w:rPr>
      </w:pPr>
      <w:r w:rsidRPr="00181AC0">
        <w:rPr>
          <w:rFonts w:ascii="Arial" w:hAnsi="Arial" w:cs="Arial"/>
          <w:szCs w:val="20"/>
        </w:rPr>
        <w:t>I</w:t>
      </w:r>
      <w:r w:rsidR="00ED5B97" w:rsidRPr="00181AC0">
        <w:rPr>
          <w:rFonts w:ascii="Arial" w:hAnsi="Arial" w:cs="Arial"/>
          <w:szCs w:val="20"/>
        </w:rPr>
        <w:t xml:space="preserve">ncorporar en </w:t>
      </w:r>
      <w:r w:rsidRPr="00181AC0">
        <w:rPr>
          <w:rFonts w:ascii="Arial" w:hAnsi="Arial" w:cs="Arial"/>
          <w:szCs w:val="20"/>
        </w:rPr>
        <w:t>la</w:t>
      </w:r>
      <w:r w:rsidR="00ED5B97" w:rsidRPr="00181AC0">
        <w:rPr>
          <w:rFonts w:ascii="Arial" w:hAnsi="Arial" w:cs="Arial"/>
          <w:szCs w:val="20"/>
        </w:rPr>
        <w:t xml:space="preserve"> oferta los documentos que acreditan los </w:t>
      </w:r>
      <w:r w:rsidR="00ED5B97" w:rsidRPr="00181AC0">
        <w:rPr>
          <w:rFonts w:ascii="Arial" w:hAnsi="Arial" w:cs="Arial"/>
          <w:b/>
          <w:szCs w:val="20"/>
        </w:rPr>
        <w:t>“Requisitos de Calificación”</w:t>
      </w:r>
      <w:r w:rsidR="00ED5B97" w:rsidRPr="00181AC0">
        <w:rPr>
          <w:rFonts w:ascii="Arial" w:hAnsi="Arial" w:cs="Arial"/>
          <w:szCs w:val="20"/>
        </w:rPr>
        <w:t xml:space="preserve"> que se detallan en el numeral 3.</w:t>
      </w:r>
      <w:r w:rsidR="00BE4967" w:rsidRPr="00181AC0">
        <w:rPr>
          <w:rFonts w:ascii="Arial" w:hAnsi="Arial" w:cs="Arial"/>
          <w:szCs w:val="20"/>
        </w:rPr>
        <w:t>5</w:t>
      </w:r>
      <w:r w:rsidR="00ED5B97" w:rsidRPr="00181AC0">
        <w:rPr>
          <w:rFonts w:ascii="Arial" w:hAnsi="Arial" w:cs="Arial"/>
          <w:szCs w:val="20"/>
        </w:rPr>
        <w:t xml:space="preserve"> del Capítulo III de la presente sección de las bases.  </w:t>
      </w:r>
    </w:p>
    <w:p w14:paraId="206ABADC" w14:textId="77777777" w:rsidR="00066B71" w:rsidRPr="00181AC0" w:rsidRDefault="00066B71" w:rsidP="00DD1A61">
      <w:pPr>
        <w:pStyle w:val="Textocomentario"/>
        <w:ind w:left="1418"/>
        <w:jc w:val="both"/>
        <w:rPr>
          <w:rFonts w:ascii="Arial" w:hAnsi="Arial" w:cs="Arial"/>
          <w:szCs w:val="20"/>
        </w:rPr>
      </w:pPr>
    </w:p>
    <w:p w14:paraId="5BB7D76D" w14:textId="77777777" w:rsidR="00DB4795" w:rsidRPr="009030DD" w:rsidRDefault="00DB4795" w:rsidP="00921C28">
      <w:pPr>
        <w:pStyle w:val="Prrafodelista"/>
        <w:widowControl w:val="0"/>
        <w:numPr>
          <w:ilvl w:val="2"/>
          <w:numId w:val="60"/>
        </w:numPr>
        <w:ind w:left="851" w:hanging="284"/>
        <w:jc w:val="both"/>
        <w:rPr>
          <w:rFonts w:ascii="Arial" w:hAnsi="Arial" w:cs="Arial"/>
          <w:b/>
          <w:sz w:val="20"/>
          <w:szCs w:val="20"/>
          <w:u w:val="single"/>
          <w:lang w:val="es-ES_tradnl"/>
        </w:rPr>
      </w:pPr>
      <w:r w:rsidRPr="00181AC0">
        <w:rPr>
          <w:rFonts w:ascii="Arial" w:hAnsi="Arial" w:cs="Arial"/>
          <w:b/>
          <w:sz w:val="20"/>
          <w:szCs w:val="20"/>
          <w:u w:val="single"/>
        </w:rPr>
        <w:t>Documentación de presentación facultativa</w:t>
      </w:r>
    </w:p>
    <w:p w14:paraId="6031D341" w14:textId="77777777" w:rsidR="00496029" w:rsidRPr="00181AC0" w:rsidRDefault="00496029" w:rsidP="00496029">
      <w:pPr>
        <w:pStyle w:val="Prrafodelista"/>
        <w:widowControl w:val="0"/>
        <w:ind w:left="1418"/>
        <w:jc w:val="both"/>
        <w:rPr>
          <w:rFonts w:ascii="Arial" w:hAnsi="Arial" w:cs="Arial"/>
          <w:sz w:val="20"/>
          <w:szCs w:val="20"/>
          <w:lang w:val="es-ES_tradnl"/>
        </w:rPr>
      </w:pPr>
    </w:p>
    <w:p w14:paraId="418B0F4F" w14:textId="1D65A9DA" w:rsidR="00A87C85" w:rsidRPr="00181AC0" w:rsidRDefault="000F32C1" w:rsidP="00921C28">
      <w:pPr>
        <w:pStyle w:val="Prrafodelista"/>
        <w:widowControl w:val="0"/>
        <w:numPr>
          <w:ilvl w:val="3"/>
          <w:numId w:val="60"/>
        </w:numPr>
        <w:ind w:left="1418" w:hanging="851"/>
        <w:jc w:val="both"/>
        <w:rPr>
          <w:rFonts w:ascii="Arial" w:hAnsi="Arial" w:cs="Arial"/>
          <w:sz w:val="20"/>
          <w:szCs w:val="20"/>
          <w:lang w:val="es-ES_tradnl"/>
        </w:rPr>
      </w:pPr>
      <w:r w:rsidRPr="00181AC0">
        <w:rPr>
          <w:rFonts w:ascii="Arial" w:hAnsi="Arial" w:cs="Arial"/>
          <w:sz w:val="20"/>
          <w:szCs w:val="20"/>
          <w:lang w:val="es-ES_tradnl"/>
        </w:rPr>
        <w:t>Incorporar en la oferta los documentos que acreditan los “</w:t>
      </w:r>
      <w:r w:rsidRPr="00181AC0">
        <w:rPr>
          <w:rFonts w:ascii="Arial" w:hAnsi="Arial" w:cs="Arial"/>
          <w:b/>
          <w:bCs/>
          <w:sz w:val="20"/>
          <w:szCs w:val="20"/>
          <w:lang w:val="es-ES_tradnl"/>
        </w:rPr>
        <w:t>Factores de Evaluación</w:t>
      </w:r>
      <w:r w:rsidRPr="00181AC0">
        <w:rPr>
          <w:rFonts w:ascii="Arial" w:hAnsi="Arial" w:cs="Arial"/>
          <w:sz w:val="20"/>
          <w:szCs w:val="20"/>
          <w:lang w:val="es-ES_tradnl"/>
        </w:rPr>
        <w:t>” establecidos en el Capítulo IV de la presente sección de las bases, a efectos de obtener el puntaje previsto en dicho Capítulo para cada factor.</w:t>
      </w:r>
    </w:p>
    <w:p w14:paraId="4EA96316" w14:textId="77777777" w:rsidR="008A6ABE" w:rsidRPr="00181AC0" w:rsidRDefault="008A6ABE" w:rsidP="00CE13BB">
      <w:pPr>
        <w:pStyle w:val="Prrafodelista"/>
        <w:widowControl w:val="0"/>
        <w:ind w:left="1440" w:hanging="22"/>
        <w:rPr>
          <w:rFonts w:ascii="Arial" w:hAnsi="Arial" w:cs="Arial"/>
          <w:sz w:val="20"/>
          <w:szCs w:val="20"/>
        </w:rPr>
      </w:pPr>
      <w:r w:rsidRPr="00181AC0">
        <w:rPr>
          <w:rFonts w:ascii="Arial" w:hAnsi="Arial" w:cs="Arial"/>
          <w:sz w:val="20"/>
          <w:szCs w:val="20"/>
        </w:rPr>
        <w:t> </w:t>
      </w:r>
    </w:p>
    <w:p w14:paraId="4832E00E" w14:textId="5B245A20" w:rsidR="008A6ABE" w:rsidRPr="00181AC0" w:rsidRDefault="008A6ABE" w:rsidP="008A6ABE">
      <w:pPr>
        <w:pStyle w:val="Prrafodelista"/>
        <w:widowControl w:val="0"/>
        <w:numPr>
          <w:ilvl w:val="3"/>
          <w:numId w:val="60"/>
        </w:numPr>
        <w:ind w:left="1418" w:hanging="851"/>
        <w:jc w:val="both"/>
        <w:rPr>
          <w:rFonts w:ascii="Arial" w:hAnsi="Arial" w:cs="Arial"/>
          <w:sz w:val="20"/>
          <w:szCs w:val="20"/>
        </w:rPr>
      </w:pPr>
      <w:r w:rsidRPr="00181AC0">
        <w:rPr>
          <w:rFonts w:ascii="Arial" w:hAnsi="Arial" w:cs="Arial"/>
          <w:sz w:val="20"/>
          <w:szCs w:val="20"/>
          <w:lang w:val="es-ES"/>
        </w:rPr>
        <w:t xml:space="preserve">Solicitud de bonificación del cinco por ciento (5%) por tener la condición de micro y pequeña empresa </w:t>
      </w:r>
      <w:r w:rsidRPr="00181AC0">
        <w:rPr>
          <w:rFonts w:ascii="Arial" w:hAnsi="Arial" w:cs="Arial"/>
          <w:b/>
          <w:bCs/>
          <w:sz w:val="20"/>
          <w:szCs w:val="20"/>
          <w:lang w:val="es-ES"/>
        </w:rPr>
        <w:t>(Anexo Nº 1</w:t>
      </w:r>
      <w:r w:rsidR="000F547F" w:rsidRPr="00181AC0">
        <w:rPr>
          <w:rFonts w:ascii="Arial" w:hAnsi="Arial" w:cs="Arial"/>
          <w:b/>
          <w:bCs/>
          <w:sz w:val="20"/>
          <w:szCs w:val="20"/>
          <w:lang w:val="es-ES"/>
        </w:rPr>
        <w:t>6</w:t>
      </w:r>
      <w:r w:rsidRPr="00181AC0">
        <w:rPr>
          <w:rFonts w:ascii="Arial" w:hAnsi="Arial" w:cs="Arial"/>
          <w:b/>
          <w:bCs/>
          <w:sz w:val="20"/>
          <w:szCs w:val="20"/>
          <w:lang w:val="es-ES"/>
        </w:rPr>
        <w:t>)</w:t>
      </w:r>
      <w:r w:rsidRPr="00181AC0">
        <w:rPr>
          <w:rFonts w:ascii="Arial" w:hAnsi="Arial" w:cs="Arial"/>
          <w:sz w:val="20"/>
          <w:szCs w:val="20"/>
          <w:lang w:val="es-ES"/>
        </w:rPr>
        <w:t>.</w:t>
      </w:r>
      <w:r w:rsidRPr="00181AC0">
        <w:rPr>
          <w:rFonts w:ascii="Arial" w:hAnsi="Arial" w:cs="Arial"/>
          <w:sz w:val="20"/>
          <w:szCs w:val="20"/>
        </w:rPr>
        <w:t> </w:t>
      </w:r>
    </w:p>
    <w:p w14:paraId="6E9515A3" w14:textId="77777777" w:rsidR="00A87C85" w:rsidRPr="00181AC0" w:rsidRDefault="00A87C85" w:rsidP="00A87C85">
      <w:pPr>
        <w:pStyle w:val="Prrafodelista"/>
        <w:widowControl w:val="0"/>
        <w:ind w:left="1418"/>
        <w:jc w:val="both"/>
        <w:rPr>
          <w:rFonts w:ascii="Arial" w:hAnsi="Arial" w:cs="Arial"/>
          <w:sz w:val="20"/>
          <w:szCs w:val="20"/>
        </w:rPr>
      </w:pPr>
    </w:p>
    <w:p w14:paraId="6B4B47A6" w14:textId="3AF5E271" w:rsidR="00405C52" w:rsidRPr="00181AC0" w:rsidRDefault="00405C52" w:rsidP="00921C28">
      <w:pPr>
        <w:pStyle w:val="Prrafodelista"/>
        <w:widowControl w:val="0"/>
        <w:numPr>
          <w:ilvl w:val="3"/>
          <w:numId w:val="60"/>
        </w:numPr>
        <w:ind w:left="1418" w:hanging="851"/>
        <w:jc w:val="both"/>
        <w:rPr>
          <w:rFonts w:ascii="Arial" w:hAnsi="Arial" w:cs="Arial"/>
          <w:sz w:val="20"/>
          <w:szCs w:val="20"/>
          <w:lang w:val="es-ES"/>
        </w:rPr>
      </w:pPr>
      <w:r w:rsidRPr="00181AC0">
        <w:rPr>
          <w:rFonts w:ascii="Arial" w:hAnsi="Arial" w:cs="Arial"/>
          <w:sz w:val="20"/>
          <w:szCs w:val="20"/>
          <w:lang w:val="es-ES"/>
        </w:rPr>
        <w:t>En el caso de</w:t>
      </w:r>
      <w:r w:rsidR="00DC339D" w:rsidRPr="00181AC0">
        <w:rPr>
          <w:rFonts w:ascii="Arial" w:hAnsi="Arial" w:cs="Arial"/>
          <w:sz w:val="20"/>
          <w:szCs w:val="20"/>
          <w:lang w:val="es-ES"/>
        </w:rPr>
        <w:t xml:space="preserve">l factor de evaluación “precio” para acreditarlo se presenta el formato de oferta económica </w:t>
      </w:r>
      <w:r w:rsidR="00534586" w:rsidRPr="00181AC0">
        <w:rPr>
          <w:rFonts w:ascii="Arial" w:hAnsi="Arial" w:cs="Arial"/>
          <w:sz w:val="20"/>
          <w:szCs w:val="20"/>
          <w:lang w:val="es-ES"/>
        </w:rPr>
        <w:t>(</w:t>
      </w:r>
      <w:r w:rsidR="00DC339D" w:rsidRPr="00181AC0">
        <w:rPr>
          <w:rFonts w:ascii="Arial" w:hAnsi="Arial" w:cs="Arial"/>
          <w:b/>
          <w:sz w:val="20"/>
          <w:szCs w:val="20"/>
          <w:lang w:val="es-ES"/>
        </w:rPr>
        <w:t>Anexo</w:t>
      </w:r>
      <w:r w:rsidR="0023744B" w:rsidRPr="00181AC0">
        <w:rPr>
          <w:rFonts w:ascii="Arial" w:hAnsi="Arial" w:cs="Arial"/>
          <w:b/>
          <w:sz w:val="20"/>
          <w:szCs w:val="20"/>
          <w:lang w:val="es-ES"/>
        </w:rPr>
        <w:t xml:space="preserve"> N°</w:t>
      </w:r>
      <w:r w:rsidR="00DC339D" w:rsidRPr="00181AC0">
        <w:rPr>
          <w:rFonts w:ascii="Arial" w:hAnsi="Arial" w:cs="Arial"/>
          <w:b/>
          <w:sz w:val="20"/>
          <w:szCs w:val="20"/>
          <w:lang w:val="es-ES"/>
        </w:rPr>
        <w:t xml:space="preserve"> </w:t>
      </w:r>
      <w:r w:rsidR="004F0CBA" w:rsidRPr="00181AC0">
        <w:rPr>
          <w:rFonts w:ascii="Arial" w:hAnsi="Arial" w:cs="Arial"/>
          <w:b/>
          <w:sz w:val="20"/>
          <w:szCs w:val="20"/>
          <w:lang w:val="es-ES"/>
        </w:rPr>
        <w:t>6</w:t>
      </w:r>
      <w:r w:rsidR="00534586" w:rsidRPr="00181AC0">
        <w:rPr>
          <w:rFonts w:ascii="Arial" w:hAnsi="Arial" w:cs="Arial"/>
          <w:b/>
          <w:sz w:val="20"/>
          <w:szCs w:val="20"/>
          <w:lang w:val="es-ES"/>
        </w:rPr>
        <w:t>)</w:t>
      </w:r>
      <w:r w:rsidR="00DC339D" w:rsidRPr="00181AC0">
        <w:rPr>
          <w:rFonts w:ascii="Arial" w:hAnsi="Arial" w:cs="Arial"/>
          <w:b/>
          <w:sz w:val="20"/>
          <w:szCs w:val="20"/>
          <w:lang w:val="es-ES"/>
        </w:rPr>
        <w:t>.</w:t>
      </w:r>
      <w:r w:rsidR="00DC339D" w:rsidRPr="00181AC0">
        <w:rPr>
          <w:rFonts w:ascii="Arial" w:hAnsi="Arial" w:cs="Arial"/>
          <w:sz w:val="20"/>
          <w:szCs w:val="20"/>
          <w:lang w:val="es-ES"/>
        </w:rPr>
        <w:t xml:space="preserve"> </w:t>
      </w:r>
      <w:r w:rsidR="00826AFC" w:rsidRPr="00181AC0">
        <w:rPr>
          <w:rFonts w:ascii="Arial" w:hAnsi="Arial" w:cs="Arial"/>
          <w:sz w:val="20"/>
          <w:szCs w:val="20"/>
          <w:lang w:val="es-ES"/>
        </w:rPr>
        <w:t xml:space="preserve">En el caso de que los proveedores que gocen del beneficio de la exoneración del IGV previsto en la Ley Nº 27037, Ley de Promoción de la Inversión en la Amazonía, presentan adicionalmente </w:t>
      </w:r>
      <w:r w:rsidR="00DC5BC5" w:rsidRPr="00181AC0">
        <w:rPr>
          <w:rFonts w:ascii="Arial" w:hAnsi="Arial" w:cs="Arial"/>
          <w:sz w:val="20"/>
          <w:szCs w:val="20"/>
          <w:lang w:val="es-ES"/>
        </w:rPr>
        <w:t xml:space="preserve">una Declaración Jurada de cumplimiento de condiciones para la aplicación de la exoneración del </w:t>
      </w:r>
      <w:r w:rsidR="003A00CC" w:rsidRPr="00181AC0">
        <w:rPr>
          <w:rFonts w:ascii="Arial" w:hAnsi="Arial" w:cs="Arial"/>
          <w:sz w:val="20"/>
          <w:szCs w:val="20"/>
          <w:lang w:val="es-ES"/>
        </w:rPr>
        <w:t>IGV (</w:t>
      </w:r>
      <w:r w:rsidR="00826AFC" w:rsidRPr="00181AC0">
        <w:rPr>
          <w:rFonts w:ascii="Arial" w:hAnsi="Arial" w:cs="Arial"/>
          <w:b/>
          <w:bCs/>
          <w:sz w:val="20"/>
          <w:szCs w:val="20"/>
          <w:lang w:val="es-ES"/>
        </w:rPr>
        <w:t xml:space="preserve">Anexo N° </w:t>
      </w:r>
      <w:r w:rsidR="00262721" w:rsidRPr="00181AC0">
        <w:rPr>
          <w:rFonts w:ascii="Arial" w:hAnsi="Arial" w:cs="Arial"/>
          <w:b/>
          <w:bCs/>
          <w:sz w:val="20"/>
          <w:szCs w:val="20"/>
          <w:lang w:val="es-ES"/>
        </w:rPr>
        <w:t>1</w:t>
      </w:r>
      <w:r w:rsidR="003A00CC" w:rsidRPr="00181AC0">
        <w:rPr>
          <w:rFonts w:ascii="Arial" w:hAnsi="Arial" w:cs="Arial"/>
          <w:b/>
          <w:bCs/>
          <w:sz w:val="20"/>
          <w:szCs w:val="20"/>
          <w:lang w:val="es-ES"/>
        </w:rPr>
        <w:t>3</w:t>
      </w:r>
      <w:r w:rsidR="00DC5BC5" w:rsidRPr="00181AC0">
        <w:rPr>
          <w:rFonts w:ascii="Arial" w:hAnsi="Arial" w:cs="Arial"/>
          <w:b/>
          <w:bCs/>
          <w:sz w:val="20"/>
          <w:szCs w:val="20"/>
          <w:lang w:val="es-ES"/>
        </w:rPr>
        <w:t>)</w:t>
      </w:r>
      <w:r w:rsidR="00826AFC" w:rsidRPr="00181AC0">
        <w:rPr>
          <w:rFonts w:ascii="Arial" w:hAnsi="Arial" w:cs="Arial"/>
          <w:b/>
          <w:bCs/>
          <w:sz w:val="20"/>
          <w:szCs w:val="20"/>
          <w:lang w:val="es-ES"/>
        </w:rPr>
        <w:t>.</w:t>
      </w:r>
      <w:r w:rsidR="00826AFC" w:rsidRPr="00181AC0">
        <w:rPr>
          <w:rFonts w:ascii="Arial" w:hAnsi="Arial" w:cs="Arial"/>
          <w:sz w:val="20"/>
          <w:szCs w:val="20"/>
          <w:lang w:val="es-ES"/>
        </w:rPr>
        <w:t xml:space="preserve"> </w:t>
      </w:r>
    </w:p>
    <w:p w14:paraId="29496A25" w14:textId="3023B036" w:rsidR="00AC3F91" w:rsidRPr="009E6441" w:rsidRDefault="00AC3F91" w:rsidP="00DD1A61">
      <w:pPr>
        <w:tabs>
          <w:tab w:val="left" w:pos="851"/>
        </w:tabs>
        <w:ind w:left="1418"/>
        <w:jc w:val="both"/>
        <w:rPr>
          <w:rFonts w:ascii="Arial" w:hAnsi="Arial" w:cs="Arial"/>
          <w:color w:val="000099"/>
          <w:sz w:val="20"/>
          <w:szCs w:val="20"/>
          <w:lang w:val="es-ES"/>
        </w:rPr>
      </w:pPr>
    </w:p>
    <w:tbl>
      <w:tblPr>
        <w:tblStyle w:val="Tabladecuadrcula1clara10"/>
        <w:tblW w:w="7654" w:type="dxa"/>
        <w:tblInd w:w="1413" w:type="dxa"/>
        <w:tblLook w:val="04A0" w:firstRow="1" w:lastRow="0" w:firstColumn="1" w:lastColumn="0" w:noHBand="0" w:noVBand="1"/>
      </w:tblPr>
      <w:tblGrid>
        <w:gridCol w:w="7654"/>
      </w:tblGrid>
      <w:tr w:rsidR="00DB4795" w:rsidRPr="009E6441" w14:paraId="75F9F68B" w14:textId="77777777" w:rsidTr="00CD2C0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26646EC3" w14:textId="77777777" w:rsidR="00DB4795" w:rsidRPr="00181AC0" w:rsidRDefault="00DB4795" w:rsidP="00DD1A61">
            <w:pPr>
              <w:jc w:val="both"/>
              <w:rPr>
                <w:rFonts w:ascii="Arial" w:hAnsi="Arial" w:cs="Arial"/>
                <w:b w:val="0"/>
                <w:bCs w:val="0"/>
                <w:iCs/>
                <w:sz w:val="18"/>
                <w:szCs w:val="18"/>
                <w:lang w:val="es-ES"/>
              </w:rPr>
            </w:pPr>
            <w:r w:rsidRPr="00181AC0">
              <w:rPr>
                <w:rFonts w:ascii="Arial" w:hAnsi="Arial" w:cs="Arial"/>
                <w:iCs/>
                <w:color w:val="FF0000"/>
                <w:sz w:val="18"/>
                <w:szCs w:val="18"/>
              </w:rPr>
              <w:t>Advertencia</w:t>
            </w:r>
          </w:p>
        </w:tc>
      </w:tr>
      <w:tr w:rsidR="00DB4795" w:rsidRPr="009E6441" w14:paraId="30CFB9F4" w14:textId="77777777" w:rsidTr="00CD2C00">
        <w:trPr>
          <w:trHeight w:val="902"/>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52CA38D9" w14:textId="5EFBC4FB" w:rsidR="00DB4795" w:rsidRPr="00181AC0" w:rsidRDefault="5062D762" w:rsidP="2304B1F4">
            <w:pPr>
              <w:jc w:val="both"/>
              <w:rPr>
                <w:rFonts w:ascii="Arial" w:hAnsi="Arial" w:cs="Arial"/>
                <w:b w:val="0"/>
                <w:bCs w:val="0"/>
                <w:sz w:val="18"/>
                <w:szCs w:val="18"/>
                <w:lang w:val="es-ES"/>
              </w:rPr>
            </w:pPr>
            <w:r w:rsidRPr="00181AC0">
              <w:rPr>
                <w:rFonts w:ascii="Arial" w:hAnsi="Arial" w:cs="Arial"/>
                <w:b w:val="0"/>
                <w:bCs w:val="0"/>
                <w:color w:val="FF0000"/>
                <w:sz w:val="18"/>
                <w:szCs w:val="18"/>
              </w:rPr>
              <w:t>Los</w:t>
            </w:r>
            <w:r w:rsidR="01A04A37" w:rsidRPr="00181AC0">
              <w:rPr>
                <w:rFonts w:ascii="Arial" w:hAnsi="Arial" w:cs="Arial"/>
                <w:b w:val="0"/>
                <w:bCs w:val="0"/>
                <w:color w:val="FF0000"/>
                <w:sz w:val="18"/>
                <w:szCs w:val="18"/>
              </w:rPr>
              <w:t xml:space="preserve"> evaluadores</w:t>
            </w:r>
            <w:r w:rsidR="00DB4795" w:rsidRPr="00181AC0">
              <w:rPr>
                <w:rFonts w:ascii="Arial" w:hAnsi="Arial" w:cs="Arial"/>
                <w:b w:val="0"/>
                <w:bCs w:val="0"/>
                <w:color w:val="FF0000"/>
                <w:sz w:val="18"/>
                <w:szCs w:val="18"/>
              </w:rPr>
              <w:t xml:space="preserve"> no podrá</w:t>
            </w:r>
            <w:r w:rsidR="068E3EBA" w:rsidRPr="00181AC0">
              <w:rPr>
                <w:rFonts w:ascii="Arial" w:hAnsi="Arial" w:cs="Arial"/>
                <w:b w:val="0"/>
                <w:bCs w:val="0"/>
                <w:color w:val="FF0000"/>
                <w:sz w:val="18"/>
                <w:szCs w:val="18"/>
              </w:rPr>
              <w:t>n</w:t>
            </w:r>
            <w:r w:rsidR="00DB4795" w:rsidRPr="00181AC0">
              <w:rPr>
                <w:rFonts w:ascii="Arial" w:hAnsi="Arial" w:cs="Arial"/>
                <w:b w:val="0"/>
                <w:bCs w:val="0"/>
                <w:color w:val="FF0000"/>
                <w:sz w:val="18"/>
                <w:szCs w:val="18"/>
              </w:rPr>
              <w:t xml:space="preserve"> exigir al postor la presentación de documentos que no hayan sido indicados en los acápites “Documentos para la admisión de la oferta”, “Requisitos de calificación” y “Factores de evaluación”.</w:t>
            </w:r>
          </w:p>
          <w:p w14:paraId="12625E68" w14:textId="34F210AC" w:rsidR="00DB4795" w:rsidRPr="00C45E47" w:rsidRDefault="00DB4795" w:rsidP="68DD67BA">
            <w:pPr>
              <w:jc w:val="both"/>
              <w:rPr>
                <w:rFonts w:ascii="Arial" w:hAnsi="Arial" w:cs="Arial"/>
                <w:b w:val="0"/>
                <w:bCs w:val="0"/>
                <w:color w:val="FF0000"/>
                <w:sz w:val="18"/>
                <w:szCs w:val="18"/>
              </w:rPr>
            </w:pPr>
          </w:p>
          <w:p w14:paraId="208B4F77" w14:textId="16C76D64" w:rsidR="00DC172D" w:rsidRPr="00C45E47" w:rsidRDefault="41114125" w:rsidP="00DC172D">
            <w:pPr>
              <w:jc w:val="both"/>
              <w:rPr>
                <w:rFonts w:ascii="Arial" w:hAnsi="Arial" w:cs="Arial"/>
                <w:b w:val="0"/>
                <w:bCs w:val="0"/>
                <w:color w:val="FF0000"/>
                <w:sz w:val="18"/>
                <w:szCs w:val="18"/>
                <w:lang w:val="es-ES"/>
              </w:rPr>
            </w:pPr>
            <w:r w:rsidRPr="00C45E47">
              <w:rPr>
                <w:rFonts w:ascii="Arial" w:eastAsia="Arial" w:hAnsi="Arial" w:cs="Arial"/>
                <w:b w:val="0"/>
                <w:bCs w:val="0"/>
                <w:color w:val="FF0000"/>
                <w:sz w:val="18"/>
                <w:szCs w:val="18"/>
                <w:lang w:val="es-ES"/>
              </w:rPr>
              <w:t xml:space="preserve">Los evaluadores </w:t>
            </w:r>
            <w:r w:rsidR="004C4B3B" w:rsidRPr="00C45E47">
              <w:rPr>
                <w:rFonts w:ascii="Arial" w:eastAsia="Arial" w:hAnsi="Arial" w:cs="Arial"/>
                <w:b w:val="0"/>
                <w:bCs w:val="0"/>
                <w:color w:val="FF0000"/>
                <w:sz w:val="18"/>
                <w:szCs w:val="18"/>
                <w:lang w:val="es-ES"/>
              </w:rPr>
              <w:t>analizan</w:t>
            </w:r>
            <w:r w:rsidR="004C4B3B" w:rsidRPr="004C4B3B">
              <w:rPr>
                <w:rFonts w:ascii="Arial" w:eastAsia="Arial" w:hAnsi="Arial" w:cs="Arial"/>
                <w:b w:val="0"/>
                <w:bCs w:val="0"/>
                <w:color w:val="FF0000"/>
                <w:sz w:val="18"/>
                <w:szCs w:val="18"/>
                <w:lang w:val="es-ES"/>
              </w:rPr>
              <w:t xml:space="preserve"> si corresponde la aplicación de bonificaciones adicionales a las contempladas en las presentes bases, de acuerdo con lo establecido en la normativa aplicable, caso en el cual deben incorporar un formato para que los postores soliciten y acrediten, según corresponda, la aplicación de la bonificación correspondiente</w:t>
            </w:r>
            <w:r w:rsidR="004C4B3B">
              <w:rPr>
                <w:rFonts w:ascii="Arial" w:eastAsia="Arial" w:hAnsi="Arial" w:cs="Arial"/>
                <w:b w:val="0"/>
                <w:bCs w:val="0"/>
                <w:color w:val="FF0000"/>
                <w:sz w:val="18"/>
                <w:szCs w:val="18"/>
                <w:lang w:val="es-ES"/>
              </w:rPr>
              <w:t>.</w:t>
            </w:r>
          </w:p>
          <w:p w14:paraId="11742C2F" w14:textId="7558CC95" w:rsidR="00457090" w:rsidRPr="00C45E47" w:rsidRDefault="00457090" w:rsidP="00DC172D">
            <w:pPr>
              <w:jc w:val="both"/>
              <w:rPr>
                <w:rFonts w:ascii="Arial" w:eastAsia="Arial" w:hAnsi="Arial" w:cs="Arial"/>
                <w:bCs w:val="0"/>
                <w:color w:val="FF0000"/>
                <w:sz w:val="18"/>
                <w:szCs w:val="18"/>
              </w:rPr>
            </w:pPr>
          </w:p>
        </w:tc>
      </w:tr>
    </w:tbl>
    <w:p w14:paraId="61A8A78E" w14:textId="769167FF" w:rsidR="19A05950" w:rsidRDefault="19A05950" w:rsidP="00874A7B">
      <w:pPr>
        <w:widowControl w:val="0"/>
        <w:jc w:val="both"/>
        <w:rPr>
          <w:rFonts w:ascii="Arial" w:hAnsi="Arial" w:cs="Arial"/>
          <w:b/>
          <w:bCs/>
          <w:sz w:val="20"/>
          <w:szCs w:val="20"/>
        </w:rPr>
      </w:pPr>
    </w:p>
    <w:p w14:paraId="57CE86BB" w14:textId="51E26816" w:rsidR="00D97207" w:rsidRPr="009E6441" w:rsidRDefault="00D97207" w:rsidP="00921C28">
      <w:pPr>
        <w:pStyle w:val="Prrafodelista"/>
        <w:widowControl w:val="0"/>
        <w:numPr>
          <w:ilvl w:val="1"/>
          <w:numId w:val="60"/>
        </w:numPr>
        <w:ind w:left="567" w:hanging="425"/>
        <w:jc w:val="both"/>
        <w:rPr>
          <w:rFonts w:ascii="Arial" w:hAnsi="Arial" w:cs="Arial"/>
          <w:b/>
          <w:sz w:val="20"/>
          <w:szCs w:val="20"/>
        </w:rPr>
      </w:pPr>
      <w:r w:rsidRPr="009E6441">
        <w:rPr>
          <w:rFonts w:ascii="Arial" w:hAnsi="Arial" w:cs="Arial"/>
          <w:b/>
          <w:sz w:val="20"/>
          <w:szCs w:val="20"/>
        </w:rPr>
        <w:lastRenderedPageBreak/>
        <w:t xml:space="preserve">REQUISITOS PARA </w:t>
      </w:r>
      <w:r w:rsidR="006B55F2" w:rsidRPr="009E6441">
        <w:rPr>
          <w:rFonts w:ascii="Arial" w:hAnsi="Arial" w:cs="Arial"/>
          <w:b/>
          <w:sz w:val="20"/>
          <w:szCs w:val="20"/>
        </w:rPr>
        <w:t xml:space="preserve">PERFECCIONAR </w:t>
      </w:r>
      <w:r w:rsidRPr="009E6441">
        <w:rPr>
          <w:rFonts w:ascii="Arial" w:hAnsi="Arial" w:cs="Arial"/>
          <w:b/>
          <w:sz w:val="20"/>
          <w:szCs w:val="20"/>
        </w:rPr>
        <w:t>EL CONTRATO</w:t>
      </w:r>
    </w:p>
    <w:p w14:paraId="29139BDC" w14:textId="77777777" w:rsidR="00D97207" w:rsidRPr="009E6441" w:rsidRDefault="00D97207" w:rsidP="00DD1A61">
      <w:pPr>
        <w:widowControl w:val="0"/>
        <w:ind w:left="567"/>
        <w:jc w:val="both"/>
        <w:rPr>
          <w:rFonts w:ascii="Arial" w:hAnsi="Arial" w:cs="Arial"/>
          <w:sz w:val="20"/>
          <w:szCs w:val="20"/>
        </w:rPr>
      </w:pPr>
    </w:p>
    <w:p w14:paraId="704F1E49" w14:textId="50BE2D3D" w:rsidR="007B6D5D" w:rsidRPr="009E6441" w:rsidRDefault="007B6D5D" w:rsidP="00DD1A61">
      <w:pPr>
        <w:widowControl w:val="0"/>
        <w:ind w:left="567"/>
        <w:jc w:val="both"/>
        <w:rPr>
          <w:rFonts w:ascii="Arial" w:hAnsi="Arial" w:cs="Arial"/>
          <w:sz w:val="20"/>
          <w:szCs w:val="20"/>
          <w:lang w:val="es-ES"/>
        </w:rPr>
      </w:pPr>
      <w:r w:rsidRPr="009E6441">
        <w:rPr>
          <w:rFonts w:ascii="Arial" w:hAnsi="Arial" w:cs="Arial"/>
          <w:sz w:val="20"/>
          <w:szCs w:val="20"/>
        </w:rPr>
        <w:t xml:space="preserve">El postor ganador de la </w:t>
      </w:r>
      <w:r w:rsidR="003C26C8" w:rsidRPr="009E6441">
        <w:rPr>
          <w:rFonts w:ascii="Arial" w:hAnsi="Arial" w:cs="Arial"/>
          <w:sz w:val="20"/>
          <w:szCs w:val="20"/>
        </w:rPr>
        <w:t>b</w:t>
      </w:r>
      <w:r w:rsidR="008F4D4D" w:rsidRPr="009E6441">
        <w:rPr>
          <w:rFonts w:ascii="Arial" w:hAnsi="Arial" w:cs="Arial"/>
          <w:sz w:val="20"/>
          <w:szCs w:val="20"/>
        </w:rPr>
        <w:t xml:space="preserve">uena </w:t>
      </w:r>
      <w:r w:rsidR="003C26C8" w:rsidRPr="009E6441">
        <w:rPr>
          <w:rFonts w:ascii="Arial" w:hAnsi="Arial" w:cs="Arial"/>
          <w:sz w:val="20"/>
          <w:szCs w:val="20"/>
        </w:rPr>
        <w:t>p</w:t>
      </w:r>
      <w:r w:rsidR="008F4D4D" w:rsidRPr="009E6441">
        <w:rPr>
          <w:rFonts w:ascii="Arial" w:hAnsi="Arial" w:cs="Arial"/>
          <w:sz w:val="20"/>
          <w:szCs w:val="20"/>
        </w:rPr>
        <w:t>ro</w:t>
      </w:r>
      <w:r w:rsidRPr="009E6441">
        <w:rPr>
          <w:rFonts w:ascii="Arial" w:hAnsi="Arial" w:cs="Arial"/>
          <w:sz w:val="20"/>
          <w:szCs w:val="20"/>
        </w:rPr>
        <w:t xml:space="preserve"> debe presentar los siguientes documentos para </w:t>
      </w:r>
      <w:r w:rsidR="006B55F2" w:rsidRPr="009E6441">
        <w:rPr>
          <w:rFonts w:ascii="Arial" w:hAnsi="Arial" w:cs="Arial"/>
          <w:sz w:val="20"/>
          <w:szCs w:val="20"/>
        </w:rPr>
        <w:t>perfec</w:t>
      </w:r>
      <w:r w:rsidR="00E361EA" w:rsidRPr="009E6441">
        <w:rPr>
          <w:rFonts w:ascii="Arial" w:hAnsi="Arial" w:cs="Arial"/>
          <w:sz w:val="20"/>
          <w:szCs w:val="20"/>
        </w:rPr>
        <w:t>c</w:t>
      </w:r>
      <w:r w:rsidR="006B55F2" w:rsidRPr="009E6441">
        <w:rPr>
          <w:rFonts w:ascii="Arial" w:hAnsi="Arial" w:cs="Arial"/>
          <w:sz w:val="20"/>
          <w:szCs w:val="20"/>
        </w:rPr>
        <w:t>ionar</w:t>
      </w:r>
      <w:r w:rsidRPr="009E6441">
        <w:rPr>
          <w:rFonts w:ascii="Arial" w:hAnsi="Arial" w:cs="Arial"/>
          <w:sz w:val="20"/>
          <w:szCs w:val="20"/>
        </w:rPr>
        <w:t xml:space="preserve"> el contrato:</w:t>
      </w:r>
    </w:p>
    <w:p w14:paraId="2649CEC8" w14:textId="77777777" w:rsidR="007B6D5D" w:rsidRPr="009E6441" w:rsidRDefault="007B6D5D" w:rsidP="00DD1A61">
      <w:pPr>
        <w:widowControl w:val="0"/>
        <w:ind w:left="567"/>
        <w:jc w:val="both"/>
        <w:rPr>
          <w:rFonts w:ascii="Arial" w:hAnsi="Arial" w:cs="Arial"/>
          <w:sz w:val="20"/>
          <w:szCs w:val="20"/>
        </w:rPr>
      </w:pPr>
    </w:p>
    <w:p w14:paraId="788E96A9" w14:textId="534B22F9" w:rsidR="007B6D5D" w:rsidRPr="009E6441" w:rsidRDefault="007B6D5D" w:rsidP="00AD5E7D">
      <w:pPr>
        <w:widowControl w:val="0"/>
        <w:numPr>
          <w:ilvl w:val="0"/>
          <w:numId w:val="18"/>
        </w:numPr>
        <w:spacing w:after="120"/>
        <w:ind w:left="992" w:hanging="425"/>
        <w:jc w:val="both"/>
        <w:rPr>
          <w:rFonts w:ascii="Arial" w:hAnsi="Arial" w:cs="Arial"/>
          <w:sz w:val="20"/>
          <w:szCs w:val="20"/>
          <w:lang w:val="es-ES"/>
        </w:rPr>
      </w:pPr>
      <w:r w:rsidRPr="009E6441">
        <w:rPr>
          <w:rFonts w:ascii="Arial" w:hAnsi="Arial" w:cs="Arial"/>
          <w:sz w:val="20"/>
          <w:szCs w:val="20"/>
        </w:rPr>
        <w:t>Garantía de fiel cumplimiento del contrato</w:t>
      </w:r>
      <w:r w:rsidR="08BF3ABC" w:rsidRPr="009E6441">
        <w:rPr>
          <w:rFonts w:ascii="Arial" w:hAnsi="Arial" w:cs="Arial"/>
          <w:sz w:val="20"/>
          <w:szCs w:val="20"/>
        </w:rPr>
        <w:t xml:space="preserve">, </w:t>
      </w:r>
      <w:r w:rsidR="00EF705A" w:rsidRPr="009E6441">
        <w:rPr>
          <w:rFonts w:ascii="Arial" w:hAnsi="Arial" w:cs="Arial"/>
          <w:sz w:val="20"/>
          <w:szCs w:val="20"/>
        </w:rPr>
        <w:t xml:space="preserve">autorización de </w:t>
      </w:r>
      <w:r w:rsidR="5A6C984D" w:rsidRPr="009E6441">
        <w:rPr>
          <w:rFonts w:ascii="Arial" w:hAnsi="Arial" w:cs="Arial"/>
          <w:sz w:val="20"/>
          <w:szCs w:val="20"/>
        </w:rPr>
        <w:t>retención</w:t>
      </w:r>
      <w:r w:rsidR="00E16CC4" w:rsidRPr="009E6441">
        <w:rPr>
          <w:rFonts w:ascii="Arial" w:hAnsi="Arial" w:cs="Arial"/>
          <w:sz w:val="20"/>
          <w:szCs w:val="20"/>
        </w:rPr>
        <w:t xml:space="preserve"> </w:t>
      </w:r>
      <w:r w:rsidR="00E16CC4" w:rsidRPr="009E6441">
        <w:rPr>
          <w:rFonts w:ascii="Arial" w:hAnsi="Arial" w:cs="Arial"/>
          <w:b/>
          <w:sz w:val="20"/>
          <w:szCs w:val="20"/>
        </w:rPr>
        <w:t>(Anexo</w:t>
      </w:r>
      <w:r w:rsidR="006D324E" w:rsidRPr="009E6441">
        <w:rPr>
          <w:rFonts w:ascii="Arial" w:hAnsi="Arial" w:cs="Arial"/>
          <w:b/>
          <w:sz w:val="20"/>
          <w:szCs w:val="20"/>
        </w:rPr>
        <w:t xml:space="preserve"> N°</w:t>
      </w:r>
      <w:r w:rsidR="00E16CC4" w:rsidRPr="009E6441">
        <w:rPr>
          <w:rFonts w:ascii="Arial" w:hAnsi="Arial" w:cs="Arial"/>
          <w:b/>
          <w:sz w:val="20"/>
          <w:szCs w:val="20"/>
        </w:rPr>
        <w:t xml:space="preserve"> </w:t>
      </w:r>
      <w:r w:rsidR="00944F60" w:rsidRPr="009E6441">
        <w:rPr>
          <w:rFonts w:ascii="Arial" w:hAnsi="Arial" w:cs="Arial"/>
          <w:b/>
          <w:sz w:val="20"/>
          <w:szCs w:val="20"/>
        </w:rPr>
        <w:t>7</w:t>
      </w:r>
      <w:r w:rsidR="00E16CC4" w:rsidRPr="009E6441">
        <w:rPr>
          <w:rFonts w:ascii="Arial" w:hAnsi="Arial" w:cs="Arial"/>
          <w:b/>
          <w:sz w:val="20"/>
          <w:szCs w:val="20"/>
        </w:rPr>
        <w:t>)</w:t>
      </w:r>
      <w:r w:rsidR="007E6755" w:rsidRPr="009E6441">
        <w:rPr>
          <w:rFonts w:ascii="Arial" w:hAnsi="Arial" w:cs="Arial"/>
          <w:b/>
          <w:sz w:val="20"/>
          <w:szCs w:val="20"/>
        </w:rPr>
        <w:t xml:space="preserve"> </w:t>
      </w:r>
      <w:r w:rsidR="007E6755" w:rsidRPr="009E6441">
        <w:rPr>
          <w:rFonts w:ascii="Arial" w:hAnsi="Arial" w:cs="Arial"/>
          <w:sz w:val="20"/>
          <w:szCs w:val="20"/>
        </w:rPr>
        <w:t xml:space="preserve">o declaración jurada comprometiéndose a </w:t>
      </w:r>
      <w:r w:rsidR="00491A8C" w:rsidRPr="009E6441">
        <w:rPr>
          <w:rFonts w:ascii="Arial" w:hAnsi="Arial" w:cs="Arial"/>
          <w:sz w:val="20"/>
          <w:szCs w:val="20"/>
        </w:rPr>
        <w:t>presentar la garantía mediante fideicomiso</w:t>
      </w:r>
      <w:r w:rsidR="00E16CC4" w:rsidRPr="009E6441">
        <w:rPr>
          <w:rFonts w:ascii="Arial" w:hAnsi="Arial" w:cs="Arial"/>
          <w:sz w:val="20"/>
          <w:szCs w:val="20"/>
        </w:rPr>
        <w:t xml:space="preserve"> </w:t>
      </w:r>
      <w:r w:rsidR="00E16CC4" w:rsidRPr="009E6441">
        <w:rPr>
          <w:rFonts w:ascii="Arial" w:hAnsi="Arial" w:cs="Arial"/>
          <w:b/>
          <w:sz w:val="20"/>
          <w:szCs w:val="20"/>
        </w:rPr>
        <w:t>(Anexo</w:t>
      </w:r>
      <w:r w:rsidR="006D324E" w:rsidRPr="009E6441">
        <w:rPr>
          <w:rFonts w:ascii="Arial" w:hAnsi="Arial" w:cs="Arial"/>
          <w:b/>
          <w:sz w:val="20"/>
          <w:szCs w:val="20"/>
        </w:rPr>
        <w:t xml:space="preserve"> N°</w:t>
      </w:r>
      <w:r w:rsidR="00E16CC4" w:rsidRPr="009E6441">
        <w:rPr>
          <w:rFonts w:ascii="Arial" w:hAnsi="Arial" w:cs="Arial"/>
          <w:b/>
          <w:sz w:val="20"/>
          <w:szCs w:val="20"/>
        </w:rPr>
        <w:t xml:space="preserve"> </w:t>
      </w:r>
      <w:r w:rsidR="00FD2B01" w:rsidRPr="009E6441">
        <w:rPr>
          <w:rFonts w:ascii="Arial" w:hAnsi="Arial" w:cs="Arial"/>
          <w:b/>
          <w:sz w:val="20"/>
          <w:szCs w:val="20"/>
        </w:rPr>
        <w:t>8</w:t>
      </w:r>
      <w:r w:rsidR="00E16CC4" w:rsidRPr="009E6441">
        <w:rPr>
          <w:rFonts w:ascii="Arial" w:hAnsi="Arial" w:cs="Arial"/>
          <w:b/>
          <w:sz w:val="20"/>
          <w:szCs w:val="20"/>
        </w:rPr>
        <w:t>)</w:t>
      </w:r>
      <w:r w:rsidR="5A6C984D" w:rsidRPr="009E6441">
        <w:rPr>
          <w:rFonts w:ascii="Arial" w:hAnsi="Arial" w:cs="Arial"/>
          <w:sz w:val="20"/>
          <w:szCs w:val="20"/>
        </w:rPr>
        <w:t xml:space="preserve">, </w:t>
      </w:r>
      <w:r w:rsidR="08BF3ABC" w:rsidRPr="009E6441">
        <w:rPr>
          <w:rFonts w:ascii="Arial" w:hAnsi="Arial" w:cs="Arial"/>
          <w:sz w:val="20"/>
          <w:szCs w:val="20"/>
        </w:rPr>
        <w:t>de ser el caso</w:t>
      </w:r>
      <w:r w:rsidRPr="009E6441">
        <w:rPr>
          <w:rFonts w:ascii="Arial" w:hAnsi="Arial" w:cs="Arial"/>
          <w:sz w:val="20"/>
          <w:szCs w:val="20"/>
        </w:rPr>
        <w:t xml:space="preserve">. </w:t>
      </w:r>
      <w:r w:rsidR="008D6855" w:rsidRPr="009E6441">
        <w:rPr>
          <w:rFonts w:ascii="Arial" w:hAnsi="Arial" w:cs="Arial"/>
          <w:sz w:val="20"/>
          <w:szCs w:val="20"/>
        </w:rPr>
        <w:t xml:space="preserve">[ELIMINAR ESTE </w:t>
      </w:r>
      <w:r w:rsidR="006D67B9" w:rsidRPr="009E6441">
        <w:rPr>
          <w:rFonts w:ascii="Arial" w:hAnsi="Arial" w:cs="Arial"/>
          <w:sz w:val="20"/>
          <w:szCs w:val="20"/>
        </w:rPr>
        <w:t xml:space="preserve">LITERAL </w:t>
      </w:r>
      <w:r w:rsidR="008D6855" w:rsidRPr="009E6441">
        <w:rPr>
          <w:rFonts w:ascii="Arial" w:hAnsi="Arial" w:cs="Arial"/>
          <w:sz w:val="20"/>
          <w:szCs w:val="20"/>
        </w:rPr>
        <w:t>EN CASO NO CORRESPONDA SOLICITAR GARANTÍA DE FIEL CUMPLIMIENTO</w:t>
      </w:r>
      <w:r w:rsidR="00066C61" w:rsidRPr="009E6441">
        <w:rPr>
          <w:rFonts w:ascii="Arial" w:hAnsi="Arial" w:cs="Arial"/>
          <w:sz w:val="20"/>
          <w:szCs w:val="20"/>
        </w:rPr>
        <w:t xml:space="preserve"> POR LAS EXCEPCIONES CONTEMPLADAS EN EL ARTICULO 139 DEL REGLAMENTO</w:t>
      </w:r>
      <w:r w:rsidR="00FB032A" w:rsidRPr="009E6441">
        <w:rPr>
          <w:rFonts w:ascii="Arial" w:hAnsi="Arial" w:cs="Arial"/>
          <w:sz w:val="20"/>
          <w:szCs w:val="20"/>
        </w:rPr>
        <w:t>]</w:t>
      </w:r>
    </w:p>
    <w:p w14:paraId="2BDAF995" w14:textId="04897B62" w:rsidR="00262A28" w:rsidRPr="009E6441" w:rsidRDefault="007B6D5D" w:rsidP="00AD5E7D">
      <w:pPr>
        <w:widowControl w:val="0"/>
        <w:numPr>
          <w:ilvl w:val="0"/>
          <w:numId w:val="18"/>
        </w:numPr>
        <w:spacing w:after="120"/>
        <w:ind w:left="992" w:hanging="425"/>
        <w:jc w:val="both"/>
        <w:rPr>
          <w:rFonts w:ascii="Arial" w:hAnsi="Arial" w:cs="Arial"/>
          <w:sz w:val="20"/>
          <w:szCs w:val="20"/>
          <w:lang w:val="es-ES"/>
        </w:rPr>
      </w:pPr>
      <w:r w:rsidRPr="009E6441">
        <w:rPr>
          <w:rFonts w:ascii="Arial" w:hAnsi="Arial" w:cs="Arial"/>
          <w:sz w:val="20"/>
          <w:szCs w:val="20"/>
        </w:rPr>
        <w:t xml:space="preserve">Garantía de fiel cumplimiento por prestaciones accesorias </w:t>
      </w:r>
      <w:r w:rsidR="2EDA70EC" w:rsidRPr="009E6441">
        <w:rPr>
          <w:rFonts w:ascii="Arial" w:hAnsi="Arial" w:cs="Arial"/>
          <w:sz w:val="20"/>
          <w:szCs w:val="20"/>
        </w:rPr>
        <w:t xml:space="preserve">o </w:t>
      </w:r>
      <w:r w:rsidR="00057DB5" w:rsidRPr="009E6441">
        <w:rPr>
          <w:rFonts w:ascii="Arial" w:hAnsi="Arial" w:cs="Arial"/>
          <w:sz w:val="20"/>
          <w:szCs w:val="20"/>
        </w:rPr>
        <w:t>autorización de</w:t>
      </w:r>
      <w:r w:rsidR="2EDA70EC" w:rsidRPr="009E6441">
        <w:rPr>
          <w:rFonts w:ascii="Arial" w:hAnsi="Arial" w:cs="Arial"/>
          <w:sz w:val="20"/>
          <w:szCs w:val="20"/>
        </w:rPr>
        <w:t xml:space="preserve"> retención</w:t>
      </w:r>
      <w:r w:rsidR="006F000F" w:rsidRPr="009E6441">
        <w:rPr>
          <w:rFonts w:ascii="Arial" w:hAnsi="Arial" w:cs="Arial"/>
          <w:sz w:val="20"/>
          <w:szCs w:val="20"/>
        </w:rPr>
        <w:t xml:space="preserve"> </w:t>
      </w:r>
      <w:r w:rsidR="006F000F" w:rsidRPr="009E6441">
        <w:rPr>
          <w:rFonts w:ascii="Arial" w:hAnsi="Arial" w:cs="Arial"/>
          <w:b/>
          <w:sz w:val="20"/>
          <w:szCs w:val="20"/>
        </w:rPr>
        <w:t xml:space="preserve">(Anexo N° </w:t>
      </w:r>
      <w:r w:rsidR="00FD2B01" w:rsidRPr="009E6441">
        <w:rPr>
          <w:rFonts w:ascii="Arial" w:hAnsi="Arial" w:cs="Arial"/>
          <w:b/>
          <w:sz w:val="20"/>
          <w:szCs w:val="20"/>
        </w:rPr>
        <w:t>7</w:t>
      </w:r>
      <w:r w:rsidR="006F000F" w:rsidRPr="009E6441">
        <w:rPr>
          <w:rFonts w:ascii="Arial" w:hAnsi="Arial" w:cs="Arial"/>
          <w:b/>
          <w:sz w:val="20"/>
          <w:szCs w:val="20"/>
        </w:rPr>
        <w:t>)</w:t>
      </w:r>
      <w:r w:rsidR="2EDA70EC" w:rsidRPr="009E6441">
        <w:rPr>
          <w:rFonts w:ascii="Arial" w:hAnsi="Arial" w:cs="Arial"/>
          <w:sz w:val="20"/>
          <w:szCs w:val="20"/>
        </w:rPr>
        <w:t xml:space="preserve">, </w:t>
      </w:r>
      <w:r w:rsidRPr="009E6441">
        <w:rPr>
          <w:rFonts w:ascii="Arial" w:hAnsi="Arial" w:cs="Arial"/>
          <w:sz w:val="20"/>
          <w:szCs w:val="20"/>
        </w:rPr>
        <w:t>de ser el caso</w:t>
      </w:r>
      <w:r w:rsidR="008D6855" w:rsidRPr="009E6441">
        <w:rPr>
          <w:rFonts w:ascii="Arial" w:hAnsi="Arial" w:cs="Arial"/>
          <w:sz w:val="20"/>
          <w:szCs w:val="20"/>
        </w:rPr>
        <w:t xml:space="preserve">. </w:t>
      </w:r>
      <w:r w:rsidR="00FB032A" w:rsidRPr="009E6441">
        <w:rPr>
          <w:rFonts w:ascii="Arial" w:hAnsi="Arial" w:cs="Arial"/>
          <w:sz w:val="20"/>
          <w:szCs w:val="20"/>
        </w:rPr>
        <w:t>[</w:t>
      </w:r>
      <w:r w:rsidR="008D6855" w:rsidRPr="009E6441">
        <w:rPr>
          <w:rFonts w:ascii="Arial" w:hAnsi="Arial" w:cs="Arial"/>
          <w:sz w:val="20"/>
          <w:szCs w:val="20"/>
        </w:rPr>
        <w:t xml:space="preserve">ELIMINAR ESTE </w:t>
      </w:r>
      <w:r w:rsidR="006D67B9" w:rsidRPr="009E6441">
        <w:rPr>
          <w:rFonts w:ascii="Arial" w:hAnsi="Arial" w:cs="Arial"/>
          <w:sz w:val="20"/>
          <w:szCs w:val="20"/>
        </w:rPr>
        <w:t>LITERAL</w:t>
      </w:r>
      <w:r w:rsidR="008D6855" w:rsidRPr="009E6441">
        <w:rPr>
          <w:rFonts w:ascii="Arial" w:hAnsi="Arial" w:cs="Arial"/>
          <w:sz w:val="20"/>
          <w:szCs w:val="20"/>
        </w:rPr>
        <w:t xml:space="preserve"> </w:t>
      </w:r>
      <w:r w:rsidR="006D67B9" w:rsidRPr="009E6441">
        <w:rPr>
          <w:rFonts w:ascii="Arial" w:hAnsi="Arial" w:cs="Arial"/>
          <w:sz w:val="20"/>
          <w:szCs w:val="20"/>
        </w:rPr>
        <w:t xml:space="preserve">EN CASO NO SE HAYA PREVISTO </w:t>
      </w:r>
      <w:r w:rsidR="007C725F" w:rsidRPr="009E6441">
        <w:rPr>
          <w:rFonts w:ascii="Arial" w:hAnsi="Arial" w:cs="Arial"/>
          <w:sz w:val="20"/>
          <w:szCs w:val="20"/>
        </w:rPr>
        <w:t>EN EL REQUERIMIENTO</w:t>
      </w:r>
      <w:r w:rsidR="006D67B9" w:rsidRPr="009E6441">
        <w:rPr>
          <w:rFonts w:ascii="Arial" w:hAnsi="Arial" w:cs="Arial"/>
          <w:sz w:val="20"/>
          <w:szCs w:val="20"/>
        </w:rPr>
        <w:t xml:space="preserve"> PRESTACIONES ACCESORIAS</w:t>
      </w:r>
      <w:r w:rsidR="00FB032A" w:rsidRPr="009E6441">
        <w:rPr>
          <w:rFonts w:ascii="Arial" w:hAnsi="Arial" w:cs="Arial"/>
          <w:sz w:val="20"/>
          <w:szCs w:val="20"/>
        </w:rPr>
        <w:t>]</w:t>
      </w:r>
      <w:r w:rsidR="00252637" w:rsidRPr="009E6441">
        <w:rPr>
          <w:rFonts w:ascii="Arial" w:hAnsi="Arial" w:cs="Arial"/>
          <w:sz w:val="20"/>
          <w:szCs w:val="20"/>
        </w:rPr>
        <w:t>.</w:t>
      </w:r>
    </w:p>
    <w:p w14:paraId="7C87299C" w14:textId="7F45D8E4" w:rsidR="007B6D5D" w:rsidRPr="009E6441" w:rsidRDefault="007B6D5D" w:rsidP="00AD5E7D">
      <w:pPr>
        <w:widowControl w:val="0"/>
        <w:numPr>
          <w:ilvl w:val="0"/>
          <w:numId w:val="18"/>
        </w:numPr>
        <w:spacing w:after="120"/>
        <w:ind w:left="992" w:hanging="425"/>
        <w:jc w:val="both"/>
        <w:rPr>
          <w:rFonts w:ascii="Arial" w:hAnsi="Arial" w:cs="Arial"/>
          <w:sz w:val="20"/>
          <w:szCs w:val="20"/>
          <w:lang w:val="es-ES"/>
        </w:rPr>
      </w:pPr>
      <w:r w:rsidRPr="009E6441">
        <w:rPr>
          <w:rFonts w:ascii="Arial" w:hAnsi="Arial" w:cs="Arial"/>
          <w:sz w:val="20"/>
          <w:szCs w:val="20"/>
        </w:rPr>
        <w:t xml:space="preserve">Contrato de </w:t>
      </w:r>
      <w:r w:rsidR="00D6077B" w:rsidRPr="009E6441">
        <w:rPr>
          <w:rFonts w:ascii="Arial" w:hAnsi="Arial" w:cs="Arial"/>
          <w:sz w:val="20"/>
          <w:szCs w:val="20"/>
        </w:rPr>
        <w:t>consorcio</w:t>
      </w:r>
      <w:r w:rsidRPr="009E6441">
        <w:rPr>
          <w:rFonts w:ascii="Arial" w:hAnsi="Arial" w:cs="Arial"/>
          <w:sz w:val="20"/>
          <w:szCs w:val="20"/>
        </w:rPr>
        <w:t xml:space="preserve"> con firmas legalizadas </w:t>
      </w:r>
      <w:r w:rsidR="00902998" w:rsidRPr="009E6441">
        <w:rPr>
          <w:rFonts w:ascii="Arial" w:hAnsi="Arial" w:cs="Arial"/>
          <w:sz w:val="20"/>
          <w:szCs w:val="20"/>
        </w:rPr>
        <w:t xml:space="preserve">ante </w:t>
      </w:r>
      <w:r w:rsidR="7E1B8DFE" w:rsidRPr="009E6441">
        <w:rPr>
          <w:rFonts w:ascii="Arial" w:hAnsi="Arial" w:cs="Arial"/>
          <w:sz w:val="20"/>
          <w:szCs w:val="20"/>
        </w:rPr>
        <w:t>n</w:t>
      </w:r>
      <w:r w:rsidR="6E1953EA" w:rsidRPr="009E6441">
        <w:rPr>
          <w:rFonts w:ascii="Arial" w:hAnsi="Arial" w:cs="Arial"/>
          <w:sz w:val="20"/>
          <w:szCs w:val="20"/>
        </w:rPr>
        <w:t>otario</w:t>
      </w:r>
      <w:r w:rsidR="00902998" w:rsidRPr="009E6441">
        <w:rPr>
          <w:rFonts w:ascii="Arial" w:hAnsi="Arial" w:cs="Arial"/>
          <w:sz w:val="20"/>
          <w:szCs w:val="20"/>
        </w:rPr>
        <w:t xml:space="preserve"> </w:t>
      </w:r>
      <w:r w:rsidRPr="009E6441">
        <w:rPr>
          <w:rFonts w:ascii="Arial" w:hAnsi="Arial" w:cs="Arial"/>
          <w:sz w:val="20"/>
          <w:szCs w:val="20"/>
        </w:rPr>
        <w:t xml:space="preserve">de </w:t>
      </w:r>
      <w:r w:rsidR="003B7161" w:rsidRPr="009E6441">
        <w:rPr>
          <w:rFonts w:ascii="Arial" w:hAnsi="Arial" w:cs="Arial"/>
          <w:sz w:val="20"/>
          <w:szCs w:val="20"/>
        </w:rPr>
        <w:t xml:space="preserve">cada uno de </w:t>
      </w:r>
      <w:r w:rsidR="008020E5" w:rsidRPr="009E6441">
        <w:rPr>
          <w:rFonts w:ascii="Arial" w:hAnsi="Arial" w:cs="Arial"/>
          <w:sz w:val="20"/>
          <w:szCs w:val="20"/>
        </w:rPr>
        <w:t>los integrantes</w:t>
      </w:r>
      <w:r w:rsidRPr="009E6441">
        <w:rPr>
          <w:rFonts w:ascii="Arial" w:hAnsi="Arial" w:cs="Arial"/>
          <w:sz w:val="20"/>
          <w:szCs w:val="20"/>
        </w:rPr>
        <w:t>, de ser el caso.</w:t>
      </w:r>
    </w:p>
    <w:p w14:paraId="68542DD2" w14:textId="08D13F3F" w:rsidR="00E93DF3" w:rsidRPr="009E6441" w:rsidRDefault="007B6D5D" w:rsidP="00AD5E7D">
      <w:pPr>
        <w:widowControl w:val="0"/>
        <w:numPr>
          <w:ilvl w:val="0"/>
          <w:numId w:val="18"/>
        </w:numPr>
        <w:spacing w:after="120"/>
        <w:ind w:left="992" w:hanging="425"/>
        <w:jc w:val="both"/>
        <w:rPr>
          <w:rFonts w:ascii="Arial" w:hAnsi="Arial" w:cs="Arial"/>
          <w:sz w:val="20"/>
          <w:szCs w:val="20"/>
          <w:lang w:val="es-ES"/>
        </w:rPr>
      </w:pPr>
      <w:r w:rsidRPr="009E6441">
        <w:rPr>
          <w:rFonts w:ascii="Arial" w:hAnsi="Arial" w:cs="Arial"/>
          <w:sz w:val="20"/>
          <w:szCs w:val="20"/>
        </w:rPr>
        <w:t>Código de cuenta interbancari</w:t>
      </w:r>
      <w:r w:rsidR="00E93DF3" w:rsidRPr="009E6441">
        <w:rPr>
          <w:rFonts w:ascii="Arial" w:hAnsi="Arial" w:cs="Arial"/>
          <w:sz w:val="20"/>
          <w:szCs w:val="20"/>
        </w:rPr>
        <w:t>a</w:t>
      </w:r>
      <w:r w:rsidR="00A9505D" w:rsidRPr="009E6441">
        <w:rPr>
          <w:rFonts w:ascii="Arial" w:hAnsi="Arial" w:cs="Arial"/>
          <w:sz w:val="20"/>
          <w:szCs w:val="20"/>
        </w:rPr>
        <w:t xml:space="preserve"> </w:t>
      </w:r>
      <w:r w:rsidRPr="009E6441">
        <w:rPr>
          <w:rFonts w:ascii="Arial" w:hAnsi="Arial" w:cs="Arial"/>
          <w:sz w:val="20"/>
          <w:szCs w:val="20"/>
        </w:rPr>
        <w:t>(CCI)</w:t>
      </w:r>
      <w:r w:rsidR="00497A8F" w:rsidRPr="009E6441">
        <w:rPr>
          <w:rFonts w:ascii="Arial" w:hAnsi="Arial" w:cs="Arial"/>
          <w:sz w:val="20"/>
          <w:szCs w:val="20"/>
        </w:rPr>
        <w:t xml:space="preserve"> o, en el caso de proveedores no domiciliados, el número de su cuenta bancaria y </w:t>
      </w:r>
      <w:r w:rsidR="3156082F" w:rsidRPr="009E6441">
        <w:rPr>
          <w:rFonts w:ascii="Arial" w:hAnsi="Arial" w:cs="Arial"/>
          <w:sz w:val="20"/>
          <w:szCs w:val="20"/>
        </w:rPr>
        <w:t xml:space="preserve">nombre de </w:t>
      </w:r>
      <w:r w:rsidR="00497A8F" w:rsidRPr="009E6441">
        <w:rPr>
          <w:rFonts w:ascii="Arial" w:hAnsi="Arial" w:cs="Arial"/>
          <w:sz w:val="20"/>
          <w:szCs w:val="20"/>
        </w:rPr>
        <w:t>la entidad bancaria en el exterior</w:t>
      </w:r>
      <w:r w:rsidRPr="009E6441">
        <w:rPr>
          <w:rFonts w:ascii="Arial" w:hAnsi="Arial" w:cs="Arial"/>
          <w:sz w:val="20"/>
          <w:szCs w:val="20"/>
        </w:rPr>
        <w:t xml:space="preserve">. </w:t>
      </w:r>
    </w:p>
    <w:p w14:paraId="006EBDB7" w14:textId="30523A7C" w:rsidR="00031A30" w:rsidRPr="009E6441" w:rsidRDefault="00056624" w:rsidP="00AD5E7D">
      <w:pPr>
        <w:widowControl w:val="0"/>
        <w:numPr>
          <w:ilvl w:val="0"/>
          <w:numId w:val="18"/>
        </w:numPr>
        <w:spacing w:after="120"/>
        <w:ind w:left="992" w:hanging="425"/>
        <w:jc w:val="both"/>
        <w:rPr>
          <w:rFonts w:ascii="Arial" w:hAnsi="Arial" w:cs="Arial"/>
          <w:sz w:val="20"/>
          <w:szCs w:val="20"/>
          <w:lang w:val="es-ES"/>
        </w:rPr>
      </w:pPr>
      <w:r w:rsidRPr="009E6441">
        <w:rPr>
          <w:rFonts w:ascii="Arial" w:hAnsi="Arial" w:cs="Arial"/>
          <w:sz w:val="20"/>
          <w:szCs w:val="20"/>
        </w:rPr>
        <w:t>Copia de la vigencia del poder del representante legal d</w:t>
      </w:r>
      <w:r w:rsidR="003D713F" w:rsidRPr="009E6441">
        <w:rPr>
          <w:rFonts w:ascii="Arial" w:hAnsi="Arial" w:cs="Arial"/>
          <w:sz w:val="20"/>
          <w:szCs w:val="20"/>
        </w:rPr>
        <w:t xml:space="preserve">el postor </w:t>
      </w:r>
      <w:r w:rsidR="00E93DF3" w:rsidRPr="009E6441">
        <w:rPr>
          <w:rFonts w:ascii="Arial" w:hAnsi="Arial" w:cs="Arial"/>
          <w:sz w:val="20"/>
          <w:szCs w:val="20"/>
        </w:rPr>
        <w:t>que acredite que cuenta con facultades para perfeccionar el contrato, cuando corresponda</w:t>
      </w:r>
      <w:r w:rsidR="00E56EB2" w:rsidRPr="009E6441">
        <w:rPr>
          <w:rFonts w:ascii="Arial" w:hAnsi="Arial" w:cs="Arial"/>
          <w:sz w:val="20"/>
          <w:szCs w:val="20"/>
        </w:rPr>
        <w:t>.</w:t>
      </w:r>
    </w:p>
    <w:p w14:paraId="3FB00313" w14:textId="272FFF01" w:rsidR="004274FD" w:rsidRPr="009E6441" w:rsidRDefault="00031A30" w:rsidP="00AD5E7D">
      <w:pPr>
        <w:widowControl w:val="0"/>
        <w:numPr>
          <w:ilvl w:val="0"/>
          <w:numId w:val="18"/>
        </w:numPr>
        <w:spacing w:after="120"/>
        <w:ind w:left="992" w:hanging="425"/>
        <w:jc w:val="both"/>
        <w:rPr>
          <w:rFonts w:ascii="Arial" w:hAnsi="Arial" w:cs="Arial"/>
          <w:sz w:val="20"/>
          <w:szCs w:val="20"/>
          <w:lang w:val="es-ES"/>
        </w:rPr>
      </w:pPr>
      <w:r w:rsidRPr="009E6441">
        <w:rPr>
          <w:rFonts w:ascii="Arial" w:hAnsi="Arial" w:cs="Arial"/>
          <w:sz w:val="20"/>
          <w:szCs w:val="20"/>
        </w:rPr>
        <w:t>Copia de DNI del postor en caso de persona natural, o de su representante legal en caso de persona jurídica</w:t>
      </w:r>
      <w:r w:rsidR="0C2D4511" w:rsidRPr="4C188388">
        <w:rPr>
          <w:rFonts w:ascii="Arial" w:hAnsi="Arial" w:cs="Arial"/>
          <w:sz w:val="20"/>
          <w:szCs w:val="20"/>
        </w:rPr>
        <w:t xml:space="preserve">, </w:t>
      </w:r>
      <w:r w:rsidR="0C2D4511" w:rsidRPr="00B62C25">
        <w:rPr>
          <w:rFonts w:ascii="Arial" w:eastAsia="Arial" w:hAnsi="Arial" w:cs="Arial"/>
          <w:sz w:val="20"/>
          <w:szCs w:val="20"/>
        </w:rPr>
        <w:t>o de su representante común en caso de consorcio</w:t>
      </w:r>
      <w:r w:rsidR="00B262E3" w:rsidRPr="009E6441">
        <w:rPr>
          <w:rFonts w:ascii="Arial" w:hAnsi="Arial" w:cs="Arial"/>
          <w:sz w:val="20"/>
          <w:szCs w:val="20"/>
        </w:rPr>
        <w:t>.</w:t>
      </w:r>
    </w:p>
    <w:p w14:paraId="6BAC8EC8" w14:textId="4932F621" w:rsidR="00C137BE" w:rsidRPr="00A60720" w:rsidRDefault="00550919" w:rsidP="0CBCE2E3">
      <w:pPr>
        <w:widowControl w:val="0"/>
        <w:numPr>
          <w:ilvl w:val="0"/>
          <w:numId w:val="18"/>
        </w:numPr>
        <w:spacing w:after="120" w:line="259" w:lineRule="auto"/>
        <w:ind w:left="992" w:hanging="425"/>
        <w:jc w:val="both"/>
        <w:rPr>
          <w:rFonts w:ascii="Arial" w:hAnsi="Arial" w:cs="Arial"/>
          <w:sz w:val="20"/>
          <w:szCs w:val="20"/>
          <w:lang w:val="es-ES"/>
        </w:rPr>
      </w:pPr>
      <w:r w:rsidRPr="009E6441">
        <w:rPr>
          <w:rFonts w:ascii="Arial" w:hAnsi="Arial" w:cs="Arial"/>
          <w:sz w:val="20"/>
          <w:szCs w:val="20"/>
        </w:rPr>
        <w:t xml:space="preserve">Autorización de </w:t>
      </w:r>
      <w:r w:rsidRPr="00A60720">
        <w:rPr>
          <w:rFonts w:ascii="Arial" w:hAnsi="Arial" w:cs="Arial"/>
          <w:sz w:val="20"/>
          <w:szCs w:val="20"/>
        </w:rPr>
        <w:t>notificaciones</w:t>
      </w:r>
      <w:r w:rsidR="00FF0A37" w:rsidRPr="00A60720">
        <w:rPr>
          <w:rFonts w:ascii="Arial" w:hAnsi="Arial" w:cs="Arial"/>
          <w:sz w:val="20"/>
          <w:szCs w:val="20"/>
        </w:rPr>
        <w:t xml:space="preserve"> durante la ejecución </w:t>
      </w:r>
      <w:r w:rsidR="2C2514FF" w:rsidRPr="00A60720">
        <w:rPr>
          <w:rFonts w:ascii="Arial" w:hAnsi="Arial" w:cs="Arial"/>
          <w:sz w:val="20"/>
          <w:szCs w:val="20"/>
        </w:rPr>
        <w:t>contractual</w:t>
      </w:r>
      <w:r w:rsidR="2EA6C3FA" w:rsidRPr="00A60720">
        <w:rPr>
          <w:rFonts w:ascii="Arial" w:hAnsi="Arial" w:cs="Arial"/>
          <w:sz w:val="20"/>
          <w:szCs w:val="20"/>
        </w:rPr>
        <w:t xml:space="preserve"> </w:t>
      </w:r>
      <w:r w:rsidR="7EDEA22F" w:rsidRPr="00A60720">
        <w:rPr>
          <w:rFonts w:ascii="Arial" w:hAnsi="Arial" w:cs="Arial"/>
          <w:sz w:val="20"/>
          <w:szCs w:val="20"/>
        </w:rPr>
        <w:t>mediante</w:t>
      </w:r>
      <w:r w:rsidRPr="00A60720">
        <w:rPr>
          <w:rFonts w:ascii="Arial" w:hAnsi="Arial" w:cs="Arial"/>
          <w:sz w:val="20"/>
          <w:szCs w:val="20"/>
        </w:rPr>
        <w:t xml:space="preserve"> correo electrónico </w:t>
      </w:r>
      <w:r w:rsidR="00394D9F" w:rsidRPr="00A60720">
        <w:rPr>
          <w:rFonts w:ascii="Arial" w:hAnsi="Arial" w:cs="Arial"/>
          <w:sz w:val="20"/>
          <w:szCs w:val="20"/>
        </w:rPr>
        <w:t>(</w:t>
      </w:r>
      <w:r w:rsidR="00394D9F" w:rsidRPr="00A60720">
        <w:rPr>
          <w:rFonts w:ascii="Arial" w:hAnsi="Arial" w:cs="Arial"/>
          <w:b/>
          <w:bCs/>
          <w:sz w:val="20"/>
          <w:szCs w:val="20"/>
        </w:rPr>
        <w:t xml:space="preserve">Anexo Nº </w:t>
      </w:r>
      <w:r w:rsidR="00CC5495" w:rsidRPr="00A60720">
        <w:rPr>
          <w:rFonts w:ascii="Arial" w:hAnsi="Arial" w:cs="Arial"/>
          <w:b/>
          <w:bCs/>
          <w:sz w:val="20"/>
          <w:szCs w:val="20"/>
        </w:rPr>
        <w:t>9</w:t>
      </w:r>
      <w:r w:rsidR="00394D9F" w:rsidRPr="00A60720">
        <w:rPr>
          <w:rFonts w:ascii="Arial" w:hAnsi="Arial" w:cs="Arial"/>
          <w:sz w:val="20"/>
          <w:szCs w:val="20"/>
        </w:rPr>
        <w:t>)</w:t>
      </w:r>
      <w:r w:rsidR="00066B71" w:rsidRPr="00A60720">
        <w:rPr>
          <w:rFonts w:ascii="Arial" w:hAnsi="Arial" w:cs="Arial"/>
          <w:sz w:val="20"/>
          <w:szCs w:val="20"/>
        </w:rPr>
        <w:t>.</w:t>
      </w:r>
    </w:p>
    <w:p w14:paraId="0B50F37B" w14:textId="16AC2AA1" w:rsidR="00DA017A" w:rsidRPr="004C4B3B" w:rsidRDefault="000C5B99" w:rsidP="00AD5E7D">
      <w:pPr>
        <w:widowControl w:val="0"/>
        <w:numPr>
          <w:ilvl w:val="0"/>
          <w:numId w:val="18"/>
        </w:numPr>
        <w:spacing w:after="120"/>
        <w:ind w:left="992" w:hanging="425"/>
        <w:jc w:val="both"/>
        <w:rPr>
          <w:rFonts w:ascii="Arial" w:hAnsi="Arial" w:cs="Arial"/>
          <w:sz w:val="20"/>
          <w:szCs w:val="20"/>
          <w:lang w:val="es-ES"/>
        </w:rPr>
      </w:pPr>
      <w:r w:rsidRPr="004C4B3B">
        <w:rPr>
          <w:rFonts w:ascii="Arial" w:hAnsi="Arial" w:cs="Arial"/>
          <w:sz w:val="20"/>
          <w:szCs w:val="20"/>
        </w:rPr>
        <w:t>D</w:t>
      </w:r>
      <w:r w:rsidR="00DA017A" w:rsidRPr="004C4B3B">
        <w:rPr>
          <w:rFonts w:ascii="Arial" w:hAnsi="Arial" w:cs="Arial"/>
          <w:sz w:val="20"/>
          <w:szCs w:val="20"/>
        </w:rPr>
        <w:t xml:space="preserve">etalle de </w:t>
      </w:r>
      <w:r w:rsidR="00641B72" w:rsidRPr="004C4B3B">
        <w:rPr>
          <w:rFonts w:ascii="Arial" w:hAnsi="Arial" w:cs="Arial"/>
          <w:sz w:val="20"/>
          <w:szCs w:val="20"/>
        </w:rPr>
        <w:t xml:space="preserve">los </w:t>
      </w:r>
      <w:r w:rsidR="00DA017A" w:rsidRPr="004C4B3B">
        <w:rPr>
          <w:rFonts w:ascii="Arial" w:hAnsi="Arial" w:cs="Arial"/>
          <w:sz w:val="20"/>
          <w:szCs w:val="20"/>
        </w:rPr>
        <w:t xml:space="preserve">precios unitarios del </w:t>
      </w:r>
      <w:r w:rsidR="001919C4" w:rsidRPr="004C4B3B">
        <w:rPr>
          <w:rFonts w:ascii="Arial" w:hAnsi="Arial" w:cs="Arial"/>
          <w:sz w:val="20"/>
          <w:szCs w:val="20"/>
        </w:rPr>
        <w:t>precio</w:t>
      </w:r>
      <w:r w:rsidR="00DA017A" w:rsidRPr="004C4B3B">
        <w:rPr>
          <w:rFonts w:ascii="Arial" w:hAnsi="Arial" w:cs="Arial"/>
          <w:sz w:val="20"/>
          <w:szCs w:val="20"/>
        </w:rPr>
        <w:t xml:space="preserve"> ofertado</w:t>
      </w:r>
      <w:r w:rsidR="00BF7497" w:rsidRPr="004C4B3B">
        <w:rPr>
          <w:rFonts w:ascii="Arial" w:hAnsi="Arial" w:cs="Arial"/>
          <w:sz w:val="20"/>
          <w:szCs w:val="20"/>
        </w:rPr>
        <w:t xml:space="preserve"> [INCLUIR SOLO S</w:t>
      </w:r>
      <w:r w:rsidR="00EA3E62" w:rsidRPr="004C4B3B">
        <w:rPr>
          <w:rFonts w:ascii="Arial" w:hAnsi="Arial" w:cs="Arial"/>
          <w:sz w:val="20"/>
          <w:szCs w:val="20"/>
        </w:rPr>
        <w:t xml:space="preserve">I LA MODALIDAD DE PAGO ES A </w:t>
      </w:r>
      <w:r w:rsidR="00C767F1" w:rsidRPr="004C4B3B">
        <w:rPr>
          <w:rFonts w:ascii="Arial" w:hAnsi="Arial" w:cs="Arial"/>
          <w:sz w:val="20"/>
          <w:szCs w:val="20"/>
        </w:rPr>
        <w:t>SUMA ALZADA</w:t>
      </w:r>
      <w:r w:rsidR="00A352E6" w:rsidRPr="004C4B3B">
        <w:rPr>
          <w:rFonts w:ascii="Arial" w:hAnsi="Arial" w:cs="Arial"/>
          <w:sz w:val="20"/>
          <w:szCs w:val="20"/>
        </w:rPr>
        <w:t>, CASO CONTRARIO, ELIMINAR ESTE LITERAL</w:t>
      </w:r>
      <w:r w:rsidR="00EA3E62" w:rsidRPr="004C4B3B">
        <w:rPr>
          <w:rFonts w:ascii="Arial" w:hAnsi="Arial" w:cs="Arial"/>
          <w:sz w:val="20"/>
          <w:szCs w:val="20"/>
        </w:rPr>
        <w:t>]</w:t>
      </w:r>
      <w:r w:rsidR="00DA017A" w:rsidRPr="004C4B3B">
        <w:rPr>
          <w:rFonts w:ascii="Arial" w:hAnsi="Arial" w:cs="Arial"/>
          <w:sz w:val="20"/>
          <w:szCs w:val="20"/>
        </w:rPr>
        <w:t>.</w:t>
      </w:r>
    </w:p>
    <w:p w14:paraId="3B997B98" w14:textId="676D7039" w:rsidR="00654BDA" w:rsidRPr="009E6441" w:rsidRDefault="001919C4" w:rsidP="00AD5E7D">
      <w:pPr>
        <w:widowControl w:val="0"/>
        <w:numPr>
          <w:ilvl w:val="0"/>
          <w:numId w:val="18"/>
        </w:numPr>
        <w:spacing w:after="120"/>
        <w:ind w:left="992" w:hanging="425"/>
        <w:jc w:val="both"/>
        <w:rPr>
          <w:rFonts w:ascii="Arial" w:hAnsi="Arial" w:cs="Arial"/>
          <w:sz w:val="20"/>
          <w:szCs w:val="20"/>
        </w:rPr>
      </w:pPr>
      <w:r w:rsidRPr="009E6441">
        <w:rPr>
          <w:rFonts w:ascii="Arial" w:hAnsi="Arial" w:cs="Arial"/>
          <w:sz w:val="20"/>
          <w:szCs w:val="20"/>
        </w:rPr>
        <w:t xml:space="preserve">Detalle del precio </w:t>
      </w:r>
      <w:r w:rsidR="00654BDA" w:rsidRPr="009E6441">
        <w:rPr>
          <w:rFonts w:ascii="Arial" w:hAnsi="Arial" w:cs="Arial"/>
          <w:sz w:val="20"/>
          <w:szCs w:val="20"/>
        </w:rPr>
        <w:t xml:space="preserve">de la oferta de cada uno de los </w:t>
      </w:r>
      <w:r w:rsidR="00EF76CC" w:rsidRPr="009E6441">
        <w:rPr>
          <w:rFonts w:ascii="Arial" w:hAnsi="Arial" w:cs="Arial"/>
          <w:sz w:val="20"/>
          <w:szCs w:val="20"/>
        </w:rPr>
        <w:t>bienes</w:t>
      </w:r>
      <w:r w:rsidR="00654BDA" w:rsidRPr="009E6441">
        <w:rPr>
          <w:rFonts w:ascii="Arial" w:hAnsi="Arial" w:cs="Arial"/>
          <w:sz w:val="20"/>
          <w:szCs w:val="20"/>
        </w:rPr>
        <w:t xml:space="preserve"> que conforman el paquete</w:t>
      </w:r>
      <w:r w:rsidR="00697F51" w:rsidRPr="009E6441">
        <w:rPr>
          <w:rFonts w:ascii="Arial" w:hAnsi="Arial" w:cs="Arial"/>
          <w:sz w:val="20"/>
          <w:szCs w:val="20"/>
        </w:rPr>
        <w:t xml:space="preserve"> [INCLUIR </w:t>
      </w:r>
      <w:r w:rsidR="0087796D" w:rsidRPr="009E6441">
        <w:rPr>
          <w:rFonts w:ascii="Arial" w:hAnsi="Arial" w:cs="Arial"/>
          <w:sz w:val="20"/>
          <w:szCs w:val="20"/>
        </w:rPr>
        <w:t xml:space="preserve">SOLO SI </w:t>
      </w:r>
      <w:r w:rsidR="00494916" w:rsidRPr="009E6441">
        <w:rPr>
          <w:rFonts w:ascii="Arial" w:hAnsi="Arial" w:cs="Arial"/>
          <w:sz w:val="20"/>
          <w:szCs w:val="20"/>
        </w:rPr>
        <w:t>LA CONTRATACIÓN ES POR PAQUETE, CASO CONTRARIO, ELIMINAR ESTE LIT</w:t>
      </w:r>
      <w:r w:rsidR="008C1EA5" w:rsidRPr="009E6441">
        <w:rPr>
          <w:rFonts w:ascii="Arial" w:hAnsi="Arial" w:cs="Arial"/>
          <w:sz w:val="20"/>
          <w:szCs w:val="20"/>
        </w:rPr>
        <w:t>E</w:t>
      </w:r>
      <w:r w:rsidR="00494916" w:rsidRPr="009E6441">
        <w:rPr>
          <w:rFonts w:ascii="Arial" w:hAnsi="Arial" w:cs="Arial"/>
          <w:sz w:val="20"/>
          <w:szCs w:val="20"/>
        </w:rPr>
        <w:t>RAL]</w:t>
      </w:r>
      <w:r w:rsidR="00654BDA" w:rsidRPr="009E6441">
        <w:rPr>
          <w:rFonts w:ascii="Arial" w:hAnsi="Arial" w:cs="Arial"/>
          <w:sz w:val="20"/>
          <w:szCs w:val="20"/>
        </w:rPr>
        <w:t xml:space="preserve">. </w:t>
      </w:r>
    </w:p>
    <w:p w14:paraId="0E279BAD" w14:textId="5A724F8E" w:rsidR="6F4F7217" w:rsidRPr="00247C12" w:rsidRDefault="1A9DA0EB" w:rsidP="00AD5E7D">
      <w:pPr>
        <w:pStyle w:val="Prrafodelista"/>
        <w:widowControl w:val="0"/>
        <w:numPr>
          <w:ilvl w:val="0"/>
          <w:numId w:val="18"/>
        </w:numPr>
        <w:spacing w:after="120" w:line="259" w:lineRule="auto"/>
        <w:ind w:left="992" w:hanging="425"/>
        <w:contextualSpacing w:val="0"/>
        <w:jc w:val="both"/>
        <w:rPr>
          <w:rFonts w:ascii="Arial" w:eastAsia="Arial" w:hAnsi="Arial" w:cs="Arial"/>
          <w:color w:val="000000" w:themeColor="text1"/>
          <w:sz w:val="20"/>
          <w:szCs w:val="20"/>
          <w:lang w:val="es-ES"/>
        </w:rPr>
      </w:pPr>
      <w:r w:rsidRPr="009E6441">
        <w:rPr>
          <w:rFonts w:ascii="Arial" w:eastAsia="Batang" w:hAnsi="Arial" w:cs="Arial"/>
          <w:sz w:val="20"/>
          <w:szCs w:val="20"/>
        </w:rPr>
        <w:t>Institución Arbitral elegida por el postor</w:t>
      </w:r>
      <w:r w:rsidR="00B262E3" w:rsidRPr="009E6441">
        <w:rPr>
          <w:rFonts w:ascii="Arial" w:eastAsia="Batang" w:hAnsi="Arial" w:cs="Arial"/>
          <w:sz w:val="20"/>
          <w:szCs w:val="20"/>
        </w:rPr>
        <w:t xml:space="preserve"> (</w:t>
      </w:r>
      <w:r w:rsidR="00B262E3" w:rsidRPr="009E6441">
        <w:rPr>
          <w:rFonts w:ascii="Arial" w:eastAsia="Batang" w:hAnsi="Arial" w:cs="Arial"/>
          <w:b/>
          <w:bCs/>
          <w:sz w:val="20"/>
          <w:szCs w:val="20"/>
        </w:rPr>
        <w:t>Anexo</w:t>
      </w:r>
      <w:r w:rsidR="008C1EA5" w:rsidRPr="009E6441">
        <w:rPr>
          <w:rFonts w:ascii="Arial" w:eastAsia="Batang" w:hAnsi="Arial" w:cs="Arial"/>
          <w:b/>
          <w:bCs/>
          <w:sz w:val="20"/>
          <w:szCs w:val="20"/>
        </w:rPr>
        <w:t xml:space="preserve"> N°</w:t>
      </w:r>
      <w:r w:rsidR="00B262E3" w:rsidRPr="009E6441">
        <w:rPr>
          <w:rFonts w:ascii="Arial" w:eastAsia="Batang" w:hAnsi="Arial" w:cs="Arial"/>
          <w:b/>
          <w:bCs/>
          <w:sz w:val="20"/>
          <w:szCs w:val="20"/>
        </w:rPr>
        <w:t xml:space="preserve"> </w:t>
      </w:r>
      <w:r w:rsidR="59E100AB" w:rsidRPr="009E6441">
        <w:rPr>
          <w:rFonts w:ascii="Arial" w:eastAsia="Batang" w:hAnsi="Arial" w:cs="Arial"/>
          <w:b/>
          <w:bCs/>
          <w:sz w:val="20"/>
          <w:szCs w:val="20"/>
        </w:rPr>
        <w:t>1</w:t>
      </w:r>
      <w:r w:rsidR="00092304" w:rsidRPr="009E6441">
        <w:rPr>
          <w:rFonts w:ascii="Arial" w:eastAsia="Batang" w:hAnsi="Arial" w:cs="Arial"/>
          <w:b/>
          <w:bCs/>
          <w:sz w:val="20"/>
          <w:szCs w:val="20"/>
        </w:rPr>
        <w:t>0</w:t>
      </w:r>
      <w:r w:rsidR="00B262E3" w:rsidRPr="009E6441">
        <w:rPr>
          <w:rFonts w:ascii="Arial" w:eastAsia="Batang" w:hAnsi="Arial" w:cs="Arial"/>
          <w:sz w:val="20"/>
          <w:szCs w:val="20"/>
        </w:rPr>
        <w:t>)</w:t>
      </w:r>
      <w:r w:rsidR="00897C40" w:rsidRPr="009E6441">
        <w:rPr>
          <w:rFonts w:ascii="Arial" w:eastAsia="Batang" w:hAnsi="Arial" w:cs="Arial"/>
          <w:sz w:val="20"/>
          <w:szCs w:val="20"/>
        </w:rPr>
        <w:t>.</w:t>
      </w:r>
    </w:p>
    <w:tbl>
      <w:tblPr>
        <w:tblW w:w="8060"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0"/>
      </w:tblGrid>
      <w:tr w:rsidR="00F262C1" w:rsidRPr="00F262C1" w14:paraId="753B0EC9" w14:textId="77777777" w:rsidTr="00CE43D4">
        <w:trPr>
          <w:trHeight w:val="300"/>
        </w:trPr>
        <w:tc>
          <w:tcPr>
            <w:tcW w:w="8060"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38AA3835" w14:textId="77777777" w:rsidR="00F262C1" w:rsidRPr="00CE43D4" w:rsidRDefault="00F262C1" w:rsidP="00CE43D4">
            <w:pPr>
              <w:jc w:val="both"/>
              <w:rPr>
                <w:rFonts w:ascii="Arial" w:hAnsi="Arial" w:cs="Arial"/>
                <w:b/>
                <w:bCs/>
                <w:color w:val="FF0000"/>
                <w:sz w:val="18"/>
                <w:szCs w:val="18"/>
              </w:rPr>
            </w:pPr>
            <w:r w:rsidRPr="00CE43D4">
              <w:rPr>
                <w:rFonts w:ascii="Arial" w:hAnsi="Arial" w:cs="Arial"/>
                <w:b/>
                <w:bCs/>
                <w:color w:val="FF0000"/>
                <w:sz w:val="18"/>
                <w:szCs w:val="18"/>
              </w:rPr>
              <w:t>Advertencia </w:t>
            </w:r>
          </w:p>
        </w:tc>
      </w:tr>
      <w:tr w:rsidR="00F262C1" w:rsidRPr="00F262C1" w14:paraId="7489BA6B" w14:textId="77777777" w:rsidTr="00CE43D4">
        <w:trPr>
          <w:trHeight w:val="300"/>
        </w:trPr>
        <w:tc>
          <w:tcPr>
            <w:tcW w:w="806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5B3246F" w14:textId="77777777" w:rsidR="00F262C1" w:rsidRPr="00CE43D4" w:rsidRDefault="00F262C1" w:rsidP="00CE43D4">
            <w:pPr>
              <w:jc w:val="both"/>
              <w:rPr>
                <w:rFonts w:ascii="Arial" w:hAnsi="Arial" w:cs="Arial"/>
                <w:color w:val="FF0000"/>
                <w:sz w:val="18"/>
                <w:szCs w:val="18"/>
              </w:rPr>
            </w:pPr>
            <w:r w:rsidRPr="00CE43D4">
              <w:rPr>
                <w:rFonts w:ascii="Arial" w:hAnsi="Arial" w:cs="Arial"/>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a 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tc>
      </w:tr>
    </w:tbl>
    <w:p w14:paraId="759D7949" w14:textId="77777777" w:rsidR="00F262C1" w:rsidRPr="009E6441" w:rsidRDefault="00F262C1" w:rsidP="00CE43D4">
      <w:pPr>
        <w:pStyle w:val="Prrafodelista"/>
        <w:widowControl w:val="0"/>
        <w:spacing w:after="120" w:line="259" w:lineRule="auto"/>
        <w:ind w:left="992"/>
        <w:contextualSpacing w:val="0"/>
        <w:jc w:val="both"/>
        <w:rPr>
          <w:rFonts w:ascii="Arial" w:eastAsia="Arial" w:hAnsi="Arial" w:cs="Arial"/>
          <w:color w:val="000000" w:themeColor="text1"/>
          <w:sz w:val="20"/>
          <w:szCs w:val="20"/>
          <w:lang w:val="es-ES"/>
        </w:rPr>
      </w:pPr>
    </w:p>
    <w:p w14:paraId="49C753F0" w14:textId="3E4DDD7E" w:rsidR="0068086A" w:rsidRPr="009E6441" w:rsidRDefault="0068086A" w:rsidP="00AD5E7D">
      <w:pPr>
        <w:pStyle w:val="Prrafodelista"/>
        <w:widowControl w:val="0"/>
        <w:numPr>
          <w:ilvl w:val="0"/>
          <w:numId w:val="18"/>
        </w:numPr>
        <w:spacing w:after="120" w:line="259" w:lineRule="auto"/>
        <w:ind w:left="992" w:hanging="425"/>
        <w:contextualSpacing w:val="0"/>
        <w:jc w:val="both"/>
        <w:rPr>
          <w:rFonts w:ascii="Arial" w:eastAsia="Arial" w:hAnsi="Arial" w:cs="Arial"/>
          <w:color w:val="000000" w:themeColor="text1"/>
          <w:sz w:val="20"/>
          <w:szCs w:val="20"/>
          <w:lang w:val="es-ES"/>
        </w:rPr>
      </w:pPr>
      <w:r w:rsidRPr="009E6441">
        <w:rPr>
          <w:rFonts w:ascii="Arial" w:eastAsia="Arial" w:hAnsi="Arial" w:cs="Arial"/>
          <w:color w:val="000000" w:themeColor="text1"/>
          <w:sz w:val="20"/>
          <w:szCs w:val="20"/>
          <w:lang w:val="es-ES"/>
        </w:rPr>
        <w:t>[REQUERIR LA PRESENTACIÓN DE OTROS DOCUMENTOS, EN CASO SE HAYA SUSTENTADO EN LA ESTRATEGIA DE CONTRATACIÓN].</w:t>
      </w:r>
    </w:p>
    <w:tbl>
      <w:tblPr>
        <w:tblStyle w:val="Tablaconcuadrcula1clara-nfasis31"/>
        <w:tblW w:w="8079" w:type="dxa"/>
        <w:tblInd w:w="988" w:type="dxa"/>
        <w:tblLook w:val="04A0" w:firstRow="1" w:lastRow="0" w:firstColumn="1" w:lastColumn="0" w:noHBand="0" w:noVBand="1"/>
      </w:tblPr>
      <w:tblGrid>
        <w:gridCol w:w="8079"/>
      </w:tblGrid>
      <w:tr w:rsidR="00A15FDD" w:rsidRPr="007C05E8" w14:paraId="7552468D" w14:textId="77777777" w:rsidTr="008C1E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29D54203" w14:textId="77777777" w:rsidR="006E485B" w:rsidRPr="007C05E8" w:rsidRDefault="006E485B">
            <w:pPr>
              <w:widowControl w:val="0"/>
              <w:jc w:val="both"/>
              <w:rPr>
                <w:rFonts w:ascii="Arial" w:hAnsi="Arial" w:cs="Arial"/>
                <w:color w:val="0070C0"/>
                <w:sz w:val="18"/>
                <w:szCs w:val="18"/>
                <w:lang w:val="es-ES"/>
              </w:rPr>
            </w:pPr>
            <w:r w:rsidRPr="007C05E8">
              <w:rPr>
                <w:rFonts w:ascii="Arial" w:hAnsi="Arial" w:cs="Arial"/>
                <w:color w:val="0070C0"/>
                <w:sz w:val="18"/>
                <w:szCs w:val="18"/>
              </w:rPr>
              <w:t>Importante para la entidad contratante</w:t>
            </w:r>
          </w:p>
        </w:tc>
      </w:tr>
      <w:tr w:rsidR="00A15FDD" w:rsidRPr="007C05E8" w14:paraId="74EF0DEA" w14:textId="77777777" w:rsidTr="008C1EA5">
        <w:trPr>
          <w:trHeight w:val="1016"/>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5E1DD2D" w14:textId="6E62E8F4" w:rsidR="006E485B" w:rsidRPr="008D2CD5" w:rsidRDefault="006E485B" w:rsidP="00730BAF">
            <w:pPr>
              <w:widowControl w:val="0"/>
              <w:jc w:val="both"/>
              <w:rPr>
                <w:rFonts w:ascii="Arial" w:hAnsi="Arial" w:cs="Arial"/>
                <w:b w:val="0"/>
                <w:bCs w:val="0"/>
                <w:color w:val="0070C0"/>
                <w:sz w:val="18"/>
                <w:szCs w:val="18"/>
              </w:rPr>
            </w:pPr>
            <w:r w:rsidRPr="008D2CD5">
              <w:rPr>
                <w:rFonts w:ascii="Arial" w:hAnsi="Arial" w:cs="Arial"/>
                <w:b w:val="0"/>
                <w:bCs w:val="0"/>
                <w:color w:val="0070C0"/>
                <w:sz w:val="18"/>
                <w:szCs w:val="18"/>
              </w:rPr>
              <w:t xml:space="preserve">La entidad </w:t>
            </w:r>
            <w:r w:rsidR="00434A68" w:rsidRPr="008D2CD5">
              <w:rPr>
                <w:rFonts w:ascii="Arial" w:hAnsi="Arial" w:cs="Arial"/>
                <w:b w:val="0"/>
                <w:bCs w:val="0"/>
                <w:color w:val="0070C0"/>
                <w:sz w:val="18"/>
                <w:szCs w:val="18"/>
              </w:rPr>
              <w:t xml:space="preserve">contratante, durante la estrategia de contratación, puede sustentar la necesidad de solicitar documentación adicional para la suscripción del contrato, siempre </w:t>
            </w:r>
            <w:r w:rsidRPr="008D2CD5">
              <w:rPr>
                <w:rFonts w:ascii="Arial" w:hAnsi="Arial" w:cs="Arial"/>
                <w:b w:val="0"/>
                <w:bCs w:val="0"/>
                <w:color w:val="0070C0"/>
                <w:sz w:val="18"/>
                <w:szCs w:val="18"/>
              </w:rPr>
              <w:t xml:space="preserve">que sea indispensable para </w:t>
            </w:r>
            <w:r w:rsidR="00C21F99" w:rsidRPr="008D2CD5">
              <w:rPr>
                <w:rFonts w:ascii="Arial" w:hAnsi="Arial" w:cs="Arial"/>
                <w:b w:val="0"/>
                <w:bCs w:val="0"/>
                <w:color w:val="0070C0"/>
                <w:sz w:val="18"/>
                <w:szCs w:val="18"/>
              </w:rPr>
              <w:t xml:space="preserve">el inicio de </w:t>
            </w:r>
            <w:r w:rsidRPr="008D2CD5">
              <w:rPr>
                <w:rFonts w:ascii="Arial" w:hAnsi="Arial" w:cs="Arial"/>
                <w:b w:val="0"/>
                <w:bCs w:val="0"/>
                <w:color w:val="0070C0"/>
                <w:sz w:val="18"/>
                <w:szCs w:val="18"/>
              </w:rPr>
              <w:t>la ejecución del contrato y se verifique que el postor ganador tiene un plazo razonable para conseguir la referida información</w:t>
            </w:r>
            <w:r w:rsidR="00403C2F" w:rsidRPr="008D2CD5">
              <w:rPr>
                <w:rFonts w:ascii="Arial" w:hAnsi="Arial" w:cs="Arial"/>
                <w:b w:val="0"/>
                <w:bCs w:val="0"/>
                <w:color w:val="0070C0"/>
                <w:sz w:val="18"/>
                <w:szCs w:val="18"/>
              </w:rPr>
              <w:t>,</w:t>
            </w:r>
            <w:r w:rsidR="00C21F99" w:rsidRPr="008D2CD5">
              <w:rPr>
                <w:rFonts w:ascii="Arial" w:hAnsi="Arial" w:cs="Arial"/>
                <w:b w:val="0"/>
                <w:bCs w:val="0"/>
                <w:color w:val="0070C0"/>
                <w:sz w:val="18"/>
                <w:szCs w:val="18"/>
              </w:rPr>
              <w:t xml:space="preserve"> considerando los plazos para la suscripción del contrato</w:t>
            </w:r>
            <w:r w:rsidR="00066106" w:rsidRPr="008D2CD5">
              <w:rPr>
                <w:rFonts w:ascii="Arial" w:hAnsi="Arial" w:cs="Arial"/>
                <w:b w:val="0"/>
                <w:bCs w:val="0"/>
                <w:color w:val="0070C0"/>
                <w:sz w:val="18"/>
                <w:szCs w:val="18"/>
              </w:rPr>
              <w:t>.</w:t>
            </w:r>
          </w:p>
        </w:tc>
      </w:tr>
    </w:tbl>
    <w:p w14:paraId="11F5D2E8" w14:textId="39F3A827" w:rsidR="006E485B" w:rsidRPr="008D2CD5" w:rsidRDefault="00A32F28" w:rsidP="008C1EA5">
      <w:pPr>
        <w:widowControl w:val="0"/>
        <w:ind w:left="993"/>
        <w:jc w:val="both"/>
        <w:rPr>
          <w:rFonts w:ascii="Arial" w:hAnsi="Arial" w:cs="Arial"/>
          <w:b/>
          <w:bCs/>
          <w:color w:val="0070C0"/>
          <w:sz w:val="18"/>
          <w:szCs w:val="18"/>
        </w:rPr>
      </w:pPr>
      <w:r w:rsidRPr="008D2CD5">
        <w:rPr>
          <w:rFonts w:ascii="Arial" w:hAnsi="Arial" w:cs="Arial"/>
          <w:b/>
          <w:bCs/>
          <w:color w:val="0070C0"/>
          <w:sz w:val="18"/>
          <w:szCs w:val="18"/>
        </w:rPr>
        <w:t>Esta nota deberá ser eliminada una vez culminada la elaboración de las bases</w:t>
      </w:r>
      <w:r w:rsidR="007C05E8" w:rsidRPr="009A1684">
        <w:rPr>
          <w:rFonts w:ascii="Arial" w:hAnsi="Arial" w:cs="Arial"/>
          <w:b/>
          <w:bCs/>
          <w:color w:val="0070C0"/>
          <w:sz w:val="18"/>
          <w:szCs w:val="18"/>
        </w:rPr>
        <w:t>.</w:t>
      </w:r>
    </w:p>
    <w:p w14:paraId="67CFBDE6" w14:textId="77777777" w:rsidR="00403C2F" w:rsidRPr="009E6441" w:rsidRDefault="00403C2F" w:rsidP="00403C2F">
      <w:pPr>
        <w:widowControl w:val="0"/>
        <w:jc w:val="both"/>
        <w:rPr>
          <w:rFonts w:ascii="Arial" w:hAnsi="Arial" w:cs="Arial"/>
          <w:sz w:val="20"/>
          <w:szCs w:val="20"/>
          <w:lang w:val="es-ES_tradnl"/>
        </w:rPr>
      </w:pPr>
    </w:p>
    <w:p w14:paraId="625E3918" w14:textId="0AE3DFF4" w:rsidR="002B10AE" w:rsidRPr="009E6441" w:rsidRDefault="00403C2F" w:rsidP="004E2317">
      <w:pPr>
        <w:pStyle w:val="Prrafodelista"/>
        <w:widowControl w:val="0"/>
        <w:numPr>
          <w:ilvl w:val="0"/>
          <w:numId w:val="18"/>
        </w:numPr>
        <w:spacing w:line="259" w:lineRule="auto"/>
        <w:ind w:left="993" w:hanging="426"/>
        <w:jc w:val="both"/>
        <w:rPr>
          <w:rFonts w:ascii="Arial" w:eastAsia="Arial" w:hAnsi="Arial" w:cs="Arial"/>
          <w:color w:val="000000" w:themeColor="text1"/>
          <w:sz w:val="20"/>
          <w:szCs w:val="20"/>
        </w:rPr>
      </w:pPr>
      <w:r w:rsidRPr="009E6441">
        <w:rPr>
          <w:rFonts w:ascii="Arial" w:eastAsia="Arial" w:hAnsi="Arial" w:cs="Arial"/>
          <w:color w:val="000000" w:themeColor="text1"/>
          <w:sz w:val="20"/>
          <w:szCs w:val="20"/>
        </w:rPr>
        <w:t>[CENTRO DE ADMINISTRACIÓN DE JPRD ELEGID</w:t>
      </w:r>
      <w:r w:rsidR="00BA7BA1" w:rsidRPr="009E6441">
        <w:rPr>
          <w:rFonts w:ascii="Arial" w:eastAsia="Arial" w:hAnsi="Arial" w:cs="Arial"/>
          <w:color w:val="000000" w:themeColor="text1"/>
          <w:sz w:val="20"/>
          <w:szCs w:val="20"/>
        </w:rPr>
        <w:t>O</w:t>
      </w:r>
      <w:r w:rsidRPr="009E6441">
        <w:rPr>
          <w:rFonts w:ascii="Arial" w:eastAsia="Arial" w:hAnsi="Arial" w:cs="Arial"/>
          <w:color w:val="000000" w:themeColor="text1"/>
          <w:sz w:val="20"/>
          <w:szCs w:val="20"/>
        </w:rPr>
        <w:t xml:space="preserve"> POR EL POSTOR GANADOR DE LA BUENA PRO, EN CASO SE HAYA PREVISTO LA JPRD COMO MEDIO DE SOLUCIÓN </w:t>
      </w:r>
      <w:r w:rsidRPr="009E6441">
        <w:rPr>
          <w:rFonts w:ascii="Arial" w:eastAsia="Arial" w:hAnsi="Arial" w:cs="Arial"/>
          <w:color w:val="000000" w:themeColor="text1"/>
          <w:sz w:val="20"/>
          <w:szCs w:val="20"/>
        </w:rPr>
        <w:lastRenderedPageBreak/>
        <w:t>DE CONTROVERSIAS</w:t>
      </w:r>
      <w:r w:rsidR="003B2B29" w:rsidRPr="009E6441">
        <w:rPr>
          <w:rFonts w:ascii="Arial" w:eastAsia="Arial" w:hAnsi="Arial" w:cs="Arial"/>
          <w:color w:val="000000" w:themeColor="text1"/>
          <w:sz w:val="20"/>
          <w:szCs w:val="20"/>
        </w:rPr>
        <w:t xml:space="preserve">, CASO CONTRARIO ELIMINAR ESTE </w:t>
      </w:r>
      <w:r w:rsidR="00DD4822" w:rsidRPr="009E6441">
        <w:rPr>
          <w:rFonts w:ascii="Arial" w:eastAsia="Arial" w:hAnsi="Arial" w:cs="Arial"/>
          <w:color w:val="000000" w:themeColor="text1"/>
          <w:sz w:val="20"/>
          <w:szCs w:val="20"/>
        </w:rPr>
        <w:t>LITERAL</w:t>
      </w:r>
      <w:r w:rsidRPr="009E6441">
        <w:rPr>
          <w:rFonts w:ascii="Arial" w:eastAsia="Arial" w:hAnsi="Arial" w:cs="Arial"/>
          <w:color w:val="000000" w:themeColor="text1"/>
          <w:sz w:val="20"/>
          <w:szCs w:val="20"/>
        </w:rPr>
        <w:t xml:space="preserve">] </w:t>
      </w:r>
      <w:r w:rsidR="3910A1CE" w:rsidRPr="009E6441">
        <w:rPr>
          <w:rFonts w:ascii="Arial" w:eastAsia="Arial" w:hAnsi="Arial" w:cs="Arial"/>
          <w:color w:val="000000" w:themeColor="text1"/>
          <w:sz w:val="20"/>
          <w:szCs w:val="20"/>
        </w:rPr>
        <w:t>(</w:t>
      </w:r>
      <w:r w:rsidR="3910A1CE" w:rsidRPr="00874A7B">
        <w:rPr>
          <w:rFonts w:ascii="Arial" w:eastAsia="Arial" w:hAnsi="Arial" w:cs="Arial"/>
          <w:b/>
          <w:color w:val="000000" w:themeColor="text1"/>
          <w:sz w:val="20"/>
          <w:szCs w:val="20"/>
        </w:rPr>
        <w:t>Anexo Nº 18</w:t>
      </w:r>
      <w:r w:rsidR="3910A1CE" w:rsidRPr="009E6441">
        <w:rPr>
          <w:rFonts w:ascii="Arial" w:eastAsia="Arial" w:hAnsi="Arial" w:cs="Arial"/>
          <w:color w:val="000000" w:themeColor="text1"/>
          <w:sz w:val="20"/>
          <w:szCs w:val="20"/>
        </w:rPr>
        <w:t>)</w:t>
      </w:r>
    </w:p>
    <w:p w14:paraId="06E38F89" w14:textId="77777777" w:rsidR="00E86FC1" w:rsidRPr="009E6441" w:rsidRDefault="00E86FC1" w:rsidP="00E86FC1">
      <w:pPr>
        <w:pStyle w:val="Prrafodelista"/>
        <w:widowControl w:val="0"/>
        <w:spacing w:line="259" w:lineRule="auto"/>
        <w:ind w:left="993"/>
        <w:jc w:val="both"/>
        <w:rPr>
          <w:rFonts w:ascii="Arial" w:eastAsia="Arial" w:hAnsi="Arial" w:cs="Arial"/>
          <w:color w:val="000000" w:themeColor="text1"/>
          <w:sz w:val="20"/>
          <w:szCs w:val="20"/>
        </w:rPr>
      </w:pPr>
    </w:p>
    <w:p w14:paraId="4EA461A0" w14:textId="3BAA9397" w:rsidR="002410B5" w:rsidRPr="00F01BE8" w:rsidRDefault="00DF6AB6" w:rsidP="00921C28">
      <w:pPr>
        <w:pStyle w:val="Prrafodelista"/>
        <w:widowControl w:val="0"/>
        <w:numPr>
          <w:ilvl w:val="0"/>
          <w:numId w:val="18"/>
        </w:numPr>
        <w:spacing w:line="259" w:lineRule="auto"/>
        <w:ind w:left="993" w:hanging="426"/>
        <w:jc w:val="both"/>
        <w:rPr>
          <w:rFonts w:ascii="Arial" w:eastAsia="Arial" w:hAnsi="Arial" w:cs="Arial"/>
          <w:color w:val="000000" w:themeColor="text1"/>
          <w:sz w:val="20"/>
          <w:szCs w:val="20"/>
          <w:lang w:val="es-ES"/>
        </w:rPr>
      </w:pPr>
      <w:r w:rsidRPr="009E6441">
        <w:rPr>
          <w:rFonts w:ascii="Arial" w:eastAsia="Batang" w:hAnsi="Arial" w:cs="Arial"/>
          <w:sz w:val="20"/>
          <w:szCs w:val="20"/>
        </w:rPr>
        <w:t xml:space="preserve">Declaración </w:t>
      </w:r>
      <w:r w:rsidRPr="00F01BE8">
        <w:rPr>
          <w:rFonts w:ascii="Arial" w:eastAsia="Batang" w:hAnsi="Arial" w:cs="Arial"/>
          <w:sz w:val="20"/>
          <w:szCs w:val="20"/>
        </w:rPr>
        <w:t xml:space="preserve">Jurada </w:t>
      </w:r>
      <w:r w:rsidR="00204777" w:rsidRPr="00F01BE8">
        <w:rPr>
          <w:rFonts w:ascii="Arial" w:eastAsia="Batang" w:hAnsi="Arial" w:cs="Arial"/>
          <w:sz w:val="20"/>
          <w:szCs w:val="20"/>
        </w:rPr>
        <w:t xml:space="preserve">de Actualización </w:t>
      </w:r>
      <w:r w:rsidRPr="00F01BE8">
        <w:rPr>
          <w:rFonts w:ascii="Arial" w:eastAsia="Batang" w:hAnsi="Arial" w:cs="Arial"/>
          <w:sz w:val="20"/>
          <w:szCs w:val="20"/>
        </w:rPr>
        <w:t xml:space="preserve">de Desafectación de </w:t>
      </w:r>
      <w:r w:rsidR="0051388B" w:rsidRPr="00F01BE8">
        <w:rPr>
          <w:rFonts w:ascii="Arial" w:eastAsia="Batang" w:hAnsi="Arial" w:cs="Arial"/>
          <w:sz w:val="20"/>
          <w:szCs w:val="20"/>
        </w:rPr>
        <w:t>I</w:t>
      </w:r>
      <w:r w:rsidRPr="00F01BE8">
        <w:rPr>
          <w:rFonts w:ascii="Arial" w:eastAsia="Batang" w:hAnsi="Arial" w:cs="Arial"/>
          <w:sz w:val="20"/>
          <w:szCs w:val="20"/>
        </w:rPr>
        <w:t xml:space="preserve">mpedimento </w:t>
      </w:r>
      <w:r w:rsidRPr="00F01BE8">
        <w:rPr>
          <w:rFonts w:ascii="Arial" w:eastAsia="Batang" w:hAnsi="Arial" w:cs="Arial"/>
          <w:b/>
          <w:bCs/>
          <w:sz w:val="20"/>
          <w:szCs w:val="20"/>
        </w:rPr>
        <w:t>(Anexo N° 1</w:t>
      </w:r>
      <w:r w:rsidR="00092304" w:rsidRPr="00F01BE8">
        <w:rPr>
          <w:rFonts w:ascii="Arial" w:eastAsia="Batang" w:hAnsi="Arial" w:cs="Arial"/>
          <w:b/>
          <w:bCs/>
          <w:sz w:val="20"/>
          <w:szCs w:val="20"/>
        </w:rPr>
        <w:t>5</w:t>
      </w:r>
      <w:r w:rsidRPr="00F01BE8">
        <w:rPr>
          <w:rFonts w:ascii="Arial" w:eastAsia="Batang" w:hAnsi="Arial" w:cs="Arial"/>
          <w:b/>
          <w:bCs/>
          <w:sz w:val="20"/>
          <w:szCs w:val="20"/>
        </w:rPr>
        <w:t xml:space="preserve">) </w:t>
      </w:r>
      <w:r w:rsidRPr="00F01BE8">
        <w:rPr>
          <w:rFonts w:ascii="Arial" w:eastAsia="Batang" w:hAnsi="Arial" w:cs="Arial"/>
          <w:sz w:val="20"/>
          <w:szCs w:val="20"/>
        </w:rPr>
        <w:t xml:space="preserve">y la documentación que acredite </w:t>
      </w:r>
      <w:r w:rsidR="009773B5" w:rsidRPr="00F01BE8">
        <w:rPr>
          <w:rFonts w:ascii="Arial" w:eastAsia="Batang" w:hAnsi="Arial" w:cs="Arial"/>
          <w:sz w:val="20"/>
          <w:szCs w:val="20"/>
        </w:rPr>
        <w:t>dicha desafectación</w:t>
      </w:r>
      <w:r w:rsidR="00204777" w:rsidRPr="00F01BE8">
        <w:rPr>
          <w:rFonts w:ascii="Arial" w:eastAsia="Batang" w:hAnsi="Arial" w:cs="Arial"/>
          <w:sz w:val="20"/>
          <w:szCs w:val="20"/>
        </w:rPr>
        <w:t>, de corresponder</w:t>
      </w:r>
      <w:r w:rsidR="009773B5" w:rsidRPr="00F01BE8">
        <w:rPr>
          <w:rFonts w:ascii="Arial" w:eastAsia="Batang" w:hAnsi="Arial" w:cs="Arial"/>
          <w:sz w:val="20"/>
          <w:szCs w:val="20"/>
        </w:rPr>
        <w:t xml:space="preserve">. </w:t>
      </w:r>
    </w:p>
    <w:p w14:paraId="2AA585A1" w14:textId="77777777" w:rsidR="004E2317" w:rsidRPr="009E6441" w:rsidRDefault="004E2317" w:rsidP="004E2317">
      <w:pPr>
        <w:pStyle w:val="Prrafodelista"/>
        <w:widowControl w:val="0"/>
        <w:spacing w:line="259" w:lineRule="auto"/>
        <w:ind w:left="993"/>
        <w:jc w:val="both"/>
        <w:rPr>
          <w:rFonts w:ascii="Arial" w:eastAsia="Arial" w:hAnsi="Arial" w:cs="Arial"/>
          <w:color w:val="000000" w:themeColor="text1"/>
          <w:sz w:val="20"/>
          <w:szCs w:val="20"/>
          <w:lang w:val="es-ES"/>
        </w:rPr>
      </w:pPr>
    </w:p>
    <w:tbl>
      <w:tblPr>
        <w:tblStyle w:val="Tabladecuadrcula1clara-nfasis510"/>
        <w:tblW w:w="8079" w:type="dxa"/>
        <w:tblInd w:w="988" w:type="dxa"/>
        <w:tblCellMar>
          <w:top w:w="57" w:type="dxa"/>
          <w:bottom w:w="57" w:type="dxa"/>
        </w:tblCellMar>
        <w:tblLook w:val="04A0" w:firstRow="1" w:lastRow="0" w:firstColumn="1" w:lastColumn="0" w:noHBand="0" w:noVBand="1"/>
      </w:tblPr>
      <w:tblGrid>
        <w:gridCol w:w="8079"/>
      </w:tblGrid>
      <w:tr w:rsidR="00C4414F" w:rsidRPr="009E6441" w14:paraId="0C71A5A1" w14:textId="77777777" w:rsidTr="00987F1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5F243E29" w14:textId="77777777" w:rsidR="00C4414F" w:rsidRPr="009E6441" w:rsidRDefault="00C4414F" w:rsidP="004E2317">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C4414F" w:rsidRPr="009E6441" w14:paraId="38F8267C" w14:textId="77777777" w:rsidTr="00987F19">
        <w:trPr>
          <w:trHeight w:val="20"/>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1046AC55" w14:textId="4E8F16C5" w:rsidR="004E2317" w:rsidRPr="008D2CD5" w:rsidRDefault="00C4414F" w:rsidP="00B62C25">
            <w:pPr>
              <w:pStyle w:val="Prrafodelista"/>
              <w:numPr>
                <w:ilvl w:val="0"/>
                <w:numId w:val="68"/>
              </w:numPr>
              <w:ind w:left="37" w:hanging="116"/>
              <w:jc w:val="both"/>
              <w:rPr>
                <w:rFonts w:ascii="Arial" w:hAnsi="Arial" w:cs="Arial"/>
                <w:b w:val="0"/>
                <w:bCs w:val="0"/>
                <w:color w:val="FF0000"/>
                <w:sz w:val="18"/>
                <w:szCs w:val="18"/>
                <w:lang w:val="es-ES"/>
              </w:rPr>
            </w:pPr>
            <w:r w:rsidRPr="008D2CD5">
              <w:rPr>
                <w:rFonts w:ascii="Arial" w:hAnsi="Arial" w:cs="Arial"/>
                <w:b w:val="0"/>
                <w:bCs w:val="0"/>
                <w:color w:val="FF0000"/>
                <w:sz w:val="18"/>
                <w:szCs w:val="18"/>
                <w:lang w:val="es-ES"/>
              </w:rPr>
              <w:t xml:space="preserve">De acuerdo con el artículo 4 del Decreto Legislativo N° 1246, las entidades </w:t>
            </w:r>
            <w:r w:rsidR="002448E5" w:rsidRPr="008D2CD5">
              <w:rPr>
                <w:rFonts w:ascii="Arial" w:hAnsi="Arial" w:cs="Arial"/>
                <w:b w:val="0"/>
                <w:bCs w:val="0"/>
                <w:color w:val="FF0000"/>
                <w:sz w:val="18"/>
                <w:szCs w:val="18"/>
                <w:lang w:val="es-ES"/>
              </w:rPr>
              <w:t xml:space="preserve">contratantes </w:t>
            </w:r>
            <w:r w:rsidRPr="008D2CD5">
              <w:rPr>
                <w:rFonts w:ascii="Arial" w:hAnsi="Arial" w:cs="Arial"/>
                <w:b w:val="0"/>
                <w:bCs w:val="0"/>
                <w:color w:val="FF0000"/>
                <w:sz w:val="18"/>
                <w:szCs w:val="18"/>
                <w:lang w:val="es-ES"/>
              </w:rPr>
              <w:t>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008D2CD5">
              <w:rPr>
                <w:rStyle w:val="Refdenotaalpie"/>
                <w:rFonts w:ascii="Arial" w:hAnsi="Arial" w:cs="Arial"/>
                <w:b w:val="0"/>
                <w:bCs w:val="0"/>
                <w:color w:val="FF0000"/>
                <w:sz w:val="18"/>
                <w:szCs w:val="18"/>
                <w:lang w:val="es-ES"/>
              </w:rPr>
              <w:footnoteReference w:id="8"/>
            </w:r>
            <w:r w:rsidRPr="008D2CD5">
              <w:rPr>
                <w:rFonts w:ascii="Arial" w:hAnsi="Arial" w:cs="Arial"/>
                <w:b w:val="0"/>
                <w:bCs w:val="0"/>
                <w:color w:val="FF0000"/>
                <w:sz w:val="18"/>
                <w:szCs w:val="18"/>
                <w:lang w:val="es-ES"/>
              </w:rPr>
              <w:t xml:space="preserve"> y siempre que el servicio web se encuentre activo en el Catálogo de Servicios de dicha plataforma, no corresponderá exigir los documentos previstos en los literales e) y f) del presente numeral.</w:t>
            </w:r>
          </w:p>
          <w:p w14:paraId="26E7A8CE" w14:textId="77777777" w:rsidR="00D47598" w:rsidRPr="008D2CD5" w:rsidRDefault="004E2317" w:rsidP="00B62C25">
            <w:pPr>
              <w:pStyle w:val="Prrafodelista"/>
              <w:numPr>
                <w:ilvl w:val="0"/>
                <w:numId w:val="68"/>
              </w:numPr>
              <w:ind w:left="37" w:hanging="116"/>
              <w:jc w:val="both"/>
              <w:rPr>
                <w:rFonts w:ascii="Arial" w:hAnsi="Arial" w:cs="Arial"/>
                <w:b w:val="0"/>
                <w:bCs w:val="0"/>
                <w:color w:val="FF0000"/>
                <w:sz w:val="18"/>
                <w:szCs w:val="18"/>
                <w:lang w:val="es-ES"/>
              </w:rPr>
            </w:pPr>
            <w:r w:rsidRPr="008D2CD5">
              <w:rPr>
                <w:rFonts w:ascii="Arial" w:hAnsi="Arial" w:cs="Arial"/>
                <w:b w:val="0"/>
                <w:bCs w:val="0"/>
                <w:color w:val="FF0000"/>
                <w:sz w:val="18"/>
                <w:szCs w:val="18"/>
                <w:lang w:val="es-ES"/>
              </w:rPr>
              <w:t xml:space="preserve">El requisito indicado en el literal m) únicamente se solicitará si el postor adjudicado hubiera presentado la Declaración Jurada de Desafectación del Impedimento en el procedimiento de selección. </w:t>
            </w:r>
          </w:p>
          <w:p w14:paraId="7EEBD931" w14:textId="101C0D59" w:rsidR="004E2317" w:rsidRPr="00F01BE8" w:rsidRDefault="19DEE0BB" w:rsidP="00B62C25">
            <w:pPr>
              <w:pStyle w:val="Prrafodelista"/>
              <w:numPr>
                <w:ilvl w:val="0"/>
                <w:numId w:val="68"/>
              </w:numPr>
              <w:ind w:left="37" w:hanging="116"/>
              <w:jc w:val="both"/>
              <w:rPr>
                <w:rFonts w:ascii="Arial" w:hAnsi="Arial" w:cs="Arial"/>
                <w:i/>
                <w:color w:val="FF0000"/>
                <w:sz w:val="18"/>
                <w:szCs w:val="18"/>
                <w:lang w:val="es-ES"/>
              </w:rPr>
            </w:pPr>
            <w:r w:rsidRPr="008D2CD5">
              <w:rPr>
                <w:rFonts w:ascii="Arial" w:hAnsi="Arial" w:cs="Arial"/>
                <w:b w:val="0"/>
                <w:bCs w:val="0"/>
                <w:color w:val="FF0000"/>
                <w:sz w:val="18"/>
                <w:szCs w:val="18"/>
                <w:lang w:val="es-ES"/>
              </w:rPr>
              <w:t xml:space="preserve">En caso el postor declare la inaplicabilidad del impedimento Tipo 4.D del inciso 4 del numeral 30.1 del artículo 30 de la Ley, referido a las personas inscritas en el Registro de Deudores Alimentarios Morosos </w:t>
            </w:r>
            <w:r w:rsidR="32B2BD76" w:rsidRPr="008D2CD5">
              <w:rPr>
                <w:rFonts w:ascii="Arial" w:hAnsi="Arial" w:cs="Arial"/>
                <w:b w:val="0"/>
                <w:bCs w:val="0"/>
                <w:color w:val="FF0000"/>
                <w:sz w:val="18"/>
                <w:szCs w:val="18"/>
                <w:lang w:val="es-ES"/>
              </w:rPr>
              <w:t>(REDAM)</w:t>
            </w:r>
            <w:r w:rsidRPr="008D2CD5">
              <w:rPr>
                <w:rFonts w:ascii="Arial" w:hAnsi="Arial" w:cs="Arial"/>
                <w:b w:val="0"/>
                <w:bCs w:val="0"/>
                <w:color w:val="FF0000"/>
                <w:sz w:val="18"/>
                <w:szCs w:val="18"/>
                <w:lang w:val="es-ES"/>
              </w:rPr>
              <w:t>del Poder Judicial presenta la Declaración Jurada respectiva (Anexo N° 18)</w:t>
            </w:r>
            <w:r w:rsidR="007C05E8" w:rsidRPr="008D2CD5">
              <w:rPr>
                <w:rFonts w:ascii="Arial" w:hAnsi="Arial" w:cs="Arial"/>
                <w:b w:val="0"/>
                <w:bCs w:val="0"/>
                <w:color w:val="FF0000"/>
                <w:sz w:val="18"/>
                <w:szCs w:val="18"/>
                <w:lang w:val="es-ES"/>
              </w:rPr>
              <w:t>.</w:t>
            </w:r>
          </w:p>
        </w:tc>
      </w:tr>
    </w:tbl>
    <w:p w14:paraId="738B33D8" w14:textId="731B7194" w:rsidR="5DA90E9A" w:rsidRPr="009E6441" w:rsidRDefault="5DA90E9A" w:rsidP="5DA90E9A">
      <w:pPr>
        <w:widowControl w:val="0"/>
        <w:jc w:val="both"/>
        <w:rPr>
          <w:rFonts w:ascii="Arial" w:hAnsi="Arial" w:cs="Arial"/>
          <w:sz w:val="20"/>
          <w:szCs w:val="20"/>
        </w:rPr>
      </w:pPr>
    </w:p>
    <w:p w14:paraId="04ADE9F1" w14:textId="6D33E4E1" w:rsidR="0F47B9C6" w:rsidRPr="009E6441" w:rsidRDefault="0F47B9C6" w:rsidP="0F47B9C6">
      <w:pPr>
        <w:widowControl w:val="0"/>
        <w:ind w:left="567"/>
        <w:jc w:val="both"/>
        <w:rPr>
          <w:rFonts w:ascii="Arial" w:hAnsi="Arial" w:cs="Arial"/>
          <w:sz w:val="20"/>
          <w:szCs w:val="20"/>
        </w:rPr>
      </w:pPr>
    </w:p>
    <w:p w14:paraId="57C466C8" w14:textId="77777777" w:rsidR="005B63E8" w:rsidRPr="009E6441" w:rsidRDefault="006B55F2" w:rsidP="00921C28">
      <w:pPr>
        <w:pStyle w:val="Prrafodelista"/>
        <w:widowControl w:val="0"/>
        <w:numPr>
          <w:ilvl w:val="1"/>
          <w:numId w:val="60"/>
        </w:numPr>
        <w:ind w:left="567" w:hanging="425"/>
        <w:jc w:val="both"/>
        <w:rPr>
          <w:rFonts w:ascii="Arial" w:hAnsi="Arial" w:cs="Arial"/>
          <w:b/>
          <w:sz w:val="20"/>
          <w:szCs w:val="20"/>
        </w:rPr>
      </w:pPr>
      <w:r w:rsidRPr="009E6441">
        <w:rPr>
          <w:rFonts w:ascii="Arial" w:hAnsi="Arial" w:cs="Arial"/>
          <w:b/>
          <w:sz w:val="20"/>
          <w:szCs w:val="20"/>
        </w:rPr>
        <w:t>PERFECCIONA</w:t>
      </w:r>
      <w:r w:rsidR="00DB04F1" w:rsidRPr="009E6441">
        <w:rPr>
          <w:rFonts w:ascii="Arial" w:hAnsi="Arial" w:cs="Arial"/>
          <w:b/>
          <w:sz w:val="20"/>
          <w:szCs w:val="20"/>
        </w:rPr>
        <w:t>MIENTO</w:t>
      </w:r>
      <w:r w:rsidRPr="009E6441">
        <w:rPr>
          <w:rFonts w:ascii="Arial" w:hAnsi="Arial" w:cs="Arial"/>
          <w:b/>
          <w:sz w:val="20"/>
          <w:szCs w:val="20"/>
        </w:rPr>
        <w:t xml:space="preserve"> </w:t>
      </w:r>
      <w:r w:rsidR="00387C09" w:rsidRPr="009E6441">
        <w:rPr>
          <w:rFonts w:ascii="Arial" w:hAnsi="Arial" w:cs="Arial"/>
          <w:b/>
          <w:sz w:val="20"/>
          <w:szCs w:val="20"/>
        </w:rPr>
        <w:t>D</w:t>
      </w:r>
      <w:r w:rsidR="00B4599A" w:rsidRPr="009E6441">
        <w:rPr>
          <w:rFonts w:ascii="Arial" w:hAnsi="Arial" w:cs="Arial"/>
          <w:b/>
          <w:sz w:val="20"/>
          <w:szCs w:val="20"/>
        </w:rPr>
        <w:t>EL CONTRATO</w:t>
      </w:r>
    </w:p>
    <w:p w14:paraId="5AB1F366" w14:textId="77777777" w:rsidR="005B63E8" w:rsidRPr="009E6441" w:rsidRDefault="005B63E8" w:rsidP="005B63E8">
      <w:pPr>
        <w:pStyle w:val="Prrafodelista"/>
        <w:widowControl w:val="0"/>
        <w:ind w:left="567"/>
        <w:jc w:val="both"/>
        <w:rPr>
          <w:rFonts w:ascii="Arial" w:hAnsi="Arial" w:cs="Arial"/>
          <w:b/>
          <w:sz w:val="20"/>
          <w:szCs w:val="20"/>
        </w:rPr>
      </w:pPr>
    </w:p>
    <w:p w14:paraId="7ECD611B" w14:textId="45D8867C" w:rsidR="00192C53" w:rsidRPr="009E6441" w:rsidRDefault="00192C53" w:rsidP="00F01BE8">
      <w:pPr>
        <w:pStyle w:val="Prrafodelista"/>
        <w:widowControl w:val="0"/>
        <w:numPr>
          <w:ilvl w:val="2"/>
          <w:numId w:val="60"/>
        </w:numPr>
        <w:jc w:val="both"/>
      </w:pPr>
      <w:r w:rsidRPr="009E6441">
        <w:rPr>
          <w:rFonts w:ascii="Arial" w:hAnsi="Arial" w:cs="Arial"/>
          <w:sz w:val="20"/>
          <w:szCs w:val="20"/>
        </w:rPr>
        <w:t>El contrato se perfecciona con la suscripción del documento que lo contiene</w:t>
      </w:r>
      <w:r w:rsidR="008A16B3">
        <w:rPr>
          <w:rFonts w:ascii="Arial" w:eastAsia="Arial" w:hAnsi="Arial" w:cs="Arial"/>
          <w:color w:val="D13438"/>
          <w:sz w:val="20"/>
          <w:szCs w:val="20"/>
          <w:lang w:val="es-ES"/>
        </w:rPr>
        <w:t xml:space="preserve">. </w:t>
      </w:r>
      <w:r w:rsidR="008A16B3" w:rsidRPr="008A16B3">
        <w:rPr>
          <w:rFonts w:ascii="Arial" w:eastAsia="Arial" w:hAnsi="Arial" w:cs="Arial"/>
          <w:sz w:val="20"/>
          <w:szCs w:val="20"/>
          <w:lang w:val="es-ES"/>
        </w:rPr>
        <w:t xml:space="preserve">Para dicho efecto el postor ganador de la buena pro, dentro del plazo previsto en el artículo 90 del Reglamento, debe presentar la documentación requerida en la mesa de partes digital o física de la entidad </w:t>
      </w:r>
      <w:r w:rsidR="00687232" w:rsidRPr="008A16B3">
        <w:rPr>
          <w:rFonts w:ascii="Arial" w:eastAsia="Arial" w:hAnsi="Arial" w:cs="Arial"/>
          <w:sz w:val="20"/>
          <w:szCs w:val="20"/>
          <w:lang w:val="es-ES"/>
        </w:rPr>
        <w:t>contratante</w:t>
      </w:r>
      <w:r w:rsidR="00947033">
        <w:rPr>
          <w:rFonts w:ascii="Arial" w:eastAsia="Arial" w:hAnsi="Arial" w:cs="Arial"/>
          <w:sz w:val="20"/>
          <w:szCs w:val="20"/>
          <w:lang w:val="es-ES"/>
        </w:rPr>
        <w:t>,</w:t>
      </w:r>
      <w:r w:rsidR="008A16B3" w:rsidRPr="008A16B3">
        <w:rPr>
          <w:rFonts w:ascii="Arial" w:eastAsia="Arial" w:hAnsi="Arial" w:cs="Arial"/>
          <w:sz w:val="20"/>
          <w:szCs w:val="20"/>
          <w:lang w:val="es-ES"/>
        </w:rPr>
        <w:t xml:space="preserve"> </w:t>
      </w:r>
      <w:r w:rsidR="00947033" w:rsidRPr="19958090">
        <w:rPr>
          <w:rFonts w:ascii="Arial" w:hAnsi="Arial" w:cs="Arial"/>
          <w:sz w:val="20"/>
          <w:szCs w:val="20"/>
        </w:rPr>
        <w:t>en [INDICAR MESA DE PARTES DIGITAL O LUGAR Y DIRECCIÓN EXACTA DONDE DEBE DIRIGIRSE EL POSTOR GANADOR].</w:t>
      </w:r>
    </w:p>
    <w:p w14:paraId="773E4B40" w14:textId="1FB9FE00" w:rsidR="153EAB2E" w:rsidRPr="008B74DD" w:rsidRDefault="153EAB2E" w:rsidP="00F01BE8">
      <w:pPr>
        <w:widowControl w:val="0"/>
        <w:jc w:val="both"/>
        <w:rPr>
          <w:rFonts w:ascii="Arial" w:hAnsi="Arial" w:cs="Arial"/>
          <w:b/>
          <w:sz w:val="20"/>
          <w:szCs w:val="20"/>
        </w:rPr>
      </w:pPr>
    </w:p>
    <w:tbl>
      <w:tblPr>
        <w:tblStyle w:val="Tablaconcuadrcula1clara-nfasis31"/>
        <w:tblW w:w="0" w:type="auto"/>
        <w:tblInd w:w="534" w:type="dxa"/>
        <w:tblLook w:val="04A0" w:firstRow="1" w:lastRow="0" w:firstColumn="1" w:lastColumn="0" w:noHBand="0" w:noVBand="1"/>
      </w:tblPr>
      <w:tblGrid>
        <w:gridCol w:w="8527"/>
      </w:tblGrid>
      <w:tr w:rsidR="153EAB2E" w:rsidRPr="008B26A6" w14:paraId="635D8C07" w14:textId="77777777" w:rsidTr="153EAB2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2FFFB6C4" w14:textId="07A46065" w:rsidR="153EAB2E" w:rsidRPr="00D06F12" w:rsidRDefault="153EAB2E" w:rsidP="153EAB2E">
            <w:pPr>
              <w:widowControl w:val="0"/>
              <w:jc w:val="both"/>
              <w:rPr>
                <w:rFonts w:ascii="Arial" w:hAnsi="Arial" w:cs="Arial"/>
                <w:b w:val="0"/>
                <w:bCs w:val="0"/>
                <w:color w:val="0070C0"/>
                <w:sz w:val="18"/>
                <w:szCs w:val="18"/>
              </w:rPr>
            </w:pPr>
            <w:r w:rsidRPr="008B26A6">
              <w:rPr>
                <w:rFonts w:ascii="Arial" w:hAnsi="Arial" w:cs="Arial"/>
                <w:color w:val="0070C0"/>
                <w:sz w:val="18"/>
                <w:szCs w:val="18"/>
              </w:rPr>
              <w:t>Importante para la entidad contratante</w:t>
            </w:r>
          </w:p>
        </w:tc>
      </w:tr>
      <w:tr w:rsidR="153EAB2E" w:rsidRPr="008B26A6" w14:paraId="40E8225E" w14:textId="77777777" w:rsidTr="153EAB2E">
        <w:trPr>
          <w:trHeight w:val="141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03371800" w14:textId="1B72C1F5" w:rsidR="153EAB2E" w:rsidRPr="008D2CD5" w:rsidRDefault="153EAB2E" w:rsidP="153EAB2E">
            <w:pPr>
              <w:widowControl w:val="0"/>
              <w:tabs>
                <w:tab w:val="left" w:pos="317"/>
              </w:tabs>
              <w:jc w:val="both"/>
              <w:rPr>
                <w:rFonts w:ascii="Arial" w:hAnsi="Arial" w:cs="Arial"/>
                <w:b w:val="0"/>
                <w:bCs w:val="0"/>
                <w:color w:val="0070C0"/>
                <w:sz w:val="18"/>
                <w:szCs w:val="18"/>
              </w:rPr>
            </w:pPr>
            <w:r w:rsidRPr="008D2CD5">
              <w:rPr>
                <w:rFonts w:ascii="Arial" w:hAnsi="Arial" w:cs="Arial"/>
                <w:b w:val="0"/>
                <w:bCs w:val="0"/>
                <w:color w:val="0070C0"/>
                <w:sz w:val="18"/>
                <w:szCs w:val="18"/>
              </w:rPr>
              <w:t>En caso el procedimiento de selección se lleve a cabo por relación de ítems, se puede perfeccionar el contrato con la recepción de una orden de compra, siempre que el monto de la contratación no supere lo establecido para una licitación pública abreviada para bienes y que la ejecución contractual no supere el año fiscal. En ese caso, se reemplaza este numeral por lo siguiente:</w:t>
            </w:r>
          </w:p>
          <w:p w14:paraId="3606CBC8" w14:textId="77777777" w:rsidR="153EAB2E" w:rsidRPr="008D2CD5" w:rsidRDefault="153EAB2E" w:rsidP="153EAB2E">
            <w:pPr>
              <w:widowControl w:val="0"/>
              <w:tabs>
                <w:tab w:val="left" w:pos="317"/>
              </w:tabs>
              <w:jc w:val="both"/>
              <w:rPr>
                <w:rFonts w:ascii="Arial" w:hAnsi="Arial" w:cs="Arial"/>
                <w:b w:val="0"/>
                <w:bCs w:val="0"/>
                <w:color w:val="0070C0"/>
                <w:sz w:val="18"/>
                <w:szCs w:val="18"/>
              </w:rPr>
            </w:pPr>
          </w:p>
          <w:p w14:paraId="6D5A70FB" w14:textId="523C6EDA" w:rsidR="153EAB2E" w:rsidRPr="008D2CD5" w:rsidRDefault="153EAB2E" w:rsidP="153EAB2E">
            <w:pPr>
              <w:widowControl w:val="0"/>
              <w:ind w:left="360" w:hanging="360"/>
              <w:jc w:val="both"/>
              <w:rPr>
                <w:rFonts w:ascii="Arial" w:hAnsi="Arial" w:cs="Arial"/>
                <w:b w:val="0"/>
                <w:bCs w:val="0"/>
                <w:color w:val="0070C0"/>
                <w:sz w:val="18"/>
                <w:szCs w:val="18"/>
              </w:rPr>
            </w:pPr>
            <w:r w:rsidRPr="008D2CD5">
              <w:rPr>
                <w:rFonts w:ascii="Arial" w:hAnsi="Arial" w:cs="Arial"/>
                <w:b w:val="0"/>
                <w:bCs w:val="0"/>
                <w:color w:val="0070C0"/>
                <w:sz w:val="18"/>
                <w:szCs w:val="18"/>
              </w:rPr>
              <w:t>2.4.1 El contrato se perfecciona mediante la recepción de la orden de compra.</w:t>
            </w:r>
            <w:r w:rsidR="171B3CF7" w:rsidRPr="008D2CD5">
              <w:rPr>
                <w:rFonts w:ascii="Arial" w:hAnsi="Arial" w:cs="Arial"/>
                <w:b w:val="0"/>
                <w:bCs w:val="0"/>
                <w:color w:val="0070C0"/>
                <w:sz w:val="18"/>
                <w:szCs w:val="18"/>
              </w:rPr>
              <w:t xml:space="preserve"> Para dicho efecto el postor ganador de la buena pro, dentro del plazo previsto en el artículo 90 del Reglamento, debe presentar la documentación requerida en [INDICAR LUGAR Y DIRECCIÓN EXACTA DONDE DEBE DIRIGIRSE EL POSTOR GANADOR].</w:t>
            </w:r>
          </w:p>
        </w:tc>
      </w:tr>
    </w:tbl>
    <w:p w14:paraId="0D70BCA9" w14:textId="3B5D2AE2" w:rsidR="171B3CF7" w:rsidRPr="00D06F12" w:rsidRDefault="171B3CF7" w:rsidP="153EAB2E">
      <w:pPr>
        <w:widowControl w:val="0"/>
        <w:ind w:left="567"/>
        <w:jc w:val="both"/>
        <w:rPr>
          <w:rFonts w:ascii="Arial" w:hAnsi="Arial" w:cs="Arial"/>
          <w:b/>
          <w:bCs/>
          <w:color w:val="0070C0"/>
          <w:sz w:val="18"/>
          <w:szCs w:val="18"/>
        </w:rPr>
      </w:pPr>
      <w:r w:rsidRPr="00D06F12">
        <w:rPr>
          <w:rFonts w:ascii="Arial" w:hAnsi="Arial" w:cs="Arial"/>
          <w:b/>
          <w:bCs/>
          <w:color w:val="0070C0"/>
          <w:sz w:val="18"/>
          <w:szCs w:val="18"/>
        </w:rPr>
        <w:t>Esta nota deberá ser eliminada una vez culminada la elaboración de las bases.</w:t>
      </w:r>
    </w:p>
    <w:p w14:paraId="0254279E" w14:textId="77777777" w:rsidR="00192C53" w:rsidRPr="009E6441" w:rsidRDefault="00192C53" w:rsidP="00874A7B">
      <w:pPr>
        <w:pStyle w:val="Prrafodelista"/>
        <w:widowControl w:val="0"/>
        <w:ind w:left="567"/>
        <w:jc w:val="both"/>
        <w:rPr>
          <w:rFonts w:ascii="Arial" w:hAnsi="Arial" w:cs="Arial"/>
          <w:sz w:val="20"/>
          <w:szCs w:val="20"/>
        </w:rPr>
      </w:pPr>
      <w:r w:rsidRPr="009E6441">
        <w:rPr>
          <w:rFonts w:ascii="Arial" w:hAnsi="Arial" w:cs="Arial"/>
          <w:sz w:val="20"/>
          <w:szCs w:val="20"/>
        </w:rPr>
        <w:t> </w:t>
      </w:r>
    </w:p>
    <w:p w14:paraId="71807C70" w14:textId="179109C6" w:rsidR="00192C53" w:rsidRPr="009E6441" w:rsidRDefault="00192C53" w:rsidP="00D06F12">
      <w:pPr>
        <w:pStyle w:val="Prrafodelista"/>
        <w:widowControl w:val="0"/>
        <w:numPr>
          <w:ilvl w:val="2"/>
          <w:numId w:val="60"/>
        </w:numPr>
        <w:jc w:val="both"/>
        <w:rPr>
          <w:rFonts w:ascii="Arial" w:hAnsi="Arial" w:cs="Arial"/>
          <w:sz w:val="20"/>
          <w:szCs w:val="20"/>
        </w:rPr>
      </w:pPr>
      <w:r w:rsidRPr="009E6441">
        <w:rPr>
          <w:rFonts w:ascii="Arial" w:hAnsi="Arial" w:cs="Arial"/>
          <w:sz w:val="20"/>
          <w:szCs w:val="20"/>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w:t>
      </w:r>
    </w:p>
    <w:p w14:paraId="6932BCB0" w14:textId="77777777" w:rsidR="00192C53" w:rsidRPr="009E6441" w:rsidRDefault="00192C53" w:rsidP="00874A7B">
      <w:pPr>
        <w:pStyle w:val="Prrafodelista"/>
        <w:widowControl w:val="0"/>
        <w:ind w:left="567"/>
        <w:jc w:val="both"/>
        <w:rPr>
          <w:rFonts w:ascii="Arial" w:hAnsi="Arial" w:cs="Arial"/>
          <w:sz w:val="20"/>
          <w:szCs w:val="20"/>
        </w:rPr>
      </w:pPr>
      <w:r w:rsidRPr="009E6441">
        <w:rPr>
          <w:rFonts w:ascii="Arial" w:hAnsi="Arial" w:cs="Arial"/>
          <w:sz w:val="20"/>
          <w:szCs w:val="20"/>
        </w:rPr>
        <w:t>  </w:t>
      </w:r>
    </w:p>
    <w:p w14:paraId="5A7DA159" w14:textId="1341C28D" w:rsidR="00192C53" w:rsidRPr="009E6441" w:rsidRDefault="00192C53" w:rsidP="00D06F12">
      <w:pPr>
        <w:pStyle w:val="Prrafodelista"/>
        <w:widowControl w:val="0"/>
        <w:numPr>
          <w:ilvl w:val="2"/>
          <w:numId w:val="60"/>
        </w:numPr>
        <w:jc w:val="both"/>
        <w:rPr>
          <w:rFonts w:ascii="Arial" w:hAnsi="Arial" w:cs="Arial"/>
          <w:sz w:val="20"/>
          <w:szCs w:val="20"/>
        </w:rPr>
      </w:pPr>
      <w:r w:rsidRPr="009E6441">
        <w:rPr>
          <w:rFonts w:ascii="Arial" w:hAnsi="Arial" w:cs="Arial"/>
          <w:sz w:val="20"/>
          <w:szCs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 </w:t>
      </w:r>
    </w:p>
    <w:p w14:paraId="50719A63" w14:textId="77777777" w:rsidR="00192C53" w:rsidRPr="009E6441" w:rsidRDefault="00192C53" w:rsidP="00726332">
      <w:pPr>
        <w:pStyle w:val="Prrafodelista"/>
        <w:widowControl w:val="0"/>
        <w:ind w:left="567"/>
        <w:jc w:val="both"/>
        <w:rPr>
          <w:rFonts w:ascii="Arial" w:hAnsi="Arial" w:cs="Arial"/>
          <w:sz w:val="20"/>
          <w:szCs w:val="20"/>
        </w:rPr>
      </w:pPr>
    </w:p>
    <w:p w14:paraId="65994890" w14:textId="673F6A44" w:rsidR="00A26D77" w:rsidRDefault="00A26D77" w:rsidP="005B63E8">
      <w:pPr>
        <w:pStyle w:val="Prrafodelista"/>
        <w:widowControl w:val="0"/>
        <w:ind w:left="567"/>
        <w:jc w:val="both"/>
        <w:rPr>
          <w:rFonts w:ascii="Arial" w:hAnsi="Arial" w:cs="Arial"/>
          <w:b/>
          <w:sz w:val="20"/>
          <w:szCs w:val="20"/>
        </w:rPr>
      </w:pPr>
    </w:p>
    <w:p w14:paraId="7785BED5" w14:textId="77777777" w:rsidR="00DC53FF" w:rsidRPr="009E6441" w:rsidRDefault="00DC53FF" w:rsidP="005B63E8">
      <w:pPr>
        <w:pStyle w:val="Prrafodelista"/>
        <w:widowControl w:val="0"/>
        <w:ind w:left="567"/>
        <w:jc w:val="both"/>
        <w:rPr>
          <w:rFonts w:ascii="Arial" w:hAnsi="Arial" w:cs="Arial"/>
          <w:b/>
          <w:sz w:val="20"/>
          <w:szCs w:val="20"/>
        </w:rPr>
      </w:pPr>
    </w:p>
    <w:p w14:paraId="3706659B" w14:textId="77777777" w:rsidR="003F5221" w:rsidRPr="009E6441" w:rsidRDefault="003F5221" w:rsidP="005B63E8">
      <w:pPr>
        <w:widowControl w:val="0"/>
        <w:ind w:left="567"/>
        <w:jc w:val="both"/>
        <w:rPr>
          <w:rFonts w:ascii="Arial" w:hAnsi="Arial" w:cs="Arial"/>
          <w:color w:val="0070C0"/>
          <w:sz w:val="18"/>
          <w:szCs w:val="18"/>
        </w:rPr>
      </w:pPr>
    </w:p>
    <w:p w14:paraId="3BD3824C" w14:textId="77777777" w:rsidR="00CB3BCF" w:rsidRPr="009E6441" w:rsidRDefault="00CB3BCF" w:rsidP="00921C28">
      <w:pPr>
        <w:pStyle w:val="Prrafodelista"/>
        <w:widowControl w:val="0"/>
        <w:numPr>
          <w:ilvl w:val="1"/>
          <w:numId w:val="60"/>
        </w:numPr>
        <w:ind w:left="567" w:hanging="425"/>
        <w:jc w:val="both"/>
        <w:rPr>
          <w:rFonts w:ascii="Arial" w:hAnsi="Arial" w:cs="Arial"/>
          <w:b/>
          <w:sz w:val="20"/>
          <w:szCs w:val="20"/>
        </w:rPr>
      </w:pPr>
      <w:r w:rsidRPr="009E6441">
        <w:rPr>
          <w:rFonts w:ascii="Arial" w:hAnsi="Arial" w:cs="Arial"/>
          <w:b/>
          <w:sz w:val="20"/>
          <w:szCs w:val="20"/>
        </w:rPr>
        <w:lastRenderedPageBreak/>
        <w:t>FORMA DE PAGO</w:t>
      </w:r>
    </w:p>
    <w:p w14:paraId="23F1B5A7" w14:textId="77777777" w:rsidR="00AA5B1F" w:rsidRPr="009E6441" w:rsidRDefault="00AA5B1F" w:rsidP="00120023">
      <w:pPr>
        <w:jc w:val="both"/>
        <w:rPr>
          <w:rFonts w:ascii="Arial" w:hAnsi="Arial" w:cs="Arial"/>
          <w:sz w:val="20"/>
          <w:szCs w:val="20"/>
        </w:rPr>
      </w:pPr>
    </w:p>
    <w:p w14:paraId="4B992B33" w14:textId="1AF29AD0" w:rsidR="00AA5B1F" w:rsidRPr="009E6441" w:rsidRDefault="00AA5B1F" w:rsidP="00B32775">
      <w:pPr>
        <w:ind w:left="567"/>
        <w:jc w:val="both"/>
        <w:rPr>
          <w:rFonts w:ascii="Arial" w:hAnsi="Arial" w:cs="Arial"/>
          <w:sz w:val="20"/>
          <w:szCs w:val="20"/>
        </w:rPr>
      </w:pPr>
      <w:r w:rsidRPr="009E6441">
        <w:rPr>
          <w:rFonts w:ascii="Arial" w:hAnsi="Arial" w:cs="Arial"/>
          <w:sz w:val="20"/>
          <w:szCs w:val="20"/>
        </w:rPr>
        <w:t>El pago se realiza de conformidad con lo establecido en el artículo 67 de la Ley</w:t>
      </w:r>
      <w:r w:rsidR="00323B2B" w:rsidRPr="009E6441">
        <w:rPr>
          <w:rFonts w:ascii="Arial" w:hAnsi="Arial" w:cs="Arial"/>
          <w:sz w:val="20"/>
          <w:szCs w:val="20"/>
        </w:rPr>
        <w:t>.</w:t>
      </w:r>
    </w:p>
    <w:p w14:paraId="5E09AEA2" w14:textId="77777777" w:rsidR="006F5DFC" w:rsidRPr="009E6441" w:rsidRDefault="006F5DFC" w:rsidP="00B32775">
      <w:pPr>
        <w:ind w:left="567"/>
        <w:jc w:val="both"/>
        <w:rPr>
          <w:rFonts w:ascii="Arial" w:hAnsi="Arial" w:cs="Arial"/>
          <w:sz w:val="20"/>
          <w:szCs w:val="20"/>
        </w:rPr>
      </w:pPr>
    </w:p>
    <w:p w14:paraId="347D5C29" w14:textId="77777777" w:rsidR="006F5DFC" w:rsidRPr="009E6441" w:rsidRDefault="006F5DFC" w:rsidP="00B32775">
      <w:pPr>
        <w:ind w:left="567"/>
        <w:jc w:val="both"/>
        <w:rPr>
          <w:rFonts w:ascii="Arial" w:eastAsia="Batang" w:hAnsi="Arial" w:cs="Arial"/>
          <w:color w:val="000000" w:themeColor="text1"/>
          <w:sz w:val="20"/>
          <w:szCs w:val="20"/>
        </w:rPr>
      </w:pPr>
      <w:r w:rsidRPr="009E6441">
        <w:rPr>
          <w:rFonts w:ascii="Arial" w:hAnsi="Arial" w:cs="Arial"/>
          <w:sz w:val="20"/>
          <w:szCs w:val="20"/>
        </w:rPr>
        <w:t xml:space="preserve">La entidad contratante paga las contraprestaciones pactadas a favor del contratista dentro de los diez días hábiles siguientes de otorgada la conformidad por parte del área usuaria, </w:t>
      </w:r>
      <w:r w:rsidRPr="009E6441">
        <w:rPr>
          <w:rFonts w:ascii="Arial" w:eastAsia="Batang" w:hAnsi="Arial" w:cs="Arial"/>
          <w:color w:val="000000" w:themeColor="text1"/>
          <w:sz w:val="20"/>
          <w:szCs w:val="20"/>
        </w:rPr>
        <w:t>y es prorrogable, previa justificación de la demora, por cinco días hábiles.</w:t>
      </w:r>
    </w:p>
    <w:p w14:paraId="48456C88" w14:textId="77777777" w:rsidR="006F5DFC" w:rsidRPr="009E6441" w:rsidRDefault="006F5DFC" w:rsidP="00B32775">
      <w:pPr>
        <w:ind w:left="567"/>
        <w:jc w:val="both"/>
        <w:rPr>
          <w:rFonts w:ascii="Arial" w:eastAsia="Batang" w:hAnsi="Arial" w:cs="Arial"/>
          <w:color w:val="000000" w:themeColor="text1"/>
          <w:sz w:val="20"/>
          <w:szCs w:val="20"/>
        </w:rPr>
      </w:pPr>
    </w:p>
    <w:p w14:paraId="2A617CDE" w14:textId="76E73272" w:rsidR="006F5DFC" w:rsidRPr="009E6441" w:rsidRDefault="006F5DFC" w:rsidP="00B32775">
      <w:pPr>
        <w:pStyle w:val="Prrafodelista"/>
        <w:widowControl w:val="0"/>
        <w:ind w:left="567"/>
        <w:jc w:val="both"/>
        <w:rPr>
          <w:rFonts w:ascii="Arial" w:hAnsi="Arial" w:cs="Arial"/>
          <w:sz w:val="20"/>
          <w:szCs w:val="20"/>
        </w:rPr>
      </w:pPr>
      <w:r w:rsidRPr="009E6441">
        <w:rPr>
          <w:rFonts w:ascii="Arial" w:hAnsi="Arial" w:cs="Arial"/>
          <w:sz w:val="20"/>
          <w:szCs w:val="20"/>
        </w:rPr>
        <w:t>En el caso que se haya suscrito contrato con un consorcio, el pago se realiza</w:t>
      </w:r>
      <w:r w:rsidR="00843D64" w:rsidRPr="009E6441">
        <w:rPr>
          <w:rFonts w:ascii="Arial" w:hAnsi="Arial" w:cs="Arial"/>
          <w:sz w:val="20"/>
          <w:szCs w:val="20"/>
        </w:rPr>
        <w:t>, a quien corresponda,</w:t>
      </w:r>
      <w:r w:rsidRPr="009E6441">
        <w:rPr>
          <w:rFonts w:ascii="Arial" w:hAnsi="Arial" w:cs="Arial"/>
          <w:sz w:val="20"/>
          <w:szCs w:val="20"/>
        </w:rPr>
        <w:t xml:space="preserve"> de acuerdo con lo que se indique en el contrato de consorcio.</w:t>
      </w:r>
    </w:p>
    <w:p w14:paraId="46927C27" w14:textId="77777777" w:rsidR="006F5DFC" w:rsidRPr="009E6441" w:rsidRDefault="006F5DFC" w:rsidP="00B32775">
      <w:pPr>
        <w:widowControl w:val="0"/>
        <w:jc w:val="both"/>
        <w:rPr>
          <w:rFonts w:ascii="Arial" w:hAnsi="Arial" w:cs="Arial"/>
          <w:color w:val="000000" w:themeColor="text1"/>
          <w:sz w:val="20"/>
          <w:szCs w:val="20"/>
        </w:rPr>
      </w:pPr>
    </w:p>
    <w:p w14:paraId="268A308B" w14:textId="7CD4EFC4" w:rsidR="00CB64C4" w:rsidRPr="009E6441" w:rsidRDefault="5702167B" w:rsidP="779A1813">
      <w:pPr>
        <w:widowControl w:val="0"/>
        <w:ind w:left="567"/>
        <w:jc w:val="both"/>
        <w:rPr>
          <w:rFonts w:ascii="Arial" w:hAnsi="Arial" w:cs="Arial"/>
          <w:sz w:val="20"/>
          <w:szCs w:val="20"/>
        </w:rPr>
      </w:pPr>
      <w:r w:rsidRPr="009E6441">
        <w:rPr>
          <w:rFonts w:ascii="Arial" w:hAnsi="Arial" w:cs="Arial"/>
          <w:color w:val="000000" w:themeColor="text1"/>
          <w:sz w:val="20"/>
          <w:szCs w:val="20"/>
        </w:rPr>
        <w:t xml:space="preserve">La </w:t>
      </w:r>
      <w:r w:rsidR="561C49A4" w:rsidRPr="009E6441">
        <w:rPr>
          <w:rFonts w:ascii="Arial" w:hAnsi="Arial" w:cs="Arial"/>
          <w:color w:val="000000" w:themeColor="text1"/>
          <w:sz w:val="20"/>
          <w:szCs w:val="20"/>
        </w:rPr>
        <w:t>e</w:t>
      </w:r>
      <w:r w:rsidR="534A5EB6" w:rsidRPr="009E6441">
        <w:rPr>
          <w:rFonts w:ascii="Arial" w:hAnsi="Arial" w:cs="Arial"/>
          <w:color w:val="000000" w:themeColor="text1"/>
          <w:sz w:val="20"/>
          <w:szCs w:val="20"/>
        </w:rPr>
        <w:t>ntidad</w:t>
      </w:r>
      <w:r w:rsidRPr="009E6441">
        <w:rPr>
          <w:rFonts w:ascii="Arial" w:hAnsi="Arial" w:cs="Arial"/>
          <w:color w:val="000000" w:themeColor="text1"/>
          <w:sz w:val="20"/>
          <w:szCs w:val="20"/>
        </w:rPr>
        <w:t xml:space="preserve"> </w:t>
      </w:r>
      <w:r w:rsidR="62FA8D95" w:rsidRPr="009E6441">
        <w:rPr>
          <w:rFonts w:ascii="Arial" w:hAnsi="Arial" w:cs="Arial"/>
          <w:color w:val="000000" w:themeColor="text1"/>
          <w:sz w:val="20"/>
          <w:szCs w:val="20"/>
        </w:rPr>
        <w:t xml:space="preserve">contratante </w:t>
      </w:r>
      <w:r w:rsidRPr="009E6441">
        <w:rPr>
          <w:rFonts w:ascii="Arial" w:hAnsi="Arial" w:cs="Arial"/>
          <w:color w:val="000000" w:themeColor="text1"/>
          <w:sz w:val="20"/>
          <w:szCs w:val="20"/>
        </w:rPr>
        <w:t>realiza</w:t>
      </w:r>
      <w:r w:rsidR="008D5649" w:rsidRPr="009E6441">
        <w:rPr>
          <w:rFonts w:ascii="Arial" w:hAnsi="Arial" w:cs="Arial"/>
          <w:color w:val="000000" w:themeColor="text1"/>
          <w:sz w:val="20"/>
          <w:szCs w:val="20"/>
        </w:rPr>
        <w:t xml:space="preserve"> </w:t>
      </w:r>
      <w:r w:rsidRPr="009E6441">
        <w:rPr>
          <w:rFonts w:ascii="Arial" w:hAnsi="Arial" w:cs="Arial"/>
          <w:color w:val="000000" w:themeColor="text1"/>
          <w:sz w:val="20"/>
          <w:szCs w:val="20"/>
        </w:rPr>
        <w:t xml:space="preserve">el pago </w:t>
      </w:r>
      <w:r w:rsidRPr="009E6441">
        <w:rPr>
          <w:rFonts w:ascii="Arial" w:hAnsi="Arial" w:cs="Arial"/>
          <w:sz w:val="20"/>
          <w:szCs w:val="20"/>
        </w:rPr>
        <w:t xml:space="preserve">de la contraprestación pactada a favor del contratista </w:t>
      </w:r>
      <w:r w:rsidR="784FC30A" w:rsidRPr="009E6441">
        <w:rPr>
          <w:rFonts w:ascii="Arial" w:hAnsi="Arial" w:cs="Arial"/>
          <w:sz w:val="20"/>
          <w:szCs w:val="20"/>
        </w:rPr>
        <w:t>en [</w:t>
      </w:r>
      <w:r w:rsidRPr="009E6441">
        <w:rPr>
          <w:rFonts w:ascii="Arial" w:hAnsi="Arial" w:cs="Arial"/>
          <w:sz w:val="20"/>
          <w:szCs w:val="20"/>
        </w:rPr>
        <w:t>CONSIGNAR SI SE TRATA DE ÚNICO PAGO</w:t>
      </w:r>
      <w:r w:rsidR="285AD879" w:rsidRPr="009E6441">
        <w:rPr>
          <w:rFonts w:ascii="Arial" w:hAnsi="Arial" w:cs="Arial"/>
          <w:sz w:val="20"/>
          <w:szCs w:val="20"/>
        </w:rPr>
        <w:t xml:space="preserve"> O </w:t>
      </w:r>
      <w:r w:rsidRPr="009E6441">
        <w:rPr>
          <w:rFonts w:ascii="Arial" w:hAnsi="Arial" w:cs="Arial"/>
          <w:sz w:val="20"/>
          <w:szCs w:val="20"/>
        </w:rPr>
        <w:t xml:space="preserve">PAGOS </w:t>
      </w:r>
      <w:r w:rsidR="2834D42D" w:rsidRPr="009E6441">
        <w:rPr>
          <w:rFonts w:ascii="Arial" w:hAnsi="Arial" w:cs="Arial"/>
          <w:sz w:val="20"/>
          <w:szCs w:val="20"/>
        </w:rPr>
        <w:t>A CUENTA</w:t>
      </w:r>
      <w:r w:rsidR="00FA514E" w:rsidRPr="009E6441">
        <w:rPr>
          <w:rFonts w:ascii="Arial" w:hAnsi="Arial" w:cs="Arial"/>
          <w:sz w:val="20"/>
          <w:szCs w:val="20"/>
        </w:rPr>
        <w:t xml:space="preserve">, ASÍ COMO EL DETALLE QUE CORRESPONDE EN EL CASO DE PAGO </w:t>
      </w:r>
      <w:r w:rsidR="2834D42D" w:rsidRPr="009E6441">
        <w:rPr>
          <w:rFonts w:ascii="Arial" w:hAnsi="Arial" w:cs="Arial"/>
          <w:sz w:val="20"/>
          <w:szCs w:val="20"/>
        </w:rPr>
        <w:t>A CUENTA</w:t>
      </w:r>
      <w:r w:rsidRPr="009E6441">
        <w:rPr>
          <w:rFonts w:ascii="Arial" w:hAnsi="Arial" w:cs="Arial"/>
          <w:sz w:val="20"/>
          <w:szCs w:val="20"/>
        </w:rPr>
        <w:t xml:space="preserve">]. </w:t>
      </w:r>
    </w:p>
    <w:p w14:paraId="1E750310" w14:textId="77777777" w:rsidR="00CB64C4" w:rsidRPr="009E6441" w:rsidRDefault="00CB64C4" w:rsidP="00DD1A61">
      <w:pPr>
        <w:widowControl w:val="0"/>
        <w:ind w:left="567"/>
        <w:jc w:val="both"/>
        <w:rPr>
          <w:rFonts w:ascii="Arial" w:hAnsi="Arial" w:cs="Arial"/>
          <w:sz w:val="20"/>
          <w:szCs w:val="20"/>
        </w:rPr>
      </w:pPr>
    </w:p>
    <w:p w14:paraId="0A0349FE" w14:textId="177ABFB8" w:rsidR="00CB64C4" w:rsidRPr="009E6441" w:rsidRDefault="628F79BB" w:rsidP="779A1813">
      <w:pPr>
        <w:widowControl w:val="0"/>
        <w:ind w:left="567"/>
        <w:jc w:val="both"/>
        <w:rPr>
          <w:rFonts w:ascii="Arial" w:hAnsi="Arial" w:cs="Arial"/>
          <w:sz w:val="20"/>
          <w:szCs w:val="20"/>
        </w:rPr>
      </w:pPr>
      <w:r w:rsidRPr="009E6441">
        <w:rPr>
          <w:rFonts w:ascii="Arial" w:hAnsi="Arial" w:cs="Arial"/>
          <w:sz w:val="20"/>
          <w:szCs w:val="20"/>
        </w:rPr>
        <w:t>P</w:t>
      </w:r>
      <w:r w:rsidR="14814C71" w:rsidRPr="009E6441">
        <w:rPr>
          <w:rFonts w:ascii="Arial" w:hAnsi="Arial" w:cs="Arial"/>
          <w:sz w:val="20"/>
          <w:szCs w:val="20"/>
        </w:rPr>
        <w:t xml:space="preserve">ara efectos del pago de las contraprestaciones ejecutadas por el contratista, la </w:t>
      </w:r>
      <w:r w:rsidR="32A38EE5" w:rsidRPr="009E6441">
        <w:rPr>
          <w:rFonts w:ascii="Arial" w:hAnsi="Arial" w:cs="Arial"/>
          <w:sz w:val="20"/>
          <w:szCs w:val="20"/>
        </w:rPr>
        <w:t>e</w:t>
      </w:r>
      <w:r w:rsidR="4F77CCC3" w:rsidRPr="009E6441">
        <w:rPr>
          <w:rFonts w:ascii="Arial" w:hAnsi="Arial" w:cs="Arial"/>
          <w:sz w:val="20"/>
          <w:szCs w:val="20"/>
        </w:rPr>
        <w:t>ntidad</w:t>
      </w:r>
      <w:r w:rsidR="497E84F7" w:rsidRPr="009E6441">
        <w:rPr>
          <w:rFonts w:ascii="Arial" w:hAnsi="Arial" w:cs="Arial"/>
          <w:sz w:val="20"/>
          <w:szCs w:val="20"/>
        </w:rPr>
        <w:t xml:space="preserve"> contratante</w:t>
      </w:r>
      <w:r w:rsidR="14814C71" w:rsidRPr="009E6441">
        <w:rPr>
          <w:rFonts w:ascii="Arial" w:hAnsi="Arial" w:cs="Arial"/>
          <w:sz w:val="20"/>
          <w:szCs w:val="20"/>
        </w:rPr>
        <w:t xml:space="preserve"> debe contar con la siguiente documentación</w:t>
      </w:r>
      <w:r w:rsidR="5702167B" w:rsidRPr="009E6441">
        <w:rPr>
          <w:rFonts w:ascii="Arial" w:hAnsi="Arial" w:cs="Arial"/>
          <w:sz w:val="20"/>
          <w:szCs w:val="20"/>
        </w:rPr>
        <w:t>:</w:t>
      </w:r>
    </w:p>
    <w:p w14:paraId="3B3A4C32" w14:textId="77777777" w:rsidR="00CB64C4" w:rsidRPr="009E6441" w:rsidRDefault="00CB64C4" w:rsidP="00DD1A61">
      <w:pPr>
        <w:widowControl w:val="0"/>
        <w:ind w:left="567"/>
        <w:jc w:val="both"/>
        <w:rPr>
          <w:rFonts w:ascii="Arial" w:hAnsi="Arial" w:cs="Arial"/>
          <w:sz w:val="20"/>
          <w:szCs w:val="20"/>
        </w:rPr>
      </w:pPr>
    </w:p>
    <w:p w14:paraId="4689F979" w14:textId="4235CCFB" w:rsidR="00452BDF" w:rsidRPr="009E6441" w:rsidRDefault="00C54518" w:rsidP="00E11200">
      <w:pPr>
        <w:widowControl w:val="0"/>
        <w:numPr>
          <w:ilvl w:val="0"/>
          <w:numId w:val="11"/>
        </w:numPr>
        <w:tabs>
          <w:tab w:val="clear" w:pos="1470"/>
        </w:tabs>
        <w:spacing w:after="120"/>
        <w:ind w:left="851" w:hanging="142"/>
        <w:jc w:val="both"/>
        <w:rPr>
          <w:rFonts w:ascii="Arial" w:hAnsi="Arial" w:cs="Arial"/>
          <w:b/>
          <w:bCs/>
          <w:i/>
          <w:iCs/>
          <w:sz w:val="20"/>
          <w:szCs w:val="20"/>
        </w:rPr>
      </w:pPr>
      <w:r w:rsidRPr="009E6441">
        <w:rPr>
          <w:rFonts w:ascii="Arial" w:hAnsi="Arial" w:cs="Arial"/>
          <w:sz w:val="20"/>
          <w:szCs w:val="20"/>
        </w:rPr>
        <w:t xml:space="preserve">Documento </w:t>
      </w:r>
      <w:r w:rsidR="00916F3E" w:rsidRPr="009E6441">
        <w:rPr>
          <w:rFonts w:ascii="Arial" w:hAnsi="Arial" w:cs="Arial"/>
          <w:sz w:val="20"/>
          <w:szCs w:val="20"/>
        </w:rPr>
        <w:t xml:space="preserve">de </w:t>
      </w:r>
      <w:r w:rsidR="009C7FD3" w:rsidRPr="009E6441">
        <w:rPr>
          <w:rFonts w:ascii="Arial" w:hAnsi="Arial" w:cs="Arial"/>
          <w:sz w:val="20"/>
          <w:szCs w:val="20"/>
        </w:rPr>
        <w:t>r</w:t>
      </w:r>
      <w:r w:rsidR="00CB64C4" w:rsidRPr="009E6441">
        <w:rPr>
          <w:rFonts w:ascii="Arial" w:hAnsi="Arial" w:cs="Arial"/>
          <w:sz w:val="20"/>
          <w:szCs w:val="20"/>
        </w:rPr>
        <w:t>ecepción</w:t>
      </w:r>
      <w:r w:rsidR="00916F3E" w:rsidRPr="009E6441">
        <w:rPr>
          <w:rFonts w:ascii="Arial" w:hAnsi="Arial" w:cs="Arial"/>
          <w:sz w:val="20"/>
          <w:szCs w:val="20"/>
        </w:rPr>
        <w:t xml:space="preserve"> y </w:t>
      </w:r>
      <w:r w:rsidR="009C7FD3" w:rsidRPr="009E6441">
        <w:rPr>
          <w:rFonts w:ascii="Arial" w:hAnsi="Arial" w:cs="Arial"/>
          <w:sz w:val="20"/>
          <w:szCs w:val="20"/>
        </w:rPr>
        <w:t>v</w:t>
      </w:r>
      <w:r w:rsidR="00916F3E" w:rsidRPr="009E6441">
        <w:rPr>
          <w:rFonts w:ascii="Arial" w:hAnsi="Arial" w:cs="Arial"/>
          <w:sz w:val="20"/>
          <w:szCs w:val="20"/>
        </w:rPr>
        <w:t>erificación</w:t>
      </w:r>
      <w:r w:rsidR="00CB64C4" w:rsidRPr="009E6441">
        <w:rPr>
          <w:rFonts w:ascii="Arial" w:hAnsi="Arial" w:cs="Arial"/>
          <w:sz w:val="20"/>
          <w:szCs w:val="20"/>
        </w:rPr>
        <w:t xml:space="preserve"> </w:t>
      </w:r>
      <w:r w:rsidR="00494D84" w:rsidRPr="009E6441">
        <w:rPr>
          <w:rFonts w:ascii="Arial" w:hAnsi="Arial" w:cs="Arial"/>
          <w:sz w:val="20"/>
          <w:szCs w:val="20"/>
        </w:rPr>
        <w:t>del [REGISTRAR LA</w:t>
      </w:r>
      <w:r w:rsidR="004E79E6" w:rsidRPr="009E6441">
        <w:rPr>
          <w:rFonts w:ascii="Arial" w:hAnsi="Arial" w:cs="Arial"/>
          <w:sz w:val="20"/>
          <w:szCs w:val="20"/>
        </w:rPr>
        <w:t xml:space="preserve"> DENOMINACIÓN DEL ÁREA DE ALMACÉN O LA QUE HAGA SUS VECES]</w:t>
      </w:r>
      <w:r w:rsidR="00CB64C4" w:rsidRPr="009E6441">
        <w:rPr>
          <w:rFonts w:ascii="Arial" w:hAnsi="Arial" w:cs="Arial"/>
          <w:sz w:val="20"/>
          <w:szCs w:val="20"/>
        </w:rPr>
        <w:t>.</w:t>
      </w:r>
    </w:p>
    <w:p w14:paraId="36347298" w14:textId="02803CBC" w:rsidR="00452BDF" w:rsidRPr="009E6441" w:rsidRDefault="00D1349E" w:rsidP="00E11200">
      <w:pPr>
        <w:widowControl w:val="0"/>
        <w:numPr>
          <w:ilvl w:val="0"/>
          <w:numId w:val="11"/>
        </w:numPr>
        <w:tabs>
          <w:tab w:val="clear" w:pos="1470"/>
        </w:tabs>
        <w:spacing w:after="120"/>
        <w:ind w:left="851" w:hanging="142"/>
        <w:jc w:val="both"/>
        <w:rPr>
          <w:rFonts w:ascii="Arial" w:hAnsi="Arial" w:cs="Arial"/>
          <w:b/>
          <w:i/>
          <w:sz w:val="20"/>
          <w:szCs w:val="20"/>
        </w:rPr>
      </w:pPr>
      <w:r w:rsidRPr="009E6441">
        <w:rPr>
          <w:rFonts w:ascii="Arial" w:hAnsi="Arial" w:cs="Arial"/>
          <w:sz w:val="20"/>
          <w:szCs w:val="20"/>
        </w:rPr>
        <w:t xml:space="preserve">Documento en el que conste la conformidad de la prestación efectuada </w:t>
      </w:r>
      <w:r w:rsidR="00D35511" w:rsidRPr="009E6441">
        <w:rPr>
          <w:rFonts w:ascii="Arial" w:hAnsi="Arial" w:cs="Arial"/>
          <w:sz w:val="20"/>
          <w:szCs w:val="20"/>
        </w:rPr>
        <w:t xml:space="preserve">suscrita por el servidor responsable de </w:t>
      </w:r>
      <w:r w:rsidR="00FC3C5E" w:rsidRPr="009E6441">
        <w:rPr>
          <w:rFonts w:ascii="Arial" w:hAnsi="Arial" w:cs="Arial"/>
          <w:sz w:val="20"/>
          <w:szCs w:val="20"/>
        </w:rPr>
        <w:t>[</w:t>
      </w:r>
      <w:r w:rsidR="00494D84" w:rsidRPr="009E6441">
        <w:rPr>
          <w:rFonts w:ascii="Arial" w:hAnsi="Arial" w:cs="Arial"/>
          <w:sz w:val="20"/>
          <w:szCs w:val="20"/>
        </w:rPr>
        <w:t>REGISTRAR LA</w:t>
      </w:r>
      <w:r w:rsidR="00FC3C5E" w:rsidRPr="009E6441">
        <w:rPr>
          <w:rFonts w:ascii="Arial" w:hAnsi="Arial" w:cs="Arial"/>
          <w:sz w:val="20"/>
          <w:szCs w:val="20"/>
        </w:rPr>
        <w:t xml:space="preserve"> DENOMINACIÓN DEL ÁREA RESPONSABLE DE OTORGAR LA CONFORMIDAD]</w:t>
      </w:r>
      <w:r w:rsidR="0025775E" w:rsidRPr="009E6441">
        <w:rPr>
          <w:rFonts w:ascii="Arial" w:hAnsi="Arial" w:cs="Arial"/>
          <w:sz w:val="20"/>
          <w:szCs w:val="20"/>
        </w:rPr>
        <w:t>.</w:t>
      </w:r>
    </w:p>
    <w:p w14:paraId="151D10AE" w14:textId="77777777" w:rsidR="00452BDF" w:rsidRPr="009E6441" w:rsidRDefault="00CB64C4" w:rsidP="00E11200">
      <w:pPr>
        <w:widowControl w:val="0"/>
        <w:numPr>
          <w:ilvl w:val="0"/>
          <w:numId w:val="11"/>
        </w:numPr>
        <w:tabs>
          <w:tab w:val="clear" w:pos="1470"/>
        </w:tabs>
        <w:spacing w:after="120"/>
        <w:ind w:left="851" w:hanging="142"/>
        <w:jc w:val="both"/>
        <w:rPr>
          <w:rFonts w:ascii="Arial" w:hAnsi="Arial" w:cs="Arial"/>
          <w:b/>
          <w:i/>
          <w:sz w:val="20"/>
          <w:szCs w:val="20"/>
        </w:rPr>
      </w:pPr>
      <w:r w:rsidRPr="009E6441">
        <w:rPr>
          <w:rFonts w:ascii="Arial" w:hAnsi="Arial" w:cs="Arial"/>
          <w:sz w:val="20"/>
          <w:szCs w:val="20"/>
        </w:rPr>
        <w:t>Comprobante de pago.</w:t>
      </w:r>
    </w:p>
    <w:p w14:paraId="1715A66D" w14:textId="77777777" w:rsidR="00CB64C4" w:rsidRPr="009E6441" w:rsidRDefault="00CB64C4" w:rsidP="00E11200">
      <w:pPr>
        <w:widowControl w:val="0"/>
        <w:numPr>
          <w:ilvl w:val="0"/>
          <w:numId w:val="11"/>
        </w:numPr>
        <w:tabs>
          <w:tab w:val="clear" w:pos="1470"/>
        </w:tabs>
        <w:spacing w:after="120"/>
        <w:ind w:left="851" w:hanging="142"/>
        <w:jc w:val="both"/>
        <w:rPr>
          <w:rFonts w:ascii="Arial" w:hAnsi="Arial" w:cs="Arial"/>
          <w:b/>
          <w:i/>
          <w:sz w:val="20"/>
          <w:szCs w:val="20"/>
        </w:rPr>
      </w:pPr>
      <w:r w:rsidRPr="009E6441">
        <w:rPr>
          <w:rFonts w:ascii="Arial" w:hAnsi="Arial" w:cs="Arial"/>
          <w:sz w:val="20"/>
          <w:szCs w:val="20"/>
        </w:rPr>
        <w:t xml:space="preserve">[CONSIGNAR OTRA </w:t>
      </w:r>
      <w:r w:rsidR="009A4B81" w:rsidRPr="009E6441">
        <w:rPr>
          <w:rFonts w:ascii="Arial" w:hAnsi="Arial" w:cs="Arial"/>
          <w:sz w:val="20"/>
          <w:szCs w:val="20"/>
        </w:rPr>
        <w:t>DOCUMENTACIÓN</w:t>
      </w:r>
      <w:r w:rsidRPr="009E6441">
        <w:rPr>
          <w:rFonts w:ascii="Arial" w:hAnsi="Arial" w:cs="Arial"/>
          <w:sz w:val="20"/>
          <w:szCs w:val="20"/>
        </w:rPr>
        <w:t xml:space="preserve"> NECESARIA A SER PRESENTADA PARA EL PAGO </w:t>
      </w:r>
      <w:r w:rsidR="009A4B81" w:rsidRPr="009E6441">
        <w:rPr>
          <w:rFonts w:ascii="Arial" w:hAnsi="Arial" w:cs="Arial"/>
          <w:sz w:val="20"/>
          <w:szCs w:val="20"/>
        </w:rPr>
        <w:t>ÚNICO</w:t>
      </w:r>
      <w:r w:rsidRPr="009E6441">
        <w:rPr>
          <w:rFonts w:ascii="Arial" w:hAnsi="Arial" w:cs="Arial"/>
          <w:sz w:val="20"/>
          <w:szCs w:val="20"/>
        </w:rPr>
        <w:t xml:space="preserve"> O LOS PAGOS </w:t>
      </w:r>
      <w:r w:rsidR="00FC3C5E" w:rsidRPr="009E6441">
        <w:rPr>
          <w:rFonts w:ascii="Arial" w:hAnsi="Arial" w:cs="Arial"/>
          <w:sz w:val="20"/>
          <w:szCs w:val="20"/>
        </w:rPr>
        <w:t>A CUENTA</w:t>
      </w:r>
      <w:r w:rsidRPr="009E6441">
        <w:rPr>
          <w:rFonts w:ascii="Arial" w:hAnsi="Arial" w:cs="Arial"/>
          <w:sz w:val="20"/>
          <w:szCs w:val="20"/>
        </w:rPr>
        <w:t>, SEGÚN CORRESPONDA].</w:t>
      </w:r>
    </w:p>
    <w:p w14:paraId="349E5474" w14:textId="77777777" w:rsidR="00944BF5" w:rsidRPr="009E6441" w:rsidRDefault="00944BF5" w:rsidP="00DD1A61">
      <w:pPr>
        <w:pStyle w:val="WW-Textosinformato"/>
        <w:widowControl w:val="0"/>
        <w:tabs>
          <w:tab w:val="left" w:pos="567"/>
          <w:tab w:val="right" w:pos="10782"/>
        </w:tabs>
        <w:ind w:left="567"/>
        <w:jc w:val="both"/>
        <w:rPr>
          <w:rFonts w:ascii="Arial" w:hAnsi="Arial" w:cs="Arial"/>
        </w:rPr>
      </w:pPr>
    </w:p>
    <w:p w14:paraId="391AAA1A" w14:textId="2AD7103B" w:rsidR="00EF76CC" w:rsidRPr="009E6441" w:rsidRDefault="00FF3B80" w:rsidP="00DD1A61">
      <w:pPr>
        <w:pStyle w:val="WW-Textosinformato"/>
        <w:widowControl w:val="0"/>
        <w:tabs>
          <w:tab w:val="left" w:pos="567"/>
          <w:tab w:val="right" w:pos="10782"/>
        </w:tabs>
        <w:ind w:left="567"/>
        <w:jc w:val="both"/>
        <w:rPr>
          <w:rFonts w:ascii="Arial" w:hAnsi="Arial" w:cs="Arial"/>
        </w:rPr>
      </w:pPr>
      <w:r w:rsidRPr="009E6441">
        <w:rPr>
          <w:rFonts w:ascii="Arial" w:hAnsi="Arial" w:cs="Arial"/>
        </w:rPr>
        <w:t xml:space="preserve">Salvo </w:t>
      </w:r>
      <w:r w:rsidR="009454E6" w:rsidRPr="009E6441">
        <w:rPr>
          <w:rFonts w:ascii="Arial" w:hAnsi="Arial" w:cs="Arial"/>
        </w:rPr>
        <w:t xml:space="preserve">los documentos </w:t>
      </w:r>
      <w:r w:rsidR="00F5518D" w:rsidRPr="009E6441">
        <w:rPr>
          <w:rFonts w:ascii="Arial" w:hAnsi="Arial" w:cs="Arial"/>
        </w:rPr>
        <w:t>que emit</w:t>
      </w:r>
      <w:r w:rsidR="00B65C7E" w:rsidRPr="009E6441">
        <w:rPr>
          <w:rFonts w:ascii="Arial" w:hAnsi="Arial" w:cs="Arial"/>
        </w:rPr>
        <w:t>e</w:t>
      </w:r>
      <w:r w:rsidR="00F5518D" w:rsidRPr="009E6441">
        <w:rPr>
          <w:rFonts w:ascii="Arial" w:hAnsi="Arial" w:cs="Arial"/>
        </w:rPr>
        <w:t xml:space="preserve"> la entidad contratante, es decir, </w:t>
      </w:r>
      <w:r w:rsidR="009454E6" w:rsidRPr="009E6441">
        <w:rPr>
          <w:rFonts w:ascii="Arial" w:hAnsi="Arial" w:cs="Arial"/>
        </w:rPr>
        <w:t>de recepción y</w:t>
      </w:r>
      <w:r w:rsidR="00152D7A" w:rsidRPr="009E6441">
        <w:rPr>
          <w:rFonts w:ascii="Arial" w:hAnsi="Arial" w:cs="Arial"/>
        </w:rPr>
        <w:t xml:space="preserve"> verificación, así como de</w:t>
      </w:r>
      <w:r w:rsidR="009454E6" w:rsidRPr="009E6441">
        <w:rPr>
          <w:rFonts w:ascii="Arial" w:hAnsi="Arial" w:cs="Arial"/>
        </w:rPr>
        <w:t xml:space="preserve"> conformidad, </w:t>
      </w:r>
      <w:r w:rsidR="00650710" w:rsidRPr="009E6441">
        <w:rPr>
          <w:rFonts w:ascii="Arial" w:hAnsi="Arial" w:cs="Arial"/>
        </w:rPr>
        <w:t>el contratista</w:t>
      </w:r>
      <w:r w:rsidR="3A9A20F5" w:rsidRPr="009E6441">
        <w:rPr>
          <w:rFonts w:ascii="Arial" w:hAnsi="Arial" w:cs="Arial"/>
        </w:rPr>
        <w:t xml:space="preserve"> debe presentar </w:t>
      </w:r>
      <w:r w:rsidR="00650710" w:rsidRPr="009E6441">
        <w:rPr>
          <w:rFonts w:ascii="Arial" w:hAnsi="Arial" w:cs="Arial"/>
        </w:rPr>
        <w:t>la documentación restante</w:t>
      </w:r>
      <w:r w:rsidR="3A9A20F5" w:rsidRPr="009E6441">
        <w:rPr>
          <w:rFonts w:ascii="Arial" w:hAnsi="Arial" w:cs="Arial"/>
        </w:rPr>
        <w:t xml:space="preserve"> [CONSIGNAR MESA DE PARTES O LA DEPENDENCIA ESPECÍFICA DE LA ENTIDAD</w:t>
      </w:r>
      <w:r w:rsidR="3827EF3E" w:rsidRPr="009E6441">
        <w:rPr>
          <w:rFonts w:ascii="Arial" w:hAnsi="Arial" w:cs="Arial"/>
        </w:rPr>
        <w:t xml:space="preserve"> CONTRATANTE</w:t>
      </w:r>
      <w:r w:rsidR="3A9A20F5" w:rsidRPr="009E6441">
        <w:rPr>
          <w:rFonts w:ascii="Arial" w:hAnsi="Arial" w:cs="Arial"/>
        </w:rPr>
        <w:t xml:space="preserve"> DONDE SE DEBE PRESENTAR LA DOCUMENTACIÓN], sito en [CONSIGNAR LA DIRECCIÓN EXACTA].</w:t>
      </w:r>
    </w:p>
    <w:p w14:paraId="005A6C68" w14:textId="75C5D177" w:rsidR="00120023" w:rsidRPr="009E6441" w:rsidRDefault="00120023">
      <w:pPr>
        <w:rPr>
          <w:rFonts w:ascii="Arial" w:eastAsia="MS Mincho" w:hAnsi="Arial" w:cs="Arial"/>
          <w:sz w:val="20"/>
          <w:szCs w:val="20"/>
          <w:lang w:eastAsia="es-ES"/>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5"/>
      </w:tblGrid>
      <w:tr w:rsidR="00120023" w:rsidRPr="009E6441" w14:paraId="4424B291" w14:textId="77777777" w:rsidTr="00120023">
        <w:trPr>
          <w:trHeight w:val="345"/>
        </w:trPr>
        <w:tc>
          <w:tcPr>
            <w:tcW w:w="8640" w:type="dxa"/>
            <w:tcBorders>
              <w:top w:val="single" w:sz="6" w:space="0" w:color="B4C6E7"/>
              <w:left w:val="single" w:sz="6" w:space="0" w:color="B4C6E7"/>
              <w:bottom w:val="single" w:sz="12" w:space="0" w:color="B4C6E7"/>
              <w:right w:val="single" w:sz="6" w:space="0" w:color="B4C6E7"/>
            </w:tcBorders>
            <w:shd w:val="clear" w:color="auto" w:fill="auto"/>
            <w:vAlign w:val="center"/>
            <w:hideMark/>
          </w:tcPr>
          <w:p w14:paraId="27FD86AF" w14:textId="77777777" w:rsidR="00120023" w:rsidRPr="007C05E8" w:rsidRDefault="00120023" w:rsidP="00120023">
            <w:pPr>
              <w:textAlignment w:val="baseline"/>
              <w:rPr>
                <w:rFonts w:ascii="Segoe UI" w:hAnsi="Segoe UI" w:cs="Segoe UI"/>
                <w:b/>
                <w:bCs/>
                <w:color w:val="000000"/>
                <w:sz w:val="18"/>
                <w:szCs w:val="18"/>
                <w:lang w:eastAsia="es-PE"/>
              </w:rPr>
            </w:pPr>
            <w:r w:rsidRPr="00A74619">
              <w:rPr>
                <w:rFonts w:ascii="Arial" w:hAnsi="Arial" w:cs="Arial"/>
                <w:b/>
                <w:bCs/>
                <w:color w:val="FF0000"/>
                <w:sz w:val="18"/>
                <w:szCs w:val="18"/>
                <w:lang w:val="es-ES" w:eastAsia="es-PE"/>
              </w:rPr>
              <w:t>Advertencia</w:t>
            </w:r>
            <w:r w:rsidRPr="00A74619">
              <w:rPr>
                <w:rFonts w:ascii="Arial" w:hAnsi="Arial" w:cs="Arial"/>
                <w:b/>
                <w:bCs/>
                <w:color w:val="FF0000"/>
                <w:sz w:val="18"/>
                <w:szCs w:val="18"/>
                <w:lang w:eastAsia="es-PE"/>
              </w:rPr>
              <w:t> </w:t>
            </w:r>
          </w:p>
        </w:tc>
      </w:tr>
      <w:tr w:rsidR="00120023" w:rsidRPr="009E6441" w14:paraId="0B19A7A8" w14:textId="77777777" w:rsidTr="00120023">
        <w:trPr>
          <w:trHeight w:val="930"/>
        </w:trPr>
        <w:tc>
          <w:tcPr>
            <w:tcW w:w="8640" w:type="dxa"/>
            <w:tcBorders>
              <w:top w:val="single" w:sz="12" w:space="0" w:color="B4C6E7"/>
              <w:left w:val="single" w:sz="6" w:space="0" w:color="B4C6E7"/>
              <w:bottom w:val="single" w:sz="6" w:space="0" w:color="B4C6E7"/>
              <w:right w:val="single" w:sz="6" w:space="0" w:color="B4C6E7"/>
            </w:tcBorders>
            <w:shd w:val="clear" w:color="auto" w:fill="auto"/>
            <w:vAlign w:val="center"/>
            <w:hideMark/>
          </w:tcPr>
          <w:p w14:paraId="4EE3320A" w14:textId="77777777" w:rsidR="00120023" w:rsidRPr="007C05E8" w:rsidRDefault="00120023" w:rsidP="00120023">
            <w:pPr>
              <w:ind w:left="30"/>
              <w:jc w:val="both"/>
              <w:textAlignment w:val="baseline"/>
              <w:rPr>
                <w:rFonts w:ascii="Segoe UI" w:hAnsi="Segoe UI" w:cs="Segoe UI"/>
                <w:b/>
                <w:bCs/>
                <w:color w:val="000000"/>
                <w:sz w:val="18"/>
                <w:szCs w:val="18"/>
                <w:lang w:val="es-ES" w:eastAsia="es-PE"/>
              </w:rPr>
            </w:pPr>
            <w:r w:rsidRPr="00A74619">
              <w:rPr>
                <w:rFonts w:ascii="Arial" w:hAnsi="Arial" w:cs="Arial"/>
                <w:color w:val="FF0000"/>
                <w:sz w:val="18"/>
                <w:szCs w:val="18"/>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A74619">
              <w:rPr>
                <w:rFonts w:ascii="Arial" w:hAnsi="Arial" w:cs="Arial"/>
                <w:b/>
                <w:bCs/>
                <w:color w:val="FF0000"/>
                <w:sz w:val="18"/>
                <w:szCs w:val="18"/>
                <w:lang w:val="es-ES" w:eastAsia="es-PE"/>
              </w:rPr>
              <w:t> </w:t>
            </w:r>
          </w:p>
          <w:p w14:paraId="7D038531" w14:textId="5CD16853" w:rsidR="00120023" w:rsidRPr="007C05E8" w:rsidRDefault="00120023" w:rsidP="00120023">
            <w:pPr>
              <w:ind w:left="30"/>
              <w:jc w:val="both"/>
              <w:textAlignment w:val="baseline"/>
              <w:rPr>
                <w:rFonts w:ascii="Segoe UI" w:hAnsi="Segoe UI" w:cs="Segoe UI"/>
                <w:b/>
                <w:bCs/>
                <w:color w:val="000000"/>
                <w:sz w:val="18"/>
                <w:szCs w:val="18"/>
                <w:lang w:val="es-ES" w:eastAsia="es-PE"/>
              </w:rPr>
            </w:pPr>
          </w:p>
        </w:tc>
      </w:tr>
    </w:tbl>
    <w:p w14:paraId="4685CFE0" w14:textId="004C0B4E" w:rsidR="00EF76CC" w:rsidRPr="009E6441" w:rsidRDefault="00EF76CC">
      <w:pPr>
        <w:rPr>
          <w:rFonts w:ascii="Arial" w:eastAsia="MS Mincho" w:hAnsi="Arial" w:cs="Arial"/>
          <w:sz w:val="20"/>
          <w:szCs w:val="20"/>
          <w:lang w:eastAsia="es-ES"/>
        </w:rPr>
      </w:pPr>
    </w:p>
    <w:p w14:paraId="5CF07387" w14:textId="77777777" w:rsidR="004E2317" w:rsidRPr="009E6441" w:rsidRDefault="004E2317">
      <w:pPr>
        <w:rPr>
          <w:rFonts w:ascii="Arial" w:eastAsia="MS Mincho" w:hAnsi="Arial" w:cs="Arial"/>
          <w:sz w:val="20"/>
          <w:szCs w:val="20"/>
          <w:lang w:eastAsia="es-ES"/>
        </w:rPr>
      </w:pPr>
    </w:p>
    <w:p w14:paraId="2C999F38" w14:textId="77777777" w:rsidR="004E2317" w:rsidRPr="009E6441" w:rsidRDefault="004E2317">
      <w:pPr>
        <w:rPr>
          <w:rFonts w:ascii="Arial" w:eastAsia="MS Mincho" w:hAnsi="Arial" w:cs="Arial"/>
          <w:sz w:val="20"/>
          <w:szCs w:val="20"/>
          <w:lang w:eastAsia="es-ES"/>
        </w:rPr>
      </w:pPr>
    </w:p>
    <w:p w14:paraId="6A8403C6" w14:textId="5A4FBB7C" w:rsidR="004E2317" w:rsidRPr="009E6441" w:rsidRDefault="004E2317">
      <w:pPr>
        <w:rPr>
          <w:rFonts w:ascii="Arial" w:eastAsia="MS Mincho" w:hAnsi="Arial" w:cs="Arial"/>
          <w:sz w:val="20"/>
          <w:szCs w:val="20"/>
          <w:lang w:eastAsia="es-ES"/>
        </w:rPr>
      </w:pPr>
    </w:p>
    <w:p w14:paraId="2518CD66" w14:textId="592496A7" w:rsidR="00797B27" w:rsidRPr="009E6441" w:rsidRDefault="00797B27" w:rsidP="63206402">
      <w:pPr>
        <w:pStyle w:val="Prrafodelista"/>
        <w:widowControl w:val="0"/>
        <w:rPr>
          <w:rFonts w:ascii="Arial" w:hAnsi="Arial" w:cs="Arial"/>
          <w:b/>
        </w:rPr>
      </w:pPr>
      <w:r>
        <w:br/>
      </w:r>
    </w:p>
    <w:p w14:paraId="4DD3E6EF" w14:textId="4CA56173" w:rsidR="0CBCE2E3" w:rsidRDefault="0CBCE2E3">
      <w:r>
        <w:br w:type="page"/>
      </w:r>
    </w:p>
    <w:p w14:paraId="165A680B" w14:textId="66996085" w:rsidR="00A23A4B" w:rsidRPr="009E6441" w:rsidRDefault="00A23A4B" w:rsidP="00A23A4B">
      <w:pPr>
        <w:pStyle w:val="Prrafodelista"/>
        <w:widowControl w:val="0"/>
        <w:ind w:left="0"/>
        <w:jc w:val="center"/>
        <w:rPr>
          <w:rFonts w:ascii="Arial" w:hAnsi="Arial" w:cs="Arial"/>
        </w:rPr>
      </w:pPr>
      <w:r w:rsidRPr="009E6441">
        <w:rPr>
          <w:rFonts w:ascii="Arial" w:hAnsi="Arial" w:cs="Arial"/>
          <w:b/>
        </w:rPr>
        <w:lastRenderedPageBreak/>
        <w:t>CAPÍTULO III</w:t>
      </w:r>
    </w:p>
    <w:p w14:paraId="255633AE" w14:textId="77777777" w:rsidR="00A23A4B" w:rsidRPr="009E6441" w:rsidRDefault="00A23A4B" w:rsidP="00A23A4B">
      <w:pPr>
        <w:widowControl w:val="0"/>
        <w:jc w:val="center"/>
        <w:rPr>
          <w:rFonts w:ascii="Arial" w:hAnsi="Arial" w:cs="Arial"/>
          <w:b/>
        </w:rPr>
      </w:pPr>
      <w:r w:rsidRPr="009E6441">
        <w:rPr>
          <w:rFonts w:ascii="Arial" w:hAnsi="Arial" w:cs="Arial"/>
          <w:b/>
        </w:rPr>
        <w:t>REQUERIMIENTO</w:t>
      </w:r>
    </w:p>
    <w:p w14:paraId="7A8FE27F" w14:textId="77777777" w:rsidR="006007AE" w:rsidRPr="009E6441" w:rsidRDefault="006007AE" w:rsidP="00A23A4B">
      <w:pPr>
        <w:widowControl w:val="0"/>
        <w:jc w:val="center"/>
        <w:rPr>
          <w:rFonts w:ascii="Arial" w:hAnsi="Arial" w:cs="Arial"/>
          <w:b/>
        </w:rPr>
      </w:pPr>
    </w:p>
    <w:tbl>
      <w:tblPr>
        <w:tblStyle w:val="Tabladecuadrcula1clara-nfasis310"/>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6"/>
      </w:tblGrid>
      <w:tr w:rsidR="0033729E" w:rsidRPr="009E6441" w14:paraId="7EE75F52" w14:textId="77777777" w:rsidTr="177845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6D4705C" w14:textId="0F1A4D2B" w:rsidR="0033729E" w:rsidRPr="009E6441" w:rsidRDefault="00F908BE" w:rsidP="00DD1A61">
            <w:pPr>
              <w:jc w:val="both"/>
              <w:rPr>
                <w:rFonts w:ascii="Arial" w:hAnsi="Arial" w:cs="Arial"/>
                <w:color w:val="FF0000"/>
                <w:sz w:val="19"/>
                <w:szCs w:val="19"/>
                <w:lang w:val="es-ES"/>
              </w:rPr>
            </w:pPr>
            <w:r w:rsidRPr="009E6441">
              <w:rPr>
                <w:rFonts w:ascii="Arial" w:hAnsi="Arial" w:cs="Arial"/>
                <w:color w:val="FF0000"/>
                <w:sz w:val="19"/>
                <w:szCs w:val="19"/>
              </w:rPr>
              <w:t xml:space="preserve">Advertencia </w:t>
            </w:r>
          </w:p>
        </w:tc>
      </w:tr>
      <w:tr w:rsidR="0033729E" w:rsidRPr="009E6441" w14:paraId="0A32FBF4" w14:textId="77777777" w:rsidTr="00987F19">
        <w:trPr>
          <w:trHeight w:val="779"/>
        </w:trPr>
        <w:tc>
          <w:tcPr>
            <w:cnfStyle w:val="001000000000" w:firstRow="0" w:lastRow="0" w:firstColumn="1" w:lastColumn="0" w:oddVBand="0" w:evenVBand="0" w:oddHBand="0" w:evenHBand="0" w:firstRowFirstColumn="0" w:firstRowLastColumn="0" w:lastRowFirstColumn="0" w:lastRowLastColumn="0"/>
            <w:tcW w:w="0" w:type="dxa"/>
            <w:vAlign w:val="center"/>
          </w:tcPr>
          <w:p w14:paraId="0D40CE32" w14:textId="71A034AA" w:rsidR="00EF76CC" w:rsidRPr="00294A05" w:rsidRDefault="00A33247" w:rsidP="002969AA">
            <w:pPr>
              <w:widowControl w:val="0"/>
              <w:ind w:left="33"/>
              <w:jc w:val="both"/>
            </w:pPr>
            <w:r w:rsidRPr="00554DC9">
              <w:rPr>
                <w:rFonts w:ascii="Arial" w:hAnsi="Arial" w:cs="Arial"/>
                <w:b w:val="0"/>
                <w:bCs w:val="0"/>
                <w:color w:val="FF0000"/>
                <w:sz w:val="19"/>
                <w:szCs w:val="19"/>
              </w:rPr>
              <w:t xml:space="preserve">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w:t>
            </w:r>
            <w:r w:rsidR="00AA3C72" w:rsidRPr="00554DC9">
              <w:rPr>
                <w:rFonts w:ascii="Arial" w:hAnsi="Arial" w:cs="Arial"/>
                <w:b w:val="0"/>
                <w:bCs w:val="0"/>
                <w:color w:val="FF0000"/>
                <w:sz w:val="19"/>
                <w:szCs w:val="19"/>
              </w:rPr>
              <w:t>C</w:t>
            </w:r>
            <w:r w:rsidRPr="00554DC9">
              <w:rPr>
                <w:rFonts w:ascii="Arial" w:hAnsi="Arial" w:cs="Arial"/>
                <w:b w:val="0"/>
                <w:bCs w:val="0"/>
                <w:color w:val="FF0000"/>
                <w:sz w:val="19"/>
                <w:szCs w:val="19"/>
              </w:rPr>
              <w:t xml:space="preserve">uadro </w:t>
            </w:r>
            <w:r w:rsidR="00AA3C72" w:rsidRPr="00554DC9">
              <w:rPr>
                <w:rFonts w:ascii="Arial" w:hAnsi="Arial" w:cs="Arial"/>
                <w:b w:val="0"/>
                <w:bCs w:val="0"/>
                <w:color w:val="FF0000"/>
                <w:sz w:val="19"/>
                <w:szCs w:val="19"/>
              </w:rPr>
              <w:t>Multianual </w:t>
            </w:r>
            <w:r w:rsidRPr="00554DC9">
              <w:rPr>
                <w:rFonts w:ascii="Arial" w:hAnsi="Arial" w:cs="Arial"/>
                <w:b w:val="0"/>
                <w:bCs w:val="0"/>
                <w:color w:val="FF0000"/>
                <w:sz w:val="19"/>
                <w:szCs w:val="19"/>
              </w:rPr>
              <w:t>de </w:t>
            </w:r>
            <w:r w:rsidR="00AA3C72" w:rsidRPr="00554DC9">
              <w:rPr>
                <w:rFonts w:ascii="Arial" w:hAnsi="Arial" w:cs="Arial"/>
                <w:b w:val="0"/>
                <w:bCs w:val="0"/>
                <w:color w:val="FF0000"/>
                <w:sz w:val="19"/>
                <w:szCs w:val="19"/>
              </w:rPr>
              <w:t>N</w:t>
            </w:r>
            <w:r w:rsidRPr="00554DC9">
              <w:rPr>
                <w:rFonts w:ascii="Arial" w:hAnsi="Arial" w:cs="Arial"/>
                <w:b w:val="0"/>
                <w:bCs w:val="0"/>
                <w:color w:val="FF0000"/>
                <w:sz w:val="19"/>
                <w:szCs w:val="19"/>
              </w:rPr>
              <w:t>ecesidades</w:t>
            </w:r>
            <w:r w:rsidRPr="002969AA">
              <w:rPr>
                <w:rFonts w:ascii="Arial" w:hAnsi="Arial" w:cs="Arial"/>
                <w:color w:val="FF0000"/>
                <w:sz w:val="19"/>
                <w:szCs w:val="19"/>
              </w:rPr>
              <w:t>.</w:t>
            </w:r>
          </w:p>
        </w:tc>
      </w:tr>
    </w:tbl>
    <w:p w14:paraId="60F8846C" w14:textId="77777777" w:rsidR="005C09A7" w:rsidRPr="009E6441" w:rsidRDefault="005C09A7" w:rsidP="00DD1A61">
      <w:pPr>
        <w:widowControl w:val="0"/>
        <w:ind w:left="360"/>
        <w:jc w:val="both"/>
        <w:rPr>
          <w:rFonts w:ascii="Arial" w:hAnsi="Arial" w:cs="Arial"/>
        </w:rPr>
      </w:pPr>
    </w:p>
    <w:p w14:paraId="55482D09" w14:textId="4674A710" w:rsidR="00976C0F" w:rsidRPr="009E6441" w:rsidRDefault="00C9217D" w:rsidP="00921C28">
      <w:pPr>
        <w:pStyle w:val="Prrafodelista"/>
        <w:numPr>
          <w:ilvl w:val="0"/>
          <w:numId w:val="19"/>
        </w:numPr>
        <w:ind w:left="567" w:hanging="567"/>
        <w:rPr>
          <w:rFonts w:ascii="Arial" w:hAnsi="Arial" w:cs="Arial"/>
          <w:b/>
          <w:sz w:val="20"/>
          <w:szCs w:val="20"/>
        </w:rPr>
      </w:pPr>
      <w:r w:rsidRPr="009E6441">
        <w:rPr>
          <w:rFonts w:ascii="Arial" w:hAnsi="Arial" w:cs="Arial"/>
          <w:b/>
          <w:sz w:val="20"/>
          <w:szCs w:val="20"/>
        </w:rPr>
        <w:t>FINALIDAD PÚBLICA DE LA CONTRATACIÓN</w:t>
      </w:r>
    </w:p>
    <w:p w14:paraId="5D9EEF33" w14:textId="77777777" w:rsidR="00C9217D" w:rsidRPr="009E6441" w:rsidRDefault="00C9217D" w:rsidP="00C9217D">
      <w:pPr>
        <w:pStyle w:val="Prrafodelista"/>
        <w:ind w:left="567"/>
        <w:rPr>
          <w:rFonts w:ascii="Arial" w:hAnsi="Arial" w:cs="Arial"/>
          <w:b/>
          <w:sz w:val="20"/>
          <w:szCs w:val="20"/>
        </w:rPr>
      </w:pPr>
    </w:p>
    <w:p w14:paraId="25D390F1" w14:textId="35E51B34" w:rsidR="00C9217D" w:rsidRPr="009E6441" w:rsidRDefault="00C9217D" w:rsidP="00C9217D">
      <w:pPr>
        <w:pStyle w:val="Prrafodelista"/>
        <w:ind w:left="567"/>
        <w:rPr>
          <w:rFonts w:ascii="Arial" w:hAnsi="Arial" w:cs="Arial"/>
          <w:bCs/>
          <w:sz w:val="20"/>
          <w:szCs w:val="20"/>
        </w:rPr>
      </w:pPr>
      <w:r w:rsidRPr="009E6441">
        <w:rPr>
          <w:rFonts w:ascii="Arial" w:hAnsi="Arial" w:cs="Arial"/>
          <w:bCs/>
          <w:sz w:val="20"/>
          <w:szCs w:val="20"/>
        </w:rPr>
        <w:t xml:space="preserve">[INDICAR </w:t>
      </w:r>
      <w:r w:rsidR="00DD0F0A" w:rsidRPr="009E6441">
        <w:rPr>
          <w:rFonts w:ascii="Arial" w:hAnsi="Arial" w:cs="Arial"/>
          <w:bCs/>
          <w:sz w:val="20"/>
          <w:szCs w:val="20"/>
        </w:rPr>
        <w:t>LA FINALIDAD PÚBLICA DE LA CONTRATACIÓN</w:t>
      </w:r>
      <w:r w:rsidR="00C956C7" w:rsidRPr="009E6441">
        <w:rPr>
          <w:rFonts w:ascii="Arial" w:hAnsi="Arial" w:cs="Arial"/>
          <w:bCs/>
          <w:sz w:val="20"/>
          <w:szCs w:val="20"/>
        </w:rPr>
        <w:t>]</w:t>
      </w:r>
    </w:p>
    <w:p w14:paraId="13A2A886" w14:textId="77777777" w:rsidR="00C9217D" w:rsidRPr="009E6441" w:rsidRDefault="00C9217D" w:rsidP="00C9217D">
      <w:pPr>
        <w:pStyle w:val="Prrafodelista"/>
        <w:ind w:left="567"/>
        <w:rPr>
          <w:rFonts w:ascii="Arial" w:hAnsi="Arial" w:cs="Arial"/>
          <w:b/>
          <w:sz w:val="20"/>
          <w:szCs w:val="20"/>
        </w:rPr>
      </w:pPr>
    </w:p>
    <w:p w14:paraId="3B454D5A" w14:textId="72683CC5" w:rsidR="00C9217D" w:rsidRPr="009E6441" w:rsidRDefault="00C9217D" w:rsidP="00921C28">
      <w:pPr>
        <w:pStyle w:val="Prrafodelista"/>
        <w:numPr>
          <w:ilvl w:val="0"/>
          <w:numId w:val="19"/>
        </w:numPr>
        <w:ind w:left="567" w:hanging="567"/>
        <w:rPr>
          <w:rFonts w:ascii="Arial" w:hAnsi="Arial" w:cs="Arial"/>
          <w:b/>
          <w:sz w:val="20"/>
          <w:szCs w:val="20"/>
        </w:rPr>
      </w:pPr>
      <w:r w:rsidRPr="009E6441">
        <w:rPr>
          <w:rFonts w:ascii="Arial" w:hAnsi="Arial" w:cs="Arial"/>
          <w:b/>
          <w:sz w:val="20"/>
          <w:szCs w:val="20"/>
        </w:rPr>
        <w:t>DESCRIPCIÓN GEN</w:t>
      </w:r>
      <w:r w:rsidR="005E4556" w:rsidRPr="009E6441">
        <w:rPr>
          <w:rFonts w:ascii="Arial" w:hAnsi="Arial" w:cs="Arial"/>
          <w:b/>
          <w:sz w:val="20"/>
          <w:szCs w:val="20"/>
        </w:rPr>
        <w:t>E</w:t>
      </w:r>
      <w:r w:rsidRPr="009E6441">
        <w:rPr>
          <w:rFonts w:ascii="Arial" w:hAnsi="Arial" w:cs="Arial"/>
          <w:b/>
          <w:sz w:val="20"/>
          <w:szCs w:val="20"/>
        </w:rPr>
        <w:t>RAL DEL REQUERIMIENTO</w:t>
      </w:r>
    </w:p>
    <w:p w14:paraId="47EB77C0" w14:textId="77777777" w:rsidR="00976C0F" w:rsidRPr="009E6441" w:rsidRDefault="00976C0F" w:rsidP="00976C0F">
      <w:pPr>
        <w:pStyle w:val="Prrafodelista"/>
        <w:ind w:left="567"/>
        <w:rPr>
          <w:rFonts w:ascii="Arial" w:hAnsi="Arial" w:cs="Arial"/>
          <w:b/>
          <w:sz w:val="20"/>
          <w:szCs w:val="20"/>
        </w:rPr>
      </w:pPr>
    </w:p>
    <w:p w14:paraId="3FBA0838" w14:textId="0371BA26" w:rsidR="005E4556" w:rsidRPr="009E6441" w:rsidRDefault="00AB6B99" w:rsidP="00A14F33">
      <w:pPr>
        <w:pStyle w:val="Prrafodelista"/>
        <w:ind w:left="567"/>
        <w:jc w:val="both"/>
        <w:rPr>
          <w:rFonts w:ascii="Arial" w:hAnsi="Arial" w:cs="Arial"/>
          <w:bCs/>
          <w:sz w:val="20"/>
          <w:szCs w:val="20"/>
        </w:rPr>
      </w:pPr>
      <w:r w:rsidRPr="009E6441">
        <w:rPr>
          <w:rFonts w:ascii="Arial" w:hAnsi="Arial" w:cs="Arial"/>
          <w:bCs/>
          <w:sz w:val="20"/>
          <w:szCs w:val="20"/>
        </w:rPr>
        <w:t xml:space="preserve">[INDICAR </w:t>
      </w:r>
      <w:r w:rsidR="00F04F71" w:rsidRPr="009E6441">
        <w:rPr>
          <w:rFonts w:ascii="Arial" w:hAnsi="Arial" w:cs="Arial"/>
          <w:bCs/>
          <w:sz w:val="20"/>
          <w:szCs w:val="20"/>
        </w:rPr>
        <w:t>LA DESCRIPCIÓN GENERAL DEL REQUERIMIENTO</w:t>
      </w:r>
      <w:r w:rsidR="005E4556" w:rsidRPr="009E6441">
        <w:rPr>
          <w:rFonts w:ascii="Arial" w:hAnsi="Arial" w:cs="Arial"/>
          <w:bCs/>
          <w:sz w:val="20"/>
          <w:szCs w:val="20"/>
        </w:rPr>
        <w:t>, INCLUYENDO LOS ÍTEMS, PAQUETES O LOTES</w:t>
      </w:r>
      <w:r w:rsidR="0091180B" w:rsidRPr="009E6441">
        <w:rPr>
          <w:rFonts w:ascii="Arial" w:hAnsi="Arial" w:cs="Arial"/>
          <w:bCs/>
          <w:sz w:val="20"/>
          <w:szCs w:val="20"/>
        </w:rPr>
        <w:t>, DE SER EL CASO</w:t>
      </w:r>
      <w:r w:rsidR="00DD7DD4" w:rsidRPr="009E6441">
        <w:rPr>
          <w:rFonts w:ascii="Arial" w:hAnsi="Arial" w:cs="Arial"/>
          <w:bCs/>
          <w:sz w:val="20"/>
          <w:szCs w:val="20"/>
        </w:rPr>
        <w:t xml:space="preserve">. </w:t>
      </w:r>
      <w:bookmarkStart w:id="6" w:name="_Hlk192674996"/>
      <w:r w:rsidR="00DD7DD4" w:rsidRPr="009E6441">
        <w:rPr>
          <w:rFonts w:ascii="Arial" w:hAnsi="Arial" w:cs="Arial"/>
          <w:bCs/>
          <w:sz w:val="20"/>
          <w:szCs w:val="20"/>
        </w:rPr>
        <w:t>EN CASO LA PRESTACIÓN PRINCIPAL CONLLEVE PRESTACIONES ACCESORIAS, CONSIGNARLAS</w:t>
      </w:r>
      <w:bookmarkEnd w:id="6"/>
      <w:r w:rsidR="0091180B" w:rsidRPr="009E6441">
        <w:rPr>
          <w:rFonts w:ascii="Arial" w:hAnsi="Arial" w:cs="Arial"/>
          <w:bCs/>
          <w:sz w:val="20"/>
          <w:szCs w:val="20"/>
        </w:rPr>
        <w:t>]</w:t>
      </w:r>
    </w:p>
    <w:p w14:paraId="3F11E5A7" w14:textId="77777777" w:rsidR="00976C0F" w:rsidRPr="009E6441" w:rsidRDefault="00976C0F" w:rsidP="00976C0F">
      <w:pPr>
        <w:pStyle w:val="Prrafodelista"/>
        <w:ind w:left="567"/>
        <w:rPr>
          <w:rFonts w:ascii="Arial" w:hAnsi="Arial" w:cs="Arial"/>
          <w:b/>
          <w:sz w:val="20"/>
          <w:szCs w:val="20"/>
        </w:rPr>
      </w:pPr>
    </w:p>
    <w:p w14:paraId="6A1D477B" w14:textId="50C7CB17" w:rsidR="00976C0F" w:rsidRPr="009E6441" w:rsidRDefault="00976C0F" w:rsidP="00921C28">
      <w:pPr>
        <w:pStyle w:val="Prrafodelista"/>
        <w:widowControl w:val="0"/>
        <w:numPr>
          <w:ilvl w:val="0"/>
          <w:numId w:val="19"/>
        </w:numPr>
        <w:ind w:left="567" w:hanging="567"/>
        <w:jc w:val="both"/>
        <w:rPr>
          <w:rFonts w:ascii="Arial" w:hAnsi="Arial" w:cs="Arial"/>
          <w:b/>
          <w:sz w:val="20"/>
          <w:szCs w:val="20"/>
        </w:rPr>
      </w:pPr>
      <w:r w:rsidRPr="009E6441">
        <w:rPr>
          <w:rFonts w:ascii="Arial" w:hAnsi="Arial" w:cs="Arial"/>
          <w:b/>
          <w:bCs/>
          <w:sz w:val="20"/>
          <w:szCs w:val="20"/>
        </w:rPr>
        <w:t>CONDICIONES DE CONTRATACIÓN</w:t>
      </w:r>
    </w:p>
    <w:p w14:paraId="617EA000" w14:textId="77777777" w:rsidR="001E7CBC" w:rsidRPr="009E6441" w:rsidRDefault="001E7CBC" w:rsidP="001E7CBC">
      <w:pPr>
        <w:pStyle w:val="Prrafodelista"/>
        <w:widowControl w:val="0"/>
        <w:ind w:left="567"/>
        <w:jc w:val="both"/>
        <w:rPr>
          <w:rFonts w:ascii="Arial" w:hAnsi="Arial" w:cs="Arial"/>
          <w:b/>
          <w:sz w:val="20"/>
          <w:szCs w:val="20"/>
        </w:rPr>
      </w:pPr>
    </w:p>
    <w:p w14:paraId="1F4B774C" w14:textId="784BB53B" w:rsidR="00976C0F" w:rsidRPr="009E6441" w:rsidRDefault="00165E06" w:rsidP="00165E06">
      <w:pPr>
        <w:pStyle w:val="Prrafodelista"/>
        <w:widowControl w:val="0"/>
        <w:numPr>
          <w:ilvl w:val="1"/>
          <w:numId w:val="19"/>
        </w:numPr>
        <w:spacing w:line="259" w:lineRule="auto"/>
        <w:ind w:left="938"/>
        <w:jc w:val="both"/>
        <w:rPr>
          <w:rFonts w:ascii="Arial" w:hAnsi="Arial" w:cs="Arial"/>
          <w:b/>
          <w:sz w:val="20"/>
          <w:szCs w:val="20"/>
        </w:rPr>
      </w:pPr>
      <w:r w:rsidRPr="009E6441">
        <w:rPr>
          <w:rFonts w:ascii="Arial" w:hAnsi="Arial" w:cs="Arial"/>
          <w:b/>
          <w:sz w:val="20"/>
          <w:szCs w:val="20"/>
        </w:rPr>
        <w:t>Modalidad de pago</w:t>
      </w:r>
    </w:p>
    <w:p w14:paraId="186A06C3" w14:textId="471CB958" w:rsidR="00976C0F" w:rsidRPr="009E6441" w:rsidRDefault="00976C0F" w:rsidP="00976C0F">
      <w:pPr>
        <w:widowControl w:val="0"/>
        <w:ind w:left="567"/>
        <w:jc w:val="both"/>
        <w:rPr>
          <w:rFonts w:ascii="Arial" w:hAnsi="Arial" w:cs="Arial"/>
          <w:sz w:val="20"/>
          <w:szCs w:val="20"/>
        </w:rPr>
      </w:pPr>
      <w:r w:rsidRPr="009E6441">
        <w:rPr>
          <w:rFonts w:ascii="Arial" w:hAnsi="Arial" w:cs="Arial"/>
          <w:sz w:val="20"/>
          <w:szCs w:val="20"/>
        </w:rPr>
        <w:t xml:space="preserve">El contrato se rige por la </w:t>
      </w:r>
      <w:r w:rsidRPr="002969AA">
        <w:rPr>
          <w:rFonts w:ascii="Arial" w:hAnsi="Arial" w:cs="Arial"/>
          <w:sz w:val="20"/>
          <w:szCs w:val="20"/>
        </w:rPr>
        <w:t>modalidad de</w:t>
      </w:r>
      <w:r w:rsidR="00DB599E" w:rsidRPr="002969AA">
        <w:rPr>
          <w:rFonts w:ascii="Arial" w:hAnsi="Arial" w:cs="Arial"/>
          <w:sz w:val="20"/>
          <w:szCs w:val="20"/>
        </w:rPr>
        <w:t xml:space="preserve"> pago</w:t>
      </w:r>
      <w:r w:rsidRPr="009E6441">
        <w:rPr>
          <w:rFonts w:ascii="Arial" w:hAnsi="Arial" w:cs="Arial"/>
          <w:sz w:val="20"/>
          <w:szCs w:val="20"/>
        </w:rPr>
        <w:t xml:space="preserve"> [CONSIGNA</w:t>
      </w:r>
      <w:r w:rsidRPr="002969AA">
        <w:rPr>
          <w:rFonts w:ascii="Arial" w:hAnsi="Arial" w:cs="Arial"/>
          <w:sz w:val="20"/>
          <w:szCs w:val="20"/>
        </w:rPr>
        <w:t xml:space="preserve">R </w:t>
      </w:r>
      <w:r w:rsidR="00DB599E" w:rsidRPr="002969AA">
        <w:rPr>
          <w:rFonts w:ascii="Arial" w:hAnsi="Arial" w:cs="Arial"/>
          <w:sz w:val="20"/>
          <w:szCs w:val="20"/>
        </w:rPr>
        <w:t>SEGÚN LO</w:t>
      </w:r>
      <w:r w:rsidRPr="002969AA">
        <w:rPr>
          <w:rFonts w:ascii="Arial" w:hAnsi="Arial" w:cs="Arial"/>
          <w:sz w:val="20"/>
          <w:szCs w:val="20"/>
        </w:rPr>
        <w:t xml:space="preserve"> DETERMINAD</w:t>
      </w:r>
      <w:r w:rsidR="00DB599E" w:rsidRPr="002969AA">
        <w:rPr>
          <w:rFonts w:ascii="Arial" w:hAnsi="Arial" w:cs="Arial"/>
          <w:sz w:val="20"/>
          <w:szCs w:val="20"/>
        </w:rPr>
        <w:t>O</w:t>
      </w:r>
      <w:r w:rsidRPr="002969AA">
        <w:rPr>
          <w:rFonts w:ascii="Arial" w:hAnsi="Arial" w:cs="Arial"/>
          <w:sz w:val="20"/>
          <w:szCs w:val="20"/>
        </w:rPr>
        <w:t xml:space="preserve"> EN</w:t>
      </w:r>
      <w:r w:rsidR="0082219A" w:rsidRPr="002969AA">
        <w:rPr>
          <w:rFonts w:ascii="Arial" w:hAnsi="Arial" w:cs="Arial"/>
          <w:sz w:val="20"/>
          <w:szCs w:val="20"/>
        </w:rPr>
        <w:t xml:space="preserve"> LA</w:t>
      </w:r>
      <w:r w:rsidRPr="002969AA">
        <w:rPr>
          <w:rFonts w:ascii="Arial" w:hAnsi="Arial" w:cs="Arial"/>
          <w:sz w:val="20"/>
          <w:szCs w:val="20"/>
        </w:rPr>
        <w:t xml:space="preserve"> ESTRATEGIA DE CONTRATACIÓN], de conformidad</w:t>
      </w:r>
      <w:r w:rsidRPr="009E6441">
        <w:rPr>
          <w:rFonts w:ascii="Arial" w:hAnsi="Arial" w:cs="Arial"/>
          <w:sz w:val="20"/>
          <w:szCs w:val="20"/>
        </w:rPr>
        <w:t xml:space="preserve"> con el artículo 130 del Reglamento.</w:t>
      </w:r>
    </w:p>
    <w:p w14:paraId="35B650DA" w14:textId="77777777" w:rsidR="00203EF0" w:rsidRPr="009E6441" w:rsidRDefault="00203EF0" w:rsidP="00976C0F">
      <w:pPr>
        <w:widowControl w:val="0"/>
        <w:ind w:left="567"/>
        <w:jc w:val="both"/>
        <w:rPr>
          <w:rFonts w:ascii="Arial" w:hAnsi="Arial" w:cs="Arial"/>
          <w:sz w:val="20"/>
          <w:szCs w:val="20"/>
        </w:rPr>
      </w:pPr>
    </w:p>
    <w:tbl>
      <w:tblPr>
        <w:tblStyle w:val="Tablaconcuadrcula1clara-nfasis31"/>
        <w:tblW w:w="8533" w:type="dxa"/>
        <w:tblInd w:w="534" w:type="dxa"/>
        <w:tblLook w:val="04A0" w:firstRow="1" w:lastRow="0" w:firstColumn="1" w:lastColumn="0" w:noHBand="0" w:noVBand="1"/>
      </w:tblPr>
      <w:tblGrid>
        <w:gridCol w:w="8533"/>
      </w:tblGrid>
      <w:tr w:rsidR="00624CA5" w:rsidRPr="00294A05" w14:paraId="7057C1B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15EE3D9" w14:textId="77777777" w:rsidR="004E55DE" w:rsidRPr="00294A05" w:rsidRDefault="004E55DE">
            <w:pPr>
              <w:widowControl w:val="0"/>
              <w:jc w:val="both"/>
              <w:rPr>
                <w:rFonts w:ascii="Arial" w:hAnsi="Arial" w:cs="Arial"/>
                <w:color w:val="0070C0"/>
                <w:sz w:val="18"/>
                <w:szCs w:val="18"/>
                <w:lang w:val="es-ES"/>
              </w:rPr>
            </w:pPr>
            <w:bookmarkStart w:id="7" w:name="_Hlk191637233"/>
            <w:r w:rsidRPr="00294A05">
              <w:rPr>
                <w:rFonts w:ascii="Arial" w:hAnsi="Arial" w:cs="Arial"/>
                <w:color w:val="0070C0"/>
                <w:sz w:val="18"/>
                <w:szCs w:val="18"/>
              </w:rPr>
              <w:t>Importante para la entidad contratante</w:t>
            </w:r>
          </w:p>
        </w:tc>
      </w:tr>
      <w:tr w:rsidR="00624CA5" w:rsidRPr="00294A05" w14:paraId="77650BD6" w14:textId="77777777" w:rsidTr="00874A7B">
        <w:trPr>
          <w:trHeight w:val="918"/>
        </w:trPr>
        <w:tc>
          <w:tcPr>
            <w:cnfStyle w:val="001000000000" w:firstRow="0" w:lastRow="0" w:firstColumn="1" w:lastColumn="0" w:oddVBand="0" w:evenVBand="0" w:oddHBand="0" w:evenHBand="0" w:firstRowFirstColumn="0" w:firstRowLastColumn="0" w:lastRowFirstColumn="0" w:lastRowLastColumn="0"/>
            <w:tcW w:w="0" w:type="dxa"/>
            <w:vAlign w:val="center"/>
          </w:tcPr>
          <w:p w14:paraId="664B7219" w14:textId="69EC5C23" w:rsidR="004E55DE" w:rsidRPr="00074AD4" w:rsidRDefault="004E55DE">
            <w:pPr>
              <w:widowControl w:val="0"/>
              <w:tabs>
                <w:tab w:val="left" w:pos="317"/>
              </w:tabs>
              <w:jc w:val="both"/>
              <w:rPr>
                <w:rFonts w:ascii="Arial" w:hAnsi="Arial" w:cs="Arial"/>
                <w:b w:val="0"/>
                <w:bCs w:val="0"/>
                <w:color w:val="0070C0"/>
                <w:sz w:val="18"/>
                <w:szCs w:val="18"/>
              </w:rPr>
            </w:pPr>
            <w:r w:rsidRPr="00074AD4">
              <w:rPr>
                <w:rFonts w:ascii="Arial" w:hAnsi="Arial" w:cs="Arial"/>
                <w:b w:val="0"/>
                <w:bCs w:val="0"/>
                <w:color w:val="0070C0"/>
                <w:sz w:val="18"/>
                <w:szCs w:val="18"/>
              </w:rPr>
              <w:t xml:space="preserve">En </w:t>
            </w:r>
            <w:r w:rsidR="00B01FCF" w:rsidRPr="00074AD4">
              <w:rPr>
                <w:rFonts w:ascii="Arial" w:hAnsi="Arial" w:cs="Arial"/>
                <w:b w:val="0"/>
                <w:bCs w:val="0"/>
                <w:color w:val="0070C0"/>
                <w:sz w:val="18"/>
                <w:szCs w:val="18"/>
              </w:rPr>
              <w:t>caso la convocatoria</w:t>
            </w:r>
            <w:r w:rsidR="009421A3" w:rsidRPr="00074AD4">
              <w:rPr>
                <w:rFonts w:ascii="Arial" w:hAnsi="Arial" w:cs="Arial"/>
                <w:b w:val="0"/>
                <w:bCs w:val="0"/>
                <w:color w:val="0070C0"/>
                <w:sz w:val="18"/>
                <w:szCs w:val="18"/>
              </w:rPr>
              <w:t xml:space="preserve"> se refiera a </w:t>
            </w:r>
            <w:r w:rsidR="00C3045D" w:rsidRPr="00074AD4">
              <w:rPr>
                <w:rFonts w:ascii="Arial" w:hAnsi="Arial" w:cs="Arial"/>
                <w:b w:val="0"/>
                <w:bCs w:val="0"/>
                <w:color w:val="0070C0"/>
                <w:sz w:val="18"/>
                <w:szCs w:val="18"/>
              </w:rPr>
              <w:t>un contrato de contingencia de conformidad con el artículo 284 del Reglamento, debe considerarse</w:t>
            </w:r>
            <w:r w:rsidR="009421A3" w:rsidRPr="00074AD4">
              <w:rPr>
                <w:rFonts w:ascii="Arial" w:hAnsi="Arial" w:cs="Arial"/>
                <w:b w:val="0"/>
                <w:bCs w:val="0"/>
                <w:color w:val="0070C0"/>
                <w:sz w:val="18"/>
                <w:szCs w:val="18"/>
              </w:rPr>
              <w:t xml:space="preserve"> </w:t>
            </w:r>
            <w:r w:rsidR="00C3045D" w:rsidRPr="00074AD4">
              <w:rPr>
                <w:rFonts w:ascii="Arial" w:hAnsi="Arial" w:cs="Arial"/>
                <w:b w:val="0"/>
                <w:bCs w:val="0"/>
                <w:color w:val="0070C0"/>
                <w:sz w:val="18"/>
                <w:szCs w:val="18"/>
              </w:rPr>
              <w:t xml:space="preserve">una de las modalidades de pago </w:t>
            </w:r>
            <w:r w:rsidR="00DB599E" w:rsidRPr="002969AA">
              <w:rPr>
                <w:rFonts w:ascii="Arial" w:hAnsi="Arial" w:cs="Arial"/>
                <w:b w:val="0"/>
                <w:bCs w:val="0"/>
                <w:color w:val="0070C0"/>
                <w:sz w:val="18"/>
                <w:szCs w:val="18"/>
              </w:rPr>
              <w:t xml:space="preserve">establecidas en </w:t>
            </w:r>
            <w:r w:rsidR="00294F85" w:rsidRPr="002969AA">
              <w:rPr>
                <w:rFonts w:ascii="Arial" w:hAnsi="Arial" w:cs="Arial"/>
                <w:b w:val="0"/>
                <w:bCs w:val="0"/>
                <w:color w:val="0070C0"/>
                <w:sz w:val="18"/>
                <w:szCs w:val="18"/>
              </w:rPr>
              <w:t>el</w:t>
            </w:r>
            <w:r w:rsidR="00294F85" w:rsidRPr="00074AD4">
              <w:rPr>
                <w:rFonts w:ascii="Arial" w:hAnsi="Arial" w:cs="Arial"/>
                <w:b w:val="0"/>
                <w:bCs w:val="0"/>
                <w:color w:val="0070C0"/>
                <w:sz w:val="18"/>
                <w:szCs w:val="18"/>
              </w:rPr>
              <w:t xml:space="preserve"> artículo </w:t>
            </w:r>
            <w:r w:rsidR="00B35D0F" w:rsidRPr="00074AD4">
              <w:rPr>
                <w:rFonts w:ascii="Arial" w:hAnsi="Arial" w:cs="Arial"/>
                <w:b w:val="0"/>
                <w:bCs w:val="0"/>
                <w:color w:val="0070C0"/>
                <w:sz w:val="18"/>
                <w:szCs w:val="18"/>
              </w:rPr>
              <w:t>286 del Reglamento</w:t>
            </w:r>
            <w:r w:rsidR="001573F6" w:rsidRPr="00074AD4">
              <w:rPr>
                <w:rFonts w:ascii="Arial" w:hAnsi="Arial" w:cs="Arial"/>
                <w:b w:val="0"/>
                <w:bCs w:val="0"/>
                <w:color w:val="0070C0"/>
                <w:sz w:val="18"/>
                <w:szCs w:val="18"/>
              </w:rPr>
              <w:t>.</w:t>
            </w:r>
          </w:p>
        </w:tc>
      </w:tr>
    </w:tbl>
    <w:p w14:paraId="326A81DB" w14:textId="5D087679" w:rsidR="00203EF0" w:rsidRPr="002969AA" w:rsidRDefault="00F52A65" w:rsidP="00976C0F">
      <w:pPr>
        <w:widowControl w:val="0"/>
        <w:ind w:left="567"/>
        <w:jc w:val="both"/>
        <w:rPr>
          <w:rFonts w:ascii="Arial" w:hAnsi="Arial" w:cs="Arial"/>
          <w:b/>
          <w:bCs/>
          <w:color w:val="0070C0"/>
          <w:sz w:val="18"/>
          <w:szCs w:val="18"/>
        </w:rPr>
      </w:pPr>
      <w:r w:rsidRPr="002969AA">
        <w:rPr>
          <w:rFonts w:ascii="Arial" w:hAnsi="Arial" w:cs="Arial"/>
          <w:b/>
          <w:bCs/>
          <w:color w:val="0070C0"/>
          <w:sz w:val="18"/>
          <w:szCs w:val="18"/>
        </w:rPr>
        <w:t>Esta nota deberá ser eliminada una vez culminada la elaboración de las bases</w:t>
      </w:r>
      <w:r w:rsidR="00294A05" w:rsidRPr="00FD1A4C">
        <w:rPr>
          <w:rFonts w:ascii="Arial" w:hAnsi="Arial" w:cs="Arial"/>
          <w:b/>
          <w:bCs/>
          <w:color w:val="0070C0"/>
          <w:sz w:val="18"/>
          <w:szCs w:val="18"/>
        </w:rPr>
        <w:t>.</w:t>
      </w:r>
    </w:p>
    <w:bookmarkEnd w:id="7"/>
    <w:p w14:paraId="35B29C98" w14:textId="77777777" w:rsidR="00203EF0" w:rsidRPr="009E6441" w:rsidRDefault="00203EF0" w:rsidP="00976C0F">
      <w:pPr>
        <w:widowControl w:val="0"/>
        <w:ind w:left="567"/>
        <w:jc w:val="both"/>
        <w:rPr>
          <w:rFonts w:ascii="Arial" w:hAnsi="Arial" w:cs="Arial"/>
          <w:sz w:val="20"/>
          <w:szCs w:val="20"/>
        </w:rPr>
      </w:pPr>
    </w:p>
    <w:p w14:paraId="62B0103D" w14:textId="4634C4F4" w:rsidR="00976C0F" w:rsidRPr="009E6441" w:rsidRDefault="00165E06" w:rsidP="00165E06">
      <w:pPr>
        <w:pStyle w:val="Prrafodelista"/>
        <w:widowControl w:val="0"/>
        <w:numPr>
          <w:ilvl w:val="1"/>
          <w:numId w:val="19"/>
        </w:numPr>
        <w:spacing w:line="259" w:lineRule="auto"/>
        <w:ind w:left="952"/>
        <w:jc w:val="both"/>
        <w:rPr>
          <w:rFonts w:ascii="Arial" w:hAnsi="Arial" w:cs="Arial"/>
          <w:b/>
          <w:sz w:val="20"/>
          <w:szCs w:val="20"/>
        </w:rPr>
      </w:pPr>
      <w:r w:rsidRPr="009E6441">
        <w:rPr>
          <w:rFonts w:ascii="Arial" w:hAnsi="Arial" w:cs="Arial"/>
          <w:b/>
          <w:sz w:val="20"/>
          <w:szCs w:val="20"/>
        </w:rPr>
        <w:t>Sistema de entrega</w:t>
      </w:r>
    </w:p>
    <w:p w14:paraId="22D82D7A" w14:textId="2AE0753E" w:rsidR="00976C0F" w:rsidRPr="009E6441" w:rsidRDefault="00976C0F" w:rsidP="00976C0F">
      <w:pPr>
        <w:widowControl w:val="0"/>
        <w:ind w:left="567"/>
        <w:jc w:val="both"/>
        <w:rPr>
          <w:rFonts w:ascii="Arial" w:hAnsi="Arial" w:cs="Arial"/>
          <w:sz w:val="20"/>
          <w:szCs w:val="20"/>
        </w:rPr>
      </w:pPr>
      <w:r w:rsidRPr="009E6441">
        <w:rPr>
          <w:rFonts w:ascii="Arial" w:hAnsi="Arial" w:cs="Arial"/>
          <w:sz w:val="20"/>
          <w:szCs w:val="20"/>
        </w:rPr>
        <w:t>El contrato se rige por el sistema de entrega de [DE SER EL CASO, CONSIGNAR SISTEMA DE ENTREGA DETERMINADO EN LA ESTRATEGIA DE CONTRATACIÓN, DE CONFORMIDAD CON EL ARTICULO 129 DEL REGLAMENTO. EN CASO NO SE HAYA PREVISTO NING</w:t>
      </w:r>
      <w:r w:rsidR="003A3E76" w:rsidRPr="009E6441">
        <w:rPr>
          <w:rFonts w:ascii="Arial" w:hAnsi="Arial" w:cs="Arial"/>
          <w:sz w:val="20"/>
          <w:szCs w:val="20"/>
        </w:rPr>
        <w:t>Ú</w:t>
      </w:r>
      <w:r w:rsidRPr="009E6441">
        <w:rPr>
          <w:rFonts w:ascii="Arial" w:hAnsi="Arial" w:cs="Arial"/>
          <w:sz w:val="20"/>
          <w:szCs w:val="20"/>
        </w:rPr>
        <w:t>N SISTEMA DE ENTREGA, INDICAR “</w:t>
      </w:r>
      <w:r w:rsidR="00F6719E" w:rsidRPr="009E6441">
        <w:rPr>
          <w:rFonts w:ascii="Arial" w:hAnsi="Arial" w:cs="Arial"/>
          <w:sz w:val="20"/>
          <w:szCs w:val="20"/>
        </w:rPr>
        <w:t>NO APLICA</w:t>
      </w:r>
      <w:r w:rsidR="009F55C2" w:rsidRPr="009E6441">
        <w:rPr>
          <w:rFonts w:ascii="Arial" w:hAnsi="Arial" w:cs="Arial"/>
          <w:sz w:val="20"/>
          <w:szCs w:val="20"/>
        </w:rPr>
        <w:t>”]</w:t>
      </w:r>
    </w:p>
    <w:p w14:paraId="0A796C2C" w14:textId="77777777" w:rsidR="00E6092A" w:rsidRPr="009E6441" w:rsidRDefault="00E6092A" w:rsidP="00E6092A">
      <w:pPr>
        <w:widowControl w:val="0"/>
        <w:jc w:val="both"/>
        <w:rPr>
          <w:rFonts w:ascii="Arial" w:hAnsi="Arial" w:cs="Arial"/>
          <w:sz w:val="20"/>
          <w:szCs w:val="20"/>
        </w:rPr>
      </w:pPr>
    </w:p>
    <w:p w14:paraId="763CD790" w14:textId="2B813240" w:rsidR="00976C0F" w:rsidRPr="009E6441" w:rsidRDefault="00165E06" w:rsidP="00165E06">
      <w:pPr>
        <w:pStyle w:val="Prrafodelista"/>
        <w:widowControl w:val="0"/>
        <w:numPr>
          <w:ilvl w:val="1"/>
          <w:numId w:val="19"/>
        </w:numPr>
        <w:ind w:left="938"/>
        <w:jc w:val="both"/>
        <w:rPr>
          <w:rFonts w:ascii="Arial" w:hAnsi="Arial" w:cs="Arial"/>
          <w:b/>
          <w:sz w:val="20"/>
          <w:szCs w:val="20"/>
        </w:rPr>
      </w:pPr>
      <w:r w:rsidRPr="009E6441">
        <w:rPr>
          <w:rFonts w:ascii="Arial" w:hAnsi="Arial" w:cs="Arial"/>
          <w:b/>
          <w:sz w:val="20"/>
          <w:szCs w:val="20"/>
        </w:rPr>
        <w:t>Plazo de entrega</w:t>
      </w:r>
    </w:p>
    <w:p w14:paraId="5358BF1B" w14:textId="38451EC4" w:rsidR="00553911" w:rsidRPr="009E6441" w:rsidRDefault="00976C0F" w:rsidP="00976C0F">
      <w:pPr>
        <w:widowControl w:val="0"/>
        <w:ind w:left="567"/>
        <w:jc w:val="both"/>
        <w:rPr>
          <w:rFonts w:ascii="Arial" w:hAnsi="Arial" w:cs="Arial"/>
          <w:sz w:val="20"/>
          <w:szCs w:val="20"/>
        </w:rPr>
      </w:pPr>
      <w:r w:rsidRPr="009E6441">
        <w:rPr>
          <w:rFonts w:ascii="Arial" w:hAnsi="Arial" w:cs="Arial"/>
          <w:sz w:val="20"/>
          <w:szCs w:val="20"/>
        </w:rPr>
        <w:t>Los bienes materia de la presente convocatoria se entrega</w:t>
      </w:r>
      <w:r w:rsidR="00F6719E" w:rsidRPr="009E6441">
        <w:rPr>
          <w:rFonts w:ascii="Arial" w:hAnsi="Arial" w:cs="Arial"/>
          <w:sz w:val="20"/>
          <w:szCs w:val="20"/>
        </w:rPr>
        <w:t>n</w:t>
      </w:r>
      <w:r w:rsidRPr="009E6441">
        <w:rPr>
          <w:rFonts w:ascii="Arial" w:hAnsi="Arial" w:cs="Arial"/>
          <w:sz w:val="20"/>
          <w:szCs w:val="20"/>
        </w:rPr>
        <w:t xml:space="preserve"> en el plazo de [CONSIGNAR EL PLAZO DE ENTREGA DE LOS BIENES O EN EL CASO DEL SISTEMA DE ENTREGA LLAVE EN MANO O LLAVE EN MANO CON MANTENIMIENTO INDICAR EL PLAZO DE ENTREGA, SU INSTALACIÓN Y PUESTA EN FUNCIONAMIENTO ASI COMO EL PLAZO DEL MANTENIMIENTO</w:t>
      </w:r>
      <w:r w:rsidR="0016158A" w:rsidRPr="009E6441">
        <w:rPr>
          <w:rFonts w:ascii="Arial" w:hAnsi="Arial" w:cs="Arial"/>
          <w:sz w:val="20"/>
          <w:szCs w:val="20"/>
        </w:rPr>
        <w:t>. EN EL CASO DEL SUMINISTRO CON COMODATO COMPRENDE TANTO LA ENTREGA DEL BIEN EN SUMIN</w:t>
      </w:r>
      <w:r w:rsidR="003C47F1" w:rsidRPr="009E6441">
        <w:rPr>
          <w:rFonts w:ascii="Arial" w:hAnsi="Arial" w:cs="Arial"/>
          <w:sz w:val="20"/>
          <w:szCs w:val="20"/>
        </w:rPr>
        <w:t>I</w:t>
      </w:r>
      <w:r w:rsidR="0016158A" w:rsidRPr="009E6441">
        <w:rPr>
          <w:rFonts w:ascii="Arial" w:hAnsi="Arial" w:cs="Arial"/>
          <w:sz w:val="20"/>
          <w:szCs w:val="20"/>
        </w:rPr>
        <w:t>STRO COMO EL EQUIPO ENTREGADO EN COMODATO</w:t>
      </w:r>
      <w:r w:rsidRPr="009E6441">
        <w:rPr>
          <w:rFonts w:ascii="Arial" w:hAnsi="Arial" w:cs="Arial"/>
          <w:sz w:val="20"/>
          <w:szCs w:val="20"/>
        </w:rPr>
        <w:t xml:space="preserve">], en concordancia con lo establecido en </w:t>
      </w:r>
      <w:r w:rsidR="00730036" w:rsidRPr="009E6441">
        <w:rPr>
          <w:rFonts w:ascii="Arial" w:hAnsi="Arial" w:cs="Arial"/>
          <w:sz w:val="20"/>
          <w:szCs w:val="20"/>
        </w:rPr>
        <w:t xml:space="preserve">la estrategia de contratación. </w:t>
      </w:r>
    </w:p>
    <w:p w14:paraId="743936AB" w14:textId="77777777" w:rsidR="00A93481" w:rsidRPr="009E6441" w:rsidRDefault="00A93481" w:rsidP="009F55C2">
      <w:pPr>
        <w:widowControl w:val="0"/>
        <w:jc w:val="both"/>
        <w:rPr>
          <w:rFonts w:ascii="Arial" w:hAnsi="Arial" w:cs="Arial"/>
          <w:sz w:val="20"/>
          <w:szCs w:val="20"/>
        </w:rPr>
      </w:pPr>
    </w:p>
    <w:p w14:paraId="7BBC071F" w14:textId="016D1CCE" w:rsidR="00A93481" w:rsidRPr="00D90BE4" w:rsidRDefault="00165E06" w:rsidP="00165E06">
      <w:pPr>
        <w:pStyle w:val="Prrafodelista"/>
        <w:widowControl w:val="0"/>
        <w:numPr>
          <w:ilvl w:val="1"/>
          <w:numId w:val="19"/>
        </w:numPr>
        <w:ind w:left="952"/>
        <w:jc w:val="both"/>
        <w:rPr>
          <w:rFonts w:ascii="Arial" w:hAnsi="Arial" w:cs="Arial"/>
          <w:b/>
          <w:sz w:val="20"/>
          <w:szCs w:val="20"/>
        </w:rPr>
      </w:pPr>
      <w:r w:rsidRPr="009E6441">
        <w:rPr>
          <w:rFonts w:ascii="Arial" w:hAnsi="Arial" w:cs="Arial"/>
          <w:b/>
          <w:sz w:val="20"/>
          <w:szCs w:val="20"/>
        </w:rPr>
        <w:t xml:space="preserve">Lugar de entrega </w:t>
      </w:r>
      <w:r w:rsidRPr="00D90BE4">
        <w:rPr>
          <w:rFonts w:ascii="Arial" w:hAnsi="Arial" w:cs="Arial"/>
          <w:b/>
          <w:sz w:val="20"/>
          <w:szCs w:val="20"/>
        </w:rPr>
        <w:t xml:space="preserve">de los bienes </w:t>
      </w:r>
    </w:p>
    <w:p w14:paraId="5FFC79E8" w14:textId="77777777" w:rsidR="00A93481" w:rsidRPr="00D90BE4" w:rsidRDefault="00A93481" w:rsidP="00A93481">
      <w:pPr>
        <w:pStyle w:val="Prrafodelista"/>
        <w:widowControl w:val="0"/>
        <w:ind w:left="1080"/>
        <w:jc w:val="both"/>
        <w:rPr>
          <w:rFonts w:ascii="Arial" w:hAnsi="Arial" w:cs="Arial"/>
          <w:sz w:val="20"/>
          <w:szCs w:val="20"/>
        </w:rPr>
      </w:pPr>
    </w:p>
    <w:p w14:paraId="51AA6BA7" w14:textId="3F75D0A3" w:rsidR="00EE35A4" w:rsidRDefault="00A93481" w:rsidP="00900692">
      <w:pPr>
        <w:widowControl w:val="0"/>
        <w:ind w:left="567"/>
        <w:jc w:val="both"/>
        <w:rPr>
          <w:rFonts w:ascii="Arial" w:hAnsi="Arial" w:cs="Arial"/>
          <w:sz w:val="20"/>
          <w:szCs w:val="20"/>
        </w:rPr>
      </w:pPr>
      <w:r w:rsidRPr="00D90BE4">
        <w:rPr>
          <w:rFonts w:ascii="Arial" w:hAnsi="Arial" w:cs="Arial"/>
          <w:sz w:val="20"/>
          <w:szCs w:val="20"/>
        </w:rPr>
        <w:t xml:space="preserve">Los bienes materia de la presente convocatoria se entregan en [INDICAR </w:t>
      </w:r>
      <w:r w:rsidR="00DB55BB" w:rsidRPr="00D90BE4">
        <w:rPr>
          <w:rFonts w:ascii="Arial" w:hAnsi="Arial" w:cs="Arial"/>
          <w:sz w:val="20"/>
          <w:szCs w:val="20"/>
        </w:rPr>
        <w:t xml:space="preserve">DIRECCIÓN EXACTA DEL </w:t>
      </w:r>
      <w:r w:rsidRPr="00D90BE4">
        <w:rPr>
          <w:rFonts w:ascii="Arial" w:hAnsi="Arial" w:cs="Arial"/>
          <w:sz w:val="20"/>
          <w:szCs w:val="20"/>
        </w:rPr>
        <w:t>LUGAR DE ENTREGA</w:t>
      </w:r>
      <w:r w:rsidR="00DB55BB" w:rsidRPr="00D90BE4">
        <w:rPr>
          <w:rFonts w:ascii="Arial" w:hAnsi="Arial" w:cs="Arial"/>
          <w:sz w:val="20"/>
          <w:szCs w:val="20"/>
        </w:rPr>
        <w:t xml:space="preserve"> DE LOS BIENES</w:t>
      </w:r>
      <w:r w:rsidR="00900692" w:rsidRPr="00D90BE4">
        <w:rPr>
          <w:rFonts w:ascii="Arial" w:hAnsi="Arial" w:cs="Arial"/>
          <w:sz w:val="20"/>
          <w:szCs w:val="20"/>
        </w:rPr>
        <w:t xml:space="preserve"> CONSIDERANDO DISTRITO, PROVINICA Y DEPARTAMENTO].</w:t>
      </w:r>
    </w:p>
    <w:p w14:paraId="31474226" w14:textId="77777777" w:rsidR="00D7670E" w:rsidRPr="00D90BE4" w:rsidRDefault="00D7670E" w:rsidP="00900692">
      <w:pPr>
        <w:widowControl w:val="0"/>
        <w:ind w:left="567"/>
        <w:jc w:val="both"/>
        <w:rPr>
          <w:rFonts w:ascii="Arial" w:hAnsi="Arial" w:cs="Arial"/>
          <w:b/>
          <w:sz w:val="20"/>
          <w:szCs w:val="20"/>
        </w:rPr>
      </w:pPr>
    </w:p>
    <w:p w14:paraId="73533945" w14:textId="33EB4E33" w:rsidR="00A90945" w:rsidRDefault="00165E06" w:rsidP="00A90945">
      <w:pPr>
        <w:pStyle w:val="Prrafodelista"/>
        <w:widowControl w:val="0"/>
        <w:numPr>
          <w:ilvl w:val="1"/>
          <w:numId w:val="19"/>
        </w:numPr>
        <w:ind w:left="966"/>
        <w:jc w:val="both"/>
        <w:rPr>
          <w:rFonts w:ascii="Arial" w:hAnsi="Arial" w:cs="Arial"/>
          <w:b/>
          <w:sz w:val="20"/>
          <w:szCs w:val="20"/>
        </w:rPr>
      </w:pPr>
      <w:r w:rsidRPr="009E6441">
        <w:rPr>
          <w:rFonts w:ascii="Arial" w:hAnsi="Arial" w:cs="Arial"/>
          <w:b/>
          <w:sz w:val="20"/>
          <w:szCs w:val="20"/>
        </w:rPr>
        <w:t>Adelantos</w:t>
      </w:r>
    </w:p>
    <w:p w14:paraId="765F3614" w14:textId="77777777" w:rsidR="00A90945" w:rsidRPr="00A90945" w:rsidRDefault="00A90945" w:rsidP="00A90945">
      <w:pPr>
        <w:widowControl w:val="0"/>
        <w:ind w:left="606"/>
        <w:jc w:val="both"/>
        <w:rPr>
          <w:rFonts w:ascii="Arial" w:hAnsi="Arial" w:cs="Arial"/>
          <w:b/>
          <w:sz w:val="20"/>
          <w:szCs w:val="20"/>
        </w:rPr>
      </w:pPr>
    </w:p>
    <w:tbl>
      <w:tblPr>
        <w:tblStyle w:val="Tabladecuadrcula1clara-nfasis31"/>
        <w:tblW w:w="8574" w:type="dxa"/>
        <w:tblInd w:w="562" w:type="dxa"/>
        <w:tblLook w:val="04A0" w:firstRow="1" w:lastRow="0" w:firstColumn="1" w:lastColumn="0" w:noHBand="0" w:noVBand="1"/>
      </w:tblPr>
      <w:tblGrid>
        <w:gridCol w:w="8574"/>
      </w:tblGrid>
      <w:tr w:rsidR="00443F48" w:rsidRPr="009E6441" w14:paraId="3C0199E2" w14:textId="77777777" w:rsidTr="0081065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37470E6F" w14:textId="77777777" w:rsidR="00DB55BB" w:rsidRPr="009E6441" w:rsidRDefault="00DB55BB">
            <w:pPr>
              <w:jc w:val="both"/>
              <w:rPr>
                <w:rFonts w:ascii="Arial" w:hAnsi="Arial" w:cs="Arial"/>
                <w:color w:val="0070C0"/>
                <w:sz w:val="18"/>
                <w:szCs w:val="18"/>
                <w:lang w:val="es-ES"/>
              </w:rPr>
            </w:pPr>
            <w:r w:rsidRPr="009E6441">
              <w:rPr>
                <w:rFonts w:ascii="Arial" w:hAnsi="Arial" w:cs="Arial"/>
                <w:color w:val="0070C0"/>
                <w:sz w:val="18"/>
                <w:szCs w:val="18"/>
              </w:rPr>
              <w:lastRenderedPageBreak/>
              <w:t>Importante para la entidad contratante</w:t>
            </w:r>
          </w:p>
        </w:tc>
      </w:tr>
      <w:tr w:rsidR="00443F48" w:rsidRPr="00294A05" w14:paraId="50C59B8E" w14:textId="77777777" w:rsidTr="0081065F">
        <w:trPr>
          <w:trHeight w:val="396"/>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2479399C" w14:textId="19C70516" w:rsidR="00DB55BB" w:rsidRPr="00A90945" w:rsidRDefault="005C6303">
            <w:pPr>
              <w:widowControl w:val="0"/>
              <w:ind w:left="34"/>
              <w:jc w:val="both"/>
              <w:rPr>
                <w:rFonts w:ascii="Arial" w:hAnsi="Arial" w:cs="Arial"/>
                <w:b w:val="0"/>
                <w:bCs w:val="0"/>
                <w:color w:val="0070C0"/>
                <w:sz w:val="18"/>
                <w:szCs w:val="18"/>
              </w:rPr>
            </w:pPr>
            <w:r w:rsidRPr="00A90945">
              <w:rPr>
                <w:rFonts w:ascii="Arial" w:hAnsi="Arial" w:cs="Arial"/>
                <w:b w:val="0"/>
                <w:bCs w:val="0"/>
                <w:color w:val="0070C0"/>
                <w:sz w:val="18"/>
                <w:szCs w:val="18"/>
              </w:rPr>
              <w:t>La</w:t>
            </w:r>
            <w:r w:rsidR="004626F9" w:rsidRPr="00A90945">
              <w:rPr>
                <w:rFonts w:ascii="Arial" w:hAnsi="Arial" w:cs="Arial"/>
                <w:b w:val="0"/>
                <w:bCs w:val="0"/>
                <w:color w:val="0070C0"/>
                <w:sz w:val="18"/>
                <w:szCs w:val="18"/>
              </w:rPr>
              <w:t xml:space="preserve"> </w:t>
            </w:r>
            <w:r w:rsidRPr="00A90945">
              <w:rPr>
                <w:rFonts w:ascii="Arial" w:hAnsi="Arial" w:cs="Arial"/>
                <w:b w:val="0"/>
                <w:bCs w:val="0"/>
                <w:color w:val="0070C0"/>
                <w:sz w:val="18"/>
                <w:szCs w:val="18"/>
              </w:rPr>
              <w:t>siguiente</w:t>
            </w:r>
            <w:r w:rsidR="00DB55BB" w:rsidRPr="00A90945">
              <w:rPr>
                <w:rFonts w:ascii="Arial" w:hAnsi="Arial" w:cs="Arial"/>
                <w:b w:val="0"/>
                <w:bCs w:val="0"/>
                <w:color w:val="0070C0"/>
                <w:sz w:val="18"/>
                <w:szCs w:val="18"/>
              </w:rPr>
              <w:t xml:space="preserve"> disposición solo debe ser incluida </w:t>
            </w:r>
            <w:r w:rsidR="00A90945" w:rsidRPr="00A90945">
              <w:rPr>
                <w:rFonts w:ascii="Arial" w:hAnsi="Arial" w:cs="Arial"/>
                <w:b w:val="0"/>
                <w:bCs w:val="0"/>
                <w:color w:val="0070C0"/>
                <w:sz w:val="18"/>
                <w:szCs w:val="18"/>
              </w:rPr>
              <w:t>en caso</w:t>
            </w:r>
            <w:r w:rsidR="00DB55BB" w:rsidRPr="00A90945">
              <w:rPr>
                <w:rFonts w:ascii="Arial" w:hAnsi="Arial" w:cs="Arial"/>
                <w:b w:val="0"/>
                <w:bCs w:val="0"/>
                <w:color w:val="0070C0"/>
                <w:sz w:val="18"/>
                <w:szCs w:val="18"/>
              </w:rPr>
              <w:t xml:space="preserve"> </w:t>
            </w:r>
            <w:r w:rsidR="00DB599E" w:rsidRPr="00A90945">
              <w:rPr>
                <w:rFonts w:ascii="Arial" w:hAnsi="Arial" w:cs="Arial"/>
                <w:b w:val="0"/>
                <w:bCs w:val="0"/>
                <w:color w:val="0070C0"/>
                <w:sz w:val="18"/>
                <w:szCs w:val="18"/>
              </w:rPr>
              <w:t>la entidad contratante</w:t>
            </w:r>
            <w:r w:rsidR="00564819" w:rsidRPr="00A90945">
              <w:rPr>
                <w:rFonts w:ascii="Arial" w:hAnsi="Arial" w:cs="Arial"/>
                <w:b w:val="0"/>
                <w:bCs w:val="0"/>
                <w:color w:val="0070C0"/>
                <w:sz w:val="18"/>
                <w:szCs w:val="18"/>
              </w:rPr>
              <w:t xml:space="preserve"> </w:t>
            </w:r>
            <w:r w:rsidR="00900692" w:rsidRPr="00A90945">
              <w:rPr>
                <w:rFonts w:ascii="Arial" w:hAnsi="Arial" w:cs="Arial"/>
                <w:b w:val="0"/>
                <w:bCs w:val="0"/>
                <w:color w:val="0070C0"/>
                <w:sz w:val="18"/>
                <w:szCs w:val="18"/>
              </w:rPr>
              <w:t xml:space="preserve">haya sustentado </w:t>
            </w:r>
            <w:r w:rsidR="00DB599E" w:rsidRPr="00A90945">
              <w:rPr>
                <w:rFonts w:ascii="Arial" w:hAnsi="Arial" w:cs="Arial"/>
                <w:b w:val="0"/>
                <w:bCs w:val="0"/>
                <w:color w:val="0070C0"/>
                <w:sz w:val="18"/>
                <w:szCs w:val="18"/>
              </w:rPr>
              <w:t xml:space="preserve">en la </w:t>
            </w:r>
            <w:r w:rsidR="00564819" w:rsidRPr="00A90945">
              <w:rPr>
                <w:rFonts w:ascii="Arial" w:hAnsi="Arial" w:cs="Arial"/>
                <w:b w:val="0"/>
                <w:bCs w:val="0"/>
                <w:color w:val="0070C0"/>
                <w:sz w:val="18"/>
                <w:szCs w:val="18"/>
              </w:rPr>
              <w:t>estrategia</w:t>
            </w:r>
            <w:r w:rsidR="00DB599E" w:rsidRPr="00A90945">
              <w:rPr>
                <w:rFonts w:ascii="Arial" w:hAnsi="Arial" w:cs="Arial"/>
                <w:b w:val="0"/>
                <w:bCs w:val="0"/>
                <w:color w:val="0070C0"/>
                <w:sz w:val="18"/>
                <w:szCs w:val="18"/>
              </w:rPr>
              <w:t xml:space="preserve"> de </w:t>
            </w:r>
            <w:r w:rsidR="0026493C" w:rsidRPr="00A90945">
              <w:rPr>
                <w:rFonts w:ascii="Arial" w:hAnsi="Arial" w:cs="Arial"/>
                <w:b w:val="0"/>
                <w:bCs w:val="0"/>
                <w:color w:val="0070C0"/>
                <w:sz w:val="18"/>
                <w:szCs w:val="18"/>
              </w:rPr>
              <w:t>contratación que</w:t>
            </w:r>
            <w:r w:rsidR="00900692" w:rsidRPr="00A90945">
              <w:rPr>
                <w:rFonts w:ascii="Arial" w:hAnsi="Arial" w:cs="Arial"/>
                <w:b w:val="0"/>
                <w:bCs w:val="0"/>
                <w:color w:val="0070C0"/>
                <w:sz w:val="18"/>
                <w:szCs w:val="18"/>
              </w:rPr>
              <w:t xml:space="preserve"> </w:t>
            </w:r>
            <w:r w:rsidR="00DB55BB" w:rsidRPr="00A90945">
              <w:rPr>
                <w:rFonts w:ascii="Arial" w:hAnsi="Arial" w:cs="Arial"/>
                <w:b w:val="0"/>
                <w:bCs w:val="0"/>
                <w:color w:val="0070C0"/>
                <w:sz w:val="18"/>
                <w:szCs w:val="18"/>
              </w:rPr>
              <w:t xml:space="preserve">se requiere la entrega de adelantos, </w:t>
            </w:r>
            <w:r w:rsidR="00DB599E" w:rsidRPr="00A90945">
              <w:rPr>
                <w:rFonts w:ascii="Arial" w:hAnsi="Arial" w:cs="Arial"/>
                <w:b w:val="0"/>
                <w:bCs w:val="0"/>
                <w:color w:val="0070C0"/>
                <w:sz w:val="18"/>
                <w:szCs w:val="18"/>
              </w:rPr>
              <w:t>por tratarse de</w:t>
            </w:r>
            <w:r w:rsidR="00DB55BB" w:rsidRPr="00A90945">
              <w:rPr>
                <w:rFonts w:ascii="Arial" w:hAnsi="Arial" w:cs="Arial"/>
                <w:b w:val="0"/>
                <w:bCs w:val="0"/>
                <w:color w:val="0070C0"/>
                <w:sz w:val="18"/>
                <w:szCs w:val="18"/>
              </w:rPr>
              <w:t xml:space="preserve"> bienes de alta complejidad que se </w:t>
            </w:r>
            <w:r w:rsidR="00A80A25" w:rsidRPr="00A90945">
              <w:rPr>
                <w:rFonts w:ascii="Arial" w:hAnsi="Arial" w:cs="Arial"/>
                <w:b w:val="0"/>
                <w:bCs w:val="0"/>
                <w:color w:val="0070C0"/>
                <w:sz w:val="18"/>
                <w:szCs w:val="18"/>
              </w:rPr>
              <w:t>ejecu</w:t>
            </w:r>
            <w:r w:rsidR="00C30BD9" w:rsidRPr="00A90945">
              <w:rPr>
                <w:rFonts w:ascii="Arial" w:hAnsi="Arial" w:cs="Arial"/>
                <w:b w:val="0"/>
                <w:bCs w:val="0"/>
                <w:color w:val="0070C0"/>
                <w:sz w:val="18"/>
                <w:szCs w:val="18"/>
              </w:rPr>
              <w:t>ten</w:t>
            </w:r>
            <w:r w:rsidR="00DB55BB" w:rsidRPr="00A90945">
              <w:rPr>
                <w:rFonts w:ascii="Arial" w:hAnsi="Arial" w:cs="Arial"/>
                <w:b w:val="0"/>
                <w:bCs w:val="0"/>
                <w:color w:val="0070C0"/>
                <w:sz w:val="18"/>
                <w:szCs w:val="18"/>
              </w:rPr>
              <w:t xml:space="preserve"> bajo el sistema de entrega de llave en mano o de otros </w:t>
            </w:r>
            <w:r w:rsidR="00593A33" w:rsidRPr="00A90945">
              <w:rPr>
                <w:rFonts w:ascii="Arial" w:hAnsi="Arial" w:cs="Arial"/>
                <w:b w:val="0"/>
                <w:bCs w:val="0"/>
                <w:color w:val="0070C0"/>
                <w:sz w:val="18"/>
                <w:szCs w:val="18"/>
              </w:rPr>
              <w:t>que</w:t>
            </w:r>
            <w:r w:rsidR="00DB55BB" w:rsidRPr="00A90945">
              <w:rPr>
                <w:rFonts w:ascii="Arial" w:hAnsi="Arial" w:cs="Arial"/>
                <w:b w:val="0"/>
                <w:bCs w:val="0"/>
                <w:color w:val="0070C0"/>
                <w:sz w:val="18"/>
                <w:szCs w:val="18"/>
              </w:rPr>
              <w:t xml:space="preserve"> lo requieran por condiciones de mercado:</w:t>
            </w:r>
          </w:p>
          <w:p w14:paraId="59A3EC96" w14:textId="100A75D7" w:rsidR="00DB55BB" w:rsidRPr="00074AD4" w:rsidRDefault="00DB55BB">
            <w:pPr>
              <w:widowControl w:val="0"/>
              <w:ind w:left="34"/>
              <w:jc w:val="both"/>
              <w:rPr>
                <w:rFonts w:ascii="Arial" w:hAnsi="Arial" w:cs="Arial"/>
                <w:b w:val="0"/>
                <w:bCs w:val="0"/>
                <w:color w:val="0070C0"/>
                <w:sz w:val="18"/>
                <w:szCs w:val="18"/>
                <w:lang w:val="es-ES_tradnl"/>
              </w:rPr>
            </w:pPr>
          </w:p>
          <w:p w14:paraId="00B82B4F" w14:textId="0446907C" w:rsidR="00DB55BB" w:rsidRPr="00074AD4" w:rsidRDefault="00A978C8" w:rsidP="00A90945">
            <w:pPr>
              <w:pStyle w:val="Prrafodelista"/>
              <w:widowControl w:val="0"/>
              <w:ind w:left="34"/>
              <w:jc w:val="both"/>
              <w:rPr>
                <w:rFonts w:ascii="Arial" w:hAnsi="Arial" w:cs="Arial"/>
                <w:b w:val="0"/>
                <w:bCs w:val="0"/>
                <w:color w:val="0070C0"/>
                <w:sz w:val="18"/>
                <w:szCs w:val="18"/>
              </w:rPr>
            </w:pPr>
            <w:r w:rsidRPr="00074AD4">
              <w:rPr>
                <w:rFonts w:ascii="Arial" w:hAnsi="Arial" w:cs="Arial"/>
                <w:b w:val="0"/>
                <w:bCs w:val="0"/>
                <w:color w:val="0070C0"/>
                <w:sz w:val="18"/>
                <w:szCs w:val="18"/>
              </w:rPr>
              <w:t xml:space="preserve">e. </w:t>
            </w:r>
            <w:r w:rsidR="00DB55BB" w:rsidRPr="00074AD4">
              <w:rPr>
                <w:rFonts w:ascii="Arial" w:hAnsi="Arial" w:cs="Arial"/>
                <w:b w:val="0"/>
                <w:bCs w:val="0"/>
                <w:color w:val="0070C0"/>
                <w:sz w:val="18"/>
                <w:szCs w:val="18"/>
              </w:rPr>
              <w:t>ADELANTOS</w:t>
            </w:r>
            <w:r w:rsidR="00DB55BB" w:rsidRPr="00074AD4">
              <w:rPr>
                <w:rFonts w:ascii="Arial" w:hAnsi="Arial" w:cs="Arial"/>
                <w:b w:val="0"/>
                <w:bCs w:val="0"/>
                <w:color w:val="0070C0"/>
                <w:sz w:val="18"/>
                <w:szCs w:val="18"/>
                <w:vertAlign w:val="superscript"/>
              </w:rPr>
              <w:footnoteReference w:id="9"/>
            </w:r>
          </w:p>
          <w:p w14:paraId="34622FFF" w14:textId="77777777" w:rsidR="00DB55BB" w:rsidRPr="00074AD4" w:rsidRDefault="00DB55BB">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rPr>
            </w:pPr>
          </w:p>
          <w:p w14:paraId="35D80941" w14:textId="7FD4D301" w:rsidR="00DB55BB" w:rsidRPr="00074AD4" w:rsidRDefault="00DB55BB" w:rsidP="00A90945">
            <w:pPr>
              <w:widowControl w:val="0"/>
              <w:ind w:left="34"/>
              <w:jc w:val="both"/>
              <w:rPr>
                <w:rFonts w:ascii="Arial" w:hAnsi="Arial" w:cs="Arial"/>
                <w:b w:val="0"/>
                <w:bCs w:val="0"/>
                <w:color w:val="0070C0"/>
                <w:sz w:val="18"/>
                <w:szCs w:val="18"/>
              </w:rPr>
            </w:pPr>
            <w:r w:rsidRPr="00074AD4">
              <w:rPr>
                <w:rFonts w:ascii="Arial" w:hAnsi="Arial" w:cs="Arial"/>
                <w:b w:val="0"/>
                <w:bCs w:val="0"/>
                <w:color w:val="0070C0"/>
                <w:sz w:val="18"/>
                <w:szCs w:val="18"/>
              </w:rPr>
              <w:t>“La entidad contratante otorgará [CONSIGNAR NÚMERO DE ADELANTOS A OTORGARSE] adelantos directos por el [CONSIGNAR PORCENTAJE, CONSIDERANDO QUE LOS ADELANTOS DIRECTOS NO PUEDEN EXCEDER EN CONJUNTO DEL 30% DEL MONTO DEL CONTRATO ORIGINAL] del monto del contrato original.</w:t>
            </w:r>
          </w:p>
          <w:p w14:paraId="3BE7C9C2" w14:textId="77777777" w:rsidR="00DB55BB" w:rsidRPr="00074AD4" w:rsidRDefault="00DB55BB">
            <w:pPr>
              <w:widowControl w:val="0"/>
              <w:ind w:left="567"/>
              <w:jc w:val="both"/>
              <w:rPr>
                <w:rFonts w:ascii="Arial" w:hAnsi="Arial" w:cs="Arial"/>
                <w:b w:val="0"/>
                <w:bCs w:val="0"/>
                <w:color w:val="0070C0"/>
                <w:sz w:val="18"/>
                <w:szCs w:val="18"/>
              </w:rPr>
            </w:pPr>
          </w:p>
          <w:p w14:paraId="4633F00B" w14:textId="77777777" w:rsidR="00DB55BB" w:rsidRPr="00074AD4" w:rsidRDefault="00DB55BB" w:rsidP="00A90945">
            <w:pPr>
              <w:widowControl w:val="0"/>
              <w:ind w:left="34"/>
              <w:jc w:val="both"/>
              <w:rPr>
                <w:rFonts w:ascii="Arial" w:hAnsi="Arial" w:cs="Arial"/>
                <w:b w:val="0"/>
                <w:bCs w:val="0"/>
                <w:color w:val="0070C0"/>
                <w:sz w:val="18"/>
                <w:szCs w:val="18"/>
                <w:lang w:val="es-ES"/>
              </w:rPr>
            </w:pPr>
            <w:r w:rsidRPr="00074AD4">
              <w:rPr>
                <w:rFonts w:ascii="Arial" w:hAnsi="Arial" w:cs="Arial"/>
                <w:b w:val="0"/>
                <w:bCs w:val="0"/>
                <w:color w:val="0070C0"/>
                <w:sz w:val="18"/>
                <w:szCs w:val="18"/>
                <w:lang w:val="es-ES"/>
              </w:rPr>
              <w:t>El contratista debe solicitar los adelantos dentro de los [CONSIGNAR PLAZO] días siguientes de perfeccionamiento del contrato,</w:t>
            </w:r>
            <w:r w:rsidRPr="00074AD4" w:rsidDel="2C7A8671">
              <w:rPr>
                <w:rFonts w:ascii="Arial" w:hAnsi="Arial" w:cs="Arial"/>
                <w:b w:val="0"/>
                <w:bCs w:val="0"/>
                <w:color w:val="0070C0"/>
                <w:sz w:val="18"/>
                <w:szCs w:val="18"/>
                <w:lang w:val="es-ES"/>
              </w:rPr>
              <w:t xml:space="preserve"> </w:t>
            </w:r>
            <w:r w:rsidRPr="00074AD4">
              <w:rPr>
                <w:rFonts w:ascii="Arial" w:hAnsi="Arial" w:cs="Arial"/>
                <w:b w:val="0"/>
                <w:bCs w:val="0"/>
                <w:color w:val="0070C0"/>
                <w:sz w:val="18"/>
                <w:szCs w:val="18"/>
                <w:lang w:val="es-ES"/>
              </w:rPr>
              <w:t>adjuntando a su solicitud la garantía por adelantos</w:t>
            </w:r>
            <w:r w:rsidRPr="00074AD4">
              <w:rPr>
                <w:rStyle w:val="Refdenotaalpie"/>
                <w:rFonts w:ascii="Arial" w:hAnsi="Arial" w:cs="Arial"/>
                <w:b w:val="0"/>
                <w:bCs w:val="0"/>
                <w:color w:val="0070C0"/>
                <w:sz w:val="18"/>
                <w:szCs w:val="18"/>
                <w:lang w:val="es-ES"/>
              </w:rPr>
              <w:footnoteReference w:id="10"/>
            </w:r>
            <w:r w:rsidRPr="00074AD4">
              <w:rPr>
                <w:rStyle w:val="Refdenotaalpie"/>
                <w:rFonts w:ascii="Arial" w:hAnsi="Arial" w:cs="Arial"/>
                <w:b w:val="0"/>
                <w:bCs w:val="0"/>
                <w:color w:val="0070C0"/>
                <w:sz w:val="18"/>
                <w:szCs w:val="18"/>
                <w:lang w:val="es-ES"/>
              </w:rPr>
              <w:t xml:space="preserve"> </w:t>
            </w:r>
            <w:r w:rsidRPr="00074AD4">
              <w:rPr>
                <w:rFonts w:ascii="Arial" w:hAnsi="Arial" w:cs="Arial"/>
                <w:b w:val="0"/>
                <w:bCs w:val="0"/>
                <w:color w:val="0070C0"/>
                <w:sz w:val="18"/>
                <w:szCs w:val="18"/>
                <w:lang w:val="es-ES"/>
              </w:rPr>
              <w:t>acompañada del comprobante de pago correspondiente. Vencido dicho plazo no procede la solicitud.</w:t>
            </w:r>
          </w:p>
          <w:p w14:paraId="518CA44C" w14:textId="77777777" w:rsidR="00DB55BB" w:rsidRPr="00074AD4" w:rsidRDefault="00DB55BB">
            <w:pPr>
              <w:widowControl w:val="0"/>
              <w:ind w:left="567"/>
              <w:jc w:val="both"/>
              <w:rPr>
                <w:rFonts w:ascii="Arial" w:hAnsi="Arial" w:cs="Arial"/>
                <w:b w:val="0"/>
                <w:bCs w:val="0"/>
                <w:color w:val="0070C0"/>
                <w:sz w:val="18"/>
                <w:szCs w:val="18"/>
                <w:lang w:val="es-ES"/>
              </w:rPr>
            </w:pPr>
          </w:p>
          <w:p w14:paraId="1B87CA55" w14:textId="77777777" w:rsidR="00DB55BB" w:rsidRPr="00074AD4" w:rsidRDefault="00DB55BB" w:rsidP="00A90945">
            <w:pPr>
              <w:pStyle w:val="WW-Textosinformato"/>
              <w:widowControl w:val="0"/>
              <w:tabs>
                <w:tab w:val="left" w:pos="851"/>
                <w:tab w:val="right" w:pos="10782"/>
              </w:tabs>
              <w:ind w:left="34"/>
              <w:jc w:val="both"/>
              <w:rPr>
                <w:rFonts w:ascii="Arial" w:hAnsi="Arial" w:cs="Arial"/>
                <w:b w:val="0"/>
                <w:bCs w:val="0"/>
                <w:color w:val="0070C0"/>
                <w:sz w:val="18"/>
                <w:szCs w:val="18"/>
              </w:rPr>
            </w:pPr>
            <w:r w:rsidRPr="00074AD4">
              <w:rPr>
                <w:rFonts w:ascii="Arial" w:hAnsi="Arial" w:cs="Arial"/>
                <w:b w:val="0"/>
                <w:bCs w:val="0"/>
                <w:color w:val="0070C0"/>
                <w:sz w:val="18"/>
                <w:szCs w:val="18"/>
              </w:rPr>
              <w:t xml:space="preserve">La entidad contratante debe entregar el monto solicitado dentro de los </w:t>
            </w:r>
            <w:r w:rsidRPr="00074AD4">
              <w:rPr>
                <w:rFonts w:ascii="Arial" w:hAnsi="Arial" w:cs="Arial"/>
                <w:b w:val="0"/>
                <w:bCs w:val="0"/>
                <w:color w:val="0070C0"/>
                <w:sz w:val="18"/>
                <w:szCs w:val="18"/>
                <w:lang w:val="es-ES"/>
              </w:rPr>
              <w:t>[CONSIGNAR PLAZO]</w:t>
            </w:r>
            <w:r w:rsidRPr="00074AD4">
              <w:rPr>
                <w:rFonts w:ascii="Arial" w:hAnsi="Arial" w:cs="Arial"/>
                <w:b w:val="0"/>
                <w:bCs w:val="0"/>
                <w:color w:val="0070C0"/>
                <w:sz w:val="18"/>
                <w:szCs w:val="18"/>
              </w:rPr>
              <w:t xml:space="preserve"> días siguientes a la presentación de la solicitud del contratista”.</w:t>
            </w:r>
          </w:p>
          <w:p w14:paraId="4369E6BC" w14:textId="77777777" w:rsidR="00DB55BB" w:rsidRPr="00074AD4" w:rsidRDefault="00DB55BB">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rPr>
            </w:pPr>
          </w:p>
        </w:tc>
      </w:tr>
    </w:tbl>
    <w:p w14:paraId="1B21C6DB" w14:textId="4544375A" w:rsidR="00AC4DB7" w:rsidRPr="00074AD4" w:rsidRDefault="00294A05" w:rsidP="00A90945">
      <w:pPr>
        <w:jc w:val="both"/>
        <w:rPr>
          <w:rFonts w:ascii="Arial" w:hAnsi="Arial" w:cs="Arial"/>
          <w:b/>
          <w:bCs/>
          <w:color w:val="0070C0"/>
          <w:sz w:val="18"/>
          <w:szCs w:val="18"/>
        </w:rPr>
      </w:pPr>
      <w:r w:rsidRPr="00074AD4">
        <w:rPr>
          <w:rFonts w:ascii="Arial" w:hAnsi="Arial" w:cs="Arial"/>
          <w:color w:val="0070C0"/>
          <w:sz w:val="18"/>
          <w:szCs w:val="18"/>
        </w:rPr>
        <w:t xml:space="preserve">           </w:t>
      </w:r>
      <w:r w:rsidR="00AC4DB7" w:rsidRPr="00074AD4">
        <w:rPr>
          <w:rFonts w:ascii="Arial" w:hAnsi="Arial" w:cs="Arial"/>
          <w:b/>
          <w:bCs/>
          <w:color w:val="0070C0"/>
          <w:sz w:val="18"/>
          <w:szCs w:val="18"/>
        </w:rPr>
        <w:t>Esta nota deberá ser eliminada una vez culminada la elaboración de las bases</w:t>
      </w:r>
      <w:r w:rsidRPr="00074AD4">
        <w:rPr>
          <w:rFonts w:ascii="Arial" w:hAnsi="Arial" w:cs="Arial"/>
          <w:b/>
          <w:bCs/>
          <w:color w:val="0070C0"/>
          <w:sz w:val="18"/>
          <w:szCs w:val="18"/>
        </w:rPr>
        <w:t>.</w:t>
      </w:r>
    </w:p>
    <w:p w14:paraId="55D0AFBF" w14:textId="5D655D26" w:rsidR="00DB55BB" w:rsidRPr="009E6441" w:rsidRDefault="00DB55BB" w:rsidP="00DB55BB">
      <w:pPr>
        <w:widowControl w:val="0"/>
        <w:jc w:val="both"/>
        <w:rPr>
          <w:rFonts w:ascii="Arial" w:hAnsi="Arial" w:cs="Arial"/>
          <w:b/>
          <w:sz w:val="20"/>
          <w:szCs w:val="20"/>
        </w:rPr>
      </w:pPr>
    </w:p>
    <w:p w14:paraId="04A284E6" w14:textId="2191AB62" w:rsidR="00553911" w:rsidRPr="009E6441" w:rsidRDefault="00165E06" w:rsidP="00165E06">
      <w:pPr>
        <w:pStyle w:val="Prrafodelista"/>
        <w:widowControl w:val="0"/>
        <w:numPr>
          <w:ilvl w:val="1"/>
          <w:numId w:val="19"/>
        </w:numPr>
        <w:ind w:left="1008"/>
        <w:jc w:val="both"/>
        <w:rPr>
          <w:rFonts w:ascii="Arial" w:hAnsi="Arial" w:cs="Arial"/>
          <w:b/>
          <w:sz w:val="20"/>
          <w:szCs w:val="20"/>
        </w:rPr>
      </w:pPr>
      <w:r w:rsidRPr="009E6441">
        <w:rPr>
          <w:rFonts w:ascii="Arial" w:hAnsi="Arial" w:cs="Arial"/>
          <w:b/>
          <w:sz w:val="20"/>
          <w:szCs w:val="20"/>
        </w:rPr>
        <w:t>Penalidades</w:t>
      </w:r>
    </w:p>
    <w:p w14:paraId="31FED224" w14:textId="77777777" w:rsidR="00DB4692" w:rsidRPr="009E6441" w:rsidRDefault="00DB4692" w:rsidP="00DB4692">
      <w:pPr>
        <w:widowControl w:val="0"/>
        <w:jc w:val="both"/>
        <w:rPr>
          <w:rFonts w:ascii="Arial" w:hAnsi="Arial" w:cs="Arial"/>
          <w:b/>
          <w:sz w:val="20"/>
          <w:szCs w:val="20"/>
        </w:rPr>
      </w:pPr>
    </w:p>
    <w:p w14:paraId="0D2E3679" w14:textId="03162B21" w:rsidR="005972EC" w:rsidRPr="009E6441" w:rsidRDefault="00165E06" w:rsidP="00DB4692">
      <w:pPr>
        <w:widowControl w:val="0"/>
        <w:ind w:left="709"/>
        <w:jc w:val="both"/>
        <w:rPr>
          <w:rStyle w:val="normaltextrun"/>
          <w:rFonts w:ascii="Arial" w:hAnsi="Arial" w:cs="Arial"/>
          <w:b/>
          <w:bCs/>
          <w:color w:val="000000"/>
          <w:sz w:val="20"/>
          <w:szCs w:val="20"/>
          <w:shd w:val="clear" w:color="auto" w:fill="FFFFFF"/>
        </w:rPr>
      </w:pPr>
      <w:r w:rsidRPr="009E6441">
        <w:rPr>
          <w:rStyle w:val="normaltextrun"/>
          <w:rFonts w:ascii="Arial" w:hAnsi="Arial" w:cs="Arial"/>
          <w:b/>
          <w:bCs/>
          <w:color w:val="000000"/>
          <w:sz w:val="20"/>
          <w:szCs w:val="20"/>
          <w:shd w:val="clear" w:color="auto" w:fill="FFFFFF"/>
        </w:rPr>
        <w:t>Penalidad por mora:</w:t>
      </w:r>
    </w:p>
    <w:p w14:paraId="2E8E358C" w14:textId="40EC784E" w:rsidR="00DB4692" w:rsidRPr="009E6441" w:rsidRDefault="00DB4692" w:rsidP="00DB4692">
      <w:pPr>
        <w:widowControl w:val="0"/>
        <w:ind w:left="709"/>
        <w:jc w:val="both"/>
        <w:rPr>
          <w:rStyle w:val="eop"/>
          <w:rFonts w:ascii="Arial" w:hAnsi="Arial" w:cs="Arial"/>
          <w:color w:val="000000"/>
          <w:sz w:val="20"/>
          <w:szCs w:val="20"/>
          <w:shd w:val="clear" w:color="auto" w:fill="FFFFFF"/>
        </w:rPr>
      </w:pPr>
      <w:r w:rsidRPr="009E6441">
        <w:rPr>
          <w:rStyle w:val="normaltextrun"/>
          <w:rFonts w:ascii="Arial" w:hAnsi="Arial" w:cs="Arial"/>
          <w:color w:val="000000"/>
          <w:sz w:val="20"/>
          <w:szCs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9E6441">
        <w:rPr>
          <w:rStyle w:val="eop"/>
          <w:rFonts w:ascii="Arial" w:hAnsi="Arial" w:cs="Arial"/>
          <w:color w:val="000000"/>
          <w:sz w:val="20"/>
          <w:szCs w:val="20"/>
          <w:shd w:val="clear" w:color="auto" w:fill="FFFFFF"/>
        </w:rPr>
        <w:t> </w:t>
      </w:r>
    </w:p>
    <w:p w14:paraId="5EF3C253" w14:textId="77777777" w:rsidR="006007AE" w:rsidRPr="009E6441" w:rsidRDefault="006007AE" w:rsidP="00DB4692">
      <w:pPr>
        <w:widowControl w:val="0"/>
        <w:ind w:left="709"/>
        <w:jc w:val="both"/>
        <w:rPr>
          <w:rStyle w:val="eop"/>
          <w:rFonts w:ascii="Arial" w:hAnsi="Arial" w:cs="Arial"/>
          <w:color w:val="000000"/>
          <w:sz w:val="20"/>
          <w:szCs w:val="20"/>
          <w:shd w:val="clear" w:color="auto" w:fill="FFFFFF"/>
        </w:rPr>
      </w:pPr>
    </w:p>
    <w:tbl>
      <w:tblPr>
        <w:tblStyle w:val="Tabladecuadrcula1clara-nfasis31"/>
        <w:tblW w:w="8432" w:type="dxa"/>
        <w:tblInd w:w="704" w:type="dxa"/>
        <w:tblLook w:val="04A0" w:firstRow="1" w:lastRow="0" w:firstColumn="1" w:lastColumn="0" w:noHBand="0" w:noVBand="1"/>
      </w:tblPr>
      <w:tblGrid>
        <w:gridCol w:w="8432"/>
      </w:tblGrid>
      <w:tr w:rsidR="006007AE" w:rsidRPr="009E6441" w14:paraId="7A8F416B" w14:textId="77777777" w:rsidTr="00165E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0416D252" w14:textId="77777777" w:rsidR="00DB4692" w:rsidRPr="009E6441" w:rsidRDefault="00DB4692">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6007AE" w:rsidRPr="00294A05" w14:paraId="3DCBA56F" w14:textId="77777777" w:rsidTr="00165E06">
        <w:trPr>
          <w:trHeight w:val="396"/>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64CD9776" w14:textId="7E651567" w:rsidR="00DB4692" w:rsidRPr="005B21E8" w:rsidRDefault="00A33247" w:rsidP="00165E06">
            <w:pPr>
              <w:widowControl w:val="0"/>
              <w:ind w:left="34" w:right="99"/>
              <w:jc w:val="both"/>
              <w:rPr>
                <w:rFonts w:ascii="Arial" w:hAnsi="Arial" w:cs="Arial"/>
                <w:b w:val="0"/>
                <w:bCs w:val="0"/>
                <w:color w:val="0070C0"/>
                <w:sz w:val="18"/>
                <w:szCs w:val="18"/>
                <w:lang w:val="es-ES"/>
              </w:rPr>
            </w:pPr>
            <w:r w:rsidRPr="005B21E8">
              <w:rPr>
                <w:rFonts w:ascii="Arial" w:hAnsi="Arial" w:cs="Arial"/>
                <w:b w:val="0"/>
                <w:bCs w:val="0"/>
                <w:color w:val="0070C0"/>
                <w:sz w:val="18"/>
                <w:szCs w:val="18"/>
              </w:rPr>
              <w:t xml:space="preserve">La siguiente disposición solo debe ser incluida en el caso que la entidad contratante haya determinado durante la estrategia </w:t>
            </w:r>
            <w:r w:rsidR="00DB4692" w:rsidRPr="005B21E8">
              <w:rPr>
                <w:rFonts w:ascii="Arial" w:hAnsi="Arial" w:cs="Arial"/>
                <w:b w:val="0"/>
                <w:bCs w:val="0"/>
                <w:color w:val="0070C0"/>
                <w:sz w:val="18"/>
                <w:szCs w:val="18"/>
              </w:rPr>
              <w:t>de contratación q</w:t>
            </w:r>
            <w:r w:rsidR="005972EC" w:rsidRPr="005B21E8">
              <w:rPr>
                <w:rFonts w:ascii="Arial" w:hAnsi="Arial" w:cs="Arial"/>
                <w:b w:val="0"/>
                <w:bCs w:val="0"/>
                <w:color w:val="0070C0"/>
                <w:sz w:val="18"/>
                <w:szCs w:val="18"/>
              </w:rPr>
              <w:t>ue resulta necesario establecer otras penalidades</w:t>
            </w:r>
            <w:r w:rsidR="003A5011" w:rsidRPr="005B21E8">
              <w:rPr>
                <w:rFonts w:ascii="Arial" w:hAnsi="Arial" w:cs="Arial"/>
                <w:b w:val="0"/>
                <w:bCs w:val="0"/>
                <w:color w:val="0070C0"/>
                <w:sz w:val="18"/>
                <w:szCs w:val="18"/>
              </w:rPr>
              <w:t xml:space="preserve"> por incumplimiento injustificado del contratista</w:t>
            </w:r>
            <w:r w:rsidR="0097090C" w:rsidRPr="005B21E8">
              <w:rPr>
                <w:rFonts w:ascii="Arial" w:hAnsi="Arial" w:cs="Arial"/>
                <w:b w:val="0"/>
                <w:bCs w:val="0"/>
                <w:color w:val="0070C0"/>
                <w:sz w:val="18"/>
                <w:szCs w:val="18"/>
              </w:rPr>
              <w:t xml:space="preserve">, </w:t>
            </w:r>
            <w:r w:rsidR="005673ED" w:rsidRPr="005B21E8">
              <w:rPr>
                <w:rFonts w:ascii="Arial" w:hAnsi="Arial" w:cs="Arial"/>
                <w:b w:val="0"/>
                <w:bCs w:val="0"/>
                <w:color w:val="0070C0"/>
                <w:sz w:val="18"/>
                <w:szCs w:val="18"/>
                <w:lang w:val="es-ES"/>
              </w:rPr>
              <w:t xml:space="preserve">las cuales deben ser objetivas, razonables, congruentes y proporcionales con el objeto de la contratación, </w:t>
            </w:r>
            <w:r w:rsidR="00C85D50" w:rsidRPr="005B21E8">
              <w:rPr>
                <w:rFonts w:ascii="Arial" w:hAnsi="Arial" w:cs="Arial"/>
                <w:b w:val="0"/>
                <w:bCs w:val="0"/>
                <w:color w:val="0070C0"/>
                <w:sz w:val="18"/>
                <w:szCs w:val="18"/>
                <w:lang w:val="es-ES"/>
              </w:rPr>
              <w:t>y no afectar el equilibrio económico financiero del contrato, conforme al principio de valor por dinero</w:t>
            </w:r>
            <w:r w:rsidR="00DB4692" w:rsidRPr="005B21E8">
              <w:rPr>
                <w:rFonts w:ascii="Arial" w:hAnsi="Arial" w:cs="Arial"/>
                <w:b w:val="0"/>
                <w:bCs w:val="0"/>
                <w:color w:val="0070C0"/>
                <w:sz w:val="18"/>
                <w:szCs w:val="18"/>
              </w:rPr>
              <w:t>:</w:t>
            </w:r>
          </w:p>
          <w:p w14:paraId="3E3871CB" w14:textId="77777777" w:rsidR="00DB4692" w:rsidRPr="00876913" w:rsidRDefault="00DB4692">
            <w:pPr>
              <w:widowControl w:val="0"/>
              <w:ind w:left="34"/>
              <w:jc w:val="both"/>
              <w:rPr>
                <w:rFonts w:ascii="Arial" w:hAnsi="Arial" w:cs="Arial"/>
                <w:b w:val="0"/>
                <w:bCs w:val="0"/>
                <w:color w:val="0070C0"/>
                <w:sz w:val="18"/>
                <w:szCs w:val="18"/>
                <w:lang w:val="es-ES_tradnl"/>
              </w:rPr>
            </w:pPr>
          </w:p>
          <w:p w14:paraId="1672501E" w14:textId="028A7C41" w:rsidR="00DB4692" w:rsidRPr="00876913" w:rsidRDefault="00192E61" w:rsidP="001C3613">
            <w:pPr>
              <w:widowControl w:val="0"/>
              <w:jc w:val="both"/>
              <w:rPr>
                <w:rFonts w:ascii="Arial" w:hAnsi="Arial" w:cs="Arial"/>
                <w:b w:val="0"/>
                <w:bCs w:val="0"/>
                <w:color w:val="0070C0"/>
                <w:sz w:val="18"/>
                <w:szCs w:val="18"/>
              </w:rPr>
            </w:pPr>
            <w:r w:rsidRPr="008B26A6">
              <w:rPr>
                <w:rFonts w:ascii="Arial" w:hAnsi="Arial" w:cs="Arial"/>
                <w:b w:val="0"/>
                <w:bCs w:val="0"/>
                <w:color w:val="0070C0"/>
                <w:sz w:val="18"/>
                <w:szCs w:val="18"/>
              </w:rPr>
              <w:t>“</w:t>
            </w:r>
            <w:r w:rsidR="001C3613" w:rsidRPr="00876913">
              <w:rPr>
                <w:rFonts w:ascii="Arial" w:hAnsi="Arial" w:cs="Arial"/>
                <w:color w:val="0070C0"/>
                <w:sz w:val="18"/>
                <w:szCs w:val="18"/>
              </w:rPr>
              <w:t>OTRAS PENALIDADES:</w:t>
            </w:r>
          </w:p>
          <w:p w14:paraId="3A783A6F" w14:textId="77777777" w:rsidR="00DB4692" w:rsidRPr="00876913" w:rsidRDefault="00DB4692">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rPr>
            </w:pPr>
          </w:p>
          <w:p w14:paraId="1F81900F" w14:textId="19139385" w:rsidR="005972EC" w:rsidRPr="00876913" w:rsidRDefault="005972EC" w:rsidP="00165E06">
            <w:pPr>
              <w:widowControl w:val="0"/>
              <w:jc w:val="both"/>
              <w:rPr>
                <w:rFonts w:ascii="Arial" w:hAnsi="Arial" w:cs="Arial"/>
                <w:b w:val="0"/>
                <w:bCs w:val="0"/>
                <w:color w:val="0070C0"/>
                <w:sz w:val="18"/>
                <w:szCs w:val="18"/>
              </w:rPr>
            </w:pPr>
            <w:r w:rsidRPr="00876913">
              <w:rPr>
                <w:rFonts w:ascii="Arial" w:hAnsi="Arial" w:cs="Arial"/>
                <w:color w:val="0070C0"/>
                <w:sz w:val="18"/>
                <w:szCs w:val="18"/>
              </w:rPr>
              <w:t>Adicionalmente a la penalidad por mora, se aplicarán las siguientes penalidades:</w:t>
            </w:r>
          </w:p>
          <w:p w14:paraId="23E34A30" w14:textId="77777777" w:rsidR="005972EC" w:rsidRPr="00876913" w:rsidRDefault="005972EC" w:rsidP="00165E06">
            <w:pPr>
              <w:widowControl w:val="0"/>
              <w:jc w:val="both"/>
              <w:rPr>
                <w:rFonts w:ascii="Arial" w:hAnsi="Arial" w:cs="Arial"/>
                <w:b w:val="0"/>
                <w:bCs w:val="0"/>
                <w:color w:val="0070C0"/>
                <w:sz w:val="18"/>
                <w:szCs w:val="18"/>
              </w:rPr>
            </w:pPr>
          </w:p>
          <w:tbl>
            <w:tblPr>
              <w:tblStyle w:val="Tablaconcuadrcula"/>
              <w:tblW w:w="0" w:type="auto"/>
              <w:tblInd w:w="26" w:type="dxa"/>
              <w:tblLook w:val="04A0" w:firstRow="1" w:lastRow="0" w:firstColumn="1" w:lastColumn="0" w:noHBand="0" w:noVBand="1"/>
            </w:tblPr>
            <w:tblGrid>
              <w:gridCol w:w="582"/>
              <w:gridCol w:w="3486"/>
              <w:gridCol w:w="2406"/>
              <w:gridCol w:w="1632"/>
            </w:tblGrid>
            <w:tr w:rsidR="00624CA5" w:rsidRPr="00D0443B" w14:paraId="78059C61" w14:textId="77777777" w:rsidTr="00165E06">
              <w:trPr>
                <w:trHeight w:val="297"/>
              </w:trPr>
              <w:tc>
                <w:tcPr>
                  <w:tcW w:w="8106" w:type="dxa"/>
                  <w:gridSpan w:val="4"/>
                </w:tcPr>
                <w:p w14:paraId="17461E50" w14:textId="77777777" w:rsidR="005972EC" w:rsidRPr="00876913" w:rsidRDefault="005972EC" w:rsidP="005972EC">
                  <w:pPr>
                    <w:widowControl w:val="0"/>
                    <w:jc w:val="center"/>
                    <w:rPr>
                      <w:rFonts w:ascii="Arial" w:hAnsi="Arial" w:cs="Arial"/>
                      <w:color w:val="0070C0"/>
                      <w:sz w:val="18"/>
                      <w:szCs w:val="18"/>
                    </w:rPr>
                  </w:pPr>
                  <w:r w:rsidRPr="00876913">
                    <w:rPr>
                      <w:rFonts w:ascii="Arial" w:hAnsi="Arial" w:cs="Arial"/>
                      <w:color w:val="0070C0"/>
                      <w:sz w:val="18"/>
                      <w:szCs w:val="18"/>
                    </w:rPr>
                    <w:t>Otras penalidades</w:t>
                  </w:r>
                </w:p>
              </w:tc>
            </w:tr>
            <w:tr w:rsidR="00624CA5" w:rsidRPr="00D0443B" w14:paraId="000A0D78" w14:textId="77777777" w:rsidTr="00165E06">
              <w:trPr>
                <w:trHeight w:val="297"/>
              </w:trPr>
              <w:tc>
                <w:tcPr>
                  <w:tcW w:w="582" w:type="dxa"/>
                </w:tcPr>
                <w:p w14:paraId="0A4D33B9" w14:textId="77777777" w:rsidR="005972EC" w:rsidRPr="00876913" w:rsidRDefault="005972EC" w:rsidP="17784565">
                  <w:pPr>
                    <w:widowControl w:val="0"/>
                    <w:jc w:val="center"/>
                    <w:rPr>
                      <w:rFonts w:ascii="Arial" w:hAnsi="Arial" w:cs="Arial"/>
                      <w:color w:val="0070C0"/>
                      <w:sz w:val="18"/>
                      <w:szCs w:val="18"/>
                    </w:rPr>
                  </w:pPr>
                  <w:r w:rsidRPr="00876913">
                    <w:rPr>
                      <w:rFonts w:ascii="Arial" w:hAnsi="Arial" w:cs="Arial"/>
                      <w:color w:val="0070C0"/>
                      <w:sz w:val="18"/>
                      <w:szCs w:val="18"/>
                    </w:rPr>
                    <w:t>N°</w:t>
                  </w:r>
                </w:p>
              </w:tc>
              <w:tc>
                <w:tcPr>
                  <w:tcW w:w="3486" w:type="dxa"/>
                </w:tcPr>
                <w:p w14:paraId="4EC5E4B2" w14:textId="77777777" w:rsidR="005972EC" w:rsidRPr="00876913" w:rsidRDefault="005972EC" w:rsidP="005972EC">
                  <w:pPr>
                    <w:widowControl w:val="0"/>
                    <w:jc w:val="center"/>
                    <w:rPr>
                      <w:rFonts w:ascii="Arial" w:hAnsi="Arial" w:cs="Arial"/>
                      <w:color w:val="0070C0"/>
                      <w:sz w:val="18"/>
                      <w:szCs w:val="18"/>
                    </w:rPr>
                  </w:pPr>
                  <w:r w:rsidRPr="00876913">
                    <w:rPr>
                      <w:rFonts w:ascii="Arial" w:hAnsi="Arial" w:cs="Arial"/>
                      <w:color w:val="0070C0"/>
                      <w:sz w:val="18"/>
                      <w:szCs w:val="18"/>
                    </w:rPr>
                    <w:t xml:space="preserve">Supuestos de aplicación de penalidad </w:t>
                  </w:r>
                </w:p>
              </w:tc>
              <w:tc>
                <w:tcPr>
                  <w:tcW w:w="2406" w:type="dxa"/>
                </w:tcPr>
                <w:p w14:paraId="18E36C1D" w14:textId="77777777" w:rsidR="005972EC" w:rsidRPr="00876913" w:rsidRDefault="005972EC" w:rsidP="005972EC">
                  <w:pPr>
                    <w:widowControl w:val="0"/>
                    <w:jc w:val="center"/>
                    <w:rPr>
                      <w:rFonts w:ascii="Arial" w:hAnsi="Arial" w:cs="Arial"/>
                      <w:color w:val="0070C0"/>
                      <w:sz w:val="18"/>
                      <w:szCs w:val="18"/>
                    </w:rPr>
                  </w:pPr>
                  <w:r w:rsidRPr="00876913">
                    <w:rPr>
                      <w:rFonts w:ascii="Arial" w:hAnsi="Arial" w:cs="Arial"/>
                      <w:color w:val="0070C0"/>
                      <w:sz w:val="18"/>
                      <w:szCs w:val="18"/>
                    </w:rPr>
                    <w:t>Forma de cálculo</w:t>
                  </w:r>
                </w:p>
              </w:tc>
              <w:tc>
                <w:tcPr>
                  <w:tcW w:w="1632" w:type="dxa"/>
                </w:tcPr>
                <w:p w14:paraId="67B75A24" w14:textId="2E3D8B90" w:rsidR="005972EC" w:rsidRPr="00876913" w:rsidRDefault="005972EC" w:rsidP="005972EC">
                  <w:pPr>
                    <w:widowControl w:val="0"/>
                    <w:jc w:val="center"/>
                    <w:rPr>
                      <w:rFonts w:ascii="Arial" w:hAnsi="Arial" w:cs="Arial"/>
                      <w:color w:val="0070C0"/>
                      <w:sz w:val="18"/>
                      <w:szCs w:val="18"/>
                    </w:rPr>
                  </w:pPr>
                  <w:r w:rsidRPr="00876913">
                    <w:rPr>
                      <w:rFonts w:ascii="Arial" w:hAnsi="Arial" w:cs="Arial"/>
                      <w:color w:val="0070C0"/>
                      <w:sz w:val="18"/>
                      <w:szCs w:val="18"/>
                    </w:rPr>
                    <w:t>Procedimiento</w:t>
                  </w:r>
                  <w:r w:rsidR="003A5011" w:rsidRPr="00876913">
                    <w:rPr>
                      <w:rFonts w:ascii="Arial" w:hAnsi="Arial" w:cs="Arial"/>
                      <w:color w:val="0070C0"/>
                      <w:sz w:val="18"/>
                      <w:szCs w:val="18"/>
                    </w:rPr>
                    <w:t xml:space="preserve"> de verificación </w:t>
                  </w:r>
                </w:p>
              </w:tc>
            </w:tr>
            <w:tr w:rsidR="00624CA5" w:rsidRPr="00D0443B" w14:paraId="44776E05" w14:textId="77777777" w:rsidTr="00165E06">
              <w:trPr>
                <w:trHeight w:val="297"/>
              </w:trPr>
              <w:tc>
                <w:tcPr>
                  <w:tcW w:w="582" w:type="dxa"/>
                </w:tcPr>
                <w:p w14:paraId="1CB367C6" w14:textId="77777777" w:rsidR="005972EC" w:rsidRPr="00876913" w:rsidRDefault="005972EC" w:rsidP="005972EC">
                  <w:pPr>
                    <w:widowControl w:val="0"/>
                    <w:jc w:val="both"/>
                    <w:rPr>
                      <w:rFonts w:ascii="Arial" w:hAnsi="Arial" w:cs="Arial"/>
                      <w:color w:val="0070C0"/>
                      <w:sz w:val="18"/>
                      <w:szCs w:val="18"/>
                    </w:rPr>
                  </w:pPr>
                </w:p>
              </w:tc>
              <w:tc>
                <w:tcPr>
                  <w:tcW w:w="3486" w:type="dxa"/>
                </w:tcPr>
                <w:p w14:paraId="29A0CCBB" w14:textId="77777777" w:rsidR="005972EC" w:rsidRPr="00876913" w:rsidRDefault="005972EC" w:rsidP="005972EC">
                  <w:pPr>
                    <w:widowControl w:val="0"/>
                    <w:jc w:val="both"/>
                    <w:rPr>
                      <w:rFonts w:ascii="Arial" w:hAnsi="Arial" w:cs="Arial"/>
                      <w:color w:val="0070C0"/>
                      <w:sz w:val="18"/>
                      <w:szCs w:val="18"/>
                    </w:rPr>
                  </w:pPr>
                </w:p>
              </w:tc>
              <w:tc>
                <w:tcPr>
                  <w:tcW w:w="2406" w:type="dxa"/>
                </w:tcPr>
                <w:p w14:paraId="18DAF315" w14:textId="77777777" w:rsidR="005972EC" w:rsidRPr="00876913" w:rsidRDefault="005972EC" w:rsidP="005972EC">
                  <w:pPr>
                    <w:widowControl w:val="0"/>
                    <w:jc w:val="both"/>
                    <w:rPr>
                      <w:rFonts w:ascii="Arial" w:hAnsi="Arial" w:cs="Arial"/>
                      <w:color w:val="0070C0"/>
                      <w:sz w:val="18"/>
                      <w:szCs w:val="18"/>
                    </w:rPr>
                  </w:pPr>
                </w:p>
              </w:tc>
              <w:tc>
                <w:tcPr>
                  <w:tcW w:w="1632" w:type="dxa"/>
                </w:tcPr>
                <w:p w14:paraId="22AC3B9B" w14:textId="77777777" w:rsidR="005972EC" w:rsidRPr="00876913" w:rsidRDefault="005972EC" w:rsidP="005972EC">
                  <w:pPr>
                    <w:widowControl w:val="0"/>
                    <w:jc w:val="both"/>
                    <w:rPr>
                      <w:rFonts w:ascii="Arial" w:hAnsi="Arial" w:cs="Arial"/>
                      <w:color w:val="0070C0"/>
                      <w:sz w:val="18"/>
                      <w:szCs w:val="18"/>
                    </w:rPr>
                  </w:pPr>
                </w:p>
              </w:tc>
            </w:tr>
          </w:tbl>
          <w:p w14:paraId="34C47EF3" w14:textId="77777777" w:rsidR="005972EC" w:rsidRPr="00876913" w:rsidRDefault="005972EC" w:rsidP="005972EC">
            <w:pPr>
              <w:widowControl w:val="0"/>
              <w:spacing w:line="259" w:lineRule="auto"/>
              <w:ind w:left="1419" w:hanging="426"/>
              <w:jc w:val="both"/>
              <w:rPr>
                <w:rFonts w:ascii="Arial" w:hAnsi="Arial" w:cs="Arial"/>
                <w:b w:val="0"/>
                <w:bCs w:val="0"/>
                <w:color w:val="0070C0"/>
                <w:sz w:val="18"/>
                <w:szCs w:val="18"/>
                <w:lang w:val="es-ES"/>
              </w:rPr>
            </w:pPr>
          </w:p>
          <w:p w14:paraId="1CC7F340" w14:textId="44110DB8" w:rsidR="00DB4692" w:rsidRPr="00876913" w:rsidRDefault="005972EC" w:rsidP="005B21E8">
            <w:pPr>
              <w:widowControl w:val="0"/>
              <w:ind w:left="33"/>
              <w:jc w:val="both"/>
              <w:rPr>
                <w:rFonts w:ascii="Arial" w:hAnsi="Arial" w:cs="Arial"/>
                <w:b w:val="0"/>
                <w:bCs w:val="0"/>
                <w:color w:val="0070C0"/>
                <w:sz w:val="18"/>
                <w:szCs w:val="18"/>
              </w:rPr>
            </w:pPr>
            <w:r w:rsidRPr="005B21E8">
              <w:rPr>
                <w:rFonts w:ascii="Arial" w:hAnsi="Arial" w:cs="Arial"/>
                <w:b w:val="0"/>
                <w:bCs w:val="0"/>
                <w:color w:val="0070C0"/>
                <w:sz w:val="18"/>
                <w:szCs w:val="18"/>
              </w:rPr>
              <w:t>La suma de la aplicación de las penalidades por mora y otras penalidades no debe exceder el 10% del monto vigente del contrato o, de ser el caso, del ítem correspondiente</w:t>
            </w:r>
            <w:r w:rsidR="00192E61" w:rsidRPr="005B21E8">
              <w:rPr>
                <w:rFonts w:ascii="Arial" w:hAnsi="Arial" w:cs="Arial"/>
                <w:b w:val="0"/>
                <w:bCs w:val="0"/>
                <w:color w:val="0070C0"/>
                <w:sz w:val="18"/>
                <w:szCs w:val="18"/>
              </w:rPr>
              <w:t>.”</w:t>
            </w:r>
          </w:p>
        </w:tc>
      </w:tr>
    </w:tbl>
    <w:p w14:paraId="69514915" w14:textId="7CA9C1D7" w:rsidR="00AC4DB7" w:rsidRPr="00876913" w:rsidRDefault="00AC4DB7" w:rsidP="000626AA">
      <w:pPr>
        <w:ind w:left="709" w:hanging="11"/>
        <w:jc w:val="both"/>
        <w:rPr>
          <w:rFonts w:ascii="Arial" w:hAnsi="Arial" w:cs="Arial"/>
          <w:b/>
          <w:bCs/>
          <w:color w:val="4472C4" w:themeColor="accent5"/>
          <w:sz w:val="18"/>
          <w:szCs w:val="18"/>
        </w:rPr>
      </w:pPr>
      <w:r w:rsidRPr="00876913">
        <w:rPr>
          <w:rFonts w:ascii="Arial" w:hAnsi="Arial" w:cs="Arial"/>
          <w:b/>
          <w:bCs/>
          <w:color w:val="4472C4" w:themeColor="accent5"/>
          <w:sz w:val="18"/>
          <w:szCs w:val="18"/>
        </w:rPr>
        <w:t>Esta nota deberá ser eliminada una vez culminada la elaboración de las bases</w:t>
      </w:r>
      <w:r w:rsidR="00294A05" w:rsidRPr="00006072">
        <w:rPr>
          <w:rFonts w:ascii="Arial" w:hAnsi="Arial" w:cs="Arial"/>
          <w:b/>
          <w:bCs/>
          <w:color w:val="4472C4" w:themeColor="accent5"/>
          <w:sz w:val="18"/>
          <w:szCs w:val="18"/>
        </w:rPr>
        <w:t>.</w:t>
      </w:r>
    </w:p>
    <w:p w14:paraId="1FCDA9D8" w14:textId="77777777" w:rsidR="009D4A99" w:rsidRPr="009E6441" w:rsidRDefault="009D4A99" w:rsidP="00AC4DB7">
      <w:pPr>
        <w:ind w:left="1418" w:hanging="11"/>
        <w:jc w:val="both"/>
        <w:rPr>
          <w:rFonts w:ascii="Arial" w:hAnsi="Arial" w:cs="Arial"/>
          <w:b/>
          <w:i/>
          <w:color w:val="000099"/>
          <w:sz w:val="16"/>
          <w:szCs w:val="16"/>
        </w:rPr>
      </w:pPr>
    </w:p>
    <w:p w14:paraId="7F229426" w14:textId="77777777" w:rsidR="006007AE" w:rsidRDefault="006007AE" w:rsidP="00AC4DB7">
      <w:pPr>
        <w:ind w:left="1418" w:hanging="11"/>
        <w:jc w:val="both"/>
        <w:rPr>
          <w:rFonts w:ascii="Arial" w:hAnsi="Arial" w:cs="Arial"/>
          <w:b/>
          <w:i/>
          <w:color w:val="000099"/>
          <w:sz w:val="16"/>
          <w:szCs w:val="16"/>
        </w:rPr>
      </w:pPr>
    </w:p>
    <w:p w14:paraId="2DD76678" w14:textId="4C8ACE25" w:rsidR="00B66152" w:rsidRPr="009E6441" w:rsidRDefault="000626AA" w:rsidP="000626AA">
      <w:pPr>
        <w:pStyle w:val="Prrafodelista"/>
        <w:widowControl w:val="0"/>
        <w:numPr>
          <w:ilvl w:val="1"/>
          <w:numId w:val="19"/>
        </w:numPr>
        <w:ind w:left="1036"/>
        <w:jc w:val="both"/>
        <w:rPr>
          <w:rFonts w:ascii="Arial" w:hAnsi="Arial" w:cs="Arial"/>
          <w:b/>
          <w:sz w:val="20"/>
          <w:szCs w:val="20"/>
        </w:rPr>
      </w:pPr>
      <w:r w:rsidRPr="009E6441">
        <w:rPr>
          <w:rFonts w:ascii="Arial" w:hAnsi="Arial" w:cs="Arial"/>
          <w:b/>
          <w:sz w:val="20"/>
          <w:szCs w:val="20"/>
        </w:rPr>
        <w:t>Subcontratación</w:t>
      </w:r>
    </w:p>
    <w:p w14:paraId="357F36F6" w14:textId="77777777" w:rsidR="009B751E" w:rsidRPr="009E6441" w:rsidRDefault="009B751E" w:rsidP="000626AA">
      <w:pPr>
        <w:pStyle w:val="Prrafodelista"/>
        <w:widowControl w:val="0"/>
        <w:ind w:left="1036"/>
        <w:jc w:val="both"/>
        <w:rPr>
          <w:rFonts w:ascii="Arial" w:hAnsi="Arial" w:cs="Arial"/>
          <w:b/>
          <w:sz w:val="20"/>
          <w:szCs w:val="20"/>
        </w:rPr>
      </w:pPr>
    </w:p>
    <w:tbl>
      <w:tblPr>
        <w:tblStyle w:val="Tabladecuadrcula1clara-nfasis31"/>
        <w:tblW w:w="8455" w:type="dxa"/>
        <w:tblInd w:w="681" w:type="dxa"/>
        <w:tblLook w:val="04A0" w:firstRow="1" w:lastRow="0" w:firstColumn="1" w:lastColumn="0" w:noHBand="0" w:noVBand="1"/>
      </w:tblPr>
      <w:tblGrid>
        <w:gridCol w:w="8455"/>
      </w:tblGrid>
      <w:tr w:rsidR="004C2AFB" w:rsidRPr="009E6441" w14:paraId="432F4216" w14:textId="77777777" w:rsidTr="000626A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55" w:type="dxa"/>
            <w:vAlign w:val="center"/>
          </w:tcPr>
          <w:p w14:paraId="7835CE10" w14:textId="77777777" w:rsidR="009B751E" w:rsidRPr="009E6441" w:rsidRDefault="009B751E">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4C2AFB" w:rsidRPr="009E6441" w14:paraId="4A38F11B" w14:textId="77777777" w:rsidTr="000626AA">
        <w:trPr>
          <w:trHeight w:val="396"/>
        </w:trPr>
        <w:tc>
          <w:tcPr>
            <w:cnfStyle w:val="001000000000" w:firstRow="0" w:lastRow="0" w:firstColumn="1" w:lastColumn="0" w:oddVBand="0" w:evenVBand="0" w:oddHBand="0" w:evenHBand="0" w:firstRowFirstColumn="0" w:firstRowLastColumn="0" w:lastRowFirstColumn="0" w:lastRowLastColumn="0"/>
            <w:tcW w:w="8455" w:type="dxa"/>
            <w:vAlign w:val="center"/>
          </w:tcPr>
          <w:p w14:paraId="597ECC3E" w14:textId="77777777" w:rsidR="007176A1" w:rsidRPr="005A1A87" w:rsidRDefault="007176A1" w:rsidP="007176A1">
            <w:pPr>
              <w:widowControl w:val="0"/>
              <w:jc w:val="both"/>
              <w:rPr>
                <w:rFonts w:ascii="Arial" w:hAnsi="Arial" w:cs="Arial"/>
                <w:b w:val="0"/>
                <w:bCs w:val="0"/>
                <w:color w:val="0070C0"/>
                <w:sz w:val="18"/>
                <w:szCs w:val="18"/>
              </w:rPr>
            </w:pPr>
            <w:r w:rsidRPr="00074AD4">
              <w:rPr>
                <w:rFonts w:ascii="Arial" w:hAnsi="Arial" w:cs="Arial"/>
                <w:b w:val="0"/>
                <w:bCs w:val="0"/>
                <w:color w:val="0070C0"/>
                <w:sz w:val="18"/>
                <w:szCs w:val="18"/>
                <w:lang w:val="es-ES"/>
              </w:rPr>
              <w:lastRenderedPageBreak/>
              <w:t xml:space="preserve">La entidad contratante </w:t>
            </w:r>
            <w:r w:rsidRPr="00420773">
              <w:rPr>
                <w:rFonts w:ascii="Arial" w:hAnsi="Arial" w:cs="Arial"/>
                <w:b w:val="0"/>
                <w:bCs w:val="0"/>
                <w:color w:val="0070C0"/>
                <w:sz w:val="18"/>
                <w:szCs w:val="18"/>
                <w:lang w:val="es-ES"/>
              </w:rPr>
              <w:t>incluye solo uno</w:t>
            </w:r>
            <w:r w:rsidRPr="00074AD4">
              <w:rPr>
                <w:rFonts w:ascii="Arial" w:hAnsi="Arial" w:cs="Arial"/>
                <w:b w:val="0"/>
                <w:bCs w:val="0"/>
                <w:color w:val="0070C0"/>
                <w:sz w:val="18"/>
                <w:szCs w:val="18"/>
                <w:lang w:val="es-ES"/>
              </w:rPr>
              <w:t xml:space="preserve"> de los siguientes supuestos en las bases:</w:t>
            </w:r>
            <w:r w:rsidRPr="00074AD4">
              <w:rPr>
                <w:rFonts w:ascii="Arial" w:hAnsi="Arial" w:cs="Arial"/>
                <w:b w:val="0"/>
                <w:bCs w:val="0"/>
                <w:color w:val="0070C0"/>
                <w:sz w:val="18"/>
                <w:szCs w:val="18"/>
              </w:rPr>
              <w:t> </w:t>
            </w:r>
          </w:p>
          <w:p w14:paraId="706E5424" w14:textId="77777777" w:rsidR="007176A1" w:rsidRPr="005A1A87" w:rsidRDefault="007176A1" w:rsidP="007176A1">
            <w:pPr>
              <w:widowControl w:val="0"/>
              <w:jc w:val="both"/>
              <w:rPr>
                <w:rFonts w:ascii="Arial" w:hAnsi="Arial" w:cs="Arial"/>
                <w:b w:val="0"/>
                <w:bCs w:val="0"/>
                <w:color w:val="0070C0"/>
                <w:sz w:val="18"/>
                <w:szCs w:val="18"/>
              </w:rPr>
            </w:pPr>
            <w:r w:rsidRPr="005A1A87">
              <w:rPr>
                <w:rFonts w:ascii="Arial" w:hAnsi="Arial" w:cs="Arial"/>
                <w:color w:val="0070C0"/>
                <w:sz w:val="18"/>
                <w:szCs w:val="18"/>
              </w:rPr>
              <w:t> </w:t>
            </w:r>
          </w:p>
          <w:p w14:paraId="539EDF50" w14:textId="77777777" w:rsidR="007176A1" w:rsidRPr="005A1A87" w:rsidRDefault="007176A1" w:rsidP="007176A1">
            <w:pPr>
              <w:widowControl w:val="0"/>
              <w:numPr>
                <w:ilvl w:val="0"/>
                <w:numId w:val="70"/>
              </w:numPr>
              <w:jc w:val="both"/>
              <w:rPr>
                <w:rFonts w:ascii="Arial" w:hAnsi="Arial" w:cs="Arial"/>
                <w:b w:val="0"/>
                <w:bCs w:val="0"/>
                <w:color w:val="0070C0"/>
                <w:sz w:val="18"/>
                <w:szCs w:val="18"/>
              </w:rPr>
            </w:pPr>
            <w:r w:rsidRPr="00554DC9">
              <w:rPr>
                <w:rFonts w:ascii="Arial" w:hAnsi="Arial" w:cs="Arial"/>
                <w:b w:val="0"/>
                <w:bCs w:val="0"/>
                <w:color w:val="0070C0"/>
                <w:sz w:val="18"/>
                <w:szCs w:val="18"/>
              </w:rPr>
              <w:t xml:space="preserve">Esta disposición </w:t>
            </w:r>
            <w:r w:rsidRPr="00420773">
              <w:rPr>
                <w:rFonts w:ascii="Arial" w:hAnsi="Arial" w:cs="Arial"/>
                <w:b w:val="0"/>
                <w:bCs w:val="0"/>
                <w:color w:val="0070C0"/>
                <w:sz w:val="18"/>
                <w:szCs w:val="18"/>
              </w:rPr>
              <w:t>solo</w:t>
            </w:r>
            <w:r w:rsidRPr="00554DC9">
              <w:rPr>
                <w:rFonts w:ascii="Arial" w:hAnsi="Arial" w:cs="Arial"/>
                <w:b w:val="0"/>
                <w:bCs w:val="0"/>
                <w:color w:val="0070C0"/>
                <w:sz w:val="18"/>
                <w:szCs w:val="18"/>
              </w:rPr>
              <w:t xml:space="preserve"> debe ser incluida en el caso que la entidad contratante haya sustentado en la estrategia de contratación la posibilidad de subcontratar. </w:t>
            </w:r>
          </w:p>
          <w:p w14:paraId="10E9F22E" w14:textId="77777777" w:rsidR="007176A1" w:rsidRPr="005A1A87" w:rsidRDefault="007176A1" w:rsidP="007176A1">
            <w:pPr>
              <w:widowControl w:val="0"/>
              <w:jc w:val="both"/>
              <w:rPr>
                <w:rFonts w:ascii="Arial" w:hAnsi="Arial" w:cs="Arial"/>
                <w:b w:val="0"/>
                <w:bCs w:val="0"/>
                <w:color w:val="0070C0"/>
                <w:sz w:val="18"/>
                <w:szCs w:val="18"/>
              </w:rPr>
            </w:pPr>
            <w:r w:rsidRPr="005A1A87">
              <w:rPr>
                <w:rFonts w:ascii="Arial" w:hAnsi="Arial" w:cs="Arial"/>
                <w:color w:val="0070C0"/>
                <w:sz w:val="18"/>
                <w:szCs w:val="18"/>
              </w:rPr>
              <w:t> </w:t>
            </w:r>
          </w:p>
          <w:p w14:paraId="79FC9AAF" w14:textId="77777777" w:rsidR="007176A1" w:rsidRPr="005A1A87" w:rsidRDefault="007176A1" w:rsidP="007176A1">
            <w:pPr>
              <w:widowControl w:val="0"/>
              <w:jc w:val="both"/>
              <w:rPr>
                <w:rFonts w:ascii="Arial" w:hAnsi="Arial" w:cs="Arial"/>
                <w:b w:val="0"/>
                <w:bCs w:val="0"/>
                <w:color w:val="0070C0"/>
                <w:sz w:val="18"/>
                <w:szCs w:val="18"/>
              </w:rPr>
            </w:pPr>
            <w:r w:rsidRPr="005A1A87">
              <w:rPr>
                <w:rFonts w:ascii="Arial" w:hAnsi="Arial" w:cs="Arial"/>
                <w:color w:val="0070C0"/>
                <w:sz w:val="18"/>
                <w:szCs w:val="18"/>
              </w:rPr>
              <w:t>“SUBCONTRATACIÓN </w:t>
            </w:r>
          </w:p>
          <w:p w14:paraId="6AC732D1" w14:textId="77777777" w:rsidR="007176A1" w:rsidRPr="005A1A87" w:rsidRDefault="007176A1" w:rsidP="007176A1">
            <w:pPr>
              <w:widowControl w:val="0"/>
              <w:jc w:val="both"/>
              <w:rPr>
                <w:rFonts w:ascii="Arial" w:hAnsi="Arial" w:cs="Arial"/>
                <w:b w:val="0"/>
                <w:bCs w:val="0"/>
                <w:color w:val="0070C0"/>
                <w:sz w:val="18"/>
                <w:szCs w:val="18"/>
              </w:rPr>
            </w:pPr>
            <w:r w:rsidRPr="005A1A87">
              <w:rPr>
                <w:rFonts w:ascii="Arial" w:hAnsi="Arial" w:cs="Arial"/>
                <w:color w:val="0070C0"/>
                <w:sz w:val="18"/>
                <w:szCs w:val="18"/>
              </w:rPr>
              <w:t> </w:t>
            </w:r>
          </w:p>
          <w:p w14:paraId="76F576E1" w14:textId="6100B7FA" w:rsidR="007176A1" w:rsidRPr="005A1A87" w:rsidRDefault="007176A1" w:rsidP="007176A1">
            <w:pPr>
              <w:widowControl w:val="0"/>
              <w:jc w:val="both"/>
              <w:rPr>
                <w:rFonts w:ascii="Arial" w:hAnsi="Arial" w:cs="Arial"/>
                <w:b w:val="0"/>
                <w:bCs w:val="0"/>
                <w:color w:val="0070C0"/>
                <w:sz w:val="18"/>
                <w:szCs w:val="18"/>
              </w:rPr>
            </w:pPr>
            <w:r w:rsidRPr="00554DC9">
              <w:rPr>
                <w:rFonts w:ascii="Arial" w:hAnsi="Arial" w:cs="Arial"/>
                <w:b w:val="0"/>
                <w:bCs w:val="0"/>
                <w:color w:val="0070C0"/>
                <w:sz w:val="18"/>
                <w:szCs w:val="18"/>
              </w:rPr>
              <w:t xml:space="preserve">El contratista puede subcontratar hasta un máximo del 40% del monto del contrato </w:t>
            </w:r>
            <w:r w:rsidR="002B34AE" w:rsidRPr="00554DC9">
              <w:rPr>
                <w:rFonts w:ascii="Arial" w:hAnsi="Arial" w:cs="Arial"/>
                <w:b w:val="0"/>
                <w:bCs w:val="0"/>
                <w:color w:val="0070C0"/>
                <w:sz w:val="18"/>
                <w:szCs w:val="18"/>
              </w:rPr>
              <w:t>vigente</w:t>
            </w:r>
            <w:r w:rsidRPr="00554DC9">
              <w:rPr>
                <w:rFonts w:ascii="Arial" w:hAnsi="Arial" w:cs="Arial"/>
                <w:b w:val="0"/>
                <w:bCs w:val="0"/>
                <w:color w:val="0070C0"/>
                <w:sz w:val="18"/>
                <w:szCs w:val="18"/>
              </w:rPr>
              <w:t xml:space="preserve"> de conformidad con lo dispuesto en el artículo 108 del Reglamento. Se consideran prestaciones esenciales que no pueden ser materia de subcontratación las siguientes: </w:t>
            </w:r>
            <w:r w:rsidRPr="00420773">
              <w:rPr>
                <w:rFonts w:ascii="Arial" w:hAnsi="Arial" w:cs="Arial"/>
                <w:b w:val="0"/>
                <w:bCs w:val="0"/>
                <w:color w:val="0070C0"/>
                <w:sz w:val="18"/>
                <w:szCs w:val="18"/>
              </w:rPr>
              <w:t>[COMPLETAR LAS PRESTACIONES ESENCIALES QUE, DE ACUERDO A LO DETERMINADO POR EL ÁREA USUARIA EN L</w:t>
            </w:r>
            <w:r w:rsidR="00A40067">
              <w:rPr>
                <w:rFonts w:ascii="Arial" w:hAnsi="Arial" w:cs="Arial"/>
                <w:b w:val="0"/>
                <w:bCs w:val="0"/>
                <w:color w:val="0070C0"/>
                <w:sz w:val="18"/>
                <w:szCs w:val="18"/>
              </w:rPr>
              <w:t xml:space="preserve">AS ESPECIFICACIONES TECNICAS </w:t>
            </w:r>
            <w:r w:rsidRPr="00420773">
              <w:rPr>
                <w:rFonts w:ascii="Arial" w:hAnsi="Arial" w:cs="Arial"/>
                <w:b w:val="0"/>
                <w:bCs w:val="0"/>
                <w:color w:val="0070C0"/>
                <w:sz w:val="18"/>
                <w:szCs w:val="18"/>
              </w:rPr>
              <w:t>DEL NUMERAL 3.4, NO PUEDEN SER MATERIA DE SUBCONTRATACIÓN COMPLETAR LAS PRESTACIONES ESENCIALES QUE NO PODRÁN SER MATERIA DE SUBCONTRATACIÓN]</w:t>
            </w:r>
          </w:p>
          <w:p w14:paraId="41DE98CA" w14:textId="724C157A" w:rsidR="007176A1" w:rsidRPr="005A1A87" w:rsidRDefault="007176A1" w:rsidP="007176A1">
            <w:pPr>
              <w:widowControl w:val="0"/>
              <w:jc w:val="both"/>
              <w:rPr>
                <w:rFonts w:ascii="Arial" w:hAnsi="Arial" w:cs="Arial"/>
                <w:b w:val="0"/>
                <w:bCs w:val="0"/>
                <w:color w:val="0070C0"/>
                <w:sz w:val="18"/>
                <w:szCs w:val="18"/>
              </w:rPr>
            </w:pPr>
            <w:r w:rsidRPr="005A1A87">
              <w:rPr>
                <w:rFonts w:ascii="Arial" w:hAnsi="Arial" w:cs="Arial"/>
                <w:color w:val="0070C0"/>
                <w:sz w:val="18"/>
                <w:szCs w:val="18"/>
              </w:rPr>
              <w:t> </w:t>
            </w:r>
          </w:p>
          <w:p w14:paraId="13984B63" w14:textId="46B2A2C9" w:rsidR="007176A1" w:rsidRPr="005A1A87" w:rsidRDefault="007176A1" w:rsidP="007176A1">
            <w:pPr>
              <w:widowControl w:val="0"/>
              <w:numPr>
                <w:ilvl w:val="0"/>
                <w:numId w:val="71"/>
              </w:numPr>
              <w:jc w:val="both"/>
              <w:rPr>
                <w:rFonts w:ascii="Arial" w:hAnsi="Arial" w:cs="Arial"/>
                <w:b w:val="0"/>
                <w:bCs w:val="0"/>
                <w:color w:val="0070C0"/>
                <w:sz w:val="18"/>
                <w:szCs w:val="18"/>
              </w:rPr>
            </w:pPr>
            <w:r w:rsidRPr="00554DC9">
              <w:rPr>
                <w:rFonts w:ascii="Arial" w:hAnsi="Arial" w:cs="Arial"/>
                <w:b w:val="0"/>
                <w:bCs w:val="0"/>
                <w:color w:val="0070C0"/>
                <w:sz w:val="18"/>
                <w:szCs w:val="18"/>
              </w:rPr>
              <w:t>Esta disposición solo debe ser incluida en el caso que la entidad contratante haya sustentado en la estrategia de contratación la imposibilidad de subcontratar. </w:t>
            </w:r>
          </w:p>
          <w:p w14:paraId="5490CBD0" w14:textId="77777777" w:rsidR="007176A1" w:rsidRPr="005A1A87" w:rsidRDefault="007176A1" w:rsidP="007176A1">
            <w:pPr>
              <w:widowControl w:val="0"/>
              <w:jc w:val="both"/>
              <w:rPr>
                <w:rFonts w:ascii="Arial" w:hAnsi="Arial" w:cs="Arial"/>
                <w:b w:val="0"/>
                <w:bCs w:val="0"/>
                <w:color w:val="0070C0"/>
                <w:sz w:val="18"/>
                <w:szCs w:val="18"/>
              </w:rPr>
            </w:pPr>
            <w:r w:rsidRPr="005A1A87">
              <w:rPr>
                <w:rFonts w:ascii="Arial" w:hAnsi="Arial" w:cs="Arial"/>
                <w:color w:val="0070C0"/>
                <w:sz w:val="18"/>
                <w:szCs w:val="18"/>
              </w:rPr>
              <w:t> </w:t>
            </w:r>
          </w:p>
          <w:p w14:paraId="51E7C2E7" w14:textId="77777777" w:rsidR="007176A1" w:rsidRPr="005A1A87" w:rsidRDefault="007176A1" w:rsidP="007176A1">
            <w:pPr>
              <w:widowControl w:val="0"/>
              <w:jc w:val="both"/>
              <w:rPr>
                <w:rFonts w:ascii="Arial" w:hAnsi="Arial" w:cs="Arial"/>
                <w:color w:val="0070C0"/>
                <w:sz w:val="18"/>
                <w:szCs w:val="18"/>
              </w:rPr>
            </w:pPr>
            <w:r w:rsidRPr="00420773">
              <w:rPr>
                <w:rFonts w:ascii="Arial" w:hAnsi="Arial" w:cs="Arial"/>
                <w:color w:val="0070C0"/>
                <w:sz w:val="18"/>
                <w:szCs w:val="18"/>
              </w:rPr>
              <w:t>“SUBCONTRATACIÓN </w:t>
            </w:r>
          </w:p>
          <w:p w14:paraId="432CF7AD" w14:textId="77777777" w:rsidR="007176A1" w:rsidRPr="005A1A87" w:rsidRDefault="007176A1" w:rsidP="007176A1">
            <w:pPr>
              <w:widowControl w:val="0"/>
              <w:jc w:val="both"/>
              <w:rPr>
                <w:rFonts w:ascii="Arial" w:hAnsi="Arial" w:cs="Arial"/>
                <w:b w:val="0"/>
                <w:bCs w:val="0"/>
                <w:color w:val="0070C0"/>
                <w:sz w:val="18"/>
                <w:szCs w:val="18"/>
              </w:rPr>
            </w:pPr>
            <w:r w:rsidRPr="005A1A87">
              <w:rPr>
                <w:rFonts w:ascii="Arial" w:hAnsi="Arial" w:cs="Arial"/>
                <w:color w:val="0070C0"/>
                <w:sz w:val="18"/>
                <w:szCs w:val="18"/>
              </w:rPr>
              <w:t> </w:t>
            </w:r>
          </w:p>
          <w:p w14:paraId="2F2686EF" w14:textId="77777777" w:rsidR="007176A1" w:rsidRPr="005A1A87" w:rsidRDefault="007176A1" w:rsidP="007176A1">
            <w:pPr>
              <w:widowControl w:val="0"/>
              <w:jc w:val="both"/>
              <w:rPr>
                <w:rFonts w:ascii="Arial" w:hAnsi="Arial" w:cs="Arial"/>
                <w:b w:val="0"/>
                <w:bCs w:val="0"/>
                <w:color w:val="0070C0"/>
                <w:sz w:val="18"/>
                <w:szCs w:val="18"/>
              </w:rPr>
            </w:pPr>
            <w:r w:rsidRPr="00420773">
              <w:rPr>
                <w:rFonts w:ascii="Arial" w:hAnsi="Arial" w:cs="Arial"/>
                <w:b w:val="0"/>
                <w:bCs w:val="0"/>
                <w:color w:val="0070C0"/>
                <w:sz w:val="18"/>
                <w:szCs w:val="18"/>
              </w:rPr>
              <w:t>Se encuentra prohibida la subcontratación de las prestaciones objeto del contrato” </w:t>
            </w:r>
          </w:p>
          <w:p w14:paraId="1ECD6F70" w14:textId="7F77E81E" w:rsidR="00CC2DCD" w:rsidRPr="005A1A87" w:rsidRDefault="00CC2DCD" w:rsidP="000626AA">
            <w:pPr>
              <w:widowControl w:val="0"/>
              <w:jc w:val="both"/>
              <w:rPr>
                <w:rFonts w:ascii="Arial" w:hAnsi="Arial" w:cs="Arial"/>
                <w:b w:val="0"/>
                <w:bCs w:val="0"/>
                <w:i/>
                <w:color w:val="0070C0"/>
                <w:sz w:val="18"/>
                <w:szCs w:val="18"/>
              </w:rPr>
            </w:pPr>
          </w:p>
        </w:tc>
      </w:tr>
    </w:tbl>
    <w:p w14:paraId="1BBB76E7" w14:textId="4A45CEAD" w:rsidR="00AC4DB7" w:rsidRPr="005A1A87" w:rsidRDefault="00AC4DB7" w:rsidP="000626AA">
      <w:pPr>
        <w:ind w:left="709" w:hanging="11"/>
        <w:jc w:val="both"/>
        <w:rPr>
          <w:rFonts w:ascii="Arial" w:hAnsi="Arial" w:cs="Arial"/>
          <w:b/>
          <w:bCs/>
          <w:color w:val="0070C0"/>
          <w:sz w:val="18"/>
          <w:szCs w:val="18"/>
        </w:rPr>
      </w:pPr>
      <w:r w:rsidRPr="005A1A87">
        <w:rPr>
          <w:rFonts w:ascii="Arial" w:hAnsi="Arial" w:cs="Arial"/>
          <w:b/>
          <w:bCs/>
          <w:color w:val="0070C0"/>
          <w:sz w:val="18"/>
          <w:szCs w:val="18"/>
        </w:rPr>
        <w:t>Esta nota deberá ser eliminada una vez culminada la elaboración de las bases</w:t>
      </w:r>
      <w:r w:rsidR="00294A05" w:rsidRPr="005A1A87">
        <w:rPr>
          <w:rFonts w:ascii="Arial" w:hAnsi="Arial" w:cs="Arial"/>
          <w:b/>
          <w:bCs/>
          <w:color w:val="0070C0"/>
          <w:sz w:val="18"/>
          <w:szCs w:val="18"/>
        </w:rPr>
        <w:t>.</w:t>
      </w:r>
    </w:p>
    <w:p w14:paraId="7450C5CE" w14:textId="77777777" w:rsidR="009D4A99" w:rsidRPr="009E6441" w:rsidRDefault="009D4A99" w:rsidP="00624CA5">
      <w:pPr>
        <w:widowControl w:val="0"/>
        <w:jc w:val="both"/>
        <w:rPr>
          <w:rFonts w:ascii="Arial" w:hAnsi="Arial" w:cs="Arial"/>
          <w:b/>
          <w:sz w:val="20"/>
          <w:szCs w:val="20"/>
        </w:rPr>
      </w:pPr>
    </w:p>
    <w:p w14:paraId="314110C2" w14:textId="3D430C33" w:rsidR="009D4A99" w:rsidRPr="009E6441" w:rsidRDefault="009D4A99" w:rsidP="00F84FCD">
      <w:pPr>
        <w:pStyle w:val="Prrafodelista"/>
        <w:widowControl w:val="0"/>
        <w:numPr>
          <w:ilvl w:val="1"/>
          <w:numId w:val="19"/>
        </w:numPr>
        <w:ind w:left="1036"/>
        <w:jc w:val="both"/>
        <w:rPr>
          <w:rFonts w:ascii="Arial" w:hAnsi="Arial" w:cs="Arial"/>
          <w:b/>
          <w:sz w:val="20"/>
          <w:szCs w:val="20"/>
        </w:rPr>
      </w:pPr>
      <w:r w:rsidRPr="009E6441">
        <w:rPr>
          <w:rFonts w:ascii="Arial" w:hAnsi="Arial" w:cs="Arial"/>
          <w:b/>
          <w:sz w:val="20"/>
          <w:szCs w:val="20"/>
        </w:rPr>
        <w:t xml:space="preserve"> </w:t>
      </w:r>
      <w:r w:rsidR="005F28EA" w:rsidRPr="009E6441">
        <w:rPr>
          <w:rFonts w:ascii="Arial" w:hAnsi="Arial" w:cs="Arial"/>
          <w:b/>
          <w:bCs/>
          <w:sz w:val="20"/>
          <w:szCs w:val="20"/>
        </w:rPr>
        <w:t>Fórmulas de reajustes</w:t>
      </w:r>
    </w:p>
    <w:p w14:paraId="158E2CFE" w14:textId="77777777" w:rsidR="00F84FCD" w:rsidRPr="009E6441" w:rsidRDefault="00F84FCD" w:rsidP="00120023">
      <w:pPr>
        <w:pStyle w:val="Prrafodelista"/>
        <w:widowControl w:val="0"/>
        <w:ind w:left="1036"/>
        <w:jc w:val="both"/>
        <w:rPr>
          <w:rFonts w:ascii="Arial" w:hAnsi="Arial" w:cs="Arial"/>
          <w:b/>
          <w:sz w:val="20"/>
          <w:szCs w:val="20"/>
        </w:rPr>
      </w:pPr>
    </w:p>
    <w:p w14:paraId="282CBC51" w14:textId="77777777" w:rsidR="009D4A99" w:rsidRPr="009E6441" w:rsidRDefault="009D4A99" w:rsidP="005F28EA">
      <w:pPr>
        <w:widowControl w:val="0"/>
        <w:ind w:left="709"/>
        <w:jc w:val="both"/>
        <w:rPr>
          <w:rFonts w:ascii="Arial" w:hAnsi="Arial" w:cs="Arial"/>
          <w:bCs/>
          <w:sz w:val="20"/>
          <w:szCs w:val="20"/>
        </w:rPr>
      </w:pPr>
      <w:r w:rsidRPr="009E6441">
        <w:rPr>
          <w:rFonts w:ascii="Arial" w:hAnsi="Arial" w:cs="Arial"/>
          <w:bCs/>
          <w:sz w:val="20"/>
          <w:szCs w:val="20"/>
          <w:lang w:val="es-ES"/>
        </w:rPr>
        <w:t>[DE SER EL CASO, CONSIGNAR LAS FORMULAS DE REAJUSTE CORRESPONDIENTES Y EL PROCEDIMIENTO DE ACUERDO CON LO PREVISTO EN EL NUMERAL 136.2 DEL ARTÍCULO 136 DEL REGLAMENTO]</w:t>
      </w:r>
      <w:r w:rsidRPr="009E6441">
        <w:rPr>
          <w:rFonts w:ascii="Arial" w:hAnsi="Arial" w:cs="Arial"/>
          <w:bCs/>
          <w:sz w:val="20"/>
          <w:szCs w:val="20"/>
        </w:rPr>
        <w:t> </w:t>
      </w:r>
    </w:p>
    <w:p w14:paraId="57414119" w14:textId="77777777" w:rsidR="009D4A99" w:rsidRPr="009E6441" w:rsidRDefault="009D4A99" w:rsidP="009D4A99">
      <w:pPr>
        <w:widowControl w:val="0"/>
        <w:jc w:val="both"/>
        <w:rPr>
          <w:rFonts w:ascii="Arial" w:hAnsi="Arial" w:cs="Arial"/>
          <w:b/>
          <w:sz w:val="20"/>
          <w:szCs w:val="20"/>
        </w:rPr>
      </w:pPr>
      <w:r w:rsidRPr="009E6441">
        <w:rPr>
          <w:rFonts w:ascii="Arial" w:hAnsi="Arial" w:cs="Arial"/>
          <w:b/>
          <w:sz w:val="20"/>
          <w:szCs w:val="20"/>
        </w:rPr>
        <w:t> </w:t>
      </w:r>
    </w:p>
    <w:tbl>
      <w:tblPr>
        <w:tblW w:w="8505"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tblGrid>
      <w:tr w:rsidR="009D4A99" w:rsidRPr="009E6441" w14:paraId="14EF312F" w14:textId="77777777" w:rsidTr="00D04B26">
        <w:trPr>
          <w:trHeight w:val="300"/>
        </w:trPr>
        <w:tc>
          <w:tcPr>
            <w:tcW w:w="8505"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7D6B3578" w14:textId="77777777" w:rsidR="009D4A99" w:rsidRPr="009E6441" w:rsidRDefault="009D4A99" w:rsidP="009D4A99">
            <w:pPr>
              <w:widowControl w:val="0"/>
              <w:jc w:val="both"/>
              <w:divId w:val="550701365"/>
              <w:rPr>
                <w:rFonts w:ascii="Arial" w:hAnsi="Arial" w:cs="Arial"/>
                <w:b/>
                <w:bCs/>
                <w:color w:val="0070C0"/>
                <w:sz w:val="18"/>
                <w:szCs w:val="18"/>
              </w:rPr>
            </w:pPr>
            <w:r w:rsidRPr="009E6441">
              <w:rPr>
                <w:rFonts w:ascii="Arial" w:hAnsi="Arial" w:cs="Arial"/>
                <w:b/>
                <w:bCs/>
                <w:color w:val="0070C0"/>
                <w:sz w:val="18"/>
                <w:szCs w:val="18"/>
                <w:lang w:val="es-ES"/>
              </w:rPr>
              <w:t>Importante para la entidad contratante</w:t>
            </w:r>
            <w:r w:rsidRPr="009E6441">
              <w:rPr>
                <w:rFonts w:ascii="Arial" w:hAnsi="Arial" w:cs="Arial"/>
                <w:b/>
                <w:bCs/>
                <w:color w:val="0070C0"/>
                <w:sz w:val="18"/>
                <w:szCs w:val="18"/>
              </w:rPr>
              <w:t> </w:t>
            </w:r>
          </w:p>
        </w:tc>
      </w:tr>
      <w:tr w:rsidR="009D4A99" w:rsidRPr="00294A05" w14:paraId="791FC7FD" w14:textId="77777777" w:rsidTr="00D04B26">
        <w:trPr>
          <w:trHeight w:val="300"/>
        </w:trPr>
        <w:tc>
          <w:tcPr>
            <w:tcW w:w="8505"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373EA3D4" w14:textId="25DE900D" w:rsidR="009D4A99" w:rsidRPr="00294A05" w:rsidRDefault="009D4A99" w:rsidP="009D4A99">
            <w:pPr>
              <w:widowControl w:val="0"/>
              <w:jc w:val="both"/>
              <w:rPr>
                <w:rFonts w:ascii="Arial" w:hAnsi="Arial" w:cs="Arial"/>
                <w:bCs/>
                <w:color w:val="0070C0"/>
                <w:sz w:val="18"/>
                <w:szCs w:val="18"/>
              </w:rPr>
            </w:pPr>
            <w:r w:rsidRPr="005A1A87">
              <w:rPr>
                <w:rFonts w:ascii="Arial" w:hAnsi="Arial" w:cs="Arial"/>
                <w:bCs/>
                <w:color w:val="0070C0"/>
                <w:sz w:val="18"/>
                <w:szCs w:val="18"/>
              </w:rPr>
              <w:t xml:space="preserve">Esta disposición sólo deberá ser incluida en el caso de ejecución periódica o continuada </w:t>
            </w:r>
            <w:r w:rsidRPr="005A1A87">
              <w:rPr>
                <w:rFonts w:ascii="Arial" w:hAnsi="Arial" w:cs="Arial"/>
                <w:bCs/>
                <w:color w:val="0070C0"/>
                <w:sz w:val="18"/>
                <w:szCs w:val="18"/>
                <w:lang w:val="es-ES"/>
              </w:rPr>
              <w:t>de bienes</w:t>
            </w:r>
            <w:r w:rsidRPr="005A1A87">
              <w:rPr>
                <w:rFonts w:ascii="Arial" w:hAnsi="Arial" w:cs="Arial"/>
                <w:bCs/>
                <w:color w:val="0070C0"/>
                <w:sz w:val="18"/>
                <w:szCs w:val="18"/>
              </w:rPr>
              <w:t>, cuando la entidad contratante considere en la estrategia de contratación el reajuste de los pagos, caso contrario, eliminar este literal.</w:t>
            </w:r>
            <w:r w:rsidRPr="00294A05">
              <w:rPr>
                <w:rFonts w:ascii="Arial" w:hAnsi="Arial" w:cs="Arial"/>
                <w:bCs/>
                <w:color w:val="0070C0"/>
                <w:sz w:val="18"/>
                <w:szCs w:val="18"/>
              </w:rPr>
              <w:t> </w:t>
            </w:r>
          </w:p>
        </w:tc>
      </w:tr>
    </w:tbl>
    <w:p w14:paraId="7C2CAD2F" w14:textId="77F81ADA" w:rsidR="00B71024" w:rsidRPr="00A17B65" w:rsidRDefault="009D4A99" w:rsidP="00803C4C">
      <w:pPr>
        <w:widowControl w:val="0"/>
        <w:jc w:val="both"/>
        <w:rPr>
          <w:rFonts w:ascii="Arial" w:hAnsi="Arial" w:cs="Arial"/>
          <w:b/>
          <w:bCs/>
          <w:sz w:val="18"/>
          <w:szCs w:val="18"/>
        </w:rPr>
      </w:pPr>
      <w:r w:rsidRPr="005A1A87">
        <w:rPr>
          <w:rFonts w:ascii="Arial" w:hAnsi="Arial" w:cs="Arial"/>
          <w:color w:val="0070C0"/>
          <w:sz w:val="18"/>
          <w:szCs w:val="18"/>
          <w:lang w:val="es-ES"/>
        </w:rPr>
        <w:t>            </w:t>
      </w:r>
      <w:r w:rsidR="004E2317" w:rsidRPr="005A1A87">
        <w:rPr>
          <w:rFonts w:ascii="Arial" w:hAnsi="Arial" w:cs="Arial"/>
          <w:color w:val="0070C0"/>
          <w:sz w:val="18"/>
          <w:szCs w:val="18"/>
          <w:lang w:val="es-ES"/>
        </w:rPr>
        <w:t xml:space="preserve"> </w:t>
      </w:r>
      <w:r w:rsidR="004E2317" w:rsidRPr="005A1A87">
        <w:rPr>
          <w:rFonts w:ascii="Arial" w:hAnsi="Arial" w:cs="Arial"/>
          <w:b/>
          <w:bCs/>
          <w:color w:val="0070C0"/>
          <w:sz w:val="18"/>
          <w:szCs w:val="18"/>
          <w:lang w:val="es-ES"/>
        </w:rPr>
        <w:t xml:space="preserve"> </w:t>
      </w:r>
      <w:r w:rsidRPr="005A1A87">
        <w:rPr>
          <w:rFonts w:ascii="Arial" w:hAnsi="Arial" w:cs="Arial"/>
          <w:b/>
          <w:bCs/>
          <w:color w:val="0070C0"/>
          <w:sz w:val="18"/>
          <w:szCs w:val="18"/>
        </w:rPr>
        <w:t>Esta nota deberá ser eliminada una vez culminada la elaboración de las bases</w:t>
      </w:r>
      <w:r w:rsidR="00294A05" w:rsidRPr="00A17B65">
        <w:rPr>
          <w:rFonts w:ascii="Arial" w:hAnsi="Arial" w:cs="Arial"/>
          <w:b/>
          <w:bCs/>
          <w:color w:val="0070C0"/>
          <w:sz w:val="18"/>
          <w:szCs w:val="18"/>
        </w:rPr>
        <w:t>.</w:t>
      </w:r>
    </w:p>
    <w:p w14:paraId="78BD2F16" w14:textId="77777777" w:rsidR="00B71024" w:rsidRPr="009E6441" w:rsidRDefault="00B71024" w:rsidP="00803C4C">
      <w:pPr>
        <w:pStyle w:val="Prrafodelista"/>
        <w:widowControl w:val="0"/>
        <w:ind w:left="1418"/>
        <w:jc w:val="both"/>
        <w:rPr>
          <w:rFonts w:ascii="Arial" w:hAnsi="Arial" w:cs="Arial"/>
          <w:b/>
          <w:bCs/>
          <w:sz w:val="20"/>
          <w:szCs w:val="20"/>
        </w:rPr>
      </w:pPr>
    </w:p>
    <w:p w14:paraId="02F1EF25" w14:textId="725DF662" w:rsidR="0070046D" w:rsidRPr="009E6441" w:rsidRDefault="000D6564" w:rsidP="00120023">
      <w:pPr>
        <w:pStyle w:val="Prrafodelista"/>
        <w:widowControl w:val="0"/>
        <w:numPr>
          <w:ilvl w:val="1"/>
          <w:numId w:val="19"/>
        </w:numPr>
        <w:ind w:left="1036"/>
        <w:jc w:val="both"/>
        <w:rPr>
          <w:rFonts w:ascii="Arial" w:hAnsi="Arial" w:cs="Arial"/>
          <w:b/>
          <w:bCs/>
          <w:sz w:val="20"/>
          <w:szCs w:val="20"/>
        </w:rPr>
      </w:pPr>
      <w:r w:rsidRPr="009E6441">
        <w:rPr>
          <w:rFonts w:ascii="Arial" w:hAnsi="Arial" w:cs="Arial"/>
          <w:b/>
          <w:bCs/>
          <w:sz w:val="20"/>
          <w:szCs w:val="20"/>
        </w:rPr>
        <w:t>Solución de controversias contractuales</w:t>
      </w:r>
    </w:p>
    <w:p w14:paraId="753319E1" w14:textId="77777777" w:rsidR="00F84FCD" w:rsidRPr="009E6441" w:rsidRDefault="00F84FCD" w:rsidP="0083781F">
      <w:pPr>
        <w:pStyle w:val="Prrafodelista"/>
        <w:widowControl w:val="0"/>
        <w:ind w:left="709"/>
        <w:jc w:val="both"/>
        <w:rPr>
          <w:rFonts w:ascii="Arial" w:hAnsi="Arial" w:cs="Arial"/>
          <w:bCs/>
          <w:sz w:val="20"/>
          <w:szCs w:val="20"/>
        </w:rPr>
      </w:pPr>
    </w:p>
    <w:p w14:paraId="71775E87" w14:textId="0E7CFA4B" w:rsidR="002A497D" w:rsidRPr="009E6441" w:rsidRDefault="5EF9E927" w:rsidP="19A05950">
      <w:pPr>
        <w:pStyle w:val="Prrafodelista"/>
        <w:widowControl w:val="0"/>
        <w:ind w:left="709"/>
        <w:jc w:val="both"/>
        <w:rPr>
          <w:rFonts w:ascii="Arial" w:hAnsi="Arial" w:cs="Arial"/>
          <w:sz w:val="20"/>
          <w:szCs w:val="20"/>
        </w:rPr>
      </w:pPr>
      <w:r w:rsidRPr="009E6441">
        <w:rPr>
          <w:rFonts w:ascii="Arial" w:hAnsi="Arial" w:cs="Arial"/>
          <w:sz w:val="20"/>
          <w:szCs w:val="20"/>
        </w:rPr>
        <w:t>Las controversias que surjan entre las partes durante la ejecución del contrato se resuelven mediante</w:t>
      </w:r>
      <w:r w:rsidR="2858EE4F" w:rsidRPr="009E6441">
        <w:rPr>
          <w:rFonts w:ascii="Arial" w:hAnsi="Arial" w:cs="Arial"/>
          <w:sz w:val="20"/>
          <w:szCs w:val="20"/>
        </w:rPr>
        <w:t xml:space="preserve"> conciliación, cuando se haya pactado, y</w:t>
      </w:r>
      <w:r w:rsidRPr="009E6441">
        <w:rPr>
          <w:rFonts w:ascii="Arial" w:hAnsi="Arial" w:cs="Arial"/>
          <w:sz w:val="20"/>
          <w:szCs w:val="20"/>
        </w:rPr>
        <w:t xml:space="preserve"> arbitraje</w:t>
      </w:r>
      <w:r w:rsidR="5F25639E" w:rsidRPr="009E6441">
        <w:rPr>
          <w:rFonts w:ascii="Arial" w:hAnsi="Arial" w:cs="Arial"/>
          <w:sz w:val="20"/>
          <w:szCs w:val="20"/>
        </w:rPr>
        <w:t>.</w:t>
      </w:r>
      <w:r w:rsidR="11288C92" w:rsidRPr="009E6441">
        <w:rPr>
          <w:rFonts w:ascii="Arial" w:hAnsi="Arial" w:cs="Arial"/>
          <w:sz w:val="20"/>
          <w:szCs w:val="20"/>
        </w:rPr>
        <w:t xml:space="preserve"> </w:t>
      </w:r>
    </w:p>
    <w:p w14:paraId="5A6AA800" w14:textId="77777777" w:rsidR="003254F6" w:rsidRPr="009E6441" w:rsidRDefault="003254F6" w:rsidP="0083781F">
      <w:pPr>
        <w:widowControl w:val="0"/>
        <w:ind w:left="709"/>
        <w:jc w:val="both"/>
        <w:rPr>
          <w:rFonts w:ascii="Arial" w:hAnsi="Arial" w:cs="Arial"/>
          <w:b/>
          <w:sz w:val="20"/>
          <w:szCs w:val="20"/>
        </w:rPr>
      </w:pPr>
    </w:p>
    <w:p w14:paraId="1B4847E3" w14:textId="3D91E2A2" w:rsidR="0070046D" w:rsidRPr="009E6441" w:rsidRDefault="00463559" w:rsidP="0083781F">
      <w:pPr>
        <w:pStyle w:val="Prrafodelista"/>
        <w:widowControl w:val="0"/>
        <w:ind w:left="709"/>
        <w:jc w:val="both"/>
        <w:rPr>
          <w:rFonts w:ascii="Arial" w:hAnsi="Arial" w:cs="Arial"/>
          <w:bCs/>
          <w:sz w:val="20"/>
          <w:szCs w:val="20"/>
        </w:rPr>
      </w:pPr>
      <w:r w:rsidRPr="009E6441">
        <w:rPr>
          <w:rFonts w:ascii="Arial" w:hAnsi="Arial" w:cs="Arial"/>
          <w:bCs/>
          <w:sz w:val="20"/>
          <w:szCs w:val="20"/>
        </w:rPr>
        <w:t xml:space="preserve">Para dicho efecto, el postor ganador de la buena </w:t>
      </w:r>
      <w:r w:rsidR="00F27116" w:rsidRPr="009E6441">
        <w:rPr>
          <w:rFonts w:ascii="Arial" w:hAnsi="Arial" w:cs="Arial"/>
          <w:bCs/>
          <w:sz w:val="20"/>
          <w:szCs w:val="20"/>
        </w:rPr>
        <w:t xml:space="preserve">pro </w:t>
      </w:r>
      <w:r w:rsidR="008E4E11" w:rsidRPr="009E6441">
        <w:rPr>
          <w:rFonts w:ascii="Arial" w:hAnsi="Arial" w:cs="Arial"/>
          <w:bCs/>
          <w:sz w:val="20"/>
          <w:szCs w:val="20"/>
        </w:rPr>
        <w:t xml:space="preserve">selecciona a uno de </w:t>
      </w:r>
      <w:r w:rsidR="00903690" w:rsidRPr="009E6441">
        <w:rPr>
          <w:rFonts w:ascii="Arial" w:hAnsi="Arial" w:cs="Arial"/>
          <w:bCs/>
          <w:sz w:val="20"/>
          <w:szCs w:val="20"/>
        </w:rPr>
        <w:t>las</w:t>
      </w:r>
      <w:r w:rsidR="008E4E11" w:rsidRPr="009E6441">
        <w:rPr>
          <w:rFonts w:ascii="Arial" w:hAnsi="Arial" w:cs="Arial"/>
          <w:bCs/>
          <w:sz w:val="20"/>
          <w:szCs w:val="20"/>
        </w:rPr>
        <w:t xml:space="preserve"> siguientes Instituciones Arbitrales</w:t>
      </w:r>
      <w:r w:rsidR="00903690" w:rsidRPr="009E6441">
        <w:rPr>
          <w:rFonts w:ascii="Arial" w:hAnsi="Arial" w:cs="Arial"/>
          <w:bCs/>
          <w:sz w:val="20"/>
          <w:szCs w:val="20"/>
        </w:rPr>
        <w:t xml:space="preserve"> para administrar el arbitraje: [SEÑALAR </w:t>
      </w:r>
      <w:r w:rsidR="00FE46E2" w:rsidRPr="009E6441">
        <w:rPr>
          <w:rFonts w:ascii="Arial" w:hAnsi="Arial" w:cs="Arial"/>
          <w:bCs/>
          <w:sz w:val="20"/>
          <w:szCs w:val="20"/>
        </w:rPr>
        <w:t>EL LISTADO DE INSTITUCIONES ARBITRA</w:t>
      </w:r>
      <w:r w:rsidR="008562C5" w:rsidRPr="009E6441">
        <w:rPr>
          <w:rFonts w:ascii="Arial" w:hAnsi="Arial" w:cs="Arial"/>
          <w:bCs/>
          <w:sz w:val="20"/>
          <w:szCs w:val="20"/>
        </w:rPr>
        <w:t>LES SELECCIONADAS POR LA ENTIDAD CONTRATANTE</w:t>
      </w:r>
      <w:r w:rsidR="004A4866" w:rsidRPr="009E6441">
        <w:rPr>
          <w:rFonts w:ascii="Arial" w:hAnsi="Arial" w:cs="Arial"/>
          <w:bCs/>
          <w:sz w:val="20"/>
          <w:szCs w:val="20"/>
        </w:rPr>
        <w:t>]</w:t>
      </w:r>
    </w:p>
    <w:p w14:paraId="7574221B" w14:textId="77777777" w:rsidR="00976C0F" w:rsidRPr="009E6441" w:rsidRDefault="00976C0F" w:rsidP="004C48F0">
      <w:pPr>
        <w:widowControl w:val="0"/>
        <w:jc w:val="both"/>
        <w:rPr>
          <w:rFonts w:ascii="Arial" w:hAnsi="Arial" w:cs="Arial"/>
          <w:b/>
          <w:bCs/>
          <w:sz w:val="20"/>
          <w:szCs w:val="20"/>
        </w:rPr>
      </w:pPr>
    </w:p>
    <w:tbl>
      <w:tblPr>
        <w:tblStyle w:val="Tabladecuadrcula1clara-nfasis31"/>
        <w:tblW w:w="8363" w:type="dxa"/>
        <w:tblInd w:w="704" w:type="dxa"/>
        <w:tblLook w:val="04A0" w:firstRow="1" w:lastRow="0" w:firstColumn="1" w:lastColumn="0" w:noHBand="0" w:noVBand="1"/>
      </w:tblPr>
      <w:tblGrid>
        <w:gridCol w:w="8363"/>
      </w:tblGrid>
      <w:tr w:rsidR="0048747D" w:rsidRPr="009E6441" w14:paraId="7AC30011" w14:textId="77777777" w:rsidTr="0083781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4CF963B" w14:textId="77777777" w:rsidR="00DE427E" w:rsidRPr="009E6441" w:rsidRDefault="00DE427E">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48747D" w:rsidRPr="009E6441" w14:paraId="3198A4C6" w14:textId="77777777" w:rsidTr="0083781F">
        <w:trPr>
          <w:trHeight w:val="39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5E67394" w14:textId="77777777" w:rsidR="00DE427E" w:rsidRPr="008B26A6" w:rsidRDefault="00DE427E">
            <w:pPr>
              <w:widowControl w:val="0"/>
              <w:jc w:val="both"/>
              <w:rPr>
                <w:rFonts w:ascii="Arial" w:hAnsi="Arial" w:cs="Arial"/>
                <w:b w:val="0"/>
                <w:bCs w:val="0"/>
                <w:i/>
                <w:color w:val="0070C0"/>
                <w:sz w:val="18"/>
                <w:szCs w:val="18"/>
                <w:lang w:val="es-ES"/>
              </w:rPr>
            </w:pPr>
          </w:p>
          <w:p w14:paraId="14ECC1B8" w14:textId="5D6B8516" w:rsidR="00DE427E" w:rsidRPr="005A1A87" w:rsidRDefault="00DE427E" w:rsidP="00DE427E">
            <w:pPr>
              <w:widowControl w:val="0"/>
              <w:jc w:val="both"/>
              <w:rPr>
                <w:rFonts w:ascii="Arial" w:hAnsi="Arial" w:cs="Arial"/>
                <w:b w:val="0"/>
                <w:bCs w:val="0"/>
                <w:iCs/>
                <w:color w:val="0070C0"/>
                <w:sz w:val="18"/>
                <w:szCs w:val="18"/>
                <w:lang w:val="es-ES"/>
              </w:rPr>
            </w:pPr>
            <w:r w:rsidRPr="00074AD4">
              <w:rPr>
                <w:rFonts w:ascii="Arial" w:hAnsi="Arial" w:cs="Arial"/>
                <w:b w:val="0"/>
                <w:bCs w:val="0"/>
                <w:color w:val="0070C0"/>
                <w:sz w:val="18"/>
                <w:szCs w:val="18"/>
                <w:lang w:val="es-ES"/>
              </w:rPr>
              <w:t xml:space="preserve">La entidad contratante puede contemplar la JPRD como medio de solución de controversias únicamente si el objeto contractual es el suministro de bienes y la cuantía es mayor a S/ 10 000 000,00 </w:t>
            </w:r>
            <w:r w:rsidRPr="00420773">
              <w:rPr>
                <w:rFonts w:ascii="Arial" w:hAnsi="Arial" w:cs="Arial"/>
                <w:b w:val="0"/>
                <w:bCs w:val="0"/>
                <w:color w:val="0070C0"/>
                <w:sz w:val="18"/>
                <w:szCs w:val="18"/>
                <w:lang w:val="es-ES"/>
              </w:rPr>
              <w:t>(diez millones y 00/100 soles). En dicho caso, se agrega el siguiente párrafo:</w:t>
            </w:r>
          </w:p>
          <w:p w14:paraId="59D07839" w14:textId="77777777" w:rsidR="00DE427E" w:rsidRPr="005A1A87" w:rsidRDefault="00DE427E">
            <w:pPr>
              <w:widowControl w:val="0"/>
              <w:jc w:val="both"/>
              <w:rPr>
                <w:rFonts w:ascii="Arial" w:hAnsi="Arial" w:cs="Arial"/>
                <w:b w:val="0"/>
                <w:bCs w:val="0"/>
                <w:iCs/>
                <w:color w:val="0070C0"/>
                <w:sz w:val="18"/>
                <w:szCs w:val="18"/>
                <w:lang w:val="es-ES"/>
              </w:rPr>
            </w:pPr>
          </w:p>
          <w:p w14:paraId="2DA10E61" w14:textId="64B4C011" w:rsidR="00DE427E" w:rsidRPr="00420773" w:rsidRDefault="00DE427E" w:rsidP="00DE427E">
            <w:pPr>
              <w:widowControl w:val="0"/>
              <w:jc w:val="both"/>
              <w:rPr>
                <w:rFonts w:ascii="Arial" w:hAnsi="Arial" w:cs="Arial"/>
                <w:b w:val="0"/>
                <w:bCs w:val="0"/>
                <w:color w:val="0070C0"/>
                <w:sz w:val="18"/>
                <w:szCs w:val="18"/>
              </w:rPr>
            </w:pPr>
            <w:r w:rsidRPr="00420773">
              <w:rPr>
                <w:rFonts w:ascii="Arial" w:hAnsi="Arial" w:cs="Arial"/>
                <w:b w:val="0"/>
                <w:bCs w:val="0"/>
                <w:color w:val="0070C0"/>
                <w:sz w:val="18"/>
                <w:szCs w:val="18"/>
              </w:rPr>
              <w:t>“</w:t>
            </w:r>
            <w:r w:rsidR="00E92C4D" w:rsidRPr="00420773">
              <w:rPr>
                <w:rFonts w:ascii="Arial" w:hAnsi="Arial" w:cs="Arial"/>
                <w:b w:val="0"/>
                <w:bCs w:val="0"/>
                <w:color w:val="0070C0"/>
                <w:sz w:val="18"/>
                <w:szCs w:val="18"/>
              </w:rPr>
              <w:t xml:space="preserve">Para la ejecución contractual se </w:t>
            </w:r>
            <w:r w:rsidR="00B93943" w:rsidRPr="00420773">
              <w:rPr>
                <w:rFonts w:ascii="Arial" w:hAnsi="Arial" w:cs="Arial"/>
                <w:b w:val="0"/>
                <w:bCs w:val="0"/>
                <w:color w:val="0070C0"/>
                <w:sz w:val="18"/>
                <w:szCs w:val="18"/>
              </w:rPr>
              <w:t>designará una Junta de Prevención y Resolución de Disputas</w:t>
            </w:r>
            <w:r w:rsidR="00225699" w:rsidRPr="00420773">
              <w:rPr>
                <w:rFonts w:ascii="Arial" w:hAnsi="Arial" w:cs="Arial"/>
                <w:b w:val="0"/>
                <w:bCs w:val="0"/>
                <w:color w:val="0070C0"/>
                <w:sz w:val="18"/>
                <w:szCs w:val="18"/>
              </w:rPr>
              <w:t xml:space="preserve">. El postor ganador </w:t>
            </w:r>
            <w:r w:rsidR="000E43F6" w:rsidRPr="00420773">
              <w:rPr>
                <w:rFonts w:ascii="Arial" w:hAnsi="Arial" w:cs="Arial"/>
                <w:b w:val="0"/>
                <w:bCs w:val="0"/>
                <w:color w:val="0070C0"/>
                <w:sz w:val="18"/>
                <w:szCs w:val="18"/>
              </w:rPr>
              <w:t>de la buena pro selecciona a un</w:t>
            </w:r>
            <w:r w:rsidR="00A73B8C" w:rsidRPr="00420773">
              <w:rPr>
                <w:rFonts w:ascii="Arial" w:hAnsi="Arial" w:cs="Arial"/>
                <w:b w:val="0"/>
                <w:bCs w:val="0"/>
                <w:color w:val="0070C0"/>
                <w:sz w:val="18"/>
                <w:szCs w:val="18"/>
              </w:rPr>
              <w:t>o</w:t>
            </w:r>
            <w:r w:rsidR="000E43F6" w:rsidRPr="00420773">
              <w:rPr>
                <w:rFonts w:ascii="Arial" w:hAnsi="Arial" w:cs="Arial"/>
                <w:b w:val="0"/>
                <w:bCs w:val="0"/>
                <w:color w:val="0070C0"/>
                <w:sz w:val="18"/>
                <w:szCs w:val="18"/>
              </w:rPr>
              <w:t xml:space="preserve"> de los siguientes Centro</w:t>
            </w:r>
            <w:r w:rsidR="00A73B8C" w:rsidRPr="00420773">
              <w:rPr>
                <w:rFonts w:ascii="Arial" w:hAnsi="Arial" w:cs="Arial"/>
                <w:b w:val="0"/>
                <w:bCs w:val="0"/>
                <w:color w:val="0070C0"/>
                <w:sz w:val="18"/>
                <w:szCs w:val="18"/>
              </w:rPr>
              <w:t>s</w:t>
            </w:r>
            <w:r w:rsidR="000E43F6" w:rsidRPr="00420773">
              <w:rPr>
                <w:rFonts w:ascii="Arial" w:hAnsi="Arial" w:cs="Arial"/>
                <w:b w:val="0"/>
                <w:bCs w:val="0"/>
                <w:color w:val="0070C0"/>
                <w:sz w:val="18"/>
                <w:szCs w:val="18"/>
              </w:rPr>
              <w:t xml:space="preserve"> de Administración de Junta de Prevención y Resolución de Disputas: [SEÑALAR DE DOS A CINCO CENTROS DE ADMINISTRACIÓN DE JUNTA DE PREVENCIÓN Y RESOLUCIÓN DE DISPUTAS]</w:t>
            </w:r>
          </w:p>
          <w:p w14:paraId="2C76A596" w14:textId="77777777" w:rsidR="0059710B" w:rsidRPr="005A1A87" w:rsidRDefault="0059710B" w:rsidP="00DE427E">
            <w:pPr>
              <w:widowControl w:val="0"/>
              <w:jc w:val="both"/>
              <w:rPr>
                <w:rFonts w:ascii="Arial" w:hAnsi="Arial" w:cs="Arial"/>
                <w:b w:val="0"/>
                <w:bCs w:val="0"/>
                <w:iCs/>
                <w:color w:val="0070C0"/>
                <w:sz w:val="18"/>
                <w:szCs w:val="18"/>
              </w:rPr>
            </w:pPr>
          </w:p>
          <w:p w14:paraId="4F720F48" w14:textId="05B9CE68" w:rsidR="0059710B" w:rsidRPr="00420773" w:rsidRDefault="0059710B" w:rsidP="00DE427E">
            <w:pPr>
              <w:widowControl w:val="0"/>
              <w:jc w:val="both"/>
              <w:rPr>
                <w:rFonts w:ascii="Arial" w:hAnsi="Arial" w:cs="Arial"/>
                <w:b w:val="0"/>
                <w:bCs w:val="0"/>
                <w:iCs/>
                <w:color w:val="0070C0"/>
                <w:sz w:val="18"/>
                <w:szCs w:val="18"/>
              </w:rPr>
            </w:pPr>
            <w:r w:rsidRPr="00420773">
              <w:rPr>
                <w:rFonts w:ascii="Arial" w:hAnsi="Arial" w:cs="Arial"/>
                <w:b w:val="0"/>
                <w:bCs w:val="0"/>
                <w:color w:val="0070C0"/>
                <w:sz w:val="18"/>
                <w:szCs w:val="18"/>
              </w:rPr>
              <w:t>La entidad contratante, de considerarlo pertinente, puede establecer requisitos relativos a la experiencia específica con que debe contar el adjudicador.</w:t>
            </w:r>
            <w:r w:rsidR="00A74255" w:rsidRPr="00420773">
              <w:rPr>
                <w:rFonts w:ascii="Arial" w:hAnsi="Arial" w:cs="Arial"/>
                <w:b w:val="0"/>
                <w:bCs w:val="0"/>
                <w:color w:val="0070C0"/>
                <w:sz w:val="18"/>
                <w:szCs w:val="18"/>
              </w:rPr>
              <w:t>”</w:t>
            </w:r>
          </w:p>
          <w:p w14:paraId="16B179C1" w14:textId="77777777" w:rsidR="00DE427E" w:rsidRPr="009E6441" w:rsidRDefault="00DE427E">
            <w:pPr>
              <w:widowControl w:val="0"/>
              <w:jc w:val="both"/>
              <w:rPr>
                <w:rFonts w:ascii="Arial" w:hAnsi="Arial" w:cs="Arial"/>
                <w:b w:val="0"/>
                <w:bCs w:val="0"/>
                <w:i/>
                <w:color w:val="0070C0"/>
                <w:sz w:val="18"/>
                <w:szCs w:val="18"/>
                <w:lang w:val="es-ES"/>
              </w:rPr>
            </w:pPr>
          </w:p>
        </w:tc>
      </w:tr>
    </w:tbl>
    <w:p w14:paraId="47F61A98" w14:textId="6BD86B5D" w:rsidR="00DE427E" w:rsidRPr="005A1A87" w:rsidRDefault="004E2317" w:rsidP="004E2317">
      <w:pPr>
        <w:jc w:val="both"/>
        <w:rPr>
          <w:rFonts w:ascii="Arial" w:hAnsi="Arial" w:cs="Arial"/>
          <w:b/>
          <w:bCs/>
          <w:color w:val="0070C0"/>
          <w:sz w:val="18"/>
          <w:szCs w:val="18"/>
        </w:rPr>
      </w:pPr>
      <w:r w:rsidRPr="005A1A87">
        <w:rPr>
          <w:rFonts w:ascii="Arial" w:hAnsi="Arial" w:cs="Arial"/>
          <w:b/>
          <w:bCs/>
          <w:color w:val="0070C0"/>
          <w:sz w:val="18"/>
          <w:szCs w:val="18"/>
        </w:rPr>
        <w:t xml:space="preserve">              </w:t>
      </w:r>
      <w:r w:rsidR="00DE427E" w:rsidRPr="005A1A87">
        <w:rPr>
          <w:rFonts w:ascii="Arial" w:hAnsi="Arial" w:cs="Arial"/>
          <w:b/>
          <w:bCs/>
          <w:color w:val="0070C0"/>
          <w:sz w:val="18"/>
          <w:szCs w:val="18"/>
        </w:rPr>
        <w:t>Esta nota deberá ser eliminada una vez culminada la elaboración de las bases</w:t>
      </w:r>
      <w:r w:rsidR="00294A05" w:rsidRPr="005A1A87">
        <w:rPr>
          <w:rFonts w:ascii="Arial" w:hAnsi="Arial" w:cs="Arial"/>
          <w:b/>
          <w:bCs/>
          <w:color w:val="0070C0"/>
          <w:sz w:val="18"/>
          <w:szCs w:val="18"/>
        </w:rPr>
        <w:t>.</w:t>
      </w:r>
    </w:p>
    <w:p w14:paraId="43F1059E" w14:textId="77777777" w:rsidR="00DE427E" w:rsidRDefault="00DE427E" w:rsidP="004C48F0">
      <w:pPr>
        <w:widowControl w:val="0"/>
        <w:jc w:val="both"/>
        <w:rPr>
          <w:rFonts w:ascii="Arial" w:hAnsi="Arial" w:cs="Arial"/>
          <w:b/>
          <w:bCs/>
          <w:sz w:val="20"/>
          <w:szCs w:val="20"/>
        </w:rPr>
      </w:pPr>
    </w:p>
    <w:p w14:paraId="4D6186E4" w14:textId="77777777" w:rsidR="00A21BE8" w:rsidRPr="009E6441" w:rsidRDefault="00A21BE8" w:rsidP="004C48F0">
      <w:pPr>
        <w:widowControl w:val="0"/>
        <w:jc w:val="both"/>
        <w:rPr>
          <w:rFonts w:ascii="Arial" w:hAnsi="Arial" w:cs="Arial"/>
          <w:b/>
          <w:bCs/>
          <w:sz w:val="20"/>
          <w:szCs w:val="20"/>
        </w:rPr>
      </w:pPr>
    </w:p>
    <w:p w14:paraId="32A2DD97" w14:textId="75479E40" w:rsidR="00976C0F" w:rsidRPr="009E6441" w:rsidRDefault="72EDF8B9" w:rsidP="00921C28">
      <w:pPr>
        <w:pStyle w:val="Prrafodelista"/>
        <w:widowControl w:val="0"/>
        <w:numPr>
          <w:ilvl w:val="1"/>
          <w:numId w:val="58"/>
        </w:numPr>
        <w:ind w:left="567" w:hanging="567"/>
        <w:jc w:val="both"/>
        <w:rPr>
          <w:rFonts w:ascii="Arial" w:hAnsi="Arial" w:cs="Arial"/>
          <w:b/>
          <w:sz w:val="20"/>
          <w:szCs w:val="20"/>
        </w:rPr>
      </w:pPr>
      <w:r w:rsidRPr="009E6441">
        <w:rPr>
          <w:rFonts w:ascii="Arial" w:hAnsi="Arial" w:cs="Arial"/>
          <w:b/>
          <w:bCs/>
          <w:sz w:val="20"/>
          <w:szCs w:val="20"/>
        </w:rPr>
        <w:lastRenderedPageBreak/>
        <w:t>ESPECIFICACIONES TÉCNICAS</w:t>
      </w:r>
    </w:p>
    <w:p w14:paraId="60CFA22C" w14:textId="77777777" w:rsidR="003610C1" w:rsidRPr="009E6441" w:rsidRDefault="003610C1" w:rsidP="00DD1A61">
      <w:pPr>
        <w:widowControl w:val="0"/>
        <w:ind w:left="567"/>
        <w:jc w:val="both"/>
        <w:rPr>
          <w:rFonts w:ascii="Arial" w:hAnsi="Arial" w:cs="Arial"/>
          <w:bCs/>
          <w:sz w:val="20"/>
          <w:szCs w:val="20"/>
        </w:rPr>
      </w:pPr>
    </w:p>
    <w:p w14:paraId="7F5DB26D" w14:textId="2D6040B2" w:rsidR="006024D5" w:rsidRPr="009E6441" w:rsidRDefault="00C85D1C" w:rsidP="00DD1A61">
      <w:pPr>
        <w:widowControl w:val="0"/>
        <w:ind w:left="567"/>
        <w:jc w:val="both"/>
        <w:rPr>
          <w:rFonts w:ascii="Arial" w:hAnsi="Arial" w:cs="Arial"/>
          <w:bCs/>
          <w:sz w:val="20"/>
          <w:szCs w:val="20"/>
        </w:rPr>
      </w:pPr>
      <w:r w:rsidRPr="009E6441">
        <w:rPr>
          <w:rFonts w:ascii="Arial" w:hAnsi="Arial" w:cs="Arial"/>
          <w:bCs/>
          <w:sz w:val="20"/>
          <w:szCs w:val="20"/>
        </w:rPr>
        <w:t>[INCLUIR LAS ESPECIFICACIONES TÉCNICAS DEL REQUERIMIENTO, DE PREFERENCIA EN BASE A SU DESEMPEÑO Y FUNCIONALIDAD</w:t>
      </w:r>
      <w:r w:rsidR="004D3909" w:rsidRPr="009E6441">
        <w:rPr>
          <w:rFonts w:ascii="Arial" w:hAnsi="Arial" w:cs="Arial"/>
          <w:bCs/>
          <w:sz w:val="20"/>
          <w:szCs w:val="20"/>
        </w:rPr>
        <w:t xml:space="preserve">, EN LUGAR DE </w:t>
      </w:r>
      <w:r w:rsidR="00C459B4" w:rsidRPr="009E6441">
        <w:rPr>
          <w:rFonts w:ascii="Arial" w:hAnsi="Arial" w:cs="Arial"/>
          <w:bCs/>
          <w:sz w:val="20"/>
          <w:szCs w:val="20"/>
        </w:rPr>
        <w:t xml:space="preserve">CARACTERISTICAS </w:t>
      </w:r>
      <w:r w:rsidR="00F35B7F" w:rsidRPr="009E6441">
        <w:rPr>
          <w:rFonts w:ascii="Arial" w:hAnsi="Arial" w:cs="Arial"/>
          <w:bCs/>
          <w:sz w:val="20"/>
          <w:szCs w:val="20"/>
        </w:rPr>
        <w:t>MERAMENTE DESCRIPTIVAS</w:t>
      </w:r>
      <w:r w:rsidR="002B63FC" w:rsidRPr="009E6441">
        <w:rPr>
          <w:rFonts w:ascii="Arial" w:hAnsi="Arial" w:cs="Arial"/>
          <w:bCs/>
          <w:sz w:val="20"/>
          <w:szCs w:val="20"/>
        </w:rPr>
        <w:t xml:space="preserve"> QUE NO IMPACTAN EN SU FUNCIONALIDAD</w:t>
      </w:r>
      <w:r w:rsidR="000C4B67" w:rsidRPr="009E6441">
        <w:rPr>
          <w:rFonts w:ascii="Arial" w:hAnsi="Arial" w:cs="Arial"/>
          <w:bCs/>
          <w:sz w:val="20"/>
          <w:szCs w:val="20"/>
        </w:rPr>
        <w:t>, EN APLICACIÓN DEL PRINCIPIO DE VALOR POR DINERO.</w:t>
      </w:r>
      <w:r w:rsidR="00230067" w:rsidRPr="009E6441">
        <w:rPr>
          <w:rFonts w:ascii="Arial" w:hAnsi="Arial" w:cs="Arial"/>
          <w:bCs/>
          <w:sz w:val="20"/>
          <w:szCs w:val="20"/>
        </w:rPr>
        <w:t xml:space="preserve"> EN ESTA SECCIÓN SOLO SE INCLUYEN LAS CARACTERISTICAS DEL BIEN, NO </w:t>
      </w:r>
      <w:r w:rsidR="00AE47EC" w:rsidRPr="009E6441">
        <w:rPr>
          <w:rFonts w:ascii="Arial" w:hAnsi="Arial" w:cs="Arial"/>
          <w:bCs/>
          <w:sz w:val="20"/>
          <w:szCs w:val="20"/>
        </w:rPr>
        <w:t>PUDI</w:t>
      </w:r>
      <w:r w:rsidR="00AE47EC">
        <w:rPr>
          <w:rFonts w:ascii="Arial" w:hAnsi="Arial" w:cs="Arial"/>
          <w:bCs/>
          <w:sz w:val="20"/>
          <w:szCs w:val="20"/>
        </w:rPr>
        <w:t>É</w:t>
      </w:r>
      <w:r w:rsidR="00AE47EC" w:rsidRPr="009E6441">
        <w:rPr>
          <w:rFonts w:ascii="Arial" w:hAnsi="Arial" w:cs="Arial"/>
          <w:bCs/>
          <w:sz w:val="20"/>
          <w:szCs w:val="20"/>
        </w:rPr>
        <w:t xml:space="preserve">NDOSE </w:t>
      </w:r>
      <w:r w:rsidR="00230067" w:rsidRPr="009E6441">
        <w:rPr>
          <w:rFonts w:ascii="Arial" w:hAnsi="Arial" w:cs="Arial"/>
          <w:bCs/>
          <w:sz w:val="20"/>
          <w:szCs w:val="20"/>
        </w:rPr>
        <w:t>INCLUIR AQUELLOS REQUISITOS RELACIONADOS A LOS REQUISITOS DE CALIFICACIÓN DEL PROVEEDOR</w:t>
      </w:r>
      <w:r w:rsidR="00335F8C" w:rsidRPr="009E6441">
        <w:rPr>
          <w:rFonts w:ascii="Arial" w:hAnsi="Arial" w:cs="Arial"/>
          <w:bCs/>
          <w:sz w:val="20"/>
          <w:szCs w:val="20"/>
        </w:rPr>
        <w:t xml:space="preserve">. CUANDO SE USE UNA FICHA </w:t>
      </w:r>
      <w:r w:rsidR="00F133B0" w:rsidRPr="005A1A87">
        <w:rPr>
          <w:rFonts w:ascii="Arial" w:hAnsi="Arial" w:cs="Arial"/>
          <w:bCs/>
          <w:sz w:val="20"/>
          <w:szCs w:val="20"/>
        </w:rPr>
        <w:t>T</w:t>
      </w:r>
      <w:r w:rsidR="56816D13" w:rsidRPr="005A1A87">
        <w:rPr>
          <w:rFonts w:ascii="Arial" w:hAnsi="Arial" w:cs="Arial"/>
          <w:bCs/>
          <w:sz w:val="20"/>
          <w:szCs w:val="20"/>
        </w:rPr>
        <w:t>É</w:t>
      </w:r>
      <w:r w:rsidR="00F133B0" w:rsidRPr="005A1A87">
        <w:rPr>
          <w:rFonts w:ascii="Arial" w:hAnsi="Arial" w:cs="Arial"/>
          <w:bCs/>
          <w:sz w:val="20"/>
          <w:szCs w:val="20"/>
        </w:rPr>
        <w:t>CNICA</w:t>
      </w:r>
      <w:r w:rsidR="00B97677">
        <w:rPr>
          <w:rFonts w:ascii="Arial" w:hAnsi="Arial" w:cs="Arial"/>
          <w:bCs/>
          <w:sz w:val="20"/>
          <w:szCs w:val="20"/>
        </w:rPr>
        <w:t xml:space="preserve"> </w:t>
      </w:r>
      <w:r w:rsidR="00B97677" w:rsidRPr="005A1A87">
        <w:rPr>
          <w:rFonts w:ascii="Arial" w:hAnsi="Arial" w:cs="Arial"/>
          <w:bCs/>
          <w:sz w:val="20"/>
          <w:szCs w:val="20"/>
        </w:rPr>
        <w:t>O FICHA</w:t>
      </w:r>
      <w:r w:rsidR="005A1A87">
        <w:rPr>
          <w:rFonts w:ascii="Arial" w:hAnsi="Arial" w:cs="Arial"/>
          <w:bCs/>
          <w:sz w:val="20"/>
          <w:szCs w:val="20"/>
        </w:rPr>
        <w:t xml:space="preserve"> </w:t>
      </w:r>
      <w:r w:rsidR="0045764C" w:rsidRPr="0045764C">
        <w:rPr>
          <w:rFonts w:ascii="Arial" w:hAnsi="Arial" w:cs="Arial"/>
          <w:bCs/>
          <w:sz w:val="20"/>
          <w:szCs w:val="20"/>
        </w:rPr>
        <w:t>HOMOLOGADA</w:t>
      </w:r>
      <w:r w:rsidR="00335F8C" w:rsidRPr="009E6441">
        <w:rPr>
          <w:rFonts w:ascii="Arial" w:hAnsi="Arial" w:cs="Arial"/>
          <w:bCs/>
          <w:sz w:val="20"/>
          <w:szCs w:val="20"/>
        </w:rPr>
        <w:t>, DEBE IDENTIFICARSE LA MISMA</w:t>
      </w:r>
      <w:r w:rsidR="00303BE3" w:rsidRPr="009E6441">
        <w:rPr>
          <w:rFonts w:ascii="Arial" w:hAnsi="Arial" w:cs="Arial"/>
          <w:bCs/>
          <w:sz w:val="20"/>
          <w:szCs w:val="20"/>
        </w:rPr>
        <w:t>]</w:t>
      </w:r>
      <w:r w:rsidR="00B97677">
        <w:rPr>
          <w:rFonts w:ascii="Arial" w:hAnsi="Arial" w:cs="Arial"/>
          <w:bCs/>
          <w:sz w:val="20"/>
          <w:szCs w:val="20"/>
        </w:rPr>
        <w:t>.</w:t>
      </w:r>
    </w:p>
    <w:p w14:paraId="5D0644D1" w14:textId="77777777" w:rsidR="0048747D" w:rsidRPr="009E6441" w:rsidRDefault="0048747D" w:rsidP="00DD1A61">
      <w:pPr>
        <w:widowControl w:val="0"/>
        <w:ind w:left="567"/>
        <w:jc w:val="both"/>
        <w:rPr>
          <w:rFonts w:ascii="Arial" w:hAnsi="Arial" w:cs="Arial"/>
          <w:bCs/>
          <w:sz w:val="19"/>
          <w:szCs w:val="19"/>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4C2AFB" w:rsidRPr="009E6441" w14:paraId="4878D439" w14:textId="77777777" w:rsidTr="360ACBEF">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A3B1A9C" w14:textId="21AEA10C" w:rsidR="00C85D1C" w:rsidRPr="005A1A87" w:rsidRDefault="004C017D">
            <w:pPr>
              <w:rPr>
                <w:rFonts w:ascii="Arial" w:hAnsi="Arial" w:cs="Arial"/>
                <w:color w:val="0070C0"/>
                <w:sz w:val="18"/>
                <w:szCs w:val="18"/>
                <w:lang w:val="es-ES"/>
              </w:rPr>
            </w:pPr>
            <w:r w:rsidRPr="005A1A87">
              <w:rPr>
                <w:rFonts w:ascii="Arial" w:hAnsi="Arial" w:cs="Arial"/>
                <w:color w:val="0070C0"/>
                <w:sz w:val="18"/>
                <w:szCs w:val="18"/>
              </w:rPr>
              <w:t>Importante para la entidad contratante</w:t>
            </w:r>
          </w:p>
        </w:tc>
      </w:tr>
      <w:tr w:rsidR="004C2AFB" w:rsidRPr="009E6441" w14:paraId="1D8C6785" w14:textId="77777777" w:rsidTr="360ACBEF">
        <w:trPr>
          <w:trHeight w:val="55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8272F4A" w14:textId="61DE9626" w:rsidR="00303BE3" w:rsidRPr="005B21E8" w:rsidRDefault="00303BE3" w:rsidP="00FB098A">
            <w:pPr>
              <w:pStyle w:val="Prrafodelista"/>
              <w:numPr>
                <w:ilvl w:val="0"/>
                <w:numId w:val="40"/>
              </w:numPr>
              <w:spacing w:after="120"/>
              <w:contextualSpacing w:val="0"/>
              <w:jc w:val="both"/>
              <w:rPr>
                <w:rFonts w:ascii="Arial" w:hAnsi="Arial" w:cs="Arial"/>
                <w:b w:val="0"/>
                <w:bCs w:val="0"/>
                <w:color w:val="0070C0"/>
                <w:sz w:val="18"/>
                <w:szCs w:val="18"/>
              </w:rPr>
            </w:pPr>
            <w:r w:rsidRPr="005B21E8">
              <w:rPr>
                <w:rFonts w:ascii="Arial" w:hAnsi="Arial" w:cs="Arial"/>
                <w:b w:val="0"/>
                <w:bCs w:val="0"/>
                <w:color w:val="0070C0"/>
                <w:sz w:val="18"/>
                <w:szCs w:val="18"/>
              </w:rPr>
              <w:t xml:space="preserve">En esta sección no corresponde precisar la documentación de capacidad legal del proveedor ni ninguna </w:t>
            </w:r>
            <w:r w:rsidR="003E6506" w:rsidRPr="005B21E8">
              <w:rPr>
                <w:rFonts w:ascii="Arial" w:hAnsi="Arial" w:cs="Arial"/>
                <w:b w:val="0"/>
                <w:bCs w:val="0"/>
                <w:color w:val="0070C0"/>
                <w:sz w:val="18"/>
                <w:szCs w:val="18"/>
              </w:rPr>
              <w:t xml:space="preserve">que corresponda a sus capacidades o calificaciones, las cuales deben solicitarse en el numeral 3.5 del presente capítulo. </w:t>
            </w:r>
          </w:p>
          <w:p w14:paraId="74130C9F" w14:textId="3DE71C72" w:rsidR="00303BE3" w:rsidRPr="005B21E8" w:rsidRDefault="00303BE3" w:rsidP="00FB098A">
            <w:pPr>
              <w:pStyle w:val="Prrafodelista"/>
              <w:numPr>
                <w:ilvl w:val="0"/>
                <w:numId w:val="40"/>
              </w:numPr>
              <w:spacing w:after="120"/>
              <w:contextualSpacing w:val="0"/>
              <w:jc w:val="both"/>
              <w:rPr>
                <w:rFonts w:ascii="Arial" w:hAnsi="Arial" w:cs="Arial"/>
                <w:b w:val="0"/>
                <w:bCs w:val="0"/>
                <w:color w:val="0070C0"/>
                <w:sz w:val="18"/>
                <w:szCs w:val="18"/>
              </w:rPr>
            </w:pPr>
            <w:r w:rsidRPr="005B21E8">
              <w:rPr>
                <w:rFonts w:ascii="Arial" w:hAnsi="Arial" w:cs="Arial"/>
                <w:b w:val="0"/>
                <w:bCs w:val="0"/>
                <w:color w:val="0070C0"/>
                <w:sz w:val="18"/>
                <w:szCs w:val="18"/>
              </w:rPr>
              <w:t>En esta sección se puede precisar la documentación que se requiera que el proveedor presente para acreditar las especificaciones técnicas</w:t>
            </w:r>
            <w:r w:rsidR="003E6506" w:rsidRPr="005B21E8">
              <w:rPr>
                <w:rFonts w:ascii="Arial" w:hAnsi="Arial" w:cs="Arial"/>
                <w:b w:val="0"/>
                <w:bCs w:val="0"/>
                <w:color w:val="0070C0"/>
                <w:sz w:val="18"/>
                <w:szCs w:val="18"/>
              </w:rPr>
              <w:t xml:space="preserve"> del bien objeto de la convocatoria</w:t>
            </w:r>
            <w:r w:rsidRPr="005B21E8">
              <w:rPr>
                <w:rFonts w:ascii="Arial" w:hAnsi="Arial" w:cs="Arial"/>
                <w:b w:val="0"/>
                <w:bCs w:val="0"/>
                <w:color w:val="0070C0"/>
                <w:sz w:val="18"/>
                <w:szCs w:val="18"/>
              </w:rPr>
              <w:t xml:space="preserve">, </w:t>
            </w:r>
            <w:r w:rsidR="003E6506" w:rsidRPr="005B21E8">
              <w:rPr>
                <w:rFonts w:ascii="Arial" w:hAnsi="Arial" w:cs="Arial"/>
                <w:b w:val="0"/>
                <w:bCs w:val="0"/>
                <w:color w:val="0070C0"/>
                <w:sz w:val="18"/>
                <w:szCs w:val="18"/>
              </w:rPr>
              <w:t>siempre y cuando su necesidad haya sido debidamente sustentada en la</w:t>
            </w:r>
            <w:r w:rsidR="003E3DF1" w:rsidRPr="005B21E8">
              <w:rPr>
                <w:rFonts w:ascii="Arial" w:hAnsi="Arial" w:cs="Arial"/>
                <w:b w:val="0"/>
                <w:bCs w:val="0"/>
                <w:color w:val="0070C0"/>
                <w:sz w:val="18"/>
                <w:szCs w:val="18"/>
              </w:rPr>
              <w:t xml:space="preserve"> </w:t>
            </w:r>
            <w:r w:rsidR="003E6506" w:rsidRPr="005B21E8">
              <w:rPr>
                <w:rFonts w:ascii="Arial" w:hAnsi="Arial" w:cs="Arial"/>
                <w:b w:val="0"/>
                <w:bCs w:val="0"/>
                <w:color w:val="0070C0"/>
                <w:sz w:val="18"/>
                <w:szCs w:val="18"/>
              </w:rPr>
              <w:t xml:space="preserve">estrategia de contratación. </w:t>
            </w:r>
            <w:r w:rsidRPr="005B21E8">
              <w:rPr>
                <w:rFonts w:ascii="Arial" w:hAnsi="Arial" w:cs="Arial"/>
                <w:b w:val="0"/>
                <w:bCs w:val="0"/>
                <w:color w:val="0070C0"/>
                <w:sz w:val="18"/>
                <w:szCs w:val="18"/>
              </w:rPr>
              <w:t xml:space="preserve"> </w:t>
            </w:r>
            <w:r w:rsidR="003E6506" w:rsidRPr="005B21E8">
              <w:rPr>
                <w:rFonts w:ascii="Arial" w:hAnsi="Arial" w:cs="Arial"/>
                <w:b w:val="0"/>
                <w:bCs w:val="0"/>
                <w:color w:val="0070C0"/>
                <w:sz w:val="18"/>
                <w:szCs w:val="18"/>
              </w:rPr>
              <w:t>Esta documentación se incluye en el literal g) del numeral 2.2.1.1</w:t>
            </w:r>
            <w:r w:rsidR="00EB4E10" w:rsidRPr="005B21E8">
              <w:rPr>
                <w:rFonts w:ascii="Arial" w:hAnsi="Arial" w:cs="Arial"/>
                <w:b w:val="0"/>
                <w:bCs w:val="0"/>
                <w:color w:val="0070C0"/>
                <w:sz w:val="18"/>
                <w:szCs w:val="18"/>
              </w:rPr>
              <w:t xml:space="preserve">. </w:t>
            </w:r>
            <w:r w:rsidR="003E6506" w:rsidRPr="005B21E8">
              <w:rPr>
                <w:rFonts w:ascii="Arial" w:hAnsi="Arial" w:cs="Arial"/>
                <w:b w:val="0"/>
                <w:bCs w:val="0"/>
                <w:color w:val="0070C0"/>
                <w:sz w:val="18"/>
                <w:szCs w:val="18"/>
              </w:rPr>
              <w:t>(Documentos para la admisión de la oferta)</w:t>
            </w:r>
            <w:r w:rsidR="00EB4E10" w:rsidRPr="005B21E8">
              <w:rPr>
                <w:rFonts w:ascii="Arial" w:hAnsi="Arial" w:cs="Arial"/>
                <w:b w:val="0"/>
                <w:bCs w:val="0"/>
                <w:color w:val="0070C0"/>
                <w:sz w:val="18"/>
                <w:szCs w:val="18"/>
              </w:rPr>
              <w:t>.</w:t>
            </w:r>
          </w:p>
          <w:p w14:paraId="5E726ACB" w14:textId="3E2D6A1D" w:rsidR="00C85D1C" w:rsidRPr="005B21E8" w:rsidRDefault="00C85D1C" w:rsidP="00FB098A">
            <w:pPr>
              <w:pStyle w:val="Prrafodelista"/>
              <w:numPr>
                <w:ilvl w:val="0"/>
                <w:numId w:val="40"/>
              </w:numPr>
              <w:spacing w:after="120"/>
              <w:contextualSpacing w:val="0"/>
              <w:jc w:val="both"/>
              <w:rPr>
                <w:rFonts w:ascii="Arial" w:hAnsi="Arial" w:cs="Arial"/>
                <w:b w:val="0"/>
                <w:bCs w:val="0"/>
                <w:color w:val="0070C0"/>
                <w:sz w:val="18"/>
                <w:szCs w:val="18"/>
              </w:rPr>
            </w:pPr>
            <w:r w:rsidRPr="005B21E8">
              <w:rPr>
                <w:rFonts w:ascii="Arial" w:hAnsi="Arial" w:cs="Arial"/>
                <w:b w:val="0"/>
                <w:bCs w:val="0"/>
                <w:color w:val="0070C0"/>
                <w:sz w:val="18"/>
                <w:szCs w:val="18"/>
              </w:rPr>
              <w:t xml:space="preserve">De conformidad con el artículo 260 del Reglamento, las fichas </w:t>
            </w:r>
            <w:r w:rsidR="00D4400A" w:rsidRPr="005B21E8">
              <w:rPr>
                <w:rFonts w:ascii="Arial" w:hAnsi="Arial" w:cs="Arial"/>
                <w:b w:val="0"/>
                <w:bCs w:val="0"/>
                <w:color w:val="0070C0"/>
                <w:sz w:val="18"/>
                <w:szCs w:val="18"/>
              </w:rPr>
              <w:t xml:space="preserve">técnicas o </w:t>
            </w:r>
            <w:r w:rsidR="00B97677" w:rsidRPr="000A7E10">
              <w:rPr>
                <w:rFonts w:ascii="Arial" w:hAnsi="Arial" w:cs="Arial"/>
                <w:b w:val="0"/>
                <w:bCs w:val="0"/>
                <w:color w:val="0070C0"/>
                <w:sz w:val="18"/>
                <w:szCs w:val="18"/>
              </w:rPr>
              <w:t xml:space="preserve">fichas </w:t>
            </w:r>
            <w:r w:rsidRPr="000A7E10">
              <w:rPr>
                <w:rFonts w:ascii="Arial" w:hAnsi="Arial" w:cs="Arial"/>
                <w:b w:val="0"/>
                <w:bCs w:val="0"/>
                <w:color w:val="0070C0"/>
                <w:sz w:val="18"/>
                <w:szCs w:val="18"/>
              </w:rPr>
              <w:t>de</w:t>
            </w:r>
            <w:r w:rsidRPr="005B21E8">
              <w:rPr>
                <w:rFonts w:ascii="Arial" w:hAnsi="Arial" w:cs="Arial"/>
                <w:b w:val="0"/>
                <w:bCs w:val="0"/>
                <w:color w:val="0070C0"/>
                <w:sz w:val="18"/>
                <w:szCs w:val="18"/>
              </w:rPr>
              <w:t xml:space="preserve"> homologación aprobadas son de uso obligatorio para todas las contrataciones que realizan las entidades contratantes, con independencia del monto de la contratación. En ese sentido, cuando el requerimiento haya sido</w:t>
            </w:r>
            <w:r w:rsidR="006E236C" w:rsidRPr="005B21E8">
              <w:rPr>
                <w:rFonts w:ascii="Arial" w:hAnsi="Arial" w:cs="Arial"/>
                <w:b w:val="0"/>
                <w:bCs w:val="0"/>
                <w:color w:val="0070C0"/>
                <w:sz w:val="18"/>
                <w:szCs w:val="18"/>
              </w:rPr>
              <w:t xml:space="preserve"> parcialmente estandarizado</w:t>
            </w:r>
            <w:r w:rsidRPr="005B21E8">
              <w:rPr>
                <w:rFonts w:ascii="Arial" w:hAnsi="Arial" w:cs="Arial"/>
                <w:b w:val="0"/>
                <w:bCs w:val="0"/>
                <w:color w:val="0070C0"/>
                <w:sz w:val="18"/>
                <w:szCs w:val="18"/>
              </w:rPr>
              <w:t xml:space="preserve">, las características técnicas y/o requisitos de calificación y/o condiciones de ejecución </w:t>
            </w:r>
            <w:r w:rsidR="00B97677" w:rsidRPr="000A7E10">
              <w:rPr>
                <w:rFonts w:ascii="Arial" w:hAnsi="Arial" w:cs="Arial"/>
                <w:b w:val="0"/>
                <w:bCs w:val="0"/>
                <w:color w:val="0070C0"/>
                <w:sz w:val="18"/>
                <w:szCs w:val="18"/>
              </w:rPr>
              <w:t>estandarizados</w:t>
            </w:r>
            <w:r w:rsidRPr="000A7E10">
              <w:rPr>
                <w:rFonts w:ascii="Arial" w:hAnsi="Arial" w:cs="Arial"/>
                <w:b w:val="0"/>
                <w:bCs w:val="0"/>
                <w:color w:val="0070C0"/>
                <w:sz w:val="18"/>
                <w:szCs w:val="18"/>
              </w:rPr>
              <w:t>, son de uso obligatorio</w:t>
            </w:r>
            <w:r w:rsidR="005974F7" w:rsidRPr="000A7E10">
              <w:rPr>
                <w:rFonts w:ascii="Arial" w:hAnsi="Arial" w:cs="Arial"/>
                <w:b w:val="0"/>
                <w:bCs w:val="0"/>
                <w:color w:val="0070C0"/>
                <w:sz w:val="18"/>
                <w:szCs w:val="18"/>
              </w:rPr>
              <w:t xml:space="preserve">, identificando </w:t>
            </w:r>
            <w:r w:rsidR="004967FC" w:rsidRPr="000A7E10">
              <w:rPr>
                <w:rFonts w:ascii="Arial" w:hAnsi="Arial" w:cs="Arial"/>
                <w:b w:val="0"/>
                <w:bCs w:val="0"/>
                <w:color w:val="0070C0"/>
                <w:sz w:val="18"/>
                <w:szCs w:val="18"/>
              </w:rPr>
              <w:t>la ficha</w:t>
            </w:r>
            <w:r w:rsidR="00030572" w:rsidRPr="000A7E10">
              <w:rPr>
                <w:rFonts w:ascii="Arial" w:hAnsi="Arial" w:cs="Arial"/>
                <w:b w:val="0"/>
                <w:bCs w:val="0"/>
                <w:color w:val="0070C0"/>
                <w:sz w:val="18"/>
                <w:szCs w:val="18"/>
              </w:rPr>
              <w:t xml:space="preserve"> técnica </w:t>
            </w:r>
            <w:r w:rsidR="00B97677" w:rsidRPr="000A7E10">
              <w:rPr>
                <w:rFonts w:ascii="Arial" w:hAnsi="Arial" w:cs="Arial"/>
                <w:b w:val="0"/>
                <w:bCs w:val="0"/>
                <w:color w:val="0070C0"/>
                <w:sz w:val="18"/>
                <w:szCs w:val="18"/>
              </w:rPr>
              <w:t>o ficha de homologación</w:t>
            </w:r>
            <w:r w:rsidR="004967FC" w:rsidRPr="005B21E8">
              <w:rPr>
                <w:rFonts w:ascii="Arial" w:hAnsi="Arial" w:cs="Arial"/>
                <w:b w:val="0"/>
                <w:bCs w:val="0"/>
                <w:color w:val="0070C0"/>
                <w:sz w:val="18"/>
                <w:szCs w:val="18"/>
              </w:rPr>
              <w:t xml:space="preserve"> en</w:t>
            </w:r>
            <w:r w:rsidR="0032459F" w:rsidRPr="005B21E8">
              <w:rPr>
                <w:rFonts w:ascii="Arial" w:hAnsi="Arial" w:cs="Arial"/>
                <w:b w:val="0"/>
                <w:bCs w:val="0"/>
                <w:color w:val="0070C0"/>
                <w:sz w:val="18"/>
                <w:szCs w:val="18"/>
              </w:rPr>
              <w:t xml:space="preserve"> el presente numeral</w:t>
            </w:r>
            <w:r w:rsidR="004967FC" w:rsidRPr="005B21E8">
              <w:rPr>
                <w:rFonts w:ascii="Arial" w:hAnsi="Arial" w:cs="Arial"/>
                <w:b w:val="0"/>
                <w:bCs w:val="0"/>
                <w:color w:val="0070C0"/>
                <w:sz w:val="18"/>
                <w:szCs w:val="18"/>
              </w:rPr>
              <w:t>.</w:t>
            </w:r>
          </w:p>
          <w:p w14:paraId="38E31702" w14:textId="77777777" w:rsidR="004D3909" w:rsidRPr="005B21E8" w:rsidRDefault="004D3909" w:rsidP="00FB098A">
            <w:pPr>
              <w:pStyle w:val="Prrafodelista"/>
              <w:numPr>
                <w:ilvl w:val="0"/>
                <w:numId w:val="40"/>
              </w:numPr>
              <w:spacing w:after="120" w:line="259" w:lineRule="auto"/>
              <w:contextualSpacing w:val="0"/>
              <w:jc w:val="both"/>
              <w:rPr>
                <w:rFonts w:ascii="Arial" w:hAnsi="Arial" w:cs="Arial"/>
                <w:b w:val="0"/>
                <w:bCs w:val="0"/>
                <w:color w:val="0070C0"/>
                <w:sz w:val="18"/>
                <w:szCs w:val="18"/>
              </w:rPr>
            </w:pPr>
            <w:r w:rsidRPr="005B21E8">
              <w:rPr>
                <w:rFonts w:ascii="Arial" w:hAnsi="Arial" w:cs="Arial"/>
                <w:b w:val="0"/>
                <w:bCs w:val="0"/>
                <w:color w:val="0070C0"/>
                <w:sz w:val="18"/>
                <w:szCs w:val="18"/>
              </w:rPr>
              <w:t xml:space="preserve">En caso la autoridad de la gestión administrativa haya aprobado el correspondiente proceso de compatibilización del requerimiento, debe consignarse el documento mediante el cual se aprobó dicha compatibilización. </w:t>
            </w:r>
          </w:p>
          <w:p w14:paraId="1E564F35" w14:textId="1DC0C541" w:rsidR="00303BE3" w:rsidRPr="005B21E8" w:rsidRDefault="004D3909" w:rsidP="00FB098A">
            <w:pPr>
              <w:pStyle w:val="Prrafodelista"/>
              <w:numPr>
                <w:ilvl w:val="0"/>
                <w:numId w:val="40"/>
              </w:numPr>
              <w:spacing w:after="120"/>
              <w:contextualSpacing w:val="0"/>
              <w:jc w:val="both"/>
              <w:rPr>
                <w:rFonts w:ascii="Arial" w:hAnsi="Arial" w:cs="Arial"/>
                <w:b w:val="0"/>
                <w:bCs w:val="0"/>
                <w:color w:val="0070C0"/>
                <w:sz w:val="18"/>
                <w:szCs w:val="18"/>
              </w:rPr>
            </w:pPr>
            <w:r w:rsidRPr="005B21E8">
              <w:rPr>
                <w:rFonts w:ascii="Arial" w:hAnsi="Arial" w:cs="Arial"/>
                <w:b w:val="0"/>
                <w:bCs w:val="0"/>
                <w:color w:val="0070C0"/>
                <w:sz w:val="18"/>
                <w:szCs w:val="18"/>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10792F6E" w14:textId="77777777" w:rsidR="0091180B" w:rsidRPr="005B21E8" w:rsidRDefault="0091180B" w:rsidP="00FB098A">
            <w:pPr>
              <w:pStyle w:val="Prrafodelista"/>
              <w:numPr>
                <w:ilvl w:val="0"/>
                <w:numId w:val="40"/>
              </w:numPr>
              <w:spacing w:after="120"/>
              <w:contextualSpacing w:val="0"/>
              <w:jc w:val="both"/>
              <w:rPr>
                <w:rFonts w:ascii="Arial" w:hAnsi="Arial" w:cs="Arial"/>
                <w:b w:val="0"/>
                <w:bCs w:val="0"/>
                <w:color w:val="0070C0"/>
                <w:sz w:val="18"/>
                <w:szCs w:val="18"/>
              </w:rPr>
            </w:pPr>
            <w:r w:rsidRPr="005B21E8">
              <w:rPr>
                <w:rFonts w:ascii="Arial" w:hAnsi="Arial" w:cs="Arial"/>
                <w:b w:val="0"/>
                <w:bCs w:val="0"/>
                <w:color w:val="0070C0"/>
                <w:sz w:val="18"/>
                <w:szCs w:val="18"/>
              </w:rPr>
              <w:t>En función de la naturaleza del requerimiento, incluir de ser el caso, las prestaciones accesorias a fin de garantizar el mantenimiento preventivo y correctivo.</w:t>
            </w:r>
          </w:p>
          <w:p w14:paraId="141D4729" w14:textId="77777777" w:rsidR="0091180B" w:rsidRPr="005B21E8" w:rsidRDefault="0091180B" w:rsidP="00FB098A">
            <w:pPr>
              <w:pStyle w:val="Prrafodelista"/>
              <w:numPr>
                <w:ilvl w:val="0"/>
                <w:numId w:val="40"/>
              </w:numPr>
              <w:spacing w:after="120"/>
              <w:contextualSpacing w:val="0"/>
              <w:jc w:val="both"/>
              <w:rPr>
                <w:rFonts w:ascii="Arial" w:hAnsi="Arial" w:cs="Arial"/>
                <w:b w:val="0"/>
                <w:bCs w:val="0"/>
                <w:color w:val="0070C0"/>
                <w:sz w:val="18"/>
                <w:szCs w:val="18"/>
                <w:lang w:val="es-ES"/>
              </w:rPr>
            </w:pPr>
            <w:r w:rsidRPr="005B21E8">
              <w:rPr>
                <w:rFonts w:ascii="Arial" w:hAnsi="Arial" w:cs="Arial"/>
                <w:b w:val="0"/>
                <w:bCs w:val="0"/>
                <w:color w:val="0070C0"/>
                <w:sz w:val="18"/>
                <w:szCs w:val="18"/>
              </w:rPr>
              <w:t>Indicar si</w:t>
            </w:r>
            <w:r w:rsidRPr="005B21E8">
              <w:rPr>
                <w:rFonts w:ascii="Arial" w:hAnsi="Arial" w:cs="Arial"/>
                <w:b w:val="0"/>
                <w:bCs w:val="0"/>
                <w:color w:val="0070C0"/>
                <w:sz w:val="18"/>
                <w:szCs w:val="18"/>
                <w:lang w:val="es-ES"/>
              </w:rPr>
              <w:t xml:space="preserve"> </w:t>
            </w:r>
            <w:r w:rsidRPr="005B21E8">
              <w:rPr>
                <w:rFonts w:ascii="Arial" w:hAnsi="Arial" w:cs="Arial"/>
                <w:b w:val="0"/>
                <w:bCs w:val="0"/>
                <w:color w:val="0070C0"/>
                <w:sz w:val="18"/>
                <w:szCs w:val="18"/>
              </w:rPr>
              <w:t>se trata de una contratación por ítems, paquetes o lotes, en cuyo caso debe detallarse dicha información</w:t>
            </w:r>
            <w:r w:rsidRPr="005B21E8">
              <w:rPr>
                <w:rFonts w:ascii="Arial" w:hAnsi="Arial" w:cs="Arial"/>
                <w:b w:val="0"/>
                <w:bCs w:val="0"/>
                <w:color w:val="0070C0"/>
                <w:sz w:val="18"/>
                <w:szCs w:val="18"/>
                <w:lang w:val="es-ES"/>
              </w:rPr>
              <w:t>.</w:t>
            </w:r>
          </w:p>
          <w:p w14:paraId="578C4668" w14:textId="6D1BDE1B" w:rsidR="001573F6" w:rsidRPr="005B21E8" w:rsidRDefault="001573F6" w:rsidP="00FB098A">
            <w:pPr>
              <w:pStyle w:val="Prrafodelista"/>
              <w:numPr>
                <w:ilvl w:val="0"/>
                <w:numId w:val="40"/>
              </w:numPr>
              <w:spacing w:after="120"/>
              <w:contextualSpacing w:val="0"/>
              <w:jc w:val="both"/>
              <w:rPr>
                <w:rFonts w:ascii="Arial" w:hAnsi="Arial" w:cs="Arial"/>
                <w:b w:val="0"/>
                <w:bCs w:val="0"/>
                <w:color w:val="0070C0"/>
                <w:sz w:val="18"/>
                <w:szCs w:val="18"/>
              </w:rPr>
            </w:pPr>
            <w:r w:rsidRPr="005B21E8">
              <w:rPr>
                <w:rFonts w:ascii="Arial" w:hAnsi="Arial" w:cs="Arial"/>
                <w:b w:val="0"/>
                <w:bCs w:val="0"/>
                <w:color w:val="0070C0"/>
                <w:sz w:val="18"/>
                <w:szCs w:val="18"/>
                <w:lang w:val="es-ES"/>
              </w:rPr>
              <w:t xml:space="preserve">En caso de contratos de </w:t>
            </w:r>
            <w:r w:rsidRPr="005B21E8">
              <w:rPr>
                <w:rFonts w:ascii="Arial" w:hAnsi="Arial" w:cs="Arial"/>
                <w:b w:val="0"/>
                <w:bCs w:val="0"/>
                <w:color w:val="0070C0"/>
                <w:sz w:val="18"/>
                <w:szCs w:val="18"/>
              </w:rPr>
              <w:t>contingencia el requerimiento debe definir la condición o evento futuro que active la ejecución del contrato, las condiciones de ampliación de plazo en caso se utilice la modalidad de pago por disponibilidad, los mecanismos de activación (protocolo), control, seguimiento y evaluación de la ejecución contractual y las causales de terminación anticipada del contrato, en el caso de usar el pago por disponibilidad, según lo dispuesto en el artículo 285 del Reglamento.</w:t>
            </w:r>
          </w:p>
          <w:p w14:paraId="6677D0A6" w14:textId="7BB1D14B" w:rsidR="00C85D1C" w:rsidRPr="008B26A6" w:rsidRDefault="00FB098A" w:rsidP="005B21E8">
            <w:pPr>
              <w:numPr>
                <w:ilvl w:val="0"/>
                <w:numId w:val="40"/>
              </w:numPr>
              <w:jc w:val="both"/>
              <w:textAlignment w:val="baseline"/>
              <w:rPr>
                <w:rFonts w:ascii="Arial" w:hAnsi="Arial" w:cs="Arial"/>
                <w:b w:val="0"/>
                <w:bCs w:val="0"/>
                <w:i/>
                <w:color w:val="0070C0"/>
                <w:sz w:val="18"/>
                <w:szCs w:val="18"/>
                <w:lang w:val="es-ES"/>
              </w:rPr>
            </w:pPr>
            <w:r w:rsidRPr="005B21E8">
              <w:rPr>
                <w:rFonts w:ascii="Arial" w:hAnsi="Arial" w:cs="Arial"/>
                <w:b w:val="0"/>
                <w:bCs w:val="0"/>
                <w:color w:val="0070C0"/>
                <w:sz w:val="18"/>
                <w:szCs w:val="18"/>
                <w:shd w:val="clear" w:color="auto" w:fill="FFFFFF"/>
                <w:lang w:val="es-ES" w:eastAsia="es-PE"/>
              </w:rPr>
              <w:t>En esta sección también se identifican las prestaciones esenciales que no podrán ser materia de subcontratación, en caso así se hubiera determinado por el área usuaria. </w:t>
            </w:r>
            <w:r w:rsidRPr="005B21E8">
              <w:rPr>
                <w:rFonts w:ascii="Arial" w:hAnsi="Arial" w:cs="Arial"/>
                <w:b w:val="0"/>
                <w:bCs w:val="0"/>
                <w:color w:val="0070C0"/>
                <w:sz w:val="18"/>
                <w:szCs w:val="18"/>
                <w:shd w:val="clear" w:color="auto" w:fill="FFFFFF"/>
                <w:lang w:eastAsia="es-PE"/>
              </w:rPr>
              <w:t> </w:t>
            </w:r>
            <w:r w:rsidRPr="005B21E8">
              <w:rPr>
                <w:rFonts w:ascii="Arial" w:hAnsi="Arial" w:cs="Arial"/>
                <w:b w:val="0"/>
                <w:bCs w:val="0"/>
                <w:color w:val="0070C0"/>
                <w:sz w:val="18"/>
                <w:szCs w:val="18"/>
                <w:lang w:eastAsia="es-PE"/>
              </w:rPr>
              <w:t> </w:t>
            </w:r>
          </w:p>
        </w:tc>
      </w:tr>
    </w:tbl>
    <w:p w14:paraId="3764066A" w14:textId="494279B7" w:rsidR="00C85D1C" w:rsidRPr="009076DC" w:rsidRDefault="00F97115" w:rsidP="00DD1A61">
      <w:pPr>
        <w:widowControl w:val="0"/>
        <w:ind w:left="567"/>
        <w:jc w:val="both"/>
        <w:rPr>
          <w:rFonts w:ascii="Arial" w:hAnsi="Arial" w:cs="Arial"/>
          <w:b/>
          <w:bCs/>
          <w:color w:val="0070C0"/>
          <w:sz w:val="18"/>
          <w:szCs w:val="18"/>
        </w:rPr>
      </w:pPr>
      <w:r w:rsidRPr="009076DC">
        <w:rPr>
          <w:rFonts w:ascii="Arial" w:hAnsi="Arial" w:cs="Arial"/>
          <w:b/>
          <w:bCs/>
          <w:color w:val="0070C0"/>
          <w:sz w:val="18"/>
          <w:szCs w:val="18"/>
        </w:rPr>
        <w:t>Esta nota deberá ser eliminada una vez culminada la elaboración de las bases</w:t>
      </w:r>
      <w:r w:rsidR="00294A05" w:rsidRPr="009076DC">
        <w:rPr>
          <w:rFonts w:ascii="Arial" w:hAnsi="Arial" w:cs="Arial"/>
          <w:b/>
          <w:bCs/>
          <w:color w:val="0070C0"/>
          <w:sz w:val="18"/>
          <w:szCs w:val="18"/>
        </w:rPr>
        <w:t>.</w:t>
      </w:r>
    </w:p>
    <w:p w14:paraId="073B5796" w14:textId="77777777" w:rsidR="00C85D1C" w:rsidRPr="009E6441" w:rsidRDefault="00C85D1C" w:rsidP="00DD1A61">
      <w:pPr>
        <w:widowControl w:val="0"/>
        <w:ind w:left="567"/>
        <w:jc w:val="both"/>
        <w:rPr>
          <w:rFonts w:ascii="Arial" w:hAnsi="Arial" w:cs="Arial"/>
          <w:b/>
          <w:color w:val="000099"/>
          <w:sz w:val="19"/>
          <w:szCs w:val="19"/>
        </w:rPr>
      </w:pPr>
    </w:p>
    <w:p w14:paraId="13C8F012" w14:textId="5253D2E4" w:rsidR="00AE0AC3" w:rsidRPr="009E6441" w:rsidRDefault="009D4A99" w:rsidP="00921C28">
      <w:pPr>
        <w:pStyle w:val="Prrafodelista"/>
        <w:widowControl w:val="0"/>
        <w:numPr>
          <w:ilvl w:val="1"/>
          <w:numId w:val="58"/>
        </w:numPr>
        <w:ind w:left="284" w:hanging="284"/>
        <w:jc w:val="both"/>
        <w:rPr>
          <w:rFonts w:ascii="Arial" w:hAnsi="Arial" w:cs="Arial"/>
          <w:b/>
          <w:sz w:val="20"/>
          <w:szCs w:val="20"/>
        </w:rPr>
      </w:pPr>
      <w:r w:rsidRPr="009E6441">
        <w:rPr>
          <w:rFonts w:ascii="Arial" w:hAnsi="Arial" w:cs="Arial"/>
          <w:b/>
          <w:sz w:val="20"/>
          <w:szCs w:val="20"/>
        </w:rPr>
        <w:t xml:space="preserve">  </w:t>
      </w:r>
      <w:r w:rsidR="00874B2A" w:rsidRPr="009E6441">
        <w:rPr>
          <w:rFonts w:ascii="Arial" w:hAnsi="Arial" w:cs="Arial"/>
          <w:b/>
          <w:sz w:val="20"/>
          <w:szCs w:val="20"/>
        </w:rPr>
        <w:t>REQUISITOS DE CALIFICACIÓN</w:t>
      </w:r>
    </w:p>
    <w:p w14:paraId="1B33A4C6" w14:textId="77777777" w:rsidR="00C406D6" w:rsidRPr="009E6441" w:rsidRDefault="00C406D6" w:rsidP="0033665F">
      <w:pPr>
        <w:jc w:val="both"/>
        <w:rPr>
          <w:rFonts w:ascii="Arial" w:hAnsi="Arial" w:cs="Arial"/>
          <w:b/>
          <w:i/>
          <w:color w:val="4472C4" w:themeColor="accent5"/>
          <w:sz w:val="18"/>
          <w:szCs w:val="18"/>
          <w:lang w:val="es-ES"/>
        </w:rPr>
      </w:pPr>
    </w:p>
    <w:p w14:paraId="5E15653F" w14:textId="77777777" w:rsidR="004C2AFB" w:rsidRPr="009E6441" w:rsidRDefault="004C2AFB" w:rsidP="00921C28">
      <w:pPr>
        <w:pStyle w:val="Prrafodelista"/>
        <w:widowControl w:val="0"/>
        <w:numPr>
          <w:ilvl w:val="0"/>
          <w:numId w:val="60"/>
        </w:numPr>
        <w:jc w:val="both"/>
        <w:rPr>
          <w:rFonts w:ascii="Arial" w:hAnsi="Arial" w:cs="Arial"/>
          <w:vanish/>
          <w:sz w:val="20"/>
          <w:szCs w:val="20"/>
          <w:lang w:val="es-ES"/>
        </w:rPr>
      </w:pPr>
    </w:p>
    <w:p w14:paraId="460846D6" w14:textId="77777777" w:rsidR="004C2AFB" w:rsidRPr="009E6441" w:rsidRDefault="004C2AFB" w:rsidP="00921C28">
      <w:pPr>
        <w:pStyle w:val="Prrafodelista"/>
        <w:widowControl w:val="0"/>
        <w:numPr>
          <w:ilvl w:val="1"/>
          <w:numId w:val="60"/>
        </w:numPr>
        <w:jc w:val="both"/>
        <w:rPr>
          <w:rFonts w:ascii="Arial" w:hAnsi="Arial" w:cs="Arial"/>
          <w:vanish/>
          <w:sz w:val="20"/>
          <w:szCs w:val="20"/>
          <w:lang w:val="es-ES"/>
        </w:rPr>
      </w:pPr>
    </w:p>
    <w:p w14:paraId="7A355BC2" w14:textId="77777777" w:rsidR="004C2AFB" w:rsidRPr="009E6441" w:rsidRDefault="004C2AFB" w:rsidP="00921C28">
      <w:pPr>
        <w:pStyle w:val="Prrafodelista"/>
        <w:widowControl w:val="0"/>
        <w:numPr>
          <w:ilvl w:val="1"/>
          <w:numId w:val="60"/>
        </w:numPr>
        <w:jc w:val="both"/>
        <w:rPr>
          <w:rFonts w:ascii="Arial" w:hAnsi="Arial" w:cs="Arial"/>
          <w:vanish/>
          <w:sz w:val="20"/>
          <w:szCs w:val="20"/>
          <w:lang w:val="es-ES"/>
        </w:rPr>
      </w:pPr>
    </w:p>
    <w:p w14:paraId="765F943F" w14:textId="77777777" w:rsidR="004C2AFB" w:rsidRPr="009E6441" w:rsidRDefault="004C2AFB" w:rsidP="00921C28">
      <w:pPr>
        <w:pStyle w:val="Prrafodelista"/>
        <w:widowControl w:val="0"/>
        <w:numPr>
          <w:ilvl w:val="1"/>
          <w:numId w:val="60"/>
        </w:numPr>
        <w:jc w:val="both"/>
        <w:rPr>
          <w:rFonts w:ascii="Arial" w:hAnsi="Arial" w:cs="Arial"/>
          <w:vanish/>
          <w:sz w:val="20"/>
          <w:szCs w:val="20"/>
          <w:lang w:val="es-ES"/>
        </w:rPr>
      </w:pPr>
    </w:p>
    <w:p w14:paraId="33105354" w14:textId="77777777" w:rsidR="004C2AFB" w:rsidRPr="009E6441" w:rsidRDefault="004C2AFB" w:rsidP="00921C28">
      <w:pPr>
        <w:pStyle w:val="Prrafodelista"/>
        <w:widowControl w:val="0"/>
        <w:numPr>
          <w:ilvl w:val="1"/>
          <w:numId w:val="60"/>
        </w:numPr>
        <w:jc w:val="both"/>
        <w:rPr>
          <w:rFonts w:ascii="Arial" w:hAnsi="Arial" w:cs="Arial"/>
          <w:vanish/>
          <w:sz w:val="20"/>
          <w:szCs w:val="20"/>
          <w:lang w:val="es-ES"/>
        </w:rPr>
      </w:pPr>
    </w:p>
    <w:p w14:paraId="4BFC30A3" w14:textId="77777777" w:rsidR="004C2AFB" w:rsidRPr="009E6441" w:rsidRDefault="004C2AFB" w:rsidP="00921C28">
      <w:pPr>
        <w:pStyle w:val="Prrafodelista"/>
        <w:widowControl w:val="0"/>
        <w:numPr>
          <w:ilvl w:val="1"/>
          <w:numId w:val="60"/>
        </w:numPr>
        <w:jc w:val="both"/>
        <w:rPr>
          <w:rFonts w:ascii="Arial" w:hAnsi="Arial" w:cs="Arial"/>
          <w:vanish/>
          <w:sz w:val="20"/>
          <w:szCs w:val="20"/>
          <w:lang w:val="es-ES"/>
        </w:rPr>
      </w:pPr>
    </w:p>
    <w:p w14:paraId="7239D581" w14:textId="11D8B1E5" w:rsidR="00C56130" w:rsidRPr="009E6441" w:rsidRDefault="004C2AFB" w:rsidP="00921C28">
      <w:pPr>
        <w:pStyle w:val="Prrafodelista"/>
        <w:widowControl w:val="0"/>
        <w:numPr>
          <w:ilvl w:val="2"/>
          <w:numId w:val="60"/>
        </w:numPr>
        <w:ind w:left="1146"/>
        <w:jc w:val="both"/>
        <w:rPr>
          <w:rFonts w:ascii="Arial" w:hAnsi="Arial" w:cs="Arial"/>
          <w:b/>
          <w:bCs/>
          <w:sz w:val="20"/>
          <w:szCs w:val="20"/>
          <w:lang w:val="es-ES"/>
        </w:rPr>
      </w:pPr>
      <w:r w:rsidRPr="009E6441">
        <w:rPr>
          <w:rFonts w:ascii="Arial" w:hAnsi="Arial" w:cs="Arial"/>
          <w:b/>
          <w:bCs/>
          <w:sz w:val="20"/>
          <w:szCs w:val="20"/>
          <w:lang w:val="es-ES"/>
        </w:rPr>
        <w:t>REQUISITOS DE CALIFICACIÓN OBLIGATORIOS</w:t>
      </w:r>
    </w:p>
    <w:p w14:paraId="7CE25913" w14:textId="77777777" w:rsidR="004C2AFB" w:rsidRPr="009E6441" w:rsidRDefault="004C2AFB" w:rsidP="004C2AFB">
      <w:pPr>
        <w:pStyle w:val="Prrafodelista"/>
        <w:widowControl w:val="0"/>
        <w:ind w:left="1146"/>
        <w:jc w:val="both"/>
        <w:rPr>
          <w:rFonts w:ascii="Arial" w:hAnsi="Arial" w:cs="Arial"/>
          <w:sz w:val="20"/>
          <w:szCs w:val="20"/>
          <w:lang w:val="es-ES"/>
        </w:rPr>
      </w:pPr>
    </w:p>
    <w:tbl>
      <w:tblPr>
        <w:tblStyle w:val="Tabladecuadrcula1clara-nfasis51"/>
        <w:tblW w:w="8646" w:type="dxa"/>
        <w:tblInd w:w="421" w:type="dxa"/>
        <w:tblLook w:val="04A0" w:firstRow="1" w:lastRow="0" w:firstColumn="1" w:lastColumn="0" w:noHBand="0" w:noVBand="1"/>
      </w:tblPr>
      <w:tblGrid>
        <w:gridCol w:w="8646"/>
      </w:tblGrid>
      <w:tr w:rsidR="004C2AFB" w:rsidRPr="009E6441" w14:paraId="3DE3D55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DFA7EEA" w14:textId="77777777" w:rsidR="004C2AFB" w:rsidRPr="009E6441" w:rsidRDefault="004C2AFB">
            <w:pPr>
              <w:jc w:val="both"/>
              <w:rPr>
                <w:rFonts w:ascii="Arial" w:hAnsi="Arial" w:cs="Arial"/>
                <w:color w:val="0070C0"/>
                <w:sz w:val="18"/>
                <w:szCs w:val="18"/>
                <w:lang w:val="es-ES"/>
              </w:rPr>
            </w:pPr>
            <w:r w:rsidRPr="009E6441">
              <w:rPr>
                <w:rFonts w:ascii="Arial" w:hAnsi="Arial" w:cs="Arial"/>
                <w:bCs w:val="0"/>
                <w:color w:val="0070C0"/>
                <w:sz w:val="18"/>
                <w:szCs w:val="18"/>
              </w:rPr>
              <w:t>Importante para la entidad contratante</w:t>
            </w:r>
          </w:p>
        </w:tc>
      </w:tr>
      <w:tr w:rsidR="004C2AFB" w:rsidRPr="009E6441" w14:paraId="4591540A" w14:textId="77777777">
        <w:trPr>
          <w:trHeight w:val="806"/>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87C27AB" w14:textId="77777777" w:rsidR="004C2AFB" w:rsidRPr="000A7E10" w:rsidRDefault="004C2AFB">
            <w:pPr>
              <w:widowControl w:val="0"/>
              <w:ind w:left="567"/>
              <w:jc w:val="both"/>
              <w:rPr>
                <w:rFonts w:ascii="Arial" w:hAnsi="Arial" w:cs="Arial"/>
                <w:b w:val="0"/>
                <w:bCs w:val="0"/>
                <w:color w:val="0070C0"/>
                <w:sz w:val="18"/>
                <w:szCs w:val="18"/>
              </w:rPr>
            </w:pPr>
          </w:p>
          <w:p w14:paraId="7E0ACCBE" w14:textId="77777777" w:rsidR="004C2AFB" w:rsidRPr="00420773" w:rsidRDefault="004C2AFB">
            <w:pPr>
              <w:widowControl w:val="0"/>
              <w:jc w:val="both"/>
              <w:rPr>
                <w:rFonts w:ascii="Arial" w:hAnsi="Arial" w:cs="Arial"/>
                <w:b w:val="0"/>
                <w:bCs w:val="0"/>
                <w:color w:val="0070C0"/>
                <w:sz w:val="18"/>
                <w:szCs w:val="18"/>
              </w:rPr>
            </w:pPr>
            <w:r w:rsidRPr="00420773">
              <w:rPr>
                <w:rFonts w:ascii="Arial" w:hAnsi="Arial" w:cs="Arial"/>
                <w:b w:val="0"/>
                <w:bCs w:val="0"/>
                <w:color w:val="0070C0"/>
                <w:sz w:val="18"/>
                <w:szCs w:val="18"/>
              </w:rPr>
              <w:t>Para determinar que los postores cuentan con las capacidades necesarias para ejecutar el contrato, los evaluadores incorporan obligatoriamente los siguientes requisitos de calificación:</w:t>
            </w:r>
          </w:p>
          <w:p w14:paraId="7F5D9E5D" w14:textId="77777777" w:rsidR="004C2AFB" w:rsidRPr="009E6441" w:rsidRDefault="004C2AFB">
            <w:pPr>
              <w:widowControl w:val="0"/>
              <w:jc w:val="both"/>
              <w:rPr>
                <w:rFonts w:ascii="Arial" w:hAnsi="Arial" w:cs="Arial"/>
                <w:b w:val="0"/>
                <w:i/>
                <w:color w:val="0070C0"/>
                <w:sz w:val="18"/>
                <w:szCs w:val="18"/>
              </w:rPr>
            </w:pPr>
          </w:p>
        </w:tc>
      </w:tr>
    </w:tbl>
    <w:p w14:paraId="7351E004" w14:textId="7135DEA3" w:rsidR="004C2AFB" w:rsidRDefault="004C2AFB" w:rsidP="004C2AFB">
      <w:pPr>
        <w:jc w:val="both"/>
        <w:rPr>
          <w:rFonts w:ascii="Arial" w:hAnsi="Arial" w:cs="Arial"/>
          <w:b/>
          <w:bCs/>
          <w:color w:val="0070C0"/>
          <w:sz w:val="18"/>
          <w:szCs w:val="18"/>
        </w:rPr>
      </w:pPr>
      <w:r w:rsidRPr="000A7E10">
        <w:rPr>
          <w:rFonts w:ascii="Arial" w:hAnsi="Arial" w:cs="Arial"/>
          <w:color w:val="0070C0"/>
          <w:sz w:val="18"/>
          <w:szCs w:val="18"/>
        </w:rPr>
        <w:lastRenderedPageBreak/>
        <w:t xml:space="preserve">         </w:t>
      </w:r>
      <w:r w:rsidRPr="000A7E10">
        <w:rPr>
          <w:rFonts w:ascii="Arial" w:hAnsi="Arial" w:cs="Arial"/>
          <w:b/>
          <w:bCs/>
          <w:color w:val="0070C0"/>
          <w:sz w:val="18"/>
          <w:szCs w:val="18"/>
        </w:rPr>
        <w:t>Esta nota deberá ser eliminada una vez culminada la elaboración de las bases</w:t>
      </w:r>
      <w:r w:rsidR="00294A05" w:rsidRPr="000A7E10">
        <w:rPr>
          <w:rFonts w:ascii="Arial" w:hAnsi="Arial" w:cs="Arial"/>
          <w:b/>
          <w:bCs/>
          <w:color w:val="0070C0"/>
          <w:sz w:val="18"/>
          <w:szCs w:val="18"/>
        </w:rPr>
        <w:t>.</w:t>
      </w:r>
    </w:p>
    <w:p w14:paraId="26F25781" w14:textId="77777777" w:rsidR="00426849" w:rsidRPr="000A7E10" w:rsidRDefault="00426849" w:rsidP="004C2AFB">
      <w:pPr>
        <w:jc w:val="both"/>
        <w:rPr>
          <w:rFonts w:ascii="Arial" w:hAnsi="Arial" w:cs="Arial"/>
          <w:b/>
          <w:bCs/>
          <w:color w:val="0070C0"/>
          <w:sz w:val="18"/>
          <w:szCs w:val="18"/>
        </w:rPr>
      </w:pPr>
    </w:p>
    <w:p w14:paraId="5A9D559F" w14:textId="122B4C30" w:rsidR="00560E81" w:rsidRPr="009E6441" w:rsidRDefault="000D6402" w:rsidP="00921C28">
      <w:pPr>
        <w:pStyle w:val="Prrafodelista"/>
        <w:widowControl w:val="0"/>
        <w:numPr>
          <w:ilvl w:val="0"/>
          <w:numId w:val="44"/>
        </w:numPr>
        <w:jc w:val="both"/>
        <w:rPr>
          <w:rFonts w:ascii="Arial" w:hAnsi="Arial" w:cs="Arial"/>
          <w:b/>
          <w:bCs/>
          <w:sz w:val="20"/>
          <w:szCs w:val="20"/>
          <w:lang w:val="es-ES"/>
        </w:rPr>
      </w:pPr>
      <w:r w:rsidRPr="009E6441">
        <w:rPr>
          <w:rFonts w:ascii="Arial" w:hAnsi="Arial" w:cs="Arial"/>
          <w:b/>
          <w:bCs/>
          <w:sz w:val="20"/>
          <w:szCs w:val="20"/>
          <w:lang w:val="es-ES"/>
        </w:rPr>
        <w:t>CAPACIDAD LEGAL</w:t>
      </w:r>
    </w:p>
    <w:p w14:paraId="581C777C" w14:textId="77777777" w:rsidR="006405FD" w:rsidRPr="009E6441" w:rsidRDefault="006405FD" w:rsidP="006405FD">
      <w:pPr>
        <w:pStyle w:val="Prrafodelista"/>
        <w:widowControl w:val="0"/>
        <w:ind w:left="1080"/>
        <w:jc w:val="both"/>
        <w:rPr>
          <w:rFonts w:ascii="Arial" w:hAnsi="Arial" w:cs="Arial"/>
          <w:b/>
          <w:bCs/>
          <w:sz w:val="20"/>
          <w:szCs w:val="20"/>
          <w:lang w:val="es-ES"/>
        </w:rPr>
      </w:pPr>
    </w:p>
    <w:p w14:paraId="78AAC66B" w14:textId="7B969349" w:rsidR="00560E81" w:rsidRPr="009E6441" w:rsidRDefault="00560E81" w:rsidP="00560E81">
      <w:pPr>
        <w:widowControl w:val="0"/>
        <w:ind w:left="1080"/>
        <w:jc w:val="both"/>
        <w:rPr>
          <w:rFonts w:ascii="Arial" w:hAnsi="Arial" w:cs="Arial"/>
          <w:sz w:val="20"/>
          <w:szCs w:val="20"/>
        </w:rPr>
      </w:pPr>
      <w:r w:rsidRPr="009E6441">
        <w:rPr>
          <w:rFonts w:ascii="Arial" w:hAnsi="Arial" w:cs="Arial"/>
          <w:sz w:val="20"/>
          <w:szCs w:val="20"/>
          <w:u w:val="single"/>
        </w:rPr>
        <w:t>Requisitos</w:t>
      </w:r>
      <w:r w:rsidRPr="009E6441">
        <w:rPr>
          <w:rFonts w:ascii="Arial" w:hAnsi="Arial" w:cs="Arial"/>
          <w:sz w:val="20"/>
          <w:szCs w:val="20"/>
        </w:rPr>
        <w:t>:</w:t>
      </w:r>
    </w:p>
    <w:p w14:paraId="4A8AEB62" w14:textId="77777777" w:rsidR="00560E81" w:rsidRPr="009E6441" w:rsidRDefault="00560E81" w:rsidP="00560E81">
      <w:pPr>
        <w:widowControl w:val="0"/>
        <w:ind w:left="1080"/>
        <w:jc w:val="both"/>
        <w:rPr>
          <w:rFonts w:ascii="Arial" w:hAnsi="Arial" w:cs="Arial"/>
          <w:sz w:val="20"/>
          <w:szCs w:val="20"/>
        </w:rPr>
      </w:pPr>
    </w:p>
    <w:p w14:paraId="4E74F9D3" w14:textId="5CBF17D6" w:rsidR="00560E81" w:rsidRPr="009E6441" w:rsidRDefault="00560E81" w:rsidP="00560E81">
      <w:pPr>
        <w:widowControl w:val="0"/>
        <w:ind w:left="1080"/>
        <w:jc w:val="both"/>
        <w:rPr>
          <w:rFonts w:ascii="Arial" w:hAnsi="Arial" w:cs="Arial"/>
          <w:sz w:val="20"/>
          <w:szCs w:val="20"/>
        </w:rPr>
      </w:pPr>
      <w:r w:rsidRPr="009E6441">
        <w:rPr>
          <w:rFonts w:ascii="Arial" w:hAnsi="Arial" w:cs="Arial"/>
          <w:sz w:val="20"/>
          <w:szCs w:val="20"/>
        </w:rPr>
        <w:t>[INCLUIR DE SER EL CASO, REQUISITOS RELACIONADOS A LA HABILITACIÓN PARA LLEVAR A CABO LA ACTIVIDAD ECONÓMICA MATERIA DE LA CONTRATACIÓN,</w:t>
      </w:r>
      <w:r w:rsidR="00F15839" w:rsidRPr="009E6441">
        <w:rPr>
          <w:rFonts w:ascii="Arial" w:hAnsi="Arial" w:cs="Arial"/>
          <w:sz w:val="20"/>
          <w:szCs w:val="20"/>
        </w:rPr>
        <w:t xml:space="preserve"> </w:t>
      </w:r>
      <w:r w:rsidRPr="009E6441">
        <w:rPr>
          <w:rFonts w:ascii="Arial" w:eastAsia="Batang" w:hAnsi="Arial" w:cs="Arial"/>
          <w:sz w:val="20"/>
          <w:szCs w:val="20"/>
        </w:rPr>
        <w:t>CONFORME A LA NORMATIVA QUE REGULE EL OBJETO CONTRACTUAL</w:t>
      </w:r>
      <w:r w:rsidRPr="009E6441">
        <w:rPr>
          <w:rFonts w:ascii="Arial" w:hAnsi="Arial" w:cs="Arial"/>
          <w:sz w:val="20"/>
          <w:szCs w:val="20"/>
        </w:rPr>
        <w:t>].</w:t>
      </w:r>
    </w:p>
    <w:p w14:paraId="5059713B" w14:textId="77777777" w:rsidR="00560E81" w:rsidRPr="009E6441" w:rsidRDefault="00560E81" w:rsidP="00560E81">
      <w:pPr>
        <w:widowControl w:val="0"/>
        <w:ind w:left="1080"/>
        <w:jc w:val="both"/>
        <w:rPr>
          <w:rFonts w:ascii="Arial" w:hAnsi="Arial" w:cs="Arial"/>
          <w:sz w:val="20"/>
          <w:szCs w:val="20"/>
          <w:u w:val="single"/>
        </w:rPr>
      </w:pPr>
    </w:p>
    <w:p w14:paraId="1259BCED" w14:textId="77777777" w:rsidR="00560E81" w:rsidRPr="009E6441" w:rsidRDefault="00560E81" w:rsidP="00560E81">
      <w:pPr>
        <w:widowControl w:val="0"/>
        <w:ind w:left="1080"/>
        <w:jc w:val="both"/>
        <w:rPr>
          <w:rFonts w:ascii="Arial" w:hAnsi="Arial" w:cs="Arial"/>
          <w:sz w:val="20"/>
          <w:szCs w:val="20"/>
        </w:rPr>
      </w:pPr>
      <w:r w:rsidRPr="009E6441">
        <w:rPr>
          <w:rFonts w:ascii="Arial" w:hAnsi="Arial" w:cs="Arial"/>
          <w:sz w:val="20"/>
          <w:szCs w:val="20"/>
          <w:u w:val="single"/>
        </w:rPr>
        <w:t>Acreditación</w:t>
      </w:r>
      <w:r w:rsidRPr="009E6441">
        <w:rPr>
          <w:rFonts w:ascii="Arial" w:hAnsi="Arial" w:cs="Arial"/>
          <w:sz w:val="20"/>
          <w:szCs w:val="20"/>
        </w:rPr>
        <w:t>:</w:t>
      </w:r>
    </w:p>
    <w:p w14:paraId="17B1976F" w14:textId="77777777" w:rsidR="00560E81" w:rsidRPr="009E6441" w:rsidRDefault="00560E81" w:rsidP="00560E81">
      <w:pPr>
        <w:widowControl w:val="0"/>
        <w:ind w:left="1080"/>
        <w:jc w:val="both"/>
        <w:rPr>
          <w:rFonts w:ascii="Arial" w:hAnsi="Arial" w:cs="Arial"/>
          <w:sz w:val="20"/>
          <w:szCs w:val="20"/>
        </w:rPr>
      </w:pPr>
    </w:p>
    <w:p w14:paraId="5BCC0AEE" w14:textId="5F673AA4" w:rsidR="00BE4A03" w:rsidRPr="009E6441" w:rsidRDefault="00BE4A03" w:rsidP="00BE4A03">
      <w:pPr>
        <w:widowControl w:val="0"/>
        <w:ind w:left="1080"/>
        <w:jc w:val="both"/>
        <w:rPr>
          <w:rFonts w:ascii="Arial" w:hAnsi="Arial" w:cs="Arial"/>
          <w:sz w:val="20"/>
          <w:szCs w:val="20"/>
        </w:rPr>
      </w:pPr>
      <w:r w:rsidRPr="009E6441">
        <w:rPr>
          <w:rFonts w:ascii="Arial" w:hAnsi="Arial" w:cs="Arial"/>
          <w:sz w:val="20"/>
          <w:szCs w:val="20"/>
        </w:rPr>
        <w:t>[INCLUIR DE SER EL CASO, EL DOCUMENTO CON EL QUE SE DEBE ACREDITA EL REQUISTO RELACIONADO A LA HABILITACIÓN DEL POSTOR].</w:t>
      </w:r>
      <w:r w:rsidRPr="009E6441" w:rsidDel="00BE4A03">
        <w:rPr>
          <w:rFonts w:ascii="Arial" w:hAnsi="Arial" w:cs="Arial"/>
          <w:sz w:val="20"/>
          <w:szCs w:val="20"/>
        </w:rPr>
        <w:t xml:space="preserve"> </w:t>
      </w:r>
    </w:p>
    <w:p w14:paraId="0AF7C88A" w14:textId="77777777" w:rsidR="0033665F" w:rsidRPr="009E6441" w:rsidRDefault="0033665F" w:rsidP="00CE13BB">
      <w:pPr>
        <w:widowControl w:val="0"/>
        <w:ind w:left="1080"/>
        <w:jc w:val="both"/>
        <w:rPr>
          <w:rFonts w:ascii="Arial" w:hAnsi="Arial" w:cs="Arial"/>
          <w:sz w:val="18"/>
          <w:szCs w:val="18"/>
        </w:rPr>
      </w:pPr>
    </w:p>
    <w:tbl>
      <w:tblPr>
        <w:tblStyle w:val="Tabladecuadrcula1clara-nfasis51"/>
        <w:tblW w:w="7938" w:type="dxa"/>
        <w:tblInd w:w="1129" w:type="dxa"/>
        <w:tblLook w:val="04A0" w:firstRow="1" w:lastRow="0" w:firstColumn="1" w:lastColumn="0" w:noHBand="0" w:noVBand="1"/>
      </w:tblPr>
      <w:tblGrid>
        <w:gridCol w:w="7938"/>
      </w:tblGrid>
      <w:tr w:rsidR="00624CA5" w:rsidRPr="009E6441" w14:paraId="7A5B6924" w14:textId="77777777" w:rsidTr="001E30D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6CE107E" w14:textId="77777777" w:rsidR="0033665F" w:rsidRPr="009E6441" w:rsidRDefault="0033665F">
            <w:pPr>
              <w:jc w:val="both"/>
              <w:rPr>
                <w:rFonts w:ascii="Arial" w:hAnsi="Arial" w:cs="Arial"/>
                <w:color w:val="0070C0"/>
                <w:sz w:val="18"/>
                <w:szCs w:val="18"/>
                <w:lang w:val="es-ES"/>
              </w:rPr>
            </w:pPr>
            <w:bookmarkStart w:id="8" w:name="_Hlk191841426"/>
            <w:r w:rsidRPr="009E6441">
              <w:rPr>
                <w:rFonts w:ascii="Arial" w:hAnsi="Arial" w:cs="Arial"/>
                <w:bCs w:val="0"/>
                <w:color w:val="0070C0"/>
                <w:sz w:val="18"/>
                <w:szCs w:val="18"/>
              </w:rPr>
              <w:t>Importante para la entidad contratante</w:t>
            </w:r>
          </w:p>
        </w:tc>
      </w:tr>
      <w:tr w:rsidR="00624CA5" w:rsidRPr="00294A05" w14:paraId="47E74AEB" w14:textId="77777777" w:rsidTr="001E30D0">
        <w:trPr>
          <w:trHeight w:val="806"/>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FDD9333" w14:textId="77777777" w:rsidR="0033665F" w:rsidRPr="008B26A6" w:rsidRDefault="0033665F">
            <w:pPr>
              <w:widowControl w:val="0"/>
              <w:ind w:left="567"/>
              <w:jc w:val="both"/>
              <w:rPr>
                <w:rFonts w:ascii="Arial" w:hAnsi="Arial" w:cs="Arial"/>
                <w:b w:val="0"/>
                <w:color w:val="0070C0"/>
                <w:sz w:val="18"/>
                <w:szCs w:val="18"/>
              </w:rPr>
            </w:pPr>
          </w:p>
          <w:p w14:paraId="1264CE97" w14:textId="25893B06" w:rsidR="0033665F" w:rsidRPr="00420773" w:rsidRDefault="0033665F">
            <w:pPr>
              <w:widowControl w:val="0"/>
              <w:jc w:val="both"/>
              <w:rPr>
                <w:rFonts w:ascii="Arial" w:hAnsi="Arial" w:cs="Arial"/>
                <w:b w:val="0"/>
                <w:bCs w:val="0"/>
                <w:color w:val="0070C0"/>
                <w:sz w:val="18"/>
                <w:szCs w:val="18"/>
              </w:rPr>
            </w:pPr>
            <w:r w:rsidRPr="00420773">
              <w:rPr>
                <w:rFonts w:ascii="Arial" w:hAnsi="Arial" w:cs="Arial"/>
                <w:b w:val="0"/>
                <w:bCs w:val="0"/>
                <w:color w:val="0070C0"/>
                <w:sz w:val="18"/>
                <w:szCs w:val="18"/>
              </w:rPr>
              <w:t>E</w:t>
            </w:r>
            <w:r w:rsidR="005E1FC0" w:rsidRPr="00420773">
              <w:rPr>
                <w:rFonts w:ascii="Arial" w:hAnsi="Arial" w:cs="Arial"/>
                <w:b w:val="0"/>
                <w:bCs w:val="0"/>
                <w:color w:val="0070C0"/>
                <w:sz w:val="18"/>
                <w:szCs w:val="18"/>
              </w:rPr>
              <w:t xml:space="preserve">l requisito de capacidad legal únicamente es obligatorio si </w:t>
            </w:r>
            <w:r w:rsidR="0020339D" w:rsidRPr="00420773">
              <w:rPr>
                <w:rFonts w:ascii="Arial" w:hAnsi="Arial" w:cs="Arial"/>
                <w:b w:val="0"/>
                <w:bCs w:val="0"/>
                <w:color w:val="0070C0"/>
                <w:sz w:val="18"/>
                <w:szCs w:val="18"/>
              </w:rPr>
              <w:t>conforme la</w:t>
            </w:r>
            <w:r w:rsidR="00023DD9" w:rsidRPr="00420773">
              <w:rPr>
                <w:rFonts w:ascii="Arial" w:hAnsi="Arial" w:cs="Arial"/>
                <w:b w:val="0"/>
                <w:bCs w:val="0"/>
                <w:color w:val="0070C0"/>
                <w:sz w:val="18"/>
                <w:szCs w:val="18"/>
              </w:rPr>
              <w:t xml:space="preserve"> </w:t>
            </w:r>
            <w:r w:rsidR="00DB3BEC" w:rsidRPr="00420773">
              <w:rPr>
                <w:rFonts w:ascii="Arial" w:hAnsi="Arial" w:cs="Arial"/>
                <w:b w:val="0"/>
                <w:bCs w:val="0"/>
                <w:color w:val="0070C0"/>
                <w:sz w:val="18"/>
                <w:szCs w:val="18"/>
              </w:rPr>
              <w:t>normativa que regula el objeto contractual</w:t>
            </w:r>
            <w:r w:rsidR="0020339D" w:rsidRPr="00420773">
              <w:rPr>
                <w:rFonts w:ascii="Arial" w:hAnsi="Arial" w:cs="Arial"/>
                <w:b w:val="0"/>
                <w:bCs w:val="0"/>
                <w:color w:val="0070C0"/>
                <w:sz w:val="18"/>
                <w:szCs w:val="18"/>
              </w:rPr>
              <w:t xml:space="preserve"> se</w:t>
            </w:r>
            <w:r w:rsidR="00DB3BEC" w:rsidRPr="00420773">
              <w:rPr>
                <w:rFonts w:ascii="Arial" w:hAnsi="Arial" w:cs="Arial"/>
                <w:b w:val="0"/>
                <w:bCs w:val="0"/>
                <w:color w:val="0070C0"/>
                <w:sz w:val="18"/>
                <w:szCs w:val="18"/>
              </w:rPr>
              <w:t xml:space="preserve"> exige determinada habilitación</w:t>
            </w:r>
            <w:r w:rsidR="001115F1" w:rsidRPr="00420773">
              <w:rPr>
                <w:rFonts w:ascii="Arial" w:hAnsi="Arial" w:cs="Arial"/>
                <w:b w:val="0"/>
                <w:bCs w:val="0"/>
                <w:color w:val="0070C0"/>
                <w:sz w:val="18"/>
                <w:szCs w:val="18"/>
              </w:rPr>
              <w:t xml:space="preserve"> para </w:t>
            </w:r>
            <w:r w:rsidR="001E30D0" w:rsidRPr="00420773">
              <w:rPr>
                <w:rFonts w:ascii="Arial" w:hAnsi="Arial" w:cs="Arial"/>
                <w:b w:val="0"/>
                <w:bCs w:val="0"/>
                <w:color w:val="0070C0"/>
                <w:sz w:val="18"/>
                <w:szCs w:val="18"/>
              </w:rPr>
              <w:t>llevar a cabo la actividad</w:t>
            </w:r>
            <w:r w:rsidR="00FE0E51" w:rsidRPr="00420773">
              <w:rPr>
                <w:rFonts w:ascii="Arial" w:hAnsi="Arial" w:cs="Arial"/>
                <w:b w:val="0"/>
                <w:bCs w:val="0"/>
                <w:color w:val="0070C0"/>
                <w:sz w:val="18"/>
                <w:szCs w:val="18"/>
              </w:rPr>
              <w:t xml:space="preserve"> económica</w:t>
            </w:r>
            <w:r w:rsidR="001E30D0" w:rsidRPr="00420773">
              <w:rPr>
                <w:rFonts w:ascii="Arial" w:hAnsi="Arial" w:cs="Arial"/>
                <w:b w:val="0"/>
                <w:bCs w:val="0"/>
                <w:color w:val="0070C0"/>
                <w:sz w:val="18"/>
                <w:szCs w:val="18"/>
              </w:rPr>
              <w:t xml:space="preserve"> materia de la contratación</w:t>
            </w:r>
            <w:r w:rsidR="00DB3BEC" w:rsidRPr="00420773">
              <w:rPr>
                <w:rFonts w:ascii="Arial" w:hAnsi="Arial" w:cs="Arial"/>
                <w:b w:val="0"/>
                <w:bCs w:val="0"/>
                <w:color w:val="0070C0"/>
                <w:sz w:val="18"/>
                <w:szCs w:val="18"/>
              </w:rPr>
              <w:t xml:space="preserve">, </w:t>
            </w:r>
            <w:r w:rsidR="00624CA5" w:rsidRPr="00420773">
              <w:rPr>
                <w:rFonts w:ascii="Arial" w:hAnsi="Arial" w:cs="Arial"/>
                <w:b w:val="0"/>
                <w:bCs w:val="0"/>
                <w:color w:val="0070C0"/>
                <w:sz w:val="18"/>
                <w:szCs w:val="18"/>
              </w:rPr>
              <w:t>como por ejemplo en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 C</w:t>
            </w:r>
            <w:r w:rsidR="00DB3BEC" w:rsidRPr="00420773">
              <w:rPr>
                <w:rFonts w:ascii="Arial" w:hAnsi="Arial" w:cs="Arial"/>
                <w:b w:val="0"/>
                <w:bCs w:val="0"/>
                <w:color w:val="0070C0"/>
                <w:sz w:val="18"/>
                <w:szCs w:val="18"/>
              </w:rPr>
              <w:t xml:space="preserve">aso contrario, </w:t>
            </w:r>
            <w:r w:rsidR="001115F1" w:rsidRPr="00420773">
              <w:rPr>
                <w:rFonts w:ascii="Arial" w:hAnsi="Arial" w:cs="Arial"/>
                <w:b w:val="0"/>
                <w:bCs w:val="0"/>
                <w:color w:val="0070C0"/>
                <w:sz w:val="18"/>
                <w:szCs w:val="18"/>
              </w:rPr>
              <w:t xml:space="preserve">eliminar este literal. </w:t>
            </w:r>
          </w:p>
          <w:p w14:paraId="40564023" w14:textId="77777777" w:rsidR="0033665F" w:rsidRPr="008B26A6" w:rsidRDefault="0033665F">
            <w:pPr>
              <w:widowControl w:val="0"/>
              <w:jc w:val="both"/>
              <w:rPr>
                <w:rFonts w:ascii="Arial" w:hAnsi="Arial" w:cs="Arial"/>
                <w:b w:val="0"/>
                <w:color w:val="0070C0"/>
                <w:sz w:val="18"/>
                <w:szCs w:val="18"/>
              </w:rPr>
            </w:pPr>
          </w:p>
        </w:tc>
      </w:tr>
    </w:tbl>
    <w:p w14:paraId="0F31E8CC" w14:textId="4C0399F7" w:rsidR="0033665F" w:rsidRPr="008B26A6" w:rsidRDefault="0033665F" w:rsidP="001E30D0">
      <w:pPr>
        <w:ind w:left="1134"/>
        <w:jc w:val="both"/>
        <w:rPr>
          <w:rFonts w:ascii="Arial" w:hAnsi="Arial" w:cs="Arial"/>
          <w:b/>
          <w:color w:val="0070C0"/>
          <w:sz w:val="18"/>
          <w:szCs w:val="18"/>
        </w:rPr>
      </w:pPr>
      <w:r w:rsidRPr="008B26A6">
        <w:rPr>
          <w:rFonts w:ascii="Arial" w:hAnsi="Arial" w:cs="Arial"/>
          <w:b/>
          <w:color w:val="0070C0"/>
          <w:sz w:val="18"/>
          <w:szCs w:val="18"/>
        </w:rPr>
        <w:t>Esta nota deberá ser eliminada una vez culminada la elaboración de las bases</w:t>
      </w:r>
      <w:r w:rsidR="00294A05" w:rsidRPr="008B26A6">
        <w:rPr>
          <w:rFonts w:ascii="Arial" w:hAnsi="Arial" w:cs="Arial"/>
          <w:b/>
          <w:color w:val="0070C0"/>
          <w:sz w:val="18"/>
          <w:szCs w:val="18"/>
        </w:rPr>
        <w:t>.</w:t>
      </w:r>
    </w:p>
    <w:bookmarkEnd w:id="8"/>
    <w:p w14:paraId="56141B0E" w14:textId="77777777" w:rsidR="0033665F" w:rsidRPr="009E6441" w:rsidRDefault="0033665F" w:rsidP="001E30D0">
      <w:pPr>
        <w:widowControl w:val="0"/>
        <w:jc w:val="both"/>
        <w:rPr>
          <w:rFonts w:ascii="Arial" w:hAnsi="Arial" w:cs="Arial"/>
          <w:sz w:val="18"/>
          <w:szCs w:val="18"/>
        </w:rPr>
      </w:pPr>
    </w:p>
    <w:p w14:paraId="3E084751" w14:textId="77777777" w:rsidR="0033665F" w:rsidRPr="009E6441" w:rsidRDefault="0033665F" w:rsidP="00560E81">
      <w:pPr>
        <w:widowControl w:val="0"/>
        <w:ind w:left="1080"/>
        <w:jc w:val="both"/>
        <w:rPr>
          <w:rFonts w:ascii="Arial" w:hAnsi="Arial" w:cs="Arial"/>
          <w:sz w:val="18"/>
          <w:szCs w:val="18"/>
        </w:rPr>
      </w:pPr>
    </w:p>
    <w:tbl>
      <w:tblPr>
        <w:tblStyle w:val="Tabladecuadrcula1clara-nfasis51"/>
        <w:tblW w:w="7986" w:type="dxa"/>
        <w:tblInd w:w="1081" w:type="dxa"/>
        <w:tblLook w:val="04A0" w:firstRow="1" w:lastRow="0" w:firstColumn="1" w:lastColumn="0" w:noHBand="0" w:noVBand="1"/>
      </w:tblPr>
      <w:tblGrid>
        <w:gridCol w:w="7986"/>
      </w:tblGrid>
      <w:tr w:rsidR="00560E81" w:rsidRPr="009E6441" w14:paraId="6E2C21C7" w14:textId="77777777" w:rsidTr="00560E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3A807C44" w14:textId="77777777" w:rsidR="00560E81" w:rsidRPr="008B26A6" w:rsidRDefault="00560E81">
            <w:pPr>
              <w:jc w:val="both"/>
              <w:rPr>
                <w:rFonts w:ascii="Arial" w:hAnsi="Arial" w:cs="Arial"/>
                <w:iCs/>
                <w:color w:val="FF0000"/>
                <w:sz w:val="18"/>
                <w:szCs w:val="18"/>
                <w:lang w:val="es-ES"/>
              </w:rPr>
            </w:pPr>
            <w:r w:rsidRPr="008B26A6">
              <w:rPr>
                <w:rFonts w:ascii="Arial" w:hAnsi="Arial" w:cs="Arial"/>
                <w:iCs/>
                <w:color w:val="FF0000"/>
                <w:sz w:val="18"/>
                <w:szCs w:val="18"/>
              </w:rPr>
              <w:t>Advertencia</w:t>
            </w:r>
          </w:p>
        </w:tc>
      </w:tr>
      <w:tr w:rsidR="00560E81" w:rsidRPr="009E6441" w14:paraId="090DEA9D" w14:textId="77777777" w:rsidTr="00560E81">
        <w:trPr>
          <w:trHeight w:val="544"/>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2E18D0C5" w14:textId="63FA86B6" w:rsidR="00560E81" w:rsidRPr="00420773" w:rsidRDefault="00560E81">
            <w:pPr>
              <w:jc w:val="both"/>
              <w:rPr>
                <w:rFonts w:ascii="Arial" w:hAnsi="Arial" w:cs="Arial"/>
                <w:b w:val="0"/>
                <w:bCs w:val="0"/>
                <w:iCs/>
                <w:color w:val="FF0000"/>
                <w:sz w:val="18"/>
                <w:szCs w:val="18"/>
                <w:lang w:val="es-ES"/>
              </w:rPr>
            </w:pPr>
            <w:r w:rsidRPr="00420773">
              <w:rPr>
                <w:rFonts w:ascii="Arial" w:hAnsi="Arial" w:cs="Arial"/>
                <w:b w:val="0"/>
                <w:bCs w:val="0"/>
                <w:color w:val="FF0000"/>
                <w:sz w:val="18"/>
                <w:szCs w:val="18"/>
              </w:rPr>
              <w:t>En el caso de consorcios, cada integrante del consorcio que se hubiera comprometido a ejecutar las obligaciones vinculadas directamente al objeto de la convocatoria debe acreditar este requisito.</w:t>
            </w:r>
          </w:p>
        </w:tc>
      </w:tr>
    </w:tbl>
    <w:p w14:paraId="5E691D9A" w14:textId="77777777" w:rsidR="00560E81" w:rsidRPr="009E6441" w:rsidRDefault="00560E81" w:rsidP="00560E81">
      <w:pPr>
        <w:widowControl w:val="0"/>
        <w:ind w:left="1080"/>
        <w:jc w:val="both"/>
        <w:rPr>
          <w:rFonts w:ascii="Arial" w:hAnsi="Arial" w:cs="Arial"/>
          <w:sz w:val="18"/>
          <w:szCs w:val="18"/>
        </w:rPr>
      </w:pPr>
    </w:p>
    <w:p w14:paraId="1686E4ED" w14:textId="77777777" w:rsidR="000733A7" w:rsidRPr="009E6441" w:rsidRDefault="000733A7" w:rsidP="007564FF">
      <w:pPr>
        <w:widowControl w:val="0"/>
        <w:jc w:val="both"/>
        <w:rPr>
          <w:rFonts w:ascii="Arial" w:hAnsi="Arial" w:cs="Arial"/>
          <w:b/>
          <w:bCs/>
          <w:sz w:val="20"/>
          <w:szCs w:val="20"/>
          <w:lang w:val="es-ES"/>
        </w:rPr>
      </w:pPr>
    </w:p>
    <w:p w14:paraId="1FD585B0" w14:textId="78A7558F" w:rsidR="000D6402" w:rsidRPr="009E6441" w:rsidRDefault="00560E81" w:rsidP="00921C28">
      <w:pPr>
        <w:pStyle w:val="Prrafodelista"/>
        <w:widowControl w:val="0"/>
        <w:numPr>
          <w:ilvl w:val="0"/>
          <w:numId w:val="44"/>
        </w:numPr>
        <w:jc w:val="both"/>
        <w:rPr>
          <w:rFonts w:ascii="Arial" w:hAnsi="Arial" w:cs="Arial"/>
          <w:b/>
          <w:bCs/>
          <w:sz w:val="20"/>
          <w:szCs w:val="20"/>
          <w:lang w:val="es-ES"/>
        </w:rPr>
      </w:pPr>
      <w:r w:rsidRPr="009E6441">
        <w:rPr>
          <w:rFonts w:ascii="Arial" w:hAnsi="Arial" w:cs="Arial"/>
          <w:b/>
          <w:bCs/>
          <w:sz w:val="20"/>
          <w:szCs w:val="20"/>
          <w:lang w:val="es-ES"/>
        </w:rPr>
        <w:t>EXPERIENCIA DEL POSTOR EN LA ESPECIALIDAD</w:t>
      </w:r>
    </w:p>
    <w:p w14:paraId="451EA391" w14:textId="77777777" w:rsidR="00560E81" w:rsidRPr="009E6441" w:rsidRDefault="00560E81" w:rsidP="00560E81">
      <w:pPr>
        <w:pStyle w:val="Prrafodelista"/>
        <w:widowControl w:val="0"/>
        <w:ind w:left="1080"/>
        <w:jc w:val="both"/>
        <w:rPr>
          <w:rFonts w:ascii="Arial" w:hAnsi="Arial" w:cs="Arial"/>
          <w:iCs/>
          <w:sz w:val="20"/>
          <w:szCs w:val="20"/>
          <w:lang w:eastAsia="es-ES"/>
        </w:rPr>
      </w:pPr>
      <w:r w:rsidRPr="009E6441">
        <w:rPr>
          <w:rFonts w:ascii="Arial" w:hAnsi="Arial" w:cs="Arial"/>
          <w:sz w:val="20"/>
          <w:szCs w:val="20"/>
          <w:u w:val="single"/>
        </w:rPr>
        <w:t>Requisitos</w:t>
      </w:r>
      <w:r w:rsidRPr="009E6441">
        <w:rPr>
          <w:rFonts w:ascii="Arial" w:hAnsi="Arial" w:cs="Arial"/>
          <w:sz w:val="20"/>
          <w:szCs w:val="20"/>
        </w:rPr>
        <w:t>:</w:t>
      </w:r>
    </w:p>
    <w:p w14:paraId="4375D747" w14:textId="77777777" w:rsidR="00560E81" w:rsidRPr="009E6441" w:rsidRDefault="00560E81" w:rsidP="00560E81">
      <w:pPr>
        <w:pStyle w:val="Prrafodelista"/>
        <w:widowControl w:val="0"/>
        <w:ind w:left="1080"/>
        <w:jc w:val="both"/>
        <w:rPr>
          <w:rFonts w:ascii="Arial" w:hAnsi="Arial" w:cs="Arial"/>
          <w:iCs/>
          <w:sz w:val="20"/>
          <w:szCs w:val="20"/>
          <w:u w:val="single"/>
          <w:lang w:eastAsia="es-ES"/>
        </w:rPr>
      </w:pPr>
    </w:p>
    <w:p w14:paraId="1AD0A453" w14:textId="7CBC6E4A" w:rsidR="00560E81" w:rsidRPr="009E6441" w:rsidRDefault="00560E81" w:rsidP="00560E81">
      <w:pPr>
        <w:pStyle w:val="Prrafodelista"/>
        <w:widowControl w:val="0"/>
        <w:spacing w:line="259" w:lineRule="auto"/>
        <w:ind w:left="1080"/>
        <w:jc w:val="both"/>
        <w:rPr>
          <w:rFonts w:ascii="Arial" w:hAnsi="Arial" w:cs="Arial"/>
          <w:sz w:val="20"/>
          <w:szCs w:val="20"/>
        </w:rPr>
      </w:pPr>
      <w:bookmarkStart w:id="9" w:name="_Hlk191841503"/>
      <w:r w:rsidRPr="009E6441">
        <w:rPr>
          <w:rFonts w:ascii="Arial" w:hAnsi="Arial" w:cs="Arial"/>
          <w:sz w:val="20"/>
          <w:szCs w:val="20"/>
        </w:rPr>
        <w:t>El postor debe acreditar un monto facturado acumulado equivalente a [CONSIGNAR EL MONTO DE FACTURACIÓN EXPRESADO EN NÚMEROS Y LETRAS EN LA MONEDA DE LA CONVOCATORIA, MONTO QUE NO PODRÁ SER MAYOR A TRES VECES LA CUANTÍA DE LA CONTRATACIÓN O DEL ÍTEM], por la venta de bienes iguales o similares al objeto de la convocatoria, durante los diez años anteriores a la fecha de la presentación de ofertas</w:t>
      </w:r>
      <w:r w:rsidR="00D32FE7" w:rsidRPr="009E6441">
        <w:rPr>
          <w:rFonts w:ascii="Arial" w:hAnsi="Arial" w:cs="Arial"/>
          <w:sz w:val="20"/>
          <w:szCs w:val="20"/>
        </w:rPr>
        <w:t>,</w:t>
      </w:r>
      <w:r w:rsidRPr="009E6441">
        <w:rPr>
          <w:rFonts w:ascii="Arial" w:hAnsi="Arial" w:cs="Arial"/>
          <w:sz w:val="20"/>
          <w:szCs w:val="20"/>
        </w:rPr>
        <w:t xml:space="preserve"> que se computarán desde la fecha de la conformidad o emisión del comprobante de pago, según corresponda. </w:t>
      </w:r>
    </w:p>
    <w:p w14:paraId="31823896" w14:textId="77777777" w:rsidR="00560E81" w:rsidRPr="009E6441" w:rsidRDefault="00560E81" w:rsidP="00560E81">
      <w:pPr>
        <w:pStyle w:val="Prrafodelista"/>
        <w:widowControl w:val="0"/>
        <w:spacing w:line="259" w:lineRule="auto"/>
        <w:ind w:left="1080"/>
        <w:jc w:val="both"/>
        <w:rPr>
          <w:rFonts w:ascii="Arial" w:hAnsi="Arial" w:cs="Arial"/>
          <w:sz w:val="18"/>
          <w:szCs w:val="18"/>
        </w:rPr>
      </w:pPr>
    </w:p>
    <w:tbl>
      <w:tblPr>
        <w:tblStyle w:val="Tabladecuadrcula1clara-nfasis32"/>
        <w:tblW w:w="7903" w:type="dxa"/>
        <w:tblInd w:w="1164" w:type="dxa"/>
        <w:tblLook w:val="04A0" w:firstRow="1" w:lastRow="0" w:firstColumn="1" w:lastColumn="0" w:noHBand="0" w:noVBand="1"/>
      </w:tblPr>
      <w:tblGrid>
        <w:gridCol w:w="7903"/>
      </w:tblGrid>
      <w:tr w:rsidR="00FE0E51" w:rsidRPr="009E6441" w14:paraId="2EBBA326" w14:textId="77777777" w:rsidTr="00560E81">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1CA2DB16" w14:textId="77777777" w:rsidR="00560E81" w:rsidRPr="008B26A6" w:rsidRDefault="00560E81">
            <w:pPr>
              <w:ind w:right="218"/>
              <w:jc w:val="both"/>
              <w:rPr>
                <w:rFonts w:ascii="Arial" w:hAnsi="Arial" w:cs="Arial"/>
                <w:iCs/>
                <w:color w:val="0070C0"/>
                <w:sz w:val="18"/>
                <w:szCs w:val="18"/>
                <w:lang w:val="es-ES"/>
              </w:rPr>
            </w:pPr>
            <w:r w:rsidRPr="008B26A6">
              <w:rPr>
                <w:rFonts w:ascii="Arial" w:hAnsi="Arial" w:cs="Arial"/>
                <w:iCs/>
                <w:color w:val="0070C0"/>
                <w:sz w:val="18"/>
                <w:szCs w:val="18"/>
              </w:rPr>
              <w:t>Importante para la entidad contratante</w:t>
            </w:r>
          </w:p>
        </w:tc>
      </w:tr>
      <w:tr w:rsidR="00FE0E51" w:rsidRPr="009E6441" w14:paraId="77D12B64" w14:textId="77777777" w:rsidTr="00560E81">
        <w:trPr>
          <w:trHeight w:val="3126"/>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6F6EBF92" w14:textId="77777777" w:rsidR="00560E81" w:rsidRPr="008B26A6" w:rsidRDefault="00560E81">
            <w:pPr>
              <w:widowControl w:val="0"/>
              <w:spacing w:line="259" w:lineRule="auto"/>
              <w:jc w:val="both"/>
              <w:rPr>
                <w:rFonts w:ascii="Arial" w:hAnsi="Arial" w:cs="Arial"/>
                <w:b w:val="0"/>
                <w:bCs w:val="0"/>
                <w:i/>
                <w:iCs/>
                <w:color w:val="0070C0"/>
                <w:sz w:val="18"/>
                <w:szCs w:val="18"/>
              </w:rPr>
            </w:pPr>
          </w:p>
          <w:p w14:paraId="06B82AEB" w14:textId="77777777" w:rsidR="00560E81" w:rsidRPr="005B21E8" w:rsidRDefault="00560E81">
            <w:pPr>
              <w:pStyle w:val="Prrafodelista"/>
              <w:widowControl w:val="0"/>
              <w:spacing w:line="259" w:lineRule="auto"/>
              <w:ind w:left="33"/>
              <w:jc w:val="both"/>
              <w:rPr>
                <w:rFonts w:ascii="Arial" w:hAnsi="Arial" w:cs="Arial"/>
                <w:b w:val="0"/>
                <w:bCs w:val="0"/>
                <w:iCs/>
                <w:color w:val="0070C0"/>
                <w:sz w:val="18"/>
                <w:szCs w:val="18"/>
                <w:lang w:val="es-ES"/>
              </w:rPr>
            </w:pPr>
            <w:r w:rsidRPr="005B21E8">
              <w:rPr>
                <w:rFonts w:ascii="Arial" w:hAnsi="Arial" w:cs="Arial"/>
                <w:b w:val="0"/>
                <w:bCs w:val="0"/>
                <w:color w:val="0070C0"/>
                <w:sz w:val="18"/>
                <w:szCs w:val="18"/>
              </w:rPr>
              <w:t>En caso de procedimientos de selección por relación de ítems cuando la cuantía de la contratación de algún ítem corresponda al monto de una Licitación Pública abreviada, debe incluirse el siguiente texto:</w:t>
            </w:r>
          </w:p>
          <w:p w14:paraId="62533BFB" w14:textId="77777777" w:rsidR="00560E81" w:rsidRPr="005B21E8" w:rsidRDefault="00560E81">
            <w:pPr>
              <w:pStyle w:val="Prrafodelista"/>
              <w:widowControl w:val="0"/>
              <w:ind w:left="33"/>
              <w:jc w:val="both"/>
              <w:rPr>
                <w:rFonts w:ascii="Arial" w:hAnsi="Arial" w:cs="Arial"/>
                <w:b w:val="0"/>
                <w:bCs w:val="0"/>
                <w:color w:val="0070C0"/>
                <w:sz w:val="18"/>
                <w:szCs w:val="18"/>
                <w:lang w:val="es-ES_tradnl"/>
              </w:rPr>
            </w:pPr>
          </w:p>
          <w:p w14:paraId="2E30F862" w14:textId="77777777" w:rsidR="00560E81" w:rsidRPr="005B21E8" w:rsidRDefault="00560E81">
            <w:pPr>
              <w:pStyle w:val="Prrafodelista"/>
              <w:widowControl w:val="0"/>
              <w:ind w:left="33"/>
              <w:jc w:val="both"/>
              <w:rPr>
                <w:rFonts w:ascii="Arial" w:hAnsi="Arial" w:cs="Arial"/>
                <w:b w:val="0"/>
                <w:bCs w:val="0"/>
                <w:color w:val="0070C0"/>
                <w:sz w:val="18"/>
                <w:szCs w:val="18"/>
                <w:lang w:val="es-ES"/>
              </w:rPr>
            </w:pPr>
            <w:r w:rsidRPr="005B21E8">
              <w:rPr>
                <w:rFonts w:ascii="Arial" w:hAnsi="Arial" w:cs="Arial"/>
                <w:b w:val="0"/>
                <w:bCs w:val="0"/>
                <w:color w:val="0070C0"/>
                <w:sz w:val="18"/>
                <w:szCs w:val="18"/>
                <w:lang w:val="es-ES"/>
              </w:rPr>
              <w:t>Ítem Nº […]</w:t>
            </w:r>
          </w:p>
          <w:p w14:paraId="27B5862B" w14:textId="7B924CA5" w:rsidR="00560E81" w:rsidRPr="005B21E8" w:rsidRDefault="00560E81">
            <w:pPr>
              <w:pStyle w:val="Prrafodelista"/>
              <w:widowControl w:val="0"/>
              <w:ind w:left="33"/>
              <w:jc w:val="both"/>
              <w:rPr>
                <w:rFonts w:ascii="Arial" w:hAnsi="Arial" w:cs="Arial"/>
                <w:b w:val="0"/>
                <w:bCs w:val="0"/>
                <w:color w:val="0070C0"/>
                <w:sz w:val="18"/>
                <w:szCs w:val="18"/>
                <w:lang w:val="es-ES"/>
              </w:rPr>
            </w:pPr>
            <w:r w:rsidRPr="005B21E8">
              <w:rPr>
                <w:rFonts w:ascii="Arial" w:hAnsi="Arial" w:cs="Arial"/>
                <w:b w:val="0"/>
                <w:bCs w:val="0"/>
                <w:color w:val="0070C0"/>
                <w:sz w:val="18"/>
                <w:szCs w:val="18"/>
                <w:lang w:val="es-ES"/>
              </w:rPr>
              <w:t xml:space="preserve">En el caso de postores que declaren en el Anexo N° 1 tener la condición de micro y pequeña empresa, se acredita una experiencia de </w:t>
            </w:r>
            <w:r w:rsidRPr="005B21E8">
              <w:rPr>
                <w:rFonts w:ascii="Arial" w:hAnsi="Arial" w:cs="Arial"/>
                <w:b w:val="0"/>
                <w:bCs w:val="0"/>
                <w:color w:val="0070C0"/>
                <w:sz w:val="18"/>
                <w:szCs w:val="18"/>
                <w:shd w:val="pct20" w:color="auto" w:fill="auto"/>
                <w:lang w:val="es-ES"/>
              </w:rPr>
              <w:t>[</w:t>
            </w:r>
            <w:r w:rsidRPr="005B21E8">
              <w:rPr>
                <w:rFonts w:ascii="Arial" w:hAnsi="Arial" w:cs="Arial"/>
                <w:b w:val="0"/>
                <w:bCs w:val="0"/>
                <w:color w:val="0070C0"/>
                <w:sz w:val="18"/>
                <w:szCs w:val="18"/>
              </w:rPr>
              <w:t xml:space="preserve">CONSIGNAR EL MONTO DE FACTURACIÓN EXPRESADO EN NUMEROS Y LETRAS EN LA MONEDA DE LA CONVOCATORIA, MONTO QUE NO DEBE SUPERAR EL 25% DE LA </w:t>
            </w:r>
            <w:r w:rsidR="00DC09B9" w:rsidRPr="481655C7">
              <w:rPr>
                <w:rFonts w:ascii="Arial" w:hAnsi="Arial" w:cs="Arial"/>
                <w:b w:val="0"/>
                <w:color w:val="0070C0"/>
                <w:sz w:val="18"/>
                <w:szCs w:val="18"/>
              </w:rPr>
              <w:t>CUANTÍA</w:t>
            </w:r>
            <w:r w:rsidR="00DC09B9">
              <w:rPr>
                <w:rFonts w:ascii="Arial" w:hAnsi="Arial" w:cs="Arial"/>
                <w:b w:val="0"/>
                <w:color w:val="0070C0"/>
                <w:sz w:val="18"/>
                <w:szCs w:val="18"/>
              </w:rPr>
              <w:t xml:space="preserve"> DE LA CONTRATACIÓN O DEL ÍTEM</w:t>
            </w:r>
            <w:r w:rsidRPr="005B21E8">
              <w:rPr>
                <w:rFonts w:ascii="Arial" w:hAnsi="Arial" w:cs="Arial"/>
                <w:b w:val="0"/>
                <w:bCs w:val="0"/>
                <w:color w:val="0070C0"/>
                <w:sz w:val="18"/>
                <w:szCs w:val="18"/>
              </w:rPr>
              <w:t>],</w:t>
            </w:r>
            <w:r w:rsidRPr="005B21E8">
              <w:rPr>
                <w:rFonts w:ascii="Arial" w:hAnsi="Arial" w:cs="Arial"/>
                <w:b w:val="0"/>
                <w:bCs w:val="0"/>
                <w:color w:val="0070C0"/>
                <w:sz w:val="18"/>
                <w:szCs w:val="18"/>
                <w:lang w:val="es-ES"/>
              </w:rPr>
              <w:t xml:space="preserve"> por la venta de bienes iguales o similares al objeto de la convocatoria, durante los </w:t>
            </w:r>
            <w:r w:rsidRPr="005B21E8">
              <w:rPr>
                <w:rFonts w:ascii="Arial" w:hAnsi="Arial" w:cs="Arial"/>
                <w:b w:val="0"/>
                <w:bCs w:val="0"/>
                <w:color w:val="0070C0"/>
                <w:sz w:val="18"/>
                <w:szCs w:val="18"/>
              </w:rPr>
              <w:t xml:space="preserve">diez </w:t>
            </w:r>
            <w:r w:rsidRPr="005B21E8">
              <w:rPr>
                <w:rFonts w:ascii="Arial" w:hAnsi="Arial" w:cs="Arial"/>
                <w:b w:val="0"/>
                <w:bCs w:val="0"/>
                <w:color w:val="0070C0"/>
                <w:sz w:val="18"/>
                <w:szCs w:val="18"/>
                <w:lang w:val="es-ES"/>
              </w:rPr>
              <w:t>años anteriores a la fecha de la presentación de ofertas que se computarán desde la fecha de la conformidad o emisión del comprobante de pago, según corresponda. En el caso de consorcios, todos los integrantes deben contar con la condición de micro y pequeña empresa.</w:t>
            </w:r>
          </w:p>
          <w:p w14:paraId="79E8ECCB" w14:textId="77777777" w:rsidR="00560E81" w:rsidRPr="009E6441" w:rsidRDefault="00560E81">
            <w:pPr>
              <w:pStyle w:val="Prrafodelista"/>
              <w:widowControl w:val="0"/>
              <w:ind w:left="33"/>
              <w:jc w:val="both"/>
              <w:rPr>
                <w:rFonts w:ascii="Arial" w:hAnsi="Arial" w:cs="Arial"/>
                <w:b w:val="0"/>
                <w:i/>
                <w:color w:val="0070C0"/>
                <w:sz w:val="18"/>
                <w:szCs w:val="18"/>
                <w:lang w:val="es-ES_tradnl"/>
              </w:rPr>
            </w:pPr>
          </w:p>
        </w:tc>
      </w:tr>
    </w:tbl>
    <w:p w14:paraId="42FC130E" w14:textId="73BACE81" w:rsidR="00560E81" w:rsidRPr="008B26A6" w:rsidRDefault="009A0E23" w:rsidP="000D6564">
      <w:pPr>
        <w:pStyle w:val="Prrafodelista"/>
        <w:widowControl w:val="0"/>
        <w:ind w:left="1134"/>
        <w:jc w:val="both"/>
        <w:rPr>
          <w:rFonts w:ascii="Arial" w:hAnsi="Arial" w:cs="Arial"/>
          <w:b/>
          <w:bCs/>
          <w:color w:val="0070C0"/>
          <w:sz w:val="18"/>
          <w:szCs w:val="18"/>
        </w:rPr>
      </w:pPr>
      <w:r w:rsidRPr="008B26A6">
        <w:rPr>
          <w:rFonts w:ascii="Arial" w:hAnsi="Arial" w:cs="Arial"/>
          <w:b/>
          <w:bCs/>
          <w:color w:val="0070C0"/>
          <w:sz w:val="18"/>
          <w:szCs w:val="18"/>
        </w:rPr>
        <w:lastRenderedPageBreak/>
        <w:t>Esta nota deberá ser eliminada una vez culminada la elaboración de las bases</w:t>
      </w:r>
      <w:r w:rsidR="00294A05" w:rsidRPr="008B26A6">
        <w:rPr>
          <w:rFonts w:ascii="Arial" w:hAnsi="Arial" w:cs="Arial"/>
          <w:b/>
          <w:bCs/>
          <w:color w:val="0070C0"/>
          <w:sz w:val="18"/>
          <w:szCs w:val="18"/>
        </w:rPr>
        <w:t>.</w:t>
      </w:r>
    </w:p>
    <w:p w14:paraId="2F0086D6" w14:textId="77777777" w:rsidR="00294A05" w:rsidRPr="009E6441" w:rsidRDefault="00294A05" w:rsidP="000D6564">
      <w:pPr>
        <w:pStyle w:val="Prrafodelista"/>
        <w:widowControl w:val="0"/>
        <w:ind w:left="1134"/>
        <w:jc w:val="both"/>
        <w:rPr>
          <w:rFonts w:ascii="Arial" w:hAnsi="Arial" w:cs="Arial"/>
          <w:b/>
          <w:i/>
          <w:color w:val="0070C0"/>
          <w:sz w:val="18"/>
          <w:szCs w:val="18"/>
        </w:rPr>
      </w:pPr>
    </w:p>
    <w:bookmarkEnd w:id="9"/>
    <w:p w14:paraId="6B765F35" w14:textId="77777777" w:rsidR="00560E81" w:rsidRPr="009E6441" w:rsidRDefault="00560E81" w:rsidP="00560E81">
      <w:pPr>
        <w:widowControl w:val="0"/>
        <w:ind w:left="1101"/>
        <w:jc w:val="both"/>
        <w:rPr>
          <w:rFonts w:ascii="Arial" w:hAnsi="Arial" w:cs="Arial"/>
          <w:iCs/>
          <w:sz w:val="20"/>
          <w:szCs w:val="20"/>
          <w:lang w:eastAsia="es-ES"/>
        </w:rPr>
      </w:pPr>
      <w:r w:rsidRPr="009E6441">
        <w:rPr>
          <w:rFonts w:ascii="Arial" w:hAnsi="Arial" w:cs="Arial"/>
          <w:sz w:val="20"/>
          <w:szCs w:val="20"/>
        </w:rPr>
        <w:t>Se consideran bienes similares a los siguientes [CONSIGNAR LOS BIENES SIMILARES AL OBJETO CONVOCADO]</w:t>
      </w:r>
    </w:p>
    <w:p w14:paraId="372F5344" w14:textId="77777777" w:rsidR="00560E81" w:rsidRPr="009E6441" w:rsidRDefault="00560E81" w:rsidP="00560E81">
      <w:pPr>
        <w:widowControl w:val="0"/>
        <w:ind w:left="1101"/>
        <w:jc w:val="both"/>
        <w:rPr>
          <w:rFonts w:ascii="Arial" w:hAnsi="Arial" w:cs="Arial"/>
          <w:sz w:val="20"/>
          <w:szCs w:val="20"/>
        </w:rPr>
      </w:pPr>
    </w:p>
    <w:p w14:paraId="2D9A1778" w14:textId="77777777" w:rsidR="00560E81" w:rsidRPr="009E6441" w:rsidRDefault="00560E81" w:rsidP="00560E81">
      <w:pPr>
        <w:widowControl w:val="0"/>
        <w:ind w:left="1101"/>
        <w:jc w:val="both"/>
        <w:rPr>
          <w:rFonts w:ascii="Arial" w:hAnsi="Arial" w:cs="Arial"/>
          <w:iCs/>
          <w:sz w:val="20"/>
          <w:szCs w:val="20"/>
          <w:lang w:eastAsia="es-ES"/>
        </w:rPr>
      </w:pPr>
      <w:r w:rsidRPr="009E6441">
        <w:rPr>
          <w:rFonts w:ascii="Arial" w:hAnsi="Arial" w:cs="Arial"/>
          <w:sz w:val="20"/>
          <w:szCs w:val="20"/>
          <w:u w:val="single"/>
        </w:rPr>
        <w:t>Acreditación</w:t>
      </w:r>
      <w:r w:rsidRPr="009E6441">
        <w:rPr>
          <w:rFonts w:ascii="Arial" w:hAnsi="Arial" w:cs="Arial"/>
          <w:sz w:val="20"/>
          <w:szCs w:val="20"/>
        </w:rPr>
        <w:t>:</w:t>
      </w:r>
    </w:p>
    <w:p w14:paraId="0B83202D" w14:textId="77777777" w:rsidR="00560E81" w:rsidRPr="009E6441" w:rsidRDefault="00560E81" w:rsidP="00560E81">
      <w:pPr>
        <w:widowControl w:val="0"/>
        <w:ind w:left="1101"/>
        <w:jc w:val="both"/>
        <w:rPr>
          <w:rFonts w:ascii="Arial" w:hAnsi="Arial" w:cs="Arial"/>
          <w:iCs/>
          <w:sz w:val="20"/>
          <w:szCs w:val="20"/>
          <w:u w:val="single"/>
          <w:lang w:eastAsia="es-ES"/>
        </w:rPr>
      </w:pPr>
    </w:p>
    <w:p w14:paraId="4076200F" w14:textId="479D548A" w:rsidR="00560E81" w:rsidRPr="009E6441" w:rsidRDefault="00560E81" w:rsidP="00560E81">
      <w:pPr>
        <w:widowControl w:val="0"/>
        <w:spacing w:line="259" w:lineRule="auto"/>
        <w:ind w:left="1101"/>
        <w:jc w:val="both"/>
        <w:rPr>
          <w:rFonts w:ascii="Arial" w:hAnsi="Arial" w:cs="Arial"/>
          <w:sz w:val="20"/>
          <w:szCs w:val="20"/>
        </w:rPr>
      </w:pPr>
      <w:r w:rsidRPr="00426849">
        <w:rPr>
          <w:rFonts w:ascii="Arial" w:hAnsi="Arial" w:cs="Arial"/>
          <w:sz w:val="20"/>
          <w:szCs w:val="20"/>
          <w:lang w:eastAsia="es-ES"/>
        </w:rPr>
        <w:t>La experiencia del postor en la especialidad se acreditará con copia simple de (i) contratos u órdenes de compra, y su respectiva conformidad o constancia de prestación; o (ii)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w:t>
      </w:r>
      <w:r w:rsidRPr="00426849">
        <w:rPr>
          <w:rFonts w:ascii="Arial" w:hAnsi="Arial" w:cs="Arial"/>
          <w:sz w:val="20"/>
          <w:szCs w:val="20"/>
          <w:vertAlign w:val="superscript"/>
          <w:lang w:eastAsia="es-ES"/>
        </w:rPr>
        <w:footnoteReference w:id="11"/>
      </w:r>
      <w:r w:rsidRPr="00426849">
        <w:rPr>
          <w:rFonts w:ascii="Arial" w:hAnsi="Arial" w:cs="Arial"/>
          <w:sz w:val="20"/>
          <w:szCs w:val="20"/>
          <w:lang w:eastAsia="es-ES"/>
        </w:rPr>
        <w:t xml:space="preserve">, </w:t>
      </w:r>
      <w:r w:rsidR="00D66B84" w:rsidRPr="00426849">
        <w:rPr>
          <w:rFonts w:ascii="Arial" w:hAnsi="Arial" w:cs="Arial"/>
          <w:sz w:val="20"/>
          <w:szCs w:val="20"/>
          <w:lang w:eastAsia="es-ES"/>
        </w:rPr>
        <w:t xml:space="preserve"> o comprobante de retención electrónico emitido por SUNAT por la retención del IGV</w:t>
      </w:r>
      <w:r w:rsidR="00E63D48" w:rsidRPr="00426849">
        <w:rPr>
          <w:rStyle w:val="Refdenotaalpie"/>
          <w:rFonts w:ascii="Arial" w:hAnsi="Arial" w:cs="Arial"/>
          <w:sz w:val="20"/>
          <w:szCs w:val="20"/>
          <w:lang w:eastAsia="es-ES"/>
        </w:rPr>
        <w:footnoteReference w:id="12"/>
      </w:r>
      <w:r w:rsidR="009F76BD" w:rsidRPr="00426849">
        <w:rPr>
          <w:rFonts w:ascii="Arial" w:hAnsi="Arial" w:cs="Arial"/>
          <w:sz w:val="20"/>
          <w:szCs w:val="20"/>
          <w:lang w:eastAsia="es-ES"/>
        </w:rPr>
        <w:t>,</w:t>
      </w:r>
      <w:r w:rsidR="00D66B84" w:rsidRPr="00426849">
        <w:rPr>
          <w:rFonts w:ascii="Arial" w:hAnsi="Arial" w:cs="Arial"/>
          <w:sz w:val="20"/>
          <w:szCs w:val="20"/>
          <w:lang w:eastAsia="es-ES"/>
        </w:rPr>
        <w:t xml:space="preserve"> correspondientes a un máximo de veinte contrataciones. En caso el postor sustente su experiencia en la especialidad mediante </w:t>
      </w:r>
      <w:r w:rsidR="00032A52" w:rsidRPr="00426849">
        <w:rPr>
          <w:rFonts w:ascii="Arial" w:hAnsi="Arial" w:cs="Arial"/>
          <w:sz w:val="20"/>
          <w:szCs w:val="20"/>
          <w:lang w:eastAsia="es-ES"/>
        </w:rPr>
        <w:t xml:space="preserve">contrataciones </w:t>
      </w:r>
      <w:r w:rsidR="00B8433A" w:rsidRPr="00426849">
        <w:rPr>
          <w:rFonts w:ascii="Arial" w:hAnsi="Arial" w:cs="Arial"/>
          <w:sz w:val="20"/>
          <w:szCs w:val="20"/>
          <w:lang w:eastAsia="es-ES"/>
        </w:rPr>
        <w:t>realizadas con privados</w:t>
      </w:r>
      <w:r w:rsidR="00685CD0" w:rsidRPr="00426849">
        <w:rPr>
          <w:rStyle w:val="Refdenotaalpie"/>
          <w:rFonts w:ascii="Arial" w:hAnsi="Arial" w:cs="Arial"/>
          <w:sz w:val="20"/>
          <w:szCs w:val="20"/>
          <w:lang w:eastAsia="es-ES"/>
        </w:rPr>
        <w:footnoteReference w:id="13"/>
      </w:r>
      <w:r w:rsidR="00D66B84" w:rsidRPr="00426849">
        <w:rPr>
          <w:rFonts w:ascii="Arial" w:hAnsi="Arial" w:cs="Arial"/>
          <w:sz w:val="20"/>
          <w:szCs w:val="20"/>
          <w:lang w:eastAsia="es-ES"/>
        </w:rPr>
        <w:t>, para acreditarla debe presentar</w:t>
      </w:r>
      <w:r w:rsidR="00685CD0" w:rsidRPr="00426849">
        <w:rPr>
          <w:rFonts w:ascii="Arial" w:hAnsi="Arial" w:cs="Arial"/>
          <w:sz w:val="20"/>
          <w:szCs w:val="20"/>
          <w:lang w:eastAsia="es-ES"/>
        </w:rPr>
        <w:t xml:space="preserve"> </w:t>
      </w:r>
      <w:r w:rsidR="004F0AFD" w:rsidRPr="00426849">
        <w:rPr>
          <w:rFonts w:ascii="Arial" w:hAnsi="Arial" w:cs="Arial"/>
          <w:sz w:val="20"/>
          <w:szCs w:val="20"/>
          <w:lang w:eastAsia="es-ES"/>
        </w:rPr>
        <w:t>de forma obligatoria</w:t>
      </w:r>
      <w:r w:rsidR="009A302F" w:rsidRPr="00426849">
        <w:rPr>
          <w:rFonts w:ascii="Arial" w:hAnsi="Arial" w:cs="Arial"/>
          <w:sz w:val="20"/>
          <w:szCs w:val="20"/>
          <w:lang w:eastAsia="es-ES"/>
        </w:rPr>
        <w:t xml:space="preserve"> </w:t>
      </w:r>
      <w:r w:rsidR="00D66B84" w:rsidRPr="00426849">
        <w:rPr>
          <w:rFonts w:ascii="Arial" w:hAnsi="Arial" w:cs="Arial"/>
          <w:sz w:val="20"/>
          <w:szCs w:val="20"/>
          <w:lang w:eastAsia="es-ES"/>
        </w:rPr>
        <w:t xml:space="preserve">lo indicado en el numeral </w:t>
      </w:r>
      <w:r w:rsidR="004B2CAA" w:rsidRPr="00426849">
        <w:rPr>
          <w:rFonts w:ascii="Arial" w:hAnsi="Arial" w:cs="Arial"/>
          <w:sz w:val="20"/>
          <w:szCs w:val="20"/>
          <w:lang w:eastAsia="es-ES"/>
        </w:rPr>
        <w:t xml:space="preserve">(ii) </w:t>
      </w:r>
      <w:r w:rsidR="00D66B84" w:rsidRPr="00426849">
        <w:rPr>
          <w:rFonts w:ascii="Arial" w:hAnsi="Arial" w:cs="Arial"/>
          <w:sz w:val="20"/>
          <w:szCs w:val="20"/>
          <w:lang w:eastAsia="es-ES"/>
        </w:rPr>
        <w:t>del presente párrafo</w:t>
      </w:r>
      <w:r w:rsidR="001A7CF2" w:rsidRPr="00426849">
        <w:rPr>
          <w:rFonts w:ascii="Arial" w:hAnsi="Arial" w:cs="Arial"/>
          <w:sz w:val="20"/>
          <w:szCs w:val="20"/>
          <w:lang w:eastAsia="es-ES"/>
        </w:rPr>
        <w:t>;</w:t>
      </w:r>
      <w:r w:rsidR="003E0B37" w:rsidRPr="00426849">
        <w:rPr>
          <w:rFonts w:ascii="Arial" w:hAnsi="Arial" w:cs="Arial"/>
          <w:sz w:val="20"/>
          <w:szCs w:val="20"/>
          <w:lang w:eastAsia="es-ES"/>
        </w:rPr>
        <w:t xml:space="preserve"> </w:t>
      </w:r>
      <w:r w:rsidR="00E07295" w:rsidRPr="00426849">
        <w:rPr>
          <w:rFonts w:ascii="Arial" w:hAnsi="Arial" w:cs="Arial"/>
          <w:sz w:val="20"/>
          <w:szCs w:val="20"/>
          <w:lang w:eastAsia="es-ES"/>
        </w:rPr>
        <w:t>no es</w:t>
      </w:r>
      <w:r w:rsidR="003E0B37" w:rsidRPr="00426849">
        <w:rPr>
          <w:rFonts w:ascii="Arial" w:hAnsi="Arial" w:cs="Arial"/>
          <w:sz w:val="20"/>
          <w:szCs w:val="20"/>
          <w:lang w:eastAsia="es-ES"/>
        </w:rPr>
        <w:t xml:space="preserve"> posible que acredite su experiencia </w:t>
      </w:r>
      <w:r w:rsidR="00772493" w:rsidRPr="00426849">
        <w:rPr>
          <w:rFonts w:ascii="Arial" w:hAnsi="Arial" w:cs="Arial"/>
          <w:sz w:val="20"/>
          <w:szCs w:val="20"/>
          <w:lang w:eastAsia="es-ES"/>
        </w:rPr>
        <w:t xml:space="preserve">únicamente con la presentación </w:t>
      </w:r>
      <w:r w:rsidR="00FF5367" w:rsidRPr="00426849">
        <w:rPr>
          <w:rFonts w:ascii="Arial" w:hAnsi="Arial" w:cs="Arial"/>
          <w:sz w:val="20"/>
          <w:szCs w:val="20"/>
          <w:lang w:eastAsia="es-ES"/>
        </w:rPr>
        <w:t xml:space="preserve">de contratos u órdenes de compra </w:t>
      </w:r>
      <w:r w:rsidR="007E0BDA" w:rsidRPr="00426849">
        <w:rPr>
          <w:rFonts w:ascii="Arial" w:hAnsi="Arial" w:cs="Arial"/>
          <w:sz w:val="20"/>
          <w:szCs w:val="20"/>
          <w:lang w:eastAsia="es-ES"/>
        </w:rPr>
        <w:t>con conformidad o constancia de prestación.</w:t>
      </w:r>
      <w:r w:rsidR="007E0BDA" w:rsidRPr="009E6441">
        <w:rPr>
          <w:rFonts w:ascii="Arial" w:hAnsi="Arial" w:cs="Arial"/>
          <w:sz w:val="20"/>
          <w:szCs w:val="20"/>
          <w:lang w:eastAsia="es-ES"/>
        </w:rPr>
        <w:t xml:space="preserve"> </w:t>
      </w:r>
    </w:p>
    <w:p w14:paraId="0EB8C4C1" w14:textId="77777777" w:rsidR="00560E81" w:rsidRPr="009E6441" w:rsidRDefault="00560E81" w:rsidP="00560E81">
      <w:pPr>
        <w:widowControl w:val="0"/>
        <w:ind w:left="1101"/>
        <w:jc w:val="both"/>
        <w:rPr>
          <w:rFonts w:ascii="Arial" w:hAnsi="Arial" w:cs="Arial"/>
          <w:sz w:val="20"/>
          <w:szCs w:val="20"/>
        </w:rPr>
      </w:pPr>
    </w:p>
    <w:p w14:paraId="6160E9C4" w14:textId="6C2EC88A" w:rsidR="00560E81" w:rsidRPr="009E6441" w:rsidRDefault="00560E81" w:rsidP="00560E81">
      <w:pPr>
        <w:widowControl w:val="0"/>
        <w:ind w:left="1101"/>
        <w:jc w:val="both"/>
        <w:rPr>
          <w:rFonts w:ascii="Arial" w:hAnsi="Arial" w:cs="Arial"/>
          <w:sz w:val="20"/>
          <w:szCs w:val="20"/>
          <w:lang w:eastAsia="es-ES"/>
        </w:rPr>
      </w:pPr>
      <w:r w:rsidRPr="009E6441">
        <w:rPr>
          <w:rFonts w:ascii="Arial" w:hAnsi="Arial" w:cs="Arial"/>
          <w:sz w:val="20"/>
          <w:szCs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primeras contrataciones indicadas en el </w:t>
      </w:r>
      <w:r w:rsidRPr="009E6441">
        <w:rPr>
          <w:rFonts w:ascii="Arial" w:hAnsi="Arial" w:cs="Arial"/>
          <w:b/>
          <w:bCs/>
          <w:sz w:val="20"/>
          <w:szCs w:val="20"/>
        </w:rPr>
        <w:t>Anexo Nº 1</w:t>
      </w:r>
      <w:r w:rsidR="00092304" w:rsidRPr="009E6441">
        <w:rPr>
          <w:rFonts w:ascii="Arial" w:hAnsi="Arial" w:cs="Arial"/>
          <w:b/>
          <w:bCs/>
          <w:sz w:val="20"/>
          <w:szCs w:val="20"/>
        </w:rPr>
        <w:t>1</w:t>
      </w:r>
      <w:r w:rsidRPr="009E6441">
        <w:rPr>
          <w:rFonts w:ascii="Arial" w:hAnsi="Arial" w:cs="Arial"/>
          <w:sz w:val="20"/>
          <w:szCs w:val="20"/>
        </w:rPr>
        <w:t xml:space="preserve"> referido a la Experiencia del Postor en la Especialidad.</w:t>
      </w:r>
    </w:p>
    <w:p w14:paraId="5DF4F33F" w14:textId="77777777" w:rsidR="00560E81" w:rsidRPr="009E6441" w:rsidRDefault="00560E81" w:rsidP="00560E81">
      <w:pPr>
        <w:widowControl w:val="0"/>
        <w:ind w:left="1101"/>
        <w:jc w:val="both"/>
        <w:rPr>
          <w:rFonts w:ascii="Arial" w:hAnsi="Arial" w:cs="Arial"/>
          <w:sz w:val="20"/>
          <w:szCs w:val="20"/>
        </w:rPr>
      </w:pPr>
    </w:p>
    <w:p w14:paraId="19249912" w14:textId="77777777" w:rsidR="00560E81" w:rsidRPr="009E6441" w:rsidRDefault="00560E81" w:rsidP="00560E81">
      <w:pPr>
        <w:widowControl w:val="0"/>
        <w:ind w:left="1101"/>
        <w:jc w:val="both"/>
        <w:rPr>
          <w:rFonts w:ascii="Arial" w:hAnsi="Arial" w:cs="Arial"/>
          <w:sz w:val="20"/>
          <w:szCs w:val="20"/>
          <w:lang w:eastAsia="es-ES"/>
        </w:rPr>
      </w:pPr>
      <w:r w:rsidRPr="009E6441">
        <w:rPr>
          <w:rFonts w:ascii="Arial" w:hAnsi="Arial" w:cs="Arial"/>
          <w:sz w:val="20"/>
          <w:szCs w:val="20"/>
        </w:rPr>
        <w:t>En el caso de suministro, solo se considera como experiencia la parte del contrato que haya sido ejecutada durante los diez años anteriores a la fecha de presentación de ofertas, debiendo adjuntarse copia de las conformidades correspondientes a tal parte o los respectivos comprobantes de pago cancelados.</w:t>
      </w:r>
    </w:p>
    <w:p w14:paraId="7D42181A" w14:textId="72B7144A" w:rsidR="00560E81" w:rsidRPr="009E6441" w:rsidRDefault="00560E81" w:rsidP="00730BAF">
      <w:pPr>
        <w:widowControl w:val="0"/>
        <w:jc w:val="both"/>
        <w:rPr>
          <w:rFonts w:ascii="Arial" w:hAnsi="Arial" w:cs="Arial"/>
          <w:sz w:val="20"/>
          <w:szCs w:val="20"/>
          <w:lang w:val="es-ES" w:eastAsia="es-ES"/>
        </w:rPr>
      </w:pPr>
    </w:p>
    <w:p w14:paraId="6BA38FB5" w14:textId="70DF3531" w:rsidR="00560E81" w:rsidRPr="009E6441" w:rsidRDefault="00560E81" w:rsidP="00560E81">
      <w:pPr>
        <w:widowControl w:val="0"/>
        <w:ind w:left="1101"/>
        <w:jc w:val="both"/>
        <w:rPr>
          <w:rFonts w:ascii="Arial" w:hAnsi="Arial" w:cs="Arial"/>
          <w:sz w:val="20"/>
          <w:szCs w:val="20"/>
        </w:rPr>
      </w:pPr>
      <w:r w:rsidRPr="009E6441">
        <w:rPr>
          <w:rFonts w:ascii="Arial" w:hAnsi="Arial" w:cs="Arial"/>
          <w:sz w:val="20"/>
          <w:szCs w:val="20"/>
        </w:rPr>
        <w:t>Si el titular de la experiencia no es el postor, consignar si dicha experiencia corresponde a la matriz en caso de que el postor sea sucursal, o fue transmitida por reorganización societaria, debiendo acompañar la documentación sustentatoria correspondiente</w:t>
      </w:r>
      <w:r w:rsidR="008306FC" w:rsidRPr="009E6441">
        <w:rPr>
          <w:rFonts w:ascii="Arial" w:hAnsi="Arial" w:cs="Arial"/>
          <w:sz w:val="20"/>
          <w:szCs w:val="20"/>
        </w:rPr>
        <w:t>.</w:t>
      </w:r>
    </w:p>
    <w:p w14:paraId="1D7CBE80" w14:textId="77777777" w:rsidR="00053842" w:rsidRPr="009E6441" w:rsidRDefault="00053842" w:rsidP="00560E81">
      <w:pPr>
        <w:widowControl w:val="0"/>
        <w:ind w:left="1101"/>
        <w:jc w:val="both"/>
        <w:rPr>
          <w:rFonts w:ascii="Arial" w:hAnsi="Arial" w:cs="Arial"/>
          <w:sz w:val="20"/>
          <w:szCs w:val="20"/>
        </w:rPr>
      </w:pPr>
    </w:p>
    <w:p w14:paraId="333BC9CB" w14:textId="59D04FF7" w:rsidR="00053842" w:rsidRPr="009E6441" w:rsidRDefault="00053842" w:rsidP="00053842">
      <w:pPr>
        <w:ind w:left="1101" w:right="-2"/>
        <w:jc w:val="both"/>
        <w:rPr>
          <w:rFonts w:ascii="Arial" w:eastAsia="Arial" w:hAnsi="Arial" w:cs="Arial"/>
          <w:sz w:val="20"/>
          <w:szCs w:val="20"/>
        </w:rPr>
      </w:pPr>
      <w:r w:rsidRPr="009E6441">
        <w:rPr>
          <w:rFonts w:ascii="Arial" w:eastAsia="Arial" w:hAnsi="Arial" w:cs="Arial"/>
          <w:sz w:val="20"/>
          <w:szCs w:val="20"/>
        </w:rPr>
        <w:t xml:space="preserve">Si el postor acredita experiencia de otra persona jurídica como consecuencia de una reorganización societaria, debe presentar adicionalmente el </w:t>
      </w:r>
      <w:r w:rsidRPr="009E6441">
        <w:rPr>
          <w:rFonts w:ascii="Arial" w:eastAsia="Arial" w:hAnsi="Arial" w:cs="Arial"/>
          <w:b/>
          <w:bCs/>
          <w:sz w:val="20"/>
          <w:szCs w:val="20"/>
        </w:rPr>
        <w:t>Anexo N° 1</w:t>
      </w:r>
      <w:r w:rsidR="00092304" w:rsidRPr="009E6441">
        <w:rPr>
          <w:rFonts w:ascii="Arial" w:eastAsia="Arial" w:hAnsi="Arial" w:cs="Arial"/>
          <w:b/>
          <w:bCs/>
          <w:sz w:val="20"/>
          <w:szCs w:val="20"/>
        </w:rPr>
        <w:t>4</w:t>
      </w:r>
      <w:r w:rsidRPr="009E6441">
        <w:rPr>
          <w:rFonts w:ascii="Arial" w:eastAsia="Arial" w:hAnsi="Arial" w:cs="Arial"/>
          <w:b/>
          <w:bCs/>
          <w:sz w:val="20"/>
          <w:szCs w:val="20"/>
        </w:rPr>
        <w:t>.</w:t>
      </w:r>
    </w:p>
    <w:p w14:paraId="7CCD131A" w14:textId="77777777" w:rsidR="00560E81" w:rsidRPr="009E6441" w:rsidRDefault="00560E81" w:rsidP="00560E81">
      <w:pPr>
        <w:widowControl w:val="0"/>
        <w:ind w:left="1101"/>
        <w:jc w:val="both"/>
        <w:rPr>
          <w:rFonts w:ascii="Arial" w:hAnsi="Arial" w:cs="Arial"/>
          <w:sz w:val="20"/>
          <w:szCs w:val="20"/>
          <w:lang w:val="es-ES" w:eastAsia="ja-JP"/>
        </w:rPr>
      </w:pPr>
    </w:p>
    <w:p w14:paraId="043203F8" w14:textId="27989DE9" w:rsidR="00560E81" w:rsidRPr="009E6441" w:rsidRDefault="00560E81" w:rsidP="00053842">
      <w:pPr>
        <w:ind w:left="1101" w:right="-2"/>
        <w:jc w:val="both"/>
        <w:rPr>
          <w:rFonts w:ascii="Arial" w:eastAsia="Batang" w:hAnsi="Arial" w:cs="Arial"/>
          <w:sz w:val="20"/>
          <w:szCs w:val="20"/>
        </w:rPr>
      </w:pPr>
      <w:r w:rsidRPr="009E6441">
        <w:rPr>
          <w:rFonts w:ascii="Arial" w:eastAsia="Batang" w:hAnsi="Arial" w:cs="Arial"/>
          <w:sz w:val="20"/>
          <w:szCs w:val="20"/>
        </w:rPr>
        <w:t xml:space="preserve">Las personas jurídicas resultantes de un proceso de reorganización societaria no pueden acreditar como experiencia del postor en la </w:t>
      </w:r>
      <w:r w:rsidR="00D32FE7" w:rsidRPr="009E6441">
        <w:rPr>
          <w:rFonts w:ascii="Arial" w:eastAsia="Batang" w:hAnsi="Arial" w:cs="Arial"/>
          <w:sz w:val="20"/>
          <w:szCs w:val="20"/>
        </w:rPr>
        <w:t xml:space="preserve">especialidad </w:t>
      </w:r>
      <w:r w:rsidR="00D32FE7" w:rsidRPr="00874A7B">
        <w:rPr>
          <w:rFonts w:ascii="Arial" w:eastAsia="Batang" w:hAnsi="Arial" w:cs="Arial"/>
          <w:sz w:val="20"/>
          <w:szCs w:val="20"/>
        </w:rPr>
        <w:t>aquella</w:t>
      </w:r>
      <w:r w:rsidR="00D32FE7" w:rsidRPr="009E6441">
        <w:rPr>
          <w:rFonts w:ascii="Arial" w:eastAsia="Batang" w:hAnsi="Arial" w:cs="Arial"/>
          <w:sz w:val="20"/>
          <w:szCs w:val="20"/>
        </w:rPr>
        <w:t xml:space="preserve"> que le </w:t>
      </w:r>
      <w:r w:rsidR="00D32FE7" w:rsidRPr="00874A7B">
        <w:rPr>
          <w:rFonts w:ascii="Arial" w:eastAsia="Batang" w:hAnsi="Arial" w:cs="Arial"/>
          <w:sz w:val="20"/>
          <w:szCs w:val="20"/>
        </w:rPr>
        <w:t>hubieran</w:t>
      </w:r>
      <w:r w:rsidR="00D32FE7" w:rsidRPr="009E6441">
        <w:rPr>
          <w:rFonts w:ascii="Arial" w:eastAsia="Batang" w:hAnsi="Arial" w:cs="Arial"/>
          <w:sz w:val="20"/>
          <w:szCs w:val="20"/>
        </w:rPr>
        <w:t xml:space="preserve"> transmitido </w:t>
      </w:r>
      <w:r w:rsidRPr="009E6441">
        <w:rPr>
          <w:rFonts w:ascii="Arial" w:eastAsia="Batang" w:hAnsi="Arial" w:cs="Arial"/>
          <w:sz w:val="20"/>
          <w:szCs w:val="20"/>
        </w:rPr>
        <w:t>como parte de dicha reorganización las personas jurídicas sancionadas con inhabilitación vigente o definitiva.</w:t>
      </w:r>
    </w:p>
    <w:p w14:paraId="0A6FCF35" w14:textId="77777777" w:rsidR="00053842" w:rsidRPr="009E6441" w:rsidRDefault="00053842" w:rsidP="00053842">
      <w:pPr>
        <w:ind w:left="1101" w:right="-2"/>
        <w:jc w:val="both"/>
        <w:rPr>
          <w:rFonts w:ascii="Arial" w:eastAsia="Batang" w:hAnsi="Arial" w:cs="Arial"/>
          <w:sz w:val="20"/>
          <w:szCs w:val="20"/>
        </w:rPr>
      </w:pPr>
    </w:p>
    <w:p w14:paraId="0DCEEC8E" w14:textId="77777777" w:rsidR="00560E81" w:rsidRPr="009E6441" w:rsidRDefault="00560E81" w:rsidP="00560E81">
      <w:pPr>
        <w:widowControl w:val="0"/>
        <w:ind w:left="1101"/>
        <w:jc w:val="both"/>
        <w:rPr>
          <w:rFonts w:ascii="Arial" w:hAnsi="Arial" w:cs="Arial"/>
          <w:sz w:val="20"/>
          <w:szCs w:val="20"/>
          <w:lang w:eastAsia="es-ES"/>
        </w:rPr>
      </w:pPr>
      <w:r w:rsidRPr="009E6441">
        <w:rPr>
          <w:rFonts w:ascii="Arial" w:hAnsi="Arial" w:cs="Arial"/>
          <w:sz w:val="20"/>
          <w:szCs w:val="20"/>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5655C48C" w14:textId="77777777" w:rsidR="00560E81" w:rsidRPr="009E6441" w:rsidRDefault="00560E81" w:rsidP="00560E81">
      <w:pPr>
        <w:widowControl w:val="0"/>
        <w:ind w:left="1101"/>
        <w:jc w:val="both"/>
        <w:rPr>
          <w:rFonts w:ascii="Arial" w:hAnsi="Arial" w:cs="Arial"/>
          <w:sz w:val="20"/>
          <w:szCs w:val="20"/>
          <w:lang w:eastAsia="es-ES"/>
        </w:rPr>
      </w:pPr>
    </w:p>
    <w:p w14:paraId="33621B35" w14:textId="24EEABB1" w:rsidR="00560E81" w:rsidRPr="009E6441" w:rsidRDefault="00560E81" w:rsidP="00560E81">
      <w:pPr>
        <w:widowControl w:val="0"/>
        <w:ind w:left="1101"/>
        <w:jc w:val="both"/>
        <w:rPr>
          <w:rFonts w:ascii="Arial" w:hAnsi="Arial" w:cs="Arial"/>
          <w:sz w:val="20"/>
          <w:szCs w:val="20"/>
          <w:lang w:eastAsia="es-ES"/>
        </w:rPr>
      </w:pPr>
      <w:r w:rsidRPr="009E6441">
        <w:rPr>
          <w:rFonts w:ascii="Arial" w:hAnsi="Arial" w:cs="Arial"/>
          <w:sz w:val="20"/>
          <w:szCs w:val="20"/>
        </w:rPr>
        <w:t xml:space="preserve">Sin perjuicio de lo anterior, los postores deben llenar y presentar el </w:t>
      </w:r>
      <w:r w:rsidRPr="009E6441">
        <w:rPr>
          <w:rFonts w:ascii="Arial" w:hAnsi="Arial" w:cs="Arial"/>
          <w:b/>
          <w:bCs/>
          <w:sz w:val="20"/>
          <w:szCs w:val="20"/>
        </w:rPr>
        <w:t>Anexo Nº 1</w:t>
      </w:r>
      <w:r w:rsidR="00092304" w:rsidRPr="009E6441">
        <w:rPr>
          <w:rFonts w:ascii="Arial" w:hAnsi="Arial" w:cs="Arial"/>
          <w:b/>
          <w:bCs/>
          <w:sz w:val="20"/>
          <w:szCs w:val="20"/>
        </w:rPr>
        <w:t>1</w:t>
      </w:r>
      <w:r w:rsidR="000F55B8" w:rsidRPr="009E6441">
        <w:rPr>
          <w:rFonts w:ascii="Arial" w:hAnsi="Arial" w:cs="Arial"/>
          <w:b/>
          <w:bCs/>
          <w:sz w:val="20"/>
          <w:szCs w:val="20"/>
        </w:rPr>
        <w:t xml:space="preserve"> </w:t>
      </w:r>
      <w:r w:rsidRPr="009E6441">
        <w:rPr>
          <w:rFonts w:ascii="Arial" w:hAnsi="Arial" w:cs="Arial"/>
          <w:sz w:val="20"/>
          <w:szCs w:val="20"/>
        </w:rPr>
        <w:t>referido a la Experiencia del Postor en la Especialidad.</w:t>
      </w:r>
    </w:p>
    <w:p w14:paraId="31E64F20" w14:textId="77777777" w:rsidR="00560E81" w:rsidRPr="009E6441" w:rsidRDefault="00560E81" w:rsidP="00560E81">
      <w:pPr>
        <w:pStyle w:val="Prrafodelista"/>
        <w:widowControl w:val="0"/>
        <w:ind w:left="1080"/>
        <w:jc w:val="both"/>
        <w:rPr>
          <w:rFonts w:ascii="Arial" w:hAnsi="Arial" w:cs="Arial"/>
          <w:sz w:val="20"/>
          <w:szCs w:val="20"/>
          <w:lang w:val="es-ES"/>
        </w:rPr>
      </w:pPr>
    </w:p>
    <w:tbl>
      <w:tblPr>
        <w:tblStyle w:val="Tabladecuadrcula1clara-nfasis51"/>
        <w:tblW w:w="7894" w:type="dxa"/>
        <w:tblInd w:w="1129" w:type="dxa"/>
        <w:tblLook w:val="04A0" w:firstRow="1" w:lastRow="0" w:firstColumn="1" w:lastColumn="0" w:noHBand="0" w:noVBand="1"/>
      </w:tblPr>
      <w:tblGrid>
        <w:gridCol w:w="7894"/>
      </w:tblGrid>
      <w:tr w:rsidR="00560E81" w:rsidRPr="009E6441" w14:paraId="227B76CF" w14:textId="77777777" w:rsidTr="00560E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338C2530" w14:textId="77777777" w:rsidR="00560E81" w:rsidRPr="009E6441" w:rsidRDefault="00560E81">
            <w:pPr>
              <w:jc w:val="both"/>
              <w:rPr>
                <w:rFonts w:ascii="Arial" w:hAnsi="Arial" w:cs="Arial"/>
                <w:color w:val="FF0000"/>
                <w:sz w:val="18"/>
                <w:szCs w:val="18"/>
                <w:lang w:val="es-ES"/>
              </w:rPr>
            </w:pPr>
            <w:r w:rsidRPr="009E6441">
              <w:rPr>
                <w:rFonts w:ascii="Arial" w:hAnsi="Arial" w:cs="Arial"/>
                <w:iCs/>
                <w:color w:val="FF0000"/>
                <w:sz w:val="18"/>
                <w:szCs w:val="18"/>
              </w:rPr>
              <w:lastRenderedPageBreak/>
              <w:t>Advertencia</w:t>
            </w:r>
          </w:p>
        </w:tc>
      </w:tr>
      <w:tr w:rsidR="00560E81" w:rsidRPr="009E6441" w14:paraId="4D70422F" w14:textId="77777777" w:rsidTr="00560E81">
        <w:trPr>
          <w:trHeight w:val="786"/>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3D6E599A" w14:textId="77777777" w:rsidR="00560E81" w:rsidRPr="00426849" w:rsidRDefault="00560E81">
            <w:pPr>
              <w:widowControl w:val="0"/>
              <w:jc w:val="both"/>
              <w:rPr>
                <w:rFonts w:ascii="Arial" w:hAnsi="Arial" w:cs="Arial"/>
                <w:b w:val="0"/>
                <w:bCs w:val="0"/>
                <w:iCs/>
                <w:color w:val="FF0000"/>
                <w:sz w:val="18"/>
                <w:szCs w:val="18"/>
                <w:lang w:val="es-ES"/>
              </w:rPr>
            </w:pPr>
            <w:r w:rsidRPr="00420773">
              <w:rPr>
                <w:rFonts w:ascii="Arial" w:hAnsi="Arial" w:cs="Arial"/>
                <w:b w:val="0"/>
                <w:bCs w:val="0"/>
                <w:color w:val="FF0000"/>
                <w:sz w:val="18"/>
                <w:szCs w:val="18"/>
              </w:rPr>
              <w:t>En el caso de consorcios, solo se considera la experiencia de aquellos integrantes que ejecutan conjuntamente el objeto del contrato.</w:t>
            </w:r>
          </w:p>
        </w:tc>
      </w:tr>
    </w:tbl>
    <w:p w14:paraId="50D1173B" w14:textId="77777777" w:rsidR="004C2AFB" w:rsidRPr="009E6441" w:rsidRDefault="004C2AFB" w:rsidP="00624CA5">
      <w:pPr>
        <w:widowControl w:val="0"/>
        <w:jc w:val="both"/>
        <w:rPr>
          <w:rFonts w:ascii="Arial" w:hAnsi="Arial" w:cs="Arial"/>
          <w:sz w:val="20"/>
          <w:szCs w:val="20"/>
          <w:lang w:val="es-ES"/>
        </w:rPr>
      </w:pPr>
    </w:p>
    <w:p w14:paraId="6A83F779" w14:textId="04B65C8D" w:rsidR="004C2AFB" w:rsidRPr="009E6441" w:rsidRDefault="004C2AFB" w:rsidP="00921C28">
      <w:pPr>
        <w:pStyle w:val="Prrafodelista"/>
        <w:widowControl w:val="0"/>
        <w:numPr>
          <w:ilvl w:val="2"/>
          <w:numId w:val="60"/>
        </w:numPr>
        <w:jc w:val="both"/>
        <w:rPr>
          <w:rFonts w:ascii="Arial" w:hAnsi="Arial" w:cs="Arial"/>
          <w:b/>
          <w:bCs/>
          <w:sz w:val="20"/>
          <w:szCs w:val="20"/>
          <w:lang w:val="es-ES"/>
        </w:rPr>
      </w:pPr>
      <w:r w:rsidRPr="009E6441">
        <w:rPr>
          <w:rFonts w:ascii="Arial" w:hAnsi="Arial" w:cs="Arial"/>
          <w:b/>
          <w:bCs/>
          <w:sz w:val="20"/>
          <w:szCs w:val="20"/>
          <w:lang w:val="es-ES"/>
        </w:rPr>
        <w:t>REQUISITOS DE CALIFICACIÓN FACULTATIVOS</w:t>
      </w:r>
    </w:p>
    <w:p w14:paraId="21224B2E" w14:textId="77777777" w:rsidR="004C2AFB" w:rsidRPr="009E6441" w:rsidRDefault="004C2AFB" w:rsidP="00560E81">
      <w:pPr>
        <w:pStyle w:val="Prrafodelista"/>
        <w:widowControl w:val="0"/>
        <w:ind w:left="1080"/>
        <w:jc w:val="both"/>
        <w:rPr>
          <w:rFonts w:ascii="Arial" w:hAnsi="Arial" w:cs="Arial"/>
          <w:sz w:val="20"/>
          <w:szCs w:val="20"/>
          <w:lang w:val="es-ES"/>
        </w:rPr>
      </w:pPr>
    </w:p>
    <w:tbl>
      <w:tblPr>
        <w:tblStyle w:val="Tabladecuadrcula1clara-nfasis31"/>
        <w:tblW w:w="8363" w:type="dxa"/>
        <w:tblInd w:w="704" w:type="dxa"/>
        <w:tblLook w:val="04A0" w:firstRow="1" w:lastRow="0" w:firstColumn="1" w:lastColumn="0" w:noHBand="0" w:noVBand="1"/>
      </w:tblPr>
      <w:tblGrid>
        <w:gridCol w:w="8363"/>
      </w:tblGrid>
      <w:tr w:rsidR="00443F48" w:rsidRPr="009E6441" w14:paraId="734579E3" w14:textId="77777777" w:rsidTr="0002642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C75EE58" w14:textId="6F08ECF9" w:rsidR="001639B3" w:rsidRPr="009E6441" w:rsidRDefault="001639B3" w:rsidP="00DD1A61">
            <w:pPr>
              <w:jc w:val="both"/>
              <w:rPr>
                <w:rFonts w:ascii="Arial" w:hAnsi="Arial" w:cs="Arial"/>
                <w:color w:val="0070C0"/>
                <w:sz w:val="18"/>
                <w:szCs w:val="18"/>
                <w:lang w:val="es-ES"/>
              </w:rPr>
            </w:pPr>
            <w:r w:rsidRPr="009E6441">
              <w:rPr>
                <w:rFonts w:ascii="Arial" w:hAnsi="Arial" w:cs="Arial"/>
                <w:color w:val="0070C0"/>
                <w:sz w:val="18"/>
                <w:szCs w:val="18"/>
              </w:rPr>
              <w:t xml:space="preserve">Importante para la </w:t>
            </w:r>
            <w:r w:rsidR="29318BC8" w:rsidRPr="009E6441">
              <w:rPr>
                <w:rFonts w:ascii="Arial" w:hAnsi="Arial" w:cs="Arial"/>
                <w:color w:val="0070C0"/>
                <w:sz w:val="18"/>
                <w:szCs w:val="18"/>
              </w:rPr>
              <w:t>e</w:t>
            </w:r>
            <w:r w:rsidR="3C197C32" w:rsidRPr="009E6441">
              <w:rPr>
                <w:rFonts w:ascii="Arial" w:hAnsi="Arial" w:cs="Arial"/>
                <w:color w:val="0070C0"/>
                <w:sz w:val="18"/>
                <w:szCs w:val="18"/>
              </w:rPr>
              <w:t>ntidad</w:t>
            </w:r>
            <w:r w:rsidR="60FC449A" w:rsidRPr="009E6441">
              <w:rPr>
                <w:rFonts w:ascii="Arial" w:hAnsi="Arial" w:cs="Arial"/>
                <w:color w:val="0070C0"/>
                <w:sz w:val="18"/>
                <w:szCs w:val="18"/>
              </w:rPr>
              <w:t xml:space="preserve"> contratante</w:t>
            </w:r>
          </w:p>
        </w:tc>
      </w:tr>
      <w:tr w:rsidR="00443F48" w:rsidRPr="00294A05" w14:paraId="05780C1E" w14:textId="77777777" w:rsidTr="0002642A">
        <w:trPr>
          <w:trHeight w:val="85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B61E416" w14:textId="382F1C23" w:rsidR="00835E6C" w:rsidRPr="00426849" w:rsidRDefault="1033ADFD" w:rsidP="00D7D4EE">
            <w:pPr>
              <w:pStyle w:val="Prrafodelista"/>
              <w:widowControl w:val="0"/>
              <w:spacing w:line="259" w:lineRule="auto"/>
              <w:ind w:left="33"/>
              <w:jc w:val="both"/>
              <w:rPr>
                <w:rFonts w:ascii="Arial" w:hAnsi="Arial" w:cs="Arial"/>
                <w:b w:val="0"/>
                <w:bCs w:val="0"/>
                <w:iCs/>
                <w:color w:val="0070C0"/>
                <w:sz w:val="18"/>
                <w:szCs w:val="18"/>
                <w:lang w:val="es-ES"/>
              </w:rPr>
            </w:pPr>
            <w:r w:rsidRPr="00420773">
              <w:rPr>
                <w:rFonts w:ascii="Arial" w:hAnsi="Arial" w:cs="Arial"/>
                <w:b w:val="0"/>
                <w:bCs w:val="0"/>
                <w:color w:val="0070C0"/>
                <w:sz w:val="18"/>
                <w:szCs w:val="18"/>
              </w:rPr>
              <w:t xml:space="preserve">En caso </w:t>
            </w:r>
            <w:r w:rsidR="00D63D5B" w:rsidRPr="00420773">
              <w:rPr>
                <w:rFonts w:ascii="Arial" w:hAnsi="Arial" w:cs="Arial"/>
                <w:b w:val="0"/>
                <w:bCs w:val="0"/>
                <w:color w:val="0070C0"/>
                <w:sz w:val="18"/>
                <w:szCs w:val="18"/>
              </w:rPr>
              <w:t>así se determine en la estrategia de contratación</w:t>
            </w:r>
            <w:r w:rsidR="1577FE72" w:rsidRPr="00420773">
              <w:rPr>
                <w:rFonts w:ascii="Arial" w:hAnsi="Arial" w:cs="Arial"/>
                <w:b w:val="0"/>
                <w:bCs w:val="0"/>
                <w:color w:val="0070C0"/>
                <w:sz w:val="18"/>
                <w:szCs w:val="18"/>
              </w:rPr>
              <w:t xml:space="preserve">, </w:t>
            </w:r>
            <w:r w:rsidR="00D63D5B" w:rsidRPr="00420773">
              <w:rPr>
                <w:rFonts w:ascii="Arial" w:hAnsi="Arial" w:cs="Arial"/>
                <w:b w:val="0"/>
                <w:bCs w:val="0"/>
                <w:color w:val="0070C0"/>
                <w:sz w:val="18"/>
                <w:szCs w:val="18"/>
              </w:rPr>
              <w:t>la entidad contratante puede incluir los siguientes requisitos</w:t>
            </w:r>
            <w:r w:rsidRPr="00420773">
              <w:rPr>
                <w:rFonts w:ascii="Arial" w:hAnsi="Arial" w:cs="Arial"/>
                <w:b w:val="0"/>
                <w:bCs w:val="0"/>
                <w:color w:val="0070C0"/>
                <w:sz w:val="18"/>
                <w:szCs w:val="18"/>
              </w:rPr>
              <w:t xml:space="preserve"> de calificación:</w:t>
            </w:r>
          </w:p>
        </w:tc>
      </w:tr>
    </w:tbl>
    <w:p w14:paraId="5E81E36F" w14:textId="6591FD74" w:rsidR="00835E6C" w:rsidRPr="00426849" w:rsidRDefault="00835E6C" w:rsidP="00057A81">
      <w:pPr>
        <w:ind w:left="720"/>
        <w:jc w:val="both"/>
        <w:rPr>
          <w:rFonts w:ascii="Arial" w:hAnsi="Arial" w:cs="Arial"/>
          <w:b/>
          <w:bCs/>
          <w:color w:val="0070C0"/>
          <w:sz w:val="18"/>
          <w:szCs w:val="18"/>
        </w:rPr>
      </w:pPr>
      <w:r w:rsidRPr="00426849">
        <w:rPr>
          <w:rFonts w:ascii="Arial" w:hAnsi="Arial" w:cs="Arial"/>
          <w:b/>
          <w:bCs/>
          <w:color w:val="0070C0"/>
          <w:sz w:val="18"/>
          <w:szCs w:val="18"/>
        </w:rPr>
        <w:t>Esta nota deberá ser eliminada una vez culminada la elaboración de las bases, así como el requisito de calificación, si este no ha sido incluido</w:t>
      </w:r>
      <w:r w:rsidR="00367FFC" w:rsidRPr="00426849">
        <w:rPr>
          <w:rFonts w:ascii="Arial" w:hAnsi="Arial" w:cs="Arial"/>
          <w:b/>
          <w:bCs/>
          <w:color w:val="0070C0"/>
          <w:sz w:val="18"/>
          <w:szCs w:val="18"/>
        </w:rPr>
        <w:t>.</w:t>
      </w:r>
    </w:p>
    <w:p w14:paraId="365B521D" w14:textId="77777777" w:rsidR="00770F90" w:rsidRPr="009E6441" w:rsidRDefault="00770F90" w:rsidP="00DD1A61">
      <w:pPr>
        <w:jc w:val="both"/>
        <w:rPr>
          <w:rFonts w:ascii="Arial" w:hAnsi="Arial" w:cs="Arial"/>
          <w:b/>
          <w:i/>
          <w:color w:val="000099"/>
          <w:sz w:val="16"/>
          <w:szCs w:val="16"/>
          <w:lang w:val="es-ES"/>
        </w:rPr>
      </w:pPr>
    </w:p>
    <w:p w14:paraId="4B393EA0" w14:textId="06B2B4D1" w:rsidR="001639B3" w:rsidRPr="009E6441" w:rsidRDefault="00770F90" w:rsidP="00921C28">
      <w:pPr>
        <w:pStyle w:val="Textoindependiente2"/>
        <w:widowControl w:val="0"/>
        <w:numPr>
          <w:ilvl w:val="0"/>
          <w:numId w:val="44"/>
        </w:numPr>
        <w:spacing w:after="0" w:line="240" w:lineRule="auto"/>
        <w:jc w:val="both"/>
        <w:rPr>
          <w:rFonts w:ascii="Arial" w:hAnsi="Arial" w:cs="Arial"/>
          <w:szCs w:val="20"/>
        </w:rPr>
      </w:pPr>
      <w:r w:rsidRPr="009E6441">
        <w:rPr>
          <w:rFonts w:ascii="Arial" w:hAnsi="Arial" w:cs="Arial"/>
          <w:b/>
          <w:szCs w:val="20"/>
        </w:rPr>
        <w:t>CAPACIDAD TÉCNICA Y PROFESIONAL</w:t>
      </w:r>
    </w:p>
    <w:p w14:paraId="371472E3" w14:textId="77777777" w:rsidR="00CD71C1" w:rsidRPr="009E6441" w:rsidRDefault="00CD71C1" w:rsidP="00CD71C1">
      <w:pPr>
        <w:pStyle w:val="Textoindependiente2"/>
        <w:widowControl w:val="0"/>
        <w:spacing w:after="0" w:line="240" w:lineRule="auto"/>
        <w:ind w:left="1080"/>
        <w:jc w:val="both"/>
        <w:rPr>
          <w:rFonts w:ascii="Arial" w:hAnsi="Arial" w:cs="Arial"/>
          <w:szCs w:val="20"/>
        </w:rPr>
      </w:pPr>
    </w:p>
    <w:p w14:paraId="021F2E2B" w14:textId="72434437" w:rsidR="00770F90" w:rsidRPr="009E6441" w:rsidRDefault="00770F90" w:rsidP="00770F90">
      <w:pPr>
        <w:pStyle w:val="Textoindependiente2"/>
        <w:widowControl w:val="0"/>
        <w:spacing w:after="0" w:line="240" w:lineRule="auto"/>
        <w:ind w:left="1080"/>
        <w:jc w:val="both"/>
        <w:rPr>
          <w:rFonts w:ascii="Arial" w:hAnsi="Arial" w:cs="Arial"/>
          <w:b/>
          <w:szCs w:val="20"/>
        </w:rPr>
      </w:pPr>
      <w:r w:rsidRPr="009E6441">
        <w:rPr>
          <w:rFonts w:ascii="Arial" w:hAnsi="Arial" w:cs="Arial"/>
          <w:b/>
          <w:szCs w:val="20"/>
        </w:rPr>
        <w:t>C.1. Experiencia del personal clave</w:t>
      </w:r>
    </w:p>
    <w:p w14:paraId="2F537AF8" w14:textId="77777777" w:rsidR="00CD71C1" w:rsidRPr="009E6441" w:rsidRDefault="00CD71C1" w:rsidP="00770F90">
      <w:pPr>
        <w:pStyle w:val="Textoindependiente2"/>
        <w:widowControl w:val="0"/>
        <w:spacing w:after="0" w:line="240" w:lineRule="auto"/>
        <w:ind w:left="1080"/>
        <w:jc w:val="both"/>
        <w:rPr>
          <w:rFonts w:ascii="Arial" w:hAnsi="Arial" w:cs="Arial"/>
          <w:b/>
          <w:szCs w:val="20"/>
        </w:rPr>
      </w:pPr>
    </w:p>
    <w:p w14:paraId="4B67D9B0" w14:textId="77777777" w:rsidR="00770F90" w:rsidRPr="009E6441" w:rsidRDefault="00770F90" w:rsidP="00770F90">
      <w:pPr>
        <w:widowControl w:val="0"/>
        <w:ind w:left="1080"/>
        <w:jc w:val="both"/>
        <w:rPr>
          <w:rFonts w:ascii="Arial" w:hAnsi="Arial" w:cs="Arial"/>
          <w:sz w:val="20"/>
          <w:szCs w:val="20"/>
          <w:u w:val="single"/>
          <w:lang w:val="es-ES_tradnl"/>
        </w:rPr>
      </w:pPr>
      <w:r w:rsidRPr="009E6441">
        <w:rPr>
          <w:rFonts w:ascii="Arial" w:hAnsi="Arial" w:cs="Arial"/>
          <w:sz w:val="20"/>
          <w:szCs w:val="20"/>
          <w:u w:val="single"/>
        </w:rPr>
        <w:t>Requisitos</w:t>
      </w:r>
      <w:r w:rsidRPr="009E6441">
        <w:rPr>
          <w:rFonts w:ascii="Arial" w:hAnsi="Arial" w:cs="Arial"/>
          <w:sz w:val="20"/>
          <w:szCs w:val="20"/>
        </w:rPr>
        <w:t>:</w:t>
      </w:r>
    </w:p>
    <w:p w14:paraId="13426716" w14:textId="77777777" w:rsidR="00770F90" w:rsidRPr="009E6441" w:rsidRDefault="00770F90" w:rsidP="00770F90">
      <w:pPr>
        <w:widowControl w:val="0"/>
        <w:ind w:left="1080"/>
        <w:jc w:val="both"/>
        <w:rPr>
          <w:rFonts w:ascii="Arial" w:hAnsi="Arial" w:cs="Arial"/>
          <w:sz w:val="20"/>
          <w:szCs w:val="20"/>
        </w:rPr>
      </w:pPr>
      <w:r w:rsidRPr="009E6441">
        <w:rPr>
          <w:rFonts w:ascii="Arial" w:hAnsi="Arial" w:cs="Arial"/>
          <w:sz w:val="20"/>
          <w:szCs w:val="20"/>
        </w:rPr>
        <w:t>[CONSIGNAR EL TIEMPO DE EXPERIENCIA MÍNIMO] en [CONSIGNAR LOS TRABAJOS O PRESTACIONES EN LA ACTIVIDAD REQUERIDA] del personal clave requerido desempeñándose como [CONSIGNAR EL PUESTO, CARGO O DENOMINACIÓN DE LA POSICIÓN QUE OCUPARÁ EL PERSONAL CLAVE REQUERIDO PARA EJECUTAR LA PRESTACIÓN OBJETO DE LA CONVOCATORIA RESPECTO DEL CUAL SE DEBE ACREDITAR ESTE REQUISITO].</w:t>
      </w:r>
    </w:p>
    <w:p w14:paraId="75797627" w14:textId="77777777" w:rsidR="00770F90" w:rsidRPr="009E6441" w:rsidRDefault="00770F90" w:rsidP="00770F90">
      <w:pPr>
        <w:widowControl w:val="0"/>
        <w:ind w:left="1080"/>
        <w:jc w:val="both"/>
        <w:rPr>
          <w:rFonts w:ascii="Arial" w:hAnsi="Arial" w:cs="Arial"/>
          <w:sz w:val="20"/>
          <w:szCs w:val="20"/>
          <w:u w:val="single"/>
        </w:rPr>
      </w:pPr>
    </w:p>
    <w:p w14:paraId="4FB6BB17" w14:textId="77777777" w:rsidR="00770F90" w:rsidRPr="009E6441" w:rsidRDefault="00770F90" w:rsidP="00770F90">
      <w:pPr>
        <w:widowControl w:val="0"/>
        <w:ind w:left="1080"/>
        <w:jc w:val="both"/>
        <w:rPr>
          <w:rFonts w:ascii="Arial" w:hAnsi="Arial" w:cs="Arial"/>
          <w:sz w:val="20"/>
          <w:szCs w:val="20"/>
          <w:u w:val="single"/>
          <w:lang w:val="es-ES_tradnl"/>
        </w:rPr>
      </w:pPr>
      <w:r w:rsidRPr="009E6441">
        <w:rPr>
          <w:rFonts w:ascii="Arial" w:hAnsi="Arial" w:cs="Arial"/>
          <w:sz w:val="20"/>
          <w:szCs w:val="20"/>
          <w:u w:val="single"/>
        </w:rPr>
        <w:t>Acreditación</w:t>
      </w:r>
      <w:r w:rsidRPr="009E6441">
        <w:rPr>
          <w:rFonts w:ascii="Arial" w:hAnsi="Arial" w:cs="Arial"/>
          <w:sz w:val="20"/>
          <w:szCs w:val="20"/>
        </w:rPr>
        <w:t>:</w:t>
      </w:r>
    </w:p>
    <w:p w14:paraId="6028AF51" w14:textId="77777777" w:rsidR="00770F90" w:rsidRPr="009E6441" w:rsidRDefault="00770F90" w:rsidP="00770F90">
      <w:pPr>
        <w:widowControl w:val="0"/>
        <w:ind w:left="1080"/>
        <w:jc w:val="both"/>
        <w:rPr>
          <w:rFonts w:ascii="Arial" w:hAnsi="Arial" w:cs="Arial"/>
          <w:sz w:val="20"/>
          <w:szCs w:val="20"/>
        </w:rPr>
      </w:pPr>
      <w:r w:rsidRPr="009E6441">
        <w:rPr>
          <w:rFonts w:ascii="Arial" w:hAnsi="Arial" w:cs="Arial"/>
          <w:sz w:val="20"/>
          <w:szCs w:val="20"/>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13DA9404" w14:textId="77777777" w:rsidR="00770F90" w:rsidRPr="009E6441" w:rsidRDefault="00770F90" w:rsidP="00770F90">
      <w:pPr>
        <w:widowControl w:val="0"/>
        <w:ind w:left="1080"/>
        <w:jc w:val="both"/>
        <w:rPr>
          <w:rFonts w:ascii="Arial" w:hAnsi="Arial" w:cs="Arial"/>
          <w:sz w:val="20"/>
          <w:szCs w:val="20"/>
          <w:lang w:val="es-ES"/>
        </w:rPr>
      </w:pPr>
    </w:p>
    <w:p w14:paraId="436D0BE9" w14:textId="77777777" w:rsidR="00770F90" w:rsidRPr="009E6441" w:rsidRDefault="00770F90" w:rsidP="00770F90">
      <w:pPr>
        <w:widowControl w:val="0"/>
        <w:ind w:left="1080"/>
        <w:jc w:val="both"/>
        <w:rPr>
          <w:rFonts w:ascii="Arial" w:hAnsi="Arial" w:cs="Arial"/>
          <w:b/>
          <w:bCs/>
          <w:sz w:val="20"/>
          <w:szCs w:val="20"/>
          <w:lang w:val="es-ES"/>
        </w:rPr>
      </w:pPr>
      <w:r w:rsidRPr="009E6441">
        <w:rPr>
          <w:rFonts w:ascii="Arial" w:hAnsi="Arial" w:cs="Arial"/>
          <w:sz w:val="20"/>
          <w:szCs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496EB4CC" w14:textId="77777777" w:rsidR="00770F90" w:rsidRPr="009E6441" w:rsidRDefault="00770F90" w:rsidP="00770F90">
      <w:pPr>
        <w:widowControl w:val="0"/>
        <w:ind w:left="1080"/>
        <w:jc w:val="both"/>
        <w:rPr>
          <w:rFonts w:ascii="Arial" w:hAnsi="Arial" w:cs="Arial"/>
          <w:b/>
          <w:sz w:val="20"/>
          <w:szCs w:val="20"/>
          <w:lang w:val="es-ES_tradnl"/>
        </w:rPr>
      </w:pPr>
    </w:p>
    <w:p w14:paraId="371AD711" w14:textId="77777777" w:rsidR="00770F90" w:rsidRPr="009E6441" w:rsidRDefault="00770F90" w:rsidP="00770F90">
      <w:pPr>
        <w:widowControl w:val="0"/>
        <w:ind w:left="1080"/>
        <w:jc w:val="both"/>
        <w:rPr>
          <w:rFonts w:ascii="Arial" w:hAnsi="Arial" w:cs="Arial"/>
          <w:b/>
          <w:sz w:val="20"/>
          <w:szCs w:val="20"/>
          <w:lang w:val="es-ES"/>
        </w:rPr>
      </w:pPr>
      <w:r w:rsidRPr="009E6441">
        <w:rPr>
          <w:rFonts w:ascii="Arial" w:hAnsi="Arial" w:cs="Arial"/>
          <w:sz w:val="20"/>
          <w:szCs w:val="20"/>
        </w:rPr>
        <w:t>En caso los documentos para acreditar la experiencia establezcan el plazo de la experiencia adquirida por el personal clave en meses sin especificar los días se debe considerar el mes completo.</w:t>
      </w:r>
    </w:p>
    <w:p w14:paraId="1BB982AA" w14:textId="77777777" w:rsidR="00770F90" w:rsidRPr="009E6441" w:rsidRDefault="00770F90" w:rsidP="00770F90">
      <w:pPr>
        <w:widowControl w:val="0"/>
        <w:ind w:left="1080"/>
        <w:jc w:val="both"/>
        <w:rPr>
          <w:rFonts w:ascii="Arial" w:hAnsi="Arial" w:cs="Arial"/>
          <w:b/>
          <w:sz w:val="20"/>
          <w:szCs w:val="20"/>
          <w:lang w:val="es-ES_tradnl"/>
        </w:rPr>
      </w:pPr>
    </w:p>
    <w:p w14:paraId="36D68548" w14:textId="77777777" w:rsidR="00770F90" w:rsidRPr="009E6441" w:rsidRDefault="00770F90" w:rsidP="00770F90">
      <w:pPr>
        <w:widowControl w:val="0"/>
        <w:ind w:left="1080"/>
        <w:jc w:val="both"/>
        <w:rPr>
          <w:rFonts w:ascii="Arial" w:hAnsi="Arial" w:cs="Arial"/>
          <w:sz w:val="20"/>
          <w:szCs w:val="20"/>
        </w:rPr>
      </w:pPr>
      <w:r w:rsidRPr="009E6441">
        <w:rPr>
          <w:rFonts w:ascii="Arial" w:hAnsi="Arial" w:cs="Arial"/>
          <w:sz w:val="20"/>
          <w:szCs w:val="20"/>
        </w:rPr>
        <w:t>Se considerará aquella experiencia que no tenga una antigüedad mayor a veinticinco años anteriores a la fecha de la presentación de ofertas.</w:t>
      </w:r>
    </w:p>
    <w:p w14:paraId="52666FB7" w14:textId="77777777" w:rsidR="005C3AD9" w:rsidRPr="009E6441" w:rsidRDefault="005C3AD9" w:rsidP="00770F90">
      <w:pPr>
        <w:widowControl w:val="0"/>
        <w:ind w:left="1080"/>
        <w:jc w:val="both"/>
        <w:rPr>
          <w:rFonts w:ascii="Arial" w:hAnsi="Arial" w:cs="Arial"/>
          <w:sz w:val="20"/>
          <w:szCs w:val="20"/>
        </w:rPr>
      </w:pPr>
    </w:p>
    <w:p w14:paraId="0AE648B5" w14:textId="4C4BE6B3" w:rsidR="005C3AD9" w:rsidRPr="009E6441" w:rsidRDefault="005C3AD9" w:rsidP="00770F90">
      <w:pPr>
        <w:widowControl w:val="0"/>
        <w:ind w:left="1080"/>
        <w:jc w:val="both"/>
        <w:rPr>
          <w:rFonts w:ascii="Arial" w:hAnsi="Arial" w:cs="Arial"/>
          <w:sz w:val="20"/>
          <w:szCs w:val="20"/>
          <w:lang w:val="es-ES"/>
        </w:rPr>
      </w:pPr>
      <w:r w:rsidRPr="009E6441">
        <w:rPr>
          <w:rFonts w:ascii="Arial" w:hAnsi="Arial" w:cs="Arial"/>
          <w:sz w:val="20"/>
          <w:szCs w:val="20"/>
        </w:rPr>
        <w:t>De presentarse experiencia ejecutada paralelamente (traslape), para el cómputo del tiempo de dicha experiencia sólo se considerará una vez el periodo traslapado. </w:t>
      </w:r>
    </w:p>
    <w:p w14:paraId="617A1032" w14:textId="35214970" w:rsidR="60D33C86" w:rsidRPr="00B45A45" w:rsidRDefault="60D33C86" w:rsidP="60D33C86">
      <w:pPr>
        <w:widowControl w:val="0"/>
        <w:ind w:left="1080"/>
        <w:jc w:val="both"/>
        <w:rPr>
          <w:rFonts w:ascii="Arial" w:eastAsia="Arial" w:hAnsi="Arial" w:cs="Arial"/>
          <w:sz w:val="20"/>
          <w:szCs w:val="20"/>
        </w:rPr>
      </w:pPr>
    </w:p>
    <w:p w14:paraId="187EC4E0" w14:textId="3454689D" w:rsidR="0AB0952B" w:rsidRPr="00B45A45" w:rsidRDefault="0AB0952B" w:rsidP="007E21CC">
      <w:pPr>
        <w:widowControl w:val="0"/>
        <w:ind w:left="1080"/>
        <w:jc w:val="both"/>
        <w:rPr>
          <w:rFonts w:ascii="Arial" w:eastAsia="Arial" w:hAnsi="Arial" w:cs="Arial"/>
          <w:sz w:val="20"/>
          <w:szCs w:val="20"/>
        </w:rPr>
      </w:pPr>
      <w:r w:rsidRPr="00A60720">
        <w:rPr>
          <w:rFonts w:ascii="Arial" w:eastAsia="Arial" w:hAnsi="Arial" w:cs="Arial"/>
          <w:sz w:val="20"/>
          <w:szCs w:val="20"/>
        </w:rPr>
        <w:t>En ningún caso corresponde exigir al personal que cumpla con experiencia en más de un carg</w:t>
      </w:r>
      <w:r w:rsidRPr="009F466B">
        <w:rPr>
          <w:rFonts w:ascii="Arial" w:eastAsia="Arial" w:hAnsi="Arial" w:cs="Arial"/>
          <w:sz w:val="20"/>
          <w:szCs w:val="20"/>
        </w:rPr>
        <w:t>o</w:t>
      </w:r>
      <w:r w:rsidR="008C5ABC" w:rsidRPr="009F466B">
        <w:rPr>
          <w:rFonts w:ascii="Arial" w:eastAsia="Arial" w:hAnsi="Arial" w:cs="Arial"/>
          <w:sz w:val="20"/>
          <w:szCs w:val="20"/>
        </w:rPr>
        <w:t xml:space="preserve"> de forma </w:t>
      </w:r>
      <w:r w:rsidR="00B45A45" w:rsidRPr="009F466B">
        <w:rPr>
          <w:rFonts w:ascii="Arial" w:eastAsia="Arial" w:hAnsi="Arial" w:cs="Arial"/>
          <w:sz w:val="20"/>
          <w:szCs w:val="20"/>
        </w:rPr>
        <w:t>simultánea</w:t>
      </w:r>
      <w:r w:rsidRPr="009F466B">
        <w:rPr>
          <w:rFonts w:ascii="Arial" w:eastAsia="Arial" w:hAnsi="Arial" w:cs="Arial"/>
          <w:sz w:val="20"/>
          <w:szCs w:val="20"/>
        </w:rPr>
        <w:t>.</w:t>
      </w:r>
    </w:p>
    <w:p w14:paraId="24340B2B" w14:textId="77777777" w:rsidR="00770F90" w:rsidRPr="009E6441" w:rsidRDefault="00770F90" w:rsidP="00770F90">
      <w:pPr>
        <w:pStyle w:val="Textoindependiente2"/>
        <w:widowControl w:val="0"/>
        <w:spacing w:after="0" w:line="240" w:lineRule="auto"/>
        <w:ind w:left="1080"/>
        <w:jc w:val="both"/>
        <w:rPr>
          <w:rFonts w:ascii="Arial" w:hAnsi="Arial" w:cs="Arial"/>
        </w:rPr>
      </w:pPr>
    </w:p>
    <w:tbl>
      <w:tblPr>
        <w:tblStyle w:val="Tabladecuadrcula1clara-nfasis51"/>
        <w:tblW w:w="7938" w:type="dxa"/>
        <w:tblInd w:w="1129" w:type="dxa"/>
        <w:tblLook w:val="04A0" w:firstRow="1" w:lastRow="0" w:firstColumn="1" w:lastColumn="0" w:noHBand="0" w:noVBand="1"/>
      </w:tblPr>
      <w:tblGrid>
        <w:gridCol w:w="7938"/>
      </w:tblGrid>
      <w:tr w:rsidR="00443F48" w:rsidRPr="009E6441" w14:paraId="508FC7CB" w14:textId="77777777" w:rsidTr="00387E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33AC477" w14:textId="77777777" w:rsidR="00387EDE" w:rsidRPr="009E6441" w:rsidRDefault="00387EDE">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443F48" w:rsidRPr="009E6441" w14:paraId="41379CEE" w14:textId="77777777" w:rsidTr="00387EDE">
        <w:trPr>
          <w:trHeight w:val="58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36F0AA49" w14:textId="77777777" w:rsidR="00387EDE" w:rsidRPr="008B26A6" w:rsidRDefault="00387EDE">
            <w:pPr>
              <w:pStyle w:val="Prrafodelista"/>
              <w:widowControl w:val="0"/>
              <w:ind w:left="360"/>
              <w:jc w:val="both"/>
              <w:rPr>
                <w:rFonts w:ascii="Arial" w:hAnsi="Arial" w:cs="Arial"/>
                <w:b w:val="0"/>
                <w:iCs/>
                <w:color w:val="0070C0"/>
                <w:sz w:val="18"/>
                <w:szCs w:val="18"/>
                <w:lang w:val="es-ES_tradnl"/>
              </w:rPr>
            </w:pPr>
          </w:p>
          <w:p w14:paraId="49C18FCE" w14:textId="733D7A0B" w:rsidR="00387EDE" w:rsidRPr="008B26A6" w:rsidRDefault="00387EDE" w:rsidP="00921C28">
            <w:pPr>
              <w:widowControl w:val="0"/>
              <w:numPr>
                <w:ilvl w:val="0"/>
                <w:numId w:val="23"/>
              </w:numPr>
              <w:contextualSpacing/>
              <w:jc w:val="both"/>
              <w:rPr>
                <w:rFonts w:ascii="Arial" w:hAnsi="Arial" w:cs="Arial"/>
                <w:b w:val="0"/>
                <w:bCs w:val="0"/>
                <w:iCs/>
                <w:color w:val="0070C0"/>
                <w:sz w:val="18"/>
                <w:szCs w:val="18"/>
                <w:lang w:val="es-ES"/>
              </w:rPr>
            </w:pPr>
            <w:r w:rsidRPr="008B26A6">
              <w:rPr>
                <w:rFonts w:ascii="Arial" w:hAnsi="Arial" w:cs="Arial"/>
                <w:b w:val="0"/>
                <w:bCs w:val="0"/>
                <w:color w:val="0070C0"/>
                <w:sz w:val="18"/>
                <w:szCs w:val="18"/>
                <w:lang w:val="es-ES"/>
              </w:rPr>
              <w:t>Este requisito puede solicitarse únicamente en caso de que el objeto de la convocatoria sea la adquisición de bienes bajo el sistema de entrega llave en mano o llave en mano con mantenimiento, cuando se requiera personal para la instalación y puesta en funcionamiento, y se haya sustentado en la</w:t>
            </w:r>
            <w:r w:rsidR="00D32FE7" w:rsidRPr="008B26A6">
              <w:rPr>
                <w:rFonts w:ascii="Arial" w:hAnsi="Arial" w:cs="Arial"/>
                <w:b w:val="0"/>
                <w:bCs w:val="0"/>
                <w:color w:val="0070C0"/>
                <w:sz w:val="18"/>
                <w:szCs w:val="18"/>
                <w:lang w:val="es-ES"/>
              </w:rPr>
              <w:t xml:space="preserve"> </w:t>
            </w:r>
            <w:r w:rsidRPr="008B26A6">
              <w:rPr>
                <w:rFonts w:ascii="Arial" w:hAnsi="Arial" w:cs="Arial"/>
                <w:b w:val="0"/>
                <w:bCs w:val="0"/>
                <w:color w:val="0070C0"/>
                <w:sz w:val="18"/>
                <w:szCs w:val="18"/>
                <w:lang w:val="es-ES"/>
              </w:rPr>
              <w:t xml:space="preserve">estrategia de contratación la necesidad del personal clave para garantizar el cumplimiento de la finalidad pública de la contratación. </w:t>
            </w:r>
          </w:p>
          <w:p w14:paraId="21B6B126" w14:textId="77777777" w:rsidR="00387EDE" w:rsidRPr="008B26A6" w:rsidRDefault="00387EDE">
            <w:pPr>
              <w:pStyle w:val="Prrafodelista"/>
              <w:widowControl w:val="0"/>
              <w:ind w:left="360"/>
              <w:jc w:val="both"/>
              <w:rPr>
                <w:rFonts w:ascii="Arial" w:hAnsi="Arial" w:cs="Arial"/>
                <w:b w:val="0"/>
                <w:bCs w:val="0"/>
                <w:iCs/>
                <w:color w:val="0070C0"/>
                <w:sz w:val="18"/>
                <w:szCs w:val="18"/>
                <w:lang w:val="es-ES_tradnl"/>
              </w:rPr>
            </w:pPr>
          </w:p>
          <w:p w14:paraId="142742BA" w14:textId="79F9B821" w:rsidR="00387EDE" w:rsidRPr="008B26A6" w:rsidRDefault="00387EDE" w:rsidP="00E814FC">
            <w:pPr>
              <w:pStyle w:val="Prrafodelista"/>
              <w:widowControl w:val="0"/>
              <w:ind w:left="360"/>
              <w:jc w:val="both"/>
              <w:rPr>
                <w:rFonts w:ascii="Arial" w:hAnsi="Arial" w:cs="Arial"/>
                <w:b w:val="0"/>
                <w:i/>
                <w:color w:val="0070C0"/>
                <w:sz w:val="18"/>
                <w:szCs w:val="18"/>
                <w:lang w:val="es-ES"/>
              </w:rPr>
            </w:pPr>
            <w:r w:rsidRPr="008B26A6">
              <w:rPr>
                <w:rFonts w:ascii="Arial" w:hAnsi="Arial" w:cs="Arial"/>
                <w:b w:val="0"/>
                <w:bCs w:val="0"/>
                <w:color w:val="0070C0"/>
                <w:sz w:val="18"/>
                <w:szCs w:val="18"/>
              </w:rPr>
              <w:t>El tiempo de experiencia mínimo debe ser razonable y congruente con el periodo en el cual el personal ejecutará las actividades para las que se le requiere, de forma tal que no constituya una restricción a la participación de postores.</w:t>
            </w:r>
          </w:p>
        </w:tc>
      </w:tr>
    </w:tbl>
    <w:p w14:paraId="5CA96548" w14:textId="77777777" w:rsidR="00387EDE" w:rsidRPr="008B26A6" w:rsidRDefault="00387EDE" w:rsidP="00387EDE">
      <w:pPr>
        <w:ind w:left="1134"/>
        <w:jc w:val="both"/>
        <w:rPr>
          <w:rFonts w:ascii="Arial" w:hAnsi="Arial" w:cs="Arial"/>
          <w:b/>
          <w:color w:val="0070C0"/>
          <w:sz w:val="18"/>
          <w:szCs w:val="18"/>
          <w:lang w:val="es-ES"/>
        </w:rPr>
      </w:pPr>
      <w:r w:rsidRPr="008B26A6">
        <w:rPr>
          <w:rFonts w:ascii="Arial" w:hAnsi="Arial" w:cs="Arial"/>
          <w:b/>
          <w:color w:val="0070C0"/>
          <w:sz w:val="18"/>
          <w:szCs w:val="18"/>
        </w:rPr>
        <w:lastRenderedPageBreak/>
        <w:t>Esta nota deberá ser eliminada una vez culminada la elaboración de las bases, así como el requisito de calificación, si este no ha sido incluido.</w:t>
      </w:r>
    </w:p>
    <w:p w14:paraId="589DEC4F" w14:textId="77777777" w:rsidR="00770F90" w:rsidRPr="009E6441" w:rsidRDefault="00770F90" w:rsidP="00770F90">
      <w:pPr>
        <w:pStyle w:val="Textoindependiente2"/>
        <w:widowControl w:val="0"/>
        <w:spacing w:after="0" w:line="240" w:lineRule="auto"/>
        <w:ind w:left="1080"/>
        <w:jc w:val="both"/>
        <w:rPr>
          <w:rFonts w:ascii="Arial" w:hAnsi="Arial" w:cs="Arial"/>
        </w:rPr>
      </w:pPr>
    </w:p>
    <w:p w14:paraId="1B6DBF68" w14:textId="6ED53537" w:rsidR="00587C45" w:rsidRPr="009E6441" w:rsidRDefault="00587C45" w:rsidP="00770F90">
      <w:pPr>
        <w:pStyle w:val="Textoindependiente2"/>
        <w:widowControl w:val="0"/>
        <w:spacing w:after="0" w:line="240" w:lineRule="auto"/>
        <w:ind w:left="1080"/>
        <w:jc w:val="both"/>
        <w:rPr>
          <w:rFonts w:ascii="Arial" w:hAnsi="Arial" w:cs="Arial"/>
        </w:rPr>
      </w:pPr>
    </w:p>
    <w:p w14:paraId="60678E48" w14:textId="3EF3A2D2" w:rsidR="00770F90" w:rsidRPr="009E6441" w:rsidRDefault="00387EDE" w:rsidP="00921C28">
      <w:pPr>
        <w:pStyle w:val="Textoindependiente2"/>
        <w:widowControl w:val="0"/>
        <w:numPr>
          <w:ilvl w:val="0"/>
          <w:numId w:val="44"/>
        </w:numPr>
        <w:spacing w:after="0" w:line="240" w:lineRule="auto"/>
        <w:jc w:val="both"/>
        <w:rPr>
          <w:rFonts w:ascii="Arial" w:hAnsi="Arial" w:cs="Arial"/>
          <w:b/>
          <w:bCs/>
          <w:szCs w:val="20"/>
        </w:rPr>
      </w:pPr>
      <w:r w:rsidRPr="009E6441">
        <w:rPr>
          <w:rFonts w:ascii="Arial" w:hAnsi="Arial" w:cs="Arial"/>
          <w:b/>
          <w:bCs/>
          <w:szCs w:val="20"/>
        </w:rPr>
        <w:t>PARTICIPACIÓN EN CONSORCIO</w:t>
      </w:r>
    </w:p>
    <w:p w14:paraId="6B3F94B4" w14:textId="77777777" w:rsidR="00F96B3F" w:rsidRPr="009E6441" w:rsidRDefault="00F96B3F" w:rsidP="00387EDE">
      <w:pPr>
        <w:ind w:left="1080"/>
        <w:jc w:val="both"/>
        <w:rPr>
          <w:rFonts w:ascii="Arial" w:hAnsi="Arial" w:cs="Arial"/>
          <w:sz w:val="20"/>
          <w:szCs w:val="20"/>
          <w:u w:val="single"/>
        </w:rPr>
      </w:pPr>
    </w:p>
    <w:p w14:paraId="03535BC4" w14:textId="3F02D8AF" w:rsidR="00387EDE" w:rsidRPr="009E6441" w:rsidRDefault="00387EDE" w:rsidP="00387EDE">
      <w:pPr>
        <w:ind w:left="1080"/>
        <w:jc w:val="both"/>
        <w:rPr>
          <w:rFonts w:ascii="Arial" w:hAnsi="Arial" w:cs="Arial"/>
          <w:sz w:val="20"/>
          <w:szCs w:val="20"/>
          <w:u w:val="single"/>
        </w:rPr>
      </w:pPr>
      <w:r w:rsidRPr="009E6441">
        <w:rPr>
          <w:rFonts w:ascii="Arial" w:hAnsi="Arial" w:cs="Arial"/>
          <w:sz w:val="20"/>
          <w:szCs w:val="20"/>
          <w:u w:val="single"/>
        </w:rPr>
        <w:t xml:space="preserve">Requisitos: </w:t>
      </w:r>
    </w:p>
    <w:p w14:paraId="50898C89" w14:textId="77777777" w:rsidR="00443F48" w:rsidRPr="009E6441" w:rsidRDefault="00443F48" w:rsidP="00EC6051">
      <w:pPr>
        <w:jc w:val="both"/>
        <w:rPr>
          <w:rFonts w:ascii="Arial" w:hAnsi="Arial" w:cs="Arial"/>
          <w:sz w:val="20"/>
          <w:szCs w:val="20"/>
          <w:u w:val="single"/>
          <w:lang w:val="es-ES"/>
        </w:rPr>
      </w:pPr>
    </w:p>
    <w:p w14:paraId="41C018C7" w14:textId="77777777" w:rsidR="00387EDE" w:rsidRPr="009E6441" w:rsidRDefault="00387EDE" w:rsidP="00387EDE">
      <w:pPr>
        <w:widowControl w:val="0"/>
        <w:ind w:left="1080"/>
        <w:jc w:val="both"/>
        <w:rPr>
          <w:rFonts w:ascii="Arial" w:hAnsi="Arial" w:cs="Arial"/>
          <w:sz w:val="20"/>
          <w:szCs w:val="20"/>
        </w:rPr>
      </w:pPr>
      <w:r w:rsidRPr="009E6441">
        <w:rPr>
          <w:rFonts w:ascii="Arial" w:hAnsi="Arial" w:cs="Arial"/>
          <w:sz w:val="20"/>
          <w:szCs w:val="20"/>
        </w:rPr>
        <w:t>[CONSIGNAR UNO O MÁS DE LOS REQUISITOS SIGUIENTES, EN CASO ASÍ HAYA SIDO SUSTENTADO EN LA ESTRATEGIA DE CONTRATACIÓN]</w:t>
      </w:r>
    </w:p>
    <w:p w14:paraId="018354DA" w14:textId="77777777" w:rsidR="00387EDE" w:rsidRPr="009E6441" w:rsidRDefault="00387EDE" w:rsidP="00387EDE">
      <w:pPr>
        <w:widowControl w:val="0"/>
        <w:ind w:left="1080"/>
        <w:jc w:val="both"/>
        <w:rPr>
          <w:rFonts w:ascii="Arial" w:eastAsia="Arial" w:hAnsi="Arial" w:cs="Arial"/>
          <w:sz w:val="20"/>
          <w:szCs w:val="20"/>
        </w:rPr>
      </w:pPr>
    </w:p>
    <w:p w14:paraId="265AD868" w14:textId="77777777" w:rsidR="00387EDE" w:rsidRPr="009E6441" w:rsidRDefault="00387EDE" w:rsidP="00587C45">
      <w:pPr>
        <w:pStyle w:val="Prrafodelista"/>
        <w:widowControl w:val="0"/>
        <w:spacing w:line="259" w:lineRule="auto"/>
        <w:ind w:left="1134"/>
        <w:jc w:val="both"/>
        <w:rPr>
          <w:rFonts w:ascii="Arial" w:eastAsia="Arial" w:hAnsi="Arial" w:cs="Arial"/>
          <w:iCs/>
          <w:sz w:val="20"/>
          <w:szCs w:val="20"/>
        </w:rPr>
      </w:pPr>
      <w:r w:rsidRPr="009E6441">
        <w:rPr>
          <w:rFonts w:ascii="Arial" w:eastAsia="Arial" w:hAnsi="Arial" w:cs="Arial"/>
          <w:b/>
          <w:bCs/>
          <w:iCs/>
          <w:sz w:val="20"/>
          <w:szCs w:val="20"/>
        </w:rPr>
        <w:t>D.1</w:t>
      </w:r>
      <w:r w:rsidRPr="009E6441">
        <w:rPr>
          <w:rFonts w:ascii="Arial" w:eastAsia="Arial" w:hAnsi="Arial" w:cs="Arial"/>
          <w:iCs/>
          <w:sz w:val="20"/>
          <w:szCs w:val="20"/>
        </w:rPr>
        <w:t xml:space="preserve"> El número máximo de consorciados es de [CONSIGNAR EL NÚMERO MÁXIMO DE INTEGRANTES DEL CONSORCIO EN FUNCIÓN A LA NATURALEZA DE LA PRESTACIÓN].</w:t>
      </w:r>
    </w:p>
    <w:p w14:paraId="062CE3E1" w14:textId="77777777" w:rsidR="00387EDE" w:rsidRPr="009E6441" w:rsidRDefault="00387EDE" w:rsidP="006405FD">
      <w:pPr>
        <w:widowControl w:val="0"/>
        <w:ind w:left="1418" w:hanging="284"/>
        <w:jc w:val="both"/>
        <w:rPr>
          <w:rFonts w:ascii="Arial" w:eastAsia="Arial" w:hAnsi="Arial" w:cs="Arial"/>
          <w:iCs/>
          <w:sz w:val="20"/>
          <w:szCs w:val="20"/>
        </w:rPr>
      </w:pPr>
    </w:p>
    <w:p w14:paraId="032EE268" w14:textId="77777777" w:rsidR="00387EDE" w:rsidRPr="009E6441" w:rsidRDefault="00387EDE" w:rsidP="00587C45">
      <w:pPr>
        <w:pStyle w:val="Prrafodelista"/>
        <w:widowControl w:val="0"/>
        <w:ind w:left="1134"/>
        <w:jc w:val="both"/>
        <w:rPr>
          <w:rFonts w:ascii="Arial" w:eastAsia="Arial" w:hAnsi="Arial" w:cs="Arial"/>
          <w:iCs/>
          <w:sz w:val="20"/>
          <w:szCs w:val="20"/>
        </w:rPr>
      </w:pPr>
      <w:r w:rsidRPr="009E6441">
        <w:rPr>
          <w:rFonts w:ascii="Arial" w:eastAsia="Arial" w:hAnsi="Arial" w:cs="Arial"/>
          <w:b/>
          <w:bCs/>
          <w:iCs/>
          <w:sz w:val="20"/>
          <w:szCs w:val="20"/>
        </w:rPr>
        <w:t>D.2</w:t>
      </w:r>
      <w:r w:rsidRPr="009E6441">
        <w:rPr>
          <w:rFonts w:ascii="Arial" w:eastAsia="Arial" w:hAnsi="Arial" w:cs="Arial"/>
          <w:iCs/>
          <w:sz w:val="20"/>
          <w:szCs w:val="20"/>
        </w:rPr>
        <w:t xml:space="preserve"> El porcentaje mínimo de participación de cada consorciado es de [CONSIGNAR EL PORCENTAJE MÍNIMO DE PARTICIPACIÓN DE CADA INTEGRANTE DEL CONSORCIO].</w:t>
      </w:r>
    </w:p>
    <w:p w14:paraId="38B05954" w14:textId="77777777" w:rsidR="00387EDE" w:rsidRPr="009E6441" w:rsidRDefault="00387EDE" w:rsidP="006405FD">
      <w:pPr>
        <w:widowControl w:val="0"/>
        <w:ind w:left="1418" w:hanging="284"/>
        <w:jc w:val="both"/>
        <w:rPr>
          <w:rFonts w:ascii="Arial" w:eastAsia="Arial" w:hAnsi="Arial" w:cs="Arial"/>
          <w:iCs/>
          <w:sz w:val="20"/>
          <w:szCs w:val="20"/>
        </w:rPr>
      </w:pPr>
    </w:p>
    <w:p w14:paraId="605FCDC9" w14:textId="77777777" w:rsidR="00387EDE" w:rsidRPr="009E6441" w:rsidRDefault="00387EDE" w:rsidP="00587C45">
      <w:pPr>
        <w:pStyle w:val="Prrafodelista"/>
        <w:widowControl w:val="0"/>
        <w:ind w:left="1134"/>
        <w:jc w:val="both"/>
        <w:rPr>
          <w:rFonts w:ascii="Arial" w:eastAsia="Arial" w:hAnsi="Arial" w:cs="Arial"/>
          <w:iCs/>
          <w:sz w:val="20"/>
          <w:szCs w:val="20"/>
        </w:rPr>
      </w:pPr>
      <w:r w:rsidRPr="009E6441">
        <w:rPr>
          <w:rFonts w:ascii="Arial" w:eastAsia="Arial" w:hAnsi="Arial" w:cs="Arial"/>
          <w:b/>
          <w:bCs/>
          <w:iCs/>
          <w:sz w:val="20"/>
          <w:szCs w:val="20"/>
        </w:rPr>
        <w:t>D.3</w:t>
      </w:r>
      <w:r w:rsidRPr="009E6441">
        <w:rPr>
          <w:rFonts w:ascii="Arial" w:eastAsia="Arial" w:hAnsi="Arial" w:cs="Arial"/>
          <w:iCs/>
          <w:sz w:val="20"/>
          <w:szCs w:val="20"/>
        </w:rPr>
        <w:t xml:space="preserve">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56667E25" w14:textId="77777777" w:rsidR="00387EDE" w:rsidRPr="009E6441" w:rsidRDefault="00387EDE" w:rsidP="00387EDE">
      <w:pPr>
        <w:widowControl w:val="0"/>
        <w:ind w:left="1080"/>
        <w:jc w:val="both"/>
        <w:rPr>
          <w:rFonts w:ascii="Arial" w:eastAsia="Arial" w:hAnsi="Arial" w:cs="Arial"/>
          <w:iCs/>
          <w:color w:val="000099"/>
          <w:sz w:val="20"/>
          <w:szCs w:val="20"/>
        </w:rPr>
      </w:pPr>
    </w:p>
    <w:p w14:paraId="35024163" w14:textId="77777777" w:rsidR="00387EDE" w:rsidRPr="009E6441" w:rsidRDefault="00387EDE" w:rsidP="00387EDE">
      <w:pPr>
        <w:widowControl w:val="0"/>
        <w:ind w:left="1080"/>
        <w:jc w:val="both"/>
        <w:rPr>
          <w:rFonts w:ascii="Arial" w:hAnsi="Arial" w:cs="Arial"/>
          <w:sz w:val="20"/>
          <w:szCs w:val="20"/>
          <w:u w:val="single"/>
          <w:lang w:val="es-ES_tradnl"/>
        </w:rPr>
      </w:pPr>
      <w:r w:rsidRPr="009E6441">
        <w:rPr>
          <w:rFonts w:ascii="Arial" w:hAnsi="Arial" w:cs="Arial"/>
          <w:sz w:val="20"/>
          <w:szCs w:val="20"/>
          <w:u w:val="single"/>
        </w:rPr>
        <w:t>Acreditación</w:t>
      </w:r>
      <w:r w:rsidRPr="009E6441">
        <w:rPr>
          <w:rFonts w:ascii="Arial" w:hAnsi="Arial" w:cs="Arial"/>
          <w:sz w:val="20"/>
          <w:szCs w:val="20"/>
        </w:rPr>
        <w:t>:</w:t>
      </w:r>
    </w:p>
    <w:p w14:paraId="5458B626" w14:textId="77777777" w:rsidR="00387EDE" w:rsidRPr="009E6441" w:rsidRDefault="00387EDE" w:rsidP="00387EDE">
      <w:pPr>
        <w:widowControl w:val="0"/>
        <w:ind w:left="1080"/>
        <w:jc w:val="both"/>
        <w:rPr>
          <w:rFonts w:ascii="Arial" w:hAnsi="Arial" w:cs="Arial"/>
          <w:sz w:val="20"/>
          <w:szCs w:val="20"/>
          <w:lang w:val="es-ES"/>
        </w:rPr>
      </w:pPr>
      <w:r w:rsidRPr="009E6441">
        <w:rPr>
          <w:rFonts w:ascii="Arial" w:hAnsi="Arial" w:cs="Arial"/>
          <w:sz w:val="20"/>
          <w:szCs w:val="20"/>
          <w:lang w:val="es-ES"/>
        </w:rPr>
        <w:t xml:space="preserve">Se acredita con la promesa de consorcio. </w:t>
      </w:r>
    </w:p>
    <w:p w14:paraId="4EEA76A3" w14:textId="6519DD06" w:rsidR="003D20B0" w:rsidRPr="009E6441" w:rsidRDefault="003D20B0" w:rsidP="00BA2C05">
      <w:pPr>
        <w:widowControl w:val="0"/>
        <w:spacing w:line="259" w:lineRule="auto"/>
        <w:jc w:val="both"/>
        <w:rPr>
          <w:rFonts w:ascii="Arial" w:hAnsi="Arial" w:cs="Arial"/>
          <w:i/>
          <w:color w:val="000099"/>
          <w:sz w:val="20"/>
          <w:szCs w:val="20"/>
        </w:rPr>
      </w:pPr>
    </w:p>
    <w:p w14:paraId="1A441128" w14:textId="4052E5E7" w:rsidR="003D20B0" w:rsidRPr="009E6441" w:rsidRDefault="003D20B0" w:rsidP="00DD1A61">
      <w:pPr>
        <w:widowControl w:val="0"/>
        <w:ind w:left="426"/>
        <w:jc w:val="both"/>
        <w:rPr>
          <w:rFonts w:ascii="Arial" w:hAnsi="Arial" w:cs="Arial"/>
          <w:sz w:val="20"/>
          <w:szCs w:val="20"/>
        </w:rPr>
      </w:pPr>
    </w:p>
    <w:p w14:paraId="42449191" w14:textId="77777777" w:rsidR="005B63E8" w:rsidRPr="009E6441" w:rsidRDefault="005B63E8" w:rsidP="00DD1A61">
      <w:pPr>
        <w:widowControl w:val="0"/>
        <w:ind w:left="426"/>
        <w:jc w:val="both"/>
        <w:rPr>
          <w:rFonts w:ascii="Arial" w:hAnsi="Arial" w:cs="Arial"/>
          <w:sz w:val="20"/>
          <w:szCs w:val="20"/>
        </w:rPr>
      </w:pPr>
    </w:p>
    <w:p w14:paraId="6B6C1A93" w14:textId="77777777" w:rsidR="005B63E8" w:rsidRPr="009E6441" w:rsidRDefault="005B63E8" w:rsidP="00DD1A61">
      <w:pPr>
        <w:widowControl w:val="0"/>
        <w:ind w:left="426"/>
        <w:jc w:val="both"/>
        <w:rPr>
          <w:rFonts w:ascii="Arial" w:hAnsi="Arial" w:cs="Arial"/>
          <w:sz w:val="20"/>
          <w:szCs w:val="20"/>
        </w:rPr>
      </w:pPr>
    </w:p>
    <w:p w14:paraId="361F8AE3" w14:textId="77777777" w:rsidR="005B63E8" w:rsidRPr="009E6441" w:rsidRDefault="005B63E8" w:rsidP="00DD1A61">
      <w:pPr>
        <w:widowControl w:val="0"/>
        <w:ind w:left="426"/>
        <w:jc w:val="both"/>
        <w:rPr>
          <w:rFonts w:ascii="Arial" w:hAnsi="Arial" w:cs="Arial"/>
          <w:sz w:val="20"/>
          <w:szCs w:val="20"/>
        </w:rPr>
      </w:pPr>
    </w:p>
    <w:p w14:paraId="29E44E1C" w14:textId="77777777" w:rsidR="005B63E8" w:rsidRPr="009E6441" w:rsidRDefault="005B63E8" w:rsidP="00DD1A61">
      <w:pPr>
        <w:widowControl w:val="0"/>
        <w:ind w:left="426"/>
        <w:jc w:val="both"/>
        <w:rPr>
          <w:rFonts w:ascii="Arial" w:hAnsi="Arial" w:cs="Arial"/>
          <w:sz w:val="20"/>
          <w:szCs w:val="20"/>
        </w:rPr>
      </w:pPr>
    </w:p>
    <w:p w14:paraId="19B037DB" w14:textId="77777777" w:rsidR="005B63E8" w:rsidRPr="009E6441" w:rsidRDefault="005B63E8" w:rsidP="00DD1A61">
      <w:pPr>
        <w:widowControl w:val="0"/>
        <w:ind w:left="426"/>
        <w:jc w:val="both"/>
        <w:rPr>
          <w:rFonts w:ascii="Arial" w:hAnsi="Arial" w:cs="Arial"/>
          <w:sz w:val="20"/>
          <w:szCs w:val="20"/>
        </w:rPr>
      </w:pPr>
    </w:p>
    <w:p w14:paraId="084EB653" w14:textId="77777777" w:rsidR="005B63E8" w:rsidRPr="009E6441" w:rsidRDefault="005B63E8" w:rsidP="00DD1A61">
      <w:pPr>
        <w:widowControl w:val="0"/>
        <w:ind w:left="426"/>
        <w:jc w:val="both"/>
        <w:rPr>
          <w:rFonts w:ascii="Arial" w:hAnsi="Arial" w:cs="Arial"/>
          <w:sz w:val="20"/>
          <w:szCs w:val="20"/>
        </w:rPr>
      </w:pPr>
    </w:p>
    <w:p w14:paraId="1D2D31EF" w14:textId="77777777" w:rsidR="005B63E8" w:rsidRPr="009E6441" w:rsidRDefault="005B63E8" w:rsidP="00DD1A61">
      <w:pPr>
        <w:widowControl w:val="0"/>
        <w:ind w:left="426"/>
        <w:jc w:val="both"/>
        <w:rPr>
          <w:rFonts w:ascii="Arial" w:hAnsi="Arial" w:cs="Arial"/>
          <w:sz w:val="20"/>
          <w:szCs w:val="20"/>
        </w:rPr>
      </w:pPr>
    </w:p>
    <w:p w14:paraId="080F1993" w14:textId="77777777" w:rsidR="005B63E8" w:rsidRPr="009E6441" w:rsidRDefault="005B63E8" w:rsidP="00DD1A61">
      <w:pPr>
        <w:widowControl w:val="0"/>
        <w:ind w:left="426"/>
        <w:jc w:val="both"/>
        <w:rPr>
          <w:rFonts w:ascii="Arial" w:hAnsi="Arial" w:cs="Arial"/>
          <w:sz w:val="20"/>
          <w:szCs w:val="20"/>
        </w:rPr>
      </w:pPr>
    </w:p>
    <w:p w14:paraId="3E1103E9" w14:textId="77777777" w:rsidR="005B63E8" w:rsidRPr="009E6441" w:rsidRDefault="005B63E8" w:rsidP="00DD1A61">
      <w:pPr>
        <w:widowControl w:val="0"/>
        <w:ind w:left="426"/>
        <w:jc w:val="both"/>
        <w:rPr>
          <w:rFonts w:ascii="Arial" w:hAnsi="Arial" w:cs="Arial"/>
          <w:sz w:val="20"/>
          <w:szCs w:val="20"/>
        </w:rPr>
      </w:pPr>
    </w:p>
    <w:p w14:paraId="1B65E73D" w14:textId="77777777" w:rsidR="005B63E8" w:rsidRPr="009E6441" w:rsidRDefault="005B63E8" w:rsidP="00DD1A61">
      <w:pPr>
        <w:widowControl w:val="0"/>
        <w:ind w:left="426"/>
        <w:jc w:val="both"/>
        <w:rPr>
          <w:rFonts w:ascii="Arial" w:hAnsi="Arial" w:cs="Arial"/>
          <w:sz w:val="20"/>
          <w:szCs w:val="20"/>
        </w:rPr>
      </w:pPr>
    </w:p>
    <w:p w14:paraId="474C7BBB" w14:textId="77777777" w:rsidR="005B63E8" w:rsidRDefault="005B63E8" w:rsidP="00DD1A61">
      <w:pPr>
        <w:widowControl w:val="0"/>
        <w:ind w:left="426"/>
        <w:jc w:val="both"/>
        <w:rPr>
          <w:rFonts w:ascii="Arial" w:hAnsi="Arial" w:cs="Arial"/>
          <w:sz w:val="20"/>
          <w:szCs w:val="20"/>
        </w:rPr>
      </w:pPr>
    </w:p>
    <w:p w14:paraId="3044E7F3" w14:textId="77777777" w:rsidR="00A21BE8" w:rsidRDefault="00A21BE8" w:rsidP="00DD1A61">
      <w:pPr>
        <w:widowControl w:val="0"/>
        <w:ind w:left="426"/>
        <w:jc w:val="both"/>
        <w:rPr>
          <w:rFonts w:ascii="Arial" w:hAnsi="Arial" w:cs="Arial"/>
          <w:sz w:val="20"/>
          <w:szCs w:val="20"/>
        </w:rPr>
      </w:pPr>
    </w:p>
    <w:p w14:paraId="6A31DDE1" w14:textId="77777777" w:rsidR="00A21BE8" w:rsidRDefault="00A21BE8" w:rsidP="00DD1A61">
      <w:pPr>
        <w:widowControl w:val="0"/>
        <w:ind w:left="426"/>
        <w:jc w:val="both"/>
        <w:rPr>
          <w:rFonts w:ascii="Arial" w:hAnsi="Arial" w:cs="Arial"/>
          <w:sz w:val="20"/>
          <w:szCs w:val="20"/>
        </w:rPr>
      </w:pPr>
    </w:p>
    <w:p w14:paraId="7A64601B" w14:textId="77777777" w:rsidR="00A21BE8" w:rsidRDefault="00A21BE8" w:rsidP="00DD1A61">
      <w:pPr>
        <w:widowControl w:val="0"/>
        <w:ind w:left="426"/>
        <w:jc w:val="both"/>
        <w:rPr>
          <w:rFonts w:ascii="Arial" w:hAnsi="Arial" w:cs="Arial"/>
          <w:sz w:val="20"/>
          <w:szCs w:val="20"/>
        </w:rPr>
      </w:pPr>
    </w:p>
    <w:p w14:paraId="49601BBC" w14:textId="77777777" w:rsidR="00A21BE8" w:rsidRDefault="00A21BE8" w:rsidP="00DD1A61">
      <w:pPr>
        <w:widowControl w:val="0"/>
        <w:ind w:left="426"/>
        <w:jc w:val="both"/>
        <w:rPr>
          <w:rFonts w:ascii="Arial" w:hAnsi="Arial" w:cs="Arial"/>
          <w:sz w:val="20"/>
          <w:szCs w:val="20"/>
        </w:rPr>
      </w:pPr>
    </w:p>
    <w:p w14:paraId="48384F3F" w14:textId="77777777" w:rsidR="00A21BE8" w:rsidRDefault="00A21BE8" w:rsidP="00DD1A61">
      <w:pPr>
        <w:widowControl w:val="0"/>
        <w:ind w:left="426"/>
        <w:jc w:val="both"/>
        <w:rPr>
          <w:rFonts w:ascii="Arial" w:hAnsi="Arial" w:cs="Arial"/>
          <w:sz w:val="20"/>
          <w:szCs w:val="20"/>
        </w:rPr>
      </w:pPr>
    </w:p>
    <w:p w14:paraId="76A472D0" w14:textId="77777777" w:rsidR="00A21BE8" w:rsidRDefault="00A21BE8" w:rsidP="00DD1A61">
      <w:pPr>
        <w:widowControl w:val="0"/>
        <w:ind w:left="426"/>
        <w:jc w:val="both"/>
        <w:rPr>
          <w:rFonts w:ascii="Arial" w:hAnsi="Arial" w:cs="Arial"/>
          <w:sz w:val="20"/>
          <w:szCs w:val="20"/>
        </w:rPr>
      </w:pPr>
    </w:p>
    <w:p w14:paraId="2269F9C9" w14:textId="77777777" w:rsidR="00A21BE8" w:rsidRDefault="00A21BE8" w:rsidP="00DD1A61">
      <w:pPr>
        <w:widowControl w:val="0"/>
        <w:ind w:left="426"/>
        <w:jc w:val="both"/>
        <w:rPr>
          <w:rFonts w:ascii="Arial" w:hAnsi="Arial" w:cs="Arial"/>
          <w:sz w:val="20"/>
          <w:szCs w:val="20"/>
        </w:rPr>
      </w:pPr>
    </w:p>
    <w:p w14:paraId="5F5C33DE" w14:textId="77777777" w:rsidR="00A21BE8" w:rsidRDefault="00A21BE8" w:rsidP="00DD1A61">
      <w:pPr>
        <w:widowControl w:val="0"/>
        <w:ind w:left="426"/>
        <w:jc w:val="both"/>
        <w:rPr>
          <w:rFonts w:ascii="Arial" w:hAnsi="Arial" w:cs="Arial"/>
          <w:sz w:val="20"/>
          <w:szCs w:val="20"/>
        </w:rPr>
      </w:pPr>
    </w:p>
    <w:p w14:paraId="50E3E3A4" w14:textId="77777777" w:rsidR="00A21BE8" w:rsidRDefault="00A21BE8" w:rsidP="00DD1A61">
      <w:pPr>
        <w:widowControl w:val="0"/>
        <w:ind w:left="426"/>
        <w:jc w:val="both"/>
        <w:rPr>
          <w:rFonts w:ascii="Arial" w:hAnsi="Arial" w:cs="Arial"/>
          <w:sz w:val="20"/>
          <w:szCs w:val="20"/>
        </w:rPr>
      </w:pPr>
    </w:p>
    <w:p w14:paraId="27E88632" w14:textId="77777777" w:rsidR="00A21BE8" w:rsidRDefault="00A21BE8" w:rsidP="00DD1A61">
      <w:pPr>
        <w:widowControl w:val="0"/>
        <w:ind w:left="426"/>
        <w:jc w:val="both"/>
        <w:rPr>
          <w:rFonts w:ascii="Arial" w:hAnsi="Arial" w:cs="Arial"/>
          <w:sz w:val="20"/>
          <w:szCs w:val="20"/>
        </w:rPr>
      </w:pPr>
    </w:p>
    <w:p w14:paraId="6DF808F3" w14:textId="77777777" w:rsidR="00A21BE8" w:rsidRDefault="00A21BE8" w:rsidP="00DD1A61">
      <w:pPr>
        <w:widowControl w:val="0"/>
        <w:ind w:left="426"/>
        <w:jc w:val="both"/>
        <w:rPr>
          <w:rFonts w:ascii="Arial" w:hAnsi="Arial" w:cs="Arial"/>
          <w:sz w:val="20"/>
          <w:szCs w:val="20"/>
        </w:rPr>
      </w:pPr>
    </w:p>
    <w:p w14:paraId="3F698AF3" w14:textId="77777777" w:rsidR="00A21BE8" w:rsidRDefault="00A21BE8" w:rsidP="00DD1A61">
      <w:pPr>
        <w:widowControl w:val="0"/>
        <w:ind w:left="426"/>
        <w:jc w:val="both"/>
        <w:rPr>
          <w:rFonts w:ascii="Arial" w:hAnsi="Arial" w:cs="Arial"/>
          <w:sz w:val="20"/>
          <w:szCs w:val="20"/>
        </w:rPr>
      </w:pPr>
    </w:p>
    <w:p w14:paraId="74811914" w14:textId="77777777" w:rsidR="00A21BE8" w:rsidRDefault="00A21BE8" w:rsidP="00DD1A61">
      <w:pPr>
        <w:widowControl w:val="0"/>
        <w:ind w:left="426"/>
        <w:jc w:val="both"/>
        <w:rPr>
          <w:rFonts w:ascii="Arial" w:hAnsi="Arial" w:cs="Arial"/>
          <w:sz w:val="20"/>
          <w:szCs w:val="20"/>
        </w:rPr>
      </w:pPr>
    </w:p>
    <w:p w14:paraId="5C71971B" w14:textId="77777777" w:rsidR="00420773" w:rsidRDefault="00420773" w:rsidP="00DD1A61">
      <w:pPr>
        <w:widowControl w:val="0"/>
        <w:ind w:left="426"/>
        <w:jc w:val="both"/>
        <w:rPr>
          <w:rFonts w:ascii="Arial" w:hAnsi="Arial" w:cs="Arial"/>
          <w:sz w:val="20"/>
          <w:szCs w:val="20"/>
        </w:rPr>
      </w:pPr>
    </w:p>
    <w:p w14:paraId="154C3394" w14:textId="77777777" w:rsidR="00420773" w:rsidRDefault="00420773" w:rsidP="00DD1A61">
      <w:pPr>
        <w:widowControl w:val="0"/>
        <w:ind w:left="426"/>
        <w:jc w:val="both"/>
        <w:rPr>
          <w:rFonts w:ascii="Arial" w:hAnsi="Arial" w:cs="Arial"/>
          <w:sz w:val="20"/>
          <w:szCs w:val="20"/>
        </w:rPr>
      </w:pPr>
    </w:p>
    <w:p w14:paraId="138D8E63" w14:textId="295B16DA" w:rsidR="00587C45" w:rsidRPr="009E6441" w:rsidRDefault="00587C45">
      <w:pPr>
        <w:rPr>
          <w:rFonts w:ascii="Arial" w:hAnsi="Arial" w:cs="Arial"/>
          <w:b/>
        </w:rPr>
      </w:pPr>
    </w:p>
    <w:p w14:paraId="51315209" w14:textId="77777777" w:rsidR="00A23A4B" w:rsidRPr="009E6441" w:rsidRDefault="00A23A4B" w:rsidP="00A23A4B">
      <w:pPr>
        <w:pStyle w:val="Prrafodelista"/>
        <w:widowControl w:val="0"/>
        <w:tabs>
          <w:tab w:val="left" w:pos="3645"/>
          <w:tab w:val="center" w:pos="4478"/>
        </w:tabs>
        <w:ind w:left="0"/>
        <w:jc w:val="center"/>
        <w:rPr>
          <w:rFonts w:ascii="Arial" w:hAnsi="Arial" w:cs="Arial"/>
        </w:rPr>
      </w:pPr>
      <w:r w:rsidRPr="009E6441">
        <w:rPr>
          <w:rFonts w:ascii="Arial" w:hAnsi="Arial" w:cs="Arial"/>
          <w:b/>
        </w:rPr>
        <w:lastRenderedPageBreak/>
        <w:t>CAPÍTULO IV</w:t>
      </w:r>
    </w:p>
    <w:p w14:paraId="7B19492F" w14:textId="6C24F7B6" w:rsidR="00D5597F" w:rsidRPr="009E6441" w:rsidRDefault="00A23A4B" w:rsidP="00A23A4B">
      <w:pPr>
        <w:widowControl w:val="0"/>
        <w:ind w:left="284"/>
        <w:jc w:val="center"/>
        <w:rPr>
          <w:rFonts w:ascii="Arial" w:hAnsi="Arial" w:cs="Arial"/>
          <w:b/>
        </w:rPr>
      </w:pPr>
      <w:r w:rsidRPr="009E6441">
        <w:rPr>
          <w:rFonts w:ascii="Arial" w:hAnsi="Arial" w:cs="Arial"/>
          <w:b/>
        </w:rPr>
        <w:t>FACTORES DE EVALUACIÓN</w:t>
      </w:r>
    </w:p>
    <w:p w14:paraId="1D2D77EC" w14:textId="77777777" w:rsidR="00A23A4B" w:rsidRPr="009E6441" w:rsidRDefault="00A23A4B" w:rsidP="00A23A4B">
      <w:pPr>
        <w:widowControl w:val="0"/>
        <w:ind w:left="284"/>
        <w:jc w:val="center"/>
        <w:rPr>
          <w:rFonts w:ascii="Arial" w:hAnsi="Arial" w:cs="Arial"/>
        </w:rPr>
      </w:pPr>
    </w:p>
    <w:p w14:paraId="14199CF1" w14:textId="51423D9C" w:rsidR="00446D86" w:rsidRPr="009E6441" w:rsidRDefault="00A9426C" w:rsidP="003E6C2C">
      <w:pPr>
        <w:pStyle w:val="Prrafodelista"/>
        <w:ind w:left="426"/>
        <w:jc w:val="both"/>
        <w:rPr>
          <w:rFonts w:ascii="Arial" w:hAnsi="Arial" w:cs="Arial"/>
          <w:sz w:val="20"/>
          <w:szCs w:val="20"/>
        </w:rPr>
      </w:pPr>
      <w:r w:rsidRPr="009E6441">
        <w:rPr>
          <w:rFonts w:ascii="Arial" w:hAnsi="Arial" w:cs="Arial"/>
          <w:sz w:val="20"/>
          <w:szCs w:val="20"/>
        </w:rPr>
        <w:t xml:space="preserve">Los factores de evaluación son determinados por los evaluadores. </w:t>
      </w:r>
      <w:r w:rsidR="008B498F" w:rsidRPr="009E6441">
        <w:rPr>
          <w:rFonts w:ascii="Arial" w:hAnsi="Arial" w:cs="Arial"/>
          <w:sz w:val="20"/>
          <w:szCs w:val="20"/>
        </w:rPr>
        <w:t>L</w:t>
      </w:r>
      <w:r w:rsidR="00446D86" w:rsidRPr="009E6441">
        <w:rPr>
          <w:rFonts w:ascii="Arial" w:hAnsi="Arial" w:cs="Arial"/>
          <w:sz w:val="20"/>
          <w:szCs w:val="20"/>
        </w:rPr>
        <w:t>a evaluación se realiza sobre la base de cien puntos.</w:t>
      </w:r>
    </w:p>
    <w:p w14:paraId="35A68F9C" w14:textId="77777777" w:rsidR="00446D86" w:rsidRPr="009E6441" w:rsidRDefault="00446D86" w:rsidP="00DD1A61">
      <w:pPr>
        <w:widowControl w:val="0"/>
        <w:ind w:left="284"/>
        <w:jc w:val="both"/>
        <w:rPr>
          <w:rFonts w:ascii="Arial" w:hAnsi="Arial" w:cs="Arial"/>
          <w:sz w:val="20"/>
          <w:szCs w:val="20"/>
          <w:lang w:val="es-ES"/>
        </w:rPr>
      </w:pPr>
    </w:p>
    <w:p w14:paraId="51E02724" w14:textId="016E3225" w:rsidR="00446D86" w:rsidRPr="009E6441" w:rsidRDefault="00446D86" w:rsidP="00DD1A61">
      <w:pPr>
        <w:pStyle w:val="Prrafodelista"/>
        <w:ind w:left="426"/>
        <w:jc w:val="both"/>
        <w:rPr>
          <w:rFonts w:ascii="Arial" w:hAnsi="Arial" w:cs="Arial"/>
          <w:sz w:val="20"/>
          <w:szCs w:val="20"/>
        </w:rPr>
      </w:pPr>
      <w:r w:rsidRPr="009E6441">
        <w:rPr>
          <w:rFonts w:ascii="Arial" w:hAnsi="Arial" w:cs="Arial"/>
          <w:sz w:val="20"/>
          <w:szCs w:val="20"/>
        </w:rPr>
        <w:t>Para determinar la oferta con el mejor puntaje y el orden de prelación de las ofertas, se considera lo siguiente</w:t>
      </w:r>
      <w:r w:rsidR="40C1329F" w:rsidRPr="4DEF026E">
        <w:rPr>
          <w:rFonts w:ascii="Arial" w:hAnsi="Arial" w:cs="Arial"/>
          <w:sz w:val="20"/>
          <w:szCs w:val="20"/>
        </w:rPr>
        <w:t>:</w:t>
      </w:r>
    </w:p>
    <w:p w14:paraId="6C3DD393" w14:textId="77777777" w:rsidR="00BA2C05" w:rsidRPr="009E6441" w:rsidRDefault="00BA2C05" w:rsidP="003E6C2C">
      <w:pPr>
        <w:widowControl w:val="0"/>
        <w:jc w:val="both"/>
        <w:rPr>
          <w:rFonts w:ascii="Arial" w:hAnsi="Arial" w:cs="Arial"/>
          <w:b/>
          <w:bCs/>
          <w:sz w:val="20"/>
          <w:szCs w:val="20"/>
        </w:rPr>
      </w:pPr>
    </w:p>
    <w:p w14:paraId="5967B757" w14:textId="0785B23F" w:rsidR="68CBBC7D" w:rsidRPr="008B2CE0" w:rsidRDefault="68CBBC7D" w:rsidP="008B2CE0">
      <w:pPr>
        <w:pStyle w:val="Prrafodelista"/>
        <w:widowControl w:val="0"/>
        <w:numPr>
          <w:ilvl w:val="1"/>
          <w:numId w:val="79"/>
        </w:numPr>
        <w:jc w:val="both"/>
        <w:rPr>
          <w:rFonts w:ascii="Arial" w:hAnsi="Arial" w:cs="Arial"/>
          <w:b/>
          <w:sz w:val="20"/>
          <w:szCs w:val="20"/>
        </w:rPr>
      </w:pPr>
      <w:r w:rsidRPr="008B2CE0">
        <w:rPr>
          <w:rFonts w:ascii="Arial" w:hAnsi="Arial" w:cs="Arial"/>
          <w:b/>
          <w:sz w:val="20"/>
          <w:szCs w:val="20"/>
        </w:rPr>
        <w:t xml:space="preserve">FACTOR </w:t>
      </w:r>
      <w:r w:rsidR="009754B3" w:rsidRPr="008B2CE0">
        <w:rPr>
          <w:rFonts w:ascii="Arial" w:hAnsi="Arial" w:cs="Arial"/>
          <w:b/>
          <w:sz w:val="20"/>
          <w:szCs w:val="20"/>
        </w:rPr>
        <w:t xml:space="preserve">DE EVALUACIÓN </w:t>
      </w:r>
      <w:r w:rsidRPr="008B2CE0">
        <w:rPr>
          <w:rFonts w:ascii="Arial" w:hAnsi="Arial" w:cs="Arial"/>
          <w:b/>
          <w:sz w:val="20"/>
          <w:szCs w:val="20"/>
        </w:rPr>
        <w:t>OBLIGATORIO</w:t>
      </w:r>
    </w:p>
    <w:p w14:paraId="112311AD" w14:textId="79994DB3" w:rsidR="00266B57" w:rsidRPr="009E6441" w:rsidRDefault="00266B57" w:rsidP="00DD1A61">
      <w:pPr>
        <w:pStyle w:val="Prrafodelista"/>
        <w:ind w:left="426"/>
        <w:jc w:val="both"/>
        <w:rPr>
          <w:rFonts w:ascii="Arial" w:hAnsi="Arial" w:cs="Arial"/>
          <w:sz w:val="20"/>
          <w:szCs w:val="20"/>
        </w:rPr>
      </w:pPr>
    </w:p>
    <w:p w14:paraId="3B7DD4BF" w14:textId="0839C514" w:rsidR="00266B57" w:rsidRPr="009E6441" w:rsidRDefault="00266B57" w:rsidP="00417833">
      <w:pPr>
        <w:pStyle w:val="Prrafodelista"/>
        <w:numPr>
          <w:ilvl w:val="0"/>
          <w:numId w:val="45"/>
        </w:numPr>
        <w:jc w:val="both"/>
        <w:rPr>
          <w:rFonts w:ascii="Arial" w:hAnsi="Arial" w:cs="Arial"/>
          <w:b/>
          <w:bCs/>
          <w:sz w:val="20"/>
          <w:szCs w:val="20"/>
          <w:lang w:val="es-ES"/>
        </w:rPr>
      </w:pPr>
      <w:r w:rsidRPr="009E6441">
        <w:rPr>
          <w:rFonts w:ascii="Arial" w:hAnsi="Arial" w:cs="Arial"/>
          <w:b/>
          <w:bCs/>
          <w:sz w:val="20"/>
          <w:szCs w:val="20"/>
          <w:lang w:val="es-ES"/>
        </w:rPr>
        <w:t>OFERTA ECONÓMICA</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07"/>
        <w:gridCol w:w="4087"/>
        <w:gridCol w:w="4252"/>
      </w:tblGrid>
      <w:tr w:rsidR="00AF578A" w:rsidRPr="009E6441" w14:paraId="3121A949" w14:textId="77777777" w:rsidTr="7EDF9486">
        <w:trPr>
          <w:trHeight w:val="310"/>
          <w:tblHeader/>
        </w:trPr>
        <w:tc>
          <w:tcPr>
            <w:tcW w:w="4394" w:type="dxa"/>
            <w:gridSpan w:val="2"/>
            <w:tcBorders>
              <w:bottom w:val="single" w:sz="4" w:space="0" w:color="auto"/>
            </w:tcBorders>
            <w:vAlign w:val="center"/>
          </w:tcPr>
          <w:p w14:paraId="06CDD707" w14:textId="6C22A5C5" w:rsidR="00AF578A" w:rsidRPr="009E6441" w:rsidRDefault="00A10100" w:rsidP="00DD1A61">
            <w:pPr>
              <w:widowControl w:val="0"/>
              <w:jc w:val="center"/>
              <w:rPr>
                <w:rFonts w:ascii="Arial" w:hAnsi="Arial" w:cs="Arial"/>
                <w:b/>
                <w:bCs/>
                <w:sz w:val="20"/>
                <w:szCs w:val="20"/>
                <w:lang w:eastAsia="es-ES"/>
              </w:rPr>
            </w:pPr>
            <w:r w:rsidRPr="009E6441">
              <w:rPr>
                <w:rFonts w:ascii="Arial" w:hAnsi="Arial" w:cs="Arial"/>
                <w:b/>
                <w:sz w:val="20"/>
                <w:szCs w:val="20"/>
              </w:rPr>
              <w:t>FACTOR DE EVALUACIÓN ECONÓMICO</w:t>
            </w:r>
            <w:r w:rsidR="00AF578A" w:rsidRPr="009E6441">
              <w:rPr>
                <w:rFonts w:ascii="Arial" w:hAnsi="Arial" w:cs="Arial"/>
                <w:b/>
                <w:sz w:val="20"/>
                <w:szCs w:val="20"/>
              </w:rPr>
              <w:t xml:space="preserve"> </w:t>
            </w:r>
          </w:p>
        </w:tc>
        <w:tc>
          <w:tcPr>
            <w:tcW w:w="4252" w:type="dxa"/>
            <w:tcBorders>
              <w:bottom w:val="single" w:sz="4" w:space="0" w:color="auto"/>
            </w:tcBorders>
            <w:vAlign w:val="center"/>
            <w:hideMark/>
          </w:tcPr>
          <w:p w14:paraId="21BED5ED" w14:textId="77777777" w:rsidR="00AF578A" w:rsidRPr="009E6441" w:rsidRDefault="00AF578A" w:rsidP="00DD1A61">
            <w:pPr>
              <w:widowControl w:val="0"/>
              <w:jc w:val="center"/>
              <w:rPr>
                <w:rFonts w:ascii="Arial" w:hAnsi="Arial" w:cs="Arial"/>
                <w:b/>
                <w:bCs/>
                <w:sz w:val="20"/>
                <w:szCs w:val="20"/>
                <w:lang w:eastAsia="es-ES"/>
              </w:rPr>
            </w:pPr>
            <w:r w:rsidRPr="009E6441">
              <w:rPr>
                <w:rFonts w:ascii="Arial" w:hAnsi="Arial" w:cs="Arial"/>
                <w:b/>
                <w:sz w:val="20"/>
                <w:szCs w:val="20"/>
              </w:rPr>
              <w:t>PUNTAJE / METODOLOGÍA PARA SU ASIGNACIÓN</w:t>
            </w:r>
          </w:p>
        </w:tc>
      </w:tr>
      <w:tr w:rsidR="00B84ECE" w:rsidRPr="009E6441" w14:paraId="1FA22A91" w14:textId="77777777" w:rsidTr="7EDF9486">
        <w:trPr>
          <w:trHeight w:val="514"/>
        </w:trPr>
        <w:tc>
          <w:tcPr>
            <w:tcW w:w="307" w:type="dxa"/>
            <w:tcBorders>
              <w:top w:val="single" w:sz="4" w:space="0" w:color="auto"/>
              <w:right w:val="nil"/>
            </w:tcBorders>
            <w:vAlign w:val="center"/>
          </w:tcPr>
          <w:p w14:paraId="2B209F12" w14:textId="77777777" w:rsidR="00B84ECE" w:rsidRPr="009E6441" w:rsidRDefault="00B84ECE" w:rsidP="00DD1A61">
            <w:pPr>
              <w:widowControl w:val="0"/>
              <w:jc w:val="center"/>
              <w:rPr>
                <w:rFonts w:ascii="Arial" w:hAnsi="Arial" w:cs="Arial"/>
                <w:sz w:val="18"/>
                <w:szCs w:val="18"/>
                <w:lang w:eastAsia="es-ES"/>
              </w:rPr>
            </w:pPr>
          </w:p>
        </w:tc>
        <w:tc>
          <w:tcPr>
            <w:tcW w:w="4087" w:type="dxa"/>
            <w:tcBorders>
              <w:top w:val="single" w:sz="4" w:space="0" w:color="auto"/>
              <w:left w:val="nil"/>
            </w:tcBorders>
            <w:hideMark/>
          </w:tcPr>
          <w:p w14:paraId="1D83511B" w14:textId="77777777" w:rsidR="00B84ECE" w:rsidRPr="009E6441" w:rsidRDefault="00B84ECE" w:rsidP="00DD1A61">
            <w:pPr>
              <w:widowControl w:val="0"/>
              <w:jc w:val="both"/>
              <w:rPr>
                <w:rFonts w:ascii="Arial" w:hAnsi="Arial" w:cs="Arial"/>
                <w:iCs/>
                <w:sz w:val="20"/>
                <w:szCs w:val="20"/>
                <w:lang w:eastAsia="es-ES"/>
              </w:rPr>
            </w:pPr>
            <w:r w:rsidRPr="009E6441">
              <w:rPr>
                <w:rFonts w:ascii="Arial" w:hAnsi="Arial" w:cs="Arial"/>
                <w:sz w:val="20"/>
                <w:szCs w:val="20"/>
                <w:u w:val="single"/>
              </w:rPr>
              <w:t>Evaluación</w:t>
            </w:r>
            <w:r w:rsidRPr="009E6441">
              <w:rPr>
                <w:rFonts w:ascii="Arial" w:hAnsi="Arial" w:cs="Arial"/>
                <w:sz w:val="20"/>
                <w:szCs w:val="20"/>
              </w:rPr>
              <w:t>:</w:t>
            </w:r>
          </w:p>
          <w:p w14:paraId="51CB2AEF" w14:textId="77777777" w:rsidR="006A331D" w:rsidRPr="009E6441" w:rsidRDefault="006A331D" w:rsidP="00DD1A61">
            <w:pPr>
              <w:widowControl w:val="0"/>
              <w:jc w:val="both"/>
              <w:rPr>
                <w:rFonts w:ascii="Arial" w:hAnsi="Arial" w:cs="Arial"/>
                <w:iCs/>
                <w:sz w:val="20"/>
                <w:szCs w:val="20"/>
                <w:lang w:eastAsia="es-ES"/>
              </w:rPr>
            </w:pPr>
          </w:p>
          <w:p w14:paraId="7A3B0084" w14:textId="77777777" w:rsidR="00B84ECE" w:rsidRPr="009E6441" w:rsidRDefault="00B84ECE" w:rsidP="00DD1A61">
            <w:pPr>
              <w:widowControl w:val="0"/>
              <w:jc w:val="both"/>
              <w:rPr>
                <w:rFonts w:ascii="Arial" w:hAnsi="Arial" w:cs="Arial"/>
                <w:sz w:val="20"/>
                <w:szCs w:val="20"/>
                <w:lang w:eastAsia="es-ES"/>
              </w:rPr>
            </w:pPr>
            <w:r w:rsidRPr="009E6441">
              <w:rPr>
                <w:rFonts w:ascii="Arial" w:hAnsi="Arial" w:cs="Arial"/>
                <w:sz w:val="20"/>
                <w:szCs w:val="20"/>
              </w:rPr>
              <w:t xml:space="preserve">Se evaluará considerando el precio ofertado por el postor. </w:t>
            </w:r>
          </w:p>
          <w:p w14:paraId="448FC529" w14:textId="77777777" w:rsidR="00B84ECE" w:rsidRPr="009E6441" w:rsidRDefault="00B84ECE" w:rsidP="00DD1A61">
            <w:pPr>
              <w:widowControl w:val="0"/>
              <w:jc w:val="both"/>
              <w:rPr>
                <w:rFonts w:ascii="Arial" w:hAnsi="Arial" w:cs="Arial"/>
                <w:iCs/>
                <w:sz w:val="20"/>
                <w:szCs w:val="20"/>
                <w:lang w:eastAsia="es-ES"/>
              </w:rPr>
            </w:pPr>
            <w:r w:rsidRPr="009E6441">
              <w:rPr>
                <w:rFonts w:ascii="Arial" w:hAnsi="Arial" w:cs="Arial"/>
                <w:sz w:val="20"/>
                <w:szCs w:val="20"/>
              </w:rPr>
              <w:t xml:space="preserve"> </w:t>
            </w:r>
          </w:p>
          <w:p w14:paraId="5A8B7D73" w14:textId="77777777" w:rsidR="00B84ECE" w:rsidRPr="009E6441" w:rsidRDefault="00B84ECE" w:rsidP="00DD1A61">
            <w:pPr>
              <w:widowControl w:val="0"/>
              <w:tabs>
                <w:tab w:val="left" w:pos="4951"/>
              </w:tabs>
              <w:jc w:val="both"/>
              <w:rPr>
                <w:rFonts w:ascii="Arial" w:hAnsi="Arial" w:cs="Arial"/>
                <w:iCs/>
                <w:sz w:val="20"/>
                <w:szCs w:val="20"/>
                <w:u w:val="single"/>
                <w:lang w:eastAsia="es-ES"/>
              </w:rPr>
            </w:pPr>
            <w:r w:rsidRPr="009E6441">
              <w:rPr>
                <w:rFonts w:ascii="Arial" w:hAnsi="Arial" w:cs="Arial"/>
                <w:sz w:val="20"/>
                <w:szCs w:val="20"/>
                <w:u w:val="single"/>
              </w:rPr>
              <w:t>Acreditación</w:t>
            </w:r>
            <w:r w:rsidRPr="009E6441">
              <w:rPr>
                <w:rFonts w:ascii="Arial" w:hAnsi="Arial" w:cs="Arial"/>
                <w:sz w:val="20"/>
                <w:szCs w:val="20"/>
              </w:rPr>
              <w:t>:</w:t>
            </w:r>
          </w:p>
          <w:p w14:paraId="34589086" w14:textId="77777777" w:rsidR="006A331D" w:rsidRPr="009E6441" w:rsidRDefault="006A331D" w:rsidP="00DD1A61">
            <w:pPr>
              <w:widowControl w:val="0"/>
              <w:jc w:val="both"/>
              <w:rPr>
                <w:rFonts w:ascii="Arial" w:hAnsi="Arial" w:cs="Arial"/>
                <w:iCs/>
                <w:sz w:val="20"/>
                <w:szCs w:val="20"/>
                <w:lang w:eastAsia="es-ES"/>
              </w:rPr>
            </w:pPr>
          </w:p>
          <w:p w14:paraId="44AD4629" w14:textId="187FE28C" w:rsidR="00B84ECE" w:rsidRPr="009E6441" w:rsidRDefault="24EA506B" w:rsidP="17784565">
            <w:pPr>
              <w:widowControl w:val="0"/>
              <w:jc w:val="both"/>
              <w:rPr>
                <w:rFonts w:ascii="Arial" w:hAnsi="Arial" w:cs="Arial"/>
                <w:sz w:val="20"/>
                <w:szCs w:val="20"/>
              </w:rPr>
            </w:pPr>
            <w:r w:rsidRPr="009E6441">
              <w:rPr>
                <w:rFonts w:ascii="Arial" w:hAnsi="Arial" w:cs="Arial"/>
                <w:sz w:val="20"/>
                <w:szCs w:val="20"/>
              </w:rPr>
              <w:t xml:space="preserve">Se acreditará mediante </w:t>
            </w:r>
            <w:r w:rsidR="279C4883" w:rsidRPr="009E6441">
              <w:rPr>
                <w:rFonts w:ascii="Arial" w:hAnsi="Arial" w:cs="Arial"/>
                <w:sz w:val="20"/>
                <w:szCs w:val="20"/>
              </w:rPr>
              <w:t xml:space="preserve">el </w:t>
            </w:r>
            <w:r w:rsidRPr="009E6441">
              <w:rPr>
                <w:rFonts w:ascii="Arial" w:hAnsi="Arial" w:cs="Arial"/>
                <w:sz w:val="20"/>
                <w:szCs w:val="20"/>
              </w:rPr>
              <w:t xml:space="preserve">documento que contiene el precio de la oferta </w:t>
            </w:r>
            <w:r w:rsidRPr="009E6441">
              <w:rPr>
                <w:rFonts w:ascii="Arial" w:hAnsi="Arial" w:cs="Arial"/>
                <w:b/>
                <w:bCs/>
                <w:sz w:val="20"/>
                <w:szCs w:val="20"/>
              </w:rPr>
              <w:t xml:space="preserve">(Anexo N° </w:t>
            </w:r>
            <w:r w:rsidR="00737A77" w:rsidRPr="009E6441">
              <w:rPr>
                <w:rFonts w:ascii="Arial" w:hAnsi="Arial" w:cs="Arial"/>
                <w:b/>
                <w:bCs/>
                <w:sz w:val="20"/>
                <w:szCs w:val="20"/>
              </w:rPr>
              <w:t>6</w:t>
            </w:r>
            <w:r w:rsidR="51FF1461" w:rsidRPr="009E6441">
              <w:rPr>
                <w:rFonts w:ascii="Arial" w:hAnsi="Arial" w:cs="Arial"/>
                <w:b/>
                <w:bCs/>
                <w:sz w:val="20"/>
                <w:szCs w:val="20"/>
              </w:rPr>
              <w:t>).</w:t>
            </w:r>
          </w:p>
          <w:p w14:paraId="466978CC" w14:textId="77777777" w:rsidR="00B84ECE" w:rsidRPr="009E6441" w:rsidRDefault="00B84ECE" w:rsidP="00DD1A61">
            <w:pPr>
              <w:widowControl w:val="0"/>
              <w:jc w:val="both"/>
              <w:rPr>
                <w:rFonts w:ascii="Arial" w:hAnsi="Arial" w:cs="Arial"/>
                <w:sz w:val="20"/>
                <w:szCs w:val="20"/>
              </w:rPr>
            </w:pPr>
          </w:p>
          <w:p w14:paraId="574C0525" w14:textId="68830956" w:rsidR="00B84ECE" w:rsidRPr="009E6441" w:rsidRDefault="00B84ECE" w:rsidP="00DD1A61">
            <w:pPr>
              <w:widowControl w:val="0"/>
              <w:jc w:val="both"/>
              <w:rPr>
                <w:rFonts w:ascii="Arial" w:hAnsi="Arial" w:cs="Arial"/>
                <w:sz w:val="20"/>
                <w:szCs w:val="20"/>
                <w:lang w:eastAsia="es-ES"/>
              </w:rPr>
            </w:pPr>
            <w:r w:rsidRPr="009E6441">
              <w:rPr>
                <w:rFonts w:ascii="Arial" w:hAnsi="Arial" w:cs="Arial"/>
                <w:i/>
                <w:sz w:val="20"/>
                <w:szCs w:val="20"/>
              </w:rPr>
              <w:t xml:space="preserve"> </w:t>
            </w:r>
          </w:p>
        </w:tc>
        <w:tc>
          <w:tcPr>
            <w:tcW w:w="4252" w:type="dxa"/>
            <w:tcBorders>
              <w:top w:val="single" w:sz="4" w:space="0" w:color="auto"/>
            </w:tcBorders>
            <w:vAlign w:val="center"/>
            <w:hideMark/>
          </w:tcPr>
          <w:p w14:paraId="2F786CAC" w14:textId="77777777" w:rsidR="00CD052C" w:rsidRPr="009E6441" w:rsidRDefault="00CD052C" w:rsidP="00DD1A61">
            <w:pPr>
              <w:pStyle w:val="Prrafodelista"/>
              <w:widowControl w:val="0"/>
              <w:ind w:left="0"/>
              <w:jc w:val="both"/>
              <w:rPr>
                <w:rFonts w:ascii="Arial" w:hAnsi="Arial" w:cs="Arial"/>
                <w:sz w:val="20"/>
                <w:szCs w:val="20"/>
              </w:rPr>
            </w:pPr>
          </w:p>
          <w:p w14:paraId="74EDD08A" w14:textId="73AB969C" w:rsidR="00CD052C" w:rsidRPr="009E6441" w:rsidRDefault="00CD052C" w:rsidP="00DD1A61">
            <w:pPr>
              <w:pStyle w:val="Prrafodelista"/>
              <w:widowControl w:val="0"/>
              <w:ind w:left="0"/>
              <w:jc w:val="both"/>
              <w:rPr>
                <w:rFonts w:ascii="Arial" w:hAnsi="Arial" w:cs="Arial"/>
                <w:b/>
                <w:sz w:val="20"/>
                <w:szCs w:val="20"/>
              </w:rPr>
            </w:pPr>
            <w:r w:rsidRPr="009E6441">
              <w:rPr>
                <w:rFonts w:ascii="Arial" w:hAnsi="Arial" w:cs="Arial"/>
                <w:b/>
                <w:sz w:val="20"/>
                <w:szCs w:val="20"/>
              </w:rPr>
              <w:t>[</w:t>
            </w:r>
            <w:r w:rsidRPr="009E6441">
              <w:rPr>
                <w:rFonts w:ascii="Arial" w:hAnsi="Arial" w:cs="Arial"/>
                <w:b/>
                <w:bCs/>
                <w:sz w:val="20"/>
                <w:szCs w:val="20"/>
              </w:rPr>
              <w:t>como máximo 40</w:t>
            </w:r>
            <w:r w:rsidRPr="009E6441">
              <w:rPr>
                <w:rFonts w:ascii="Arial" w:hAnsi="Arial" w:cs="Arial"/>
                <w:b/>
                <w:sz w:val="20"/>
                <w:szCs w:val="20"/>
              </w:rPr>
              <w:t xml:space="preserve"> puntos</w:t>
            </w:r>
            <w:r w:rsidR="00DC12BF" w:rsidRPr="009E6441">
              <w:rPr>
                <w:rFonts w:ascii="Arial" w:hAnsi="Arial" w:cs="Arial"/>
                <w:b/>
                <w:sz w:val="20"/>
                <w:szCs w:val="20"/>
              </w:rPr>
              <w:t>]</w:t>
            </w:r>
          </w:p>
          <w:p w14:paraId="202D1B71" w14:textId="77777777" w:rsidR="00CD052C" w:rsidRPr="009E6441" w:rsidRDefault="00CD052C" w:rsidP="00DD1A61">
            <w:pPr>
              <w:pStyle w:val="Prrafodelista"/>
              <w:widowControl w:val="0"/>
              <w:ind w:left="0"/>
              <w:jc w:val="both"/>
              <w:rPr>
                <w:rFonts w:ascii="Arial" w:hAnsi="Arial" w:cs="Arial"/>
                <w:sz w:val="20"/>
                <w:szCs w:val="20"/>
              </w:rPr>
            </w:pPr>
          </w:p>
          <w:p w14:paraId="1A6E50E2" w14:textId="46EFD792" w:rsidR="00B84ECE" w:rsidRPr="009E6441" w:rsidRDefault="028B9B0D" w:rsidP="00DD1A61">
            <w:pPr>
              <w:pStyle w:val="Prrafodelista"/>
              <w:widowControl w:val="0"/>
              <w:ind w:left="0"/>
              <w:jc w:val="both"/>
              <w:rPr>
                <w:rFonts w:ascii="Arial" w:hAnsi="Arial" w:cs="Arial"/>
                <w:sz w:val="20"/>
                <w:szCs w:val="20"/>
                <w:lang w:val="es-ES"/>
              </w:rPr>
            </w:pPr>
            <w:r w:rsidRPr="009E6441">
              <w:rPr>
                <w:rFonts w:ascii="Arial" w:hAnsi="Arial" w:cs="Arial"/>
                <w:sz w:val="20"/>
                <w:szCs w:val="20"/>
              </w:rPr>
              <w:t xml:space="preserve">La evaluación consistirá en otorgar el </w:t>
            </w:r>
            <w:r w:rsidR="3ACA90BE" w:rsidRPr="009E6441">
              <w:rPr>
                <w:rFonts w:ascii="Arial" w:hAnsi="Arial" w:cs="Arial"/>
                <w:sz w:val="20"/>
                <w:szCs w:val="20"/>
              </w:rPr>
              <w:t>m</w:t>
            </w:r>
            <w:r w:rsidR="59534F99" w:rsidRPr="009E6441">
              <w:rPr>
                <w:rFonts w:ascii="Arial" w:hAnsi="Arial" w:cs="Arial"/>
                <w:sz w:val="20"/>
                <w:szCs w:val="20"/>
              </w:rPr>
              <w:t>ayor</w:t>
            </w:r>
            <w:r w:rsidR="568DA0E9" w:rsidRPr="009E6441">
              <w:rPr>
                <w:rFonts w:ascii="Arial" w:hAnsi="Arial" w:cs="Arial"/>
                <w:sz w:val="20"/>
                <w:szCs w:val="20"/>
              </w:rPr>
              <w:t xml:space="preserve"> </w:t>
            </w:r>
            <w:r w:rsidR="16FF20E5" w:rsidRPr="009E6441">
              <w:rPr>
                <w:rFonts w:ascii="Arial" w:hAnsi="Arial" w:cs="Arial"/>
                <w:sz w:val="20"/>
                <w:szCs w:val="20"/>
              </w:rPr>
              <w:t xml:space="preserve">puntaje </w:t>
            </w:r>
            <w:r w:rsidRPr="009E6441">
              <w:rPr>
                <w:rFonts w:ascii="Arial" w:hAnsi="Arial" w:cs="Arial"/>
                <w:sz w:val="20"/>
                <w:szCs w:val="20"/>
              </w:rPr>
              <w:t xml:space="preserve">a la oferta </w:t>
            </w:r>
            <w:r w:rsidR="33817A8A" w:rsidRPr="009E6441">
              <w:rPr>
                <w:rFonts w:ascii="Arial" w:hAnsi="Arial" w:cs="Arial"/>
                <w:sz w:val="20"/>
                <w:szCs w:val="20"/>
              </w:rPr>
              <w:t>del</w:t>
            </w:r>
            <w:r w:rsidR="503A61F1" w:rsidRPr="009E6441">
              <w:rPr>
                <w:rFonts w:ascii="Arial" w:hAnsi="Arial" w:cs="Arial"/>
                <w:sz w:val="20"/>
                <w:szCs w:val="20"/>
              </w:rPr>
              <w:t xml:space="preserve"> menor monto </w:t>
            </w:r>
            <w:r w:rsidRPr="009E6441">
              <w:rPr>
                <w:rFonts w:ascii="Arial" w:hAnsi="Arial" w:cs="Arial"/>
                <w:sz w:val="20"/>
                <w:szCs w:val="20"/>
              </w:rPr>
              <w:t xml:space="preserve">y otorgar a las demás ofertas puntajes inversamente proporcionales a sus respectivos </w:t>
            </w:r>
            <w:r w:rsidR="07B0082A" w:rsidRPr="009E6441">
              <w:rPr>
                <w:rFonts w:ascii="Arial" w:hAnsi="Arial" w:cs="Arial"/>
                <w:sz w:val="20"/>
                <w:szCs w:val="20"/>
              </w:rPr>
              <w:t xml:space="preserve">montos </w:t>
            </w:r>
            <w:r w:rsidR="0BFE1624" w:rsidRPr="009E6441">
              <w:rPr>
                <w:rFonts w:ascii="Arial" w:hAnsi="Arial" w:cs="Arial"/>
                <w:sz w:val="20"/>
                <w:szCs w:val="20"/>
              </w:rPr>
              <w:t>ofertados</w:t>
            </w:r>
            <w:r w:rsidRPr="009E6441">
              <w:rPr>
                <w:rFonts w:ascii="Arial" w:hAnsi="Arial" w:cs="Arial"/>
                <w:sz w:val="20"/>
                <w:szCs w:val="20"/>
              </w:rPr>
              <w:t>, según la siguiente fórmula:</w:t>
            </w:r>
          </w:p>
          <w:p w14:paraId="1521ABEC" w14:textId="77777777" w:rsidR="00B84ECE" w:rsidRPr="009E6441" w:rsidRDefault="00B84ECE" w:rsidP="00DD1A61">
            <w:pPr>
              <w:pStyle w:val="Prrafodelista"/>
              <w:widowControl w:val="0"/>
              <w:ind w:left="1701"/>
              <w:rPr>
                <w:rFonts w:ascii="Arial" w:hAnsi="Arial" w:cs="Arial"/>
                <w:sz w:val="20"/>
                <w:szCs w:val="20"/>
              </w:rPr>
            </w:pPr>
          </w:p>
          <w:p w14:paraId="47CD2A97" w14:textId="0AF4FCD2" w:rsidR="00B84ECE" w:rsidRPr="009E6441" w:rsidRDefault="6F61BB94" w:rsidP="00DD1A61">
            <w:pPr>
              <w:pStyle w:val="Prrafodelista"/>
              <w:widowControl w:val="0"/>
              <w:ind w:left="0"/>
              <w:rPr>
                <w:rFonts w:ascii="Arial" w:hAnsi="Arial" w:cs="Arial"/>
                <w:b/>
                <w:sz w:val="20"/>
                <w:szCs w:val="20"/>
                <w:u w:val="single"/>
              </w:rPr>
            </w:pPr>
            <w:r w:rsidRPr="009E6441">
              <w:rPr>
                <w:rFonts w:ascii="Arial" w:hAnsi="Arial" w:cs="Arial"/>
                <w:b/>
                <w:bCs/>
                <w:sz w:val="20"/>
                <w:szCs w:val="20"/>
              </w:rPr>
              <w:t>P</w:t>
            </w:r>
            <w:r w:rsidR="100E0900" w:rsidRPr="009E6441">
              <w:rPr>
                <w:rFonts w:ascii="Arial" w:hAnsi="Arial" w:cs="Arial"/>
                <w:b/>
                <w:bCs/>
                <w:sz w:val="20"/>
                <w:szCs w:val="20"/>
              </w:rPr>
              <w:t>o</w:t>
            </w:r>
            <w:r w:rsidRPr="009E6441">
              <w:rPr>
                <w:rFonts w:ascii="Arial" w:hAnsi="Arial" w:cs="Arial"/>
                <w:b/>
                <w:bCs/>
                <w:sz w:val="20"/>
                <w:szCs w:val="20"/>
              </w:rPr>
              <w:t xml:space="preserve"> </w:t>
            </w:r>
            <w:r w:rsidR="00B84ECE" w:rsidRPr="009E6441">
              <w:rPr>
                <w:sz w:val="20"/>
                <w:szCs w:val="20"/>
              </w:rPr>
              <w:tab/>
            </w:r>
            <w:r w:rsidRPr="009E6441">
              <w:rPr>
                <w:rFonts w:ascii="Arial" w:hAnsi="Arial" w:cs="Arial"/>
                <w:b/>
                <w:bCs/>
                <w:sz w:val="20"/>
                <w:szCs w:val="20"/>
              </w:rPr>
              <w:t xml:space="preserve">=     </w:t>
            </w:r>
            <w:r w:rsidR="1A0AE9C6" w:rsidRPr="009E6441">
              <w:rPr>
                <w:rFonts w:ascii="Arial" w:hAnsi="Arial" w:cs="Arial"/>
                <w:b/>
                <w:bCs/>
                <w:sz w:val="20"/>
                <w:szCs w:val="20"/>
              </w:rPr>
              <w:t>Mb</w:t>
            </w:r>
            <w:r w:rsidRPr="009E6441">
              <w:rPr>
                <w:rFonts w:ascii="Arial" w:hAnsi="Arial" w:cs="Arial"/>
                <w:b/>
                <w:bCs/>
                <w:sz w:val="20"/>
                <w:szCs w:val="20"/>
                <w:u w:val="single"/>
              </w:rPr>
              <w:t xml:space="preserve"> x </w:t>
            </w:r>
            <w:r w:rsidR="36B7BDE1" w:rsidRPr="009E6441">
              <w:rPr>
                <w:rFonts w:ascii="Arial" w:hAnsi="Arial" w:cs="Arial"/>
                <w:b/>
                <w:bCs/>
                <w:sz w:val="20"/>
                <w:szCs w:val="20"/>
                <w:u w:val="single"/>
              </w:rPr>
              <w:t>P</w:t>
            </w:r>
            <w:r w:rsidR="080E82BA" w:rsidRPr="009E6441">
              <w:rPr>
                <w:rFonts w:ascii="Arial" w:hAnsi="Arial" w:cs="Arial"/>
                <w:b/>
                <w:bCs/>
                <w:sz w:val="20"/>
                <w:szCs w:val="20"/>
                <w:u w:val="single"/>
              </w:rPr>
              <w:t>max</w:t>
            </w:r>
          </w:p>
          <w:p w14:paraId="24E7C2FE" w14:textId="321AAB2B" w:rsidR="00B84ECE" w:rsidRPr="009E6441" w:rsidRDefault="00B84ECE" w:rsidP="00DD1A61">
            <w:pPr>
              <w:pStyle w:val="Prrafodelista"/>
              <w:widowControl w:val="0"/>
              <w:ind w:left="0"/>
              <w:rPr>
                <w:rFonts w:ascii="Arial" w:hAnsi="Arial" w:cs="Arial"/>
                <w:b/>
                <w:sz w:val="20"/>
                <w:szCs w:val="20"/>
              </w:rPr>
            </w:pPr>
            <w:r w:rsidRPr="009E6441">
              <w:rPr>
                <w:rFonts w:ascii="Arial" w:hAnsi="Arial" w:cs="Arial"/>
                <w:b/>
                <w:sz w:val="20"/>
                <w:szCs w:val="20"/>
              </w:rPr>
              <w:tab/>
            </w:r>
            <w:r w:rsidRPr="009E6441">
              <w:rPr>
                <w:rFonts w:ascii="Arial" w:hAnsi="Arial" w:cs="Arial"/>
                <w:b/>
                <w:sz w:val="20"/>
                <w:szCs w:val="20"/>
              </w:rPr>
              <w:tab/>
              <w:t xml:space="preserve"> </w:t>
            </w:r>
            <w:r w:rsidR="62E8E014" w:rsidRPr="009E6441">
              <w:rPr>
                <w:rFonts w:ascii="Arial" w:hAnsi="Arial" w:cs="Arial"/>
                <w:b/>
                <w:bCs/>
                <w:sz w:val="20"/>
                <w:szCs w:val="20"/>
              </w:rPr>
              <w:t>Mo</w:t>
            </w:r>
          </w:p>
          <w:p w14:paraId="6A303F78" w14:textId="77777777" w:rsidR="00B84ECE" w:rsidRPr="009E6441" w:rsidRDefault="00B84ECE" w:rsidP="00DD1A61">
            <w:pPr>
              <w:pStyle w:val="Prrafodelista"/>
              <w:widowControl w:val="0"/>
              <w:ind w:left="0"/>
              <w:rPr>
                <w:rFonts w:ascii="Arial" w:hAnsi="Arial" w:cs="Arial"/>
                <w:sz w:val="20"/>
                <w:szCs w:val="20"/>
              </w:rPr>
            </w:pPr>
          </w:p>
          <w:p w14:paraId="57FFDD72" w14:textId="7292ACF3" w:rsidR="00B84ECE" w:rsidRPr="009E6441" w:rsidRDefault="5030FFAB" w:rsidP="00DD1A61">
            <w:pPr>
              <w:widowControl w:val="0"/>
              <w:ind w:right="-301"/>
              <w:rPr>
                <w:rFonts w:ascii="Arial" w:hAnsi="Arial" w:cs="Arial"/>
                <w:sz w:val="20"/>
                <w:szCs w:val="20"/>
                <w:lang w:eastAsia="es-ES"/>
              </w:rPr>
            </w:pPr>
            <w:r w:rsidRPr="009E6441">
              <w:rPr>
                <w:rFonts w:ascii="Arial" w:hAnsi="Arial" w:cs="Arial"/>
                <w:b/>
                <w:bCs/>
                <w:sz w:val="20"/>
                <w:szCs w:val="20"/>
              </w:rPr>
              <w:t>Po</w:t>
            </w:r>
            <w:r w:rsidR="45F4E404" w:rsidRPr="009E6441">
              <w:rPr>
                <w:rFonts w:ascii="Arial" w:hAnsi="Arial" w:cs="Arial"/>
                <w:sz w:val="20"/>
                <w:szCs w:val="20"/>
              </w:rPr>
              <w:t xml:space="preserve"> = </w:t>
            </w:r>
            <w:r w:rsidR="570CD5B6" w:rsidRPr="009E6441">
              <w:rPr>
                <w:rFonts w:ascii="Arial" w:hAnsi="Arial" w:cs="Arial"/>
                <w:sz w:val="20"/>
                <w:szCs w:val="20"/>
              </w:rPr>
              <w:t xml:space="preserve">Puntaje de la oferta económica a evaluar </w:t>
            </w:r>
          </w:p>
          <w:p w14:paraId="0DDF4C1D" w14:textId="62D4AFC8" w:rsidR="00B84ECE" w:rsidRPr="009E6441" w:rsidRDefault="13BC14FE" w:rsidP="00DD1A61">
            <w:pPr>
              <w:widowControl w:val="0"/>
              <w:rPr>
                <w:rFonts w:ascii="Arial" w:hAnsi="Arial" w:cs="Arial"/>
                <w:sz w:val="20"/>
                <w:szCs w:val="20"/>
                <w:lang w:eastAsia="es-ES"/>
              </w:rPr>
            </w:pPr>
            <w:r w:rsidRPr="009E6441">
              <w:rPr>
                <w:rFonts w:ascii="Arial" w:hAnsi="Arial" w:cs="Arial"/>
                <w:b/>
                <w:bCs/>
                <w:sz w:val="20"/>
                <w:szCs w:val="20"/>
              </w:rPr>
              <w:t>Mo</w:t>
            </w:r>
            <w:r w:rsidR="36B7BDE1" w:rsidRPr="009E6441">
              <w:rPr>
                <w:rFonts w:ascii="Arial" w:hAnsi="Arial" w:cs="Arial"/>
                <w:sz w:val="20"/>
                <w:szCs w:val="20"/>
              </w:rPr>
              <w:t xml:space="preserve"> = </w:t>
            </w:r>
            <w:r w:rsidR="2DAD522A" w:rsidRPr="009E6441">
              <w:rPr>
                <w:rFonts w:ascii="Arial" w:hAnsi="Arial" w:cs="Arial"/>
                <w:sz w:val="20"/>
                <w:szCs w:val="20"/>
              </w:rPr>
              <w:t>Monto de la oferta económica</w:t>
            </w:r>
            <w:r w:rsidR="6F61BB94" w:rsidRPr="009E6441">
              <w:rPr>
                <w:rFonts w:ascii="Arial" w:hAnsi="Arial" w:cs="Arial"/>
                <w:sz w:val="20"/>
                <w:szCs w:val="20"/>
              </w:rPr>
              <w:t xml:space="preserve">  </w:t>
            </w:r>
          </w:p>
          <w:p w14:paraId="4A77A503" w14:textId="07F93CA3" w:rsidR="00B84ECE" w:rsidRPr="009E6441" w:rsidRDefault="25F796C7" w:rsidP="00DD1A61">
            <w:pPr>
              <w:widowControl w:val="0"/>
              <w:rPr>
                <w:rFonts w:ascii="Arial" w:hAnsi="Arial" w:cs="Arial"/>
                <w:sz w:val="20"/>
                <w:szCs w:val="20"/>
                <w:lang w:eastAsia="es-ES"/>
              </w:rPr>
            </w:pPr>
            <w:r w:rsidRPr="009E6441">
              <w:rPr>
                <w:rFonts w:ascii="Arial" w:hAnsi="Arial" w:cs="Arial"/>
                <w:b/>
                <w:bCs/>
                <w:sz w:val="20"/>
                <w:szCs w:val="20"/>
              </w:rPr>
              <w:t>Mb</w:t>
            </w:r>
            <w:r w:rsidR="45F4E404" w:rsidRPr="009E6441">
              <w:rPr>
                <w:rFonts w:ascii="Arial" w:hAnsi="Arial" w:cs="Arial"/>
                <w:sz w:val="20"/>
                <w:szCs w:val="20"/>
              </w:rPr>
              <w:t xml:space="preserve"> = </w:t>
            </w:r>
            <w:r w:rsidR="01E55AEF" w:rsidRPr="009E6441">
              <w:rPr>
                <w:rFonts w:ascii="Arial" w:hAnsi="Arial" w:cs="Arial"/>
                <w:sz w:val="20"/>
                <w:szCs w:val="20"/>
              </w:rPr>
              <w:t xml:space="preserve">Monto de la oferta económica más </w:t>
            </w:r>
            <w:r w:rsidR="16E1D168" w:rsidRPr="009E6441">
              <w:rPr>
                <w:rFonts w:ascii="Arial" w:hAnsi="Arial" w:cs="Arial"/>
                <w:sz w:val="20"/>
                <w:szCs w:val="20"/>
              </w:rPr>
              <w:t>baja</w:t>
            </w:r>
            <w:r w:rsidR="45F4E404" w:rsidRPr="009E6441">
              <w:rPr>
                <w:rFonts w:ascii="Arial" w:hAnsi="Arial" w:cs="Arial"/>
                <w:sz w:val="20"/>
                <w:szCs w:val="20"/>
              </w:rPr>
              <w:t xml:space="preserve">  </w:t>
            </w:r>
          </w:p>
          <w:p w14:paraId="6B0251EF" w14:textId="18F83BA1" w:rsidR="00B84ECE" w:rsidRPr="009E6441" w:rsidRDefault="00B84ECE" w:rsidP="00DD1A61">
            <w:pPr>
              <w:widowControl w:val="0"/>
              <w:rPr>
                <w:rFonts w:ascii="Arial" w:hAnsi="Arial" w:cs="Arial"/>
                <w:sz w:val="20"/>
                <w:szCs w:val="20"/>
                <w:lang w:eastAsia="es-ES"/>
              </w:rPr>
            </w:pPr>
          </w:p>
          <w:p w14:paraId="530E229A" w14:textId="454C3A67" w:rsidR="00B84ECE" w:rsidRPr="009E6441" w:rsidRDefault="59350F2E" w:rsidP="17784565">
            <w:pPr>
              <w:widowControl w:val="0"/>
              <w:rPr>
                <w:rFonts w:ascii="Arial" w:hAnsi="Arial" w:cs="Arial"/>
                <w:sz w:val="20"/>
                <w:szCs w:val="20"/>
                <w:lang w:eastAsia="es-ES"/>
              </w:rPr>
            </w:pPr>
            <w:r w:rsidRPr="009E6441">
              <w:rPr>
                <w:rFonts w:ascii="Arial" w:hAnsi="Arial" w:cs="Arial"/>
                <w:b/>
                <w:bCs/>
                <w:sz w:val="20"/>
                <w:szCs w:val="20"/>
              </w:rPr>
              <w:t>P</w:t>
            </w:r>
            <w:r w:rsidR="3F210F93" w:rsidRPr="009E6441">
              <w:rPr>
                <w:rFonts w:ascii="Arial" w:hAnsi="Arial" w:cs="Arial"/>
                <w:b/>
                <w:bCs/>
                <w:sz w:val="20"/>
                <w:szCs w:val="20"/>
              </w:rPr>
              <w:t>max</w:t>
            </w:r>
            <w:r w:rsidR="5293D911" w:rsidRPr="009E6441">
              <w:rPr>
                <w:rFonts w:ascii="Arial" w:hAnsi="Arial" w:cs="Arial"/>
                <w:b/>
                <w:bCs/>
                <w:sz w:val="20"/>
                <w:szCs w:val="20"/>
              </w:rPr>
              <w:t xml:space="preserve"> </w:t>
            </w:r>
            <w:r w:rsidR="5293D911" w:rsidRPr="009E6441">
              <w:rPr>
                <w:rFonts w:ascii="Arial" w:hAnsi="Arial" w:cs="Arial"/>
                <w:sz w:val="20"/>
                <w:szCs w:val="20"/>
              </w:rPr>
              <w:t>= Puntaje máximo</w:t>
            </w:r>
          </w:p>
          <w:p w14:paraId="515EE742" w14:textId="77777777" w:rsidR="00B84ECE" w:rsidRPr="009E6441" w:rsidRDefault="00B84ECE" w:rsidP="00DD1A61">
            <w:pPr>
              <w:widowControl w:val="0"/>
              <w:jc w:val="right"/>
              <w:rPr>
                <w:rFonts w:ascii="Arial" w:hAnsi="Arial" w:cs="Arial"/>
                <w:sz w:val="20"/>
                <w:szCs w:val="20"/>
                <w:lang w:eastAsia="es-ES"/>
              </w:rPr>
            </w:pPr>
          </w:p>
          <w:p w14:paraId="40DAA96A" w14:textId="0398E350" w:rsidR="00B84ECE" w:rsidRPr="009E6441" w:rsidRDefault="00B84ECE" w:rsidP="00DD1A61">
            <w:pPr>
              <w:widowControl w:val="0"/>
              <w:jc w:val="right"/>
              <w:rPr>
                <w:rFonts w:ascii="Arial" w:hAnsi="Arial" w:cs="Arial"/>
                <w:sz w:val="20"/>
                <w:szCs w:val="20"/>
                <w:lang w:eastAsia="es-ES"/>
              </w:rPr>
            </w:pPr>
          </w:p>
        </w:tc>
      </w:tr>
    </w:tbl>
    <w:p w14:paraId="32AC5388" w14:textId="77777777" w:rsidR="00BA2C05" w:rsidRPr="009E6441" w:rsidRDefault="00BA2C05" w:rsidP="008E6969">
      <w:pPr>
        <w:widowControl w:val="0"/>
        <w:tabs>
          <w:tab w:val="center" w:pos="6024"/>
          <w:tab w:val="right" w:pos="10443"/>
        </w:tabs>
        <w:autoSpaceDE w:val="0"/>
        <w:jc w:val="both"/>
        <w:rPr>
          <w:rFonts w:ascii="Arial" w:hAnsi="Arial" w:cs="Arial"/>
          <w:sz w:val="20"/>
          <w:szCs w:val="20"/>
        </w:rPr>
      </w:pPr>
    </w:p>
    <w:p w14:paraId="69B58516" w14:textId="77777777" w:rsidR="003E4C77" w:rsidRPr="009E6441" w:rsidRDefault="003E4C77" w:rsidP="008E6969">
      <w:pPr>
        <w:widowControl w:val="0"/>
        <w:tabs>
          <w:tab w:val="center" w:pos="6024"/>
          <w:tab w:val="right" w:pos="10443"/>
        </w:tabs>
        <w:autoSpaceDE w:val="0"/>
        <w:jc w:val="both"/>
        <w:rPr>
          <w:rFonts w:ascii="Arial" w:hAnsi="Arial" w:cs="Arial"/>
          <w:sz w:val="20"/>
          <w:szCs w:val="20"/>
        </w:rPr>
      </w:pPr>
    </w:p>
    <w:tbl>
      <w:tblPr>
        <w:tblStyle w:val="Tablaconcuadrcula1clara-nfasis31"/>
        <w:tblW w:w="8533" w:type="dxa"/>
        <w:tblInd w:w="534" w:type="dxa"/>
        <w:tblLook w:val="04A0" w:firstRow="1" w:lastRow="0" w:firstColumn="1" w:lastColumn="0" w:noHBand="0" w:noVBand="1"/>
      </w:tblPr>
      <w:tblGrid>
        <w:gridCol w:w="8533"/>
      </w:tblGrid>
      <w:tr w:rsidR="00BA2C05" w:rsidRPr="00294A05" w14:paraId="0833386A"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B940290" w14:textId="77777777" w:rsidR="00C0097A" w:rsidRPr="00294A05" w:rsidRDefault="00C0097A" w:rsidP="00925BC6">
            <w:pPr>
              <w:jc w:val="both"/>
              <w:rPr>
                <w:rFonts w:ascii="Arial" w:hAnsi="Arial" w:cs="Arial"/>
                <w:color w:val="0070C0"/>
                <w:sz w:val="18"/>
                <w:szCs w:val="18"/>
                <w:lang w:val="es-ES"/>
              </w:rPr>
            </w:pPr>
            <w:r w:rsidRPr="00294A05">
              <w:rPr>
                <w:rFonts w:ascii="Arial" w:hAnsi="Arial" w:cs="Arial"/>
                <w:color w:val="0070C0"/>
                <w:sz w:val="18"/>
                <w:szCs w:val="18"/>
              </w:rPr>
              <w:t>Importante para la entidad contratante</w:t>
            </w:r>
          </w:p>
        </w:tc>
      </w:tr>
      <w:tr w:rsidR="00BA2C05" w:rsidRPr="00294A05" w14:paraId="3C6CA0C5" w14:textId="77777777" w:rsidTr="00420773">
        <w:trPr>
          <w:trHeight w:val="357"/>
        </w:trPr>
        <w:tc>
          <w:tcPr>
            <w:cnfStyle w:val="001000000000" w:firstRow="0" w:lastRow="0" w:firstColumn="1" w:lastColumn="0" w:oddVBand="0" w:evenVBand="0" w:oddHBand="0" w:evenHBand="0" w:firstRowFirstColumn="0" w:firstRowLastColumn="0" w:lastRowFirstColumn="0" w:lastRowLastColumn="0"/>
            <w:tcW w:w="0" w:type="dxa"/>
            <w:vAlign w:val="center"/>
          </w:tcPr>
          <w:p w14:paraId="5AD46912" w14:textId="77777777" w:rsidR="00C0097A" w:rsidRPr="00787B57" w:rsidRDefault="00C0097A" w:rsidP="00A936A9">
            <w:pPr>
              <w:widowControl w:val="0"/>
              <w:tabs>
                <w:tab w:val="center" w:pos="6024"/>
                <w:tab w:val="right" w:pos="10443"/>
              </w:tabs>
              <w:autoSpaceDE w:val="0"/>
              <w:jc w:val="both"/>
              <w:rPr>
                <w:rFonts w:ascii="Arial" w:hAnsi="Arial" w:cs="Arial"/>
                <w:color w:val="0070C0"/>
                <w:sz w:val="18"/>
                <w:szCs w:val="18"/>
                <w:lang w:val="es-ES"/>
              </w:rPr>
            </w:pPr>
            <w:r w:rsidRPr="00420773">
              <w:rPr>
                <w:rFonts w:ascii="Arial" w:hAnsi="Arial" w:cs="Arial"/>
                <w:b w:val="0"/>
                <w:bCs w:val="0"/>
                <w:color w:val="0070C0"/>
                <w:sz w:val="18"/>
                <w:szCs w:val="18"/>
                <w:lang w:val="es-ES"/>
              </w:rPr>
              <w:t>En caso la convocatoria se refiera a un contrato de contingencia</w:t>
            </w:r>
            <w:r w:rsidR="00120B17" w:rsidRPr="00420773">
              <w:rPr>
                <w:rFonts w:ascii="Arial" w:hAnsi="Arial" w:cs="Arial"/>
                <w:b w:val="0"/>
                <w:bCs w:val="0"/>
                <w:color w:val="0070C0"/>
                <w:sz w:val="18"/>
                <w:szCs w:val="18"/>
                <w:lang w:val="es-ES"/>
              </w:rPr>
              <w:t xml:space="preserve"> con modalidad de pago “pago por disponibilidad</w:t>
            </w:r>
            <w:r w:rsidR="001E6BD6" w:rsidRPr="00420773">
              <w:rPr>
                <w:rFonts w:ascii="Arial" w:hAnsi="Arial" w:cs="Arial"/>
                <w:b w:val="0"/>
                <w:bCs w:val="0"/>
                <w:color w:val="0070C0"/>
                <w:sz w:val="18"/>
                <w:szCs w:val="18"/>
                <w:lang w:val="es-ES"/>
              </w:rPr>
              <w:t>” deben considerarse como factores de evaluación obligatorio</w:t>
            </w:r>
            <w:r w:rsidR="009F6493" w:rsidRPr="00420773">
              <w:rPr>
                <w:rFonts w:ascii="Arial" w:hAnsi="Arial" w:cs="Arial"/>
                <w:b w:val="0"/>
                <w:bCs w:val="0"/>
                <w:color w:val="0070C0"/>
                <w:sz w:val="18"/>
                <w:szCs w:val="18"/>
                <w:lang w:val="es-ES"/>
              </w:rPr>
              <w:t xml:space="preserve">s: i) costo de liquidación y ii) costo </w:t>
            </w:r>
            <w:r w:rsidR="004952D6" w:rsidRPr="00420773">
              <w:rPr>
                <w:rFonts w:ascii="Arial" w:hAnsi="Arial" w:cs="Arial"/>
                <w:b w:val="0"/>
                <w:bCs w:val="0"/>
                <w:color w:val="0070C0"/>
                <w:sz w:val="18"/>
                <w:szCs w:val="18"/>
                <w:lang w:val="es-ES"/>
              </w:rPr>
              <w:t>de ampliar el plazo</w:t>
            </w:r>
            <w:r w:rsidR="004952D6" w:rsidRPr="00FF0B6C">
              <w:rPr>
                <w:rFonts w:ascii="Arial" w:hAnsi="Arial" w:cs="Arial"/>
                <w:color w:val="0070C0"/>
                <w:sz w:val="18"/>
                <w:szCs w:val="18"/>
                <w:lang w:val="es-ES"/>
              </w:rPr>
              <w:t xml:space="preserve"> del contrato</w:t>
            </w:r>
            <w:r w:rsidR="00814BEE" w:rsidRPr="00FF0B6C">
              <w:rPr>
                <w:rFonts w:ascii="Arial" w:hAnsi="Arial" w:cs="Arial"/>
                <w:color w:val="0070C0"/>
                <w:sz w:val="18"/>
                <w:szCs w:val="18"/>
                <w:lang w:val="es-ES"/>
              </w:rPr>
              <w:t>, de conformidad con el artícu</w:t>
            </w:r>
            <w:r w:rsidR="003B68B6" w:rsidRPr="00FF0B6C">
              <w:rPr>
                <w:rFonts w:ascii="Arial" w:hAnsi="Arial" w:cs="Arial"/>
                <w:color w:val="0070C0"/>
                <w:sz w:val="18"/>
                <w:szCs w:val="18"/>
                <w:lang w:val="es-ES"/>
              </w:rPr>
              <w:t>lo 286 del Reglamento</w:t>
            </w:r>
            <w:r w:rsidR="0052712E" w:rsidRPr="00FF0B6C">
              <w:rPr>
                <w:rStyle w:val="Refdenotaalpie"/>
                <w:rFonts w:ascii="Arial" w:hAnsi="Arial" w:cs="Arial"/>
                <w:color w:val="0070C0"/>
                <w:sz w:val="18"/>
                <w:szCs w:val="18"/>
                <w:lang w:val="es-ES"/>
              </w:rPr>
              <w:footnoteReference w:id="14"/>
            </w:r>
            <w:r w:rsidR="004952D6" w:rsidRPr="00FF0B6C">
              <w:rPr>
                <w:rFonts w:ascii="Arial" w:hAnsi="Arial" w:cs="Arial"/>
                <w:color w:val="0070C0"/>
                <w:sz w:val="18"/>
                <w:szCs w:val="18"/>
                <w:lang w:val="es-ES"/>
              </w:rPr>
              <w:t>.</w:t>
            </w:r>
          </w:p>
          <w:p w14:paraId="2DB8D40F" w14:textId="77777777" w:rsidR="003E4C77" w:rsidRPr="00787B57" w:rsidRDefault="003E4C77" w:rsidP="00A936A9">
            <w:pPr>
              <w:widowControl w:val="0"/>
              <w:tabs>
                <w:tab w:val="center" w:pos="6024"/>
                <w:tab w:val="right" w:pos="10443"/>
              </w:tabs>
              <w:autoSpaceDE w:val="0"/>
              <w:jc w:val="both"/>
              <w:rPr>
                <w:rFonts w:ascii="Arial" w:hAnsi="Arial" w:cs="Arial"/>
                <w:color w:val="0070C0"/>
                <w:sz w:val="18"/>
                <w:szCs w:val="18"/>
                <w:lang w:val="es-ES"/>
              </w:rPr>
            </w:pPr>
          </w:p>
          <w:p w14:paraId="3007F5C7" w14:textId="3FA8709F" w:rsidR="00BA0B82" w:rsidRPr="00787B57" w:rsidRDefault="00BA0B82" w:rsidP="00420773">
            <w:pPr>
              <w:widowControl w:val="0"/>
              <w:tabs>
                <w:tab w:val="center" w:pos="6024"/>
                <w:tab w:val="right" w:pos="10443"/>
              </w:tabs>
              <w:autoSpaceDE w:val="0"/>
              <w:jc w:val="both"/>
              <w:rPr>
                <w:rFonts w:ascii="Arial" w:hAnsi="Arial" w:cs="Arial"/>
                <w:b w:val="0"/>
                <w:bCs w:val="0"/>
                <w:color w:val="0070C0"/>
                <w:sz w:val="18"/>
                <w:szCs w:val="18"/>
              </w:rPr>
            </w:pPr>
            <w:r w:rsidRPr="00FF0B6C">
              <w:rPr>
                <w:rFonts w:ascii="Arial" w:hAnsi="Arial" w:cs="Arial"/>
                <w:color w:val="0070C0"/>
                <w:sz w:val="18"/>
                <w:szCs w:val="18"/>
                <w:lang w:val="es-ES"/>
              </w:rPr>
              <w:t>En caso el objeto de la convocatoria</w:t>
            </w:r>
            <w:r w:rsidRPr="00FF13BF">
              <w:rPr>
                <w:rFonts w:ascii="Arial" w:hAnsi="Arial" w:cs="Arial"/>
                <w:color w:val="0070C0"/>
                <w:sz w:val="18"/>
                <w:szCs w:val="18"/>
                <w:lang w:val="es-ES"/>
              </w:rPr>
              <w:t xml:space="preserve"> sea el suministro de insumos para el Programa del Vaso de Leche, se consideran los siguientes factores de evaluación previstos como obligatorios en el artículo 4 de la Ley N° 27470, Ley que Establece Normas Complementarias para la Ejecución del Programa del Vaso de Leche, y cuya omisión constituye un vicio de nulidad. Adicionalmente, la entidad contratante puede considerar uno o más factores de evaluación facultativos establecidos en el numeral </w:t>
            </w:r>
            <w:r w:rsidR="00A21BE8">
              <w:rPr>
                <w:rFonts w:ascii="Arial" w:hAnsi="Arial" w:cs="Arial"/>
                <w:color w:val="0070C0"/>
                <w:sz w:val="18"/>
                <w:szCs w:val="18"/>
                <w:lang w:val="es-ES"/>
              </w:rPr>
              <w:t>4</w:t>
            </w:r>
            <w:r w:rsidRPr="00FF13BF">
              <w:rPr>
                <w:rFonts w:ascii="Arial" w:hAnsi="Arial" w:cs="Arial"/>
                <w:color w:val="0070C0"/>
                <w:sz w:val="18"/>
                <w:szCs w:val="18"/>
                <w:lang w:val="es-ES"/>
              </w:rPr>
              <w:t>.2 del presente Capítulo, de acuerdo con lo determinado en la estrategia de contratación:</w:t>
            </w:r>
          </w:p>
        </w:tc>
      </w:tr>
    </w:tbl>
    <w:p w14:paraId="2E60785D" w14:textId="6FCCAF49" w:rsidR="00C0097A" w:rsidRPr="008B2CE0" w:rsidRDefault="00BA2C05" w:rsidP="00C0097A">
      <w:pPr>
        <w:widowControl w:val="0"/>
        <w:tabs>
          <w:tab w:val="center" w:pos="6024"/>
          <w:tab w:val="right" w:pos="10443"/>
        </w:tabs>
        <w:autoSpaceDE w:val="0"/>
        <w:ind w:left="284"/>
        <w:jc w:val="both"/>
        <w:rPr>
          <w:rFonts w:ascii="Arial" w:hAnsi="Arial" w:cs="Arial"/>
          <w:b/>
          <w:bCs/>
          <w:color w:val="0070C0"/>
          <w:sz w:val="18"/>
          <w:szCs w:val="18"/>
        </w:rPr>
      </w:pPr>
      <w:r w:rsidRPr="008B2CE0">
        <w:rPr>
          <w:rFonts w:ascii="Arial" w:hAnsi="Arial" w:cs="Arial"/>
          <w:color w:val="0070C0"/>
          <w:sz w:val="18"/>
          <w:szCs w:val="18"/>
        </w:rPr>
        <w:t xml:space="preserve">     </w:t>
      </w:r>
      <w:r w:rsidR="00C0097A" w:rsidRPr="008B2CE0">
        <w:rPr>
          <w:rFonts w:ascii="Arial" w:hAnsi="Arial" w:cs="Arial"/>
          <w:b/>
          <w:bCs/>
          <w:color w:val="0070C0"/>
          <w:sz w:val="18"/>
          <w:szCs w:val="18"/>
        </w:rPr>
        <w:t>Esta nota deberá ser eliminada una vez culminada la elaboración de las bases</w:t>
      </w:r>
      <w:r w:rsidR="00294A05" w:rsidRPr="008B2CE0">
        <w:rPr>
          <w:rFonts w:ascii="Arial" w:hAnsi="Arial" w:cs="Arial"/>
          <w:b/>
          <w:bCs/>
          <w:color w:val="0070C0"/>
          <w:sz w:val="18"/>
          <w:szCs w:val="18"/>
        </w:rPr>
        <w:t>.</w:t>
      </w:r>
    </w:p>
    <w:p w14:paraId="0CBC58F3" w14:textId="77777777" w:rsidR="003E4C77" w:rsidRDefault="003E4C77" w:rsidP="00BA2C05">
      <w:pPr>
        <w:widowControl w:val="0"/>
        <w:tabs>
          <w:tab w:val="center" w:pos="6024"/>
          <w:tab w:val="right" w:pos="10443"/>
        </w:tabs>
        <w:autoSpaceDE w:val="0"/>
        <w:jc w:val="both"/>
        <w:rPr>
          <w:rFonts w:ascii="Arial" w:hAnsi="Arial" w:cs="Arial"/>
          <w:sz w:val="20"/>
          <w:szCs w:val="20"/>
        </w:rPr>
      </w:pPr>
    </w:p>
    <w:p w14:paraId="223F1263" w14:textId="77777777" w:rsidR="003E4C77" w:rsidRDefault="003E4C77" w:rsidP="00BA2C05">
      <w:pPr>
        <w:widowControl w:val="0"/>
        <w:tabs>
          <w:tab w:val="center" w:pos="6024"/>
          <w:tab w:val="right" w:pos="10443"/>
        </w:tabs>
        <w:autoSpaceDE w:val="0"/>
        <w:jc w:val="both"/>
        <w:rPr>
          <w:rFonts w:ascii="Arial" w:hAnsi="Arial" w:cs="Arial"/>
          <w:sz w:val="20"/>
          <w:szCs w:val="20"/>
        </w:rPr>
      </w:pPr>
    </w:p>
    <w:p w14:paraId="35F41F98" w14:textId="77777777" w:rsidR="003E4C77" w:rsidRDefault="003E4C77" w:rsidP="00BA2C05">
      <w:pPr>
        <w:widowControl w:val="0"/>
        <w:tabs>
          <w:tab w:val="center" w:pos="6024"/>
          <w:tab w:val="right" w:pos="10443"/>
        </w:tabs>
        <w:autoSpaceDE w:val="0"/>
        <w:jc w:val="both"/>
        <w:rPr>
          <w:rFonts w:ascii="Arial" w:hAnsi="Arial" w:cs="Arial"/>
          <w:sz w:val="20"/>
          <w:szCs w:val="20"/>
        </w:rPr>
      </w:pPr>
    </w:p>
    <w:p w14:paraId="59AD7DFC" w14:textId="77777777" w:rsidR="003E4C77" w:rsidRDefault="003E4C77" w:rsidP="00BA2C05">
      <w:pPr>
        <w:widowControl w:val="0"/>
        <w:tabs>
          <w:tab w:val="center" w:pos="6024"/>
          <w:tab w:val="right" w:pos="10443"/>
        </w:tabs>
        <w:autoSpaceDE w:val="0"/>
        <w:jc w:val="both"/>
        <w:rPr>
          <w:rFonts w:ascii="Arial" w:hAnsi="Arial" w:cs="Arial"/>
          <w:sz w:val="20"/>
          <w:szCs w:val="20"/>
        </w:rPr>
      </w:pPr>
    </w:p>
    <w:p w14:paraId="3C60E4C3" w14:textId="77777777" w:rsidR="003E4C77" w:rsidRDefault="003E4C77" w:rsidP="00BA2C05">
      <w:pPr>
        <w:widowControl w:val="0"/>
        <w:tabs>
          <w:tab w:val="center" w:pos="6024"/>
          <w:tab w:val="right" w:pos="10443"/>
        </w:tabs>
        <w:autoSpaceDE w:val="0"/>
        <w:jc w:val="both"/>
        <w:rPr>
          <w:rFonts w:ascii="Arial" w:hAnsi="Arial" w:cs="Arial"/>
          <w:sz w:val="20"/>
          <w:szCs w:val="20"/>
        </w:rPr>
      </w:pPr>
    </w:p>
    <w:p w14:paraId="678AAD5A" w14:textId="77777777" w:rsidR="003E4C77" w:rsidRPr="00614E01" w:rsidRDefault="003E4C77" w:rsidP="003E4C77">
      <w:pPr>
        <w:ind w:left="426"/>
        <w:jc w:val="both"/>
        <w:rPr>
          <w:rFonts w:ascii="Arial" w:hAnsi="Arial" w:cs="Arial"/>
          <w:i/>
          <w:color w:val="000099"/>
          <w:sz w:val="10"/>
          <w:lang w:val="es-ES"/>
        </w:rPr>
      </w:pPr>
    </w:p>
    <w:tbl>
      <w:tblPr>
        <w:tblW w:w="90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85"/>
        <w:gridCol w:w="4576"/>
        <w:gridCol w:w="4044"/>
      </w:tblGrid>
      <w:tr w:rsidR="001C4272" w:rsidRPr="001C4272" w14:paraId="182BB477" w14:textId="77777777" w:rsidTr="6614F269">
        <w:trPr>
          <w:trHeight w:val="310"/>
          <w:tblHeader/>
        </w:trPr>
        <w:tc>
          <w:tcPr>
            <w:tcW w:w="4961" w:type="dxa"/>
            <w:gridSpan w:val="2"/>
            <w:tcBorders>
              <w:bottom w:val="single" w:sz="4" w:space="0" w:color="auto"/>
            </w:tcBorders>
            <w:vAlign w:val="center"/>
          </w:tcPr>
          <w:p w14:paraId="71CF9D41" w14:textId="77777777" w:rsidR="003E4C77" w:rsidRPr="008B2CE0" w:rsidRDefault="003E4C77">
            <w:pPr>
              <w:widowControl w:val="0"/>
              <w:jc w:val="center"/>
              <w:rPr>
                <w:rFonts w:ascii="Arial" w:hAnsi="Arial" w:cs="Arial"/>
                <w:b/>
                <w:bCs/>
                <w:sz w:val="20"/>
                <w:szCs w:val="20"/>
                <w:lang w:eastAsia="es-ES"/>
              </w:rPr>
            </w:pPr>
            <w:r w:rsidRPr="008B2CE0">
              <w:rPr>
                <w:rFonts w:ascii="Arial" w:hAnsi="Arial" w:cs="Arial"/>
                <w:b/>
                <w:bCs/>
                <w:sz w:val="20"/>
                <w:szCs w:val="20"/>
                <w:lang w:eastAsia="es-ES"/>
              </w:rPr>
              <w:lastRenderedPageBreak/>
              <w:t>FACTORES DE EVALUACIÓN</w:t>
            </w:r>
          </w:p>
        </w:tc>
        <w:tc>
          <w:tcPr>
            <w:tcW w:w="4044" w:type="dxa"/>
            <w:tcBorders>
              <w:bottom w:val="single" w:sz="4" w:space="0" w:color="auto"/>
            </w:tcBorders>
            <w:vAlign w:val="center"/>
            <w:hideMark/>
          </w:tcPr>
          <w:p w14:paraId="44D0C53E" w14:textId="4BCEE628" w:rsidR="003E4C77" w:rsidRPr="0006089F" w:rsidRDefault="00D74CA8">
            <w:pPr>
              <w:widowControl w:val="0"/>
              <w:jc w:val="center"/>
              <w:rPr>
                <w:rFonts w:ascii="Arial" w:hAnsi="Arial" w:cs="Arial"/>
                <w:sz w:val="20"/>
                <w:szCs w:val="20"/>
                <w:lang w:eastAsia="es-ES"/>
              </w:rPr>
            </w:pPr>
            <w:r w:rsidRPr="001C4272">
              <w:rPr>
                <w:rFonts w:ascii="Arial" w:hAnsi="Arial" w:cs="Arial"/>
                <w:b/>
                <w:sz w:val="20"/>
                <w:szCs w:val="20"/>
              </w:rPr>
              <w:t>PUNTAJE / METODOLOGÍA PARA SU ASIGNACIÓN</w:t>
            </w:r>
          </w:p>
        </w:tc>
      </w:tr>
      <w:tr w:rsidR="001C4272" w:rsidRPr="001C4272" w14:paraId="24CBABFC" w14:textId="77777777" w:rsidTr="6614F269">
        <w:trPr>
          <w:trHeight w:val="336"/>
        </w:trPr>
        <w:tc>
          <w:tcPr>
            <w:tcW w:w="385" w:type="dxa"/>
            <w:tcBorders>
              <w:bottom w:val="single" w:sz="4" w:space="0" w:color="auto"/>
              <w:right w:val="nil"/>
            </w:tcBorders>
            <w:vAlign w:val="center"/>
          </w:tcPr>
          <w:p w14:paraId="5FB70402" w14:textId="77777777" w:rsidR="003E4C77" w:rsidRPr="001C4272" w:rsidRDefault="003E4C77">
            <w:pPr>
              <w:widowControl w:val="0"/>
              <w:jc w:val="center"/>
              <w:rPr>
                <w:rFonts w:ascii="Arial" w:hAnsi="Arial" w:cs="Arial"/>
                <w:b/>
                <w:sz w:val="20"/>
                <w:lang w:eastAsia="es-ES"/>
              </w:rPr>
            </w:pPr>
            <w:r w:rsidRPr="001C4272">
              <w:rPr>
                <w:rFonts w:ascii="Arial" w:hAnsi="Arial" w:cs="Arial"/>
                <w:b/>
                <w:sz w:val="20"/>
                <w:lang w:eastAsia="es-ES"/>
              </w:rPr>
              <w:t>B.</w:t>
            </w:r>
          </w:p>
        </w:tc>
        <w:tc>
          <w:tcPr>
            <w:tcW w:w="8620" w:type="dxa"/>
            <w:gridSpan w:val="2"/>
            <w:tcBorders>
              <w:left w:val="nil"/>
              <w:bottom w:val="single" w:sz="4" w:space="0" w:color="auto"/>
            </w:tcBorders>
            <w:vAlign w:val="center"/>
            <w:hideMark/>
          </w:tcPr>
          <w:p w14:paraId="0B21A535" w14:textId="77777777" w:rsidR="003E4C77" w:rsidRPr="0006089F" w:rsidRDefault="003E4C77">
            <w:pPr>
              <w:widowControl w:val="0"/>
              <w:jc w:val="both"/>
              <w:rPr>
                <w:rFonts w:ascii="Arial" w:hAnsi="Arial" w:cs="Arial"/>
                <w:sz w:val="20"/>
                <w:szCs w:val="20"/>
                <w:lang w:eastAsia="es-ES"/>
              </w:rPr>
            </w:pPr>
            <w:r w:rsidRPr="001C4272">
              <w:rPr>
                <w:rFonts w:ascii="Arial" w:hAnsi="Arial" w:cs="Arial"/>
                <w:b/>
                <w:sz w:val="20"/>
                <w:szCs w:val="20"/>
                <w:lang w:eastAsia="es-ES"/>
              </w:rPr>
              <w:t>VALORES NUTRICIONALES</w:t>
            </w:r>
          </w:p>
        </w:tc>
      </w:tr>
      <w:tr w:rsidR="001C4272" w:rsidRPr="001C4272" w14:paraId="0037C7D5" w14:textId="77777777" w:rsidTr="002359BD">
        <w:trPr>
          <w:trHeight w:val="3093"/>
        </w:trPr>
        <w:tc>
          <w:tcPr>
            <w:tcW w:w="4961" w:type="dxa"/>
            <w:gridSpan w:val="2"/>
            <w:tcBorders>
              <w:top w:val="single" w:sz="4" w:space="0" w:color="auto"/>
              <w:bottom w:val="single" w:sz="4" w:space="0" w:color="auto"/>
            </w:tcBorders>
            <w:vAlign w:val="center"/>
          </w:tcPr>
          <w:p w14:paraId="546E0539" w14:textId="77777777" w:rsidR="00D74CA8" w:rsidRPr="0006089F" w:rsidRDefault="00D74CA8" w:rsidP="00D74CA8">
            <w:pPr>
              <w:widowControl w:val="0"/>
              <w:jc w:val="both"/>
              <w:rPr>
                <w:rFonts w:ascii="Arial" w:hAnsi="Arial" w:cs="Arial"/>
                <w:iCs/>
                <w:sz w:val="20"/>
                <w:szCs w:val="20"/>
                <w:u w:val="single"/>
                <w:lang w:eastAsia="es-ES"/>
              </w:rPr>
            </w:pPr>
            <w:r w:rsidRPr="0006089F">
              <w:rPr>
                <w:rFonts w:ascii="Arial" w:hAnsi="Arial" w:cs="Arial"/>
                <w:iCs/>
                <w:sz w:val="20"/>
                <w:szCs w:val="20"/>
                <w:u w:val="single"/>
                <w:lang w:eastAsia="es-ES"/>
              </w:rPr>
              <w:t>Evaluación</w:t>
            </w:r>
            <w:r w:rsidRPr="0006089F">
              <w:rPr>
                <w:rFonts w:ascii="Arial" w:hAnsi="Arial" w:cs="Arial"/>
                <w:iCs/>
                <w:sz w:val="20"/>
                <w:szCs w:val="20"/>
                <w:lang w:eastAsia="es-ES"/>
              </w:rPr>
              <w:t>:</w:t>
            </w:r>
          </w:p>
          <w:p w14:paraId="1BCB4C7A" w14:textId="77777777" w:rsidR="00D74CA8" w:rsidRPr="0006089F" w:rsidRDefault="00D74CA8">
            <w:pPr>
              <w:widowControl w:val="0"/>
              <w:jc w:val="both"/>
              <w:rPr>
                <w:rFonts w:ascii="Arial" w:hAnsi="Arial" w:cs="Arial"/>
                <w:iCs/>
                <w:sz w:val="20"/>
                <w:szCs w:val="20"/>
                <w:u w:val="single"/>
                <w:lang w:eastAsia="es-ES"/>
              </w:rPr>
            </w:pPr>
          </w:p>
          <w:p w14:paraId="6141A5F5" w14:textId="77777777" w:rsidR="00D74CA8" w:rsidRPr="0006089F" w:rsidRDefault="00D74CA8">
            <w:pPr>
              <w:widowControl w:val="0"/>
              <w:contextualSpacing/>
              <w:jc w:val="both"/>
              <w:rPr>
                <w:rFonts w:ascii="Arial" w:hAnsi="Arial" w:cs="Arial"/>
                <w:sz w:val="20"/>
                <w:szCs w:val="20"/>
                <w:lang w:eastAsia="es-ES"/>
              </w:rPr>
            </w:pPr>
            <w:r w:rsidRPr="0006089F">
              <w:rPr>
                <w:rFonts w:ascii="Arial" w:hAnsi="Arial" w:cs="Arial"/>
                <w:sz w:val="20"/>
                <w:szCs w:val="20"/>
                <w:lang w:eastAsia="es-ES"/>
              </w:rPr>
              <w:t>Se evaluará en función a la mejora de los valores nutricionales establecidos en las especificaciones técnicas.</w:t>
            </w:r>
          </w:p>
          <w:p w14:paraId="2E888657" w14:textId="77777777" w:rsidR="00D74CA8" w:rsidRPr="0006089F" w:rsidRDefault="00D74CA8">
            <w:pPr>
              <w:widowControl w:val="0"/>
              <w:jc w:val="both"/>
              <w:rPr>
                <w:rFonts w:ascii="Arial" w:hAnsi="Arial" w:cs="Arial"/>
                <w:sz w:val="20"/>
                <w:szCs w:val="20"/>
                <w:u w:val="single"/>
                <w:lang w:eastAsia="es-ES"/>
              </w:rPr>
            </w:pPr>
          </w:p>
          <w:p w14:paraId="46968562" w14:textId="77777777" w:rsidR="00D74CA8" w:rsidRPr="0006089F" w:rsidRDefault="00D74CA8">
            <w:pPr>
              <w:widowControl w:val="0"/>
              <w:jc w:val="both"/>
              <w:rPr>
                <w:rFonts w:ascii="Arial" w:hAnsi="Arial" w:cs="Arial"/>
                <w:sz w:val="20"/>
                <w:szCs w:val="20"/>
                <w:u w:val="single"/>
                <w:lang w:eastAsia="es-ES"/>
              </w:rPr>
            </w:pPr>
            <w:r w:rsidRPr="0006089F">
              <w:rPr>
                <w:rFonts w:ascii="Arial" w:hAnsi="Arial" w:cs="Arial"/>
                <w:sz w:val="20"/>
                <w:szCs w:val="20"/>
                <w:u w:val="single"/>
                <w:lang w:eastAsia="es-ES"/>
              </w:rPr>
              <w:t>Acreditación</w:t>
            </w:r>
            <w:r w:rsidRPr="0006089F">
              <w:rPr>
                <w:rFonts w:ascii="Arial" w:hAnsi="Arial" w:cs="Arial"/>
                <w:sz w:val="20"/>
                <w:szCs w:val="20"/>
                <w:lang w:eastAsia="es-ES"/>
              </w:rPr>
              <w:t>:</w:t>
            </w:r>
          </w:p>
          <w:p w14:paraId="1787C8E9" w14:textId="77777777" w:rsidR="00D74CA8" w:rsidRPr="0006089F" w:rsidRDefault="00D74CA8">
            <w:pPr>
              <w:widowControl w:val="0"/>
              <w:jc w:val="both"/>
              <w:rPr>
                <w:rFonts w:ascii="Arial" w:hAnsi="Arial" w:cs="Arial"/>
                <w:sz w:val="20"/>
                <w:szCs w:val="20"/>
                <w:u w:val="single"/>
                <w:lang w:eastAsia="es-ES"/>
              </w:rPr>
            </w:pPr>
          </w:p>
          <w:p w14:paraId="4F3350FC" w14:textId="77777777" w:rsidR="00D74CA8" w:rsidRPr="0006089F" w:rsidRDefault="00D74CA8">
            <w:pPr>
              <w:widowControl w:val="0"/>
              <w:jc w:val="both"/>
              <w:rPr>
                <w:rFonts w:ascii="Arial" w:hAnsi="Arial" w:cs="Arial"/>
                <w:sz w:val="20"/>
                <w:szCs w:val="20"/>
                <w:lang w:eastAsia="es-ES"/>
              </w:rPr>
            </w:pPr>
            <w:r w:rsidRPr="0006089F">
              <w:rPr>
                <w:rFonts w:ascii="Arial" w:hAnsi="Arial" w:cs="Arial"/>
                <w:sz w:val="20"/>
                <w:szCs w:val="20"/>
                <w:lang w:eastAsia="es-ES"/>
              </w:rPr>
              <w:t>Se acreditará mediante Declaración Jurada.</w:t>
            </w:r>
          </w:p>
          <w:p w14:paraId="7EB6B22E" w14:textId="77777777" w:rsidR="00D74CA8" w:rsidRPr="0006089F" w:rsidRDefault="00D74CA8">
            <w:pPr>
              <w:widowControl w:val="0"/>
              <w:jc w:val="both"/>
              <w:rPr>
                <w:rFonts w:ascii="Arial" w:hAnsi="Arial" w:cs="Arial"/>
                <w:b/>
                <w:sz w:val="20"/>
                <w:szCs w:val="20"/>
              </w:rPr>
            </w:pPr>
          </w:p>
          <w:p w14:paraId="41DE785C" w14:textId="77777777" w:rsidR="00D74CA8" w:rsidRPr="001C4272" w:rsidRDefault="00D74CA8">
            <w:pPr>
              <w:widowControl w:val="0"/>
              <w:jc w:val="both"/>
              <w:rPr>
                <w:rFonts w:ascii="Arial" w:hAnsi="Arial" w:cs="Arial"/>
                <w:sz w:val="20"/>
                <w:szCs w:val="20"/>
                <w:lang w:val="es-ES" w:eastAsia="es-ES"/>
              </w:rPr>
            </w:pPr>
          </w:p>
          <w:p w14:paraId="0EBC3FC3" w14:textId="77777777" w:rsidR="00D74CA8" w:rsidRPr="001C4272" w:rsidRDefault="00D74CA8">
            <w:pPr>
              <w:rPr>
                <w:rFonts w:ascii="Arial" w:hAnsi="Arial" w:cs="Arial"/>
                <w:sz w:val="20"/>
                <w:szCs w:val="20"/>
                <w:lang w:val="es-ES" w:eastAsia="es-ES"/>
              </w:rPr>
            </w:pPr>
          </w:p>
          <w:p w14:paraId="66E6C340" w14:textId="77777777" w:rsidR="00D74CA8" w:rsidRPr="001C4272" w:rsidRDefault="00D74CA8">
            <w:pPr>
              <w:rPr>
                <w:rFonts w:ascii="Arial" w:hAnsi="Arial" w:cs="Arial"/>
                <w:sz w:val="20"/>
                <w:szCs w:val="20"/>
                <w:lang w:val="es-ES" w:eastAsia="es-ES"/>
              </w:rPr>
            </w:pPr>
          </w:p>
          <w:p w14:paraId="3DDD5CEB" w14:textId="77777777" w:rsidR="00D74CA8" w:rsidRPr="001C4272" w:rsidRDefault="00D74CA8">
            <w:pPr>
              <w:rPr>
                <w:rFonts w:ascii="Arial" w:hAnsi="Arial" w:cs="Arial"/>
                <w:sz w:val="20"/>
                <w:szCs w:val="20"/>
                <w:lang w:val="es-ES" w:eastAsia="es-ES"/>
              </w:rPr>
            </w:pPr>
          </w:p>
          <w:p w14:paraId="70428812" w14:textId="77777777" w:rsidR="00D74CA8" w:rsidRPr="001C4272" w:rsidRDefault="00D74CA8">
            <w:pPr>
              <w:rPr>
                <w:rFonts w:ascii="Arial" w:hAnsi="Arial" w:cs="Arial"/>
                <w:sz w:val="20"/>
                <w:szCs w:val="20"/>
                <w:lang w:val="es-ES" w:eastAsia="es-ES"/>
              </w:rPr>
            </w:pPr>
          </w:p>
          <w:p w14:paraId="436B1F89" w14:textId="77777777" w:rsidR="00D74CA8" w:rsidRPr="001C4272" w:rsidRDefault="00D74CA8">
            <w:pPr>
              <w:rPr>
                <w:rFonts w:ascii="Arial" w:hAnsi="Arial" w:cs="Arial"/>
                <w:sz w:val="20"/>
                <w:szCs w:val="20"/>
                <w:lang w:val="es-ES" w:eastAsia="es-ES"/>
              </w:rPr>
            </w:pPr>
          </w:p>
          <w:p w14:paraId="7FA5B47D" w14:textId="77777777" w:rsidR="00D74CA8" w:rsidRPr="001C4272" w:rsidRDefault="00D74CA8">
            <w:pPr>
              <w:rPr>
                <w:rFonts w:ascii="Arial" w:hAnsi="Arial" w:cs="Arial"/>
                <w:sz w:val="20"/>
                <w:szCs w:val="20"/>
                <w:lang w:val="es-ES" w:eastAsia="es-ES"/>
              </w:rPr>
            </w:pPr>
          </w:p>
        </w:tc>
        <w:tc>
          <w:tcPr>
            <w:tcW w:w="4044" w:type="dxa"/>
            <w:tcBorders>
              <w:top w:val="single" w:sz="4" w:space="0" w:color="auto"/>
              <w:bottom w:val="single" w:sz="4" w:space="0" w:color="auto"/>
            </w:tcBorders>
            <w:hideMark/>
          </w:tcPr>
          <w:p w14:paraId="130A2AEE" w14:textId="77777777" w:rsidR="00D74CA8" w:rsidRPr="0006089F" w:rsidRDefault="00D74CA8">
            <w:pPr>
              <w:widowControl w:val="0"/>
              <w:contextualSpacing/>
              <w:jc w:val="both"/>
              <w:rPr>
                <w:rFonts w:ascii="Arial" w:hAnsi="Arial" w:cs="Arial"/>
                <w:sz w:val="20"/>
                <w:szCs w:val="20"/>
                <w:lang w:eastAsia="es-ES"/>
              </w:rPr>
            </w:pPr>
          </w:p>
          <w:p w14:paraId="2A6F9240" w14:textId="2CB49174" w:rsidR="00D74CA8" w:rsidRPr="001C4272" w:rsidRDefault="00D74CA8" w:rsidP="005C3FC1">
            <w:pPr>
              <w:widowControl w:val="0"/>
              <w:rPr>
                <w:rFonts w:ascii="Arial" w:hAnsi="Arial" w:cs="Arial"/>
                <w:b/>
                <w:bCs/>
                <w:sz w:val="20"/>
                <w:szCs w:val="20"/>
              </w:rPr>
            </w:pPr>
            <w:r w:rsidRPr="001C4272">
              <w:rPr>
                <w:rFonts w:ascii="Arial" w:hAnsi="Arial" w:cs="Arial"/>
                <w:b/>
                <w:bCs/>
                <w:sz w:val="20"/>
                <w:szCs w:val="20"/>
              </w:rPr>
              <w:t>[…] puntos</w:t>
            </w:r>
          </w:p>
          <w:p w14:paraId="74CF7D5F" w14:textId="77777777" w:rsidR="00D74CA8" w:rsidRPr="0006089F" w:rsidRDefault="00D74CA8">
            <w:pPr>
              <w:widowControl w:val="0"/>
              <w:contextualSpacing/>
              <w:jc w:val="both"/>
              <w:rPr>
                <w:rFonts w:ascii="Arial" w:hAnsi="Arial" w:cs="Arial"/>
                <w:sz w:val="20"/>
                <w:szCs w:val="20"/>
                <w:lang w:eastAsia="es-ES"/>
              </w:rPr>
            </w:pPr>
          </w:p>
          <w:p w14:paraId="5709A411" w14:textId="7EE74478" w:rsidR="00D74CA8" w:rsidRPr="0006089F" w:rsidRDefault="00D74CA8">
            <w:pPr>
              <w:widowControl w:val="0"/>
              <w:contextualSpacing/>
              <w:jc w:val="both"/>
              <w:rPr>
                <w:rFonts w:ascii="Arial" w:hAnsi="Arial" w:cs="Arial"/>
                <w:sz w:val="20"/>
                <w:szCs w:val="20"/>
              </w:rPr>
            </w:pPr>
            <w:r w:rsidRPr="0006089F">
              <w:rPr>
                <w:rFonts w:ascii="Arial" w:hAnsi="Arial" w:cs="Arial"/>
                <w:sz w:val="20"/>
                <w:szCs w:val="20"/>
              </w:rPr>
              <w:t>Producto: [………</w:t>
            </w:r>
            <w:r w:rsidR="005C3FC1" w:rsidRPr="001C4272">
              <w:rPr>
                <w:rFonts w:ascii="Arial" w:hAnsi="Arial" w:cs="Arial"/>
                <w:sz w:val="20"/>
                <w:szCs w:val="20"/>
              </w:rPr>
              <w:t>……</w:t>
            </w:r>
            <w:r w:rsidRPr="0006089F">
              <w:rPr>
                <w:rFonts w:ascii="Arial" w:hAnsi="Arial" w:cs="Arial"/>
                <w:sz w:val="20"/>
                <w:szCs w:val="20"/>
              </w:rPr>
              <w:t>]</w:t>
            </w:r>
          </w:p>
          <w:p w14:paraId="27E7F213" w14:textId="77777777" w:rsidR="00D74CA8" w:rsidRPr="0006089F" w:rsidRDefault="00D74CA8">
            <w:pPr>
              <w:widowControl w:val="0"/>
              <w:rPr>
                <w:rFonts w:ascii="Arial" w:hAnsi="Arial" w:cs="Arial"/>
                <w:sz w:val="20"/>
                <w:szCs w:val="20"/>
              </w:rPr>
            </w:pPr>
          </w:p>
          <w:p w14:paraId="083E8AD6" w14:textId="1E5A3D2C" w:rsidR="00D74CA8" w:rsidRPr="0006089F" w:rsidRDefault="00D74CA8">
            <w:pPr>
              <w:widowControl w:val="0"/>
              <w:rPr>
                <w:rFonts w:ascii="Arial" w:hAnsi="Arial" w:cs="Arial"/>
                <w:sz w:val="20"/>
                <w:szCs w:val="20"/>
              </w:rPr>
            </w:pPr>
            <w:r w:rsidRPr="0006089F">
              <w:rPr>
                <w:rFonts w:ascii="Arial" w:hAnsi="Arial" w:cs="Arial"/>
                <w:sz w:val="20"/>
                <w:szCs w:val="20"/>
              </w:rPr>
              <w:t>Parámetro N° 1 [………</w:t>
            </w:r>
            <w:r w:rsidR="005C3FC1" w:rsidRPr="001C4272">
              <w:rPr>
                <w:rFonts w:ascii="Arial" w:hAnsi="Arial" w:cs="Arial"/>
                <w:sz w:val="20"/>
                <w:szCs w:val="20"/>
              </w:rPr>
              <w:t>……</w:t>
            </w:r>
            <w:r w:rsidRPr="0006089F">
              <w:rPr>
                <w:rFonts w:ascii="Arial" w:hAnsi="Arial" w:cs="Arial"/>
                <w:sz w:val="20"/>
                <w:szCs w:val="20"/>
              </w:rPr>
              <w:t>]</w:t>
            </w:r>
          </w:p>
          <w:p w14:paraId="6260F59A" w14:textId="22D1BD3B" w:rsidR="00D74CA8" w:rsidRPr="0006089F" w:rsidRDefault="00D74CA8">
            <w:pPr>
              <w:widowControl w:val="0"/>
              <w:rPr>
                <w:rFonts w:ascii="Arial" w:hAnsi="Arial" w:cs="Arial"/>
                <w:sz w:val="20"/>
                <w:szCs w:val="20"/>
              </w:rPr>
            </w:pPr>
            <w:r w:rsidRPr="0006089F">
              <w:rPr>
                <w:rFonts w:ascii="Arial" w:hAnsi="Arial" w:cs="Arial"/>
                <w:sz w:val="20"/>
                <w:szCs w:val="20"/>
              </w:rPr>
              <w:t xml:space="preserve">De [...]hasta [...]:       [...] puntos                                   </w:t>
            </w:r>
          </w:p>
          <w:p w14:paraId="3CBB0830" w14:textId="77777777" w:rsidR="00D74CA8" w:rsidRPr="0006089F" w:rsidRDefault="00D74CA8">
            <w:pPr>
              <w:widowControl w:val="0"/>
              <w:jc w:val="center"/>
              <w:rPr>
                <w:rFonts w:ascii="Arial" w:hAnsi="Arial" w:cs="Arial"/>
                <w:sz w:val="20"/>
                <w:szCs w:val="20"/>
              </w:rPr>
            </w:pPr>
          </w:p>
          <w:p w14:paraId="6E35DAD9" w14:textId="7E69D9D7" w:rsidR="00D74CA8" w:rsidRPr="0006089F" w:rsidRDefault="00D74CA8">
            <w:pPr>
              <w:widowControl w:val="0"/>
              <w:rPr>
                <w:rFonts w:ascii="Arial" w:hAnsi="Arial" w:cs="Arial"/>
                <w:sz w:val="20"/>
                <w:szCs w:val="20"/>
              </w:rPr>
            </w:pPr>
            <w:r w:rsidRPr="0006089F">
              <w:rPr>
                <w:rFonts w:ascii="Arial" w:hAnsi="Arial" w:cs="Arial"/>
                <w:sz w:val="20"/>
                <w:szCs w:val="20"/>
              </w:rPr>
              <w:t>Parámetro N° 2 [………</w:t>
            </w:r>
            <w:r w:rsidR="005C3FC1" w:rsidRPr="001C4272">
              <w:rPr>
                <w:rFonts w:ascii="Arial" w:hAnsi="Arial" w:cs="Arial"/>
                <w:sz w:val="20"/>
                <w:szCs w:val="20"/>
              </w:rPr>
              <w:t>……</w:t>
            </w:r>
            <w:r w:rsidRPr="0006089F">
              <w:rPr>
                <w:rFonts w:ascii="Arial" w:hAnsi="Arial" w:cs="Arial"/>
                <w:sz w:val="20"/>
                <w:szCs w:val="20"/>
              </w:rPr>
              <w:t>]</w:t>
            </w:r>
          </w:p>
          <w:p w14:paraId="2319A6A1" w14:textId="57B76F5B" w:rsidR="00D74CA8" w:rsidRPr="0006089F" w:rsidRDefault="00D74CA8">
            <w:pPr>
              <w:widowControl w:val="0"/>
              <w:rPr>
                <w:rFonts w:ascii="Arial" w:hAnsi="Arial" w:cs="Arial"/>
                <w:sz w:val="20"/>
                <w:szCs w:val="20"/>
              </w:rPr>
            </w:pPr>
            <w:r w:rsidRPr="0006089F">
              <w:rPr>
                <w:rFonts w:ascii="Arial" w:hAnsi="Arial" w:cs="Arial"/>
                <w:sz w:val="20"/>
                <w:szCs w:val="20"/>
              </w:rPr>
              <w:t xml:space="preserve">De [...]hasta [...]:       [...] puntos                                   </w:t>
            </w:r>
          </w:p>
          <w:p w14:paraId="2A1A2244" w14:textId="77777777" w:rsidR="00D74CA8" w:rsidRPr="0006089F" w:rsidRDefault="00D74CA8">
            <w:pPr>
              <w:widowControl w:val="0"/>
              <w:jc w:val="center"/>
              <w:rPr>
                <w:rFonts w:ascii="Arial" w:hAnsi="Arial" w:cs="Arial"/>
                <w:sz w:val="20"/>
                <w:szCs w:val="20"/>
              </w:rPr>
            </w:pPr>
          </w:p>
          <w:p w14:paraId="12CF3A60" w14:textId="77777777" w:rsidR="00D74CA8" w:rsidRPr="0006089F" w:rsidRDefault="00D74CA8">
            <w:pPr>
              <w:widowControl w:val="0"/>
              <w:rPr>
                <w:rFonts w:ascii="Arial" w:hAnsi="Arial" w:cs="Arial"/>
                <w:sz w:val="20"/>
                <w:szCs w:val="20"/>
              </w:rPr>
            </w:pPr>
            <w:r w:rsidRPr="0006089F">
              <w:rPr>
                <w:rFonts w:ascii="Arial" w:hAnsi="Arial" w:cs="Arial"/>
                <w:sz w:val="20"/>
                <w:szCs w:val="20"/>
              </w:rPr>
              <w:t>[..]</w:t>
            </w:r>
          </w:p>
          <w:p w14:paraId="32FF1E3D" w14:textId="77777777" w:rsidR="00D74CA8" w:rsidRPr="0006089F" w:rsidRDefault="00D74CA8">
            <w:pPr>
              <w:widowControl w:val="0"/>
              <w:rPr>
                <w:rFonts w:ascii="Arial" w:hAnsi="Arial" w:cs="Arial"/>
                <w:sz w:val="20"/>
                <w:szCs w:val="20"/>
                <w:lang w:eastAsia="es-ES"/>
              </w:rPr>
            </w:pPr>
          </w:p>
        </w:tc>
      </w:tr>
      <w:tr w:rsidR="001C4272" w:rsidRPr="001C4272" w14:paraId="154EF1D3" w14:textId="77777777" w:rsidTr="6614F269">
        <w:trPr>
          <w:trHeight w:val="77"/>
        </w:trPr>
        <w:tc>
          <w:tcPr>
            <w:tcW w:w="385" w:type="dxa"/>
            <w:tcBorders>
              <w:top w:val="single" w:sz="4" w:space="0" w:color="auto"/>
              <w:left w:val="single" w:sz="4" w:space="0" w:color="auto"/>
              <w:bottom w:val="single" w:sz="4" w:space="0" w:color="auto"/>
              <w:right w:val="nil"/>
            </w:tcBorders>
            <w:vAlign w:val="center"/>
          </w:tcPr>
          <w:p w14:paraId="76F9D64C" w14:textId="77777777" w:rsidR="003E4C77" w:rsidRPr="001C4272" w:rsidRDefault="003E4C77">
            <w:pPr>
              <w:widowControl w:val="0"/>
              <w:jc w:val="center"/>
              <w:rPr>
                <w:rFonts w:ascii="Arial" w:hAnsi="Arial" w:cs="Arial"/>
                <w:b/>
                <w:sz w:val="20"/>
                <w:lang w:eastAsia="es-ES"/>
              </w:rPr>
            </w:pPr>
            <w:r w:rsidRPr="001C4272">
              <w:rPr>
                <w:rFonts w:ascii="Arial" w:hAnsi="Arial" w:cs="Arial"/>
                <w:b/>
                <w:sz w:val="20"/>
                <w:lang w:eastAsia="es-ES"/>
              </w:rPr>
              <w:t>C.</w:t>
            </w:r>
          </w:p>
        </w:tc>
        <w:tc>
          <w:tcPr>
            <w:tcW w:w="8620" w:type="dxa"/>
            <w:gridSpan w:val="2"/>
            <w:tcBorders>
              <w:top w:val="single" w:sz="4" w:space="0" w:color="auto"/>
              <w:left w:val="nil"/>
              <w:bottom w:val="single" w:sz="4" w:space="0" w:color="auto"/>
              <w:right w:val="single" w:sz="4" w:space="0" w:color="auto"/>
            </w:tcBorders>
            <w:vAlign w:val="center"/>
          </w:tcPr>
          <w:p w14:paraId="699F09FC" w14:textId="77777777" w:rsidR="003E4C77" w:rsidRPr="0006089F" w:rsidRDefault="003E4C77">
            <w:pPr>
              <w:widowControl w:val="0"/>
              <w:rPr>
                <w:rFonts w:ascii="Arial" w:hAnsi="Arial" w:cs="Arial"/>
                <w:strike/>
                <w:sz w:val="20"/>
                <w:szCs w:val="20"/>
              </w:rPr>
            </w:pPr>
            <w:r w:rsidRPr="001C4272">
              <w:rPr>
                <w:rFonts w:ascii="Arial" w:hAnsi="Arial" w:cs="Arial"/>
                <w:b/>
                <w:sz w:val="20"/>
                <w:szCs w:val="20"/>
                <w:lang w:eastAsia="es-ES"/>
              </w:rPr>
              <w:t>CONDICIONES DE PROCESAMIENTO</w:t>
            </w:r>
          </w:p>
        </w:tc>
      </w:tr>
      <w:tr w:rsidR="001C4272" w:rsidRPr="001C4272" w14:paraId="6FF96CEE" w14:textId="77777777" w:rsidTr="6614F269">
        <w:trPr>
          <w:trHeight w:val="3255"/>
        </w:trPr>
        <w:tc>
          <w:tcPr>
            <w:tcW w:w="4961" w:type="dxa"/>
            <w:gridSpan w:val="2"/>
            <w:tcBorders>
              <w:top w:val="single" w:sz="4" w:space="0" w:color="auto"/>
              <w:left w:val="single" w:sz="4" w:space="0" w:color="auto"/>
              <w:bottom w:val="single" w:sz="4" w:space="0" w:color="auto"/>
              <w:right w:val="single" w:sz="4" w:space="0" w:color="auto"/>
            </w:tcBorders>
            <w:vAlign w:val="center"/>
          </w:tcPr>
          <w:p w14:paraId="616D9914" w14:textId="77777777" w:rsidR="00D74CA8" w:rsidRPr="0006089F" w:rsidRDefault="00D74CA8">
            <w:pPr>
              <w:widowControl w:val="0"/>
              <w:contextualSpacing/>
              <w:jc w:val="both"/>
              <w:rPr>
                <w:rFonts w:ascii="Arial" w:hAnsi="Arial" w:cs="Arial"/>
                <w:bCs/>
                <w:sz w:val="20"/>
                <w:szCs w:val="20"/>
                <w:lang w:val="es-ES" w:eastAsia="es-ES"/>
              </w:rPr>
            </w:pPr>
            <w:r w:rsidRPr="0006089F">
              <w:rPr>
                <w:rFonts w:ascii="Arial" w:hAnsi="Arial" w:cs="Arial"/>
                <w:sz w:val="20"/>
                <w:szCs w:val="20"/>
                <w:u w:val="single"/>
                <w:lang w:val="es-ES_tradnl"/>
              </w:rPr>
              <w:t>Evaluación</w:t>
            </w:r>
            <w:r w:rsidRPr="0006089F">
              <w:rPr>
                <w:rFonts w:ascii="Arial" w:hAnsi="Arial" w:cs="Arial"/>
                <w:sz w:val="20"/>
                <w:szCs w:val="20"/>
                <w:lang w:val="es-ES_tradnl"/>
              </w:rPr>
              <w:t>:</w:t>
            </w:r>
          </w:p>
          <w:p w14:paraId="4496894E" w14:textId="50C53F7A" w:rsidR="00D74CA8" w:rsidRPr="0006089F" w:rsidRDefault="00D74CA8">
            <w:pPr>
              <w:widowControl w:val="0"/>
              <w:jc w:val="both"/>
              <w:rPr>
                <w:rFonts w:ascii="Arial" w:hAnsi="Arial" w:cs="Arial"/>
                <w:sz w:val="20"/>
                <w:szCs w:val="20"/>
                <w:lang w:val="es-ES_tradnl"/>
              </w:rPr>
            </w:pPr>
            <w:r w:rsidRPr="0006089F">
              <w:rPr>
                <w:rFonts w:ascii="Arial" w:hAnsi="Arial" w:cs="Arial"/>
                <w:sz w:val="20"/>
                <w:szCs w:val="20"/>
                <w:lang w:val="es-ES_tradnl"/>
              </w:rPr>
              <w:t>Se evaluará(n) en función de la mejora de la(s) condición(es) de procesamiento, tales como: higiénico sanitaria de planta, evaluación técnico-productiva de planta, entre otras, indicadas en las especificaciones técnicas.</w:t>
            </w:r>
          </w:p>
          <w:p w14:paraId="5E1E4489" w14:textId="77777777" w:rsidR="00D74CA8" w:rsidRPr="0006089F" w:rsidRDefault="00D74CA8">
            <w:pPr>
              <w:widowControl w:val="0"/>
              <w:jc w:val="both"/>
              <w:rPr>
                <w:rFonts w:ascii="Arial" w:hAnsi="Arial" w:cs="Arial"/>
                <w:sz w:val="20"/>
                <w:szCs w:val="20"/>
                <w:lang w:val="es-ES_tradnl"/>
              </w:rPr>
            </w:pPr>
            <w:r w:rsidRPr="0006089F">
              <w:rPr>
                <w:rFonts w:ascii="Arial" w:hAnsi="Arial" w:cs="Arial"/>
                <w:sz w:val="20"/>
                <w:szCs w:val="20"/>
                <w:lang w:val="es-ES_tradnl"/>
              </w:rPr>
              <w:t>[INDICAR CONDICIÓN(ES) DE PROCESAMIENTO A SER EVALUADAS]</w:t>
            </w:r>
          </w:p>
          <w:p w14:paraId="4A381562" w14:textId="77777777" w:rsidR="00D74CA8" w:rsidRPr="0006089F" w:rsidRDefault="00D74CA8">
            <w:pPr>
              <w:widowControl w:val="0"/>
              <w:rPr>
                <w:rFonts w:ascii="Arial" w:hAnsi="Arial" w:cs="Arial"/>
                <w:sz w:val="20"/>
                <w:szCs w:val="20"/>
                <w:lang w:val="es-ES_tradnl"/>
              </w:rPr>
            </w:pPr>
            <w:r w:rsidRPr="0006089F">
              <w:rPr>
                <w:rFonts w:ascii="Arial" w:hAnsi="Arial" w:cs="Arial"/>
                <w:sz w:val="20"/>
                <w:szCs w:val="20"/>
                <w:lang w:val="es-ES_tradnl"/>
              </w:rPr>
              <w:t>[..]</w:t>
            </w:r>
          </w:p>
          <w:p w14:paraId="649933BB" w14:textId="77777777" w:rsidR="00D74CA8" w:rsidRPr="0006089F" w:rsidRDefault="00D74CA8">
            <w:pPr>
              <w:widowControl w:val="0"/>
              <w:jc w:val="both"/>
              <w:rPr>
                <w:rFonts w:ascii="Arial" w:hAnsi="Arial" w:cs="Arial"/>
                <w:sz w:val="20"/>
                <w:szCs w:val="20"/>
                <w:lang w:val="es-ES_tradnl"/>
              </w:rPr>
            </w:pPr>
          </w:p>
          <w:p w14:paraId="646272AF" w14:textId="77777777" w:rsidR="00D74CA8" w:rsidRPr="0006089F" w:rsidRDefault="00D74CA8">
            <w:pPr>
              <w:widowControl w:val="0"/>
              <w:jc w:val="both"/>
              <w:rPr>
                <w:rFonts w:ascii="Arial" w:hAnsi="Arial" w:cs="Arial"/>
                <w:sz w:val="20"/>
                <w:szCs w:val="20"/>
                <w:lang w:val="es-ES_tradnl"/>
              </w:rPr>
            </w:pPr>
            <w:r w:rsidRPr="0006089F">
              <w:rPr>
                <w:rFonts w:ascii="Arial" w:hAnsi="Arial" w:cs="Arial"/>
                <w:sz w:val="20"/>
                <w:szCs w:val="20"/>
                <w:lang w:val="es-ES_tradnl"/>
              </w:rPr>
              <w:t>Acreditación:</w:t>
            </w:r>
          </w:p>
          <w:p w14:paraId="2FD6970A" w14:textId="77777777" w:rsidR="00D74CA8" w:rsidRPr="0006089F" w:rsidRDefault="00D74CA8">
            <w:pPr>
              <w:widowControl w:val="0"/>
              <w:jc w:val="both"/>
              <w:rPr>
                <w:rFonts w:ascii="Arial" w:hAnsi="Arial" w:cs="Arial"/>
                <w:sz w:val="20"/>
                <w:szCs w:val="20"/>
                <w:lang w:val="es-ES_tradnl"/>
              </w:rPr>
            </w:pPr>
          </w:p>
          <w:p w14:paraId="566D30F3" w14:textId="5CBDB11B" w:rsidR="00D74CA8" w:rsidRPr="0006089F" w:rsidRDefault="00D74CA8">
            <w:pPr>
              <w:widowControl w:val="0"/>
              <w:contextualSpacing/>
              <w:jc w:val="both"/>
              <w:rPr>
                <w:rFonts w:ascii="Arial" w:hAnsi="Arial" w:cs="Arial"/>
                <w:sz w:val="20"/>
                <w:szCs w:val="20"/>
                <w:lang w:val="es-ES_tradnl"/>
              </w:rPr>
            </w:pPr>
            <w:r w:rsidRPr="0006089F">
              <w:rPr>
                <w:rFonts w:ascii="Arial" w:hAnsi="Arial" w:cs="Arial"/>
                <w:sz w:val="20"/>
                <w:szCs w:val="20"/>
                <w:lang w:val="es-ES_tradnl"/>
              </w:rPr>
              <w:t>[ESTABLECER LA FORMA DE ACREDITAR LA(S) CONDICI</w:t>
            </w:r>
            <w:r w:rsidR="000757EE" w:rsidRPr="0006089F">
              <w:rPr>
                <w:rFonts w:ascii="Arial" w:hAnsi="Arial" w:cs="Arial"/>
                <w:sz w:val="20"/>
                <w:szCs w:val="20"/>
                <w:lang w:val="es-ES_tradnl"/>
              </w:rPr>
              <w:t>O</w:t>
            </w:r>
            <w:r w:rsidRPr="0006089F">
              <w:rPr>
                <w:rFonts w:ascii="Arial" w:hAnsi="Arial" w:cs="Arial"/>
                <w:sz w:val="20"/>
                <w:szCs w:val="20"/>
                <w:lang w:val="es-ES_tradnl"/>
              </w:rPr>
              <w:t>N(ES) DE PROCESAMIENTO(S) RESPECTIVA(S)]</w:t>
            </w:r>
          </w:p>
          <w:p w14:paraId="35FBBDB5" w14:textId="77777777" w:rsidR="00D74CA8" w:rsidRPr="0006089F" w:rsidRDefault="00D74CA8">
            <w:pPr>
              <w:widowControl w:val="0"/>
              <w:jc w:val="both"/>
              <w:rPr>
                <w:rFonts w:ascii="Arial" w:hAnsi="Arial" w:cs="Arial"/>
                <w:b/>
                <w:i/>
                <w:sz w:val="20"/>
                <w:szCs w:val="20"/>
                <w:lang w:val="es-ES"/>
              </w:rPr>
            </w:pPr>
          </w:p>
          <w:p w14:paraId="15A9A405" w14:textId="77777777" w:rsidR="00D74CA8" w:rsidRPr="0006089F" w:rsidRDefault="00D74CA8">
            <w:pPr>
              <w:widowControl w:val="0"/>
              <w:jc w:val="both"/>
              <w:rPr>
                <w:rFonts w:ascii="Arial" w:hAnsi="Arial" w:cs="Arial"/>
                <w:b/>
                <w:i/>
                <w:sz w:val="20"/>
                <w:szCs w:val="20"/>
              </w:rPr>
            </w:pPr>
          </w:p>
        </w:tc>
        <w:tc>
          <w:tcPr>
            <w:tcW w:w="4044" w:type="dxa"/>
            <w:tcBorders>
              <w:top w:val="single" w:sz="4" w:space="0" w:color="auto"/>
              <w:left w:val="single" w:sz="4" w:space="0" w:color="auto"/>
              <w:bottom w:val="single" w:sz="4" w:space="0" w:color="auto"/>
              <w:right w:val="single" w:sz="4" w:space="0" w:color="auto"/>
            </w:tcBorders>
            <w:vAlign w:val="center"/>
          </w:tcPr>
          <w:p w14:paraId="2806106F" w14:textId="77777777" w:rsidR="00D74CA8" w:rsidRPr="0006089F" w:rsidRDefault="00D74CA8">
            <w:pPr>
              <w:widowControl w:val="0"/>
              <w:rPr>
                <w:rFonts w:ascii="Arial" w:hAnsi="Arial" w:cs="Arial"/>
                <w:sz w:val="20"/>
                <w:szCs w:val="20"/>
              </w:rPr>
            </w:pPr>
          </w:p>
          <w:p w14:paraId="0BB14A25" w14:textId="77777777" w:rsidR="00D74CA8" w:rsidRPr="0006089F" w:rsidRDefault="00D74CA8">
            <w:pPr>
              <w:widowControl w:val="0"/>
              <w:rPr>
                <w:rFonts w:ascii="Arial" w:hAnsi="Arial" w:cs="Arial"/>
                <w:sz w:val="20"/>
                <w:szCs w:val="20"/>
              </w:rPr>
            </w:pPr>
          </w:p>
          <w:p w14:paraId="092B7956" w14:textId="77777777" w:rsidR="00D74CA8" w:rsidRPr="001C4272" w:rsidRDefault="00D74CA8" w:rsidP="005C3FC1">
            <w:pPr>
              <w:widowControl w:val="0"/>
              <w:rPr>
                <w:rFonts w:ascii="Arial" w:hAnsi="Arial" w:cs="Arial"/>
                <w:b/>
                <w:bCs/>
                <w:sz w:val="20"/>
                <w:szCs w:val="20"/>
              </w:rPr>
            </w:pPr>
            <w:r w:rsidRPr="001C4272">
              <w:rPr>
                <w:rFonts w:ascii="Arial" w:hAnsi="Arial" w:cs="Arial"/>
                <w:b/>
                <w:bCs/>
                <w:sz w:val="20"/>
                <w:szCs w:val="20"/>
              </w:rPr>
              <w:t>[…] puntos</w:t>
            </w:r>
          </w:p>
          <w:p w14:paraId="6D2D30CD" w14:textId="77777777" w:rsidR="00D74CA8" w:rsidRPr="0006089F" w:rsidRDefault="00D74CA8">
            <w:pPr>
              <w:widowControl w:val="0"/>
              <w:rPr>
                <w:rFonts w:ascii="Arial" w:hAnsi="Arial" w:cs="Arial"/>
                <w:sz w:val="20"/>
                <w:szCs w:val="20"/>
              </w:rPr>
            </w:pPr>
          </w:p>
          <w:p w14:paraId="79B612F1" w14:textId="4CECECCE" w:rsidR="00D74CA8" w:rsidRPr="0006089F" w:rsidRDefault="00D74CA8">
            <w:pPr>
              <w:widowControl w:val="0"/>
              <w:rPr>
                <w:rFonts w:ascii="Arial" w:hAnsi="Arial" w:cs="Arial"/>
                <w:sz w:val="20"/>
                <w:szCs w:val="20"/>
                <w:lang w:eastAsia="es-ES"/>
              </w:rPr>
            </w:pPr>
            <w:r w:rsidRPr="0006089F">
              <w:rPr>
                <w:rFonts w:ascii="Arial" w:hAnsi="Arial" w:cs="Arial"/>
                <w:sz w:val="20"/>
                <w:szCs w:val="20"/>
              </w:rPr>
              <w:t xml:space="preserve">Parámetro de cumplimiento de la [indicar </w:t>
            </w:r>
            <w:r w:rsidR="005C3FC1" w:rsidRPr="001C4272">
              <w:rPr>
                <w:rFonts w:ascii="Arial" w:hAnsi="Arial" w:cs="Arial"/>
                <w:sz w:val="20"/>
                <w:szCs w:val="20"/>
              </w:rPr>
              <w:t>condición</w:t>
            </w:r>
            <w:r w:rsidRPr="0006089F">
              <w:rPr>
                <w:rFonts w:ascii="Arial" w:hAnsi="Arial" w:cs="Arial"/>
                <w:sz w:val="20"/>
                <w:szCs w:val="20"/>
              </w:rPr>
              <w:t>:</w:t>
            </w:r>
          </w:p>
          <w:p w14:paraId="5901AC19" w14:textId="77777777" w:rsidR="00D74CA8" w:rsidRPr="0006089F" w:rsidRDefault="00D74CA8">
            <w:pPr>
              <w:widowControl w:val="0"/>
              <w:rPr>
                <w:rFonts w:ascii="Arial" w:hAnsi="Arial" w:cs="Arial"/>
                <w:sz w:val="20"/>
                <w:szCs w:val="20"/>
                <w:lang w:eastAsia="es-ES"/>
              </w:rPr>
            </w:pPr>
          </w:p>
          <w:p w14:paraId="3034215C" w14:textId="5F94EDED" w:rsidR="00D74CA8" w:rsidRPr="0006089F" w:rsidRDefault="00D74CA8">
            <w:pPr>
              <w:widowControl w:val="0"/>
              <w:rPr>
                <w:rFonts w:ascii="Arial" w:hAnsi="Arial" w:cs="Arial"/>
                <w:sz w:val="20"/>
                <w:szCs w:val="20"/>
              </w:rPr>
            </w:pPr>
            <w:r w:rsidRPr="0006089F">
              <w:rPr>
                <w:rFonts w:ascii="Arial" w:hAnsi="Arial" w:cs="Arial"/>
                <w:sz w:val="20"/>
                <w:szCs w:val="20"/>
              </w:rPr>
              <w:t>De [...] hasta […</w:t>
            </w:r>
            <w:r w:rsidR="00132339" w:rsidRPr="001C4272">
              <w:rPr>
                <w:rFonts w:ascii="Arial" w:hAnsi="Arial" w:cs="Arial"/>
                <w:sz w:val="20"/>
                <w:szCs w:val="20"/>
              </w:rPr>
              <w:t>]:</w:t>
            </w:r>
            <w:r w:rsidRPr="0006089F">
              <w:rPr>
                <w:rFonts w:ascii="Arial" w:hAnsi="Arial" w:cs="Arial"/>
                <w:sz w:val="20"/>
                <w:szCs w:val="20"/>
              </w:rPr>
              <w:t xml:space="preserve">  [...] puntos                                   </w:t>
            </w:r>
          </w:p>
          <w:p w14:paraId="5AF09DF0" w14:textId="18C0B185" w:rsidR="00D74CA8" w:rsidRPr="0006089F" w:rsidRDefault="00D74CA8">
            <w:pPr>
              <w:widowControl w:val="0"/>
              <w:rPr>
                <w:rFonts w:ascii="Arial" w:hAnsi="Arial" w:cs="Arial"/>
                <w:sz w:val="20"/>
                <w:szCs w:val="20"/>
              </w:rPr>
            </w:pPr>
            <w:r w:rsidRPr="0006089F">
              <w:rPr>
                <w:rFonts w:ascii="Arial" w:hAnsi="Arial" w:cs="Arial"/>
                <w:sz w:val="20"/>
                <w:szCs w:val="20"/>
              </w:rPr>
              <w:t xml:space="preserve">De [...] hasta [...]:   [...] puntos                                   </w:t>
            </w:r>
          </w:p>
          <w:p w14:paraId="5BE7E005" w14:textId="77777777" w:rsidR="00D74CA8" w:rsidRPr="0006089F" w:rsidRDefault="00D74CA8">
            <w:pPr>
              <w:widowControl w:val="0"/>
              <w:rPr>
                <w:rFonts w:ascii="Arial" w:hAnsi="Arial" w:cs="Arial"/>
                <w:sz w:val="20"/>
                <w:szCs w:val="20"/>
              </w:rPr>
            </w:pPr>
          </w:p>
          <w:p w14:paraId="698A05DE" w14:textId="77777777" w:rsidR="00D74CA8" w:rsidRPr="0006089F" w:rsidRDefault="00D74CA8">
            <w:pPr>
              <w:widowControl w:val="0"/>
              <w:rPr>
                <w:rFonts w:ascii="Arial" w:hAnsi="Arial" w:cs="Arial"/>
                <w:sz w:val="20"/>
                <w:szCs w:val="20"/>
              </w:rPr>
            </w:pPr>
            <w:r w:rsidRPr="0006089F">
              <w:rPr>
                <w:rFonts w:ascii="Arial" w:hAnsi="Arial" w:cs="Arial"/>
                <w:sz w:val="20"/>
                <w:szCs w:val="20"/>
              </w:rPr>
              <w:t>[..]</w:t>
            </w:r>
          </w:p>
          <w:p w14:paraId="6F0FFE9F" w14:textId="77777777" w:rsidR="00D74CA8" w:rsidRPr="0006089F" w:rsidRDefault="00D74CA8">
            <w:pPr>
              <w:widowControl w:val="0"/>
              <w:rPr>
                <w:rFonts w:ascii="Arial" w:hAnsi="Arial" w:cs="Arial"/>
                <w:sz w:val="20"/>
                <w:szCs w:val="20"/>
              </w:rPr>
            </w:pPr>
          </w:p>
          <w:p w14:paraId="53A805F5" w14:textId="77777777" w:rsidR="00D74CA8" w:rsidRPr="0006089F" w:rsidRDefault="00D74CA8">
            <w:pPr>
              <w:widowControl w:val="0"/>
              <w:rPr>
                <w:rFonts w:ascii="Arial" w:hAnsi="Arial" w:cs="Arial"/>
                <w:b/>
                <w:strike/>
                <w:sz w:val="20"/>
                <w:szCs w:val="20"/>
              </w:rPr>
            </w:pPr>
          </w:p>
        </w:tc>
      </w:tr>
      <w:tr w:rsidR="001C4272" w:rsidRPr="001C4272" w14:paraId="07A90293" w14:textId="77777777" w:rsidTr="6614F269">
        <w:trPr>
          <w:trHeight w:val="77"/>
        </w:trPr>
        <w:tc>
          <w:tcPr>
            <w:tcW w:w="385" w:type="dxa"/>
            <w:tcBorders>
              <w:top w:val="single" w:sz="4" w:space="0" w:color="auto"/>
              <w:bottom w:val="single" w:sz="4" w:space="0" w:color="auto"/>
              <w:right w:val="nil"/>
            </w:tcBorders>
            <w:vAlign w:val="center"/>
          </w:tcPr>
          <w:p w14:paraId="4ED4DA00" w14:textId="77777777" w:rsidR="003E4C77" w:rsidRPr="001C4272" w:rsidRDefault="003E4C77">
            <w:pPr>
              <w:widowControl w:val="0"/>
              <w:rPr>
                <w:rFonts w:ascii="Arial" w:hAnsi="Arial" w:cs="Arial"/>
                <w:strike/>
                <w:sz w:val="18"/>
                <w:lang w:eastAsia="es-ES"/>
              </w:rPr>
            </w:pPr>
            <w:r w:rsidRPr="001C4272">
              <w:rPr>
                <w:rFonts w:ascii="Arial" w:hAnsi="Arial" w:cs="Arial"/>
                <w:b/>
                <w:sz w:val="20"/>
                <w:lang w:eastAsia="es-ES"/>
              </w:rPr>
              <w:t>D.</w:t>
            </w:r>
          </w:p>
        </w:tc>
        <w:tc>
          <w:tcPr>
            <w:tcW w:w="8620" w:type="dxa"/>
            <w:gridSpan w:val="2"/>
            <w:tcBorders>
              <w:top w:val="single" w:sz="4" w:space="0" w:color="auto"/>
              <w:left w:val="nil"/>
              <w:bottom w:val="single" w:sz="4" w:space="0" w:color="auto"/>
            </w:tcBorders>
            <w:vAlign w:val="center"/>
          </w:tcPr>
          <w:p w14:paraId="56BC0F6F" w14:textId="77777777" w:rsidR="003E4C77" w:rsidRPr="0006089F" w:rsidRDefault="003E4C77">
            <w:pPr>
              <w:widowControl w:val="0"/>
              <w:ind w:left="72" w:hanging="72"/>
              <w:jc w:val="both"/>
              <w:rPr>
                <w:rFonts w:ascii="Arial" w:hAnsi="Arial" w:cs="Arial"/>
                <w:strike/>
                <w:sz w:val="20"/>
                <w:szCs w:val="20"/>
                <w:lang w:val="es-ES_tradnl"/>
              </w:rPr>
            </w:pPr>
            <w:r w:rsidRPr="001C4272">
              <w:rPr>
                <w:rFonts w:ascii="Arial" w:hAnsi="Arial" w:cs="Arial"/>
                <w:b/>
                <w:sz w:val="20"/>
                <w:szCs w:val="20"/>
                <w:lang w:val="es-ES_tradnl"/>
              </w:rPr>
              <w:t>PORCENTAJES DE COMPONENTES NACIONALES</w:t>
            </w:r>
          </w:p>
        </w:tc>
      </w:tr>
      <w:tr w:rsidR="001C4272" w:rsidRPr="001C4272" w14:paraId="25FA8566" w14:textId="77777777" w:rsidTr="6614F269">
        <w:trPr>
          <w:trHeight w:val="77"/>
        </w:trPr>
        <w:tc>
          <w:tcPr>
            <w:tcW w:w="4961" w:type="dxa"/>
            <w:gridSpan w:val="2"/>
            <w:tcBorders>
              <w:top w:val="single" w:sz="4" w:space="0" w:color="auto"/>
              <w:bottom w:val="single" w:sz="4" w:space="0" w:color="auto"/>
            </w:tcBorders>
            <w:vAlign w:val="center"/>
          </w:tcPr>
          <w:p w14:paraId="659D7888" w14:textId="77777777" w:rsidR="00D74CA8" w:rsidRPr="0006089F" w:rsidRDefault="00D74CA8">
            <w:pPr>
              <w:widowControl w:val="0"/>
              <w:contextualSpacing/>
              <w:jc w:val="both"/>
              <w:rPr>
                <w:rFonts w:ascii="Arial" w:hAnsi="Arial" w:cs="Arial"/>
                <w:sz w:val="20"/>
                <w:szCs w:val="20"/>
                <w:lang w:val="es-ES_tradnl"/>
              </w:rPr>
            </w:pPr>
            <w:r w:rsidRPr="0006089F">
              <w:rPr>
                <w:rFonts w:ascii="Arial" w:hAnsi="Arial" w:cs="Arial"/>
                <w:sz w:val="20"/>
                <w:szCs w:val="20"/>
                <w:u w:val="single"/>
                <w:lang w:val="es-ES_tradnl"/>
              </w:rPr>
              <w:t>Evaluación</w:t>
            </w:r>
            <w:r w:rsidRPr="0006089F">
              <w:rPr>
                <w:rFonts w:ascii="Arial" w:hAnsi="Arial" w:cs="Arial"/>
                <w:sz w:val="20"/>
                <w:szCs w:val="20"/>
                <w:lang w:val="es-ES_tradnl"/>
              </w:rPr>
              <w:t>:</w:t>
            </w:r>
          </w:p>
          <w:p w14:paraId="6525DBEF" w14:textId="77777777" w:rsidR="00D74CA8" w:rsidRPr="0006089F" w:rsidRDefault="00D74CA8">
            <w:pPr>
              <w:widowControl w:val="0"/>
              <w:contextualSpacing/>
              <w:jc w:val="both"/>
              <w:rPr>
                <w:rFonts w:ascii="Arial" w:hAnsi="Arial" w:cs="Arial"/>
                <w:sz w:val="20"/>
                <w:szCs w:val="20"/>
                <w:lang w:val="es-ES_tradnl"/>
              </w:rPr>
            </w:pPr>
          </w:p>
          <w:p w14:paraId="78735A8E" w14:textId="77777777" w:rsidR="00D74CA8" w:rsidRPr="0006089F" w:rsidRDefault="00D74CA8">
            <w:pPr>
              <w:widowControl w:val="0"/>
              <w:contextualSpacing/>
              <w:jc w:val="both"/>
              <w:rPr>
                <w:rFonts w:ascii="Arial" w:hAnsi="Arial" w:cs="Arial"/>
                <w:sz w:val="20"/>
                <w:szCs w:val="20"/>
                <w:lang w:val="es-ES_tradnl"/>
              </w:rPr>
            </w:pPr>
            <w:r w:rsidRPr="0006089F">
              <w:rPr>
                <w:rFonts w:ascii="Arial" w:hAnsi="Arial" w:cs="Arial"/>
                <w:sz w:val="20"/>
                <w:szCs w:val="20"/>
                <w:lang w:val="es-ES_tradnl"/>
              </w:rPr>
              <w:t>Se evaluará la procedencia u origen de los productos y de los insumos utilizados en la elaboración del bien ofertado, otorgándole puntaje por encima del mínimo legal (90% de componentes nacionales).</w:t>
            </w:r>
          </w:p>
          <w:p w14:paraId="7C65E7A7" w14:textId="77777777" w:rsidR="00D74CA8" w:rsidRPr="0006089F" w:rsidRDefault="00D74CA8">
            <w:pPr>
              <w:widowControl w:val="0"/>
              <w:contextualSpacing/>
              <w:jc w:val="both"/>
              <w:rPr>
                <w:rFonts w:ascii="Arial" w:hAnsi="Arial" w:cs="Arial"/>
                <w:sz w:val="20"/>
                <w:szCs w:val="20"/>
                <w:lang w:val="es-ES_tradnl"/>
              </w:rPr>
            </w:pPr>
          </w:p>
          <w:p w14:paraId="6C74EB6D" w14:textId="77777777" w:rsidR="00D74CA8" w:rsidRPr="0006089F" w:rsidRDefault="00D74CA8">
            <w:pPr>
              <w:widowControl w:val="0"/>
              <w:contextualSpacing/>
              <w:jc w:val="both"/>
              <w:rPr>
                <w:rFonts w:ascii="Arial" w:hAnsi="Arial" w:cs="Arial"/>
                <w:sz w:val="20"/>
                <w:szCs w:val="20"/>
                <w:lang w:val="es-ES_tradnl"/>
              </w:rPr>
            </w:pPr>
            <w:r w:rsidRPr="0006089F">
              <w:rPr>
                <w:rFonts w:ascii="Arial" w:hAnsi="Arial" w:cs="Arial"/>
                <w:sz w:val="20"/>
                <w:szCs w:val="20"/>
                <w:lang w:val="es-ES_tradnl"/>
              </w:rPr>
              <w:t xml:space="preserve">Cuando el requerimiento sea adquirir un producto 100% nacional, el presente factor de evaluación no debe ser considerado. </w:t>
            </w:r>
          </w:p>
          <w:p w14:paraId="5C7894E1" w14:textId="77777777" w:rsidR="00D74CA8" w:rsidRPr="0006089F" w:rsidRDefault="00D74CA8">
            <w:pPr>
              <w:widowControl w:val="0"/>
              <w:contextualSpacing/>
              <w:jc w:val="both"/>
              <w:rPr>
                <w:rFonts w:ascii="Arial" w:hAnsi="Arial" w:cs="Arial"/>
                <w:sz w:val="20"/>
                <w:szCs w:val="20"/>
                <w:lang w:val="es-ES_tradnl"/>
              </w:rPr>
            </w:pPr>
          </w:p>
          <w:p w14:paraId="18F46551" w14:textId="77777777" w:rsidR="00D74CA8" w:rsidRPr="0006089F" w:rsidRDefault="00D74CA8">
            <w:pPr>
              <w:widowControl w:val="0"/>
              <w:contextualSpacing/>
              <w:jc w:val="both"/>
              <w:rPr>
                <w:rFonts w:ascii="Arial" w:hAnsi="Arial" w:cs="Arial"/>
                <w:bCs/>
                <w:sz w:val="20"/>
                <w:szCs w:val="20"/>
                <w:lang w:val="es-ES" w:eastAsia="es-ES"/>
              </w:rPr>
            </w:pPr>
          </w:p>
          <w:p w14:paraId="72DF8547" w14:textId="77777777" w:rsidR="00D74CA8" w:rsidRPr="0006089F" w:rsidRDefault="00D74CA8">
            <w:pPr>
              <w:widowControl w:val="0"/>
              <w:jc w:val="both"/>
              <w:rPr>
                <w:rFonts w:ascii="Arial" w:hAnsi="Arial" w:cs="Arial"/>
                <w:sz w:val="20"/>
                <w:szCs w:val="20"/>
                <w:lang w:eastAsia="es-ES"/>
              </w:rPr>
            </w:pPr>
            <w:r w:rsidRPr="0006089F">
              <w:rPr>
                <w:rFonts w:ascii="Arial" w:hAnsi="Arial" w:cs="Arial"/>
                <w:sz w:val="20"/>
                <w:szCs w:val="20"/>
                <w:u w:val="single"/>
                <w:lang w:eastAsia="es-ES"/>
              </w:rPr>
              <w:t>Acreditación</w:t>
            </w:r>
            <w:r w:rsidRPr="0006089F">
              <w:rPr>
                <w:rFonts w:ascii="Arial" w:hAnsi="Arial" w:cs="Arial"/>
                <w:sz w:val="20"/>
                <w:szCs w:val="20"/>
                <w:lang w:eastAsia="es-ES"/>
              </w:rPr>
              <w:t>:</w:t>
            </w:r>
          </w:p>
          <w:p w14:paraId="0408DF1F" w14:textId="77777777" w:rsidR="00D74CA8" w:rsidRPr="0006089F" w:rsidRDefault="00D74CA8">
            <w:pPr>
              <w:widowControl w:val="0"/>
              <w:jc w:val="both"/>
              <w:rPr>
                <w:rFonts w:ascii="Arial" w:hAnsi="Arial" w:cs="Arial"/>
                <w:sz w:val="20"/>
                <w:szCs w:val="20"/>
                <w:lang w:eastAsia="es-ES"/>
              </w:rPr>
            </w:pPr>
          </w:p>
          <w:p w14:paraId="1AB043E3" w14:textId="3DAB494D" w:rsidR="00D74CA8" w:rsidRPr="001C4272" w:rsidRDefault="00D74CA8" w:rsidP="002359BD">
            <w:pPr>
              <w:widowControl w:val="0"/>
              <w:jc w:val="both"/>
              <w:rPr>
                <w:rFonts w:ascii="Arial" w:hAnsi="Arial" w:cs="Arial"/>
                <w:b/>
                <w:sz w:val="20"/>
                <w:szCs w:val="20"/>
                <w:lang w:val="es-ES_tradnl"/>
              </w:rPr>
            </w:pPr>
            <w:r w:rsidRPr="0006089F">
              <w:rPr>
                <w:rFonts w:ascii="Arial" w:hAnsi="Arial" w:cs="Arial"/>
                <w:sz w:val="20"/>
                <w:szCs w:val="20"/>
                <w:lang w:val="es-ES_tradnl"/>
              </w:rPr>
              <w:t>Se acreditará mediante la presentación de una declaración jurada.</w:t>
            </w:r>
          </w:p>
        </w:tc>
        <w:tc>
          <w:tcPr>
            <w:tcW w:w="4044" w:type="dxa"/>
            <w:tcBorders>
              <w:top w:val="single" w:sz="4" w:space="0" w:color="auto"/>
              <w:left w:val="nil"/>
              <w:bottom w:val="single" w:sz="4" w:space="0" w:color="auto"/>
            </w:tcBorders>
            <w:vAlign w:val="center"/>
          </w:tcPr>
          <w:p w14:paraId="39D9C1DE" w14:textId="77777777" w:rsidR="00D74CA8" w:rsidRPr="001C4272" w:rsidRDefault="00D74CA8" w:rsidP="00D74CA8">
            <w:pPr>
              <w:widowControl w:val="0"/>
              <w:rPr>
                <w:rFonts w:ascii="Arial" w:hAnsi="Arial" w:cs="Arial"/>
                <w:b/>
                <w:bCs/>
                <w:sz w:val="20"/>
                <w:szCs w:val="20"/>
              </w:rPr>
            </w:pPr>
            <w:r w:rsidRPr="001C4272">
              <w:rPr>
                <w:rFonts w:ascii="Arial" w:hAnsi="Arial" w:cs="Arial"/>
                <w:b/>
                <w:bCs/>
                <w:sz w:val="20"/>
                <w:szCs w:val="20"/>
              </w:rPr>
              <w:t>[…] puntos</w:t>
            </w:r>
          </w:p>
          <w:p w14:paraId="7AF1EB09" w14:textId="77777777" w:rsidR="005C3FC1" w:rsidRPr="001C4272" w:rsidRDefault="005C3FC1">
            <w:pPr>
              <w:widowControl w:val="0"/>
              <w:jc w:val="both"/>
              <w:rPr>
                <w:rFonts w:ascii="Arial" w:hAnsi="Arial" w:cs="Arial"/>
                <w:sz w:val="20"/>
                <w:szCs w:val="20"/>
              </w:rPr>
            </w:pPr>
          </w:p>
          <w:p w14:paraId="5BF881C0" w14:textId="4F712692" w:rsidR="005C3FC1" w:rsidRPr="001C4272" w:rsidRDefault="00D74CA8" w:rsidP="00A936A9">
            <w:pPr>
              <w:widowControl w:val="0"/>
              <w:jc w:val="both"/>
              <w:rPr>
                <w:rFonts w:ascii="Arial" w:hAnsi="Arial" w:cs="Arial"/>
                <w:sz w:val="20"/>
                <w:szCs w:val="20"/>
              </w:rPr>
            </w:pPr>
            <w:r w:rsidRPr="0006089F">
              <w:rPr>
                <w:rFonts w:ascii="Arial" w:hAnsi="Arial" w:cs="Arial"/>
                <w:sz w:val="20"/>
                <w:szCs w:val="20"/>
              </w:rPr>
              <w:t xml:space="preserve">De (…%) hasta </w:t>
            </w:r>
            <w:r w:rsidR="005C3FC1" w:rsidRPr="001C4272">
              <w:rPr>
                <w:rFonts w:ascii="Arial" w:hAnsi="Arial" w:cs="Arial"/>
                <w:sz w:val="20"/>
                <w:szCs w:val="20"/>
              </w:rPr>
              <w:t>(…</w:t>
            </w:r>
            <w:r w:rsidRPr="0006089F">
              <w:rPr>
                <w:rFonts w:ascii="Arial" w:hAnsi="Arial" w:cs="Arial"/>
                <w:sz w:val="20"/>
                <w:szCs w:val="20"/>
              </w:rPr>
              <w:t>%) puntos</w:t>
            </w:r>
          </w:p>
          <w:p w14:paraId="63E08FC4" w14:textId="62F3A131" w:rsidR="00D74CA8" w:rsidRPr="001C4272" w:rsidRDefault="00D74CA8" w:rsidP="00A936A9">
            <w:pPr>
              <w:widowControl w:val="0"/>
              <w:jc w:val="both"/>
              <w:rPr>
                <w:rFonts w:ascii="Arial" w:hAnsi="Arial" w:cs="Arial"/>
                <w:sz w:val="20"/>
                <w:szCs w:val="20"/>
              </w:rPr>
            </w:pPr>
            <w:r w:rsidRPr="0006089F">
              <w:rPr>
                <w:rFonts w:ascii="Arial" w:hAnsi="Arial" w:cs="Arial"/>
                <w:sz w:val="20"/>
                <w:szCs w:val="20"/>
              </w:rPr>
              <w:t xml:space="preserve">De </w:t>
            </w:r>
            <w:r w:rsidR="005C3FC1" w:rsidRPr="001C4272">
              <w:rPr>
                <w:rFonts w:ascii="Arial" w:hAnsi="Arial" w:cs="Arial"/>
                <w:sz w:val="20"/>
                <w:szCs w:val="20"/>
              </w:rPr>
              <w:t>(…</w:t>
            </w:r>
            <w:r w:rsidRPr="0006089F">
              <w:rPr>
                <w:rFonts w:ascii="Arial" w:hAnsi="Arial" w:cs="Arial"/>
                <w:sz w:val="20"/>
                <w:szCs w:val="20"/>
              </w:rPr>
              <w:t xml:space="preserve">%) hasta </w:t>
            </w:r>
            <w:r w:rsidR="005C3FC1" w:rsidRPr="001C4272">
              <w:rPr>
                <w:rFonts w:ascii="Arial" w:hAnsi="Arial" w:cs="Arial"/>
                <w:sz w:val="20"/>
                <w:szCs w:val="20"/>
              </w:rPr>
              <w:t>(…%) puntos</w:t>
            </w:r>
          </w:p>
          <w:p w14:paraId="4BB36B7B" w14:textId="77777777" w:rsidR="005C3FC1" w:rsidRPr="001C4272" w:rsidRDefault="005C3FC1" w:rsidP="00A936A9">
            <w:pPr>
              <w:widowControl w:val="0"/>
              <w:jc w:val="both"/>
              <w:rPr>
                <w:rFonts w:ascii="Arial" w:hAnsi="Arial" w:cs="Arial"/>
                <w:sz w:val="20"/>
                <w:szCs w:val="20"/>
              </w:rPr>
            </w:pPr>
          </w:p>
          <w:p w14:paraId="738956F0" w14:textId="77777777" w:rsidR="005C3FC1" w:rsidRPr="001C4272" w:rsidRDefault="005C3FC1" w:rsidP="005C3FC1">
            <w:pPr>
              <w:widowControl w:val="0"/>
              <w:rPr>
                <w:rFonts w:ascii="Arial" w:hAnsi="Arial" w:cs="Arial"/>
                <w:sz w:val="20"/>
                <w:szCs w:val="20"/>
              </w:rPr>
            </w:pPr>
            <w:r w:rsidRPr="001C4272">
              <w:rPr>
                <w:rFonts w:ascii="Arial" w:hAnsi="Arial" w:cs="Arial"/>
                <w:sz w:val="20"/>
                <w:szCs w:val="20"/>
              </w:rPr>
              <w:t>[..]</w:t>
            </w:r>
          </w:p>
          <w:p w14:paraId="58206ECF" w14:textId="77777777" w:rsidR="005C3FC1" w:rsidRPr="0006089F" w:rsidRDefault="005C3FC1" w:rsidP="0006089F">
            <w:pPr>
              <w:widowControl w:val="0"/>
              <w:jc w:val="both"/>
              <w:rPr>
                <w:rFonts w:ascii="Arial" w:hAnsi="Arial" w:cs="Arial"/>
                <w:sz w:val="20"/>
                <w:szCs w:val="20"/>
              </w:rPr>
            </w:pPr>
          </w:p>
          <w:p w14:paraId="38F83AF4" w14:textId="77777777" w:rsidR="00D74CA8" w:rsidRPr="001C4272" w:rsidRDefault="00D74CA8">
            <w:pPr>
              <w:widowControl w:val="0"/>
              <w:ind w:left="143"/>
              <w:jc w:val="right"/>
              <w:rPr>
                <w:rFonts w:ascii="Arial" w:hAnsi="Arial" w:cs="Arial"/>
                <w:b/>
                <w:sz w:val="20"/>
                <w:szCs w:val="20"/>
                <w:lang w:val="es-ES_tradnl"/>
              </w:rPr>
            </w:pPr>
          </w:p>
        </w:tc>
      </w:tr>
      <w:tr w:rsidR="001C4272" w:rsidRPr="001C4272" w14:paraId="2B2C0A22" w14:textId="77777777" w:rsidTr="6614F269">
        <w:trPr>
          <w:trHeight w:val="77"/>
        </w:trPr>
        <w:tc>
          <w:tcPr>
            <w:tcW w:w="385" w:type="dxa"/>
            <w:tcBorders>
              <w:top w:val="single" w:sz="4" w:space="0" w:color="auto"/>
              <w:bottom w:val="single" w:sz="4" w:space="0" w:color="auto"/>
              <w:right w:val="nil"/>
            </w:tcBorders>
            <w:vAlign w:val="center"/>
          </w:tcPr>
          <w:p w14:paraId="16DC5CF8" w14:textId="77777777" w:rsidR="003E4C77" w:rsidRPr="001C4272" w:rsidRDefault="003E4C77">
            <w:pPr>
              <w:widowControl w:val="0"/>
              <w:jc w:val="center"/>
              <w:rPr>
                <w:rFonts w:ascii="Arial" w:hAnsi="Arial" w:cs="Arial"/>
                <w:b/>
                <w:sz w:val="20"/>
                <w:lang w:eastAsia="es-ES"/>
              </w:rPr>
            </w:pPr>
            <w:r w:rsidRPr="001C4272">
              <w:rPr>
                <w:rFonts w:ascii="Arial" w:hAnsi="Arial" w:cs="Arial"/>
                <w:b/>
                <w:sz w:val="20"/>
                <w:szCs w:val="18"/>
                <w:lang w:eastAsia="es-ES"/>
              </w:rPr>
              <w:t>E.</w:t>
            </w:r>
          </w:p>
        </w:tc>
        <w:tc>
          <w:tcPr>
            <w:tcW w:w="8620" w:type="dxa"/>
            <w:gridSpan w:val="2"/>
            <w:tcBorders>
              <w:top w:val="single" w:sz="4" w:space="0" w:color="auto"/>
              <w:left w:val="nil"/>
              <w:bottom w:val="single" w:sz="4" w:space="0" w:color="auto"/>
            </w:tcBorders>
            <w:vAlign w:val="center"/>
          </w:tcPr>
          <w:p w14:paraId="1EE75170" w14:textId="77777777" w:rsidR="003E4C77" w:rsidRPr="001C4272" w:rsidRDefault="003E4C77">
            <w:pPr>
              <w:widowControl w:val="0"/>
              <w:jc w:val="both"/>
              <w:rPr>
                <w:rFonts w:ascii="Arial" w:hAnsi="Arial" w:cs="Arial"/>
                <w:b/>
                <w:sz w:val="20"/>
                <w:szCs w:val="20"/>
                <w:lang w:eastAsia="es-ES"/>
              </w:rPr>
            </w:pPr>
            <w:r w:rsidRPr="001C4272">
              <w:rPr>
                <w:rFonts w:ascii="Arial" w:hAnsi="Arial" w:cs="Arial"/>
                <w:b/>
                <w:sz w:val="20"/>
                <w:szCs w:val="20"/>
                <w:lang w:val="es-ES_tradnl"/>
              </w:rPr>
              <w:t>PREFERENCIA DE LOS CONSUMIDORES BENEFICIARIOS</w:t>
            </w:r>
          </w:p>
        </w:tc>
      </w:tr>
      <w:tr w:rsidR="001C4272" w:rsidRPr="001C4272" w14:paraId="60F25057" w14:textId="77777777" w:rsidTr="6614F269">
        <w:trPr>
          <w:trHeight w:val="1994"/>
        </w:trPr>
        <w:tc>
          <w:tcPr>
            <w:tcW w:w="4961" w:type="dxa"/>
            <w:gridSpan w:val="2"/>
            <w:tcBorders>
              <w:top w:val="single" w:sz="4" w:space="0" w:color="auto"/>
              <w:bottom w:val="single" w:sz="4" w:space="0" w:color="auto"/>
            </w:tcBorders>
            <w:vAlign w:val="center"/>
          </w:tcPr>
          <w:p w14:paraId="77CEA0BD" w14:textId="77777777" w:rsidR="00D74CA8" w:rsidRPr="0006089F" w:rsidRDefault="00D74CA8">
            <w:pPr>
              <w:widowControl w:val="0"/>
              <w:contextualSpacing/>
              <w:jc w:val="both"/>
              <w:rPr>
                <w:rFonts w:ascii="Arial" w:hAnsi="Arial" w:cs="Arial"/>
                <w:sz w:val="20"/>
                <w:szCs w:val="20"/>
                <w:lang w:val="es-ES_tradnl"/>
              </w:rPr>
            </w:pPr>
            <w:r w:rsidRPr="0006089F">
              <w:rPr>
                <w:rFonts w:ascii="Arial" w:hAnsi="Arial" w:cs="Arial"/>
                <w:sz w:val="20"/>
                <w:szCs w:val="20"/>
                <w:u w:val="single"/>
                <w:lang w:val="es-ES_tradnl"/>
              </w:rPr>
              <w:lastRenderedPageBreak/>
              <w:t>Evaluación</w:t>
            </w:r>
            <w:r w:rsidRPr="0006089F">
              <w:rPr>
                <w:rFonts w:ascii="Arial" w:hAnsi="Arial" w:cs="Arial"/>
                <w:sz w:val="20"/>
                <w:szCs w:val="20"/>
                <w:lang w:val="es-ES_tradnl"/>
              </w:rPr>
              <w:t xml:space="preserve">: </w:t>
            </w:r>
          </w:p>
          <w:p w14:paraId="4CF972A3" w14:textId="77777777" w:rsidR="00D74CA8" w:rsidRPr="0006089F" w:rsidRDefault="00D74CA8">
            <w:pPr>
              <w:widowControl w:val="0"/>
              <w:jc w:val="both"/>
              <w:rPr>
                <w:rFonts w:ascii="Arial" w:hAnsi="Arial" w:cs="Arial"/>
                <w:sz w:val="20"/>
                <w:szCs w:val="20"/>
                <w:lang w:eastAsia="es-ES"/>
              </w:rPr>
            </w:pPr>
            <w:r w:rsidRPr="0006089F">
              <w:rPr>
                <w:rFonts w:ascii="Arial" w:hAnsi="Arial" w:cs="Arial"/>
                <w:sz w:val="20"/>
                <w:szCs w:val="20"/>
                <w:lang w:eastAsia="es-ES"/>
              </w:rPr>
              <w:t>Se evaluará el nivel de aceptación de los beneficiarios que pertenecen al Programa del Vaso de Leche a los productos ofertados.</w:t>
            </w:r>
          </w:p>
          <w:p w14:paraId="6FF136D3" w14:textId="77777777" w:rsidR="005D41CB" w:rsidRPr="0006089F" w:rsidRDefault="005D41CB">
            <w:pPr>
              <w:widowControl w:val="0"/>
              <w:jc w:val="both"/>
              <w:rPr>
                <w:rFonts w:ascii="Arial" w:hAnsi="Arial" w:cs="Arial"/>
                <w:bCs/>
                <w:sz w:val="20"/>
                <w:szCs w:val="20"/>
                <w:lang w:val="es-ES_tradnl" w:eastAsia="es-ES"/>
              </w:rPr>
            </w:pPr>
          </w:p>
          <w:p w14:paraId="18AFBA59" w14:textId="77777777" w:rsidR="00D74CA8" w:rsidRPr="0006089F" w:rsidRDefault="00D74CA8">
            <w:pPr>
              <w:widowControl w:val="0"/>
              <w:contextualSpacing/>
              <w:jc w:val="both"/>
              <w:rPr>
                <w:rFonts w:ascii="Arial" w:hAnsi="Arial" w:cs="Arial"/>
                <w:sz w:val="20"/>
                <w:szCs w:val="20"/>
                <w:lang w:val="es-ES_tradnl"/>
              </w:rPr>
            </w:pPr>
            <w:r w:rsidRPr="0006089F">
              <w:rPr>
                <w:rFonts w:ascii="Arial" w:hAnsi="Arial" w:cs="Arial"/>
                <w:sz w:val="20"/>
                <w:szCs w:val="20"/>
                <w:u w:val="single"/>
                <w:lang w:val="es-ES_tradnl"/>
              </w:rPr>
              <w:t>Acreditación</w:t>
            </w:r>
            <w:r w:rsidRPr="0006089F">
              <w:rPr>
                <w:rFonts w:ascii="Arial" w:hAnsi="Arial" w:cs="Arial"/>
                <w:sz w:val="20"/>
                <w:szCs w:val="20"/>
                <w:lang w:val="es-ES_tradnl"/>
              </w:rPr>
              <w:t>:</w:t>
            </w:r>
          </w:p>
          <w:p w14:paraId="288CA7B9" w14:textId="7D6732DB" w:rsidR="00D74CA8" w:rsidRPr="0006089F" w:rsidRDefault="00D74CA8" w:rsidP="6614F269">
            <w:pPr>
              <w:jc w:val="both"/>
              <w:rPr>
                <w:rFonts w:ascii="Arial" w:hAnsi="Arial" w:cs="Arial"/>
                <w:sz w:val="20"/>
                <w:szCs w:val="20"/>
                <w:lang w:val="es-ES"/>
              </w:rPr>
            </w:pPr>
            <w:r w:rsidRPr="0006089F">
              <w:rPr>
                <w:rFonts w:ascii="Arial" w:hAnsi="Arial" w:cs="Arial"/>
                <w:sz w:val="20"/>
                <w:szCs w:val="20"/>
                <w:lang w:val="es-ES"/>
              </w:rPr>
              <w:t xml:space="preserve">Copia simple del certificado de aceptabilidad acorde con el procedimiento consignado en el Anexo N° </w:t>
            </w:r>
            <w:r w:rsidR="008B5B3B" w:rsidRPr="0006089F">
              <w:rPr>
                <w:rFonts w:ascii="Arial" w:hAnsi="Arial" w:cs="Arial"/>
                <w:sz w:val="20"/>
                <w:szCs w:val="20"/>
                <w:lang w:val="es-ES"/>
              </w:rPr>
              <w:t>19</w:t>
            </w:r>
            <w:r w:rsidRPr="0006089F">
              <w:rPr>
                <w:rFonts w:ascii="Arial" w:hAnsi="Arial" w:cs="Arial"/>
                <w:sz w:val="20"/>
                <w:szCs w:val="20"/>
                <w:lang w:val="es-ES"/>
              </w:rPr>
              <w:t xml:space="preserve">. </w:t>
            </w:r>
          </w:p>
          <w:p w14:paraId="370B314F" w14:textId="77777777" w:rsidR="00D74CA8" w:rsidRPr="0006089F" w:rsidRDefault="00D74CA8">
            <w:pPr>
              <w:jc w:val="both"/>
              <w:rPr>
                <w:rFonts w:ascii="Arial" w:hAnsi="Arial" w:cs="Arial"/>
                <w:sz w:val="20"/>
                <w:szCs w:val="20"/>
                <w:lang w:val="es-ES_tradnl"/>
              </w:rPr>
            </w:pPr>
          </w:p>
          <w:p w14:paraId="436F7A04" w14:textId="77777777" w:rsidR="00D74CA8" w:rsidRPr="0006089F" w:rsidRDefault="00D74CA8">
            <w:pPr>
              <w:widowControl w:val="0"/>
              <w:jc w:val="both"/>
              <w:rPr>
                <w:rFonts w:ascii="Arial" w:hAnsi="Arial" w:cs="Arial"/>
                <w:sz w:val="20"/>
                <w:szCs w:val="20"/>
                <w:lang w:val="es-ES_tradnl"/>
              </w:rPr>
            </w:pPr>
            <w:r w:rsidRPr="0006089F">
              <w:rPr>
                <w:rFonts w:ascii="Arial" w:hAnsi="Arial" w:cs="Arial"/>
                <w:sz w:val="20"/>
                <w:szCs w:val="20"/>
                <w:lang w:val="es-ES"/>
              </w:rPr>
              <w:t>El certificado debe haber sido emitido por laboratorios, organismos de inspección u otras certificadoras acreditados para ello según la norma ISO 4121:2003 o la Norma Técnica Peruana equivalente (NTP-ISO 4121:2008, revisada el 2019), ya sea ante el INACAL (antes INDECOPI) u otro organismo acreditador que cuente con reconocimiento internacional.</w:t>
            </w:r>
            <w:r w:rsidRPr="0006089F">
              <w:rPr>
                <w:rFonts w:ascii="Arial" w:hAnsi="Arial" w:cs="Arial"/>
                <w:sz w:val="20"/>
                <w:szCs w:val="20"/>
                <w:vertAlign w:val="superscript"/>
                <w:lang w:val="es-ES"/>
              </w:rPr>
              <w:t xml:space="preserve"> </w:t>
            </w:r>
            <w:r w:rsidRPr="0006089F">
              <w:rPr>
                <w:rFonts w:ascii="Arial" w:hAnsi="Arial" w:cs="Arial"/>
                <w:sz w:val="20"/>
                <w:szCs w:val="20"/>
                <w:vertAlign w:val="superscript"/>
                <w:lang w:val="es-ES_tradnl"/>
              </w:rPr>
              <w:footnoteReference w:id="15"/>
            </w:r>
          </w:p>
        </w:tc>
        <w:tc>
          <w:tcPr>
            <w:tcW w:w="4044" w:type="dxa"/>
            <w:tcBorders>
              <w:top w:val="single" w:sz="4" w:space="0" w:color="auto"/>
              <w:left w:val="nil"/>
              <w:bottom w:val="single" w:sz="4" w:space="0" w:color="auto"/>
            </w:tcBorders>
            <w:vAlign w:val="center"/>
          </w:tcPr>
          <w:p w14:paraId="2B6782E2" w14:textId="77777777" w:rsidR="00D74CA8" w:rsidRPr="001C4272" w:rsidRDefault="00D74CA8" w:rsidP="00D74CA8">
            <w:pPr>
              <w:widowControl w:val="0"/>
              <w:rPr>
                <w:rFonts w:ascii="Arial" w:hAnsi="Arial" w:cs="Arial"/>
                <w:b/>
                <w:bCs/>
                <w:sz w:val="20"/>
                <w:szCs w:val="20"/>
              </w:rPr>
            </w:pPr>
            <w:r w:rsidRPr="001C4272">
              <w:rPr>
                <w:rFonts w:ascii="Arial" w:hAnsi="Arial" w:cs="Arial"/>
                <w:b/>
                <w:bCs/>
                <w:sz w:val="20"/>
                <w:szCs w:val="20"/>
              </w:rPr>
              <w:t>[…] puntos</w:t>
            </w:r>
          </w:p>
          <w:p w14:paraId="71097F97" w14:textId="77777777" w:rsidR="00D74CA8" w:rsidRPr="0006089F" w:rsidRDefault="00D74CA8" w:rsidP="00D74CA8">
            <w:pPr>
              <w:widowControl w:val="0"/>
              <w:rPr>
                <w:rFonts w:ascii="Arial" w:hAnsi="Arial" w:cs="Arial"/>
                <w:sz w:val="20"/>
                <w:szCs w:val="20"/>
              </w:rPr>
            </w:pPr>
          </w:p>
          <w:p w14:paraId="35158F5D" w14:textId="77777777" w:rsidR="00D74CA8" w:rsidRPr="0006089F" w:rsidRDefault="00D74CA8">
            <w:pPr>
              <w:widowControl w:val="0"/>
              <w:rPr>
                <w:rFonts w:ascii="Arial" w:hAnsi="Arial" w:cs="Arial"/>
                <w:sz w:val="20"/>
                <w:szCs w:val="20"/>
              </w:rPr>
            </w:pPr>
            <w:r w:rsidRPr="0006089F">
              <w:rPr>
                <w:rFonts w:ascii="Arial" w:hAnsi="Arial" w:cs="Arial"/>
                <w:sz w:val="20"/>
                <w:szCs w:val="20"/>
              </w:rPr>
              <w:t xml:space="preserve">Porcentaje de aceptabilidad </w:t>
            </w:r>
          </w:p>
          <w:p w14:paraId="1729C5C5" w14:textId="3DCB4382" w:rsidR="00D74CA8" w:rsidRPr="0006089F" w:rsidRDefault="00D74CA8">
            <w:pPr>
              <w:widowControl w:val="0"/>
              <w:rPr>
                <w:rFonts w:ascii="Arial" w:hAnsi="Arial" w:cs="Arial"/>
                <w:sz w:val="20"/>
                <w:szCs w:val="20"/>
              </w:rPr>
            </w:pPr>
            <w:r w:rsidRPr="0006089F">
              <w:rPr>
                <w:rFonts w:ascii="Arial" w:hAnsi="Arial" w:cs="Arial"/>
                <w:sz w:val="20"/>
                <w:szCs w:val="20"/>
              </w:rPr>
              <w:t>De [...]hasta [</w:t>
            </w:r>
            <w:r w:rsidR="00420773">
              <w:rPr>
                <w:rFonts w:ascii="Arial" w:hAnsi="Arial" w:cs="Arial"/>
                <w:sz w:val="20"/>
                <w:szCs w:val="20"/>
              </w:rPr>
              <w:t>…</w:t>
            </w:r>
            <w:r w:rsidRPr="0006089F">
              <w:rPr>
                <w:rFonts w:ascii="Arial" w:hAnsi="Arial" w:cs="Arial"/>
                <w:sz w:val="20"/>
                <w:szCs w:val="20"/>
              </w:rPr>
              <w:t xml:space="preserve">]:       [...] puntos                                   </w:t>
            </w:r>
          </w:p>
          <w:p w14:paraId="3894C805" w14:textId="77777777" w:rsidR="00D74CA8" w:rsidRPr="0006089F" w:rsidRDefault="00D74CA8">
            <w:pPr>
              <w:ind w:left="-12" w:firstLine="12"/>
              <w:rPr>
                <w:rFonts w:ascii="Arial" w:hAnsi="Arial" w:cs="Arial"/>
                <w:sz w:val="20"/>
                <w:szCs w:val="20"/>
              </w:rPr>
            </w:pPr>
            <w:r w:rsidRPr="0006089F">
              <w:rPr>
                <w:rFonts w:ascii="Arial" w:hAnsi="Arial" w:cs="Arial"/>
                <w:sz w:val="20"/>
                <w:szCs w:val="20"/>
              </w:rPr>
              <w:t xml:space="preserve">De [...]hasta [...]:          [...] puntos </w:t>
            </w:r>
          </w:p>
          <w:p w14:paraId="3ECA3D29" w14:textId="77777777" w:rsidR="00D74CA8" w:rsidRPr="0006089F" w:rsidRDefault="00D74CA8">
            <w:pPr>
              <w:rPr>
                <w:rFonts w:ascii="Arial" w:hAnsi="Arial" w:cs="Arial"/>
                <w:sz w:val="20"/>
                <w:szCs w:val="20"/>
              </w:rPr>
            </w:pPr>
          </w:p>
          <w:p w14:paraId="6F992376" w14:textId="77777777" w:rsidR="00D74CA8" w:rsidRPr="0006089F" w:rsidRDefault="00D74CA8">
            <w:pPr>
              <w:widowControl w:val="0"/>
              <w:jc w:val="both"/>
              <w:rPr>
                <w:rFonts w:ascii="Arial" w:hAnsi="Arial" w:cs="Arial"/>
                <w:sz w:val="20"/>
                <w:szCs w:val="20"/>
              </w:rPr>
            </w:pPr>
          </w:p>
        </w:tc>
      </w:tr>
    </w:tbl>
    <w:p w14:paraId="4B00F7CA" w14:textId="77777777" w:rsidR="003E4C77" w:rsidRDefault="003E4C77" w:rsidP="003E4C77">
      <w:pPr>
        <w:widowControl w:val="0"/>
        <w:jc w:val="both"/>
        <w:rPr>
          <w:rFonts w:ascii="Arial" w:hAnsi="Arial" w:cs="Arial"/>
          <w:b/>
          <w:sz w:val="20"/>
        </w:rPr>
      </w:pPr>
    </w:p>
    <w:p w14:paraId="5CF95407" w14:textId="3B86A57B" w:rsidR="00F06EFF" w:rsidRPr="009E6441" w:rsidRDefault="696315F3" w:rsidP="0006089F">
      <w:pPr>
        <w:pStyle w:val="Prrafodelista"/>
        <w:widowControl w:val="0"/>
        <w:numPr>
          <w:ilvl w:val="1"/>
          <w:numId w:val="79"/>
        </w:numPr>
        <w:jc w:val="both"/>
        <w:rPr>
          <w:rFonts w:ascii="Arial" w:hAnsi="Arial" w:cs="Arial"/>
          <w:b/>
          <w:sz w:val="20"/>
          <w:szCs w:val="20"/>
        </w:rPr>
      </w:pPr>
      <w:r w:rsidRPr="009E6441">
        <w:rPr>
          <w:rFonts w:ascii="Arial" w:hAnsi="Arial" w:cs="Arial"/>
          <w:b/>
          <w:sz w:val="20"/>
          <w:szCs w:val="20"/>
        </w:rPr>
        <w:t>FACTORES</w:t>
      </w:r>
      <w:r w:rsidR="009754B3" w:rsidRPr="009E6441">
        <w:rPr>
          <w:rFonts w:ascii="Arial" w:hAnsi="Arial" w:cs="Arial"/>
          <w:b/>
          <w:sz w:val="20"/>
          <w:szCs w:val="20"/>
        </w:rPr>
        <w:t xml:space="preserve"> DE EVALUACIÓN</w:t>
      </w:r>
      <w:r w:rsidRPr="009E6441">
        <w:rPr>
          <w:rFonts w:ascii="Arial" w:hAnsi="Arial" w:cs="Arial"/>
          <w:b/>
          <w:sz w:val="20"/>
          <w:szCs w:val="20"/>
        </w:rPr>
        <w:t xml:space="preserve"> </w:t>
      </w:r>
      <w:r w:rsidR="009A49F0" w:rsidRPr="009E6441">
        <w:rPr>
          <w:rFonts w:ascii="Arial" w:hAnsi="Arial" w:cs="Arial"/>
          <w:b/>
          <w:sz w:val="20"/>
          <w:szCs w:val="20"/>
        </w:rPr>
        <w:t>F</w:t>
      </w:r>
      <w:r w:rsidRPr="009E6441">
        <w:rPr>
          <w:rFonts w:ascii="Arial" w:hAnsi="Arial" w:cs="Arial"/>
          <w:b/>
          <w:sz w:val="20"/>
          <w:szCs w:val="20"/>
        </w:rPr>
        <w:t>ACULTATIVOS</w:t>
      </w:r>
    </w:p>
    <w:p w14:paraId="6F4F0C28" w14:textId="77777777" w:rsidR="008E6969" w:rsidRPr="008B2CE0" w:rsidRDefault="008E6969" w:rsidP="00587C45">
      <w:pPr>
        <w:pStyle w:val="Prrafodelista"/>
        <w:widowControl w:val="0"/>
        <w:ind w:left="360"/>
        <w:jc w:val="both"/>
        <w:rPr>
          <w:rFonts w:ascii="Arial" w:hAnsi="Arial" w:cs="Arial"/>
          <w:b/>
          <w:color w:val="FF0000"/>
          <w:sz w:val="20"/>
          <w:szCs w:val="20"/>
        </w:rPr>
      </w:pPr>
    </w:p>
    <w:tbl>
      <w:tblPr>
        <w:tblStyle w:val="Tabladecuadrcula1clara-nfasis31"/>
        <w:tblW w:w="8646" w:type="dxa"/>
        <w:tblInd w:w="421" w:type="dxa"/>
        <w:tblLook w:val="04A0" w:firstRow="1" w:lastRow="0" w:firstColumn="1" w:lastColumn="0" w:noHBand="0" w:noVBand="1"/>
      </w:tblPr>
      <w:tblGrid>
        <w:gridCol w:w="8646"/>
      </w:tblGrid>
      <w:tr w:rsidR="008E6969" w:rsidRPr="008B26A6" w14:paraId="0ABB2DA7" w14:textId="77777777" w:rsidTr="19A0595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7BF8E18" w14:textId="77777777" w:rsidR="008E6969" w:rsidRPr="0006089F" w:rsidRDefault="008E6969">
            <w:pPr>
              <w:jc w:val="both"/>
              <w:rPr>
                <w:rFonts w:ascii="Arial" w:hAnsi="Arial" w:cs="Arial"/>
                <w:b w:val="0"/>
                <w:bCs w:val="0"/>
                <w:color w:val="0070C0"/>
                <w:sz w:val="18"/>
                <w:szCs w:val="18"/>
                <w:lang w:val="es-ES"/>
              </w:rPr>
            </w:pPr>
            <w:r w:rsidRPr="008B26A6">
              <w:rPr>
                <w:rFonts w:ascii="Arial" w:hAnsi="Arial" w:cs="Arial"/>
                <w:color w:val="0070C0"/>
                <w:sz w:val="18"/>
                <w:szCs w:val="18"/>
              </w:rPr>
              <w:t>Importante para la entidad contratante</w:t>
            </w:r>
          </w:p>
        </w:tc>
      </w:tr>
      <w:tr w:rsidR="008E6969" w:rsidRPr="008B26A6" w14:paraId="193BA5D0" w14:textId="77777777" w:rsidTr="19A05950">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9D307C1" w14:textId="77777777" w:rsidR="008E6969" w:rsidRPr="005B21E8" w:rsidRDefault="008E6969">
            <w:pPr>
              <w:pStyle w:val="Prrafodelista"/>
              <w:widowControl w:val="0"/>
              <w:ind w:left="33"/>
              <w:jc w:val="both"/>
              <w:rPr>
                <w:rFonts w:ascii="Arial" w:eastAsia="Arial" w:hAnsi="Arial" w:cs="Arial"/>
                <w:b w:val="0"/>
                <w:bCs w:val="0"/>
                <w:color w:val="0070C0"/>
                <w:sz w:val="18"/>
                <w:szCs w:val="18"/>
                <w:lang w:val="es-ES"/>
              </w:rPr>
            </w:pPr>
            <w:r w:rsidRPr="005B21E8">
              <w:rPr>
                <w:rFonts w:ascii="Arial" w:eastAsia="Arial" w:hAnsi="Arial" w:cs="Arial"/>
                <w:b w:val="0"/>
                <w:bCs w:val="0"/>
                <w:color w:val="0070C0"/>
                <w:sz w:val="18"/>
                <w:szCs w:val="18"/>
                <w:lang w:val="es-ES"/>
              </w:rPr>
              <w:t>De conformidad con el artículo 73 del Reglamento, adicionalmente, las bases incluyen factores de evaluación facultativos, según corresponda al objeto del procedimiento de selección y su modalidad.</w:t>
            </w:r>
          </w:p>
          <w:p w14:paraId="3FDD57C5" w14:textId="77777777" w:rsidR="008E6969" w:rsidRPr="005B21E8" w:rsidRDefault="008E6969">
            <w:pPr>
              <w:pStyle w:val="Prrafodelista"/>
              <w:widowControl w:val="0"/>
              <w:ind w:left="33"/>
              <w:jc w:val="both"/>
              <w:rPr>
                <w:rFonts w:ascii="Arial" w:eastAsia="Arial" w:hAnsi="Arial" w:cs="Arial"/>
                <w:b w:val="0"/>
                <w:bCs w:val="0"/>
                <w:color w:val="0070C0"/>
                <w:sz w:val="18"/>
                <w:szCs w:val="18"/>
                <w:lang w:val="es"/>
              </w:rPr>
            </w:pPr>
          </w:p>
          <w:p w14:paraId="297D068C" w14:textId="5C899954" w:rsidR="008E6969" w:rsidRPr="005B21E8" w:rsidRDefault="008E6969">
            <w:pPr>
              <w:pStyle w:val="Prrafodelista"/>
              <w:widowControl w:val="0"/>
              <w:ind w:left="33"/>
              <w:jc w:val="both"/>
              <w:rPr>
                <w:rFonts w:ascii="Arial" w:eastAsia="Arial" w:hAnsi="Arial" w:cs="Arial"/>
                <w:b w:val="0"/>
                <w:bCs w:val="0"/>
                <w:color w:val="0070C0"/>
                <w:sz w:val="18"/>
                <w:szCs w:val="18"/>
                <w:lang w:val="es"/>
              </w:rPr>
            </w:pPr>
            <w:r w:rsidRPr="005B21E8">
              <w:rPr>
                <w:rFonts w:ascii="Arial" w:eastAsia="Arial" w:hAnsi="Arial" w:cs="Arial"/>
                <w:b w:val="0"/>
                <w:bCs w:val="0"/>
                <w:color w:val="0070C0"/>
                <w:sz w:val="18"/>
                <w:szCs w:val="18"/>
                <w:lang w:val="es"/>
              </w:rPr>
              <w:t>De acuerdo con el artículo 75</w:t>
            </w:r>
            <w:r w:rsidR="009754B3" w:rsidRPr="005B21E8">
              <w:rPr>
                <w:rFonts w:ascii="Arial" w:eastAsia="Arial" w:hAnsi="Arial" w:cs="Arial"/>
                <w:b w:val="0"/>
                <w:bCs w:val="0"/>
                <w:color w:val="0070C0"/>
                <w:sz w:val="18"/>
                <w:szCs w:val="18"/>
                <w:lang w:val="es"/>
              </w:rPr>
              <w:t xml:space="preserve"> del Reglamento</w:t>
            </w:r>
            <w:r w:rsidRPr="005B21E8">
              <w:rPr>
                <w:rFonts w:ascii="Arial" w:eastAsia="Arial" w:hAnsi="Arial" w:cs="Arial"/>
                <w:b w:val="0"/>
                <w:bCs w:val="0"/>
                <w:color w:val="0070C0"/>
                <w:sz w:val="18"/>
                <w:szCs w:val="18"/>
                <w:lang w:val="es"/>
              </w:rPr>
              <w:t>, el factor de evaluación correspondiente a la oferta económica no puede superar los cuarenta puntos, por lo cual el puntaje del factor de evaluación de la oferta técnica debe ser la diferencia para obtener los cien puntos en total, de acuerdo con lo siguiente:</w:t>
            </w:r>
          </w:p>
          <w:p w14:paraId="3C70E481" w14:textId="77777777" w:rsidR="008E6969" w:rsidRPr="0006089F" w:rsidRDefault="008E6969">
            <w:pPr>
              <w:pStyle w:val="Prrafodelista"/>
              <w:widowControl w:val="0"/>
              <w:ind w:left="33"/>
              <w:jc w:val="both"/>
              <w:rPr>
                <w:rFonts w:ascii="Arial" w:eastAsia="Arial" w:hAnsi="Arial" w:cs="Arial"/>
                <w:b w:val="0"/>
                <w:bCs w:val="0"/>
                <w:color w:val="0070C0"/>
                <w:sz w:val="18"/>
                <w:szCs w:val="18"/>
                <w:lang w:val="es"/>
              </w:rPr>
            </w:pPr>
          </w:p>
          <w:p w14:paraId="4E63A1A6" w14:textId="77777777" w:rsidR="00587C45" w:rsidRPr="0006089F" w:rsidRDefault="00587C45">
            <w:pPr>
              <w:pStyle w:val="Prrafodelista"/>
              <w:widowControl w:val="0"/>
              <w:ind w:left="33"/>
              <w:jc w:val="both"/>
              <w:rPr>
                <w:rFonts w:ascii="Arial" w:eastAsia="Arial" w:hAnsi="Arial" w:cs="Arial"/>
                <w:b w:val="0"/>
                <w:bCs w:val="0"/>
                <w:color w:val="0070C0"/>
                <w:sz w:val="18"/>
                <w:szCs w:val="18"/>
                <w:lang w:val="es"/>
              </w:rPr>
            </w:pPr>
          </w:p>
          <w:tbl>
            <w:tblPr>
              <w:tblStyle w:val="Tablanormal2"/>
              <w:tblW w:w="6728" w:type="dxa"/>
              <w:tblInd w:w="74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996"/>
              <w:gridCol w:w="2732"/>
            </w:tblGrid>
            <w:tr w:rsidR="008E6969" w:rsidRPr="008B26A6" w14:paraId="3AE4DF62" w14:textId="77777777" w:rsidTr="00587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51FAF2D1" w14:textId="77777777" w:rsidR="008E6969" w:rsidRPr="0006089F" w:rsidRDefault="008E6969">
                  <w:pPr>
                    <w:pStyle w:val="Prrafodelista"/>
                    <w:widowControl w:val="0"/>
                    <w:ind w:left="0"/>
                    <w:jc w:val="both"/>
                    <w:rPr>
                      <w:rFonts w:ascii="Arial" w:eastAsia="Arial" w:hAnsi="Arial" w:cs="Arial"/>
                      <w:b w:val="0"/>
                      <w:bCs w:val="0"/>
                      <w:color w:val="0070C0"/>
                      <w:sz w:val="18"/>
                      <w:szCs w:val="18"/>
                      <w:lang w:val="es"/>
                    </w:rPr>
                  </w:pPr>
                  <w:r w:rsidRPr="0006089F">
                    <w:rPr>
                      <w:rFonts w:ascii="Arial" w:eastAsia="Arial" w:hAnsi="Arial" w:cs="Arial"/>
                      <w:color w:val="0070C0"/>
                      <w:sz w:val="18"/>
                      <w:szCs w:val="18"/>
                      <w:lang w:val="es"/>
                    </w:rPr>
                    <w:t>Factor de evaluación de la oferta económica</w:t>
                  </w:r>
                </w:p>
              </w:tc>
              <w:tc>
                <w:tcPr>
                  <w:tcW w:w="2732" w:type="dxa"/>
                </w:tcPr>
                <w:p w14:paraId="2342207B" w14:textId="77777777" w:rsidR="008E6969" w:rsidRPr="0006089F" w:rsidRDefault="008E6969">
                  <w:pPr>
                    <w:pStyle w:val="Prrafodelista"/>
                    <w:widowControl w:val="0"/>
                    <w:ind w:left="0"/>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70C0"/>
                      <w:sz w:val="18"/>
                      <w:szCs w:val="18"/>
                      <w:lang w:val="es"/>
                    </w:rPr>
                  </w:pPr>
                  <w:r w:rsidRPr="0006089F">
                    <w:rPr>
                      <w:rFonts w:ascii="Arial" w:eastAsia="Arial" w:hAnsi="Arial" w:cs="Arial"/>
                      <w:color w:val="0070C0"/>
                      <w:sz w:val="18"/>
                      <w:szCs w:val="18"/>
                      <w:lang w:val="es"/>
                    </w:rPr>
                    <w:t>Máximo 40 puntos</w:t>
                  </w:r>
                </w:p>
              </w:tc>
            </w:tr>
            <w:tr w:rsidR="008E6969" w:rsidRPr="008B26A6" w14:paraId="2E623D8E" w14:textId="77777777" w:rsidTr="00587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795A7E20" w14:textId="77777777" w:rsidR="008E6969" w:rsidRPr="0006089F" w:rsidRDefault="008E6969">
                  <w:pPr>
                    <w:pStyle w:val="Prrafodelista"/>
                    <w:widowControl w:val="0"/>
                    <w:ind w:left="0"/>
                    <w:jc w:val="both"/>
                    <w:rPr>
                      <w:rFonts w:ascii="Arial" w:eastAsia="Arial" w:hAnsi="Arial" w:cs="Arial"/>
                      <w:b w:val="0"/>
                      <w:bCs w:val="0"/>
                      <w:color w:val="0070C0"/>
                      <w:sz w:val="18"/>
                      <w:szCs w:val="18"/>
                      <w:lang w:val="es"/>
                    </w:rPr>
                  </w:pPr>
                  <w:r w:rsidRPr="0006089F">
                    <w:rPr>
                      <w:rFonts w:ascii="Arial" w:eastAsia="Arial" w:hAnsi="Arial" w:cs="Arial"/>
                      <w:color w:val="0070C0"/>
                      <w:sz w:val="18"/>
                      <w:szCs w:val="18"/>
                      <w:lang w:val="es"/>
                    </w:rPr>
                    <w:t>Factor de evaluación de la oferta técnica</w:t>
                  </w:r>
                </w:p>
              </w:tc>
              <w:tc>
                <w:tcPr>
                  <w:tcW w:w="2732" w:type="dxa"/>
                </w:tcPr>
                <w:p w14:paraId="1FA5956D" w14:textId="77777777" w:rsidR="008E6969" w:rsidRPr="0006089F" w:rsidRDefault="008E6969">
                  <w:pPr>
                    <w:pStyle w:val="Prrafodelista"/>
                    <w:widowControl w:val="0"/>
                    <w:ind w:left="0"/>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70C0"/>
                      <w:sz w:val="18"/>
                      <w:szCs w:val="18"/>
                      <w:lang w:val="es"/>
                    </w:rPr>
                  </w:pPr>
                  <w:r w:rsidRPr="0006089F">
                    <w:rPr>
                      <w:rFonts w:ascii="Arial" w:eastAsia="Arial" w:hAnsi="Arial" w:cs="Arial"/>
                      <w:color w:val="0070C0"/>
                      <w:sz w:val="18"/>
                      <w:szCs w:val="18"/>
                      <w:lang w:val="es"/>
                    </w:rPr>
                    <w:t>Mínimo 60 puntos</w:t>
                  </w:r>
                </w:p>
              </w:tc>
            </w:tr>
            <w:tr w:rsidR="008E6969" w:rsidRPr="008B26A6" w14:paraId="5A215AB0" w14:textId="77777777" w:rsidTr="00587C45">
              <w:tc>
                <w:tcPr>
                  <w:cnfStyle w:val="001000000000" w:firstRow="0" w:lastRow="0" w:firstColumn="1" w:lastColumn="0" w:oddVBand="0" w:evenVBand="0" w:oddHBand="0" w:evenHBand="0" w:firstRowFirstColumn="0" w:firstRowLastColumn="0" w:lastRowFirstColumn="0" w:lastRowLastColumn="0"/>
                  <w:tcW w:w="3996" w:type="dxa"/>
                </w:tcPr>
                <w:p w14:paraId="09E04AF4" w14:textId="77777777" w:rsidR="008E6969" w:rsidRPr="0006089F" w:rsidRDefault="008E6969">
                  <w:pPr>
                    <w:pStyle w:val="Prrafodelista"/>
                    <w:widowControl w:val="0"/>
                    <w:ind w:left="0"/>
                    <w:jc w:val="both"/>
                    <w:rPr>
                      <w:rFonts w:ascii="Arial" w:eastAsia="Arial" w:hAnsi="Arial" w:cs="Arial"/>
                      <w:b w:val="0"/>
                      <w:bCs w:val="0"/>
                      <w:color w:val="0070C0"/>
                      <w:sz w:val="18"/>
                      <w:szCs w:val="18"/>
                      <w:lang w:val="es"/>
                    </w:rPr>
                  </w:pPr>
                  <w:r w:rsidRPr="0006089F">
                    <w:rPr>
                      <w:rFonts w:ascii="Arial" w:eastAsia="Arial" w:hAnsi="Arial" w:cs="Arial"/>
                      <w:color w:val="0070C0"/>
                      <w:sz w:val="18"/>
                      <w:szCs w:val="18"/>
                      <w:lang w:val="es"/>
                    </w:rPr>
                    <w:t>Puntaje total</w:t>
                  </w:r>
                </w:p>
              </w:tc>
              <w:tc>
                <w:tcPr>
                  <w:tcW w:w="2732" w:type="dxa"/>
                </w:tcPr>
                <w:p w14:paraId="7CA8285C" w14:textId="77777777" w:rsidR="008E6969" w:rsidRPr="0006089F" w:rsidRDefault="008E6969">
                  <w:pPr>
                    <w:pStyle w:val="Prrafodelista"/>
                    <w:widowControl w:val="0"/>
                    <w:ind w:left="0"/>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val="es"/>
                    </w:rPr>
                  </w:pPr>
                  <w:r w:rsidRPr="0006089F">
                    <w:rPr>
                      <w:rFonts w:ascii="Arial" w:eastAsia="Arial" w:hAnsi="Arial" w:cs="Arial"/>
                      <w:color w:val="0070C0"/>
                      <w:sz w:val="18"/>
                      <w:szCs w:val="18"/>
                      <w:lang w:val="es"/>
                    </w:rPr>
                    <w:t>100 puntos</w:t>
                  </w:r>
                </w:p>
              </w:tc>
            </w:tr>
          </w:tbl>
          <w:p w14:paraId="4CA10926" w14:textId="77777777" w:rsidR="008E6969" w:rsidRPr="0006089F" w:rsidRDefault="008E6969">
            <w:pPr>
              <w:pStyle w:val="Prrafodelista"/>
              <w:widowControl w:val="0"/>
              <w:ind w:left="33"/>
              <w:jc w:val="both"/>
              <w:rPr>
                <w:rFonts w:ascii="Arial" w:eastAsia="Arial" w:hAnsi="Arial" w:cs="Arial"/>
                <w:b w:val="0"/>
                <w:bCs w:val="0"/>
                <w:color w:val="0070C0"/>
                <w:sz w:val="18"/>
                <w:szCs w:val="18"/>
                <w:lang w:val="es"/>
              </w:rPr>
            </w:pPr>
          </w:p>
          <w:p w14:paraId="58E8D045" w14:textId="77777777" w:rsidR="008E6969" w:rsidRPr="0006089F" w:rsidRDefault="008E6969">
            <w:pPr>
              <w:pStyle w:val="Prrafodelista"/>
              <w:widowControl w:val="0"/>
              <w:ind w:left="33"/>
              <w:jc w:val="both"/>
              <w:rPr>
                <w:rFonts w:ascii="Arial" w:eastAsia="Arial" w:hAnsi="Arial" w:cs="Arial"/>
                <w:b w:val="0"/>
                <w:bCs w:val="0"/>
                <w:color w:val="0070C0"/>
                <w:sz w:val="18"/>
                <w:szCs w:val="18"/>
                <w:lang w:val="es"/>
              </w:rPr>
            </w:pPr>
          </w:p>
          <w:p w14:paraId="629305BE" w14:textId="2955B8E7" w:rsidR="00C260C5" w:rsidRDefault="3F25C3E4" w:rsidP="4DEF026E">
            <w:pPr>
              <w:pStyle w:val="Prrafodelista"/>
              <w:widowControl w:val="0"/>
              <w:spacing w:line="259" w:lineRule="auto"/>
              <w:ind w:left="33"/>
              <w:jc w:val="both"/>
              <w:rPr>
                <w:rFonts w:ascii="Arial" w:eastAsia="Arial" w:hAnsi="Arial" w:cs="Arial"/>
                <w:color w:val="0070C0"/>
                <w:sz w:val="18"/>
                <w:szCs w:val="18"/>
                <w:lang w:val="es"/>
              </w:rPr>
            </w:pPr>
            <w:r w:rsidRPr="00FF13BF">
              <w:rPr>
                <w:rFonts w:ascii="Arial" w:eastAsia="Arial" w:hAnsi="Arial" w:cs="Arial"/>
                <w:color w:val="0070C0"/>
                <w:sz w:val="18"/>
                <w:szCs w:val="18"/>
                <w:lang w:val="es"/>
              </w:rPr>
              <w:t xml:space="preserve">La entidad contratante elige del siguiente listado de factores </w:t>
            </w:r>
            <w:r w:rsidR="362EA2C8" w:rsidRPr="00FF13BF">
              <w:rPr>
                <w:rFonts w:ascii="Arial" w:eastAsia="Arial" w:hAnsi="Arial" w:cs="Arial"/>
                <w:color w:val="0070C0"/>
                <w:sz w:val="18"/>
                <w:szCs w:val="18"/>
                <w:lang w:val="es"/>
              </w:rPr>
              <w:t xml:space="preserve">de evaluación </w:t>
            </w:r>
            <w:r w:rsidRPr="00FF13BF">
              <w:rPr>
                <w:rFonts w:ascii="Arial" w:eastAsia="Arial" w:hAnsi="Arial" w:cs="Arial"/>
                <w:color w:val="0070C0"/>
                <w:sz w:val="18"/>
                <w:szCs w:val="18"/>
                <w:lang w:val="es"/>
              </w:rPr>
              <w:t xml:space="preserve">facultativos </w:t>
            </w:r>
            <w:r w:rsidR="008E6969" w:rsidRPr="00FF13BF" w:rsidDel="3F25C3E4">
              <w:rPr>
                <w:rFonts w:ascii="Arial" w:eastAsia="Arial" w:hAnsi="Arial" w:cs="Arial"/>
                <w:color w:val="0070C0"/>
                <w:sz w:val="18"/>
                <w:szCs w:val="18"/>
                <w:lang w:val="es"/>
              </w:rPr>
              <w:t xml:space="preserve">al menos </w:t>
            </w:r>
            <w:r w:rsidR="000B5950" w:rsidRPr="00FF13BF">
              <w:rPr>
                <w:rFonts w:ascii="Arial" w:eastAsia="Arial" w:hAnsi="Arial" w:cs="Arial"/>
                <w:color w:val="0070C0"/>
                <w:sz w:val="18"/>
                <w:szCs w:val="18"/>
                <w:lang w:val="es"/>
              </w:rPr>
              <w:t>dos</w:t>
            </w:r>
            <w:r w:rsidR="008E6969" w:rsidRPr="00FF13BF" w:rsidDel="3F25C3E4">
              <w:rPr>
                <w:rFonts w:ascii="Arial" w:eastAsia="Arial" w:hAnsi="Arial" w:cs="Arial"/>
                <w:color w:val="0070C0"/>
                <w:sz w:val="18"/>
                <w:szCs w:val="18"/>
                <w:lang w:val="es"/>
              </w:rPr>
              <w:t xml:space="preserve"> factores de evaluación</w:t>
            </w:r>
            <w:r w:rsidRPr="00FF13BF">
              <w:rPr>
                <w:rFonts w:ascii="Arial" w:eastAsia="Arial" w:hAnsi="Arial" w:cs="Arial"/>
                <w:color w:val="0070C0"/>
                <w:sz w:val="18"/>
                <w:szCs w:val="18"/>
                <w:lang w:val="es"/>
              </w:rPr>
              <w:t xml:space="preserve"> considerando el objeto de la contratación</w:t>
            </w:r>
            <w:r w:rsidR="04B4A462" w:rsidRPr="00FF13BF">
              <w:rPr>
                <w:rFonts w:ascii="Arial" w:eastAsia="Arial" w:hAnsi="Arial" w:cs="Arial"/>
                <w:color w:val="0070C0"/>
                <w:sz w:val="18"/>
                <w:szCs w:val="18"/>
                <w:lang w:val="es"/>
              </w:rPr>
              <w:t xml:space="preserve"> los cuales deben sumar 6</w:t>
            </w:r>
            <w:r w:rsidR="30A58651" w:rsidRPr="00FF13BF">
              <w:rPr>
                <w:rFonts w:ascii="Arial" w:eastAsia="Arial" w:hAnsi="Arial" w:cs="Arial"/>
                <w:color w:val="0070C0"/>
                <w:sz w:val="18"/>
                <w:szCs w:val="18"/>
                <w:lang w:val="es"/>
              </w:rPr>
              <w:t>0</w:t>
            </w:r>
            <w:r w:rsidR="04B4A462" w:rsidRPr="00FF13BF">
              <w:rPr>
                <w:rFonts w:ascii="Arial" w:eastAsia="Arial" w:hAnsi="Arial" w:cs="Arial"/>
                <w:color w:val="0070C0"/>
                <w:sz w:val="18"/>
                <w:szCs w:val="18"/>
                <w:lang w:val="es"/>
              </w:rPr>
              <w:t xml:space="preserve"> pu</w:t>
            </w:r>
            <w:r w:rsidR="267E7D5D" w:rsidRPr="00FF13BF">
              <w:rPr>
                <w:rFonts w:ascii="Arial" w:eastAsia="Arial" w:hAnsi="Arial" w:cs="Arial"/>
                <w:color w:val="0070C0"/>
                <w:sz w:val="18"/>
                <w:szCs w:val="18"/>
                <w:lang w:val="es"/>
              </w:rPr>
              <w:t>n</w:t>
            </w:r>
            <w:r w:rsidR="04B4A462" w:rsidRPr="00FF13BF">
              <w:rPr>
                <w:rFonts w:ascii="Arial" w:eastAsia="Arial" w:hAnsi="Arial" w:cs="Arial"/>
                <w:color w:val="0070C0"/>
                <w:sz w:val="18"/>
                <w:szCs w:val="18"/>
                <w:lang w:val="es"/>
              </w:rPr>
              <w:t>tos como m</w:t>
            </w:r>
            <w:r w:rsidR="49A6218E" w:rsidRPr="00FF13BF">
              <w:rPr>
                <w:rFonts w:ascii="Arial" w:eastAsia="Arial" w:hAnsi="Arial" w:cs="Arial"/>
                <w:color w:val="0070C0"/>
                <w:sz w:val="18"/>
                <w:szCs w:val="18"/>
                <w:lang w:val="es"/>
              </w:rPr>
              <w:t>ínimo</w:t>
            </w:r>
            <w:r w:rsidR="00D90BE4" w:rsidRPr="00FF13BF">
              <w:rPr>
                <w:rFonts w:ascii="Arial" w:eastAsia="Arial" w:hAnsi="Arial" w:cs="Arial"/>
                <w:color w:val="0070C0"/>
                <w:sz w:val="18"/>
                <w:szCs w:val="18"/>
                <w:lang w:val="es"/>
              </w:rPr>
              <w:t>.</w:t>
            </w:r>
            <w:r w:rsidR="00C260C5" w:rsidRPr="00FF13BF">
              <w:rPr>
                <w:rFonts w:ascii="Arial" w:eastAsia="Arial" w:hAnsi="Arial" w:cs="Arial"/>
                <w:color w:val="0070C0"/>
                <w:sz w:val="18"/>
                <w:szCs w:val="18"/>
                <w:lang w:val="es"/>
              </w:rPr>
              <w:t xml:space="preserve"> Esta condición no aplica cuando el objeto de la convocatoria sea el suministro de insumos para el Programa del Vaso de Leche, donde la entidad contratante puede considerar uno o más factores de evaluación facultativos, de acuerdo con lo determinado en la estrategia de contratación.</w:t>
            </w:r>
          </w:p>
          <w:p w14:paraId="5DF999F8" w14:textId="77777777" w:rsidR="00C260C5" w:rsidRDefault="00C260C5" w:rsidP="4DEF026E">
            <w:pPr>
              <w:pStyle w:val="Prrafodelista"/>
              <w:widowControl w:val="0"/>
              <w:spacing w:line="259" w:lineRule="auto"/>
              <w:ind w:left="33"/>
              <w:jc w:val="both"/>
              <w:rPr>
                <w:rFonts w:ascii="Arial" w:eastAsia="Arial" w:hAnsi="Arial" w:cs="Arial"/>
                <w:color w:val="0070C0"/>
                <w:sz w:val="18"/>
                <w:szCs w:val="18"/>
                <w:lang w:val="es"/>
              </w:rPr>
            </w:pPr>
          </w:p>
          <w:p w14:paraId="43651DF9" w14:textId="6AE6D04D" w:rsidR="005167A1" w:rsidRPr="0006089F" w:rsidRDefault="24F5F743" w:rsidP="005167A1">
            <w:pPr>
              <w:widowControl w:val="0"/>
              <w:spacing w:line="259" w:lineRule="auto"/>
              <w:ind w:left="33"/>
              <w:jc w:val="both"/>
              <w:rPr>
                <w:rFonts w:ascii="Arial" w:eastAsia="Arial" w:hAnsi="Arial" w:cs="Arial"/>
                <w:b w:val="0"/>
                <w:bCs w:val="0"/>
                <w:color w:val="0070C0"/>
                <w:sz w:val="18"/>
                <w:szCs w:val="18"/>
                <w:lang w:val="es"/>
              </w:rPr>
            </w:pPr>
            <w:r w:rsidRPr="008B26A6">
              <w:rPr>
                <w:rFonts w:ascii="Arial" w:eastAsia="Arial" w:hAnsi="Arial" w:cs="Arial"/>
                <w:b w:val="0"/>
                <w:bCs w:val="0"/>
                <w:color w:val="0070C0"/>
                <w:sz w:val="18"/>
                <w:szCs w:val="18"/>
                <w:lang w:val="es"/>
              </w:rPr>
              <w:t>Las bases no deben contener factores de evaluación que no se utilicen o queden en blanco. Por ello, en las bases se contemplan los factores para la evaluación técnica elegidos y los demás se suprimen, asimismo se adecúa el cuadro resumen acorde a ello.</w:t>
            </w:r>
          </w:p>
        </w:tc>
      </w:tr>
    </w:tbl>
    <w:p w14:paraId="7144FB39" w14:textId="4A1C625D" w:rsidR="008E6969" w:rsidRPr="0006089F" w:rsidRDefault="008E6969" w:rsidP="18900172">
      <w:pPr>
        <w:ind w:left="426" w:right="-1"/>
        <w:jc w:val="both"/>
        <w:rPr>
          <w:rFonts w:ascii="Arial" w:hAnsi="Arial" w:cs="Arial"/>
          <w:b/>
          <w:bCs/>
          <w:color w:val="0070C0"/>
          <w:sz w:val="18"/>
          <w:szCs w:val="18"/>
          <w:lang w:val="es-ES"/>
        </w:rPr>
      </w:pPr>
      <w:r w:rsidRPr="0006089F">
        <w:rPr>
          <w:rFonts w:ascii="Arial" w:hAnsi="Arial" w:cs="Arial"/>
          <w:b/>
          <w:bCs/>
          <w:color w:val="0070C0"/>
          <w:sz w:val="18"/>
          <w:szCs w:val="18"/>
        </w:rPr>
        <w:t>Esta nota deberá ser eliminada una vez culminada la elaboración de las bases, así como los factores de evaluación que no se incluyan.</w:t>
      </w:r>
    </w:p>
    <w:p w14:paraId="2B2EE393" w14:textId="7E404C28" w:rsidR="001130EC" w:rsidRPr="009E6441" w:rsidRDefault="001130EC" w:rsidP="006A2F4B">
      <w:pPr>
        <w:jc w:val="both"/>
        <w:rPr>
          <w:rFonts w:ascii="Arial" w:hAnsi="Arial" w:cs="Arial"/>
          <w:b/>
          <w:bCs/>
          <w:sz w:val="20"/>
          <w:szCs w:val="20"/>
          <w:lang w:val="es-ES"/>
        </w:rPr>
      </w:pPr>
    </w:p>
    <w:tbl>
      <w:tblPr>
        <w:tblStyle w:val="Tablaconcuadrcula"/>
        <w:tblW w:w="0" w:type="auto"/>
        <w:tblInd w:w="426" w:type="dxa"/>
        <w:tblLook w:val="04A0" w:firstRow="1" w:lastRow="0" w:firstColumn="1" w:lastColumn="0" w:noHBand="0" w:noVBand="1"/>
      </w:tblPr>
      <w:tblGrid>
        <w:gridCol w:w="4956"/>
        <w:gridCol w:w="3679"/>
      </w:tblGrid>
      <w:tr w:rsidR="00263AAF" w:rsidRPr="009E6441" w14:paraId="156A40EE" w14:textId="77777777" w:rsidTr="00587C45">
        <w:tc>
          <w:tcPr>
            <w:tcW w:w="4956" w:type="dxa"/>
            <w:vAlign w:val="center"/>
          </w:tcPr>
          <w:p w14:paraId="229CDA75" w14:textId="13A5AD73" w:rsidR="0001199A" w:rsidRPr="0006089F" w:rsidRDefault="006676C8" w:rsidP="0006089F">
            <w:pPr>
              <w:rPr>
                <w:rFonts w:ascii="Arial" w:hAnsi="Arial" w:cs="Arial"/>
                <w:b/>
                <w:bCs/>
                <w:sz w:val="20"/>
                <w:szCs w:val="20"/>
                <w:lang w:val="es-ES"/>
              </w:rPr>
            </w:pPr>
            <w:bookmarkStart w:id="10" w:name="_Hlk191842216"/>
            <w:r w:rsidRPr="0006089F">
              <w:rPr>
                <w:rFonts w:ascii="Arial" w:hAnsi="Arial" w:cs="Arial"/>
                <w:b/>
                <w:bCs/>
                <w:sz w:val="20"/>
                <w:szCs w:val="20"/>
                <w:lang w:val="es-ES"/>
              </w:rPr>
              <w:t>F</w:t>
            </w:r>
            <w:r w:rsidR="00AF7EFC" w:rsidRPr="0006089F">
              <w:rPr>
                <w:rFonts w:ascii="Arial" w:hAnsi="Arial" w:cs="Arial"/>
                <w:b/>
                <w:bCs/>
                <w:sz w:val="20"/>
                <w:szCs w:val="20"/>
                <w:lang w:val="es-ES"/>
              </w:rPr>
              <w:t xml:space="preserve">. </w:t>
            </w:r>
            <w:r w:rsidR="008B678D" w:rsidRPr="0006089F">
              <w:rPr>
                <w:rFonts w:ascii="Arial" w:hAnsi="Arial" w:cs="Arial"/>
                <w:b/>
                <w:bCs/>
                <w:sz w:val="20"/>
                <w:szCs w:val="20"/>
                <w:lang w:val="es-ES"/>
              </w:rPr>
              <w:t>PLAZO DE ENTREGA</w:t>
            </w:r>
          </w:p>
        </w:tc>
        <w:tc>
          <w:tcPr>
            <w:tcW w:w="3679" w:type="dxa"/>
            <w:vAlign w:val="center"/>
          </w:tcPr>
          <w:p w14:paraId="76758488" w14:textId="52665C3F" w:rsidR="00263AAF" w:rsidRPr="009E6441" w:rsidRDefault="0001199A" w:rsidP="00263AAF">
            <w:pPr>
              <w:jc w:val="center"/>
              <w:rPr>
                <w:rFonts w:ascii="Arial" w:hAnsi="Arial" w:cs="Arial"/>
                <w:b/>
                <w:bCs/>
                <w:sz w:val="20"/>
                <w:szCs w:val="20"/>
                <w:lang w:val="es-ES"/>
              </w:rPr>
            </w:pPr>
            <w:r w:rsidRPr="009E6441">
              <w:rPr>
                <w:rFonts w:ascii="Arial" w:hAnsi="Arial" w:cs="Arial"/>
                <w:b/>
                <w:sz w:val="20"/>
                <w:szCs w:val="20"/>
              </w:rPr>
              <w:t>PUNTAJE / METODOLOGÍA PARA SU ASIGNACIÓN</w:t>
            </w:r>
          </w:p>
        </w:tc>
      </w:tr>
      <w:tr w:rsidR="00263AAF" w:rsidRPr="009E6441" w14:paraId="13B6B994" w14:textId="77777777" w:rsidTr="00263AAF">
        <w:tc>
          <w:tcPr>
            <w:tcW w:w="4956" w:type="dxa"/>
          </w:tcPr>
          <w:p w14:paraId="4EFD8E5D" w14:textId="77777777" w:rsidR="00263AAF" w:rsidRPr="009E6441" w:rsidRDefault="00263AAF" w:rsidP="00263AAF">
            <w:pPr>
              <w:widowControl w:val="0"/>
              <w:jc w:val="both"/>
              <w:rPr>
                <w:rFonts w:ascii="Arial" w:hAnsi="Arial" w:cs="Arial"/>
                <w:iCs/>
                <w:sz w:val="20"/>
                <w:szCs w:val="20"/>
                <w:lang w:eastAsia="es-ES"/>
              </w:rPr>
            </w:pPr>
            <w:r w:rsidRPr="009E6441">
              <w:rPr>
                <w:rFonts w:ascii="Arial" w:hAnsi="Arial" w:cs="Arial"/>
                <w:sz w:val="20"/>
                <w:szCs w:val="20"/>
                <w:u w:val="single"/>
              </w:rPr>
              <w:t>Evaluación</w:t>
            </w:r>
            <w:r w:rsidRPr="009E6441">
              <w:rPr>
                <w:rFonts w:ascii="Arial" w:hAnsi="Arial" w:cs="Arial"/>
                <w:sz w:val="20"/>
                <w:szCs w:val="20"/>
              </w:rPr>
              <w:t>:</w:t>
            </w:r>
          </w:p>
          <w:p w14:paraId="18C21A37" w14:textId="77777777" w:rsidR="00263AAF" w:rsidRPr="009E6441" w:rsidRDefault="00263AAF" w:rsidP="00263AAF">
            <w:pPr>
              <w:widowControl w:val="0"/>
              <w:jc w:val="both"/>
              <w:rPr>
                <w:rFonts w:ascii="Arial" w:hAnsi="Arial" w:cs="Arial"/>
                <w:sz w:val="20"/>
                <w:szCs w:val="20"/>
                <w:lang w:eastAsia="es-ES"/>
              </w:rPr>
            </w:pPr>
            <w:r w:rsidRPr="009E6441">
              <w:rPr>
                <w:rFonts w:ascii="Arial" w:hAnsi="Arial" w:cs="Arial"/>
                <w:sz w:val="20"/>
                <w:szCs w:val="20"/>
              </w:rPr>
              <w:t xml:space="preserve">Se evaluará en función al plazo de entrega ofertado, el cual debe mejorar el plazo de entrega establecido en el requerimiento. </w:t>
            </w:r>
          </w:p>
          <w:p w14:paraId="69747789" w14:textId="77777777" w:rsidR="00263AAF" w:rsidRPr="009E6441" w:rsidRDefault="00263AAF" w:rsidP="00263AAF">
            <w:pPr>
              <w:widowControl w:val="0"/>
              <w:jc w:val="both"/>
              <w:rPr>
                <w:rFonts w:ascii="Arial" w:hAnsi="Arial" w:cs="Arial"/>
                <w:sz w:val="20"/>
                <w:szCs w:val="20"/>
                <w:u w:val="single"/>
                <w:lang w:eastAsia="es-ES"/>
              </w:rPr>
            </w:pPr>
          </w:p>
          <w:p w14:paraId="341AAE84" w14:textId="77777777" w:rsidR="00263AAF" w:rsidRPr="009E6441" w:rsidRDefault="00263AAF" w:rsidP="00263AAF">
            <w:pPr>
              <w:widowControl w:val="0"/>
              <w:jc w:val="both"/>
              <w:rPr>
                <w:rFonts w:ascii="Arial" w:hAnsi="Arial" w:cs="Arial"/>
                <w:sz w:val="20"/>
                <w:szCs w:val="20"/>
                <w:lang w:eastAsia="es-ES"/>
              </w:rPr>
            </w:pPr>
            <w:r w:rsidRPr="009E6441">
              <w:rPr>
                <w:rFonts w:ascii="Arial" w:hAnsi="Arial" w:cs="Arial"/>
                <w:sz w:val="20"/>
                <w:szCs w:val="20"/>
                <w:u w:val="single"/>
              </w:rPr>
              <w:t>Acreditación</w:t>
            </w:r>
            <w:r w:rsidRPr="009E6441">
              <w:rPr>
                <w:rFonts w:ascii="Arial" w:hAnsi="Arial" w:cs="Arial"/>
                <w:sz w:val="20"/>
                <w:szCs w:val="20"/>
              </w:rPr>
              <w:t>:</w:t>
            </w:r>
          </w:p>
          <w:p w14:paraId="7EA5DF6E" w14:textId="77777777" w:rsidR="00263AAF" w:rsidRPr="009E6441" w:rsidRDefault="00263AAF" w:rsidP="00263AAF">
            <w:pPr>
              <w:widowControl w:val="0"/>
              <w:jc w:val="both"/>
              <w:rPr>
                <w:rFonts w:ascii="Arial" w:hAnsi="Arial" w:cs="Arial"/>
                <w:sz w:val="20"/>
                <w:szCs w:val="20"/>
                <w:lang w:eastAsia="es-ES"/>
              </w:rPr>
            </w:pPr>
          </w:p>
          <w:p w14:paraId="3C798B3A" w14:textId="5047F82F" w:rsidR="00263AAF" w:rsidRPr="009E6441" w:rsidRDefault="00263AAF" w:rsidP="00263AAF">
            <w:pPr>
              <w:widowControl w:val="0"/>
              <w:jc w:val="both"/>
              <w:rPr>
                <w:rFonts w:ascii="Arial" w:hAnsi="Arial" w:cs="Arial"/>
                <w:b/>
                <w:bCs/>
                <w:sz w:val="20"/>
                <w:szCs w:val="20"/>
              </w:rPr>
            </w:pPr>
            <w:r w:rsidRPr="009E6441">
              <w:rPr>
                <w:rFonts w:ascii="Arial" w:hAnsi="Arial" w:cs="Arial"/>
                <w:sz w:val="20"/>
                <w:szCs w:val="20"/>
              </w:rPr>
              <w:t xml:space="preserve">Se acreditará mediante la presentación de declaración jurada de plazo de entrega. </w:t>
            </w:r>
            <w:r w:rsidRPr="009E6441">
              <w:rPr>
                <w:rFonts w:ascii="Arial" w:hAnsi="Arial" w:cs="Arial"/>
                <w:b/>
                <w:bCs/>
                <w:sz w:val="20"/>
                <w:szCs w:val="20"/>
              </w:rPr>
              <w:t xml:space="preserve">(Anexo Nº </w:t>
            </w:r>
            <w:r w:rsidR="00520115" w:rsidRPr="009E6441">
              <w:rPr>
                <w:rFonts w:ascii="Arial" w:hAnsi="Arial" w:cs="Arial"/>
                <w:b/>
                <w:bCs/>
                <w:sz w:val="20"/>
                <w:szCs w:val="20"/>
              </w:rPr>
              <w:t>1</w:t>
            </w:r>
            <w:r w:rsidR="00737A77" w:rsidRPr="009E6441">
              <w:rPr>
                <w:rFonts w:ascii="Arial" w:hAnsi="Arial" w:cs="Arial"/>
                <w:b/>
                <w:bCs/>
                <w:sz w:val="20"/>
                <w:szCs w:val="20"/>
              </w:rPr>
              <w:t>2</w:t>
            </w:r>
            <w:r w:rsidRPr="009E6441">
              <w:rPr>
                <w:rFonts w:ascii="Arial" w:hAnsi="Arial" w:cs="Arial"/>
                <w:b/>
                <w:bCs/>
                <w:sz w:val="20"/>
                <w:szCs w:val="20"/>
              </w:rPr>
              <w:t>)</w:t>
            </w:r>
          </w:p>
          <w:p w14:paraId="1F5B732E" w14:textId="77777777" w:rsidR="00263AAF" w:rsidRPr="009E6441" w:rsidRDefault="00263AAF" w:rsidP="00263AAF">
            <w:pPr>
              <w:jc w:val="both"/>
              <w:rPr>
                <w:rFonts w:ascii="Arial" w:hAnsi="Arial" w:cs="Arial"/>
                <w:b/>
                <w:bCs/>
                <w:sz w:val="20"/>
                <w:szCs w:val="20"/>
                <w:lang w:val="es-ES"/>
              </w:rPr>
            </w:pPr>
          </w:p>
          <w:tbl>
            <w:tblPr>
              <w:tblStyle w:val="Tabladecuadrcula1clara10"/>
              <w:tblW w:w="4702" w:type="dxa"/>
              <w:tblLook w:val="04A0" w:firstRow="1" w:lastRow="0" w:firstColumn="1" w:lastColumn="0" w:noHBand="0" w:noVBand="1"/>
            </w:tblPr>
            <w:tblGrid>
              <w:gridCol w:w="4702"/>
            </w:tblGrid>
            <w:tr w:rsidR="00263AAF" w:rsidRPr="00294A05" w14:paraId="351CD115" w14:textId="77777777" w:rsidTr="00263AA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7F387CE8" w14:textId="77777777" w:rsidR="00263AAF" w:rsidRPr="0006089F" w:rsidRDefault="00263AAF" w:rsidP="00263AAF">
                  <w:pPr>
                    <w:jc w:val="both"/>
                    <w:rPr>
                      <w:rFonts w:ascii="Arial" w:hAnsi="Arial" w:cs="Arial"/>
                      <w:color w:val="FF0000"/>
                      <w:sz w:val="18"/>
                      <w:szCs w:val="18"/>
                      <w:lang w:val="es-ES"/>
                    </w:rPr>
                  </w:pPr>
                  <w:r w:rsidRPr="0006089F">
                    <w:rPr>
                      <w:rFonts w:ascii="Arial" w:hAnsi="Arial" w:cs="Arial"/>
                      <w:color w:val="FF0000"/>
                      <w:sz w:val="18"/>
                      <w:szCs w:val="18"/>
                    </w:rPr>
                    <w:t>Advertencia</w:t>
                  </w:r>
                </w:p>
              </w:tc>
            </w:tr>
            <w:tr w:rsidR="00263AAF" w:rsidRPr="00294A05" w14:paraId="3A19F93B" w14:textId="77777777" w:rsidTr="00263AAF">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2D8DF5C3" w14:textId="0F726ACF" w:rsidR="00263AAF" w:rsidRPr="0006089F" w:rsidRDefault="00263AAF" w:rsidP="00263AAF">
                  <w:pPr>
                    <w:jc w:val="both"/>
                    <w:rPr>
                      <w:rFonts w:ascii="Arial" w:hAnsi="Arial" w:cs="Arial"/>
                      <w:b w:val="0"/>
                      <w:bCs w:val="0"/>
                      <w:iCs/>
                      <w:color w:val="FF0000"/>
                      <w:sz w:val="18"/>
                      <w:szCs w:val="18"/>
                    </w:rPr>
                  </w:pPr>
                  <w:r w:rsidRPr="00420773">
                    <w:rPr>
                      <w:rFonts w:ascii="Arial" w:hAnsi="Arial" w:cs="Arial"/>
                      <w:b w:val="0"/>
                      <w:bCs w:val="0"/>
                      <w:color w:val="FF0000"/>
                      <w:sz w:val="18"/>
                      <w:szCs w:val="18"/>
                    </w:rPr>
                    <w:t>En el caso del sistema de entrega</w:t>
                  </w:r>
                  <w:r w:rsidRPr="00420773" w:rsidDel="4D1594BC">
                    <w:rPr>
                      <w:rFonts w:ascii="Arial" w:hAnsi="Arial" w:cs="Arial"/>
                      <w:b w:val="0"/>
                      <w:bCs w:val="0"/>
                      <w:color w:val="FF0000"/>
                      <w:sz w:val="18"/>
                      <w:szCs w:val="18"/>
                    </w:rPr>
                    <w:t xml:space="preserve"> </w:t>
                  </w:r>
                  <w:r w:rsidRPr="00420773">
                    <w:rPr>
                      <w:rFonts w:ascii="Arial" w:hAnsi="Arial" w:cs="Arial"/>
                      <w:b w:val="0"/>
                      <w:bCs w:val="0"/>
                      <w:color w:val="FF0000"/>
                      <w:sz w:val="18"/>
                      <w:szCs w:val="18"/>
                    </w:rPr>
                    <w:t>llave en mano o llave en mano con mantenimiento, el plazo de entrega incluye además la instalación y puesta en funcionamiento</w:t>
                  </w:r>
                  <w:r w:rsidR="00265C82" w:rsidRPr="00420773">
                    <w:rPr>
                      <w:rFonts w:ascii="Arial" w:hAnsi="Arial" w:cs="Arial"/>
                      <w:b w:val="0"/>
                      <w:bCs w:val="0"/>
                      <w:color w:val="FF0000"/>
                      <w:sz w:val="18"/>
                      <w:szCs w:val="18"/>
                    </w:rPr>
                    <w:t>, pero se evalúa el plazo correspondiente a la entrega del bien</w:t>
                  </w:r>
                  <w:r w:rsidRPr="00420773">
                    <w:rPr>
                      <w:rFonts w:ascii="Arial" w:hAnsi="Arial" w:cs="Arial"/>
                      <w:b w:val="0"/>
                      <w:bCs w:val="0"/>
                      <w:color w:val="FF0000"/>
                      <w:sz w:val="18"/>
                      <w:szCs w:val="18"/>
                    </w:rPr>
                    <w:t>.</w:t>
                  </w:r>
                </w:p>
              </w:tc>
            </w:tr>
          </w:tbl>
          <w:p w14:paraId="2F9752E2" w14:textId="77777777" w:rsidR="00263AAF" w:rsidRPr="009E6441" w:rsidRDefault="00263AAF" w:rsidP="00263AAF">
            <w:pPr>
              <w:jc w:val="both"/>
              <w:rPr>
                <w:rFonts w:ascii="Arial" w:hAnsi="Arial" w:cs="Arial"/>
                <w:b/>
                <w:bCs/>
                <w:sz w:val="20"/>
                <w:szCs w:val="20"/>
                <w:lang w:val="es-ES"/>
              </w:rPr>
            </w:pPr>
          </w:p>
          <w:p w14:paraId="2849B71D" w14:textId="77777777" w:rsidR="00263AAF" w:rsidRPr="009E6441" w:rsidRDefault="00263AAF" w:rsidP="00263AAF">
            <w:pPr>
              <w:jc w:val="both"/>
              <w:rPr>
                <w:rFonts w:ascii="Arial" w:hAnsi="Arial" w:cs="Arial"/>
                <w:b/>
                <w:bCs/>
                <w:sz w:val="20"/>
                <w:szCs w:val="20"/>
                <w:lang w:val="es-ES"/>
              </w:rPr>
            </w:pPr>
          </w:p>
        </w:tc>
        <w:tc>
          <w:tcPr>
            <w:tcW w:w="3679" w:type="dxa"/>
          </w:tcPr>
          <w:p w14:paraId="2B5CA6DE" w14:textId="3122CAD8" w:rsidR="00263AAF" w:rsidRPr="00EE4D71" w:rsidRDefault="00E10ECC" w:rsidP="00263AAF">
            <w:pPr>
              <w:widowControl w:val="0"/>
              <w:rPr>
                <w:rFonts w:ascii="Arial" w:hAnsi="Arial" w:cs="Arial"/>
                <w:b/>
                <w:bCs/>
                <w:sz w:val="20"/>
                <w:szCs w:val="20"/>
              </w:rPr>
            </w:pPr>
            <w:r w:rsidRPr="00EE4D71">
              <w:rPr>
                <w:rFonts w:ascii="Arial" w:hAnsi="Arial" w:cs="Arial"/>
                <w:b/>
                <w:bCs/>
                <w:sz w:val="20"/>
                <w:szCs w:val="20"/>
              </w:rPr>
              <w:lastRenderedPageBreak/>
              <w:t>[</w:t>
            </w:r>
            <w:r w:rsidR="000B5950" w:rsidRPr="00EE4D71">
              <w:rPr>
                <w:rFonts w:ascii="Arial" w:hAnsi="Arial" w:cs="Arial"/>
                <w:b/>
                <w:bCs/>
                <w:sz w:val="20"/>
                <w:szCs w:val="20"/>
              </w:rPr>
              <w:t>…</w:t>
            </w:r>
            <w:r w:rsidR="00DC12BF" w:rsidRPr="00EE4D71">
              <w:rPr>
                <w:rFonts w:ascii="Arial" w:hAnsi="Arial" w:cs="Arial"/>
                <w:b/>
                <w:bCs/>
                <w:sz w:val="20"/>
                <w:szCs w:val="20"/>
              </w:rPr>
              <w:t>]</w:t>
            </w:r>
            <w:r w:rsidR="000B5950" w:rsidRPr="00EE4D71">
              <w:rPr>
                <w:rFonts w:ascii="Arial" w:hAnsi="Arial" w:cs="Arial"/>
                <w:b/>
                <w:bCs/>
                <w:sz w:val="20"/>
                <w:szCs w:val="20"/>
              </w:rPr>
              <w:t xml:space="preserve"> puntos</w:t>
            </w:r>
          </w:p>
          <w:p w14:paraId="0EEBCFED" w14:textId="5B537281" w:rsidR="00263AAF" w:rsidRPr="00EE4D71" w:rsidRDefault="00263AAF" w:rsidP="00263AAF">
            <w:pPr>
              <w:widowControl w:val="0"/>
              <w:rPr>
                <w:rFonts w:ascii="Arial" w:hAnsi="Arial" w:cs="Arial"/>
                <w:sz w:val="20"/>
                <w:szCs w:val="20"/>
                <w:lang w:eastAsia="es-ES"/>
              </w:rPr>
            </w:pPr>
            <w:r w:rsidRPr="00EE4D71">
              <w:rPr>
                <w:rFonts w:ascii="Arial" w:hAnsi="Arial" w:cs="Arial"/>
                <w:sz w:val="20"/>
                <w:szCs w:val="20"/>
              </w:rPr>
              <w:t xml:space="preserve">De [...] hasta [...] días calendario: </w:t>
            </w:r>
          </w:p>
          <w:p w14:paraId="079471D8" w14:textId="77777777" w:rsidR="00263AAF" w:rsidRPr="00EE4D71" w:rsidRDefault="00263AAF" w:rsidP="00263AAF">
            <w:pPr>
              <w:widowControl w:val="0"/>
              <w:jc w:val="right"/>
              <w:rPr>
                <w:rFonts w:ascii="Arial" w:hAnsi="Arial" w:cs="Arial"/>
                <w:b/>
                <w:sz w:val="20"/>
                <w:szCs w:val="20"/>
              </w:rPr>
            </w:pPr>
            <w:r w:rsidRPr="00EE4D71">
              <w:rPr>
                <w:rFonts w:ascii="Arial" w:hAnsi="Arial" w:cs="Arial"/>
                <w:b/>
                <w:sz w:val="20"/>
                <w:szCs w:val="20"/>
              </w:rPr>
              <w:t>[...] puntos</w:t>
            </w:r>
          </w:p>
          <w:p w14:paraId="64E02E87" w14:textId="77777777" w:rsidR="00263AAF" w:rsidRPr="00EE4D71" w:rsidRDefault="00263AAF" w:rsidP="00263AAF">
            <w:pPr>
              <w:widowControl w:val="0"/>
              <w:rPr>
                <w:rFonts w:ascii="Arial" w:hAnsi="Arial" w:cs="Arial"/>
                <w:sz w:val="20"/>
                <w:szCs w:val="20"/>
              </w:rPr>
            </w:pPr>
          </w:p>
          <w:p w14:paraId="0765E0B1" w14:textId="77777777" w:rsidR="00263AAF" w:rsidRPr="00EE4D71" w:rsidRDefault="00263AAF" w:rsidP="00263AAF">
            <w:pPr>
              <w:widowControl w:val="0"/>
              <w:rPr>
                <w:rFonts w:ascii="Arial" w:hAnsi="Arial" w:cs="Arial"/>
                <w:sz w:val="20"/>
                <w:szCs w:val="20"/>
                <w:lang w:eastAsia="es-ES"/>
              </w:rPr>
            </w:pPr>
            <w:r w:rsidRPr="00EE4D71">
              <w:rPr>
                <w:rFonts w:ascii="Arial" w:hAnsi="Arial" w:cs="Arial"/>
                <w:sz w:val="20"/>
                <w:szCs w:val="20"/>
              </w:rPr>
              <w:lastRenderedPageBreak/>
              <w:t xml:space="preserve">De [...] hasta [...] días calendario: </w:t>
            </w:r>
          </w:p>
          <w:p w14:paraId="6A698C23" w14:textId="77777777" w:rsidR="00263AAF" w:rsidRPr="00EE4D71" w:rsidRDefault="00263AAF" w:rsidP="00263AAF">
            <w:pPr>
              <w:widowControl w:val="0"/>
              <w:jc w:val="right"/>
              <w:rPr>
                <w:rFonts w:ascii="Arial" w:hAnsi="Arial" w:cs="Arial"/>
                <w:b/>
                <w:sz w:val="20"/>
                <w:szCs w:val="20"/>
              </w:rPr>
            </w:pPr>
            <w:r w:rsidRPr="00EE4D71">
              <w:rPr>
                <w:rFonts w:ascii="Arial" w:hAnsi="Arial" w:cs="Arial"/>
                <w:b/>
                <w:sz w:val="20"/>
                <w:szCs w:val="20"/>
              </w:rPr>
              <w:t>[...] puntos</w:t>
            </w:r>
          </w:p>
          <w:p w14:paraId="6E321080" w14:textId="77777777" w:rsidR="00263AAF" w:rsidRPr="00EE4D71" w:rsidRDefault="00263AAF" w:rsidP="00263AAF">
            <w:pPr>
              <w:widowControl w:val="0"/>
              <w:rPr>
                <w:rFonts w:ascii="Arial" w:hAnsi="Arial" w:cs="Arial"/>
                <w:sz w:val="20"/>
                <w:szCs w:val="20"/>
              </w:rPr>
            </w:pPr>
          </w:p>
          <w:p w14:paraId="11AFED06" w14:textId="77777777" w:rsidR="00263AAF" w:rsidRPr="00EE4D71" w:rsidRDefault="00263AAF" w:rsidP="00263AAF">
            <w:pPr>
              <w:widowControl w:val="0"/>
              <w:rPr>
                <w:rFonts w:ascii="Arial" w:hAnsi="Arial" w:cs="Arial"/>
                <w:sz w:val="20"/>
                <w:szCs w:val="20"/>
                <w:lang w:eastAsia="es-ES"/>
              </w:rPr>
            </w:pPr>
            <w:r w:rsidRPr="00EE4D71">
              <w:rPr>
                <w:rFonts w:ascii="Arial" w:hAnsi="Arial" w:cs="Arial"/>
                <w:sz w:val="20"/>
                <w:szCs w:val="20"/>
              </w:rPr>
              <w:t xml:space="preserve">De [...] hasta [...] días calendario: </w:t>
            </w:r>
          </w:p>
          <w:p w14:paraId="2F02A668" w14:textId="2524AFA9" w:rsidR="00263AAF" w:rsidRPr="00EE4D71" w:rsidRDefault="00263AAF" w:rsidP="00263AAF">
            <w:pPr>
              <w:jc w:val="right"/>
              <w:rPr>
                <w:rFonts w:ascii="Arial" w:hAnsi="Arial" w:cs="Arial"/>
                <w:b/>
                <w:bCs/>
                <w:sz w:val="20"/>
                <w:szCs w:val="20"/>
                <w:lang w:val="es-ES"/>
              </w:rPr>
            </w:pPr>
            <w:r w:rsidRPr="00EE4D71">
              <w:rPr>
                <w:rFonts w:ascii="Arial" w:hAnsi="Arial" w:cs="Arial"/>
                <w:b/>
                <w:sz w:val="20"/>
                <w:szCs w:val="20"/>
              </w:rPr>
              <w:t>[...] puntos</w:t>
            </w:r>
          </w:p>
        </w:tc>
      </w:tr>
    </w:tbl>
    <w:p w14:paraId="08A17456" w14:textId="77777777" w:rsidR="00263AAF" w:rsidRPr="009E6441" w:rsidRDefault="00263AAF" w:rsidP="00263AAF">
      <w:pPr>
        <w:ind w:left="426"/>
        <w:jc w:val="both"/>
        <w:rPr>
          <w:rFonts w:ascii="Arial" w:hAnsi="Arial" w:cs="Arial"/>
          <w:b/>
          <w:bCs/>
          <w:sz w:val="20"/>
          <w:szCs w:val="20"/>
          <w:lang w:val="es-ES"/>
        </w:rPr>
      </w:pPr>
    </w:p>
    <w:tbl>
      <w:tblPr>
        <w:tblStyle w:val="Tablaconcuadrcula"/>
        <w:tblW w:w="0" w:type="auto"/>
        <w:tblInd w:w="426" w:type="dxa"/>
        <w:tblLook w:val="04A0" w:firstRow="1" w:lastRow="0" w:firstColumn="1" w:lastColumn="0" w:noHBand="0" w:noVBand="1"/>
      </w:tblPr>
      <w:tblGrid>
        <w:gridCol w:w="3663"/>
        <w:gridCol w:w="4972"/>
      </w:tblGrid>
      <w:tr w:rsidR="00BD5C0B" w:rsidRPr="009E6441" w14:paraId="0C3DD479" w14:textId="77777777" w:rsidTr="000E30BD">
        <w:tc>
          <w:tcPr>
            <w:tcW w:w="3663" w:type="dxa"/>
            <w:vAlign w:val="center"/>
          </w:tcPr>
          <w:p w14:paraId="52A46130" w14:textId="1E5CA9D5" w:rsidR="00BD5C0B" w:rsidRPr="009E6441" w:rsidRDefault="000B0EE0" w:rsidP="0006089F">
            <w:pPr>
              <w:rPr>
                <w:rFonts w:ascii="Arial" w:hAnsi="Arial" w:cs="Arial"/>
                <w:b/>
                <w:bCs/>
                <w:sz w:val="20"/>
                <w:szCs w:val="20"/>
                <w:lang w:val="es-ES"/>
              </w:rPr>
            </w:pPr>
            <w:r>
              <w:rPr>
                <w:rFonts w:ascii="Arial" w:hAnsi="Arial" w:cs="Arial"/>
                <w:b/>
                <w:bCs/>
                <w:sz w:val="20"/>
                <w:szCs w:val="20"/>
                <w:lang w:val="es-419"/>
              </w:rPr>
              <w:t>G</w:t>
            </w:r>
            <w:r w:rsidR="00AF7EFC" w:rsidRPr="009E6441">
              <w:rPr>
                <w:rFonts w:ascii="Arial" w:hAnsi="Arial" w:cs="Arial"/>
                <w:b/>
                <w:bCs/>
                <w:sz w:val="20"/>
                <w:szCs w:val="20"/>
                <w:lang w:val="es-419"/>
              </w:rPr>
              <w:t xml:space="preserve">. </w:t>
            </w:r>
            <w:r w:rsidR="008B678D" w:rsidRPr="009E6441">
              <w:rPr>
                <w:rFonts w:ascii="Arial" w:hAnsi="Arial" w:cs="Arial"/>
                <w:b/>
                <w:bCs/>
                <w:sz w:val="20"/>
                <w:szCs w:val="20"/>
                <w:lang w:val="es-419"/>
              </w:rPr>
              <w:t>SOSTENIBILIDAD SOCIAL</w:t>
            </w:r>
          </w:p>
        </w:tc>
        <w:tc>
          <w:tcPr>
            <w:tcW w:w="4972" w:type="dxa"/>
            <w:vAlign w:val="center"/>
          </w:tcPr>
          <w:p w14:paraId="07316008" w14:textId="77777777" w:rsidR="00BD5C0B" w:rsidRPr="009E6441" w:rsidRDefault="00BD5C0B">
            <w:pPr>
              <w:jc w:val="center"/>
              <w:rPr>
                <w:rFonts w:ascii="Arial" w:hAnsi="Arial" w:cs="Arial"/>
                <w:b/>
                <w:bCs/>
                <w:sz w:val="20"/>
                <w:szCs w:val="20"/>
                <w:lang w:val="es-ES"/>
              </w:rPr>
            </w:pPr>
            <w:r w:rsidRPr="009E6441">
              <w:rPr>
                <w:rFonts w:ascii="Arial" w:hAnsi="Arial" w:cs="Arial"/>
                <w:b/>
                <w:sz w:val="20"/>
                <w:szCs w:val="20"/>
              </w:rPr>
              <w:t>PUNTAJE / METODOLOGÍA PARA SU ASIGNACIÓN</w:t>
            </w:r>
          </w:p>
        </w:tc>
      </w:tr>
      <w:tr w:rsidR="00BD5C0B" w:rsidRPr="009E6441" w14:paraId="194FD35E" w14:textId="77777777" w:rsidTr="000E30BD">
        <w:tc>
          <w:tcPr>
            <w:tcW w:w="3663" w:type="dxa"/>
          </w:tcPr>
          <w:p w14:paraId="3B0CD6F6" w14:textId="77777777" w:rsidR="00BD5C0B" w:rsidRPr="009E6441" w:rsidRDefault="00BD5C0B">
            <w:pPr>
              <w:pStyle w:val="Prrafodelista"/>
              <w:widowControl w:val="0"/>
              <w:ind w:left="0"/>
              <w:jc w:val="both"/>
              <w:rPr>
                <w:rFonts w:ascii="Arial" w:hAnsi="Arial" w:cs="Arial"/>
                <w:sz w:val="20"/>
                <w:szCs w:val="20"/>
                <w:lang w:val="es-ES" w:eastAsia="es-ES"/>
              </w:rPr>
            </w:pPr>
            <w:r w:rsidRPr="009E6441">
              <w:rPr>
                <w:rFonts w:ascii="Arial" w:hAnsi="Arial" w:cs="Arial"/>
                <w:sz w:val="20"/>
                <w:szCs w:val="20"/>
                <w:u w:val="single"/>
              </w:rPr>
              <w:t>Evaluación</w:t>
            </w:r>
            <w:r w:rsidRPr="009E6441">
              <w:rPr>
                <w:rFonts w:ascii="Arial" w:hAnsi="Arial" w:cs="Arial"/>
                <w:sz w:val="20"/>
                <w:szCs w:val="20"/>
              </w:rPr>
              <w:t>:</w:t>
            </w:r>
          </w:p>
          <w:p w14:paraId="769F6D43" w14:textId="77777777" w:rsidR="00BD5C0B" w:rsidRPr="009E6441" w:rsidRDefault="00BD5C0B">
            <w:pPr>
              <w:widowControl w:val="0"/>
              <w:jc w:val="both"/>
              <w:rPr>
                <w:rFonts w:ascii="Arial" w:hAnsi="Arial" w:cs="Arial"/>
                <w:sz w:val="20"/>
                <w:szCs w:val="20"/>
                <w:lang w:val="es-ES_tradnl"/>
              </w:rPr>
            </w:pPr>
          </w:p>
          <w:p w14:paraId="5D2F91A2" w14:textId="22B1D9D1" w:rsidR="00BD5C0B" w:rsidRPr="00C45E47" w:rsidRDefault="00BD5C0B">
            <w:pPr>
              <w:widowControl w:val="0"/>
              <w:jc w:val="both"/>
              <w:rPr>
                <w:rFonts w:ascii="Arial" w:hAnsi="Arial" w:cs="Arial"/>
                <w:sz w:val="20"/>
                <w:szCs w:val="20"/>
              </w:rPr>
            </w:pPr>
            <w:r w:rsidRPr="009E6441">
              <w:rPr>
                <w:rFonts w:ascii="Arial" w:hAnsi="Arial" w:cs="Arial"/>
                <w:sz w:val="20"/>
                <w:szCs w:val="20"/>
              </w:rPr>
              <w:t xml:space="preserve">Se evaluará que el postor cuente con una </w:t>
            </w:r>
            <w:r w:rsidR="00062B6B" w:rsidRPr="009E6441">
              <w:rPr>
                <w:rFonts w:ascii="Arial" w:hAnsi="Arial" w:cs="Arial"/>
                <w:sz w:val="20"/>
                <w:szCs w:val="20"/>
              </w:rPr>
              <w:t xml:space="preserve">o más </w:t>
            </w:r>
            <w:r w:rsidRPr="009E6441">
              <w:rPr>
                <w:rFonts w:ascii="Arial" w:hAnsi="Arial" w:cs="Arial"/>
                <w:sz w:val="20"/>
                <w:szCs w:val="20"/>
              </w:rPr>
              <w:t>práctica</w:t>
            </w:r>
            <w:r w:rsidR="00062B6B" w:rsidRPr="009E6441">
              <w:rPr>
                <w:rFonts w:ascii="Arial" w:hAnsi="Arial" w:cs="Arial"/>
                <w:sz w:val="20"/>
                <w:szCs w:val="20"/>
              </w:rPr>
              <w:t>s</w:t>
            </w:r>
            <w:r w:rsidRPr="009E6441">
              <w:rPr>
                <w:rFonts w:ascii="Arial" w:hAnsi="Arial" w:cs="Arial"/>
                <w:sz w:val="20"/>
                <w:szCs w:val="20"/>
              </w:rPr>
              <w:t xml:space="preserve"> de sostenibilidad </w:t>
            </w:r>
            <w:r w:rsidRPr="00C45E47">
              <w:rPr>
                <w:rFonts w:ascii="Arial" w:hAnsi="Arial" w:cs="Arial"/>
                <w:sz w:val="20"/>
                <w:szCs w:val="20"/>
              </w:rPr>
              <w:t>social.</w:t>
            </w:r>
          </w:p>
          <w:p w14:paraId="04F2DC15" w14:textId="77777777" w:rsidR="00BD5C0B" w:rsidRPr="00C45E47" w:rsidRDefault="00BD5C0B">
            <w:pPr>
              <w:widowControl w:val="0"/>
              <w:jc w:val="both"/>
              <w:rPr>
                <w:rFonts w:ascii="Arial" w:hAnsi="Arial" w:cs="Arial"/>
                <w:sz w:val="20"/>
                <w:szCs w:val="20"/>
                <w:lang w:val="es-ES_tradnl"/>
              </w:rPr>
            </w:pPr>
          </w:p>
          <w:p w14:paraId="1B3224DB" w14:textId="28C0A1B9" w:rsidR="00BD5C0B" w:rsidRPr="00C45E47" w:rsidRDefault="002E667C">
            <w:pPr>
              <w:widowControl w:val="0"/>
              <w:jc w:val="both"/>
              <w:rPr>
                <w:rFonts w:ascii="Arial" w:hAnsi="Arial" w:cs="Arial"/>
                <w:sz w:val="20"/>
                <w:szCs w:val="20"/>
              </w:rPr>
            </w:pPr>
            <w:r w:rsidRPr="00C45E47">
              <w:rPr>
                <w:rFonts w:ascii="Arial" w:hAnsi="Arial" w:cs="Arial"/>
                <w:sz w:val="20"/>
                <w:szCs w:val="20"/>
              </w:rPr>
              <w:t>En caso de consorcios, los integrantes que realizan actividades relacionadas al objeto del contrato, acreditan alguna(s) de las actividades relacionadas a la sostenibilidad social.</w:t>
            </w:r>
          </w:p>
          <w:p w14:paraId="6DBCAF10" w14:textId="77777777" w:rsidR="00BD5C0B" w:rsidRPr="009E6441" w:rsidRDefault="00BD5C0B">
            <w:pPr>
              <w:widowControl w:val="0"/>
              <w:jc w:val="both"/>
              <w:rPr>
                <w:rFonts w:ascii="Arial" w:hAnsi="Arial" w:cs="Arial"/>
                <w:sz w:val="20"/>
                <w:szCs w:val="20"/>
                <w:lang w:val="es-ES"/>
              </w:rPr>
            </w:pPr>
          </w:p>
          <w:p w14:paraId="7A94D9EB" w14:textId="510BAB3C" w:rsidR="00BD5C0B" w:rsidRPr="009E6441" w:rsidRDefault="00BD5C0B">
            <w:pPr>
              <w:widowControl w:val="0"/>
              <w:jc w:val="both"/>
              <w:rPr>
                <w:rFonts w:ascii="Arial" w:hAnsi="Arial" w:cs="Arial"/>
                <w:sz w:val="20"/>
                <w:szCs w:val="20"/>
                <w:lang w:val="es-ES"/>
              </w:rPr>
            </w:pPr>
            <w:r w:rsidRPr="009E6441">
              <w:rPr>
                <w:rFonts w:ascii="Arial" w:hAnsi="Arial" w:cs="Arial"/>
                <w:sz w:val="20"/>
                <w:szCs w:val="20"/>
                <w:lang w:val="es-ES"/>
              </w:rPr>
              <w:t>[PRECISAR LA</w:t>
            </w:r>
            <w:r w:rsidR="00744D21" w:rsidRPr="009E6441">
              <w:rPr>
                <w:rFonts w:ascii="Arial" w:hAnsi="Arial" w:cs="Arial"/>
                <w:sz w:val="20"/>
                <w:szCs w:val="20"/>
                <w:lang w:val="es-ES"/>
              </w:rPr>
              <w:t>(S)</w:t>
            </w:r>
            <w:r w:rsidRPr="009E6441">
              <w:rPr>
                <w:rFonts w:ascii="Arial" w:hAnsi="Arial" w:cs="Arial"/>
                <w:sz w:val="20"/>
                <w:szCs w:val="20"/>
                <w:lang w:val="es-ES"/>
              </w:rPr>
              <w:t>PRÁCTICA</w:t>
            </w:r>
            <w:r w:rsidR="00914916" w:rsidRPr="009E6441">
              <w:rPr>
                <w:rFonts w:ascii="Arial" w:hAnsi="Arial" w:cs="Arial"/>
                <w:sz w:val="20"/>
                <w:szCs w:val="20"/>
                <w:lang w:val="es-ES"/>
              </w:rPr>
              <w:t>(S)</w:t>
            </w:r>
            <w:r w:rsidRPr="009E6441">
              <w:rPr>
                <w:rFonts w:ascii="Arial" w:hAnsi="Arial" w:cs="Arial"/>
                <w:sz w:val="20"/>
                <w:szCs w:val="20"/>
                <w:lang w:val="es-ES"/>
              </w:rPr>
              <w:t xml:space="preserve"> DE SOSTENIBILIDAD </w:t>
            </w:r>
            <w:r w:rsidR="009D472F" w:rsidRPr="009E6441">
              <w:rPr>
                <w:rFonts w:ascii="Arial" w:hAnsi="Arial" w:cs="Arial"/>
                <w:sz w:val="20"/>
                <w:szCs w:val="20"/>
                <w:lang w:val="es-ES"/>
              </w:rPr>
              <w:t>SOCIAL</w:t>
            </w:r>
            <w:r w:rsidRPr="009E6441">
              <w:rPr>
                <w:rFonts w:ascii="Arial" w:hAnsi="Arial" w:cs="Arial"/>
                <w:sz w:val="20"/>
                <w:szCs w:val="20"/>
                <w:lang w:val="es-ES"/>
              </w:rPr>
              <w:t xml:space="preserve"> SOLICITADA</w:t>
            </w:r>
            <w:r w:rsidR="00914916" w:rsidRPr="009E6441">
              <w:rPr>
                <w:rFonts w:ascii="Arial" w:hAnsi="Arial" w:cs="Arial"/>
                <w:sz w:val="20"/>
                <w:szCs w:val="20"/>
                <w:lang w:val="es-ES"/>
              </w:rPr>
              <w:t>(S)</w:t>
            </w:r>
            <w:r w:rsidRPr="009E6441">
              <w:rPr>
                <w:rFonts w:ascii="Arial" w:hAnsi="Arial" w:cs="Arial"/>
                <w:sz w:val="20"/>
                <w:szCs w:val="20"/>
                <w:lang w:val="es-ES"/>
              </w:rPr>
              <w:t>]</w:t>
            </w:r>
          </w:p>
          <w:p w14:paraId="3B78F5CC" w14:textId="77777777" w:rsidR="00BD5C0B" w:rsidRPr="009E6441" w:rsidRDefault="00BD5C0B">
            <w:pPr>
              <w:widowControl w:val="0"/>
              <w:jc w:val="both"/>
              <w:rPr>
                <w:rFonts w:ascii="Arial" w:hAnsi="Arial" w:cs="Arial"/>
                <w:sz w:val="20"/>
                <w:szCs w:val="20"/>
                <w:lang w:val="es-ES"/>
              </w:rPr>
            </w:pPr>
          </w:p>
          <w:p w14:paraId="2A7A5C77" w14:textId="77777777" w:rsidR="00BD5C0B" w:rsidRPr="009E6441" w:rsidRDefault="00BD5C0B">
            <w:pPr>
              <w:widowControl w:val="0"/>
              <w:jc w:val="both"/>
              <w:rPr>
                <w:rFonts w:ascii="Arial" w:hAnsi="Arial" w:cs="Arial"/>
                <w:sz w:val="20"/>
                <w:szCs w:val="20"/>
                <w:lang w:val="es-ES"/>
              </w:rPr>
            </w:pPr>
          </w:p>
          <w:p w14:paraId="333A1467" w14:textId="77777777" w:rsidR="00BD5C0B" w:rsidRPr="009E6441" w:rsidRDefault="00BD5C0B">
            <w:pPr>
              <w:widowControl w:val="0"/>
              <w:jc w:val="both"/>
              <w:rPr>
                <w:rFonts w:ascii="Arial" w:hAnsi="Arial" w:cs="Arial"/>
                <w:sz w:val="20"/>
                <w:szCs w:val="20"/>
              </w:rPr>
            </w:pPr>
            <w:r w:rsidRPr="009E6441">
              <w:rPr>
                <w:rFonts w:ascii="Arial" w:hAnsi="Arial" w:cs="Arial"/>
                <w:sz w:val="20"/>
                <w:szCs w:val="20"/>
                <w:u w:val="single"/>
              </w:rPr>
              <w:t>Acreditación</w:t>
            </w:r>
            <w:r w:rsidRPr="009E6441">
              <w:rPr>
                <w:rFonts w:ascii="Arial" w:hAnsi="Arial" w:cs="Arial"/>
                <w:sz w:val="20"/>
                <w:szCs w:val="20"/>
              </w:rPr>
              <w:t>:</w:t>
            </w:r>
          </w:p>
          <w:p w14:paraId="562D7EB8" w14:textId="77777777" w:rsidR="00BD5C0B" w:rsidRPr="009E6441" w:rsidRDefault="00BD5C0B">
            <w:pPr>
              <w:pStyle w:val="Prrafodelista"/>
              <w:widowControl w:val="0"/>
              <w:ind w:left="851"/>
              <w:jc w:val="both"/>
              <w:rPr>
                <w:rFonts w:ascii="Arial" w:hAnsi="Arial" w:cs="Arial"/>
                <w:sz w:val="20"/>
                <w:szCs w:val="20"/>
              </w:rPr>
            </w:pPr>
          </w:p>
          <w:p w14:paraId="3DC3F0E8" w14:textId="06EA51EA" w:rsidR="00BD5C0B" w:rsidRPr="009E6441" w:rsidRDefault="00CE78E1">
            <w:pPr>
              <w:widowControl w:val="0"/>
              <w:jc w:val="both"/>
              <w:rPr>
                <w:rFonts w:ascii="Arial" w:hAnsi="Arial" w:cs="Arial"/>
                <w:sz w:val="20"/>
                <w:szCs w:val="20"/>
                <w:lang w:val="es-ES"/>
              </w:rPr>
            </w:pPr>
            <w:r w:rsidRPr="009E6441">
              <w:rPr>
                <w:rFonts w:ascii="Arial" w:hAnsi="Arial" w:cs="Arial"/>
                <w:sz w:val="20"/>
                <w:szCs w:val="20"/>
                <w:lang w:val="es-419"/>
              </w:rPr>
              <w:t xml:space="preserve">[PRECISAR LOS DOCUMENTOS QUE ACREDITEN </w:t>
            </w:r>
            <w:r w:rsidR="00914916" w:rsidRPr="009E6441">
              <w:rPr>
                <w:rFonts w:ascii="Arial" w:hAnsi="Arial" w:cs="Arial"/>
                <w:sz w:val="20"/>
                <w:szCs w:val="20"/>
                <w:lang w:val="es-419"/>
              </w:rPr>
              <w:t xml:space="preserve">LA(S) </w:t>
            </w:r>
            <w:r w:rsidRPr="009E6441">
              <w:rPr>
                <w:rFonts w:ascii="Arial" w:hAnsi="Arial" w:cs="Arial"/>
                <w:sz w:val="20"/>
                <w:szCs w:val="20"/>
                <w:lang w:val="es-ES"/>
              </w:rPr>
              <w:t>PRÁCTICA</w:t>
            </w:r>
            <w:r w:rsidR="00170904" w:rsidRPr="009E6441">
              <w:rPr>
                <w:rFonts w:ascii="Arial" w:hAnsi="Arial" w:cs="Arial"/>
                <w:sz w:val="20"/>
                <w:szCs w:val="20"/>
                <w:lang w:val="es-ES"/>
              </w:rPr>
              <w:t>(S)</w:t>
            </w:r>
            <w:r w:rsidRPr="009E6441">
              <w:rPr>
                <w:rFonts w:ascii="Arial" w:hAnsi="Arial" w:cs="Arial"/>
                <w:sz w:val="20"/>
                <w:szCs w:val="20"/>
                <w:lang w:val="es-ES"/>
              </w:rPr>
              <w:t xml:space="preserve"> DE SOSTENIBILIDAD SOCIAL SOLICITADA</w:t>
            </w:r>
            <w:r w:rsidR="00914916" w:rsidRPr="009E6441">
              <w:rPr>
                <w:rFonts w:ascii="Arial" w:hAnsi="Arial" w:cs="Arial"/>
                <w:sz w:val="20"/>
                <w:szCs w:val="20"/>
                <w:lang w:val="es-ES"/>
              </w:rPr>
              <w:t>(S)</w:t>
            </w:r>
            <w:r w:rsidRPr="009E6441">
              <w:rPr>
                <w:rFonts w:ascii="Arial" w:hAnsi="Arial" w:cs="Arial"/>
                <w:sz w:val="20"/>
                <w:szCs w:val="20"/>
                <w:lang w:val="es-ES"/>
              </w:rPr>
              <w:t>]</w:t>
            </w:r>
            <w:r w:rsidRPr="009E6441">
              <w:rPr>
                <w:rFonts w:ascii="Arial" w:hAnsi="Arial" w:cs="Arial"/>
                <w:sz w:val="20"/>
                <w:szCs w:val="20"/>
                <w:lang w:val="es-419"/>
              </w:rPr>
              <w:t>.</w:t>
            </w:r>
            <w:r w:rsidRPr="009E6441">
              <w:rPr>
                <w:rFonts w:ascii="Arial" w:hAnsi="Arial" w:cs="Arial"/>
                <w:sz w:val="20"/>
                <w:szCs w:val="20"/>
              </w:rPr>
              <w:t> </w:t>
            </w:r>
          </w:p>
          <w:p w14:paraId="20FDC68E" w14:textId="77777777" w:rsidR="00BD5C0B" w:rsidRPr="009E6441" w:rsidRDefault="00BD5C0B">
            <w:pPr>
              <w:widowControl w:val="0"/>
              <w:jc w:val="both"/>
              <w:rPr>
                <w:rFonts w:ascii="Arial" w:hAnsi="Arial" w:cs="Arial"/>
                <w:sz w:val="20"/>
                <w:szCs w:val="20"/>
                <w:lang w:val="es-ES"/>
              </w:rPr>
            </w:pPr>
          </w:p>
          <w:p w14:paraId="42B6F9FF" w14:textId="77777777" w:rsidR="00BD5C0B" w:rsidRPr="009E6441" w:rsidRDefault="00BD5C0B">
            <w:pPr>
              <w:jc w:val="both"/>
              <w:rPr>
                <w:rFonts w:ascii="Arial" w:hAnsi="Arial" w:cs="Arial"/>
                <w:b/>
                <w:bCs/>
                <w:sz w:val="20"/>
                <w:szCs w:val="20"/>
                <w:lang w:val="es-ES"/>
              </w:rPr>
            </w:pPr>
          </w:p>
        </w:tc>
        <w:tc>
          <w:tcPr>
            <w:tcW w:w="4972" w:type="dxa"/>
          </w:tcPr>
          <w:p w14:paraId="1EA0D9EA" w14:textId="77777777" w:rsidR="00DC4EB7" w:rsidRPr="009E6441" w:rsidRDefault="00DC4EB7" w:rsidP="00DC4EB7">
            <w:pPr>
              <w:widowControl w:val="0"/>
              <w:rPr>
                <w:rFonts w:ascii="Arial" w:hAnsi="Arial" w:cs="Arial"/>
                <w:b/>
                <w:bCs/>
                <w:sz w:val="20"/>
                <w:szCs w:val="20"/>
              </w:rPr>
            </w:pPr>
            <w:r w:rsidRPr="009E6441">
              <w:rPr>
                <w:rFonts w:ascii="Arial" w:hAnsi="Arial" w:cs="Arial"/>
                <w:b/>
                <w:bCs/>
                <w:sz w:val="20"/>
                <w:szCs w:val="20"/>
              </w:rPr>
              <w:t>[Como máximo 5 puntos]</w:t>
            </w:r>
          </w:p>
          <w:p w14:paraId="4E9BD5BA" w14:textId="77777777" w:rsidR="00BD5C0B" w:rsidRPr="009E6441" w:rsidRDefault="00BD5C0B">
            <w:pPr>
              <w:widowControl w:val="0"/>
              <w:ind w:left="143"/>
              <w:jc w:val="both"/>
              <w:rPr>
                <w:rFonts w:ascii="Arial" w:hAnsi="Arial" w:cs="Arial"/>
                <w:sz w:val="20"/>
                <w:szCs w:val="20"/>
              </w:rPr>
            </w:pPr>
          </w:p>
          <w:p w14:paraId="4B6316BD" w14:textId="76A97496" w:rsidR="00BD5C0B" w:rsidRPr="009E6441" w:rsidRDefault="00BD5C0B">
            <w:pPr>
              <w:widowControl w:val="0"/>
              <w:ind w:left="143"/>
              <w:jc w:val="both"/>
              <w:rPr>
                <w:rFonts w:ascii="Arial" w:hAnsi="Arial" w:cs="Arial"/>
                <w:sz w:val="20"/>
                <w:szCs w:val="20"/>
                <w:lang w:eastAsia="es-ES"/>
              </w:rPr>
            </w:pPr>
            <w:r w:rsidRPr="009E6441">
              <w:rPr>
                <w:rFonts w:ascii="Arial" w:hAnsi="Arial" w:cs="Arial"/>
                <w:sz w:val="20"/>
                <w:szCs w:val="20"/>
              </w:rPr>
              <w:t xml:space="preserve">Acredita una (1) de las prácticas de sostenibilidad </w:t>
            </w:r>
            <w:r w:rsidR="009D472F" w:rsidRPr="009E6441">
              <w:rPr>
                <w:rFonts w:ascii="Arial" w:hAnsi="Arial" w:cs="Arial"/>
                <w:sz w:val="20"/>
                <w:szCs w:val="20"/>
              </w:rPr>
              <w:t>social.</w:t>
            </w:r>
            <w:r w:rsidRPr="009E6441">
              <w:rPr>
                <w:rFonts w:ascii="Arial" w:hAnsi="Arial" w:cs="Arial"/>
                <w:sz w:val="20"/>
                <w:szCs w:val="20"/>
              </w:rPr>
              <w:t xml:space="preserve">                  </w:t>
            </w:r>
          </w:p>
          <w:p w14:paraId="336C319E" w14:textId="1F943F50" w:rsidR="00BD5C0B" w:rsidRPr="009E6441" w:rsidRDefault="00A27180">
            <w:pPr>
              <w:widowControl w:val="0"/>
              <w:ind w:left="143"/>
              <w:jc w:val="right"/>
              <w:rPr>
                <w:rFonts w:ascii="Arial" w:hAnsi="Arial" w:cs="Arial"/>
                <w:sz w:val="20"/>
                <w:szCs w:val="20"/>
                <w:lang w:val="es-ES_tradnl"/>
              </w:rPr>
            </w:pPr>
            <w:r w:rsidRPr="000C220F">
              <w:rPr>
                <w:rFonts w:ascii="Arial" w:hAnsi="Arial" w:cs="Arial"/>
                <w:b/>
                <w:sz w:val="20"/>
                <w:szCs w:val="20"/>
              </w:rPr>
              <w:t>[</w:t>
            </w:r>
            <w:r>
              <w:rPr>
                <w:rFonts w:ascii="Arial" w:hAnsi="Arial" w:cs="Arial"/>
                <w:b/>
                <w:sz w:val="20"/>
                <w:szCs w:val="20"/>
              </w:rPr>
              <w:t>5</w:t>
            </w:r>
            <w:r w:rsidR="000E30BD" w:rsidRPr="000C220F">
              <w:rPr>
                <w:rFonts w:ascii="Arial" w:hAnsi="Arial" w:cs="Arial"/>
                <w:b/>
                <w:sz w:val="20"/>
                <w:szCs w:val="20"/>
              </w:rPr>
              <w:t xml:space="preserve">] </w:t>
            </w:r>
            <w:r w:rsidR="000E30BD" w:rsidRPr="009E6441">
              <w:rPr>
                <w:rFonts w:ascii="Arial" w:hAnsi="Arial" w:cs="Arial"/>
                <w:b/>
                <w:sz w:val="20"/>
                <w:szCs w:val="20"/>
              </w:rPr>
              <w:t>puntos</w:t>
            </w:r>
          </w:p>
          <w:p w14:paraId="58B855E2" w14:textId="61E91249" w:rsidR="00BD5C0B" w:rsidRPr="009E6441" w:rsidRDefault="00BD5C0B">
            <w:pPr>
              <w:widowControl w:val="0"/>
              <w:ind w:left="143"/>
              <w:jc w:val="both"/>
              <w:rPr>
                <w:rFonts w:ascii="Arial" w:hAnsi="Arial" w:cs="Arial"/>
                <w:sz w:val="20"/>
                <w:szCs w:val="20"/>
              </w:rPr>
            </w:pPr>
            <w:r w:rsidRPr="009E6441">
              <w:rPr>
                <w:rFonts w:ascii="Arial" w:hAnsi="Arial" w:cs="Arial"/>
                <w:sz w:val="20"/>
                <w:szCs w:val="20"/>
              </w:rPr>
              <w:t xml:space="preserve">No acredita ninguna práctica en sostenibilidad </w:t>
            </w:r>
            <w:r w:rsidR="009D472F" w:rsidRPr="009E6441">
              <w:rPr>
                <w:rFonts w:ascii="Arial" w:hAnsi="Arial" w:cs="Arial"/>
                <w:sz w:val="20"/>
                <w:szCs w:val="20"/>
              </w:rPr>
              <w:t>social.</w:t>
            </w:r>
            <w:r w:rsidRPr="009E6441">
              <w:rPr>
                <w:rFonts w:ascii="Arial" w:hAnsi="Arial" w:cs="Arial"/>
                <w:sz w:val="20"/>
                <w:szCs w:val="20"/>
              </w:rPr>
              <w:t xml:space="preserve">                      </w:t>
            </w:r>
          </w:p>
          <w:p w14:paraId="7D374368" w14:textId="77777777" w:rsidR="00914916" w:rsidRPr="009E6441" w:rsidRDefault="00BD5C0B" w:rsidP="00914916">
            <w:pPr>
              <w:jc w:val="right"/>
              <w:rPr>
                <w:rFonts w:ascii="Arial" w:hAnsi="Arial" w:cs="Arial"/>
                <w:b/>
                <w:sz w:val="20"/>
                <w:szCs w:val="20"/>
              </w:rPr>
            </w:pPr>
            <w:r w:rsidRPr="009E6441">
              <w:rPr>
                <w:rFonts w:ascii="Arial" w:hAnsi="Arial" w:cs="Arial"/>
                <w:b/>
                <w:sz w:val="20"/>
                <w:szCs w:val="20"/>
              </w:rPr>
              <w:t>0 puntos</w:t>
            </w:r>
          </w:p>
          <w:p w14:paraId="4B627CF8" w14:textId="77777777" w:rsidR="00914916" w:rsidRPr="009E6441" w:rsidRDefault="00914916" w:rsidP="00914916">
            <w:pPr>
              <w:jc w:val="right"/>
              <w:rPr>
                <w:rFonts w:ascii="Arial" w:hAnsi="Arial" w:cs="Arial"/>
                <w:b/>
                <w:sz w:val="20"/>
                <w:szCs w:val="20"/>
              </w:rPr>
            </w:pPr>
          </w:p>
          <w:tbl>
            <w:tblPr>
              <w:tblStyle w:val="Tabladecuadrcula1clara10"/>
              <w:tblW w:w="4702" w:type="dxa"/>
              <w:tblLook w:val="04A0" w:firstRow="1" w:lastRow="0" w:firstColumn="1" w:lastColumn="0" w:noHBand="0" w:noVBand="1"/>
            </w:tblPr>
            <w:tblGrid>
              <w:gridCol w:w="4702"/>
            </w:tblGrid>
            <w:tr w:rsidR="00914916" w:rsidRPr="00294A05" w14:paraId="0EEFB165"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078B8811" w14:textId="77777777" w:rsidR="00914916" w:rsidRPr="00294A05" w:rsidRDefault="00914916" w:rsidP="00914916">
                  <w:pPr>
                    <w:jc w:val="both"/>
                    <w:rPr>
                      <w:rFonts w:ascii="Arial" w:hAnsi="Arial" w:cs="Arial"/>
                      <w:color w:val="0070C0"/>
                      <w:sz w:val="18"/>
                      <w:szCs w:val="18"/>
                      <w:lang w:val="es-ES"/>
                    </w:rPr>
                  </w:pPr>
                  <w:r w:rsidRPr="00294A05">
                    <w:rPr>
                      <w:rFonts w:ascii="Arial" w:hAnsi="Arial" w:cs="Arial"/>
                      <w:color w:val="0070C0"/>
                      <w:sz w:val="18"/>
                      <w:szCs w:val="18"/>
                    </w:rPr>
                    <w:t>Importante para la entidad contratante</w:t>
                  </w:r>
                </w:p>
              </w:tc>
            </w:tr>
            <w:tr w:rsidR="00914916" w:rsidRPr="00294A05" w14:paraId="6F25C79A"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1C753288" w14:textId="77777777" w:rsidR="00914916" w:rsidRPr="00420773" w:rsidRDefault="00914916" w:rsidP="00914916">
                  <w:pPr>
                    <w:jc w:val="both"/>
                    <w:rPr>
                      <w:rFonts w:ascii="Arial" w:hAnsi="Arial" w:cs="Arial"/>
                      <w:b w:val="0"/>
                      <w:bCs w:val="0"/>
                      <w:color w:val="0070C0"/>
                      <w:sz w:val="18"/>
                      <w:szCs w:val="18"/>
                    </w:rPr>
                  </w:pPr>
                  <w:r w:rsidRPr="00420773">
                    <w:rPr>
                      <w:rFonts w:ascii="Arial" w:hAnsi="Arial" w:cs="Arial"/>
                      <w:b w:val="0"/>
                      <w:bCs w:val="0"/>
                      <w:color w:val="0070C0"/>
                      <w:sz w:val="18"/>
                      <w:szCs w:val="18"/>
                    </w:rPr>
                    <w:t>En caso se considere más de una práctica de sostenibilidad social, se considerará lo siguiente:</w:t>
                  </w:r>
                </w:p>
                <w:p w14:paraId="57203FC8" w14:textId="77777777" w:rsidR="00914916" w:rsidRPr="00420773" w:rsidRDefault="00914916" w:rsidP="00914916">
                  <w:pPr>
                    <w:jc w:val="both"/>
                    <w:rPr>
                      <w:rFonts w:ascii="Arial" w:hAnsi="Arial" w:cs="Arial"/>
                      <w:b w:val="0"/>
                      <w:bCs w:val="0"/>
                      <w:color w:val="0070C0"/>
                      <w:sz w:val="18"/>
                      <w:szCs w:val="18"/>
                    </w:rPr>
                  </w:pPr>
                </w:p>
                <w:p w14:paraId="0B3BB43A" w14:textId="77777777" w:rsidR="00914916" w:rsidRPr="00420773" w:rsidRDefault="00914916" w:rsidP="00914916">
                  <w:pPr>
                    <w:widowControl w:val="0"/>
                    <w:ind w:left="143"/>
                    <w:jc w:val="both"/>
                    <w:rPr>
                      <w:rFonts w:ascii="Arial" w:hAnsi="Arial" w:cs="Arial"/>
                      <w:b w:val="0"/>
                      <w:bCs w:val="0"/>
                      <w:color w:val="0070C0"/>
                      <w:sz w:val="18"/>
                      <w:szCs w:val="18"/>
                      <w:lang w:eastAsia="es-ES"/>
                    </w:rPr>
                  </w:pPr>
                  <w:r w:rsidRPr="00420773">
                    <w:rPr>
                      <w:rFonts w:ascii="Arial" w:hAnsi="Arial" w:cs="Arial"/>
                      <w:b w:val="0"/>
                      <w:bCs w:val="0"/>
                      <w:color w:val="0070C0"/>
                      <w:sz w:val="18"/>
                      <w:szCs w:val="18"/>
                    </w:rPr>
                    <w:t xml:space="preserve">Acredita más de (1) de las prácticas de sostenibilidad social.                         </w:t>
                  </w:r>
                </w:p>
                <w:p w14:paraId="0C7DBD03" w14:textId="0FB050FC" w:rsidR="00914916" w:rsidRPr="00420773" w:rsidRDefault="00DC4EB7" w:rsidP="00914916">
                  <w:pPr>
                    <w:widowControl w:val="0"/>
                    <w:ind w:left="143"/>
                    <w:jc w:val="right"/>
                    <w:rPr>
                      <w:rFonts w:ascii="Arial" w:hAnsi="Arial" w:cs="Arial"/>
                      <w:b w:val="0"/>
                      <w:bCs w:val="0"/>
                      <w:color w:val="0070C0"/>
                      <w:sz w:val="18"/>
                      <w:szCs w:val="18"/>
                      <w:lang w:val="es-ES_tradnl"/>
                    </w:rPr>
                  </w:pPr>
                  <w:r w:rsidRPr="00420773">
                    <w:rPr>
                      <w:rFonts w:ascii="Arial" w:hAnsi="Arial" w:cs="Arial"/>
                      <w:b w:val="0"/>
                      <w:bCs w:val="0"/>
                      <w:color w:val="0070C0"/>
                      <w:sz w:val="18"/>
                      <w:szCs w:val="18"/>
                    </w:rPr>
                    <w:t>[</w:t>
                  </w:r>
                  <w:r w:rsidR="00FB4436" w:rsidRPr="00420773">
                    <w:rPr>
                      <w:rFonts w:ascii="Arial" w:hAnsi="Arial" w:cs="Arial"/>
                      <w:b w:val="0"/>
                      <w:bCs w:val="0"/>
                      <w:color w:val="0070C0"/>
                      <w:sz w:val="18"/>
                      <w:szCs w:val="18"/>
                    </w:rPr>
                    <w:t>…</w:t>
                  </w:r>
                  <w:r w:rsidRPr="00420773">
                    <w:rPr>
                      <w:rFonts w:ascii="Arial" w:hAnsi="Arial" w:cs="Arial"/>
                      <w:b w:val="0"/>
                      <w:bCs w:val="0"/>
                      <w:color w:val="0070C0"/>
                      <w:sz w:val="18"/>
                      <w:szCs w:val="18"/>
                    </w:rPr>
                    <w:t xml:space="preserve">] </w:t>
                  </w:r>
                  <w:r w:rsidR="00914916" w:rsidRPr="00420773">
                    <w:rPr>
                      <w:rFonts w:ascii="Arial" w:hAnsi="Arial" w:cs="Arial"/>
                      <w:b w:val="0"/>
                      <w:bCs w:val="0"/>
                      <w:color w:val="0070C0"/>
                      <w:sz w:val="18"/>
                      <w:szCs w:val="18"/>
                    </w:rPr>
                    <w:t>puntos</w:t>
                  </w:r>
                </w:p>
                <w:p w14:paraId="4EC8C872" w14:textId="77777777" w:rsidR="00914916" w:rsidRPr="00420773" w:rsidRDefault="00914916" w:rsidP="00914916">
                  <w:pPr>
                    <w:widowControl w:val="0"/>
                    <w:ind w:left="143"/>
                    <w:jc w:val="both"/>
                    <w:rPr>
                      <w:rFonts w:ascii="Arial" w:hAnsi="Arial" w:cs="Arial"/>
                      <w:b w:val="0"/>
                      <w:bCs w:val="0"/>
                      <w:color w:val="0070C0"/>
                      <w:sz w:val="18"/>
                      <w:szCs w:val="18"/>
                    </w:rPr>
                  </w:pPr>
                </w:p>
                <w:p w14:paraId="07BEABA3" w14:textId="77777777" w:rsidR="00914916" w:rsidRPr="00420773" w:rsidRDefault="00914916" w:rsidP="00914916">
                  <w:pPr>
                    <w:widowControl w:val="0"/>
                    <w:ind w:left="143"/>
                    <w:jc w:val="both"/>
                    <w:rPr>
                      <w:rFonts w:ascii="Arial" w:hAnsi="Arial" w:cs="Arial"/>
                      <w:b w:val="0"/>
                      <w:bCs w:val="0"/>
                      <w:color w:val="0070C0"/>
                      <w:sz w:val="18"/>
                      <w:szCs w:val="18"/>
                    </w:rPr>
                  </w:pPr>
                </w:p>
                <w:p w14:paraId="38CB471C" w14:textId="77777777" w:rsidR="00914916" w:rsidRPr="00420773" w:rsidRDefault="00914916" w:rsidP="00914916">
                  <w:pPr>
                    <w:widowControl w:val="0"/>
                    <w:ind w:left="143"/>
                    <w:jc w:val="both"/>
                    <w:rPr>
                      <w:rFonts w:ascii="Arial" w:hAnsi="Arial" w:cs="Arial"/>
                      <w:b w:val="0"/>
                      <w:bCs w:val="0"/>
                      <w:color w:val="0070C0"/>
                      <w:sz w:val="18"/>
                      <w:szCs w:val="18"/>
                      <w:lang w:eastAsia="es-ES"/>
                    </w:rPr>
                  </w:pPr>
                  <w:r w:rsidRPr="00420773">
                    <w:rPr>
                      <w:rFonts w:ascii="Arial" w:hAnsi="Arial" w:cs="Arial"/>
                      <w:b w:val="0"/>
                      <w:bCs w:val="0"/>
                      <w:color w:val="0070C0"/>
                      <w:sz w:val="18"/>
                      <w:szCs w:val="18"/>
                    </w:rPr>
                    <w:t xml:space="preserve">Acredita una (1) de las prácticas de sostenibilidad social.                         </w:t>
                  </w:r>
                </w:p>
                <w:p w14:paraId="6973CE2B" w14:textId="166689B6" w:rsidR="00914916" w:rsidRPr="00420773" w:rsidRDefault="00DC4EB7" w:rsidP="00914916">
                  <w:pPr>
                    <w:widowControl w:val="0"/>
                    <w:ind w:left="143"/>
                    <w:jc w:val="right"/>
                    <w:rPr>
                      <w:rFonts w:ascii="Arial" w:hAnsi="Arial" w:cs="Arial"/>
                      <w:b w:val="0"/>
                      <w:bCs w:val="0"/>
                      <w:color w:val="0070C0"/>
                      <w:sz w:val="18"/>
                      <w:szCs w:val="18"/>
                      <w:lang w:val="es-ES_tradnl"/>
                    </w:rPr>
                  </w:pPr>
                  <w:r w:rsidRPr="00420773">
                    <w:rPr>
                      <w:rFonts w:ascii="Arial" w:hAnsi="Arial" w:cs="Arial"/>
                      <w:b w:val="0"/>
                      <w:bCs w:val="0"/>
                      <w:color w:val="0070C0"/>
                      <w:sz w:val="18"/>
                      <w:szCs w:val="18"/>
                    </w:rPr>
                    <w:t>[</w:t>
                  </w:r>
                  <w:r w:rsidR="00FB4436" w:rsidRPr="00420773">
                    <w:rPr>
                      <w:rFonts w:ascii="Arial" w:hAnsi="Arial" w:cs="Arial"/>
                      <w:b w:val="0"/>
                      <w:bCs w:val="0"/>
                      <w:color w:val="0070C0"/>
                      <w:sz w:val="18"/>
                      <w:szCs w:val="18"/>
                    </w:rPr>
                    <w:t>…</w:t>
                  </w:r>
                  <w:r w:rsidRPr="00420773">
                    <w:rPr>
                      <w:rFonts w:ascii="Arial" w:hAnsi="Arial" w:cs="Arial"/>
                      <w:b w:val="0"/>
                      <w:bCs w:val="0"/>
                      <w:color w:val="0070C0"/>
                      <w:sz w:val="18"/>
                      <w:szCs w:val="18"/>
                    </w:rPr>
                    <w:t xml:space="preserve">] </w:t>
                  </w:r>
                  <w:r w:rsidR="00914916" w:rsidRPr="00420773">
                    <w:rPr>
                      <w:rFonts w:ascii="Arial" w:hAnsi="Arial" w:cs="Arial"/>
                      <w:b w:val="0"/>
                      <w:bCs w:val="0"/>
                      <w:color w:val="0070C0"/>
                      <w:sz w:val="18"/>
                      <w:szCs w:val="18"/>
                    </w:rPr>
                    <w:t>puntos</w:t>
                  </w:r>
                </w:p>
                <w:p w14:paraId="1AB92F06" w14:textId="77777777" w:rsidR="00914916" w:rsidRPr="00420773" w:rsidRDefault="00914916" w:rsidP="00914916">
                  <w:pPr>
                    <w:widowControl w:val="0"/>
                    <w:ind w:left="143"/>
                    <w:jc w:val="both"/>
                    <w:rPr>
                      <w:rFonts w:ascii="Arial" w:hAnsi="Arial" w:cs="Arial"/>
                      <w:b w:val="0"/>
                      <w:bCs w:val="0"/>
                      <w:color w:val="0070C0"/>
                      <w:sz w:val="18"/>
                      <w:szCs w:val="18"/>
                    </w:rPr>
                  </w:pPr>
                  <w:r w:rsidRPr="00420773">
                    <w:rPr>
                      <w:rFonts w:ascii="Arial" w:hAnsi="Arial" w:cs="Arial"/>
                      <w:b w:val="0"/>
                      <w:bCs w:val="0"/>
                      <w:color w:val="0070C0"/>
                      <w:sz w:val="18"/>
                      <w:szCs w:val="18"/>
                    </w:rPr>
                    <w:t xml:space="preserve">No acredita ninguna práctica en sostenibilidad social.                        </w:t>
                  </w:r>
                </w:p>
                <w:p w14:paraId="4D4DC621" w14:textId="77777777" w:rsidR="00914916" w:rsidRPr="00420773" w:rsidRDefault="00914916" w:rsidP="00914916">
                  <w:pPr>
                    <w:jc w:val="right"/>
                    <w:rPr>
                      <w:rFonts w:ascii="Arial" w:hAnsi="Arial" w:cs="Arial"/>
                      <w:b w:val="0"/>
                      <w:bCs w:val="0"/>
                      <w:color w:val="0070C0"/>
                      <w:sz w:val="18"/>
                      <w:szCs w:val="18"/>
                    </w:rPr>
                  </w:pPr>
                  <w:r w:rsidRPr="00420773">
                    <w:rPr>
                      <w:rFonts w:ascii="Arial" w:hAnsi="Arial" w:cs="Arial"/>
                      <w:b w:val="0"/>
                      <w:bCs w:val="0"/>
                      <w:color w:val="0070C0"/>
                      <w:sz w:val="18"/>
                      <w:szCs w:val="18"/>
                    </w:rPr>
                    <w:t>0 puntos</w:t>
                  </w:r>
                </w:p>
                <w:p w14:paraId="3BB6CEBC" w14:textId="77777777" w:rsidR="00914916" w:rsidRPr="0006089F" w:rsidRDefault="00914916" w:rsidP="00914916">
                  <w:pPr>
                    <w:jc w:val="both"/>
                    <w:rPr>
                      <w:rFonts w:ascii="Arial" w:hAnsi="Arial" w:cs="Arial"/>
                      <w:b w:val="0"/>
                      <w:bCs w:val="0"/>
                      <w:color w:val="0070C0"/>
                      <w:sz w:val="18"/>
                      <w:szCs w:val="18"/>
                    </w:rPr>
                  </w:pPr>
                </w:p>
              </w:tc>
            </w:tr>
          </w:tbl>
          <w:p w14:paraId="32C3B6FD" w14:textId="665540C4" w:rsidR="00914916" w:rsidRPr="00227722" w:rsidRDefault="00914916" w:rsidP="0006089F">
            <w:pPr>
              <w:jc w:val="both"/>
              <w:rPr>
                <w:rFonts w:ascii="Arial" w:hAnsi="Arial" w:cs="Arial"/>
                <w:b/>
                <w:bCs/>
                <w:iCs/>
                <w:sz w:val="20"/>
                <w:szCs w:val="20"/>
              </w:rPr>
            </w:pPr>
            <w:r w:rsidRPr="0006089F">
              <w:rPr>
                <w:rFonts w:ascii="Arial" w:hAnsi="Arial" w:cs="Arial"/>
                <w:b/>
                <w:bCs/>
                <w:color w:val="0070C0"/>
                <w:sz w:val="18"/>
                <w:szCs w:val="18"/>
              </w:rPr>
              <w:t>Esta nota deberá ser eliminada una vez culminada la elaboración de las bases</w:t>
            </w:r>
          </w:p>
        </w:tc>
      </w:tr>
    </w:tbl>
    <w:p w14:paraId="4204CFBA" w14:textId="77777777" w:rsidR="00BD5C0B" w:rsidRPr="009E6441" w:rsidRDefault="00BD5C0B" w:rsidP="000C220F">
      <w:pPr>
        <w:widowControl w:val="0"/>
        <w:tabs>
          <w:tab w:val="center" w:pos="6024"/>
          <w:tab w:val="right" w:pos="10443"/>
        </w:tabs>
        <w:autoSpaceDE w:val="0"/>
        <w:jc w:val="both"/>
        <w:rPr>
          <w:rFonts w:ascii="Arial" w:hAnsi="Arial" w:cs="Arial"/>
          <w:b/>
          <w:bCs/>
          <w:sz w:val="20"/>
          <w:szCs w:val="20"/>
        </w:rPr>
      </w:pPr>
    </w:p>
    <w:tbl>
      <w:tblPr>
        <w:tblStyle w:val="Tabladecuadrcula1clara-nfasis32"/>
        <w:tblW w:w="8646" w:type="dxa"/>
        <w:tblInd w:w="421" w:type="dxa"/>
        <w:tblLook w:val="04A0" w:firstRow="1" w:lastRow="0" w:firstColumn="1" w:lastColumn="0" w:noHBand="0" w:noVBand="1"/>
      </w:tblPr>
      <w:tblGrid>
        <w:gridCol w:w="8646"/>
      </w:tblGrid>
      <w:tr w:rsidR="006564D5" w:rsidRPr="00294A05" w14:paraId="3AFA43CF" w14:textId="77777777" w:rsidTr="006815D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529ADB8" w14:textId="77777777" w:rsidR="006564D5" w:rsidRPr="005B21E8" w:rsidRDefault="006564D5">
            <w:pPr>
              <w:ind w:right="218"/>
              <w:jc w:val="both"/>
              <w:rPr>
                <w:rFonts w:ascii="Arial" w:hAnsi="Arial" w:cs="Arial"/>
                <w:iCs/>
                <w:color w:val="0070C0"/>
                <w:sz w:val="18"/>
                <w:szCs w:val="18"/>
                <w:lang w:val="es-ES"/>
              </w:rPr>
            </w:pPr>
            <w:r w:rsidRPr="005B21E8">
              <w:rPr>
                <w:rFonts w:ascii="Arial" w:hAnsi="Arial" w:cs="Arial"/>
                <w:iCs/>
                <w:color w:val="0070C0"/>
                <w:sz w:val="18"/>
                <w:szCs w:val="18"/>
              </w:rPr>
              <w:t>Importante para la entidad contratante</w:t>
            </w:r>
          </w:p>
        </w:tc>
      </w:tr>
      <w:tr w:rsidR="00BA2C05" w:rsidRPr="00294A05" w14:paraId="73E2FFB9" w14:textId="77777777" w:rsidTr="006815D6">
        <w:trPr>
          <w:trHeight w:val="111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E083F7B" w14:textId="77777777" w:rsidR="006564D5" w:rsidRPr="008B26A6" w:rsidRDefault="006564D5">
            <w:pPr>
              <w:widowControl w:val="0"/>
              <w:spacing w:line="259" w:lineRule="auto"/>
              <w:jc w:val="both"/>
              <w:rPr>
                <w:rFonts w:ascii="Arial" w:hAnsi="Arial" w:cs="Arial"/>
                <w:b w:val="0"/>
                <w:bCs w:val="0"/>
                <w:color w:val="0070C0"/>
                <w:sz w:val="18"/>
                <w:szCs w:val="18"/>
              </w:rPr>
            </w:pPr>
            <w:r w:rsidRPr="008B26A6">
              <w:rPr>
                <w:rFonts w:ascii="Arial" w:hAnsi="Arial" w:cs="Arial"/>
                <w:color w:val="0070C0"/>
                <w:sz w:val="18"/>
                <w:szCs w:val="18"/>
              </w:rPr>
              <w:t xml:space="preserve">Sostenibilidad Social: </w:t>
            </w:r>
          </w:p>
          <w:p w14:paraId="0D781F03" w14:textId="77777777" w:rsidR="006564D5" w:rsidRPr="005B21E8" w:rsidRDefault="006564D5">
            <w:pPr>
              <w:widowControl w:val="0"/>
              <w:spacing w:line="259" w:lineRule="auto"/>
              <w:jc w:val="both"/>
              <w:rPr>
                <w:rFonts w:ascii="Arial" w:hAnsi="Arial" w:cs="Arial"/>
                <w:b w:val="0"/>
                <w:bCs w:val="0"/>
                <w:iCs/>
                <w:color w:val="0070C0"/>
                <w:sz w:val="18"/>
                <w:szCs w:val="18"/>
              </w:rPr>
            </w:pPr>
          </w:p>
          <w:p w14:paraId="544A7AF3" w14:textId="01090184" w:rsidR="006564D5" w:rsidRPr="005B21E8" w:rsidRDefault="006564D5">
            <w:pPr>
              <w:widowControl w:val="0"/>
              <w:spacing w:line="259" w:lineRule="auto"/>
              <w:jc w:val="both"/>
              <w:rPr>
                <w:rFonts w:ascii="Arial" w:hAnsi="Arial" w:cs="Arial"/>
                <w:b w:val="0"/>
                <w:bCs w:val="0"/>
                <w:iCs/>
                <w:color w:val="0070C0"/>
                <w:sz w:val="18"/>
                <w:szCs w:val="18"/>
              </w:rPr>
            </w:pPr>
            <w:r w:rsidRPr="005B21E8">
              <w:rPr>
                <w:rFonts w:ascii="Arial" w:hAnsi="Arial" w:cs="Arial"/>
                <w:b w:val="0"/>
                <w:bCs w:val="0"/>
                <w:color w:val="0070C0"/>
                <w:sz w:val="18"/>
                <w:szCs w:val="18"/>
              </w:rPr>
              <w:t xml:space="preserve">En este factor se pueden calificar prácticas que busquen reducir las desigualdades sociales, así como promover la transparencia y el respeto a los Derechos Humanos, el cumplimiento y la adhesión a normativa y buenas prácticas de salud e higiene en el ámbito laboral.  </w:t>
            </w:r>
          </w:p>
          <w:p w14:paraId="485B9358" w14:textId="77777777" w:rsidR="006564D5" w:rsidRPr="005B21E8" w:rsidRDefault="006564D5">
            <w:pPr>
              <w:widowControl w:val="0"/>
              <w:spacing w:line="259" w:lineRule="auto"/>
              <w:jc w:val="both"/>
              <w:rPr>
                <w:rFonts w:ascii="Arial" w:hAnsi="Arial" w:cs="Arial"/>
                <w:b w:val="0"/>
                <w:bCs w:val="0"/>
                <w:color w:val="0070C0"/>
                <w:sz w:val="18"/>
                <w:szCs w:val="18"/>
              </w:rPr>
            </w:pPr>
          </w:p>
          <w:p w14:paraId="7C30735A" w14:textId="77777777" w:rsidR="006564D5" w:rsidRPr="005B21E8" w:rsidRDefault="006564D5">
            <w:pPr>
              <w:pStyle w:val="Prrafodelista"/>
              <w:widowControl w:val="0"/>
              <w:spacing w:line="259" w:lineRule="auto"/>
              <w:ind w:left="33"/>
              <w:jc w:val="both"/>
              <w:rPr>
                <w:rFonts w:ascii="Arial" w:hAnsi="Arial" w:cs="Arial"/>
                <w:b w:val="0"/>
                <w:bCs w:val="0"/>
                <w:iCs/>
                <w:color w:val="0070C0"/>
                <w:sz w:val="18"/>
                <w:szCs w:val="18"/>
              </w:rPr>
            </w:pPr>
            <w:r w:rsidRPr="005B21E8">
              <w:rPr>
                <w:rFonts w:ascii="Arial" w:hAnsi="Arial" w:cs="Arial"/>
                <w:b w:val="0"/>
                <w:bCs w:val="0"/>
                <w:color w:val="0070C0"/>
                <w:sz w:val="18"/>
                <w:szCs w:val="18"/>
              </w:rPr>
              <w:t>Ejemplos:</w:t>
            </w:r>
          </w:p>
          <w:p w14:paraId="69C64279" w14:textId="31B39BF4" w:rsidR="006564D5" w:rsidRPr="005B21E8" w:rsidRDefault="006564D5" w:rsidP="00921C28">
            <w:pPr>
              <w:pStyle w:val="Prrafodelista"/>
              <w:widowControl w:val="0"/>
              <w:numPr>
                <w:ilvl w:val="0"/>
                <w:numId w:val="43"/>
              </w:numPr>
              <w:spacing w:line="259" w:lineRule="auto"/>
              <w:jc w:val="both"/>
              <w:rPr>
                <w:rFonts w:ascii="Arial" w:hAnsi="Arial" w:cs="Arial"/>
                <w:b w:val="0"/>
                <w:bCs w:val="0"/>
                <w:iCs/>
                <w:color w:val="0070C0"/>
                <w:sz w:val="18"/>
                <w:szCs w:val="18"/>
              </w:rPr>
            </w:pPr>
            <w:r w:rsidRPr="005B21E8">
              <w:rPr>
                <w:rFonts w:ascii="Arial" w:hAnsi="Arial" w:cs="Arial"/>
                <w:b w:val="0"/>
                <w:bCs w:val="0"/>
                <w:color w:val="0070C0"/>
                <w:sz w:val="18"/>
                <w:szCs w:val="18"/>
              </w:rPr>
              <w:t xml:space="preserve">Inscripción vigente en el Registro </w:t>
            </w:r>
            <w:r w:rsidR="00A8203B" w:rsidRPr="005B21E8">
              <w:rPr>
                <w:rFonts w:ascii="Arial" w:hAnsi="Arial" w:cs="Arial"/>
                <w:b w:val="0"/>
                <w:bCs w:val="0"/>
                <w:color w:val="0070C0"/>
                <w:sz w:val="18"/>
                <w:szCs w:val="18"/>
              </w:rPr>
              <w:t xml:space="preserve">Nacional </w:t>
            </w:r>
            <w:r w:rsidRPr="005B21E8">
              <w:rPr>
                <w:rFonts w:ascii="Arial" w:hAnsi="Arial" w:cs="Arial"/>
                <w:b w:val="0"/>
                <w:bCs w:val="0"/>
                <w:color w:val="0070C0"/>
                <w:sz w:val="18"/>
                <w:szCs w:val="18"/>
              </w:rPr>
              <w:t xml:space="preserve">de Empresas Promocionales para Personas con Discapacidad </w:t>
            </w:r>
            <w:r w:rsidR="00CE14BD" w:rsidRPr="005B21E8">
              <w:rPr>
                <w:rFonts w:ascii="Arial" w:hAnsi="Arial" w:cs="Arial"/>
                <w:b w:val="0"/>
                <w:bCs w:val="0"/>
                <w:color w:val="0070C0"/>
                <w:sz w:val="18"/>
                <w:szCs w:val="18"/>
              </w:rPr>
              <w:t xml:space="preserve">(REPPCD) </w:t>
            </w:r>
            <w:r w:rsidRPr="005B21E8">
              <w:rPr>
                <w:rFonts w:ascii="Arial" w:hAnsi="Arial" w:cs="Arial"/>
                <w:b w:val="0"/>
                <w:bCs w:val="0"/>
                <w:color w:val="0070C0"/>
                <w:sz w:val="18"/>
                <w:szCs w:val="18"/>
              </w:rPr>
              <w:t>del Ministerio de Trabajo y Promoción del Empleo</w:t>
            </w:r>
            <w:r w:rsidRPr="005B21E8">
              <w:rPr>
                <w:rStyle w:val="Refdenotaalpie"/>
                <w:rFonts w:ascii="Arial" w:hAnsi="Arial" w:cs="Arial"/>
                <w:b w:val="0"/>
                <w:bCs w:val="0"/>
                <w:color w:val="0070C0"/>
                <w:sz w:val="18"/>
                <w:szCs w:val="18"/>
              </w:rPr>
              <w:footnoteReference w:id="16"/>
            </w:r>
            <w:r w:rsidRPr="005B21E8">
              <w:rPr>
                <w:rFonts w:ascii="Arial" w:hAnsi="Arial" w:cs="Arial"/>
                <w:b w:val="0"/>
                <w:bCs w:val="0"/>
                <w:color w:val="0070C0"/>
                <w:sz w:val="18"/>
                <w:szCs w:val="18"/>
              </w:rPr>
              <w:t xml:space="preserve">. </w:t>
            </w:r>
          </w:p>
          <w:p w14:paraId="75F102AE" w14:textId="77777777" w:rsidR="006564D5" w:rsidRPr="005B21E8" w:rsidRDefault="006564D5">
            <w:pPr>
              <w:pStyle w:val="Prrafodelista"/>
              <w:widowControl w:val="0"/>
              <w:spacing w:line="259" w:lineRule="auto"/>
              <w:ind w:left="753"/>
              <w:jc w:val="both"/>
              <w:rPr>
                <w:rFonts w:ascii="Arial" w:hAnsi="Arial" w:cs="Arial"/>
                <w:b w:val="0"/>
                <w:bCs w:val="0"/>
                <w:iCs/>
                <w:color w:val="0070C0"/>
                <w:sz w:val="18"/>
                <w:szCs w:val="18"/>
              </w:rPr>
            </w:pPr>
          </w:p>
          <w:p w14:paraId="3A00CE8A" w14:textId="30BE77AD" w:rsidR="006564D5" w:rsidRPr="005B21E8" w:rsidRDefault="006564D5" w:rsidP="00921C28">
            <w:pPr>
              <w:pStyle w:val="Prrafodelista"/>
              <w:widowControl w:val="0"/>
              <w:numPr>
                <w:ilvl w:val="0"/>
                <w:numId w:val="43"/>
              </w:numPr>
              <w:spacing w:line="259" w:lineRule="auto"/>
              <w:jc w:val="both"/>
              <w:rPr>
                <w:rFonts w:ascii="Arial" w:hAnsi="Arial" w:cs="Arial"/>
                <w:b w:val="0"/>
                <w:bCs w:val="0"/>
                <w:iCs/>
                <w:color w:val="0070C0"/>
                <w:sz w:val="18"/>
                <w:szCs w:val="18"/>
              </w:rPr>
            </w:pPr>
            <w:r w:rsidRPr="005B21E8">
              <w:rPr>
                <w:rFonts w:ascii="Arial" w:hAnsi="Arial" w:cs="Arial"/>
                <w:b w:val="0"/>
                <w:bCs w:val="0"/>
                <w:color w:val="0070C0"/>
                <w:sz w:val="18"/>
                <w:szCs w:val="18"/>
              </w:rPr>
              <w:t xml:space="preserve">Certificación en el sistema de gestión de la responsabilidad social acorde con el estándar SA </w:t>
            </w:r>
            <w:r w:rsidRPr="005B21E8">
              <w:rPr>
                <w:rFonts w:ascii="Arial" w:hAnsi="Arial" w:cs="Arial"/>
                <w:b w:val="0"/>
                <w:bCs w:val="0"/>
                <w:color w:val="0070C0"/>
                <w:sz w:val="18"/>
                <w:szCs w:val="18"/>
              </w:rPr>
              <w:lastRenderedPageBreak/>
              <w:t>8000:2014. El certificado debe haber sido emitido por un Organismo de Certificación acreditado ante el “Social Accountability Accreditation Services” (SAAS). El referido certificado debe corresponder a la sede, filial u oficina a cargo de la prestación, y estar vigente a la fecha de presentación de ofertas</w:t>
            </w:r>
            <w:r w:rsidRPr="005B21E8">
              <w:rPr>
                <w:rStyle w:val="Refdenotaalpie"/>
                <w:rFonts w:ascii="Arial" w:hAnsi="Arial" w:cs="Arial"/>
                <w:b w:val="0"/>
                <w:bCs w:val="0"/>
                <w:color w:val="0070C0"/>
                <w:sz w:val="18"/>
                <w:szCs w:val="18"/>
              </w:rPr>
              <w:footnoteReference w:id="17"/>
            </w:r>
            <w:r w:rsidRPr="005B21E8">
              <w:rPr>
                <w:rFonts w:ascii="Arial" w:hAnsi="Arial" w:cs="Arial"/>
                <w:b w:val="0"/>
                <w:bCs w:val="0"/>
                <w:color w:val="0070C0"/>
                <w:sz w:val="18"/>
                <w:szCs w:val="18"/>
              </w:rPr>
              <w:t>.</w:t>
            </w:r>
          </w:p>
          <w:p w14:paraId="4C004B64" w14:textId="77777777" w:rsidR="006564D5" w:rsidRPr="005B21E8" w:rsidRDefault="006564D5">
            <w:pPr>
              <w:widowControl w:val="0"/>
              <w:spacing w:line="259" w:lineRule="auto"/>
              <w:jc w:val="both"/>
              <w:rPr>
                <w:rFonts w:ascii="Arial" w:hAnsi="Arial" w:cs="Arial"/>
                <w:b w:val="0"/>
                <w:bCs w:val="0"/>
                <w:color w:val="0070C0"/>
                <w:sz w:val="18"/>
                <w:szCs w:val="18"/>
              </w:rPr>
            </w:pPr>
          </w:p>
          <w:p w14:paraId="42590B34" w14:textId="518BC71F" w:rsidR="006564D5" w:rsidRPr="005B21E8" w:rsidRDefault="006564D5" w:rsidP="00921C28">
            <w:pPr>
              <w:pStyle w:val="Prrafodelista"/>
              <w:widowControl w:val="0"/>
              <w:numPr>
                <w:ilvl w:val="0"/>
                <w:numId w:val="43"/>
              </w:numPr>
              <w:spacing w:line="259" w:lineRule="auto"/>
              <w:jc w:val="both"/>
              <w:rPr>
                <w:rFonts w:ascii="Arial" w:hAnsi="Arial" w:cs="Arial"/>
                <w:b w:val="0"/>
                <w:bCs w:val="0"/>
                <w:iCs/>
                <w:color w:val="0070C0"/>
                <w:sz w:val="18"/>
                <w:szCs w:val="18"/>
              </w:rPr>
            </w:pPr>
            <w:r w:rsidRPr="005B21E8">
              <w:rPr>
                <w:rFonts w:ascii="Arial" w:hAnsi="Arial" w:cs="Arial"/>
                <w:b w:val="0"/>
                <w:bCs w:val="0"/>
                <w:color w:val="0070C0"/>
                <w:sz w:val="18"/>
                <w:szCs w:val="18"/>
              </w:rPr>
              <w:t xml:space="preserve">Reconocimiento del </w:t>
            </w:r>
            <w:r w:rsidR="0030762A" w:rsidRPr="005B21E8">
              <w:rPr>
                <w:rFonts w:ascii="Arial" w:hAnsi="Arial" w:cs="Arial"/>
                <w:b w:val="0"/>
                <w:bCs w:val="0"/>
                <w:color w:val="0070C0"/>
                <w:sz w:val="18"/>
                <w:szCs w:val="18"/>
              </w:rPr>
              <w:t>Ministerio de Trabajo y Promoción del Empleo</w:t>
            </w:r>
            <w:r w:rsidRPr="005B21E8">
              <w:rPr>
                <w:rStyle w:val="Refdenotaalpie"/>
                <w:rFonts w:ascii="Arial" w:hAnsi="Arial" w:cs="Arial"/>
                <w:b w:val="0"/>
                <w:bCs w:val="0"/>
                <w:color w:val="0070C0"/>
                <w:sz w:val="18"/>
                <w:szCs w:val="18"/>
              </w:rPr>
              <w:footnoteReference w:id="18"/>
            </w:r>
            <w:r w:rsidRPr="005B21E8">
              <w:rPr>
                <w:rFonts w:ascii="Arial" w:hAnsi="Arial" w:cs="Arial"/>
                <w:b w:val="0"/>
                <w:bCs w:val="0"/>
                <w:color w:val="0070C0"/>
                <w:sz w:val="18"/>
                <w:szCs w:val="18"/>
              </w:rPr>
              <w:t xml:space="preserve"> o certificación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w:t>
            </w:r>
            <w:r w:rsidR="00EB23A3" w:rsidRPr="005B21E8">
              <w:rPr>
                <w:rFonts w:ascii="Arial" w:hAnsi="Arial" w:cs="Arial"/>
                <w:b w:val="0"/>
                <w:bCs w:val="0"/>
                <w:color w:val="0070C0"/>
                <w:sz w:val="18"/>
                <w:szCs w:val="18"/>
              </w:rPr>
              <w:t xml:space="preserve"> Los evaluadores deberán detallar específicamente los documentos para la acreditación respectiva. </w:t>
            </w:r>
          </w:p>
          <w:p w14:paraId="23AB0A4C" w14:textId="77777777" w:rsidR="00DB5D6F" w:rsidRPr="005B21E8" w:rsidRDefault="00DB5D6F" w:rsidP="00CE13BB">
            <w:pPr>
              <w:pStyle w:val="Prrafodelista"/>
              <w:rPr>
                <w:rFonts w:ascii="Arial" w:hAnsi="Arial" w:cs="Arial"/>
                <w:b w:val="0"/>
                <w:bCs w:val="0"/>
                <w:iCs/>
                <w:color w:val="0070C0"/>
                <w:sz w:val="18"/>
                <w:szCs w:val="18"/>
              </w:rPr>
            </w:pPr>
          </w:p>
          <w:p w14:paraId="1BBFAF0B" w14:textId="7A62C381" w:rsidR="00DB5D6F" w:rsidRPr="005B21E8" w:rsidRDefault="00DB5D6F" w:rsidP="00921C28">
            <w:pPr>
              <w:pStyle w:val="Prrafodelista"/>
              <w:widowControl w:val="0"/>
              <w:numPr>
                <w:ilvl w:val="0"/>
                <w:numId w:val="43"/>
              </w:numPr>
              <w:spacing w:line="259" w:lineRule="auto"/>
              <w:jc w:val="both"/>
              <w:rPr>
                <w:rFonts w:ascii="Arial" w:hAnsi="Arial" w:cs="Arial"/>
                <w:b w:val="0"/>
                <w:bCs w:val="0"/>
                <w:iCs/>
                <w:color w:val="0070C0"/>
                <w:sz w:val="18"/>
                <w:szCs w:val="18"/>
              </w:rPr>
            </w:pPr>
            <w:r w:rsidRPr="005B21E8">
              <w:rPr>
                <w:rFonts w:ascii="Arial" w:hAnsi="Arial" w:cs="Arial"/>
                <w:b w:val="0"/>
                <w:bCs w:val="0"/>
                <w:color w:val="0070C0"/>
                <w:sz w:val="18"/>
                <w:szCs w:val="18"/>
              </w:rPr>
              <w:t>Inscripción vigente en el Registro de Empresas Promocionales para Personas con Discapacidad (REPPCD) del Ministerio de Trabajo y Promoción del Empleo</w:t>
            </w:r>
            <w:r w:rsidRPr="00C45E47">
              <w:rPr>
                <w:rStyle w:val="Refdenotaalpie"/>
                <w:b w:val="0"/>
                <w:bCs w:val="0"/>
              </w:rPr>
              <w:footnoteReference w:id="19"/>
            </w:r>
            <w:r w:rsidR="0030762A" w:rsidRPr="00C45E47">
              <w:rPr>
                <w:rFonts w:ascii="Arial" w:hAnsi="Arial" w:cs="Arial"/>
                <w:b w:val="0"/>
                <w:bCs w:val="0"/>
                <w:color w:val="0070C0"/>
                <w:sz w:val="18"/>
                <w:szCs w:val="18"/>
              </w:rPr>
              <w:t>.</w:t>
            </w:r>
          </w:p>
          <w:p w14:paraId="6D0F957E" w14:textId="77777777" w:rsidR="006564D5" w:rsidRPr="005B21E8" w:rsidRDefault="006564D5">
            <w:pPr>
              <w:pStyle w:val="Prrafodelista"/>
              <w:widowControl w:val="0"/>
              <w:spacing w:line="259" w:lineRule="auto"/>
              <w:ind w:left="753"/>
              <w:jc w:val="both"/>
              <w:rPr>
                <w:rFonts w:ascii="Arial" w:hAnsi="Arial" w:cs="Arial"/>
                <w:b w:val="0"/>
                <w:bCs w:val="0"/>
                <w:iCs/>
                <w:color w:val="0070C0"/>
                <w:sz w:val="18"/>
                <w:szCs w:val="18"/>
              </w:rPr>
            </w:pPr>
          </w:p>
          <w:p w14:paraId="7A3F9278" w14:textId="28A14246" w:rsidR="006564D5" w:rsidRPr="0006089F" w:rsidRDefault="006564D5" w:rsidP="00921C28">
            <w:pPr>
              <w:pStyle w:val="Prrafodelista"/>
              <w:widowControl w:val="0"/>
              <w:numPr>
                <w:ilvl w:val="0"/>
                <w:numId w:val="43"/>
              </w:numPr>
              <w:spacing w:line="259" w:lineRule="auto"/>
              <w:jc w:val="both"/>
              <w:rPr>
                <w:rFonts w:ascii="Arial" w:hAnsi="Arial" w:cs="Arial"/>
                <w:b w:val="0"/>
                <w:bCs w:val="0"/>
                <w:iCs/>
                <w:color w:val="0070C0"/>
                <w:sz w:val="18"/>
                <w:szCs w:val="18"/>
              </w:rPr>
            </w:pPr>
            <w:r w:rsidRPr="005B21E8">
              <w:rPr>
                <w:rFonts w:ascii="Arial" w:hAnsi="Arial" w:cs="Arial"/>
                <w:b w:val="0"/>
                <w:bCs w:val="0"/>
                <w:color w:val="0070C0"/>
                <w:sz w:val="18"/>
                <w:szCs w:val="18"/>
              </w:rPr>
              <w:t xml:space="preserve">Certificación en prácticas de promoción de la diversidad mediante políticas de no discriminación aplicable a procesos de reclutamiento, selección y contratación. </w:t>
            </w:r>
            <w:r w:rsidR="00926F14" w:rsidRPr="005B21E8">
              <w:rPr>
                <w:rFonts w:ascii="Arial" w:hAnsi="Arial" w:cs="Arial"/>
                <w:b w:val="0"/>
                <w:bCs w:val="0"/>
                <w:color w:val="0070C0"/>
                <w:sz w:val="18"/>
                <w:szCs w:val="18"/>
              </w:rPr>
              <w:t>Los evaluadores deberán detallar específicamente los documentos para la acreditación respectiva.</w:t>
            </w:r>
          </w:p>
        </w:tc>
      </w:tr>
    </w:tbl>
    <w:p w14:paraId="1675D3A8" w14:textId="714E2CB9" w:rsidR="006564D5" w:rsidRPr="0006089F" w:rsidRDefault="00961B5C" w:rsidP="0006089F">
      <w:pPr>
        <w:widowControl w:val="0"/>
        <w:jc w:val="both"/>
        <w:rPr>
          <w:rFonts w:ascii="Arial" w:hAnsi="Arial" w:cs="Arial"/>
          <w:b/>
          <w:bCs/>
          <w:color w:val="0070C0"/>
          <w:sz w:val="18"/>
          <w:szCs w:val="18"/>
        </w:rPr>
      </w:pPr>
      <w:r w:rsidRPr="0006089F">
        <w:rPr>
          <w:rFonts w:ascii="Arial" w:hAnsi="Arial" w:cs="Arial"/>
          <w:color w:val="0070C0"/>
          <w:sz w:val="18"/>
          <w:szCs w:val="18"/>
        </w:rPr>
        <w:lastRenderedPageBreak/>
        <w:t xml:space="preserve">         </w:t>
      </w:r>
      <w:r w:rsidR="006564D5" w:rsidRPr="0006089F">
        <w:rPr>
          <w:rFonts w:ascii="Arial" w:hAnsi="Arial" w:cs="Arial"/>
          <w:b/>
          <w:bCs/>
          <w:color w:val="0070C0"/>
          <w:sz w:val="18"/>
          <w:szCs w:val="18"/>
        </w:rPr>
        <w:t>Esta nota deberá ser eliminada una vez culminada la elaboración de las bases</w:t>
      </w:r>
      <w:r w:rsidR="00294A05" w:rsidRPr="0006089F">
        <w:rPr>
          <w:rFonts w:ascii="Arial" w:hAnsi="Arial" w:cs="Arial"/>
          <w:b/>
          <w:bCs/>
          <w:color w:val="0070C0"/>
          <w:sz w:val="18"/>
          <w:szCs w:val="18"/>
        </w:rPr>
        <w:t>.</w:t>
      </w:r>
    </w:p>
    <w:p w14:paraId="12627E34" w14:textId="0EDDC08C" w:rsidR="00B515AA" w:rsidRPr="009E6441" w:rsidRDefault="00B515AA" w:rsidP="00CE13BB">
      <w:pPr>
        <w:pStyle w:val="Prrafodelista"/>
        <w:widowControl w:val="0"/>
        <w:tabs>
          <w:tab w:val="center" w:pos="6024"/>
          <w:tab w:val="right" w:pos="10443"/>
        </w:tabs>
        <w:autoSpaceDE w:val="0"/>
        <w:ind w:left="782"/>
        <w:contextualSpacing w:val="0"/>
        <w:jc w:val="both"/>
        <w:rPr>
          <w:rFonts w:ascii="Arial" w:hAnsi="Arial" w:cs="Arial"/>
          <w:b/>
          <w:bCs/>
          <w:sz w:val="20"/>
          <w:szCs w:val="20"/>
        </w:rPr>
      </w:pPr>
    </w:p>
    <w:tbl>
      <w:tblPr>
        <w:tblStyle w:val="Tablaconcuadrcula"/>
        <w:tblW w:w="0" w:type="auto"/>
        <w:tblInd w:w="426" w:type="dxa"/>
        <w:tblLook w:val="04A0" w:firstRow="1" w:lastRow="0" w:firstColumn="1" w:lastColumn="0" w:noHBand="0" w:noVBand="1"/>
      </w:tblPr>
      <w:tblGrid>
        <w:gridCol w:w="3707"/>
        <w:gridCol w:w="4928"/>
      </w:tblGrid>
      <w:tr w:rsidR="009D472F" w:rsidRPr="009E6441" w14:paraId="06614361" w14:textId="77777777" w:rsidTr="006815D6">
        <w:tc>
          <w:tcPr>
            <w:tcW w:w="3707" w:type="dxa"/>
            <w:vAlign w:val="center"/>
          </w:tcPr>
          <w:p w14:paraId="28BC9F85" w14:textId="77777777" w:rsidR="008B678D" w:rsidRPr="009E6441" w:rsidRDefault="008B678D" w:rsidP="008B678D">
            <w:pPr>
              <w:widowControl w:val="0"/>
              <w:tabs>
                <w:tab w:val="center" w:pos="6024"/>
                <w:tab w:val="right" w:pos="10443"/>
              </w:tabs>
              <w:autoSpaceDE w:val="0"/>
              <w:ind w:left="851"/>
              <w:jc w:val="both"/>
              <w:rPr>
                <w:rFonts w:ascii="Arial" w:hAnsi="Arial" w:cs="Arial"/>
                <w:b/>
                <w:bCs/>
                <w:sz w:val="20"/>
                <w:szCs w:val="20"/>
              </w:rPr>
            </w:pPr>
          </w:p>
          <w:p w14:paraId="5A3F89BB" w14:textId="517B890E" w:rsidR="009D472F" w:rsidRPr="009E6441" w:rsidRDefault="000B0EE0" w:rsidP="0006089F">
            <w:pPr>
              <w:rPr>
                <w:rFonts w:ascii="Arial" w:hAnsi="Arial" w:cs="Arial"/>
                <w:b/>
                <w:bCs/>
                <w:sz w:val="20"/>
                <w:szCs w:val="20"/>
                <w:lang w:val="es-ES"/>
              </w:rPr>
            </w:pPr>
            <w:r>
              <w:rPr>
                <w:rFonts w:ascii="Arial" w:hAnsi="Arial" w:cs="Arial"/>
                <w:b/>
                <w:bCs/>
                <w:sz w:val="20"/>
                <w:szCs w:val="20"/>
              </w:rPr>
              <w:t>H</w:t>
            </w:r>
            <w:r w:rsidR="00AF7EFC" w:rsidRPr="009E6441">
              <w:rPr>
                <w:rFonts w:ascii="Arial" w:hAnsi="Arial" w:cs="Arial"/>
                <w:b/>
                <w:bCs/>
                <w:sz w:val="20"/>
                <w:szCs w:val="20"/>
              </w:rPr>
              <w:t xml:space="preserve">. </w:t>
            </w:r>
            <w:r w:rsidR="008B678D" w:rsidRPr="009E6441">
              <w:rPr>
                <w:rFonts w:ascii="Arial" w:hAnsi="Arial" w:cs="Arial"/>
                <w:b/>
                <w:bCs/>
                <w:sz w:val="20"/>
                <w:szCs w:val="20"/>
              </w:rPr>
              <w:t>SOSTENIBILIDAD AMBIENTAL</w:t>
            </w:r>
          </w:p>
        </w:tc>
        <w:tc>
          <w:tcPr>
            <w:tcW w:w="4928" w:type="dxa"/>
            <w:vAlign w:val="center"/>
          </w:tcPr>
          <w:p w14:paraId="5293AD04" w14:textId="77777777" w:rsidR="009D472F" w:rsidRPr="009E6441" w:rsidRDefault="009D472F">
            <w:pPr>
              <w:jc w:val="center"/>
              <w:rPr>
                <w:rFonts w:ascii="Arial" w:hAnsi="Arial" w:cs="Arial"/>
                <w:b/>
                <w:bCs/>
                <w:sz w:val="20"/>
                <w:szCs w:val="20"/>
                <w:lang w:val="es-ES"/>
              </w:rPr>
            </w:pPr>
            <w:r w:rsidRPr="009E6441">
              <w:rPr>
                <w:rFonts w:ascii="Arial" w:hAnsi="Arial" w:cs="Arial"/>
                <w:b/>
                <w:sz w:val="20"/>
                <w:szCs w:val="20"/>
              </w:rPr>
              <w:t>PUNTAJE / METODOLOGÍA PARA SU ASIGNACIÓN</w:t>
            </w:r>
          </w:p>
        </w:tc>
      </w:tr>
      <w:tr w:rsidR="009D472F" w:rsidRPr="009E6441" w14:paraId="441E400B" w14:textId="77777777" w:rsidTr="006815D6">
        <w:tc>
          <w:tcPr>
            <w:tcW w:w="3707" w:type="dxa"/>
          </w:tcPr>
          <w:p w14:paraId="5C629A4E" w14:textId="77777777" w:rsidR="009D472F" w:rsidRPr="009E6441" w:rsidRDefault="009D472F">
            <w:pPr>
              <w:pStyle w:val="Prrafodelista"/>
              <w:widowControl w:val="0"/>
              <w:ind w:left="0"/>
              <w:jc w:val="both"/>
              <w:rPr>
                <w:rFonts w:ascii="Arial" w:hAnsi="Arial" w:cs="Arial"/>
                <w:sz w:val="20"/>
                <w:szCs w:val="20"/>
                <w:lang w:val="es-ES" w:eastAsia="es-ES"/>
              </w:rPr>
            </w:pPr>
            <w:r w:rsidRPr="009E6441">
              <w:rPr>
                <w:rFonts w:ascii="Arial" w:hAnsi="Arial" w:cs="Arial"/>
                <w:sz w:val="20"/>
                <w:szCs w:val="20"/>
                <w:u w:val="single"/>
              </w:rPr>
              <w:t>Evaluación</w:t>
            </w:r>
            <w:r w:rsidRPr="009E6441">
              <w:rPr>
                <w:rFonts w:ascii="Arial" w:hAnsi="Arial" w:cs="Arial"/>
                <w:sz w:val="20"/>
                <w:szCs w:val="20"/>
              </w:rPr>
              <w:t>:</w:t>
            </w:r>
          </w:p>
          <w:p w14:paraId="4DC699C5" w14:textId="77777777" w:rsidR="009D472F" w:rsidRPr="009E6441" w:rsidRDefault="009D472F">
            <w:pPr>
              <w:widowControl w:val="0"/>
              <w:jc w:val="both"/>
              <w:rPr>
                <w:rFonts w:ascii="Arial" w:hAnsi="Arial" w:cs="Arial"/>
                <w:sz w:val="20"/>
                <w:szCs w:val="20"/>
                <w:lang w:val="es-ES_tradnl"/>
              </w:rPr>
            </w:pPr>
          </w:p>
          <w:p w14:paraId="570608EF" w14:textId="20744D1F" w:rsidR="009D472F" w:rsidRPr="009E6441" w:rsidRDefault="009D472F">
            <w:pPr>
              <w:widowControl w:val="0"/>
              <w:jc w:val="both"/>
              <w:rPr>
                <w:rFonts w:ascii="Arial" w:hAnsi="Arial" w:cs="Arial"/>
                <w:sz w:val="20"/>
                <w:szCs w:val="20"/>
              </w:rPr>
            </w:pPr>
            <w:r w:rsidRPr="009E6441">
              <w:rPr>
                <w:rFonts w:ascii="Arial" w:hAnsi="Arial" w:cs="Arial"/>
                <w:sz w:val="20"/>
                <w:szCs w:val="20"/>
              </w:rPr>
              <w:t>Se evaluará que el postor cuente con una</w:t>
            </w:r>
            <w:r w:rsidR="00914916" w:rsidRPr="009E6441">
              <w:rPr>
                <w:rFonts w:ascii="Arial" w:hAnsi="Arial" w:cs="Arial"/>
                <w:sz w:val="20"/>
                <w:szCs w:val="20"/>
              </w:rPr>
              <w:t xml:space="preserve"> o más</w:t>
            </w:r>
            <w:r w:rsidRPr="009E6441">
              <w:rPr>
                <w:rFonts w:ascii="Arial" w:hAnsi="Arial" w:cs="Arial"/>
                <w:sz w:val="20"/>
                <w:szCs w:val="20"/>
              </w:rPr>
              <w:t xml:space="preserve"> práctica</w:t>
            </w:r>
            <w:r w:rsidR="00170904" w:rsidRPr="009E6441">
              <w:rPr>
                <w:rFonts w:ascii="Arial" w:hAnsi="Arial" w:cs="Arial"/>
                <w:sz w:val="20"/>
                <w:szCs w:val="20"/>
              </w:rPr>
              <w:t>s</w:t>
            </w:r>
            <w:r w:rsidRPr="009E6441">
              <w:rPr>
                <w:rFonts w:ascii="Arial" w:hAnsi="Arial" w:cs="Arial"/>
                <w:sz w:val="20"/>
                <w:szCs w:val="20"/>
              </w:rPr>
              <w:t xml:space="preserve"> de sostenibilidad ambiental.</w:t>
            </w:r>
          </w:p>
          <w:p w14:paraId="1D91A805" w14:textId="77777777" w:rsidR="009D472F" w:rsidRPr="009E6441" w:rsidRDefault="009D472F">
            <w:pPr>
              <w:widowControl w:val="0"/>
              <w:jc w:val="both"/>
              <w:rPr>
                <w:rFonts w:ascii="Arial" w:hAnsi="Arial" w:cs="Arial"/>
                <w:sz w:val="20"/>
                <w:szCs w:val="20"/>
                <w:lang w:val="es-ES_tradnl"/>
              </w:rPr>
            </w:pPr>
          </w:p>
          <w:p w14:paraId="09A21931" w14:textId="4183D333" w:rsidR="009D472F" w:rsidRPr="00C45E47" w:rsidRDefault="002E667C">
            <w:pPr>
              <w:widowControl w:val="0"/>
              <w:jc w:val="both"/>
              <w:rPr>
                <w:rFonts w:ascii="Arial" w:hAnsi="Arial" w:cs="Arial"/>
                <w:sz w:val="20"/>
                <w:szCs w:val="20"/>
              </w:rPr>
            </w:pPr>
            <w:r w:rsidRPr="002E667C">
              <w:rPr>
                <w:rFonts w:ascii="Arial" w:hAnsi="Arial" w:cs="Arial"/>
                <w:sz w:val="20"/>
                <w:szCs w:val="20"/>
              </w:rPr>
              <w:t>En caso de consorcios, los integrantes que realizan actividades relacionadas al objeto del contrato, acreditan alguna(s) de las prácticas relacionadas a la sostenibilidad ambiental.</w:t>
            </w:r>
          </w:p>
          <w:p w14:paraId="2AAD32DC" w14:textId="77777777" w:rsidR="009D472F" w:rsidRPr="009E6441" w:rsidRDefault="009D472F">
            <w:pPr>
              <w:widowControl w:val="0"/>
              <w:jc w:val="both"/>
              <w:rPr>
                <w:rFonts w:ascii="Arial" w:hAnsi="Arial" w:cs="Arial"/>
                <w:sz w:val="20"/>
                <w:szCs w:val="20"/>
                <w:lang w:val="es-ES"/>
              </w:rPr>
            </w:pPr>
          </w:p>
          <w:p w14:paraId="5184F564" w14:textId="1E83FC77" w:rsidR="009D472F" w:rsidRPr="009E6441" w:rsidRDefault="009D472F">
            <w:pPr>
              <w:widowControl w:val="0"/>
              <w:jc w:val="both"/>
              <w:rPr>
                <w:rFonts w:ascii="Arial" w:hAnsi="Arial" w:cs="Arial"/>
                <w:sz w:val="20"/>
                <w:szCs w:val="20"/>
                <w:lang w:val="es-ES"/>
              </w:rPr>
            </w:pPr>
            <w:r w:rsidRPr="009E6441">
              <w:rPr>
                <w:rFonts w:ascii="Arial" w:hAnsi="Arial" w:cs="Arial"/>
                <w:sz w:val="20"/>
                <w:szCs w:val="20"/>
                <w:lang w:val="es-ES"/>
              </w:rPr>
              <w:t xml:space="preserve">[PRECISAR </w:t>
            </w:r>
            <w:r w:rsidR="00914916" w:rsidRPr="009E6441">
              <w:rPr>
                <w:rFonts w:ascii="Arial" w:hAnsi="Arial" w:cs="Arial"/>
                <w:sz w:val="20"/>
                <w:szCs w:val="20"/>
                <w:lang w:val="es-ES"/>
              </w:rPr>
              <w:t>LA</w:t>
            </w:r>
            <w:r w:rsidR="00CE14BD" w:rsidRPr="009E6441">
              <w:rPr>
                <w:rFonts w:ascii="Arial" w:hAnsi="Arial" w:cs="Arial"/>
                <w:sz w:val="20"/>
                <w:szCs w:val="20"/>
                <w:lang w:val="es-ES"/>
              </w:rPr>
              <w:t>(</w:t>
            </w:r>
            <w:r w:rsidR="00914916" w:rsidRPr="009E6441">
              <w:rPr>
                <w:rFonts w:ascii="Arial" w:hAnsi="Arial" w:cs="Arial"/>
                <w:sz w:val="20"/>
                <w:szCs w:val="20"/>
                <w:lang w:val="es-ES"/>
              </w:rPr>
              <w:t>S</w:t>
            </w:r>
            <w:r w:rsidR="00CE14BD" w:rsidRPr="009E6441">
              <w:rPr>
                <w:rFonts w:ascii="Arial" w:hAnsi="Arial" w:cs="Arial"/>
                <w:sz w:val="20"/>
                <w:szCs w:val="20"/>
                <w:lang w:val="es-ES"/>
              </w:rPr>
              <w:t>)</w:t>
            </w:r>
            <w:r w:rsidRPr="009E6441">
              <w:rPr>
                <w:rFonts w:ascii="Arial" w:hAnsi="Arial" w:cs="Arial"/>
                <w:sz w:val="20"/>
                <w:szCs w:val="20"/>
                <w:lang w:val="es-ES"/>
              </w:rPr>
              <w:t xml:space="preserve"> PRÁCTICA</w:t>
            </w:r>
            <w:r w:rsidR="00914916" w:rsidRPr="009E6441">
              <w:rPr>
                <w:rFonts w:ascii="Arial" w:hAnsi="Arial" w:cs="Arial"/>
                <w:sz w:val="20"/>
                <w:szCs w:val="20"/>
                <w:lang w:val="es-ES"/>
              </w:rPr>
              <w:t>(S)</w:t>
            </w:r>
            <w:r w:rsidRPr="009E6441">
              <w:rPr>
                <w:rFonts w:ascii="Arial" w:hAnsi="Arial" w:cs="Arial"/>
                <w:sz w:val="20"/>
                <w:szCs w:val="20"/>
                <w:lang w:val="es-ES"/>
              </w:rPr>
              <w:t xml:space="preserve"> DE SOSTENIBILIDAD AMBIENTAL SOLICITADA</w:t>
            </w:r>
            <w:r w:rsidR="00914916" w:rsidRPr="009E6441">
              <w:rPr>
                <w:rFonts w:ascii="Arial" w:hAnsi="Arial" w:cs="Arial"/>
                <w:sz w:val="20"/>
                <w:szCs w:val="20"/>
                <w:lang w:val="es-ES"/>
              </w:rPr>
              <w:t>(S)</w:t>
            </w:r>
            <w:r w:rsidRPr="009E6441">
              <w:rPr>
                <w:rFonts w:ascii="Arial" w:hAnsi="Arial" w:cs="Arial"/>
                <w:sz w:val="20"/>
                <w:szCs w:val="20"/>
                <w:lang w:val="es-ES"/>
              </w:rPr>
              <w:t>]</w:t>
            </w:r>
          </w:p>
          <w:p w14:paraId="74C6E480" w14:textId="77777777" w:rsidR="009D472F" w:rsidRPr="009E6441" w:rsidRDefault="009D472F">
            <w:pPr>
              <w:widowControl w:val="0"/>
              <w:jc w:val="both"/>
              <w:rPr>
                <w:rFonts w:ascii="Arial" w:hAnsi="Arial" w:cs="Arial"/>
                <w:sz w:val="20"/>
                <w:szCs w:val="20"/>
                <w:lang w:val="es-ES"/>
              </w:rPr>
            </w:pPr>
          </w:p>
          <w:p w14:paraId="0D390747" w14:textId="77777777" w:rsidR="009D472F" w:rsidRPr="009E6441" w:rsidRDefault="009D472F">
            <w:pPr>
              <w:widowControl w:val="0"/>
              <w:jc w:val="both"/>
              <w:rPr>
                <w:rFonts w:ascii="Arial" w:hAnsi="Arial" w:cs="Arial"/>
                <w:sz w:val="20"/>
                <w:szCs w:val="20"/>
                <w:lang w:val="es-ES"/>
              </w:rPr>
            </w:pPr>
          </w:p>
          <w:p w14:paraId="5FD8DD2C" w14:textId="77777777" w:rsidR="009D472F" w:rsidRPr="009E6441" w:rsidRDefault="009D472F">
            <w:pPr>
              <w:widowControl w:val="0"/>
              <w:jc w:val="both"/>
              <w:rPr>
                <w:rFonts w:ascii="Arial" w:hAnsi="Arial" w:cs="Arial"/>
                <w:sz w:val="20"/>
                <w:szCs w:val="20"/>
              </w:rPr>
            </w:pPr>
            <w:r w:rsidRPr="009E6441">
              <w:rPr>
                <w:rFonts w:ascii="Arial" w:hAnsi="Arial" w:cs="Arial"/>
                <w:sz w:val="20"/>
                <w:szCs w:val="20"/>
                <w:u w:val="single"/>
              </w:rPr>
              <w:t>Acreditación</w:t>
            </w:r>
            <w:r w:rsidRPr="009E6441">
              <w:rPr>
                <w:rFonts w:ascii="Arial" w:hAnsi="Arial" w:cs="Arial"/>
                <w:sz w:val="20"/>
                <w:szCs w:val="20"/>
              </w:rPr>
              <w:t>:</w:t>
            </w:r>
          </w:p>
          <w:p w14:paraId="1DA9CB89" w14:textId="77777777" w:rsidR="009D472F" w:rsidRPr="009E6441" w:rsidRDefault="009D472F">
            <w:pPr>
              <w:pStyle w:val="Prrafodelista"/>
              <w:widowControl w:val="0"/>
              <w:ind w:left="851"/>
              <w:jc w:val="both"/>
              <w:rPr>
                <w:rFonts w:ascii="Arial" w:hAnsi="Arial" w:cs="Arial"/>
                <w:sz w:val="20"/>
                <w:szCs w:val="20"/>
              </w:rPr>
            </w:pPr>
          </w:p>
          <w:p w14:paraId="740C553E" w14:textId="7DCFD07A" w:rsidR="009D472F" w:rsidRPr="009E6441" w:rsidRDefault="00CE78E1" w:rsidP="009B109D">
            <w:pPr>
              <w:widowControl w:val="0"/>
              <w:jc w:val="both"/>
              <w:rPr>
                <w:rFonts w:ascii="Arial" w:hAnsi="Arial" w:cs="Arial"/>
                <w:b/>
                <w:bCs/>
                <w:sz w:val="20"/>
                <w:szCs w:val="20"/>
                <w:lang w:val="es-ES"/>
              </w:rPr>
            </w:pPr>
            <w:r w:rsidRPr="009E6441">
              <w:rPr>
                <w:rFonts w:ascii="Arial" w:hAnsi="Arial" w:cs="Arial"/>
                <w:sz w:val="20"/>
                <w:szCs w:val="20"/>
                <w:lang w:val="es-419"/>
              </w:rPr>
              <w:t xml:space="preserve">[PRECISAR LOS DOCUMENTOS QUE ACREDITEN LA </w:t>
            </w:r>
            <w:r w:rsidRPr="009E6441">
              <w:rPr>
                <w:rFonts w:ascii="Arial" w:hAnsi="Arial" w:cs="Arial"/>
                <w:sz w:val="20"/>
                <w:szCs w:val="20"/>
                <w:lang w:val="es-ES"/>
              </w:rPr>
              <w:t>PRÁCTICA DE SOSTENIBILIDAD AMBIENTAL SOLICITADA]</w:t>
            </w:r>
            <w:r w:rsidRPr="009E6441">
              <w:rPr>
                <w:rFonts w:ascii="Arial" w:hAnsi="Arial" w:cs="Arial"/>
                <w:sz w:val="20"/>
                <w:szCs w:val="20"/>
                <w:lang w:val="es-419"/>
              </w:rPr>
              <w:t>.</w:t>
            </w:r>
            <w:r w:rsidRPr="009E6441">
              <w:rPr>
                <w:rFonts w:ascii="Arial" w:hAnsi="Arial" w:cs="Arial"/>
                <w:sz w:val="20"/>
                <w:szCs w:val="20"/>
              </w:rPr>
              <w:t> </w:t>
            </w:r>
          </w:p>
        </w:tc>
        <w:tc>
          <w:tcPr>
            <w:tcW w:w="4928" w:type="dxa"/>
          </w:tcPr>
          <w:p w14:paraId="72683B43" w14:textId="77777777" w:rsidR="00E423E4" w:rsidRPr="009E6441" w:rsidRDefault="00E423E4" w:rsidP="00E423E4">
            <w:pPr>
              <w:widowControl w:val="0"/>
              <w:rPr>
                <w:rFonts w:ascii="Arial" w:hAnsi="Arial" w:cs="Arial"/>
                <w:b/>
                <w:bCs/>
                <w:sz w:val="20"/>
                <w:szCs w:val="20"/>
              </w:rPr>
            </w:pPr>
            <w:r w:rsidRPr="009E6441">
              <w:rPr>
                <w:rFonts w:ascii="Arial" w:hAnsi="Arial" w:cs="Arial"/>
                <w:b/>
                <w:bCs/>
                <w:sz w:val="20"/>
                <w:szCs w:val="20"/>
              </w:rPr>
              <w:t>[Como máximo 5 puntos]</w:t>
            </w:r>
          </w:p>
          <w:p w14:paraId="659BE5A8" w14:textId="77777777" w:rsidR="009D472F" w:rsidRPr="009E6441" w:rsidRDefault="009D472F">
            <w:pPr>
              <w:widowControl w:val="0"/>
              <w:ind w:left="143"/>
              <w:jc w:val="both"/>
              <w:rPr>
                <w:rFonts w:ascii="Arial" w:hAnsi="Arial" w:cs="Arial"/>
                <w:sz w:val="20"/>
                <w:szCs w:val="20"/>
              </w:rPr>
            </w:pPr>
          </w:p>
          <w:p w14:paraId="28C64895" w14:textId="5BF16361" w:rsidR="009D472F" w:rsidRPr="009E6441" w:rsidRDefault="009D472F">
            <w:pPr>
              <w:widowControl w:val="0"/>
              <w:ind w:left="143"/>
              <w:jc w:val="both"/>
              <w:rPr>
                <w:rFonts w:ascii="Arial" w:hAnsi="Arial" w:cs="Arial"/>
                <w:sz w:val="20"/>
                <w:szCs w:val="20"/>
                <w:lang w:eastAsia="es-ES"/>
              </w:rPr>
            </w:pPr>
            <w:r w:rsidRPr="009E6441">
              <w:rPr>
                <w:rFonts w:ascii="Arial" w:hAnsi="Arial" w:cs="Arial"/>
                <w:sz w:val="20"/>
                <w:szCs w:val="20"/>
              </w:rPr>
              <w:t xml:space="preserve">Acredita una (1) de las prácticas de sostenibilidad ambiental.                  </w:t>
            </w:r>
          </w:p>
          <w:p w14:paraId="59DB3AD8" w14:textId="3DBDD0EF" w:rsidR="009D472F" w:rsidRPr="009E6441" w:rsidRDefault="00E423E4">
            <w:pPr>
              <w:widowControl w:val="0"/>
              <w:ind w:left="143"/>
              <w:jc w:val="right"/>
              <w:rPr>
                <w:rFonts w:ascii="Arial" w:hAnsi="Arial" w:cs="Arial"/>
                <w:sz w:val="20"/>
                <w:szCs w:val="20"/>
                <w:lang w:val="es-ES_tradnl"/>
              </w:rPr>
            </w:pPr>
            <w:r w:rsidRPr="009E6441">
              <w:rPr>
                <w:rFonts w:ascii="Arial" w:hAnsi="Arial" w:cs="Arial"/>
                <w:b/>
                <w:sz w:val="20"/>
                <w:szCs w:val="20"/>
              </w:rPr>
              <w:t xml:space="preserve">[5] </w:t>
            </w:r>
            <w:r w:rsidR="009D472F" w:rsidRPr="009E6441">
              <w:rPr>
                <w:rFonts w:ascii="Arial" w:hAnsi="Arial" w:cs="Arial"/>
                <w:b/>
                <w:sz w:val="20"/>
                <w:szCs w:val="20"/>
              </w:rPr>
              <w:t>puntos</w:t>
            </w:r>
          </w:p>
          <w:p w14:paraId="4A6D4B95" w14:textId="460657A9" w:rsidR="009D472F" w:rsidRPr="009E6441" w:rsidRDefault="009D472F">
            <w:pPr>
              <w:widowControl w:val="0"/>
              <w:ind w:left="143"/>
              <w:jc w:val="both"/>
              <w:rPr>
                <w:rFonts w:ascii="Arial" w:hAnsi="Arial" w:cs="Arial"/>
                <w:sz w:val="20"/>
                <w:szCs w:val="20"/>
              </w:rPr>
            </w:pPr>
            <w:r w:rsidRPr="009E6441">
              <w:rPr>
                <w:rFonts w:ascii="Arial" w:hAnsi="Arial" w:cs="Arial"/>
                <w:sz w:val="20"/>
                <w:szCs w:val="20"/>
              </w:rPr>
              <w:t xml:space="preserve">No acredita ninguna práctica en sostenibilidad ambiental.                      </w:t>
            </w:r>
          </w:p>
          <w:p w14:paraId="089AA2E4" w14:textId="77777777" w:rsidR="009D472F" w:rsidRPr="009E6441" w:rsidRDefault="009D472F">
            <w:pPr>
              <w:jc w:val="right"/>
              <w:rPr>
                <w:rFonts w:ascii="Arial" w:hAnsi="Arial" w:cs="Arial"/>
                <w:b/>
                <w:sz w:val="20"/>
                <w:szCs w:val="20"/>
              </w:rPr>
            </w:pPr>
            <w:r w:rsidRPr="009E6441">
              <w:rPr>
                <w:rFonts w:ascii="Arial" w:hAnsi="Arial" w:cs="Arial"/>
                <w:b/>
                <w:sz w:val="20"/>
                <w:szCs w:val="20"/>
              </w:rPr>
              <w:t>0 puntos</w:t>
            </w:r>
          </w:p>
          <w:tbl>
            <w:tblPr>
              <w:tblStyle w:val="Tabladecuadrcula1clara10"/>
              <w:tblW w:w="4702" w:type="dxa"/>
              <w:tblLook w:val="04A0" w:firstRow="1" w:lastRow="0" w:firstColumn="1" w:lastColumn="0" w:noHBand="0" w:noVBand="1"/>
            </w:tblPr>
            <w:tblGrid>
              <w:gridCol w:w="4702"/>
            </w:tblGrid>
            <w:tr w:rsidR="00914916" w:rsidRPr="004B50A2" w14:paraId="72AC4DF4"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4DEC05EE" w14:textId="77777777" w:rsidR="00914916" w:rsidRPr="004B50A2" w:rsidRDefault="00914916" w:rsidP="00914916">
                  <w:pPr>
                    <w:jc w:val="both"/>
                    <w:rPr>
                      <w:rFonts w:ascii="Arial" w:hAnsi="Arial" w:cs="Arial"/>
                      <w:color w:val="0070C0"/>
                      <w:sz w:val="18"/>
                      <w:szCs w:val="18"/>
                      <w:lang w:val="es-ES"/>
                    </w:rPr>
                  </w:pPr>
                  <w:r w:rsidRPr="004B50A2">
                    <w:rPr>
                      <w:rFonts w:ascii="Arial" w:hAnsi="Arial" w:cs="Arial"/>
                      <w:color w:val="0070C0"/>
                      <w:sz w:val="18"/>
                      <w:szCs w:val="18"/>
                    </w:rPr>
                    <w:t>Importante para la entidad contratante</w:t>
                  </w:r>
                </w:p>
              </w:tc>
            </w:tr>
            <w:tr w:rsidR="00914916" w:rsidRPr="00BA1427" w14:paraId="2C81FD17"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2F04DE6B" w14:textId="579032ED" w:rsidR="005E0C66" w:rsidRPr="00420773" w:rsidRDefault="005E0C66" w:rsidP="005E0C66">
                  <w:pPr>
                    <w:widowControl w:val="0"/>
                    <w:ind w:left="143"/>
                    <w:jc w:val="both"/>
                    <w:rPr>
                      <w:rFonts w:ascii="Arial" w:hAnsi="Arial" w:cs="Arial"/>
                      <w:b w:val="0"/>
                      <w:bCs w:val="0"/>
                      <w:color w:val="0070C0"/>
                      <w:sz w:val="18"/>
                      <w:szCs w:val="18"/>
                      <w:lang w:eastAsia="es-ES"/>
                    </w:rPr>
                  </w:pPr>
                  <w:r w:rsidRPr="00420773">
                    <w:rPr>
                      <w:rFonts w:ascii="Arial" w:hAnsi="Arial" w:cs="Arial"/>
                      <w:b w:val="0"/>
                      <w:bCs w:val="0"/>
                      <w:color w:val="0070C0"/>
                      <w:sz w:val="18"/>
                      <w:szCs w:val="18"/>
                    </w:rPr>
                    <w:t xml:space="preserve">Acredita más de (1) de las prácticas de sostenibilidad ambiental.                         </w:t>
                  </w:r>
                </w:p>
                <w:p w14:paraId="68D57D9E" w14:textId="21333DAE" w:rsidR="005E0C66" w:rsidRPr="00420773" w:rsidRDefault="00E423E4" w:rsidP="005E0C66">
                  <w:pPr>
                    <w:widowControl w:val="0"/>
                    <w:ind w:left="143"/>
                    <w:jc w:val="right"/>
                    <w:rPr>
                      <w:rFonts w:ascii="Arial" w:hAnsi="Arial" w:cs="Arial"/>
                      <w:b w:val="0"/>
                      <w:bCs w:val="0"/>
                      <w:color w:val="0070C0"/>
                      <w:sz w:val="18"/>
                      <w:szCs w:val="18"/>
                      <w:lang w:val="es-ES_tradnl"/>
                    </w:rPr>
                  </w:pPr>
                  <w:r w:rsidRPr="00420773">
                    <w:rPr>
                      <w:rFonts w:ascii="Arial" w:hAnsi="Arial" w:cs="Arial"/>
                      <w:b w:val="0"/>
                      <w:bCs w:val="0"/>
                      <w:color w:val="0070C0"/>
                      <w:sz w:val="18"/>
                      <w:szCs w:val="18"/>
                    </w:rPr>
                    <w:t>[</w:t>
                  </w:r>
                  <w:r w:rsidR="00FB4436" w:rsidRPr="00420773">
                    <w:rPr>
                      <w:rFonts w:ascii="Arial" w:hAnsi="Arial" w:cs="Arial"/>
                      <w:b w:val="0"/>
                      <w:bCs w:val="0"/>
                      <w:color w:val="0070C0"/>
                      <w:sz w:val="18"/>
                      <w:szCs w:val="18"/>
                    </w:rPr>
                    <w:t>…</w:t>
                  </w:r>
                  <w:r w:rsidRPr="00420773">
                    <w:rPr>
                      <w:rFonts w:ascii="Arial" w:hAnsi="Arial" w:cs="Arial"/>
                      <w:b w:val="0"/>
                      <w:bCs w:val="0"/>
                      <w:color w:val="0070C0"/>
                      <w:sz w:val="18"/>
                      <w:szCs w:val="18"/>
                    </w:rPr>
                    <w:t xml:space="preserve">] </w:t>
                  </w:r>
                  <w:r w:rsidR="005E0C66" w:rsidRPr="00420773">
                    <w:rPr>
                      <w:rFonts w:ascii="Arial" w:hAnsi="Arial" w:cs="Arial"/>
                      <w:b w:val="0"/>
                      <w:bCs w:val="0"/>
                      <w:color w:val="0070C0"/>
                      <w:sz w:val="18"/>
                      <w:szCs w:val="18"/>
                    </w:rPr>
                    <w:t>puntos</w:t>
                  </w:r>
                </w:p>
                <w:p w14:paraId="614112ED" w14:textId="77777777" w:rsidR="005E0C66" w:rsidRPr="00420773" w:rsidRDefault="005E0C66" w:rsidP="005E0C66">
                  <w:pPr>
                    <w:widowControl w:val="0"/>
                    <w:ind w:left="143"/>
                    <w:jc w:val="both"/>
                    <w:rPr>
                      <w:rFonts w:ascii="Arial" w:hAnsi="Arial" w:cs="Arial"/>
                      <w:b w:val="0"/>
                      <w:bCs w:val="0"/>
                      <w:color w:val="0070C0"/>
                      <w:sz w:val="18"/>
                      <w:szCs w:val="18"/>
                    </w:rPr>
                  </w:pPr>
                </w:p>
                <w:p w14:paraId="188009F5" w14:textId="77777777" w:rsidR="005E0C66" w:rsidRPr="00420773" w:rsidRDefault="005E0C66" w:rsidP="005E0C66">
                  <w:pPr>
                    <w:widowControl w:val="0"/>
                    <w:ind w:left="143"/>
                    <w:jc w:val="both"/>
                    <w:rPr>
                      <w:rFonts w:ascii="Arial" w:hAnsi="Arial" w:cs="Arial"/>
                      <w:b w:val="0"/>
                      <w:bCs w:val="0"/>
                      <w:color w:val="0070C0"/>
                      <w:sz w:val="18"/>
                      <w:szCs w:val="18"/>
                    </w:rPr>
                  </w:pPr>
                </w:p>
                <w:p w14:paraId="030AB926" w14:textId="471F6138" w:rsidR="005E0C66" w:rsidRPr="00420773" w:rsidRDefault="005E0C66" w:rsidP="005E0C66">
                  <w:pPr>
                    <w:widowControl w:val="0"/>
                    <w:ind w:left="143"/>
                    <w:jc w:val="both"/>
                    <w:rPr>
                      <w:rFonts w:ascii="Arial" w:hAnsi="Arial" w:cs="Arial"/>
                      <w:b w:val="0"/>
                      <w:bCs w:val="0"/>
                      <w:color w:val="0070C0"/>
                      <w:sz w:val="18"/>
                      <w:szCs w:val="18"/>
                      <w:lang w:eastAsia="es-ES"/>
                    </w:rPr>
                  </w:pPr>
                  <w:r w:rsidRPr="00420773">
                    <w:rPr>
                      <w:rFonts w:ascii="Arial" w:hAnsi="Arial" w:cs="Arial"/>
                      <w:b w:val="0"/>
                      <w:bCs w:val="0"/>
                      <w:color w:val="0070C0"/>
                      <w:sz w:val="18"/>
                      <w:szCs w:val="18"/>
                    </w:rPr>
                    <w:t xml:space="preserve">Acredita una (1) de las prácticas de sostenibilidad ambiental.                         </w:t>
                  </w:r>
                </w:p>
                <w:p w14:paraId="4D6DA2AC" w14:textId="511E54BB" w:rsidR="005E0C66" w:rsidRPr="00420773" w:rsidRDefault="00E423E4" w:rsidP="005E0C66">
                  <w:pPr>
                    <w:widowControl w:val="0"/>
                    <w:ind w:left="143"/>
                    <w:jc w:val="right"/>
                    <w:rPr>
                      <w:rFonts w:ascii="Arial" w:hAnsi="Arial" w:cs="Arial"/>
                      <w:b w:val="0"/>
                      <w:bCs w:val="0"/>
                      <w:color w:val="0070C0"/>
                      <w:sz w:val="18"/>
                      <w:szCs w:val="18"/>
                      <w:lang w:val="es-ES_tradnl"/>
                    </w:rPr>
                  </w:pPr>
                  <w:r w:rsidRPr="00420773">
                    <w:rPr>
                      <w:rFonts w:ascii="Arial" w:hAnsi="Arial" w:cs="Arial"/>
                      <w:b w:val="0"/>
                      <w:bCs w:val="0"/>
                      <w:color w:val="0070C0"/>
                      <w:sz w:val="18"/>
                      <w:szCs w:val="18"/>
                    </w:rPr>
                    <w:t>[</w:t>
                  </w:r>
                  <w:r w:rsidR="00FB4436" w:rsidRPr="00420773">
                    <w:rPr>
                      <w:rFonts w:ascii="Arial" w:hAnsi="Arial" w:cs="Arial"/>
                      <w:b w:val="0"/>
                      <w:bCs w:val="0"/>
                      <w:color w:val="0070C0"/>
                      <w:sz w:val="18"/>
                      <w:szCs w:val="18"/>
                    </w:rPr>
                    <w:t>…</w:t>
                  </w:r>
                  <w:r w:rsidRPr="00420773">
                    <w:rPr>
                      <w:rFonts w:ascii="Arial" w:hAnsi="Arial" w:cs="Arial"/>
                      <w:b w:val="0"/>
                      <w:bCs w:val="0"/>
                      <w:color w:val="0070C0"/>
                      <w:sz w:val="18"/>
                      <w:szCs w:val="18"/>
                    </w:rPr>
                    <w:t xml:space="preserve">] </w:t>
                  </w:r>
                  <w:r w:rsidR="005E0C66" w:rsidRPr="00420773">
                    <w:rPr>
                      <w:rFonts w:ascii="Arial" w:hAnsi="Arial" w:cs="Arial"/>
                      <w:b w:val="0"/>
                      <w:bCs w:val="0"/>
                      <w:color w:val="0070C0"/>
                      <w:sz w:val="18"/>
                      <w:szCs w:val="18"/>
                    </w:rPr>
                    <w:t>puntos</w:t>
                  </w:r>
                </w:p>
                <w:p w14:paraId="02067F5A" w14:textId="62C029C1" w:rsidR="005E0C66" w:rsidRPr="00420773" w:rsidRDefault="005E0C66" w:rsidP="005E0C66">
                  <w:pPr>
                    <w:widowControl w:val="0"/>
                    <w:ind w:left="143"/>
                    <w:jc w:val="both"/>
                    <w:rPr>
                      <w:rFonts w:ascii="Arial" w:hAnsi="Arial" w:cs="Arial"/>
                      <w:b w:val="0"/>
                      <w:bCs w:val="0"/>
                      <w:color w:val="0070C0"/>
                      <w:sz w:val="18"/>
                      <w:szCs w:val="18"/>
                    </w:rPr>
                  </w:pPr>
                  <w:r w:rsidRPr="00420773">
                    <w:rPr>
                      <w:rFonts w:ascii="Arial" w:hAnsi="Arial" w:cs="Arial"/>
                      <w:b w:val="0"/>
                      <w:bCs w:val="0"/>
                      <w:color w:val="0070C0"/>
                      <w:sz w:val="18"/>
                      <w:szCs w:val="18"/>
                    </w:rPr>
                    <w:t xml:space="preserve">No acredita ninguna práctica en sostenibilidad ambiental.                        </w:t>
                  </w:r>
                </w:p>
                <w:p w14:paraId="4E504229" w14:textId="77777777" w:rsidR="005E0C66" w:rsidRPr="00420773" w:rsidRDefault="005E0C66" w:rsidP="005E0C66">
                  <w:pPr>
                    <w:jc w:val="right"/>
                    <w:rPr>
                      <w:rFonts w:ascii="Arial" w:hAnsi="Arial" w:cs="Arial"/>
                      <w:b w:val="0"/>
                      <w:bCs w:val="0"/>
                      <w:color w:val="0070C0"/>
                      <w:sz w:val="18"/>
                      <w:szCs w:val="18"/>
                    </w:rPr>
                  </w:pPr>
                  <w:r w:rsidRPr="00420773">
                    <w:rPr>
                      <w:rFonts w:ascii="Arial" w:hAnsi="Arial" w:cs="Arial"/>
                      <w:b w:val="0"/>
                      <w:bCs w:val="0"/>
                      <w:color w:val="0070C0"/>
                      <w:sz w:val="18"/>
                      <w:szCs w:val="18"/>
                    </w:rPr>
                    <w:t>0 puntos</w:t>
                  </w:r>
                </w:p>
                <w:p w14:paraId="05E71F9A" w14:textId="0B45B3A8" w:rsidR="00914916" w:rsidRPr="0006089F" w:rsidRDefault="00914916" w:rsidP="00914916">
                  <w:pPr>
                    <w:jc w:val="right"/>
                    <w:rPr>
                      <w:rFonts w:ascii="Arial" w:hAnsi="Arial" w:cs="Arial"/>
                      <w:b w:val="0"/>
                      <w:bCs w:val="0"/>
                      <w:color w:val="0070C0"/>
                      <w:sz w:val="18"/>
                      <w:szCs w:val="18"/>
                    </w:rPr>
                  </w:pPr>
                </w:p>
                <w:p w14:paraId="0EB40DCC" w14:textId="77777777" w:rsidR="00914916" w:rsidRPr="0006089F" w:rsidRDefault="00914916" w:rsidP="00914916">
                  <w:pPr>
                    <w:jc w:val="both"/>
                    <w:rPr>
                      <w:rFonts w:ascii="Arial" w:hAnsi="Arial" w:cs="Arial"/>
                      <w:b w:val="0"/>
                      <w:bCs w:val="0"/>
                      <w:color w:val="0070C0"/>
                      <w:sz w:val="18"/>
                      <w:szCs w:val="18"/>
                    </w:rPr>
                  </w:pPr>
                </w:p>
              </w:tc>
            </w:tr>
          </w:tbl>
          <w:p w14:paraId="579CCE02" w14:textId="1E75860D" w:rsidR="00914916" w:rsidRPr="00BA1427" w:rsidRDefault="00914916" w:rsidP="00914916">
            <w:pPr>
              <w:jc w:val="both"/>
              <w:rPr>
                <w:rFonts w:ascii="Arial" w:hAnsi="Arial" w:cs="Arial"/>
                <w:b/>
                <w:bCs/>
                <w:sz w:val="20"/>
                <w:szCs w:val="20"/>
                <w:lang w:val="es-ES"/>
              </w:rPr>
            </w:pPr>
            <w:r w:rsidRPr="0006089F">
              <w:rPr>
                <w:rFonts w:ascii="Arial" w:hAnsi="Arial" w:cs="Arial"/>
                <w:b/>
                <w:bCs/>
                <w:color w:val="0070C0"/>
                <w:sz w:val="18"/>
                <w:szCs w:val="18"/>
              </w:rPr>
              <w:t>Esta nota deberá ser eliminada una vez culminada la elaboración de las bases</w:t>
            </w:r>
            <w:r w:rsidR="004B50A2" w:rsidRPr="00BA1427">
              <w:rPr>
                <w:rFonts w:ascii="Arial" w:hAnsi="Arial" w:cs="Arial"/>
                <w:b/>
                <w:bCs/>
                <w:color w:val="0070C0"/>
                <w:sz w:val="18"/>
                <w:szCs w:val="18"/>
              </w:rPr>
              <w:t>.</w:t>
            </w:r>
          </w:p>
          <w:p w14:paraId="5DF9682C" w14:textId="77777777" w:rsidR="00914916" w:rsidRPr="009E6441" w:rsidRDefault="00914916" w:rsidP="00803C4C">
            <w:pPr>
              <w:rPr>
                <w:rFonts w:ascii="Arial" w:hAnsi="Arial" w:cs="Arial"/>
                <w:sz w:val="20"/>
                <w:szCs w:val="20"/>
                <w:lang w:val="es-ES"/>
              </w:rPr>
            </w:pPr>
          </w:p>
        </w:tc>
      </w:tr>
    </w:tbl>
    <w:p w14:paraId="4C53618D" w14:textId="1E400D10" w:rsidR="00580125" w:rsidRPr="009E6441" w:rsidRDefault="00580125" w:rsidP="00104775">
      <w:pPr>
        <w:widowControl w:val="0"/>
        <w:jc w:val="both"/>
        <w:rPr>
          <w:rFonts w:ascii="Arial" w:hAnsi="Arial" w:cs="Arial"/>
          <w:sz w:val="18"/>
          <w:szCs w:val="18"/>
          <w:lang w:val="es-419"/>
        </w:rPr>
      </w:pPr>
    </w:p>
    <w:tbl>
      <w:tblPr>
        <w:tblStyle w:val="Tabladecuadrcula1clara-nfasis32"/>
        <w:tblW w:w="8645" w:type="dxa"/>
        <w:tblInd w:w="421" w:type="dxa"/>
        <w:tblLook w:val="04A0" w:firstRow="1" w:lastRow="0" w:firstColumn="1" w:lastColumn="0" w:noHBand="0" w:noVBand="1"/>
      </w:tblPr>
      <w:tblGrid>
        <w:gridCol w:w="8645"/>
      </w:tblGrid>
      <w:tr w:rsidR="004922B2" w:rsidRPr="004B50A2" w14:paraId="741505EB" w14:textId="77777777" w:rsidTr="006815D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5" w:type="dxa"/>
            <w:vAlign w:val="center"/>
          </w:tcPr>
          <w:p w14:paraId="77D65202" w14:textId="77777777" w:rsidR="00580125" w:rsidRPr="008B26A6" w:rsidRDefault="00580125">
            <w:pPr>
              <w:ind w:right="218"/>
              <w:jc w:val="both"/>
              <w:rPr>
                <w:rFonts w:ascii="Arial" w:hAnsi="Arial" w:cs="Arial"/>
                <w:iCs/>
                <w:color w:val="0070C0"/>
                <w:sz w:val="18"/>
                <w:szCs w:val="18"/>
                <w:lang w:val="es-ES"/>
              </w:rPr>
            </w:pPr>
            <w:r w:rsidRPr="008B26A6">
              <w:rPr>
                <w:rFonts w:ascii="Arial" w:hAnsi="Arial" w:cs="Arial"/>
                <w:iCs/>
                <w:color w:val="0070C0"/>
                <w:sz w:val="18"/>
                <w:szCs w:val="18"/>
              </w:rPr>
              <w:t>Importante para la entidad contratante</w:t>
            </w:r>
          </w:p>
        </w:tc>
      </w:tr>
      <w:tr w:rsidR="004922B2" w:rsidRPr="00BA1427" w14:paraId="3806CB41" w14:textId="77777777" w:rsidTr="006815D6">
        <w:trPr>
          <w:trHeight w:val="572"/>
        </w:trPr>
        <w:tc>
          <w:tcPr>
            <w:cnfStyle w:val="001000000000" w:firstRow="0" w:lastRow="0" w:firstColumn="1" w:lastColumn="0" w:oddVBand="0" w:evenVBand="0" w:oddHBand="0" w:evenHBand="0" w:firstRowFirstColumn="0" w:firstRowLastColumn="0" w:lastRowFirstColumn="0" w:lastRowLastColumn="0"/>
            <w:tcW w:w="8645" w:type="dxa"/>
            <w:vAlign w:val="center"/>
          </w:tcPr>
          <w:p w14:paraId="6590F77D" w14:textId="77777777" w:rsidR="00580125" w:rsidRPr="005B21E8" w:rsidRDefault="00580125">
            <w:pPr>
              <w:widowControl w:val="0"/>
              <w:spacing w:line="259" w:lineRule="auto"/>
              <w:jc w:val="both"/>
              <w:rPr>
                <w:rFonts w:ascii="Arial" w:hAnsi="Arial" w:cs="Arial"/>
                <w:b w:val="0"/>
                <w:bCs w:val="0"/>
                <w:color w:val="0070C0"/>
                <w:sz w:val="18"/>
                <w:szCs w:val="18"/>
              </w:rPr>
            </w:pPr>
            <w:r w:rsidRPr="005B21E8">
              <w:rPr>
                <w:rFonts w:ascii="Arial" w:hAnsi="Arial" w:cs="Arial"/>
                <w:b w:val="0"/>
                <w:bCs w:val="0"/>
                <w:color w:val="0070C0"/>
                <w:sz w:val="18"/>
                <w:szCs w:val="18"/>
              </w:rPr>
              <w:t xml:space="preserve">Sostenibilidad Ambiental: </w:t>
            </w:r>
          </w:p>
          <w:p w14:paraId="36026018" w14:textId="12AD1622" w:rsidR="00580125" w:rsidRPr="005B21E8" w:rsidRDefault="00580125">
            <w:pPr>
              <w:widowControl w:val="0"/>
              <w:spacing w:line="259" w:lineRule="auto"/>
              <w:jc w:val="both"/>
              <w:rPr>
                <w:rFonts w:ascii="Arial" w:hAnsi="Arial" w:cs="Arial"/>
                <w:b w:val="0"/>
                <w:bCs w:val="0"/>
                <w:color w:val="0070C0"/>
                <w:sz w:val="18"/>
                <w:szCs w:val="18"/>
              </w:rPr>
            </w:pPr>
            <w:r w:rsidRPr="005B21E8">
              <w:rPr>
                <w:rFonts w:ascii="Arial" w:hAnsi="Arial" w:cs="Arial"/>
                <w:b w:val="0"/>
                <w:bCs w:val="0"/>
                <w:color w:val="0070C0"/>
                <w:sz w:val="18"/>
                <w:szCs w:val="18"/>
              </w:rPr>
              <w:t xml:space="preserve">Factores que procuran la contratación de bienes que generen el menor impacto ambiental posible a lo </w:t>
            </w:r>
            <w:r w:rsidRPr="005B21E8">
              <w:rPr>
                <w:rFonts w:ascii="Arial" w:hAnsi="Arial" w:cs="Arial"/>
                <w:b w:val="0"/>
                <w:bCs w:val="0"/>
                <w:color w:val="0070C0"/>
                <w:sz w:val="18"/>
                <w:szCs w:val="18"/>
              </w:rPr>
              <w:lastRenderedPageBreak/>
              <w:t xml:space="preserve">largo de todo su Ciclo de Vida, o que generen un impacto ambiental positivo mediante su proceso de producción. </w:t>
            </w:r>
          </w:p>
          <w:p w14:paraId="142D3A22" w14:textId="77777777" w:rsidR="00580125" w:rsidRPr="005B21E8" w:rsidRDefault="00580125">
            <w:pPr>
              <w:widowControl w:val="0"/>
              <w:spacing w:line="259" w:lineRule="auto"/>
              <w:jc w:val="both"/>
              <w:rPr>
                <w:rFonts w:ascii="Arial" w:hAnsi="Arial" w:cs="Arial"/>
                <w:b w:val="0"/>
                <w:bCs w:val="0"/>
                <w:color w:val="0070C0"/>
                <w:sz w:val="18"/>
                <w:szCs w:val="18"/>
              </w:rPr>
            </w:pPr>
          </w:p>
          <w:p w14:paraId="261BF3C8" w14:textId="77777777" w:rsidR="00580125" w:rsidRPr="005B21E8" w:rsidRDefault="00580125">
            <w:pPr>
              <w:pStyle w:val="Prrafodelista"/>
              <w:widowControl w:val="0"/>
              <w:spacing w:line="259" w:lineRule="auto"/>
              <w:ind w:left="33"/>
              <w:jc w:val="both"/>
              <w:rPr>
                <w:rFonts w:ascii="Arial" w:hAnsi="Arial" w:cs="Arial"/>
                <w:b w:val="0"/>
                <w:bCs w:val="0"/>
                <w:iCs/>
                <w:color w:val="0070C0"/>
                <w:sz w:val="18"/>
                <w:szCs w:val="18"/>
              </w:rPr>
            </w:pPr>
            <w:r w:rsidRPr="005B21E8">
              <w:rPr>
                <w:rFonts w:ascii="Arial" w:hAnsi="Arial" w:cs="Arial"/>
                <w:b w:val="0"/>
                <w:bCs w:val="0"/>
                <w:color w:val="0070C0"/>
                <w:sz w:val="18"/>
                <w:szCs w:val="18"/>
              </w:rPr>
              <w:t>Ejemplos:</w:t>
            </w:r>
          </w:p>
          <w:p w14:paraId="303E6E4B" w14:textId="54880876" w:rsidR="00580125" w:rsidRPr="005B21E8" w:rsidRDefault="00580125" w:rsidP="006815D6">
            <w:pPr>
              <w:pStyle w:val="Prrafodelista"/>
              <w:numPr>
                <w:ilvl w:val="0"/>
                <w:numId w:val="43"/>
              </w:numPr>
              <w:spacing w:after="120"/>
              <w:ind w:left="323" w:hanging="204"/>
              <w:contextualSpacing w:val="0"/>
              <w:jc w:val="both"/>
              <w:rPr>
                <w:rFonts w:ascii="Arial" w:hAnsi="Arial" w:cs="Arial"/>
                <w:b w:val="0"/>
                <w:bCs w:val="0"/>
                <w:iCs/>
                <w:color w:val="0070C0"/>
                <w:sz w:val="18"/>
                <w:szCs w:val="18"/>
                <w:lang w:val="es-ES"/>
              </w:rPr>
            </w:pPr>
            <w:r w:rsidRPr="005B21E8">
              <w:rPr>
                <w:rFonts w:ascii="Arial" w:hAnsi="Arial" w:cs="Arial"/>
                <w:b w:val="0"/>
                <w:bCs w:val="0"/>
                <w:color w:val="0070C0"/>
                <w:sz w:val="18"/>
                <w:szCs w:val="18"/>
              </w:rPr>
              <w:t>Certificación que acredite que se ha implementado un sistema de gestión ambiental acorde con el estándar ISO 14001 o su equivalente. El referido certificado debe corresponder a la sede, filial u oficina a cargo de la prestación</w:t>
            </w:r>
            <w:r w:rsidRPr="005B21E8">
              <w:rPr>
                <w:rFonts w:ascii="Arial" w:hAnsi="Arial" w:cs="Arial"/>
                <w:b w:val="0"/>
                <w:bCs w:val="0"/>
                <w:color w:val="0070C0"/>
                <w:sz w:val="18"/>
                <w:szCs w:val="18"/>
                <w:vertAlign w:val="superscript"/>
                <w:lang w:val="es-ES"/>
              </w:rPr>
              <w:footnoteReference w:id="20"/>
            </w:r>
            <w:r w:rsidRPr="005B21E8">
              <w:rPr>
                <w:rFonts w:ascii="Arial" w:hAnsi="Arial" w:cs="Arial"/>
                <w:b w:val="0"/>
                <w:bCs w:val="0"/>
                <w:color w:val="0070C0"/>
                <w:sz w:val="18"/>
                <w:szCs w:val="18"/>
              </w:rPr>
              <w:t>, y estar vigente</w:t>
            </w:r>
            <w:r w:rsidRPr="005B21E8">
              <w:rPr>
                <w:rFonts w:ascii="Arial" w:hAnsi="Arial" w:cs="Arial"/>
                <w:b w:val="0"/>
                <w:bCs w:val="0"/>
                <w:color w:val="0070C0"/>
                <w:sz w:val="18"/>
                <w:szCs w:val="18"/>
                <w:vertAlign w:val="superscript"/>
                <w:lang w:val="es-ES"/>
              </w:rPr>
              <w:footnoteReference w:id="21"/>
            </w:r>
            <w:r w:rsidRPr="005B21E8">
              <w:rPr>
                <w:rFonts w:ascii="Arial" w:hAnsi="Arial" w:cs="Arial"/>
                <w:b w:val="0"/>
                <w:bCs w:val="0"/>
                <w:color w:val="0070C0"/>
                <w:sz w:val="18"/>
                <w:szCs w:val="18"/>
              </w:rPr>
              <w:t xml:space="preserve"> a la fecha de presentación de ofertas.</w:t>
            </w:r>
          </w:p>
          <w:p w14:paraId="0DEB33E5" w14:textId="00E5FF5A" w:rsidR="00580125" w:rsidRPr="005B21E8" w:rsidRDefault="00580125" w:rsidP="006815D6">
            <w:pPr>
              <w:pStyle w:val="Prrafodelista"/>
              <w:widowControl w:val="0"/>
              <w:numPr>
                <w:ilvl w:val="0"/>
                <w:numId w:val="43"/>
              </w:numPr>
              <w:spacing w:after="120" w:line="259" w:lineRule="auto"/>
              <w:ind w:left="323" w:hanging="204"/>
              <w:contextualSpacing w:val="0"/>
              <w:jc w:val="both"/>
              <w:rPr>
                <w:rFonts w:ascii="Arial" w:hAnsi="Arial" w:cs="Arial"/>
                <w:b w:val="0"/>
                <w:bCs w:val="0"/>
                <w:iCs/>
                <w:color w:val="0070C0"/>
                <w:sz w:val="18"/>
                <w:szCs w:val="18"/>
              </w:rPr>
            </w:pPr>
            <w:r w:rsidRPr="005B21E8">
              <w:rPr>
                <w:rFonts w:ascii="Arial" w:hAnsi="Arial" w:cs="Arial"/>
                <w:b w:val="0"/>
                <w:bCs w:val="0"/>
                <w:color w:val="0070C0"/>
                <w:sz w:val="18"/>
                <w:szCs w:val="18"/>
              </w:rPr>
              <w:t>Certificado Azul emitido por la Autoridad Nacional del Agua que lo reconoce como empresa hídricamente responsable del “Programa Huella Hídrica”</w:t>
            </w:r>
            <w:r w:rsidRPr="005B21E8">
              <w:rPr>
                <w:rStyle w:val="Refdenotaalpie"/>
                <w:rFonts w:ascii="Arial" w:hAnsi="Arial" w:cs="Arial"/>
                <w:b w:val="0"/>
                <w:bCs w:val="0"/>
                <w:color w:val="0070C0"/>
                <w:sz w:val="18"/>
                <w:szCs w:val="18"/>
              </w:rPr>
              <w:footnoteReference w:id="22"/>
            </w:r>
            <w:r w:rsidRPr="005B21E8">
              <w:rPr>
                <w:rFonts w:ascii="Arial" w:hAnsi="Arial" w:cs="Arial"/>
                <w:b w:val="0"/>
                <w:bCs w:val="0"/>
                <w:color w:val="0070C0"/>
                <w:sz w:val="18"/>
                <w:szCs w:val="18"/>
              </w:rPr>
              <w:t>.</w:t>
            </w:r>
          </w:p>
          <w:p w14:paraId="16ABDF35" w14:textId="6E9AFE3E" w:rsidR="00580125" w:rsidRPr="005B21E8" w:rsidRDefault="00580125" w:rsidP="006815D6">
            <w:pPr>
              <w:pStyle w:val="Prrafodelista"/>
              <w:widowControl w:val="0"/>
              <w:numPr>
                <w:ilvl w:val="0"/>
                <w:numId w:val="43"/>
              </w:numPr>
              <w:spacing w:after="120" w:line="259" w:lineRule="auto"/>
              <w:ind w:left="323" w:hanging="204"/>
              <w:contextualSpacing w:val="0"/>
              <w:jc w:val="both"/>
              <w:rPr>
                <w:rFonts w:ascii="Arial" w:hAnsi="Arial" w:cs="Arial"/>
                <w:b w:val="0"/>
                <w:bCs w:val="0"/>
                <w:iCs/>
                <w:color w:val="0070C0"/>
                <w:sz w:val="18"/>
                <w:szCs w:val="18"/>
              </w:rPr>
            </w:pPr>
            <w:r w:rsidRPr="005B21E8">
              <w:rPr>
                <w:rFonts w:ascii="Arial" w:hAnsi="Arial" w:cs="Arial"/>
                <w:b w:val="0"/>
                <w:bCs w:val="0"/>
                <w:color w:val="0070C0"/>
                <w:sz w:val="18"/>
                <w:szCs w:val="18"/>
              </w:rPr>
              <w:t>Certificación en políticas empresariales tendientes al fortalecimiento de la economía circular; procedimientos para el almacenamiento, uso y disposición final de cada tipo de material peligroso.</w:t>
            </w:r>
          </w:p>
          <w:p w14:paraId="15C32985" w14:textId="026E4183" w:rsidR="00580125" w:rsidRPr="005B21E8" w:rsidRDefault="00580125" w:rsidP="006815D6">
            <w:pPr>
              <w:pStyle w:val="Prrafodelista"/>
              <w:widowControl w:val="0"/>
              <w:numPr>
                <w:ilvl w:val="0"/>
                <w:numId w:val="43"/>
              </w:numPr>
              <w:spacing w:after="120" w:line="259" w:lineRule="auto"/>
              <w:ind w:left="323" w:hanging="204"/>
              <w:contextualSpacing w:val="0"/>
              <w:jc w:val="both"/>
              <w:rPr>
                <w:rFonts w:ascii="Arial" w:eastAsia="Batang" w:hAnsi="Arial" w:cs="Arial"/>
                <w:b w:val="0"/>
                <w:bCs w:val="0"/>
                <w:iCs/>
                <w:color w:val="0070C0"/>
                <w:sz w:val="18"/>
                <w:szCs w:val="18"/>
              </w:rPr>
            </w:pPr>
            <w:r w:rsidRPr="005B21E8">
              <w:rPr>
                <w:rFonts w:ascii="Arial" w:hAnsi="Arial" w:cs="Arial"/>
                <w:b w:val="0"/>
                <w:bCs w:val="0"/>
                <w:color w:val="0070C0"/>
                <w:sz w:val="18"/>
                <w:szCs w:val="18"/>
              </w:rPr>
              <w:t>Contar con algún tipo de seguro y/o reaseguro y/o autoseguro ambiental en caso de daño ambiental que requiera remediación por el ejercicio de sus actividades. Documento de verificación: Póliza de Seguro.</w:t>
            </w:r>
            <w:r w:rsidR="00D97726" w:rsidRPr="005B21E8">
              <w:rPr>
                <w:rFonts w:ascii="Arial" w:hAnsi="Arial" w:cs="Arial"/>
                <w:b w:val="0"/>
                <w:bCs w:val="0"/>
                <w:color w:val="0070C0"/>
                <w:sz w:val="18"/>
                <w:szCs w:val="18"/>
              </w:rPr>
              <w:t xml:space="preserve"> Los evaluadores deberán detallar específicamente las condiciones para la acreditación respectiva. </w:t>
            </w:r>
          </w:p>
          <w:p w14:paraId="14D3DFC0" w14:textId="77777777" w:rsidR="00EA7C7C" w:rsidRPr="00EA7C7C" w:rsidRDefault="00580125" w:rsidP="00EA7C7C">
            <w:pPr>
              <w:pStyle w:val="Prrafodelista"/>
              <w:widowControl w:val="0"/>
              <w:numPr>
                <w:ilvl w:val="0"/>
                <w:numId w:val="43"/>
              </w:numPr>
              <w:spacing w:after="120" w:line="259" w:lineRule="auto"/>
              <w:ind w:left="323" w:hanging="204"/>
              <w:contextualSpacing w:val="0"/>
              <w:jc w:val="both"/>
              <w:rPr>
                <w:rFonts w:ascii="Arial" w:eastAsia="Batang" w:hAnsi="Arial" w:cs="Arial"/>
                <w:b w:val="0"/>
                <w:bCs w:val="0"/>
                <w:iCs/>
                <w:color w:val="0070C0"/>
                <w:sz w:val="18"/>
                <w:szCs w:val="18"/>
              </w:rPr>
            </w:pPr>
            <w:r w:rsidRPr="005B21E8">
              <w:rPr>
                <w:rFonts w:ascii="Arial" w:hAnsi="Arial" w:cs="Arial"/>
                <w:b w:val="0"/>
                <w:bCs w:val="0"/>
                <w:color w:val="0070C0"/>
                <w:sz w:val="18"/>
                <w:szCs w:val="18"/>
              </w:rPr>
              <w:t xml:space="preserve">Certificación en prácticas de reducción o compensación de la huella de carbono causada por las </w:t>
            </w:r>
            <w:r w:rsidRPr="00EA7C7C">
              <w:rPr>
                <w:rFonts w:ascii="Arial" w:hAnsi="Arial" w:cs="Arial"/>
                <w:b w:val="0"/>
                <w:bCs w:val="0"/>
                <w:color w:val="0070C0"/>
                <w:sz w:val="18"/>
                <w:szCs w:val="18"/>
              </w:rPr>
              <w:t>actividades económicas, o reconocimiento Huella de Carbono Perú del MINAM</w:t>
            </w:r>
            <w:r w:rsidRPr="00EA7C7C">
              <w:rPr>
                <w:rStyle w:val="Refdenotaalpie"/>
                <w:rFonts w:ascii="Arial" w:hAnsi="Arial" w:cs="Arial"/>
                <w:b w:val="0"/>
                <w:bCs w:val="0"/>
                <w:color w:val="0070C0"/>
                <w:sz w:val="18"/>
                <w:szCs w:val="18"/>
              </w:rPr>
              <w:footnoteReference w:id="23"/>
            </w:r>
            <w:r w:rsidRPr="00EA7C7C">
              <w:rPr>
                <w:rFonts w:ascii="Arial" w:hAnsi="Arial" w:cs="Arial"/>
                <w:b w:val="0"/>
                <w:bCs w:val="0"/>
                <w:color w:val="0070C0"/>
                <w:sz w:val="18"/>
                <w:szCs w:val="18"/>
              </w:rPr>
              <w:t xml:space="preserve">. </w:t>
            </w:r>
          </w:p>
          <w:p w14:paraId="1F0904B8" w14:textId="037AB08E" w:rsidR="00580125" w:rsidRPr="00EA7C7C" w:rsidRDefault="00580125" w:rsidP="00EA7C7C">
            <w:pPr>
              <w:pStyle w:val="Prrafodelista"/>
              <w:widowControl w:val="0"/>
              <w:numPr>
                <w:ilvl w:val="0"/>
                <w:numId w:val="43"/>
              </w:numPr>
              <w:spacing w:after="120" w:line="259" w:lineRule="auto"/>
              <w:ind w:left="323" w:hanging="204"/>
              <w:contextualSpacing w:val="0"/>
              <w:jc w:val="both"/>
              <w:rPr>
                <w:rFonts w:ascii="Arial" w:eastAsia="Batang" w:hAnsi="Arial" w:cs="Arial"/>
                <w:b w:val="0"/>
                <w:bCs w:val="0"/>
                <w:iCs/>
                <w:color w:val="0070C0"/>
                <w:sz w:val="18"/>
                <w:szCs w:val="18"/>
              </w:rPr>
            </w:pPr>
            <w:r w:rsidRPr="00EA7C7C">
              <w:rPr>
                <w:rFonts w:ascii="Arial" w:hAnsi="Arial" w:cs="Arial"/>
                <w:b w:val="0"/>
                <w:bCs w:val="0"/>
                <w:color w:val="0070C0"/>
                <w:sz w:val="18"/>
                <w:szCs w:val="18"/>
              </w:rPr>
              <w:t>Utilización de envases, embalajes y/o empaques utilizados en sus productos y/o para la prestación de sus servicios en donde se contiene algún porcentaje de material reciclado y/o son reciclables. Dependiendo el rubro, existen diversas certificaciones para acreditar ello</w:t>
            </w:r>
            <w:r w:rsidR="00C67A00" w:rsidRPr="00EA7C7C">
              <w:rPr>
                <w:rFonts w:ascii="Arial" w:hAnsi="Arial" w:cs="Arial"/>
                <w:b w:val="0"/>
                <w:bCs w:val="0"/>
                <w:color w:val="0070C0"/>
                <w:sz w:val="18"/>
                <w:szCs w:val="18"/>
              </w:rPr>
              <w:t>, las cuales deberán ser precisadas por en las bases</w:t>
            </w:r>
            <w:r w:rsidRPr="00EA7C7C">
              <w:rPr>
                <w:rFonts w:ascii="Arial" w:hAnsi="Arial" w:cs="Arial"/>
                <w:b w:val="0"/>
                <w:bCs w:val="0"/>
                <w:color w:val="0070C0"/>
                <w:sz w:val="18"/>
                <w:szCs w:val="18"/>
              </w:rPr>
              <w:t>.</w:t>
            </w:r>
          </w:p>
        </w:tc>
      </w:tr>
    </w:tbl>
    <w:p w14:paraId="296D9748" w14:textId="26548F15" w:rsidR="00B515AA" w:rsidRPr="0006089F" w:rsidRDefault="00B515AA" w:rsidP="0006089F">
      <w:pPr>
        <w:widowControl w:val="0"/>
        <w:ind w:left="567"/>
        <w:jc w:val="both"/>
        <w:rPr>
          <w:rFonts w:ascii="Arial" w:hAnsi="Arial" w:cs="Arial"/>
          <w:b/>
          <w:bCs/>
          <w:iCs/>
          <w:color w:val="0070C0"/>
          <w:sz w:val="18"/>
          <w:szCs w:val="18"/>
        </w:rPr>
      </w:pPr>
      <w:r w:rsidRPr="0006089F">
        <w:rPr>
          <w:rFonts w:ascii="Arial" w:hAnsi="Arial" w:cs="Arial"/>
          <w:b/>
          <w:bCs/>
          <w:color w:val="0070C0"/>
          <w:sz w:val="18"/>
          <w:szCs w:val="18"/>
        </w:rPr>
        <w:lastRenderedPageBreak/>
        <w:t>Esta nota deberá ser eliminada una vez culminada la elaboración de las bases</w:t>
      </w:r>
      <w:r w:rsidR="004B50A2" w:rsidRPr="0006089F">
        <w:rPr>
          <w:rFonts w:ascii="Arial" w:hAnsi="Arial" w:cs="Arial"/>
          <w:b/>
          <w:bCs/>
          <w:color w:val="0070C0"/>
          <w:sz w:val="18"/>
          <w:szCs w:val="18"/>
        </w:rPr>
        <w:t>.</w:t>
      </w:r>
    </w:p>
    <w:p w14:paraId="66E4EFF4" w14:textId="77777777" w:rsidR="00580125" w:rsidRPr="009E6441" w:rsidRDefault="00580125" w:rsidP="00D47071">
      <w:pPr>
        <w:widowControl w:val="0"/>
        <w:tabs>
          <w:tab w:val="center" w:pos="6024"/>
          <w:tab w:val="right" w:pos="10443"/>
        </w:tabs>
        <w:autoSpaceDE w:val="0"/>
        <w:ind w:left="851"/>
        <w:jc w:val="both"/>
        <w:rPr>
          <w:rFonts w:ascii="Arial" w:hAnsi="Arial" w:cs="Arial"/>
          <w:b/>
          <w:bCs/>
          <w:sz w:val="20"/>
          <w:szCs w:val="20"/>
        </w:rPr>
      </w:pPr>
    </w:p>
    <w:p w14:paraId="78386A5B" w14:textId="77777777" w:rsidR="006A352D" w:rsidRPr="009E6441" w:rsidRDefault="006A352D" w:rsidP="00D47071">
      <w:pPr>
        <w:widowControl w:val="0"/>
        <w:tabs>
          <w:tab w:val="center" w:pos="6024"/>
          <w:tab w:val="right" w:pos="10443"/>
        </w:tabs>
        <w:autoSpaceDE w:val="0"/>
        <w:ind w:left="851"/>
        <w:jc w:val="both"/>
        <w:rPr>
          <w:rFonts w:ascii="Arial" w:hAnsi="Arial" w:cs="Arial"/>
          <w:b/>
          <w:bCs/>
          <w:sz w:val="20"/>
          <w:szCs w:val="20"/>
        </w:rPr>
      </w:pPr>
    </w:p>
    <w:tbl>
      <w:tblPr>
        <w:tblStyle w:val="Tablaconcuadrcula"/>
        <w:tblW w:w="0" w:type="auto"/>
        <w:tblInd w:w="421" w:type="dxa"/>
        <w:tblLook w:val="04A0" w:firstRow="1" w:lastRow="0" w:firstColumn="1" w:lastColumn="0" w:noHBand="0" w:noVBand="1"/>
      </w:tblPr>
      <w:tblGrid>
        <w:gridCol w:w="4502"/>
        <w:gridCol w:w="4138"/>
      </w:tblGrid>
      <w:tr w:rsidR="00CD17D1" w:rsidRPr="009E6441" w14:paraId="7DA98888" w14:textId="77777777" w:rsidTr="006815D6">
        <w:tc>
          <w:tcPr>
            <w:tcW w:w="4502" w:type="dxa"/>
            <w:vAlign w:val="center"/>
          </w:tcPr>
          <w:p w14:paraId="1773FAC1" w14:textId="0C09F825" w:rsidR="008B678D" w:rsidRPr="009E6441" w:rsidRDefault="000B0EE0" w:rsidP="00874A7B">
            <w:pPr>
              <w:pStyle w:val="Prrafodelista"/>
              <w:widowControl w:val="0"/>
              <w:tabs>
                <w:tab w:val="center" w:pos="6024"/>
                <w:tab w:val="right" w:pos="10443"/>
              </w:tabs>
              <w:autoSpaceDE w:val="0"/>
              <w:ind w:left="42"/>
              <w:jc w:val="both"/>
              <w:rPr>
                <w:rFonts w:ascii="Arial" w:hAnsi="Arial" w:cs="Arial"/>
                <w:b/>
                <w:bCs/>
                <w:sz w:val="20"/>
                <w:szCs w:val="20"/>
              </w:rPr>
            </w:pPr>
            <w:r>
              <w:rPr>
                <w:rFonts w:ascii="Arial" w:hAnsi="Arial" w:cs="Arial"/>
                <w:b/>
                <w:bCs/>
                <w:sz w:val="20"/>
                <w:szCs w:val="20"/>
              </w:rPr>
              <w:t>I</w:t>
            </w:r>
            <w:r w:rsidR="00AF7EFC" w:rsidRPr="009E6441">
              <w:rPr>
                <w:rFonts w:ascii="Arial" w:hAnsi="Arial" w:cs="Arial"/>
                <w:b/>
                <w:bCs/>
                <w:sz w:val="20"/>
                <w:szCs w:val="20"/>
              </w:rPr>
              <w:t xml:space="preserve">. </w:t>
            </w:r>
            <w:r w:rsidR="008B678D" w:rsidRPr="009E6441">
              <w:rPr>
                <w:rFonts w:ascii="Arial" w:hAnsi="Arial" w:cs="Arial"/>
                <w:b/>
                <w:bCs/>
                <w:sz w:val="20"/>
                <w:szCs w:val="20"/>
              </w:rPr>
              <w:t>INTEGRIDAD EN LA CONTRATACIÓN PÚBLICA</w:t>
            </w:r>
          </w:p>
          <w:p w14:paraId="320DB1A4" w14:textId="2A546BFD" w:rsidR="00CD17D1" w:rsidRPr="009E6441" w:rsidRDefault="00CD17D1" w:rsidP="006815D6">
            <w:pPr>
              <w:jc w:val="center"/>
              <w:rPr>
                <w:rFonts w:ascii="Arial" w:hAnsi="Arial" w:cs="Arial"/>
                <w:b/>
                <w:bCs/>
                <w:sz w:val="20"/>
                <w:szCs w:val="20"/>
              </w:rPr>
            </w:pPr>
          </w:p>
        </w:tc>
        <w:tc>
          <w:tcPr>
            <w:tcW w:w="4138" w:type="dxa"/>
            <w:vAlign w:val="center"/>
          </w:tcPr>
          <w:p w14:paraId="5264BCBD" w14:textId="6A8B166D" w:rsidR="00CD17D1" w:rsidRPr="009E6441" w:rsidRDefault="009D472F" w:rsidP="009D472F">
            <w:pPr>
              <w:pStyle w:val="Prrafodelista"/>
              <w:widowControl w:val="0"/>
              <w:tabs>
                <w:tab w:val="center" w:pos="6024"/>
                <w:tab w:val="right" w:pos="10443"/>
              </w:tabs>
              <w:autoSpaceDE w:val="0"/>
              <w:ind w:left="0"/>
              <w:jc w:val="center"/>
              <w:rPr>
                <w:rFonts w:ascii="Arial" w:hAnsi="Arial" w:cs="Arial"/>
                <w:b/>
                <w:bCs/>
                <w:sz w:val="20"/>
                <w:szCs w:val="20"/>
              </w:rPr>
            </w:pPr>
            <w:r w:rsidRPr="009E6441">
              <w:rPr>
                <w:rFonts w:ascii="Arial" w:hAnsi="Arial" w:cs="Arial"/>
                <w:b/>
                <w:bCs/>
                <w:sz w:val="20"/>
                <w:szCs w:val="20"/>
              </w:rPr>
              <w:t>PUNTAJE / METODOLOGÍA PARA SU ASIGNACIÓN</w:t>
            </w:r>
          </w:p>
        </w:tc>
      </w:tr>
      <w:tr w:rsidR="00CD17D1" w:rsidRPr="009E6441" w14:paraId="43EBA191" w14:textId="77777777" w:rsidTr="00CD17D1">
        <w:tc>
          <w:tcPr>
            <w:tcW w:w="4502" w:type="dxa"/>
          </w:tcPr>
          <w:p w14:paraId="1873D7DC" w14:textId="77777777" w:rsidR="00CD17D1" w:rsidRPr="009E6441" w:rsidRDefault="00CD17D1" w:rsidP="00CD17D1">
            <w:pPr>
              <w:pStyle w:val="Prrafodelista"/>
              <w:widowControl w:val="0"/>
              <w:ind w:left="0"/>
              <w:jc w:val="both"/>
              <w:rPr>
                <w:rFonts w:ascii="Arial" w:hAnsi="Arial" w:cs="Arial"/>
                <w:sz w:val="20"/>
                <w:szCs w:val="20"/>
                <w:lang w:val="es-ES_tradnl"/>
              </w:rPr>
            </w:pPr>
            <w:r w:rsidRPr="009E6441">
              <w:rPr>
                <w:rFonts w:ascii="Arial" w:hAnsi="Arial" w:cs="Arial"/>
                <w:sz w:val="20"/>
                <w:szCs w:val="20"/>
                <w:u w:val="single"/>
              </w:rPr>
              <w:t>Evaluación</w:t>
            </w:r>
            <w:r w:rsidRPr="009E6441">
              <w:rPr>
                <w:rFonts w:ascii="Arial" w:hAnsi="Arial" w:cs="Arial"/>
                <w:sz w:val="20"/>
                <w:szCs w:val="20"/>
              </w:rPr>
              <w:t>:</w:t>
            </w:r>
          </w:p>
          <w:p w14:paraId="2F2CD71C" w14:textId="77777777" w:rsidR="00CD17D1" w:rsidRPr="009E6441" w:rsidRDefault="00CD17D1" w:rsidP="00CD17D1">
            <w:pPr>
              <w:widowControl w:val="0"/>
              <w:jc w:val="both"/>
              <w:rPr>
                <w:rFonts w:ascii="Arial" w:hAnsi="Arial" w:cs="Arial"/>
                <w:sz w:val="20"/>
                <w:szCs w:val="20"/>
                <w:lang w:eastAsia="es-ES"/>
              </w:rPr>
            </w:pPr>
          </w:p>
          <w:p w14:paraId="66450BE3" w14:textId="66C85214" w:rsidR="00CD17D1" w:rsidRPr="009E6441" w:rsidRDefault="00CD17D1" w:rsidP="00CD17D1">
            <w:pPr>
              <w:widowControl w:val="0"/>
              <w:jc w:val="both"/>
              <w:rPr>
                <w:rFonts w:ascii="Arial" w:hAnsi="Arial" w:cs="Arial"/>
                <w:sz w:val="20"/>
                <w:szCs w:val="20"/>
                <w:lang w:eastAsia="es-ES"/>
              </w:rPr>
            </w:pPr>
            <w:r w:rsidRPr="009E6441">
              <w:rPr>
                <w:rFonts w:ascii="Arial" w:hAnsi="Arial" w:cs="Arial"/>
                <w:sz w:val="20"/>
                <w:szCs w:val="20"/>
              </w:rPr>
              <w:t>Se evaluará que el postor cuente con certificación del sistema de gestión antisoborno</w:t>
            </w:r>
            <w:r w:rsidR="007B5CF0" w:rsidRPr="009E6441">
              <w:rPr>
                <w:rFonts w:ascii="Arial" w:hAnsi="Arial" w:cs="Arial"/>
                <w:sz w:val="20"/>
                <w:szCs w:val="20"/>
              </w:rPr>
              <w:t>.</w:t>
            </w:r>
          </w:p>
          <w:p w14:paraId="01E5DE95" w14:textId="77777777" w:rsidR="00CD17D1" w:rsidRPr="009E6441" w:rsidRDefault="00CD17D1" w:rsidP="00CD17D1">
            <w:pPr>
              <w:widowControl w:val="0"/>
              <w:jc w:val="both"/>
              <w:rPr>
                <w:rFonts w:ascii="Arial" w:hAnsi="Arial" w:cs="Arial"/>
                <w:sz w:val="20"/>
                <w:szCs w:val="20"/>
                <w:lang w:val="es-ES_tradnl" w:eastAsia="es-ES"/>
              </w:rPr>
            </w:pPr>
          </w:p>
          <w:p w14:paraId="6A98A8CF" w14:textId="77777777" w:rsidR="00CD17D1" w:rsidRPr="009E6441" w:rsidRDefault="00CD17D1" w:rsidP="00CD17D1">
            <w:pPr>
              <w:pStyle w:val="Prrafodelista"/>
              <w:widowControl w:val="0"/>
              <w:ind w:left="0"/>
              <w:jc w:val="both"/>
              <w:rPr>
                <w:rFonts w:ascii="Arial" w:hAnsi="Arial" w:cs="Arial"/>
                <w:sz w:val="20"/>
                <w:szCs w:val="20"/>
                <w:lang w:val="es-ES_tradnl"/>
              </w:rPr>
            </w:pPr>
            <w:r w:rsidRPr="009E6441">
              <w:rPr>
                <w:rFonts w:ascii="Arial" w:hAnsi="Arial" w:cs="Arial"/>
                <w:sz w:val="20"/>
                <w:szCs w:val="20"/>
                <w:u w:val="single"/>
              </w:rPr>
              <w:t>Acreditación</w:t>
            </w:r>
            <w:r w:rsidRPr="009E6441">
              <w:rPr>
                <w:rFonts w:ascii="Arial" w:hAnsi="Arial" w:cs="Arial"/>
                <w:sz w:val="20"/>
                <w:szCs w:val="20"/>
              </w:rPr>
              <w:t>:</w:t>
            </w:r>
          </w:p>
          <w:p w14:paraId="7D90ED42" w14:textId="77777777" w:rsidR="00CD17D1" w:rsidRPr="009E6441" w:rsidRDefault="00CD17D1" w:rsidP="00CD17D1">
            <w:pPr>
              <w:widowControl w:val="0"/>
              <w:jc w:val="both"/>
              <w:rPr>
                <w:rFonts w:ascii="Arial" w:hAnsi="Arial" w:cs="Arial"/>
                <w:sz w:val="20"/>
                <w:szCs w:val="20"/>
                <w:lang w:val="es-ES_tradnl"/>
              </w:rPr>
            </w:pPr>
          </w:p>
          <w:p w14:paraId="3BEAE893" w14:textId="77777777" w:rsidR="00CD17D1" w:rsidRPr="009E6441" w:rsidRDefault="00CD17D1" w:rsidP="00CD17D1">
            <w:pPr>
              <w:widowControl w:val="0"/>
              <w:jc w:val="both"/>
              <w:rPr>
                <w:rFonts w:ascii="Arial" w:hAnsi="Arial" w:cs="Arial"/>
                <w:sz w:val="20"/>
                <w:szCs w:val="20"/>
                <w:lang w:val="es-ES_tradnl"/>
              </w:rPr>
            </w:pPr>
            <w:r w:rsidRPr="009E6441">
              <w:rPr>
                <w:rFonts w:ascii="Arial" w:hAnsi="Arial" w:cs="Arial"/>
                <w:sz w:val="20"/>
                <w:szCs w:val="20"/>
              </w:rPr>
              <w:t>Copia simple del certificado que acredita que se ha implementado un sistema de gestión antisoborno acorde con la norma ISO 37001:2016 o con la Norma Técnica Peruana equivalente (NTP-ISO 37001:2017).</w:t>
            </w:r>
          </w:p>
          <w:p w14:paraId="3DE922F3" w14:textId="77777777" w:rsidR="00CD17D1" w:rsidRPr="009E6441" w:rsidRDefault="00CD17D1" w:rsidP="00CD17D1">
            <w:pPr>
              <w:widowControl w:val="0"/>
              <w:jc w:val="both"/>
              <w:rPr>
                <w:rFonts w:ascii="Arial" w:hAnsi="Arial" w:cs="Arial"/>
                <w:sz w:val="20"/>
                <w:szCs w:val="20"/>
                <w:lang w:val="es-ES_tradnl"/>
              </w:rPr>
            </w:pPr>
          </w:p>
          <w:p w14:paraId="33EE8C0F" w14:textId="77777777" w:rsidR="00CD17D1" w:rsidRPr="009E6441" w:rsidRDefault="00CD17D1" w:rsidP="00CD17D1">
            <w:pPr>
              <w:widowControl w:val="0"/>
              <w:jc w:val="both"/>
              <w:rPr>
                <w:rFonts w:ascii="Arial" w:hAnsi="Arial" w:cs="Arial"/>
                <w:sz w:val="20"/>
                <w:szCs w:val="20"/>
                <w:lang w:val="es-ES"/>
              </w:rPr>
            </w:pPr>
            <w:r w:rsidRPr="009E6441">
              <w:rPr>
                <w:rFonts w:ascii="Arial" w:hAnsi="Arial" w:cs="Arial"/>
                <w:sz w:val="20"/>
                <w:szCs w:val="20"/>
                <w:lang w:val="es-ES"/>
              </w:rPr>
              <w:t>El certificado debe haber sido emitido por un Organismo de Certificación acreditado para dicho sistema de gestión, ya sea ante el INACAL u otro organismo acreditador que cuente con reconocimiento internacional.</w:t>
            </w:r>
            <w:r w:rsidRPr="009E6441">
              <w:rPr>
                <w:rStyle w:val="Refdenotaalpie"/>
                <w:rFonts w:ascii="Arial" w:hAnsi="Arial" w:cs="Arial"/>
                <w:sz w:val="20"/>
                <w:szCs w:val="20"/>
                <w:lang w:val="es-ES"/>
              </w:rPr>
              <w:footnoteReference w:id="24"/>
            </w:r>
          </w:p>
          <w:p w14:paraId="617FF5BC" w14:textId="77777777" w:rsidR="00CD17D1" w:rsidRPr="009E6441" w:rsidRDefault="00CD17D1" w:rsidP="00CD17D1">
            <w:pPr>
              <w:widowControl w:val="0"/>
              <w:jc w:val="both"/>
              <w:rPr>
                <w:rFonts w:ascii="Arial" w:hAnsi="Arial" w:cs="Arial"/>
                <w:sz w:val="20"/>
                <w:szCs w:val="20"/>
                <w:lang w:val="es-ES_tradnl"/>
              </w:rPr>
            </w:pPr>
          </w:p>
          <w:p w14:paraId="050328C8" w14:textId="77777777" w:rsidR="00CD17D1" w:rsidRPr="009E6441" w:rsidRDefault="00CD17D1" w:rsidP="00CD17D1">
            <w:pPr>
              <w:widowControl w:val="0"/>
              <w:jc w:val="both"/>
              <w:rPr>
                <w:rFonts w:ascii="Arial" w:hAnsi="Arial" w:cs="Arial"/>
                <w:sz w:val="20"/>
                <w:szCs w:val="20"/>
                <w:lang w:val="es-ES_tradnl"/>
              </w:rPr>
            </w:pPr>
            <w:r w:rsidRPr="009E6441">
              <w:rPr>
                <w:rFonts w:ascii="Arial" w:hAnsi="Arial" w:cs="Arial"/>
                <w:sz w:val="20"/>
                <w:szCs w:val="20"/>
                <w:lang w:val="es-ES"/>
              </w:rPr>
              <w:t xml:space="preserve">El referido certificado debe corresponder a la </w:t>
            </w:r>
            <w:r w:rsidRPr="009E6441">
              <w:rPr>
                <w:rFonts w:ascii="Arial" w:hAnsi="Arial" w:cs="Arial"/>
                <w:sz w:val="20"/>
                <w:szCs w:val="20"/>
                <w:lang w:val="es-ES"/>
              </w:rPr>
              <w:lastRenderedPageBreak/>
              <w:t>sede, filial u oficina a cargo de la prestación</w:t>
            </w:r>
            <w:r w:rsidRPr="009E6441">
              <w:rPr>
                <w:rStyle w:val="Refdenotaalpie"/>
                <w:rFonts w:ascii="Arial" w:hAnsi="Arial" w:cs="Arial"/>
                <w:sz w:val="20"/>
                <w:szCs w:val="20"/>
                <w:lang w:val="es-ES"/>
              </w:rPr>
              <w:footnoteReference w:id="25"/>
            </w:r>
            <w:r w:rsidRPr="009E6441">
              <w:rPr>
                <w:rFonts w:ascii="Arial" w:hAnsi="Arial" w:cs="Arial"/>
                <w:sz w:val="20"/>
                <w:szCs w:val="20"/>
                <w:lang w:val="es-ES"/>
              </w:rPr>
              <w:t>, y estar vigente</w:t>
            </w:r>
            <w:r w:rsidRPr="009E6441">
              <w:rPr>
                <w:rFonts w:ascii="Arial" w:hAnsi="Arial" w:cs="Arial"/>
                <w:sz w:val="20"/>
                <w:szCs w:val="20"/>
                <w:vertAlign w:val="superscript"/>
                <w:lang w:val="es-ES"/>
              </w:rPr>
              <w:footnoteReference w:id="26"/>
            </w:r>
            <w:r w:rsidRPr="009E6441">
              <w:rPr>
                <w:rFonts w:ascii="Arial" w:hAnsi="Arial" w:cs="Arial"/>
                <w:sz w:val="20"/>
                <w:szCs w:val="20"/>
                <w:lang w:val="es-ES"/>
              </w:rPr>
              <w:t xml:space="preserve"> a la fecha de presentación de ofertas.</w:t>
            </w:r>
          </w:p>
          <w:p w14:paraId="65404151" w14:textId="77777777" w:rsidR="00CD17D1" w:rsidRPr="009E6441" w:rsidRDefault="00CD17D1" w:rsidP="00CD17D1">
            <w:pPr>
              <w:widowControl w:val="0"/>
              <w:jc w:val="both"/>
              <w:rPr>
                <w:rFonts w:ascii="Arial" w:hAnsi="Arial" w:cs="Arial"/>
                <w:sz w:val="20"/>
                <w:szCs w:val="20"/>
                <w:lang w:val="es-ES_tradnl"/>
              </w:rPr>
            </w:pPr>
          </w:p>
          <w:p w14:paraId="6D16B742" w14:textId="77777777" w:rsidR="00CD17D1" w:rsidRPr="009E6441" w:rsidRDefault="00CD17D1" w:rsidP="00CD17D1">
            <w:pPr>
              <w:widowControl w:val="0"/>
              <w:jc w:val="both"/>
              <w:rPr>
                <w:rFonts w:ascii="Arial" w:hAnsi="Arial" w:cs="Arial"/>
                <w:sz w:val="20"/>
                <w:szCs w:val="20"/>
                <w:lang w:val="es-ES"/>
              </w:rPr>
            </w:pPr>
            <w:r w:rsidRPr="009E6441">
              <w:rPr>
                <w:rFonts w:ascii="Arial" w:hAnsi="Arial" w:cs="Arial"/>
                <w:sz w:val="20"/>
                <w:szCs w:val="20"/>
              </w:rPr>
              <w:t>En caso de que el postor se presente en consorcio, cada uno de sus integrantes, debe acreditar que cuenta con la certificación para obtener el puntaje.</w:t>
            </w:r>
          </w:p>
          <w:p w14:paraId="6BE7BC7E" w14:textId="77777777" w:rsidR="00CD17D1" w:rsidRPr="009E6441" w:rsidRDefault="00CD17D1" w:rsidP="00CD17D1">
            <w:pPr>
              <w:pStyle w:val="Prrafodelista"/>
              <w:widowControl w:val="0"/>
              <w:tabs>
                <w:tab w:val="center" w:pos="6024"/>
                <w:tab w:val="right" w:pos="10443"/>
              </w:tabs>
              <w:autoSpaceDE w:val="0"/>
              <w:ind w:left="0"/>
              <w:jc w:val="both"/>
              <w:rPr>
                <w:rFonts w:ascii="Arial" w:hAnsi="Arial" w:cs="Arial"/>
                <w:b/>
                <w:bCs/>
                <w:sz w:val="20"/>
                <w:szCs w:val="20"/>
              </w:rPr>
            </w:pPr>
          </w:p>
        </w:tc>
        <w:tc>
          <w:tcPr>
            <w:tcW w:w="4138" w:type="dxa"/>
          </w:tcPr>
          <w:p w14:paraId="57DC79BF" w14:textId="77777777" w:rsidR="00FA005A" w:rsidRPr="009E6441" w:rsidRDefault="00FA005A" w:rsidP="00FA005A">
            <w:pPr>
              <w:widowControl w:val="0"/>
              <w:rPr>
                <w:rFonts w:ascii="Arial" w:hAnsi="Arial" w:cs="Arial"/>
                <w:b/>
                <w:bCs/>
                <w:sz w:val="20"/>
                <w:szCs w:val="20"/>
              </w:rPr>
            </w:pPr>
            <w:r w:rsidRPr="009E6441">
              <w:rPr>
                <w:rFonts w:ascii="Arial" w:hAnsi="Arial" w:cs="Arial"/>
                <w:b/>
                <w:bCs/>
                <w:sz w:val="20"/>
                <w:szCs w:val="20"/>
              </w:rPr>
              <w:lastRenderedPageBreak/>
              <w:t>[Como máximo 5 puntos]</w:t>
            </w:r>
          </w:p>
          <w:p w14:paraId="61035925" w14:textId="77777777" w:rsidR="00FA005A" w:rsidRPr="009E6441" w:rsidRDefault="00FA005A" w:rsidP="00CD17D1">
            <w:pPr>
              <w:rPr>
                <w:rFonts w:ascii="Arial" w:hAnsi="Arial" w:cs="Arial"/>
                <w:b/>
                <w:bCs/>
                <w:sz w:val="20"/>
                <w:szCs w:val="20"/>
              </w:rPr>
            </w:pPr>
          </w:p>
          <w:p w14:paraId="42656F8B" w14:textId="2E8936AD" w:rsidR="00CD17D1" w:rsidRPr="009E6441" w:rsidRDefault="00CD17D1" w:rsidP="00CD17D1">
            <w:pPr>
              <w:rPr>
                <w:rFonts w:ascii="Arial" w:hAnsi="Arial" w:cs="Arial"/>
                <w:sz w:val="20"/>
                <w:szCs w:val="20"/>
                <w:lang w:val="es-ES_tradnl"/>
              </w:rPr>
            </w:pPr>
            <w:r w:rsidRPr="009E6441">
              <w:rPr>
                <w:rFonts w:ascii="Arial" w:hAnsi="Arial" w:cs="Arial"/>
                <w:sz w:val="20"/>
                <w:szCs w:val="20"/>
              </w:rPr>
              <w:t>Presenta Certificado ISO 37001</w:t>
            </w:r>
          </w:p>
          <w:p w14:paraId="4874FDAA" w14:textId="2D0F2E57" w:rsidR="00CD17D1" w:rsidRPr="009E6441" w:rsidRDefault="00D60000" w:rsidP="00CD17D1">
            <w:pPr>
              <w:ind w:left="72" w:hanging="72"/>
              <w:jc w:val="right"/>
              <w:rPr>
                <w:rFonts w:ascii="Arial" w:hAnsi="Arial" w:cs="Arial"/>
                <w:b/>
                <w:sz w:val="20"/>
                <w:szCs w:val="20"/>
                <w:lang w:val="es-ES"/>
              </w:rPr>
            </w:pPr>
            <w:r w:rsidRPr="009E6441" w:rsidDel="005D3761">
              <w:rPr>
                <w:rFonts w:ascii="Arial" w:hAnsi="Arial" w:cs="Arial"/>
                <w:b/>
                <w:sz w:val="20"/>
                <w:szCs w:val="20"/>
              </w:rPr>
              <w:t>[</w:t>
            </w:r>
            <w:r w:rsidR="00FB4436" w:rsidRPr="009E6441" w:rsidDel="005D3761">
              <w:rPr>
                <w:rFonts w:ascii="Arial" w:hAnsi="Arial" w:cs="Arial"/>
                <w:b/>
                <w:sz w:val="20"/>
                <w:szCs w:val="20"/>
              </w:rPr>
              <w:t>…</w:t>
            </w:r>
            <w:r w:rsidRPr="009E6441" w:rsidDel="005D3761">
              <w:rPr>
                <w:rFonts w:ascii="Arial" w:hAnsi="Arial" w:cs="Arial"/>
                <w:b/>
                <w:sz w:val="20"/>
                <w:szCs w:val="20"/>
              </w:rPr>
              <w:t>]</w:t>
            </w:r>
            <w:r w:rsidRPr="009E6441">
              <w:rPr>
                <w:rFonts w:ascii="Arial" w:hAnsi="Arial" w:cs="Arial"/>
                <w:b/>
                <w:sz w:val="20"/>
                <w:szCs w:val="20"/>
              </w:rPr>
              <w:t xml:space="preserve"> </w:t>
            </w:r>
            <w:r w:rsidR="00CD17D1" w:rsidRPr="009E6441">
              <w:rPr>
                <w:rFonts w:ascii="Arial" w:hAnsi="Arial" w:cs="Arial"/>
                <w:b/>
                <w:sz w:val="20"/>
                <w:szCs w:val="20"/>
              </w:rPr>
              <w:t>puntos</w:t>
            </w:r>
          </w:p>
          <w:p w14:paraId="4B343840" w14:textId="77777777" w:rsidR="00CD17D1" w:rsidRPr="009E6441" w:rsidRDefault="00CD17D1" w:rsidP="00CD17D1">
            <w:pPr>
              <w:ind w:left="-12" w:firstLine="12"/>
              <w:rPr>
                <w:rFonts w:ascii="Arial" w:hAnsi="Arial" w:cs="Arial"/>
                <w:sz w:val="20"/>
                <w:szCs w:val="20"/>
                <w:lang w:val="es-ES_tradnl"/>
              </w:rPr>
            </w:pPr>
            <w:r w:rsidRPr="009E6441">
              <w:rPr>
                <w:rFonts w:ascii="Arial" w:hAnsi="Arial" w:cs="Arial"/>
                <w:sz w:val="20"/>
                <w:szCs w:val="20"/>
              </w:rPr>
              <w:t>No presenta Certificado ISO 37001</w:t>
            </w:r>
          </w:p>
          <w:p w14:paraId="2D5ED2C2" w14:textId="77777777" w:rsidR="00CD17D1" w:rsidRPr="009E6441" w:rsidRDefault="00CD17D1" w:rsidP="00CD17D1">
            <w:pPr>
              <w:jc w:val="right"/>
              <w:rPr>
                <w:rFonts w:ascii="Arial" w:hAnsi="Arial" w:cs="Arial"/>
                <w:b/>
                <w:sz w:val="20"/>
                <w:szCs w:val="20"/>
                <w:lang w:val="es-ES_tradnl"/>
              </w:rPr>
            </w:pPr>
            <w:r w:rsidRPr="009E6441">
              <w:rPr>
                <w:rFonts w:ascii="Arial" w:hAnsi="Arial" w:cs="Arial"/>
                <w:b/>
                <w:sz w:val="20"/>
                <w:szCs w:val="20"/>
              </w:rPr>
              <w:t>0 puntos</w:t>
            </w:r>
          </w:p>
          <w:p w14:paraId="29C81859" w14:textId="77777777" w:rsidR="00CD17D1" w:rsidRPr="009E6441" w:rsidRDefault="00CD17D1" w:rsidP="00CD17D1">
            <w:pPr>
              <w:jc w:val="center"/>
              <w:rPr>
                <w:rFonts w:ascii="Arial" w:hAnsi="Arial" w:cs="Arial"/>
                <w:b/>
                <w:sz w:val="20"/>
                <w:szCs w:val="20"/>
                <w:lang w:val="es-ES_tradnl"/>
              </w:rPr>
            </w:pPr>
          </w:p>
          <w:p w14:paraId="7C5AC6D3" w14:textId="77777777" w:rsidR="00CD17D1" w:rsidRPr="009E6441" w:rsidRDefault="00CD17D1" w:rsidP="00CD17D1">
            <w:pPr>
              <w:jc w:val="center"/>
              <w:rPr>
                <w:rFonts w:ascii="Arial" w:hAnsi="Arial" w:cs="Arial"/>
                <w:sz w:val="20"/>
                <w:szCs w:val="20"/>
                <w:lang w:val="es-ES_tradnl"/>
              </w:rPr>
            </w:pPr>
          </w:p>
          <w:p w14:paraId="34372DFA" w14:textId="77777777" w:rsidR="00CD17D1" w:rsidRPr="009E6441" w:rsidRDefault="00CD17D1" w:rsidP="00CD17D1">
            <w:pPr>
              <w:pStyle w:val="Prrafodelista"/>
              <w:widowControl w:val="0"/>
              <w:tabs>
                <w:tab w:val="center" w:pos="6024"/>
                <w:tab w:val="right" w:pos="10443"/>
              </w:tabs>
              <w:autoSpaceDE w:val="0"/>
              <w:ind w:left="0"/>
              <w:jc w:val="both"/>
              <w:rPr>
                <w:rFonts w:ascii="Arial" w:hAnsi="Arial" w:cs="Arial"/>
                <w:b/>
                <w:bCs/>
                <w:sz w:val="20"/>
                <w:szCs w:val="20"/>
              </w:rPr>
            </w:pPr>
          </w:p>
        </w:tc>
      </w:tr>
    </w:tbl>
    <w:p w14:paraId="4ABCD442" w14:textId="77777777" w:rsidR="00CD17D1" w:rsidRPr="009E6441" w:rsidRDefault="00CD17D1" w:rsidP="00CD17D1">
      <w:pPr>
        <w:pStyle w:val="Prrafodelista"/>
        <w:widowControl w:val="0"/>
        <w:tabs>
          <w:tab w:val="center" w:pos="6024"/>
          <w:tab w:val="right" w:pos="10443"/>
        </w:tabs>
        <w:autoSpaceDE w:val="0"/>
        <w:ind w:left="786"/>
        <w:jc w:val="both"/>
        <w:rPr>
          <w:rFonts w:ascii="Arial" w:hAnsi="Arial" w:cs="Arial"/>
          <w:b/>
          <w:bCs/>
          <w:sz w:val="20"/>
          <w:szCs w:val="20"/>
        </w:rPr>
      </w:pPr>
    </w:p>
    <w:tbl>
      <w:tblPr>
        <w:tblStyle w:val="Tablaconcuadrcula"/>
        <w:tblW w:w="0" w:type="auto"/>
        <w:tblInd w:w="426" w:type="dxa"/>
        <w:tblLook w:val="04A0" w:firstRow="1" w:lastRow="0" w:firstColumn="1" w:lastColumn="0" w:noHBand="0" w:noVBand="1"/>
      </w:tblPr>
      <w:tblGrid>
        <w:gridCol w:w="4498"/>
        <w:gridCol w:w="4137"/>
      </w:tblGrid>
      <w:tr w:rsidR="0021622A" w:rsidRPr="009E6441" w14:paraId="573FC3AC" w14:textId="77777777" w:rsidTr="000E30BD">
        <w:tc>
          <w:tcPr>
            <w:tcW w:w="4498" w:type="dxa"/>
            <w:vAlign w:val="center"/>
          </w:tcPr>
          <w:p w14:paraId="0AF63CC2" w14:textId="75815B2F" w:rsidR="009D472F" w:rsidRPr="009E6441" w:rsidRDefault="000B0EE0" w:rsidP="0006089F">
            <w:pPr>
              <w:rPr>
                <w:rFonts w:ascii="Arial" w:hAnsi="Arial" w:cs="Arial"/>
                <w:b/>
                <w:sz w:val="20"/>
                <w:szCs w:val="20"/>
                <w:lang w:eastAsia="es-ES"/>
              </w:rPr>
            </w:pPr>
            <w:r>
              <w:rPr>
                <w:rFonts w:ascii="Arial" w:hAnsi="Arial" w:cs="Arial"/>
                <w:b/>
                <w:sz w:val="20"/>
                <w:szCs w:val="20"/>
              </w:rPr>
              <w:t>J</w:t>
            </w:r>
            <w:r w:rsidR="00AF7EFC" w:rsidRPr="009E6441">
              <w:rPr>
                <w:rFonts w:ascii="Arial" w:hAnsi="Arial" w:cs="Arial"/>
                <w:b/>
                <w:sz w:val="20"/>
                <w:szCs w:val="20"/>
              </w:rPr>
              <w:t xml:space="preserve">. </w:t>
            </w:r>
            <w:r w:rsidR="008B678D" w:rsidRPr="009E6441">
              <w:rPr>
                <w:rFonts w:ascii="Arial" w:hAnsi="Arial" w:cs="Arial"/>
                <w:b/>
                <w:sz w:val="20"/>
                <w:szCs w:val="20"/>
              </w:rPr>
              <w:t>GARANTÍA COMERCIAL DEL POSTOR</w:t>
            </w:r>
            <w:r w:rsidR="008B678D" w:rsidRPr="009E6441">
              <w:rPr>
                <w:rStyle w:val="Refdenotaalpie"/>
                <w:rFonts w:ascii="Arial" w:hAnsi="Arial" w:cs="Arial"/>
                <w:b/>
                <w:sz w:val="20"/>
                <w:szCs w:val="20"/>
              </w:rPr>
              <w:footnoteReference w:id="27"/>
            </w:r>
          </w:p>
        </w:tc>
        <w:tc>
          <w:tcPr>
            <w:tcW w:w="4137" w:type="dxa"/>
            <w:vAlign w:val="center"/>
          </w:tcPr>
          <w:p w14:paraId="238598B3" w14:textId="5E71FBCF" w:rsidR="0021622A" w:rsidRPr="009E6441" w:rsidRDefault="009D472F" w:rsidP="009D472F">
            <w:pPr>
              <w:widowControl w:val="0"/>
              <w:tabs>
                <w:tab w:val="center" w:pos="6024"/>
                <w:tab w:val="right" w:pos="10443"/>
              </w:tabs>
              <w:autoSpaceDE w:val="0"/>
              <w:jc w:val="center"/>
              <w:rPr>
                <w:rFonts w:ascii="Arial" w:hAnsi="Arial" w:cs="Arial"/>
                <w:b/>
                <w:bCs/>
                <w:sz w:val="20"/>
                <w:szCs w:val="20"/>
              </w:rPr>
            </w:pPr>
            <w:r w:rsidRPr="009E6441">
              <w:rPr>
                <w:rFonts w:ascii="Arial" w:hAnsi="Arial" w:cs="Arial"/>
                <w:b/>
                <w:bCs/>
                <w:sz w:val="20"/>
                <w:szCs w:val="20"/>
              </w:rPr>
              <w:t>PUNTAJE / METODOLOGÍA PARA SU ASIGNACIÓN</w:t>
            </w:r>
          </w:p>
        </w:tc>
      </w:tr>
      <w:tr w:rsidR="0021622A" w:rsidRPr="009E6441" w14:paraId="4B255A1C" w14:textId="77777777" w:rsidTr="000E30BD">
        <w:tc>
          <w:tcPr>
            <w:tcW w:w="4498" w:type="dxa"/>
          </w:tcPr>
          <w:p w14:paraId="0F6C47A0" w14:textId="77777777" w:rsidR="0021622A" w:rsidRPr="009E6441" w:rsidRDefault="0021622A" w:rsidP="0021622A">
            <w:pPr>
              <w:widowControl w:val="0"/>
              <w:jc w:val="both"/>
              <w:rPr>
                <w:rFonts w:ascii="Arial" w:hAnsi="Arial" w:cs="Arial"/>
                <w:sz w:val="20"/>
                <w:szCs w:val="20"/>
                <w:lang w:eastAsia="es-ES"/>
              </w:rPr>
            </w:pPr>
            <w:r w:rsidRPr="009E6441">
              <w:rPr>
                <w:rFonts w:ascii="Arial" w:hAnsi="Arial" w:cs="Arial"/>
                <w:sz w:val="20"/>
                <w:szCs w:val="20"/>
                <w:u w:val="single"/>
              </w:rPr>
              <w:t>Evaluación</w:t>
            </w:r>
            <w:r w:rsidRPr="009E6441">
              <w:rPr>
                <w:rFonts w:ascii="Arial" w:hAnsi="Arial" w:cs="Arial"/>
                <w:sz w:val="20"/>
                <w:szCs w:val="20"/>
              </w:rPr>
              <w:t>:</w:t>
            </w:r>
          </w:p>
          <w:p w14:paraId="48047EBF" w14:textId="77777777" w:rsidR="0021622A" w:rsidRPr="009E6441" w:rsidRDefault="0021622A" w:rsidP="0021622A">
            <w:pPr>
              <w:widowControl w:val="0"/>
              <w:jc w:val="both"/>
              <w:rPr>
                <w:rFonts w:ascii="Arial" w:hAnsi="Arial" w:cs="Arial"/>
                <w:sz w:val="20"/>
                <w:szCs w:val="20"/>
                <w:lang w:eastAsia="es-ES"/>
              </w:rPr>
            </w:pPr>
          </w:p>
          <w:p w14:paraId="6F7F3303" w14:textId="77777777" w:rsidR="0021622A" w:rsidRPr="009E6441" w:rsidRDefault="0021622A" w:rsidP="0021622A">
            <w:pPr>
              <w:widowControl w:val="0"/>
              <w:jc w:val="both"/>
              <w:rPr>
                <w:rFonts w:ascii="Arial" w:hAnsi="Arial" w:cs="Arial"/>
                <w:sz w:val="20"/>
                <w:szCs w:val="20"/>
                <w:lang w:eastAsia="es-ES"/>
              </w:rPr>
            </w:pPr>
            <w:r w:rsidRPr="009E6441">
              <w:rPr>
                <w:rFonts w:ascii="Arial" w:hAnsi="Arial" w:cs="Arial"/>
                <w:sz w:val="20"/>
                <w:szCs w:val="20"/>
              </w:rPr>
              <w:t>Se evaluará en función al tiempo de garantía comercial ofertada, el cual debe superar el tiempo mínimo de garantía exigido en el requerimiento.</w:t>
            </w:r>
          </w:p>
          <w:p w14:paraId="7DD4DAD2" w14:textId="77777777" w:rsidR="0021622A" w:rsidRPr="009E6441" w:rsidRDefault="0021622A" w:rsidP="0021622A">
            <w:pPr>
              <w:widowControl w:val="0"/>
              <w:jc w:val="both"/>
              <w:rPr>
                <w:rFonts w:ascii="Arial" w:hAnsi="Arial" w:cs="Arial"/>
                <w:sz w:val="20"/>
                <w:szCs w:val="20"/>
                <w:u w:val="single"/>
                <w:lang w:eastAsia="es-ES"/>
              </w:rPr>
            </w:pPr>
          </w:p>
          <w:p w14:paraId="69DB974F" w14:textId="77777777" w:rsidR="0021622A" w:rsidRPr="009E6441" w:rsidRDefault="0021622A" w:rsidP="0021622A">
            <w:pPr>
              <w:widowControl w:val="0"/>
              <w:jc w:val="both"/>
              <w:rPr>
                <w:rFonts w:ascii="Arial" w:hAnsi="Arial" w:cs="Arial"/>
                <w:sz w:val="20"/>
                <w:szCs w:val="20"/>
                <w:lang w:eastAsia="es-ES"/>
              </w:rPr>
            </w:pPr>
            <w:r w:rsidRPr="009E6441">
              <w:rPr>
                <w:rFonts w:ascii="Arial" w:hAnsi="Arial" w:cs="Arial"/>
                <w:sz w:val="20"/>
                <w:szCs w:val="20"/>
                <w:u w:val="single"/>
              </w:rPr>
              <w:t>Acreditación</w:t>
            </w:r>
            <w:r w:rsidRPr="009E6441">
              <w:rPr>
                <w:rFonts w:ascii="Arial" w:hAnsi="Arial" w:cs="Arial"/>
                <w:sz w:val="20"/>
                <w:szCs w:val="20"/>
              </w:rPr>
              <w:t>:</w:t>
            </w:r>
          </w:p>
          <w:p w14:paraId="284896A1" w14:textId="77777777" w:rsidR="0021622A" w:rsidRPr="009E6441" w:rsidRDefault="0021622A" w:rsidP="0021622A">
            <w:pPr>
              <w:widowControl w:val="0"/>
              <w:jc w:val="both"/>
              <w:rPr>
                <w:rFonts w:ascii="Arial" w:hAnsi="Arial" w:cs="Arial"/>
                <w:sz w:val="20"/>
                <w:szCs w:val="20"/>
                <w:u w:val="single"/>
                <w:lang w:eastAsia="es-ES"/>
              </w:rPr>
            </w:pPr>
          </w:p>
          <w:p w14:paraId="03C76BAB" w14:textId="77777777" w:rsidR="0021622A" w:rsidRPr="009E6441" w:rsidRDefault="0021622A" w:rsidP="0021622A">
            <w:pPr>
              <w:widowControl w:val="0"/>
              <w:jc w:val="both"/>
              <w:rPr>
                <w:rFonts w:ascii="Arial" w:hAnsi="Arial" w:cs="Arial"/>
                <w:sz w:val="20"/>
                <w:szCs w:val="20"/>
                <w:lang w:eastAsia="es-ES"/>
              </w:rPr>
            </w:pPr>
            <w:r w:rsidRPr="009E6441">
              <w:rPr>
                <w:rFonts w:ascii="Arial" w:hAnsi="Arial" w:cs="Arial"/>
                <w:sz w:val="20"/>
                <w:szCs w:val="20"/>
              </w:rPr>
              <w:t>Se acreditará mediante la presentación de declaración jurada del postor.</w:t>
            </w:r>
          </w:p>
          <w:p w14:paraId="31935ECC" w14:textId="77777777" w:rsidR="0021622A" w:rsidRPr="009E6441" w:rsidRDefault="0021622A" w:rsidP="0021622A">
            <w:pPr>
              <w:widowControl w:val="0"/>
              <w:tabs>
                <w:tab w:val="center" w:pos="6024"/>
                <w:tab w:val="right" w:pos="10443"/>
              </w:tabs>
              <w:autoSpaceDE w:val="0"/>
              <w:jc w:val="both"/>
              <w:rPr>
                <w:rFonts w:ascii="Arial" w:hAnsi="Arial" w:cs="Arial"/>
                <w:sz w:val="20"/>
                <w:szCs w:val="20"/>
              </w:rPr>
            </w:pPr>
          </w:p>
          <w:tbl>
            <w:tblPr>
              <w:tblStyle w:val="Tabladecuadrcula1clara10"/>
              <w:tblW w:w="4090" w:type="dxa"/>
              <w:tblLook w:val="04A0" w:firstRow="1" w:lastRow="0" w:firstColumn="1" w:lastColumn="0" w:noHBand="0" w:noVBand="1"/>
            </w:tblPr>
            <w:tblGrid>
              <w:gridCol w:w="4090"/>
            </w:tblGrid>
            <w:tr w:rsidR="0021622A" w:rsidRPr="009E6441" w14:paraId="453EFC9B" w14:textId="77777777" w:rsidTr="0021622A">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090" w:type="dxa"/>
                  <w:vAlign w:val="center"/>
                </w:tcPr>
                <w:p w14:paraId="7DA8868E" w14:textId="77777777" w:rsidR="0021622A" w:rsidRPr="004B50A2" w:rsidRDefault="0021622A" w:rsidP="0021622A">
                  <w:pPr>
                    <w:jc w:val="both"/>
                    <w:rPr>
                      <w:rFonts w:ascii="Arial" w:hAnsi="Arial" w:cs="Arial"/>
                      <w:iCs/>
                      <w:sz w:val="18"/>
                      <w:szCs w:val="18"/>
                      <w:lang w:val="es-ES"/>
                    </w:rPr>
                  </w:pPr>
                  <w:r w:rsidRPr="0006089F">
                    <w:rPr>
                      <w:rFonts w:ascii="Arial" w:hAnsi="Arial" w:cs="Arial"/>
                      <w:iCs/>
                      <w:color w:val="FF0000"/>
                      <w:sz w:val="18"/>
                      <w:szCs w:val="18"/>
                    </w:rPr>
                    <w:t>Advertencia</w:t>
                  </w:r>
                </w:p>
              </w:tc>
            </w:tr>
            <w:tr w:rsidR="0021622A" w:rsidRPr="009E6441" w14:paraId="367D0E45" w14:textId="77777777" w:rsidTr="0021622A">
              <w:trPr>
                <w:trHeight w:val="1280"/>
              </w:trPr>
              <w:tc>
                <w:tcPr>
                  <w:cnfStyle w:val="001000000000" w:firstRow="0" w:lastRow="0" w:firstColumn="1" w:lastColumn="0" w:oddVBand="0" w:evenVBand="0" w:oddHBand="0" w:evenHBand="0" w:firstRowFirstColumn="0" w:firstRowLastColumn="0" w:lastRowFirstColumn="0" w:lastRowLastColumn="0"/>
                  <w:tcW w:w="4090" w:type="dxa"/>
                  <w:vAlign w:val="center"/>
                </w:tcPr>
                <w:p w14:paraId="1C6DAC70" w14:textId="6BED2540" w:rsidR="0021622A" w:rsidRPr="0006089F" w:rsidRDefault="0021622A" w:rsidP="0021622A">
                  <w:pPr>
                    <w:jc w:val="both"/>
                    <w:rPr>
                      <w:rFonts w:ascii="Arial" w:hAnsi="Arial" w:cs="Arial"/>
                      <w:b w:val="0"/>
                      <w:bCs w:val="0"/>
                      <w:iCs/>
                      <w:color w:val="FF0000"/>
                      <w:sz w:val="18"/>
                      <w:szCs w:val="18"/>
                      <w:lang w:val="es-ES"/>
                    </w:rPr>
                  </w:pPr>
                  <w:r w:rsidRPr="005B21E8">
                    <w:rPr>
                      <w:rFonts w:ascii="Arial" w:hAnsi="Arial" w:cs="Arial"/>
                      <w:b w:val="0"/>
                      <w:bCs w:val="0"/>
                      <w:color w:val="FF0000"/>
                      <w:sz w:val="18"/>
                      <w:szCs w:val="18"/>
                    </w:rPr>
                    <w:t xml:space="preserve">De conformidad con el literal </w:t>
                  </w:r>
                  <w:r w:rsidR="00753935" w:rsidRPr="005B21E8">
                    <w:rPr>
                      <w:rFonts w:ascii="Arial" w:hAnsi="Arial" w:cs="Arial"/>
                      <w:b w:val="0"/>
                      <w:bCs w:val="0"/>
                      <w:color w:val="FF0000"/>
                      <w:sz w:val="18"/>
                      <w:szCs w:val="18"/>
                    </w:rPr>
                    <w:t>d</w:t>
                  </w:r>
                  <w:r w:rsidRPr="005B21E8">
                    <w:rPr>
                      <w:rFonts w:ascii="Arial" w:hAnsi="Arial" w:cs="Arial"/>
                      <w:b w:val="0"/>
                      <w:bCs w:val="0"/>
                      <w:color w:val="FF0000"/>
                      <w:sz w:val="18"/>
                      <w:szCs w:val="18"/>
                    </w:rPr>
                    <w:t xml:space="preserve">) del artículo </w:t>
                  </w:r>
                  <w:r w:rsidR="00753935" w:rsidRPr="005B21E8">
                    <w:rPr>
                      <w:rFonts w:ascii="Arial" w:hAnsi="Arial" w:cs="Arial"/>
                      <w:b w:val="0"/>
                      <w:bCs w:val="0"/>
                      <w:color w:val="FF0000"/>
                      <w:sz w:val="18"/>
                      <w:szCs w:val="18"/>
                    </w:rPr>
                    <w:t xml:space="preserve">87 </w:t>
                  </w:r>
                  <w:r w:rsidRPr="005B21E8">
                    <w:rPr>
                      <w:rFonts w:ascii="Arial" w:hAnsi="Arial" w:cs="Arial"/>
                      <w:b w:val="0"/>
                      <w:bCs w:val="0"/>
                      <w:color w:val="FF0000"/>
                      <w:sz w:val="18"/>
                      <w:szCs w:val="18"/>
                    </w:rPr>
                    <w:t>de la Ley, constituye infracción pasible de sanción por el Tribunal de Contrataciones Públicas “negarse injustificadamente a cumplir las obligaciones derivadas del contrato que deben ejecutarse con posterioridad al pago”.</w:t>
                  </w:r>
                </w:p>
              </w:tc>
            </w:tr>
          </w:tbl>
          <w:p w14:paraId="4442839D" w14:textId="77777777" w:rsidR="0021622A" w:rsidRPr="009E6441" w:rsidRDefault="0021622A" w:rsidP="0021622A">
            <w:pPr>
              <w:widowControl w:val="0"/>
              <w:tabs>
                <w:tab w:val="center" w:pos="6024"/>
                <w:tab w:val="right" w:pos="10443"/>
              </w:tabs>
              <w:autoSpaceDE w:val="0"/>
              <w:jc w:val="both"/>
              <w:rPr>
                <w:rFonts w:ascii="Arial" w:hAnsi="Arial" w:cs="Arial"/>
                <w:sz w:val="20"/>
                <w:szCs w:val="20"/>
              </w:rPr>
            </w:pPr>
          </w:p>
        </w:tc>
        <w:tc>
          <w:tcPr>
            <w:tcW w:w="4137" w:type="dxa"/>
          </w:tcPr>
          <w:p w14:paraId="15828DC0" w14:textId="5BDE0F59" w:rsidR="00FA005A" w:rsidRPr="00EE4D71" w:rsidRDefault="00FA005A" w:rsidP="00FA005A">
            <w:pPr>
              <w:widowControl w:val="0"/>
              <w:rPr>
                <w:rFonts w:ascii="Arial" w:hAnsi="Arial" w:cs="Arial"/>
                <w:b/>
                <w:bCs/>
                <w:sz w:val="20"/>
                <w:szCs w:val="20"/>
              </w:rPr>
            </w:pPr>
            <w:r w:rsidRPr="00EE4D71">
              <w:rPr>
                <w:rFonts w:ascii="Arial" w:hAnsi="Arial" w:cs="Arial"/>
                <w:b/>
                <w:bCs/>
                <w:sz w:val="20"/>
                <w:szCs w:val="20"/>
              </w:rPr>
              <w:t>[</w:t>
            </w:r>
            <w:r w:rsidR="007733F8" w:rsidRPr="00EE4D71">
              <w:rPr>
                <w:rFonts w:ascii="Arial" w:hAnsi="Arial" w:cs="Arial"/>
                <w:b/>
                <w:bCs/>
                <w:sz w:val="20"/>
                <w:szCs w:val="20"/>
              </w:rPr>
              <w:t>…</w:t>
            </w:r>
            <w:r w:rsidRPr="00EE4D71">
              <w:rPr>
                <w:rFonts w:ascii="Arial" w:hAnsi="Arial" w:cs="Arial"/>
                <w:b/>
                <w:bCs/>
                <w:sz w:val="20"/>
                <w:szCs w:val="20"/>
              </w:rPr>
              <w:t>]</w:t>
            </w:r>
            <w:r w:rsidR="007733F8" w:rsidRPr="00EE4D71">
              <w:rPr>
                <w:rFonts w:ascii="Arial" w:hAnsi="Arial" w:cs="Arial"/>
                <w:b/>
                <w:bCs/>
                <w:sz w:val="20"/>
                <w:szCs w:val="20"/>
              </w:rPr>
              <w:t xml:space="preserve"> puntos</w:t>
            </w:r>
          </w:p>
          <w:p w14:paraId="2DB4B834" w14:textId="77777777" w:rsidR="00FA005A" w:rsidRPr="009E6441" w:rsidRDefault="00FA005A" w:rsidP="0021622A">
            <w:pPr>
              <w:widowControl w:val="0"/>
              <w:jc w:val="both"/>
              <w:rPr>
                <w:rFonts w:ascii="Arial" w:hAnsi="Arial" w:cs="Arial"/>
                <w:sz w:val="20"/>
                <w:szCs w:val="20"/>
              </w:rPr>
            </w:pPr>
          </w:p>
          <w:p w14:paraId="42610E91" w14:textId="77777777" w:rsidR="00FA005A" w:rsidRPr="009E6441" w:rsidRDefault="00FA005A" w:rsidP="0021622A">
            <w:pPr>
              <w:widowControl w:val="0"/>
              <w:jc w:val="both"/>
              <w:rPr>
                <w:rFonts w:ascii="Arial" w:hAnsi="Arial" w:cs="Arial"/>
                <w:sz w:val="20"/>
                <w:szCs w:val="20"/>
              </w:rPr>
            </w:pPr>
          </w:p>
          <w:p w14:paraId="65E24988" w14:textId="535A183F" w:rsidR="0021622A" w:rsidRPr="009E6441" w:rsidRDefault="0021622A" w:rsidP="0021622A">
            <w:pPr>
              <w:widowControl w:val="0"/>
              <w:jc w:val="both"/>
              <w:rPr>
                <w:rFonts w:ascii="Arial" w:hAnsi="Arial" w:cs="Arial"/>
                <w:sz w:val="20"/>
                <w:szCs w:val="20"/>
              </w:rPr>
            </w:pPr>
            <w:r w:rsidRPr="009E6441">
              <w:rPr>
                <w:rFonts w:ascii="Arial" w:hAnsi="Arial" w:cs="Arial"/>
                <w:sz w:val="20"/>
                <w:szCs w:val="20"/>
              </w:rPr>
              <w:t xml:space="preserve">Más de [...] hasta [...],[CONSIGNAR MESES O AÑOS, SEGÚN CORRESPONDA]:        </w:t>
            </w:r>
          </w:p>
          <w:p w14:paraId="352BE33D" w14:textId="77777777" w:rsidR="0021622A" w:rsidRPr="009E6441" w:rsidRDefault="0021622A" w:rsidP="0021622A">
            <w:pPr>
              <w:widowControl w:val="0"/>
              <w:jc w:val="right"/>
              <w:rPr>
                <w:rFonts w:ascii="Arial" w:hAnsi="Arial" w:cs="Arial"/>
                <w:sz w:val="20"/>
                <w:szCs w:val="20"/>
              </w:rPr>
            </w:pPr>
            <w:r w:rsidRPr="009E6441">
              <w:rPr>
                <w:rFonts w:ascii="Arial" w:hAnsi="Arial" w:cs="Arial"/>
                <w:b/>
                <w:sz w:val="20"/>
                <w:szCs w:val="20"/>
              </w:rPr>
              <w:t>[...] puntos</w:t>
            </w:r>
          </w:p>
          <w:p w14:paraId="6FB96629" w14:textId="77777777" w:rsidR="0021622A" w:rsidRPr="009E6441" w:rsidRDefault="0021622A" w:rsidP="0021622A">
            <w:pPr>
              <w:widowControl w:val="0"/>
              <w:rPr>
                <w:rFonts w:ascii="Arial" w:hAnsi="Arial" w:cs="Arial"/>
                <w:sz w:val="20"/>
                <w:szCs w:val="20"/>
              </w:rPr>
            </w:pPr>
          </w:p>
          <w:p w14:paraId="36912C47" w14:textId="77777777" w:rsidR="0021622A" w:rsidRPr="009E6441" w:rsidRDefault="0021622A" w:rsidP="0021622A">
            <w:pPr>
              <w:widowControl w:val="0"/>
              <w:jc w:val="both"/>
              <w:rPr>
                <w:rFonts w:ascii="Arial" w:hAnsi="Arial" w:cs="Arial"/>
                <w:sz w:val="20"/>
                <w:szCs w:val="20"/>
              </w:rPr>
            </w:pPr>
            <w:r w:rsidRPr="009E6441">
              <w:rPr>
                <w:rFonts w:ascii="Arial" w:hAnsi="Arial" w:cs="Arial"/>
                <w:sz w:val="20"/>
                <w:szCs w:val="20"/>
              </w:rPr>
              <w:t xml:space="preserve">Más de [...] hasta [...],[CONSIGNAR MESES O AÑOS, SEGÚN CORRESPONDA]:        </w:t>
            </w:r>
          </w:p>
          <w:p w14:paraId="7A5C8385" w14:textId="77777777" w:rsidR="0021622A" w:rsidRPr="009E6441" w:rsidRDefault="0021622A" w:rsidP="0021622A">
            <w:pPr>
              <w:widowControl w:val="0"/>
              <w:jc w:val="right"/>
              <w:rPr>
                <w:rFonts w:ascii="Arial" w:hAnsi="Arial" w:cs="Arial"/>
                <w:b/>
                <w:sz w:val="20"/>
                <w:szCs w:val="20"/>
              </w:rPr>
            </w:pPr>
            <w:r w:rsidRPr="009E6441">
              <w:rPr>
                <w:rFonts w:ascii="Arial" w:hAnsi="Arial" w:cs="Arial"/>
                <w:b/>
                <w:sz w:val="20"/>
                <w:szCs w:val="20"/>
              </w:rPr>
              <w:t>[...] puntos</w:t>
            </w:r>
          </w:p>
          <w:p w14:paraId="4A2E7C74" w14:textId="77777777" w:rsidR="0021622A" w:rsidRPr="009E6441" w:rsidRDefault="0021622A" w:rsidP="0021622A">
            <w:pPr>
              <w:widowControl w:val="0"/>
              <w:rPr>
                <w:rFonts w:ascii="Arial" w:hAnsi="Arial" w:cs="Arial"/>
                <w:sz w:val="20"/>
                <w:szCs w:val="20"/>
              </w:rPr>
            </w:pPr>
          </w:p>
          <w:p w14:paraId="746940C9" w14:textId="77777777" w:rsidR="0021622A" w:rsidRPr="009E6441" w:rsidRDefault="0021622A" w:rsidP="0021622A">
            <w:pPr>
              <w:widowControl w:val="0"/>
              <w:jc w:val="both"/>
              <w:rPr>
                <w:rFonts w:ascii="Arial" w:hAnsi="Arial" w:cs="Arial"/>
                <w:sz w:val="20"/>
                <w:szCs w:val="20"/>
              </w:rPr>
            </w:pPr>
            <w:r w:rsidRPr="009E6441">
              <w:rPr>
                <w:rFonts w:ascii="Arial" w:hAnsi="Arial" w:cs="Arial"/>
                <w:sz w:val="20"/>
                <w:szCs w:val="20"/>
              </w:rPr>
              <w:t xml:space="preserve">Más de [...] hasta [...],[CONSIGNAR MESES O AÑOS, SEGÚN CORRESPONDA]:        </w:t>
            </w:r>
          </w:p>
          <w:p w14:paraId="46BFE79D" w14:textId="6D4ADEA5" w:rsidR="0021622A" w:rsidRPr="009E6441" w:rsidRDefault="004E2317" w:rsidP="0021622A">
            <w:pPr>
              <w:widowControl w:val="0"/>
              <w:tabs>
                <w:tab w:val="center" w:pos="6024"/>
                <w:tab w:val="right" w:pos="10443"/>
              </w:tabs>
              <w:autoSpaceDE w:val="0"/>
              <w:jc w:val="both"/>
              <w:rPr>
                <w:rFonts w:ascii="Arial" w:hAnsi="Arial" w:cs="Arial"/>
                <w:sz w:val="20"/>
                <w:szCs w:val="20"/>
              </w:rPr>
            </w:pPr>
            <w:r w:rsidRPr="009E6441">
              <w:rPr>
                <w:rFonts w:ascii="Arial" w:hAnsi="Arial" w:cs="Arial"/>
                <w:b/>
                <w:sz w:val="20"/>
                <w:szCs w:val="20"/>
              </w:rPr>
              <w:t xml:space="preserve">                                                   </w:t>
            </w:r>
            <w:r w:rsidR="0021622A" w:rsidRPr="009E6441">
              <w:rPr>
                <w:rFonts w:ascii="Arial" w:hAnsi="Arial" w:cs="Arial"/>
                <w:b/>
                <w:sz w:val="20"/>
                <w:szCs w:val="20"/>
              </w:rPr>
              <w:t>[...] puntos</w:t>
            </w:r>
          </w:p>
        </w:tc>
      </w:tr>
    </w:tbl>
    <w:p w14:paraId="4807BD87" w14:textId="0C6DFC2F" w:rsidR="00F06EFF" w:rsidRPr="009E6441" w:rsidRDefault="00F06EFF" w:rsidP="00CE13BB">
      <w:pPr>
        <w:pStyle w:val="Prrafodelista"/>
        <w:widowControl w:val="0"/>
        <w:tabs>
          <w:tab w:val="center" w:pos="6024"/>
          <w:tab w:val="right" w:pos="10443"/>
        </w:tabs>
        <w:autoSpaceDE w:val="0"/>
        <w:ind w:left="786"/>
        <w:jc w:val="both"/>
        <w:rPr>
          <w:rFonts w:ascii="Arial" w:hAnsi="Arial" w:cs="Arial"/>
          <w:b/>
          <w:sz w:val="20"/>
          <w:szCs w:val="20"/>
        </w:rPr>
      </w:pPr>
    </w:p>
    <w:tbl>
      <w:tblPr>
        <w:tblStyle w:val="Tablaconcuadrcula"/>
        <w:tblW w:w="0" w:type="auto"/>
        <w:tblInd w:w="426" w:type="dxa"/>
        <w:tblLook w:val="04A0" w:firstRow="1" w:lastRow="0" w:firstColumn="1" w:lastColumn="0" w:noHBand="0" w:noVBand="1"/>
      </w:tblPr>
      <w:tblGrid>
        <w:gridCol w:w="4322"/>
        <w:gridCol w:w="4313"/>
      </w:tblGrid>
      <w:tr w:rsidR="0021622A" w:rsidRPr="009E6441" w14:paraId="17E8A434" w14:textId="77777777" w:rsidTr="00F24440">
        <w:tc>
          <w:tcPr>
            <w:tcW w:w="4530" w:type="dxa"/>
            <w:vAlign w:val="center"/>
          </w:tcPr>
          <w:p w14:paraId="3FA35B0D" w14:textId="70FFA052" w:rsidR="0021622A" w:rsidRPr="009E6441" w:rsidRDefault="000B0EE0" w:rsidP="0006089F">
            <w:pPr>
              <w:rPr>
                <w:rFonts w:ascii="Arial" w:hAnsi="Arial" w:cs="Arial"/>
                <w:b/>
                <w:sz w:val="20"/>
                <w:szCs w:val="20"/>
              </w:rPr>
            </w:pPr>
            <w:r>
              <w:rPr>
                <w:rFonts w:ascii="Arial" w:hAnsi="Arial" w:cs="Arial"/>
                <w:b/>
                <w:bCs/>
                <w:sz w:val="20"/>
                <w:szCs w:val="20"/>
              </w:rPr>
              <w:t>K</w:t>
            </w:r>
            <w:r w:rsidR="00AF7EFC" w:rsidRPr="009E6441">
              <w:rPr>
                <w:rFonts w:ascii="Arial" w:hAnsi="Arial" w:cs="Arial"/>
                <w:b/>
                <w:bCs/>
                <w:sz w:val="20"/>
                <w:szCs w:val="20"/>
              </w:rPr>
              <w:t xml:space="preserve">. </w:t>
            </w:r>
            <w:r w:rsidR="008B678D" w:rsidRPr="009E6441">
              <w:rPr>
                <w:rFonts w:ascii="Arial" w:hAnsi="Arial" w:cs="Arial"/>
                <w:b/>
                <w:bCs/>
                <w:sz w:val="20"/>
                <w:szCs w:val="20"/>
              </w:rPr>
              <w:t>DISPONIBILIDAD DE SERVICIOS Y REPUESTOS</w:t>
            </w:r>
          </w:p>
        </w:tc>
        <w:tc>
          <w:tcPr>
            <w:tcW w:w="4531" w:type="dxa"/>
            <w:vAlign w:val="center"/>
          </w:tcPr>
          <w:p w14:paraId="78E8D963" w14:textId="4A39D301" w:rsidR="0021622A" w:rsidRPr="009E6441" w:rsidRDefault="00513A4A" w:rsidP="00513A4A">
            <w:pPr>
              <w:widowControl w:val="0"/>
              <w:tabs>
                <w:tab w:val="center" w:pos="6024"/>
                <w:tab w:val="right" w:pos="10443"/>
              </w:tabs>
              <w:autoSpaceDE w:val="0"/>
              <w:jc w:val="center"/>
              <w:rPr>
                <w:rFonts w:ascii="Arial" w:hAnsi="Arial" w:cs="Arial"/>
                <w:b/>
                <w:sz w:val="20"/>
                <w:szCs w:val="20"/>
              </w:rPr>
            </w:pPr>
            <w:r w:rsidRPr="009E6441">
              <w:rPr>
                <w:rFonts w:ascii="Arial" w:hAnsi="Arial" w:cs="Arial"/>
                <w:b/>
                <w:bCs/>
                <w:sz w:val="20"/>
                <w:szCs w:val="20"/>
              </w:rPr>
              <w:t>PUNTAJE / METODOLOGÍA PARA SU ASIGNACIÓN</w:t>
            </w:r>
          </w:p>
        </w:tc>
      </w:tr>
      <w:tr w:rsidR="0021622A" w:rsidRPr="009E6441" w14:paraId="55B6DC5D" w14:textId="77777777" w:rsidTr="0021622A">
        <w:tc>
          <w:tcPr>
            <w:tcW w:w="4530" w:type="dxa"/>
          </w:tcPr>
          <w:p w14:paraId="3F9746C4" w14:textId="77777777" w:rsidR="0021622A" w:rsidRPr="009E6441" w:rsidRDefault="0021622A" w:rsidP="0021622A">
            <w:pPr>
              <w:pStyle w:val="Prrafodelista"/>
              <w:widowControl w:val="0"/>
              <w:ind w:left="0"/>
              <w:jc w:val="both"/>
              <w:rPr>
                <w:rFonts w:ascii="Arial" w:hAnsi="Arial" w:cs="Arial"/>
                <w:sz w:val="20"/>
                <w:szCs w:val="20"/>
                <w:lang w:val="es-ES" w:eastAsia="es-ES"/>
              </w:rPr>
            </w:pPr>
            <w:r w:rsidRPr="009E6441">
              <w:rPr>
                <w:rFonts w:ascii="Arial" w:hAnsi="Arial" w:cs="Arial"/>
                <w:sz w:val="20"/>
                <w:szCs w:val="20"/>
                <w:u w:val="single"/>
              </w:rPr>
              <w:t>Evaluación</w:t>
            </w:r>
            <w:r w:rsidRPr="009E6441">
              <w:rPr>
                <w:rFonts w:ascii="Arial" w:hAnsi="Arial" w:cs="Arial"/>
                <w:sz w:val="20"/>
                <w:szCs w:val="20"/>
              </w:rPr>
              <w:t>:</w:t>
            </w:r>
          </w:p>
          <w:p w14:paraId="2982A878" w14:textId="77777777" w:rsidR="0021622A" w:rsidRPr="009E6441" w:rsidRDefault="0021622A" w:rsidP="0021622A">
            <w:pPr>
              <w:pStyle w:val="Prrafodelista"/>
              <w:widowControl w:val="0"/>
              <w:ind w:left="0"/>
              <w:jc w:val="both"/>
              <w:rPr>
                <w:rFonts w:ascii="Arial" w:hAnsi="Arial" w:cs="Arial"/>
                <w:sz w:val="20"/>
                <w:szCs w:val="20"/>
                <w:u w:val="single"/>
                <w:lang w:val="es-ES" w:eastAsia="es-ES"/>
              </w:rPr>
            </w:pPr>
          </w:p>
          <w:p w14:paraId="1485C037" w14:textId="77777777" w:rsidR="0021622A" w:rsidRPr="009E6441" w:rsidRDefault="0021622A" w:rsidP="0021622A">
            <w:pPr>
              <w:pStyle w:val="Prrafodelista"/>
              <w:widowControl w:val="0"/>
              <w:ind w:left="0"/>
              <w:jc w:val="both"/>
              <w:rPr>
                <w:rFonts w:ascii="Arial" w:hAnsi="Arial" w:cs="Arial"/>
                <w:sz w:val="20"/>
                <w:szCs w:val="20"/>
                <w:lang w:val="es-ES" w:eastAsia="es-ES"/>
              </w:rPr>
            </w:pPr>
            <w:r w:rsidRPr="009E6441">
              <w:rPr>
                <w:rFonts w:ascii="Arial" w:hAnsi="Arial" w:cs="Arial"/>
                <w:sz w:val="20"/>
                <w:szCs w:val="20"/>
              </w:rPr>
              <w:t>Se evaluará en función a la cobertura de concesionarios y/o talleres autorizados con capacidad de suministro de repuestos que oferte el postor en [CONSIGNAR LOCALIDADES DONDE SE ENTREGARÁN LOS BIENES Y/O LOCALIDADES ALEDAÑAS, SEGÚN NECESIDAD], por un período de [CONSIGNAR TIEMPO DE DISPONIBILIDAD DE SERVICIOS Y REPUESTOS].</w:t>
            </w:r>
          </w:p>
          <w:p w14:paraId="6A2BAF6E" w14:textId="77777777" w:rsidR="0021622A" w:rsidRPr="009E6441" w:rsidRDefault="0021622A" w:rsidP="0021622A">
            <w:pPr>
              <w:pStyle w:val="Prrafodelista"/>
              <w:widowControl w:val="0"/>
              <w:ind w:left="0"/>
              <w:jc w:val="both"/>
              <w:rPr>
                <w:rFonts w:ascii="Arial" w:hAnsi="Arial" w:cs="Arial"/>
                <w:sz w:val="20"/>
                <w:szCs w:val="20"/>
                <w:u w:val="single"/>
                <w:lang w:val="es-ES" w:eastAsia="es-ES"/>
              </w:rPr>
            </w:pPr>
          </w:p>
          <w:p w14:paraId="28F60AAB" w14:textId="77777777" w:rsidR="0021622A" w:rsidRPr="009E6441" w:rsidRDefault="0021622A" w:rsidP="0021622A">
            <w:pPr>
              <w:pStyle w:val="Prrafodelista"/>
              <w:widowControl w:val="0"/>
              <w:ind w:left="0"/>
              <w:jc w:val="both"/>
              <w:rPr>
                <w:rFonts w:ascii="Arial" w:hAnsi="Arial" w:cs="Arial"/>
                <w:sz w:val="20"/>
                <w:szCs w:val="20"/>
                <w:lang w:eastAsia="es-ES"/>
              </w:rPr>
            </w:pPr>
            <w:r w:rsidRPr="009E6441">
              <w:rPr>
                <w:rFonts w:ascii="Arial" w:hAnsi="Arial" w:cs="Arial"/>
                <w:sz w:val="20"/>
                <w:szCs w:val="20"/>
              </w:rPr>
              <w:t>LOCALIDAD 1: [……………..]</w:t>
            </w:r>
          </w:p>
          <w:p w14:paraId="020417B1" w14:textId="77777777" w:rsidR="0021622A" w:rsidRPr="009E6441" w:rsidRDefault="0021622A" w:rsidP="0021622A">
            <w:pPr>
              <w:pStyle w:val="Prrafodelista"/>
              <w:widowControl w:val="0"/>
              <w:ind w:left="0"/>
              <w:jc w:val="both"/>
              <w:rPr>
                <w:rFonts w:ascii="Arial" w:hAnsi="Arial" w:cs="Arial"/>
                <w:sz w:val="20"/>
                <w:szCs w:val="20"/>
                <w:lang w:eastAsia="es-ES"/>
              </w:rPr>
            </w:pPr>
            <w:r w:rsidRPr="009E6441">
              <w:rPr>
                <w:rFonts w:ascii="Arial" w:hAnsi="Arial" w:cs="Arial"/>
                <w:sz w:val="20"/>
                <w:szCs w:val="20"/>
              </w:rPr>
              <w:t>LOCALIDAD “N”: [……………..].</w:t>
            </w:r>
          </w:p>
          <w:p w14:paraId="720DA568" w14:textId="77777777" w:rsidR="0021622A" w:rsidRPr="009E6441" w:rsidRDefault="0021622A" w:rsidP="0021622A">
            <w:pPr>
              <w:pStyle w:val="Prrafodelista"/>
              <w:widowControl w:val="0"/>
              <w:ind w:left="0"/>
              <w:jc w:val="both"/>
              <w:rPr>
                <w:rFonts w:ascii="Arial" w:hAnsi="Arial" w:cs="Arial"/>
                <w:sz w:val="20"/>
                <w:szCs w:val="20"/>
                <w:u w:val="single"/>
                <w:lang w:val="es-ES" w:eastAsia="es-ES"/>
              </w:rPr>
            </w:pPr>
          </w:p>
          <w:p w14:paraId="108F8B43" w14:textId="77777777" w:rsidR="0021622A" w:rsidRPr="009E6441" w:rsidRDefault="0021622A" w:rsidP="0021622A">
            <w:pPr>
              <w:pStyle w:val="Prrafodelista"/>
              <w:widowControl w:val="0"/>
              <w:ind w:left="0"/>
              <w:jc w:val="both"/>
              <w:rPr>
                <w:rFonts w:ascii="Arial" w:hAnsi="Arial" w:cs="Arial"/>
                <w:sz w:val="20"/>
                <w:szCs w:val="20"/>
                <w:lang w:val="es-ES" w:eastAsia="es-ES"/>
              </w:rPr>
            </w:pPr>
            <w:r w:rsidRPr="009E6441">
              <w:rPr>
                <w:rFonts w:ascii="Arial" w:hAnsi="Arial" w:cs="Arial"/>
                <w:sz w:val="20"/>
                <w:szCs w:val="20"/>
                <w:u w:val="single"/>
              </w:rPr>
              <w:t>Acreditación</w:t>
            </w:r>
            <w:r w:rsidRPr="009E6441">
              <w:rPr>
                <w:rFonts w:ascii="Arial" w:hAnsi="Arial" w:cs="Arial"/>
                <w:sz w:val="20"/>
                <w:szCs w:val="20"/>
              </w:rPr>
              <w:t>:</w:t>
            </w:r>
          </w:p>
          <w:p w14:paraId="6DDE32EC" w14:textId="77777777" w:rsidR="0021622A" w:rsidRPr="009E6441" w:rsidRDefault="0021622A" w:rsidP="0021622A">
            <w:pPr>
              <w:pStyle w:val="Prrafodelista"/>
              <w:widowControl w:val="0"/>
              <w:ind w:left="0"/>
              <w:jc w:val="both"/>
              <w:rPr>
                <w:rFonts w:ascii="Arial" w:hAnsi="Arial" w:cs="Arial"/>
                <w:sz w:val="20"/>
                <w:szCs w:val="20"/>
                <w:u w:val="single"/>
                <w:lang w:val="es-ES" w:eastAsia="es-ES"/>
              </w:rPr>
            </w:pPr>
          </w:p>
          <w:p w14:paraId="005480AC" w14:textId="77777777" w:rsidR="0021622A" w:rsidRPr="009E6441" w:rsidRDefault="0021622A" w:rsidP="0021622A">
            <w:pPr>
              <w:widowControl w:val="0"/>
              <w:jc w:val="both"/>
              <w:rPr>
                <w:rFonts w:ascii="Arial" w:hAnsi="Arial" w:cs="Arial"/>
                <w:sz w:val="20"/>
                <w:szCs w:val="20"/>
                <w:lang w:val="es-ES" w:eastAsia="es-ES"/>
              </w:rPr>
            </w:pPr>
            <w:r w:rsidRPr="009E6441">
              <w:rPr>
                <w:rFonts w:ascii="Arial" w:hAnsi="Arial" w:cs="Arial"/>
                <w:sz w:val="20"/>
                <w:szCs w:val="20"/>
              </w:rPr>
              <w:t>Se acreditará mediante la presentación de declaración jurada.</w:t>
            </w:r>
          </w:p>
          <w:p w14:paraId="52F00E78" w14:textId="77777777" w:rsidR="0021622A" w:rsidRPr="009E6441" w:rsidRDefault="0021622A" w:rsidP="0021622A">
            <w:pPr>
              <w:widowControl w:val="0"/>
              <w:tabs>
                <w:tab w:val="center" w:pos="6024"/>
                <w:tab w:val="right" w:pos="10443"/>
              </w:tabs>
              <w:autoSpaceDE w:val="0"/>
              <w:jc w:val="both"/>
              <w:rPr>
                <w:rFonts w:ascii="Arial" w:hAnsi="Arial" w:cs="Arial"/>
                <w:sz w:val="20"/>
                <w:szCs w:val="20"/>
              </w:rPr>
            </w:pPr>
          </w:p>
        </w:tc>
        <w:tc>
          <w:tcPr>
            <w:tcW w:w="4531" w:type="dxa"/>
          </w:tcPr>
          <w:p w14:paraId="03CF7723" w14:textId="77777777" w:rsidR="0021622A" w:rsidRPr="009E6441" w:rsidRDefault="0021622A" w:rsidP="0021622A">
            <w:pPr>
              <w:widowControl w:val="0"/>
              <w:rPr>
                <w:rFonts w:ascii="Arial" w:hAnsi="Arial" w:cs="Arial"/>
                <w:sz w:val="20"/>
                <w:szCs w:val="20"/>
                <w:lang w:eastAsia="es-ES"/>
              </w:rPr>
            </w:pPr>
          </w:p>
          <w:p w14:paraId="33209973" w14:textId="19B66593" w:rsidR="002F0C5A" w:rsidRPr="00420773" w:rsidRDefault="002F0C5A" w:rsidP="002F0C5A">
            <w:pPr>
              <w:widowControl w:val="0"/>
              <w:rPr>
                <w:rFonts w:ascii="Arial" w:hAnsi="Arial" w:cs="Arial"/>
                <w:b/>
                <w:bCs/>
                <w:sz w:val="20"/>
                <w:szCs w:val="20"/>
              </w:rPr>
            </w:pPr>
            <w:r w:rsidRPr="00420773">
              <w:rPr>
                <w:rFonts w:ascii="Arial" w:hAnsi="Arial" w:cs="Arial"/>
                <w:b/>
                <w:bCs/>
                <w:sz w:val="20"/>
                <w:szCs w:val="20"/>
              </w:rPr>
              <w:t>[</w:t>
            </w:r>
            <w:r w:rsidR="007733F8" w:rsidRPr="00420773">
              <w:rPr>
                <w:rFonts w:ascii="Arial" w:hAnsi="Arial" w:cs="Arial"/>
                <w:b/>
                <w:bCs/>
                <w:sz w:val="20"/>
                <w:szCs w:val="20"/>
              </w:rPr>
              <w:t>…</w:t>
            </w:r>
            <w:r w:rsidRPr="00420773">
              <w:rPr>
                <w:rFonts w:ascii="Arial" w:hAnsi="Arial" w:cs="Arial"/>
                <w:b/>
                <w:bCs/>
                <w:sz w:val="20"/>
                <w:szCs w:val="20"/>
              </w:rPr>
              <w:t>]</w:t>
            </w:r>
            <w:r w:rsidR="007733F8" w:rsidRPr="00420773">
              <w:rPr>
                <w:rFonts w:ascii="Arial" w:hAnsi="Arial" w:cs="Arial"/>
                <w:b/>
                <w:bCs/>
                <w:sz w:val="20"/>
                <w:szCs w:val="20"/>
              </w:rPr>
              <w:t xml:space="preserve"> puntos</w:t>
            </w:r>
          </w:p>
          <w:p w14:paraId="1C390EB4" w14:textId="77777777" w:rsidR="00FA005A" w:rsidRPr="009E6441" w:rsidRDefault="00FA005A" w:rsidP="0021622A">
            <w:pPr>
              <w:widowControl w:val="0"/>
              <w:rPr>
                <w:rFonts w:ascii="Arial" w:hAnsi="Arial" w:cs="Arial"/>
                <w:sz w:val="20"/>
                <w:szCs w:val="20"/>
                <w:lang w:eastAsia="es-ES"/>
              </w:rPr>
            </w:pPr>
          </w:p>
          <w:p w14:paraId="6A15F85B" w14:textId="77777777" w:rsidR="00FA005A" w:rsidRPr="009E6441" w:rsidRDefault="00FA005A" w:rsidP="0021622A">
            <w:pPr>
              <w:widowControl w:val="0"/>
              <w:rPr>
                <w:rFonts w:ascii="Arial" w:hAnsi="Arial" w:cs="Arial"/>
                <w:sz w:val="20"/>
                <w:szCs w:val="20"/>
                <w:lang w:eastAsia="es-ES"/>
              </w:rPr>
            </w:pPr>
          </w:p>
          <w:p w14:paraId="491A2EC4" w14:textId="77777777" w:rsidR="0021622A" w:rsidRPr="009E6441" w:rsidRDefault="0021622A" w:rsidP="0021622A">
            <w:pPr>
              <w:widowControl w:val="0"/>
              <w:rPr>
                <w:rFonts w:ascii="Arial" w:hAnsi="Arial" w:cs="Arial"/>
                <w:sz w:val="20"/>
                <w:szCs w:val="20"/>
              </w:rPr>
            </w:pPr>
            <w:r w:rsidRPr="009E6441">
              <w:rPr>
                <w:rFonts w:ascii="Arial" w:hAnsi="Arial" w:cs="Arial"/>
                <w:sz w:val="20"/>
                <w:szCs w:val="20"/>
              </w:rPr>
              <w:t xml:space="preserve">[CONSIGNAR LOCALIDAD 1] : </w:t>
            </w:r>
          </w:p>
          <w:p w14:paraId="0C80DFC3" w14:textId="77777777" w:rsidR="0021622A" w:rsidRPr="009E6441" w:rsidRDefault="0021622A" w:rsidP="0021622A">
            <w:pPr>
              <w:widowControl w:val="0"/>
              <w:jc w:val="right"/>
              <w:rPr>
                <w:rFonts w:ascii="Arial" w:hAnsi="Arial" w:cs="Arial"/>
                <w:sz w:val="20"/>
                <w:szCs w:val="20"/>
              </w:rPr>
            </w:pPr>
            <w:r w:rsidRPr="009E6441">
              <w:rPr>
                <w:rFonts w:ascii="Arial" w:hAnsi="Arial" w:cs="Arial"/>
                <w:sz w:val="20"/>
                <w:szCs w:val="20"/>
              </w:rPr>
              <w:t xml:space="preserve">[...] </w:t>
            </w:r>
            <w:r w:rsidRPr="009E6441">
              <w:rPr>
                <w:rFonts w:ascii="Arial" w:hAnsi="Arial" w:cs="Arial"/>
                <w:b/>
                <w:sz w:val="20"/>
                <w:szCs w:val="20"/>
              </w:rPr>
              <w:t>puntos</w:t>
            </w:r>
          </w:p>
          <w:p w14:paraId="4714E50D" w14:textId="77777777" w:rsidR="0021622A" w:rsidRPr="009E6441" w:rsidRDefault="0021622A" w:rsidP="0021622A">
            <w:pPr>
              <w:widowControl w:val="0"/>
              <w:rPr>
                <w:rFonts w:ascii="Arial" w:hAnsi="Arial" w:cs="Arial"/>
                <w:sz w:val="20"/>
                <w:szCs w:val="20"/>
              </w:rPr>
            </w:pPr>
          </w:p>
          <w:p w14:paraId="07A3F9D2" w14:textId="77777777" w:rsidR="0021622A" w:rsidRPr="009E6441" w:rsidRDefault="0021622A" w:rsidP="0021622A">
            <w:pPr>
              <w:widowControl w:val="0"/>
              <w:rPr>
                <w:rFonts w:ascii="Arial" w:hAnsi="Arial" w:cs="Arial"/>
                <w:sz w:val="20"/>
                <w:szCs w:val="20"/>
              </w:rPr>
            </w:pPr>
            <w:r w:rsidRPr="009E6441">
              <w:rPr>
                <w:rFonts w:ascii="Arial" w:hAnsi="Arial" w:cs="Arial"/>
                <w:sz w:val="20"/>
                <w:szCs w:val="20"/>
              </w:rPr>
              <w:t>[CONSIGNAR LOCALIDAD “N”] :</w:t>
            </w:r>
          </w:p>
          <w:p w14:paraId="38B39574" w14:textId="77777777" w:rsidR="0021622A" w:rsidRPr="009E6441" w:rsidRDefault="0021622A" w:rsidP="0021622A">
            <w:pPr>
              <w:widowControl w:val="0"/>
              <w:jc w:val="right"/>
              <w:rPr>
                <w:rFonts w:ascii="Arial" w:hAnsi="Arial" w:cs="Arial"/>
                <w:sz w:val="20"/>
                <w:szCs w:val="20"/>
              </w:rPr>
            </w:pPr>
            <w:r w:rsidRPr="009E6441">
              <w:rPr>
                <w:rFonts w:ascii="Arial" w:hAnsi="Arial" w:cs="Arial"/>
                <w:sz w:val="20"/>
                <w:szCs w:val="20"/>
              </w:rPr>
              <w:t xml:space="preserve">[...] </w:t>
            </w:r>
            <w:r w:rsidRPr="009E6441">
              <w:rPr>
                <w:rFonts w:ascii="Arial" w:hAnsi="Arial" w:cs="Arial"/>
                <w:b/>
                <w:sz w:val="20"/>
                <w:szCs w:val="20"/>
              </w:rPr>
              <w:t>puntos</w:t>
            </w:r>
            <w:r w:rsidRPr="009E6441">
              <w:rPr>
                <w:rFonts w:ascii="Arial" w:hAnsi="Arial" w:cs="Arial"/>
                <w:sz w:val="20"/>
                <w:szCs w:val="20"/>
              </w:rPr>
              <w:t xml:space="preserve"> </w:t>
            </w:r>
          </w:p>
          <w:p w14:paraId="5E67F88B" w14:textId="77777777" w:rsidR="0021622A" w:rsidRPr="009E6441" w:rsidRDefault="0021622A" w:rsidP="0021622A">
            <w:pPr>
              <w:widowControl w:val="0"/>
              <w:tabs>
                <w:tab w:val="center" w:pos="6024"/>
                <w:tab w:val="right" w:pos="10443"/>
              </w:tabs>
              <w:autoSpaceDE w:val="0"/>
              <w:jc w:val="both"/>
              <w:rPr>
                <w:rFonts w:ascii="Arial" w:hAnsi="Arial" w:cs="Arial"/>
                <w:sz w:val="20"/>
                <w:szCs w:val="20"/>
              </w:rPr>
            </w:pPr>
          </w:p>
        </w:tc>
      </w:tr>
    </w:tbl>
    <w:p w14:paraId="79EF08A2" w14:textId="19D2707D" w:rsidR="0021622A" w:rsidRPr="009E6441" w:rsidRDefault="0021622A" w:rsidP="0021622A">
      <w:pPr>
        <w:widowControl w:val="0"/>
        <w:tabs>
          <w:tab w:val="center" w:pos="6024"/>
          <w:tab w:val="right" w:pos="10443"/>
        </w:tabs>
        <w:autoSpaceDE w:val="0"/>
        <w:ind w:left="426"/>
        <w:jc w:val="both"/>
        <w:rPr>
          <w:rFonts w:ascii="Arial" w:hAnsi="Arial" w:cs="Arial"/>
          <w:sz w:val="20"/>
          <w:szCs w:val="20"/>
        </w:rPr>
      </w:pPr>
    </w:p>
    <w:tbl>
      <w:tblPr>
        <w:tblStyle w:val="Tablaconcuadrcula"/>
        <w:tblW w:w="0" w:type="auto"/>
        <w:tblInd w:w="426" w:type="dxa"/>
        <w:tblLook w:val="04A0" w:firstRow="1" w:lastRow="0" w:firstColumn="1" w:lastColumn="0" w:noHBand="0" w:noVBand="1"/>
      </w:tblPr>
      <w:tblGrid>
        <w:gridCol w:w="4361"/>
        <w:gridCol w:w="4274"/>
      </w:tblGrid>
      <w:tr w:rsidR="00536CA6" w:rsidRPr="009E6441" w14:paraId="61845208" w14:textId="77777777" w:rsidTr="000E30BD">
        <w:tc>
          <w:tcPr>
            <w:tcW w:w="4361" w:type="dxa"/>
            <w:vAlign w:val="center"/>
          </w:tcPr>
          <w:p w14:paraId="0B644974" w14:textId="011C86EA" w:rsidR="00536CA6" w:rsidRPr="009E6441" w:rsidRDefault="000B0EE0" w:rsidP="0006089F">
            <w:pPr>
              <w:rPr>
                <w:rFonts w:ascii="Arial" w:hAnsi="Arial" w:cs="Arial"/>
                <w:b/>
                <w:sz w:val="20"/>
                <w:szCs w:val="20"/>
              </w:rPr>
            </w:pPr>
            <w:r>
              <w:rPr>
                <w:rFonts w:ascii="Arial" w:hAnsi="Arial" w:cs="Arial"/>
                <w:b/>
                <w:bCs/>
                <w:sz w:val="20"/>
                <w:szCs w:val="20"/>
              </w:rPr>
              <w:t>L</w:t>
            </w:r>
            <w:r w:rsidR="00AF7EFC" w:rsidRPr="009E6441">
              <w:rPr>
                <w:rFonts w:ascii="Arial" w:hAnsi="Arial" w:cs="Arial"/>
                <w:b/>
                <w:bCs/>
                <w:sz w:val="20"/>
                <w:szCs w:val="20"/>
              </w:rPr>
              <w:t xml:space="preserve">. </w:t>
            </w:r>
            <w:r w:rsidR="008B678D" w:rsidRPr="009E6441">
              <w:rPr>
                <w:rFonts w:ascii="Arial" w:hAnsi="Arial" w:cs="Arial"/>
                <w:b/>
                <w:bCs/>
                <w:sz w:val="20"/>
                <w:szCs w:val="20"/>
              </w:rPr>
              <w:t>CAPACITACIÓN AL PERSONA</w:t>
            </w:r>
            <w:r w:rsidR="004C646D" w:rsidRPr="009E6441">
              <w:rPr>
                <w:rFonts w:ascii="Arial" w:hAnsi="Arial" w:cs="Arial"/>
                <w:b/>
                <w:bCs/>
                <w:sz w:val="20"/>
                <w:szCs w:val="20"/>
              </w:rPr>
              <w:t>L</w:t>
            </w:r>
            <w:r w:rsidR="008B678D" w:rsidRPr="009E6441">
              <w:rPr>
                <w:rFonts w:ascii="Arial" w:hAnsi="Arial" w:cs="Arial"/>
                <w:b/>
                <w:bCs/>
                <w:sz w:val="20"/>
                <w:szCs w:val="20"/>
              </w:rPr>
              <w:t xml:space="preserve"> DE LA ENTIDAD CONTRATANTE</w:t>
            </w:r>
          </w:p>
        </w:tc>
        <w:tc>
          <w:tcPr>
            <w:tcW w:w="4274" w:type="dxa"/>
          </w:tcPr>
          <w:p w14:paraId="2162AC9A" w14:textId="4FDAF387" w:rsidR="00536CA6" w:rsidRPr="009E6441" w:rsidRDefault="004A46B6" w:rsidP="004A46B6">
            <w:pPr>
              <w:widowControl w:val="0"/>
              <w:tabs>
                <w:tab w:val="center" w:pos="6024"/>
                <w:tab w:val="right" w:pos="10443"/>
              </w:tabs>
              <w:autoSpaceDE w:val="0"/>
              <w:jc w:val="center"/>
              <w:rPr>
                <w:rFonts w:ascii="Arial" w:hAnsi="Arial" w:cs="Arial"/>
                <w:sz w:val="20"/>
                <w:szCs w:val="20"/>
              </w:rPr>
            </w:pPr>
            <w:r w:rsidRPr="009E6441">
              <w:rPr>
                <w:rFonts w:ascii="Arial" w:hAnsi="Arial" w:cs="Arial"/>
                <w:b/>
                <w:bCs/>
                <w:sz w:val="20"/>
                <w:szCs w:val="20"/>
              </w:rPr>
              <w:t>PUNTAJE / METODOLOGÍA PARA SU ASIGNACIÓN</w:t>
            </w:r>
          </w:p>
        </w:tc>
      </w:tr>
      <w:tr w:rsidR="00536CA6" w:rsidRPr="009E6441" w14:paraId="37940440" w14:textId="77777777" w:rsidTr="000E30BD">
        <w:tc>
          <w:tcPr>
            <w:tcW w:w="4361" w:type="dxa"/>
          </w:tcPr>
          <w:p w14:paraId="27590ECF" w14:textId="77777777" w:rsidR="00536CA6" w:rsidRPr="009E6441" w:rsidRDefault="00536CA6" w:rsidP="0021622A">
            <w:pPr>
              <w:widowControl w:val="0"/>
              <w:tabs>
                <w:tab w:val="center" w:pos="6024"/>
                <w:tab w:val="right" w:pos="10443"/>
              </w:tabs>
              <w:autoSpaceDE w:val="0"/>
              <w:jc w:val="both"/>
              <w:rPr>
                <w:rFonts w:ascii="Arial" w:hAnsi="Arial" w:cs="Arial"/>
                <w:sz w:val="20"/>
                <w:szCs w:val="20"/>
              </w:rPr>
            </w:pPr>
          </w:p>
          <w:p w14:paraId="71E69907" w14:textId="77777777" w:rsidR="000317F4" w:rsidRPr="009E6441" w:rsidRDefault="000317F4" w:rsidP="000317F4">
            <w:pPr>
              <w:widowControl w:val="0"/>
              <w:jc w:val="both"/>
              <w:rPr>
                <w:rFonts w:ascii="Arial" w:hAnsi="Arial" w:cs="Arial"/>
                <w:sz w:val="20"/>
                <w:szCs w:val="20"/>
                <w:lang w:eastAsia="es-ES"/>
              </w:rPr>
            </w:pPr>
            <w:r w:rsidRPr="009E6441">
              <w:rPr>
                <w:rFonts w:ascii="Arial" w:hAnsi="Arial" w:cs="Arial"/>
                <w:sz w:val="20"/>
                <w:szCs w:val="20"/>
                <w:u w:val="single"/>
              </w:rPr>
              <w:t>Evaluación</w:t>
            </w:r>
            <w:r w:rsidRPr="009E6441">
              <w:rPr>
                <w:rFonts w:ascii="Arial" w:hAnsi="Arial" w:cs="Arial"/>
                <w:sz w:val="20"/>
                <w:szCs w:val="20"/>
              </w:rPr>
              <w:t>:</w:t>
            </w:r>
          </w:p>
          <w:p w14:paraId="368987F9" w14:textId="77777777" w:rsidR="000317F4" w:rsidRPr="009E6441" w:rsidRDefault="000317F4" w:rsidP="000317F4">
            <w:pPr>
              <w:widowControl w:val="0"/>
              <w:jc w:val="both"/>
              <w:rPr>
                <w:rFonts w:ascii="Arial" w:hAnsi="Arial" w:cs="Arial"/>
                <w:sz w:val="20"/>
                <w:szCs w:val="20"/>
                <w:lang w:eastAsia="es-ES"/>
              </w:rPr>
            </w:pPr>
          </w:p>
          <w:p w14:paraId="55321A9F" w14:textId="77777777" w:rsidR="000317F4" w:rsidRPr="009E6441" w:rsidRDefault="000317F4" w:rsidP="000317F4">
            <w:pPr>
              <w:widowControl w:val="0"/>
              <w:jc w:val="both"/>
              <w:rPr>
                <w:rFonts w:ascii="Arial" w:hAnsi="Arial" w:cs="Arial"/>
                <w:sz w:val="20"/>
                <w:szCs w:val="20"/>
                <w:lang w:eastAsia="es-ES"/>
              </w:rPr>
            </w:pPr>
            <w:r w:rsidRPr="009E6441">
              <w:rPr>
                <w:rFonts w:ascii="Arial" w:hAnsi="Arial" w:cs="Arial"/>
                <w:sz w:val="20"/>
                <w:szCs w:val="20"/>
              </w:rPr>
              <w:t>Se evaluará en función a la oferta de capacitación a [CONSIGNAR CANTIDAD DE PERSONAL DE LA ENTIDAD], en [CONSIGNAR MATERIA O ÁREA DE CAPACITACIÓN RELACIONADA CON LA OPERATIVIDAD DE LOS BIENES A SER ADQUIRIDOS, ASÍ COMO CONSIGNAR SI LA CAPACITACIÓN ES VIRTUAL O PRESENCIAL, EN CASO DE SER ESTE ÚLTIMO SEÑALAR EL LUGAR DE LA CAPACITACIÓN Y EL PERFIL DEL CAPACITADOR, EL CUAL DEBE ESTAR VINCULADO A LA MATERIA DE LA CAPACITACIÓN]. El postor que oferte esta capacitación se obliga a entregar los certificados o constancias del personal capacitado a la entidad contratante.</w:t>
            </w:r>
          </w:p>
          <w:p w14:paraId="6804E19C" w14:textId="77777777" w:rsidR="000317F4" w:rsidRPr="009E6441" w:rsidRDefault="000317F4" w:rsidP="0021622A">
            <w:pPr>
              <w:widowControl w:val="0"/>
              <w:tabs>
                <w:tab w:val="center" w:pos="6024"/>
                <w:tab w:val="right" w:pos="10443"/>
              </w:tabs>
              <w:autoSpaceDE w:val="0"/>
              <w:jc w:val="both"/>
              <w:rPr>
                <w:rFonts w:ascii="Arial" w:hAnsi="Arial" w:cs="Arial"/>
                <w:sz w:val="20"/>
                <w:szCs w:val="20"/>
              </w:rPr>
            </w:pPr>
          </w:p>
          <w:tbl>
            <w:tblPr>
              <w:tblStyle w:val="Tabladecuadrcula1clara10"/>
              <w:tblW w:w="4135" w:type="dxa"/>
              <w:tblLook w:val="04A0" w:firstRow="1" w:lastRow="0" w:firstColumn="1" w:lastColumn="0" w:noHBand="0" w:noVBand="1"/>
            </w:tblPr>
            <w:tblGrid>
              <w:gridCol w:w="4135"/>
            </w:tblGrid>
            <w:tr w:rsidR="000317F4" w:rsidRPr="009E6441" w14:paraId="355002D1" w14:textId="77777777" w:rsidTr="000317F4">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999999"/>
                    <w:left w:val="single" w:sz="4" w:space="0" w:color="999999"/>
                    <w:right w:val="single" w:sz="4" w:space="0" w:color="999999"/>
                  </w:tcBorders>
                  <w:vAlign w:val="center"/>
                  <w:hideMark/>
                </w:tcPr>
                <w:p w14:paraId="380BBC9F" w14:textId="77777777" w:rsidR="000317F4" w:rsidRPr="004B50A2" w:rsidRDefault="000317F4" w:rsidP="000317F4">
                  <w:pPr>
                    <w:jc w:val="both"/>
                    <w:rPr>
                      <w:rFonts w:ascii="Arial" w:hAnsi="Arial" w:cs="Arial"/>
                      <w:color w:val="0000FF"/>
                      <w:sz w:val="18"/>
                      <w:szCs w:val="18"/>
                      <w:lang w:val="es-ES"/>
                    </w:rPr>
                  </w:pPr>
                  <w:r w:rsidRPr="004B50A2">
                    <w:rPr>
                      <w:rFonts w:ascii="Arial" w:hAnsi="Arial" w:cs="Arial"/>
                      <w:color w:val="FF0000"/>
                      <w:sz w:val="18"/>
                      <w:szCs w:val="18"/>
                    </w:rPr>
                    <w:t>Advertencia</w:t>
                  </w:r>
                </w:p>
              </w:tc>
            </w:tr>
            <w:tr w:rsidR="000317F4" w:rsidRPr="009E6441" w14:paraId="74A11956" w14:textId="77777777">
              <w:trPr>
                <w:trHeight w:val="958"/>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999999"/>
                    <w:left w:val="single" w:sz="4" w:space="0" w:color="999999"/>
                    <w:bottom w:val="single" w:sz="4" w:space="0" w:color="999999"/>
                    <w:right w:val="single" w:sz="4" w:space="0" w:color="999999"/>
                  </w:tcBorders>
                  <w:vAlign w:val="center"/>
                  <w:hideMark/>
                </w:tcPr>
                <w:p w14:paraId="5988EAB5" w14:textId="77777777" w:rsidR="000317F4" w:rsidRPr="0006089F" w:rsidRDefault="000317F4" w:rsidP="000317F4">
                  <w:pPr>
                    <w:jc w:val="both"/>
                    <w:rPr>
                      <w:rFonts w:ascii="Arial" w:hAnsi="Arial" w:cs="Arial"/>
                      <w:b w:val="0"/>
                      <w:bCs w:val="0"/>
                      <w:color w:val="0000FF"/>
                      <w:sz w:val="18"/>
                      <w:szCs w:val="18"/>
                      <w:lang w:val="es-ES"/>
                    </w:rPr>
                  </w:pPr>
                  <w:r w:rsidRPr="005B21E8">
                    <w:rPr>
                      <w:rFonts w:ascii="Arial" w:hAnsi="Arial" w:cs="Arial"/>
                      <w:b w:val="0"/>
                      <w:bCs w:val="0"/>
                      <w:color w:val="FF0000"/>
                      <w:sz w:val="18"/>
                      <w:szCs w:val="18"/>
                    </w:rPr>
                    <w:t>Las calificaciones del capacitador que se pueden requerir son el grado académico de bachiller o título profesional, así como, de ser el caso, experiencia no mayor de dos años, vinculada a la materia de la capacitación relacionada con la operatividad de los bienes a ser contratados.</w:t>
                  </w:r>
                </w:p>
              </w:tc>
            </w:tr>
          </w:tbl>
          <w:p w14:paraId="3E021B85" w14:textId="77777777" w:rsidR="000317F4" w:rsidRPr="009E6441" w:rsidRDefault="000317F4" w:rsidP="0021622A">
            <w:pPr>
              <w:widowControl w:val="0"/>
              <w:tabs>
                <w:tab w:val="center" w:pos="6024"/>
                <w:tab w:val="right" w:pos="10443"/>
              </w:tabs>
              <w:autoSpaceDE w:val="0"/>
              <w:jc w:val="both"/>
              <w:rPr>
                <w:rFonts w:ascii="Arial" w:hAnsi="Arial" w:cs="Arial"/>
                <w:sz w:val="20"/>
                <w:szCs w:val="20"/>
              </w:rPr>
            </w:pPr>
          </w:p>
          <w:p w14:paraId="279A6402" w14:textId="77777777" w:rsidR="00536CA6" w:rsidRPr="009E6441" w:rsidRDefault="00536CA6" w:rsidP="00536CA6">
            <w:pPr>
              <w:widowControl w:val="0"/>
              <w:jc w:val="both"/>
              <w:rPr>
                <w:rFonts w:ascii="Arial" w:hAnsi="Arial" w:cs="Arial"/>
                <w:sz w:val="20"/>
                <w:szCs w:val="20"/>
                <w:lang w:eastAsia="es-ES"/>
              </w:rPr>
            </w:pPr>
            <w:r w:rsidRPr="009E6441">
              <w:rPr>
                <w:rFonts w:ascii="Arial" w:hAnsi="Arial" w:cs="Arial"/>
                <w:sz w:val="20"/>
                <w:szCs w:val="20"/>
                <w:u w:val="single"/>
              </w:rPr>
              <w:t>Acreditación</w:t>
            </w:r>
            <w:r w:rsidRPr="009E6441">
              <w:rPr>
                <w:rFonts w:ascii="Arial" w:hAnsi="Arial" w:cs="Arial"/>
                <w:sz w:val="20"/>
                <w:szCs w:val="20"/>
              </w:rPr>
              <w:t>:</w:t>
            </w:r>
          </w:p>
          <w:p w14:paraId="68FB6FB3" w14:textId="77777777" w:rsidR="00536CA6" w:rsidRPr="009E6441" w:rsidRDefault="00536CA6" w:rsidP="00536CA6">
            <w:pPr>
              <w:widowControl w:val="0"/>
              <w:jc w:val="both"/>
              <w:rPr>
                <w:rFonts w:ascii="Arial" w:hAnsi="Arial" w:cs="Arial"/>
                <w:sz w:val="20"/>
                <w:szCs w:val="20"/>
                <w:u w:val="single"/>
                <w:lang w:eastAsia="es-ES"/>
              </w:rPr>
            </w:pPr>
          </w:p>
          <w:p w14:paraId="1226C025" w14:textId="10F9111A" w:rsidR="00536CA6" w:rsidRPr="009E6441" w:rsidRDefault="00536CA6" w:rsidP="00536CA6">
            <w:pPr>
              <w:widowControl w:val="0"/>
              <w:tabs>
                <w:tab w:val="center" w:pos="6024"/>
                <w:tab w:val="right" w:pos="10443"/>
              </w:tabs>
              <w:autoSpaceDE w:val="0"/>
              <w:jc w:val="both"/>
              <w:rPr>
                <w:rFonts w:ascii="Arial" w:hAnsi="Arial" w:cs="Arial"/>
                <w:sz w:val="20"/>
                <w:szCs w:val="20"/>
              </w:rPr>
            </w:pPr>
            <w:r w:rsidRPr="009E6441">
              <w:rPr>
                <w:rFonts w:ascii="Arial" w:hAnsi="Arial" w:cs="Arial"/>
                <w:sz w:val="20"/>
                <w:szCs w:val="20"/>
              </w:rPr>
              <w:t>Se acreditará únicamente mediante la presentación de una declaración jurada.</w:t>
            </w:r>
          </w:p>
          <w:p w14:paraId="2C4BDEB0" w14:textId="77777777" w:rsidR="00536CA6" w:rsidRPr="009E6441" w:rsidRDefault="00536CA6" w:rsidP="0021622A">
            <w:pPr>
              <w:widowControl w:val="0"/>
              <w:tabs>
                <w:tab w:val="center" w:pos="6024"/>
                <w:tab w:val="right" w:pos="10443"/>
              </w:tabs>
              <w:autoSpaceDE w:val="0"/>
              <w:jc w:val="both"/>
              <w:rPr>
                <w:rFonts w:ascii="Arial" w:hAnsi="Arial" w:cs="Arial"/>
                <w:sz w:val="20"/>
                <w:szCs w:val="20"/>
              </w:rPr>
            </w:pPr>
          </w:p>
        </w:tc>
        <w:tc>
          <w:tcPr>
            <w:tcW w:w="4274" w:type="dxa"/>
          </w:tcPr>
          <w:p w14:paraId="18977B2C" w14:textId="77777777" w:rsidR="009C24A3" w:rsidRPr="009E6441" w:rsidRDefault="009C24A3" w:rsidP="00536CA6">
            <w:pPr>
              <w:widowControl w:val="0"/>
              <w:rPr>
                <w:rFonts w:ascii="Arial" w:hAnsi="Arial" w:cs="Arial"/>
                <w:sz w:val="20"/>
                <w:szCs w:val="20"/>
              </w:rPr>
            </w:pPr>
          </w:p>
          <w:p w14:paraId="4454A732" w14:textId="3E70794D" w:rsidR="001E70F5" w:rsidRPr="0006089F" w:rsidRDefault="001E70F5" w:rsidP="001E70F5">
            <w:pPr>
              <w:widowControl w:val="0"/>
              <w:rPr>
                <w:rFonts w:ascii="Arial" w:hAnsi="Arial" w:cs="Arial"/>
                <w:b/>
                <w:bCs/>
                <w:color w:val="FF0000"/>
                <w:sz w:val="20"/>
                <w:szCs w:val="20"/>
              </w:rPr>
            </w:pPr>
            <w:r w:rsidRPr="00420773">
              <w:rPr>
                <w:rFonts w:ascii="Arial" w:hAnsi="Arial" w:cs="Arial"/>
                <w:b/>
                <w:sz w:val="20"/>
                <w:szCs w:val="20"/>
              </w:rPr>
              <w:t>[</w:t>
            </w:r>
            <w:r w:rsidR="00BD28E8" w:rsidRPr="00420773">
              <w:rPr>
                <w:rFonts w:ascii="Arial" w:hAnsi="Arial" w:cs="Arial"/>
                <w:b/>
                <w:sz w:val="20"/>
                <w:szCs w:val="20"/>
              </w:rPr>
              <w:t>…</w:t>
            </w:r>
            <w:r w:rsidRPr="00420773">
              <w:rPr>
                <w:rFonts w:ascii="Arial" w:hAnsi="Arial" w:cs="Arial"/>
                <w:b/>
                <w:sz w:val="20"/>
                <w:szCs w:val="20"/>
              </w:rPr>
              <w:t>]</w:t>
            </w:r>
            <w:r w:rsidR="00BD28E8" w:rsidRPr="00420773">
              <w:rPr>
                <w:rFonts w:ascii="Arial" w:hAnsi="Arial" w:cs="Arial"/>
                <w:b/>
                <w:sz w:val="20"/>
                <w:szCs w:val="20"/>
              </w:rPr>
              <w:t xml:space="preserve"> puntos</w:t>
            </w:r>
          </w:p>
          <w:p w14:paraId="2E1B13EF" w14:textId="77777777" w:rsidR="009C24A3" w:rsidRPr="009E6441" w:rsidRDefault="009C24A3" w:rsidP="00536CA6">
            <w:pPr>
              <w:widowControl w:val="0"/>
              <w:rPr>
                <w:rFonts w:ascii="Arial" w:hAnsi="Arial" w:cs="Arial"/>
                <w:sz w:val="20"/>
                <w:szCs w:val="20"/>
              </w:rPr>
            </w:pPr>
          </w:p>
          <w:p w14:paraId="4661A16C" w14:textId="229A2C1E" w:rsidR="00536CA6" w:rsidRPr="009E6441" w:rsidRDefault="00536CA6" w:rsidP="00536CA6">
            <w:pPr>
              <w:widowControl w:val="0"/>
              <w:rPr>
                <w:rFonts w:ascii="Arial" w:hAnsi="Arial" w:cs="Arial"/>
                <w:sz w:val="20"/>
                <w:szCs w:val="20"/>
              </w:rPr>
            </w:pPr>
            <w:r w:rsidRPr="009E6441">
              <w:rPr>
                <w:rFonts w:ascii="Arial" w:hAnsi="Arial" w:cs="Arial"/>
                <w:sz w:val="20"/>
                <w:szCs w:val="20"/>
              </w:rPr>
              <w:t xml:space="preserve">Más de [CONSIGNAR CANTIDAD DE HORAS]: </w:t>
            </w:r>
          </w:p>
          <w:p w14:paraId="2A7A900A" w14:textId="77777777" w:rsidR="00536CA6" w:rsidRPr="009E6441" w:rsidRDefault="00536CA6" w:rsidP="00536CA6">
            <w:pPr>
              <w:widowControl w:val="0"/>
              <w:jc w:val="right"/>
              <w:rPr>
                <w:rFonts w:ascii="Arial" w:hAnsi="Arial" w:cs="Arial"/>
                <w:b/>
                <w:sz w:val="20"/>
                <w:szCs w:val="20"/>
              </w:rPr>
            </w:pPr>
            <w:r w:rsidRPr="009E6441">
              <w:rPr>
                <w:rFonts w:ascii="Arial" w:hAnsi="Arial" w:cs="Arial"/>
                <w:b/>
                <w:sz w:val="20"/>
                <w:szCs w:val="20"/>
              </w:rPr>
              <w:t>[...] puntos</w:t>
            </w:r>
          </w:p>
          <w:p w14:paraId="3AF4A760" w14:textId="77777777" w:rsidR="00536CA6" w:rsidRPr="009E6441" w:rsidRDefault="00536CA6" w:rsidP="00536CA6">
            <w:pPr>
              <w:widowControl w:val="0"/>
              <w:rPr>
                <w:rFonts w:ascii="Arial" w:hAnsi="Arial" w:cs="Arial"/>
                <w:b/>
                <w:sz w:val="20"/>
                <w:szCs w:val="20"/>
              </w:rPr>
            </w:pPr>
          </w:p>
          <w:p w14:paraId="56C5DC40" w14:textId="0F9B3904" w:rsidR="00536CA6" w:rsidRPr="009E6441" w:rsidRDefault="00536CA6" w:rsidP="00536CA6">
            <w:pPr>
              <w:widowControl w:val="0"/>
              <w:rPr>
                <w:rFonts w:ascii="Arial" w:hAnsi="Arial" w:cs="Arial"/>
                <w:b/>
                <w:sz w:val="20"/>
                <w:szCs w:val="20"/>
                <w:lang w:eastAsia="es-ES"/>
              </w:rPr>
            </w:pPr>
            <w:r w:rsidRPr="009E6441">
              <w:rPr>
                <w:rFonts w:ascii="Arial" w:hAnsi="Arial" w:cs="Arial"/>
                <w:sz w:val="20"/>
                <w:szCs w:val="20"/>
              </w:rPr>
              <w:t>Más de [CONSIGNAR CANTIDAD DE HORAS]:</w:t>
            </w:r>
            <w:r w:rsidRPr="009E6441">
              <w:rPr>
                <w:rFonts w:ascii="Arial" w:hAnsi="Arial" w:cs="Arial"/>
                <w:b/>
                <w:sz w:val="20"/>
                <w:szCs w:val="20"/>
              </w:rPr>
              <w:t xml:space="preserve"> </w:t>
            </w:r>
          </w:p>
          <w:p w14:paraId="7F9F5CF0" w14:textId="77777777" w:rsidR="00536CA6" w:rsidRPr="009E6441" w:rsidRDefault="00536CA6" w:rsidP="00536CA6">
            <w:pPr>
              <w:widowControl w:val="0"/>
              <w:jc w:val="right"/>
              <w:rPr>
                <w:rFonts w:ascii="Arial" w:hAnsi="Arial" w:cs="Arial"/>
                <w:b/>
                <w:sz w:val="20"/>
                <w:szCs w:val="20"/>
              </w:rPr>
            </w:pPr>
            <w:r w:rsidRPr="009E6441">
              <w:rPr>
                <w:rFonts w:ascii="Arial" w:hAnsi="Arial" w:cs="Arial"/>
                <w:b/>
                <w:sz w:val="20"/>
                <w:szCs w:val="20"/>
              </w:rPr>
              <w:t>[...] puntos</w:t>
            </w:r>
          </w:p>
          <w:p w14:paraId="1FBD4D4A" w14:textId="77777777" w:rsidR="00536CA6" w:rsidRPr="009E6441" w:rsidRDefault="00536CA6" w:rsidP="00536CA6">
            <w:pPr>
              <w:widowControl w:val="0"/>
              <w:rPr>
                <w:rFonts w:ascii="Arial" w:hAnsi="Arial" w:cs="Arial"/>
                <w:sz w:val="20"/>
                <w:szCs w:val="20"/>
              </w:rPr>
            </w:pPr>
          </w:p>
          <w:p w14:paraId="3C4ACB27" w14:textId="50E7182F" w:rsidR="00536CA6" w:rsidRPr="009E6441" w:rsidRDefault="00536CA6" w:rsidP="00536CA6">
            <w:pPr>
              <w:widowControl w:val="0"/>
              <w:rPr>
                <w:rFonts w:ascii="Arial" w:hAnsi="Arial" w:cs="Arial"/>
                <w:b/>
                <w:sz w:val="20"/>
                <w:szCs w:val="20"/>
                <w:lang w:eastAsia="es-ES"/>
              </w:rPr>
            </w:pPr>
            <w:r w:rsidRPr="009E6441">
              <w:rPr>
                <w:rFonts w:ascii="Arial" w:hAnsi="Arial" w:cs="Arial"/>
                <w:sz w:val="20"/>
                <w:szCs w:val="20"/>
              </w:rPr>
              <w:t>Más de [CONSIGNAR CANTIDAD DE HORAS]:</w:t>
            </w:r>
            <w:r w:rsidRPr="009E6441">
              <w:rPr>
                <w:rFonts w:ascii="Arial" w:hAnsi="Arial" w:cs="Arial"/>
                <w:b/>
                <w:sz w:val="20"/>
                <w:szCs w:val="20"/>
              </w:rPr>
              <w:t xml:space="preserve"> </w:t>
            </w:r>
          </w:p>
          <w:p w14:paraId="1C6064A5" w14:textId="77777777" w:rsidR="00536CA6" w:rsidRPr="009E6441" w:rsidRDefault="00536CA6" w:rsidP="00536CA6">
            <w:pPr>
              <w:widowControl w:val="0"/>
              <w:jc w:val="right"/>
              <w:rPr>
                <w:rFonts w:ascii="Arial" w:hAnsi="Arial" w:cs="Arial"/>
                <w:sz w:val="20"/>
                <w:szCs w:val="20"/>
              </w:rPr>
            </w:pPr>
            <w:r w:rsidRPr="009E6441">
              <w:rPr>
                <w:rFonts w:ascii="Arial" w:hAnsi="Arial" w:cs="Arial"/>
                <w:b/>
                <w:sz w:val="20"/>
                <w:szCs w:val="20"/>
              </w:rPr>
              <w:t>[...] puntos</w:t>
            </w:r>
          </w:p>
          <w:p w14:paraId="75AAE159" w14:textId="77777777" w:rsidR="00536CA6" w:rsidRPr="009E6441" w:rsidRDefault="00536CA6" w:rsidP="0021622A">
            <w:pPr>
              <w:widowControl w:val="0"/>
              <w:tabs>
                <w:tab w:val="center" w:pos="6024"/>
                <w:tab w:val="right" w:pos="10443"/>
              </w:tabs>
              <w:autoSpaceDE w:val="0"/>
              <w:jc w:val="both"/>
              <w:rPr>
                <w:rFonts w:ascii="Arial" w:hAnsi="Arial" w:cs="Arial"/>
                <w:sz w:val="20"/>
                <w:szCs w:val="20"/>
              </w:rPr>
            </w:pPr>
          </w:p>
        </w:tc>
      </w:tr>
    </w:tbl>
    <w:p w14:paraId="1C15B99C" w14:textId="77777777" w:rsidR="0021622A" w:rsidRPr="009E6441" w:rsidRDefault="0021622A" w:rsidP="0021622A">
      <w:pPr>
        <w:widowControl w:val="0"/>
        <w:tabs>
          <w:tab w:val="center" w:pos="6024"/>
          <w:tab w:val="right" w:pos="10443"/>
        </w:tabs>
        <w:autoSpaceDE w:val="0"/>
        <w:ind w:left="426"/>
        <w:jc w:val="both"/>
        <w:rPr>
          <w:rFonts w:ascii="Arial" w:hAnsi="Arial" w:cs="Arial"/>
          <w:sz w:val="20"/>
          <w:szCs w:val="20"/>
        </w:rPr>
      </w:pPr>
    </w:p>
    <w:tbl>
      <w:tblPr>
        <w:tblStyle w:val="Tablaconcuadrcula"/>
        <w:tblW w:w="0" w:type="auto"/>
        <w:tblInd w:w="426" w:type="dxa"/>
        <w:tblLook w:val="04A0" w:firstRow="1" w:lastRow="0" w:firstColumn="1" w:lastColumn="0" w:noHBand="0" w:noVBand="1"/>
      </w:tblPr>
      <w:tblGrid>
        <w:gridCol w:w="4389"/>
        <w:gridCol w:w="4246"/>
      </w:tblGrid>
      <w:tr w:rsidR="00B9676A" w:rsidRPr="009E6441" w14:paraId="7C334CA9" w14:textId="77777777" w:rsidTr="0084658D">
        <w:tc>
          <w:tcPr>
            <w:tcW w:w="4389" w:type="dxa"/>
            <w:vAlign w:val="center"/>
          </w:tcPr>
          <w:p w14:paraId="2BB7BE82" w14:textId="40CF21A3" w:rsidR="00B9676A" w:rsidRPr="009E6441" w:rsidRDefault="000B0EE0" w:rsidP="0006089F">
            <w:pPr>
              <w:rPr>
                <w:rFonts w:ascii="Arial" w:hAnsi="Arial" w:cs="Arial"/>
                <w:sz w:val="20"/>
                <w:szCs w:val="20"/>
              </w:rPr>
            </w:pPr>
            <w:r>
              <w:rPr>
                <w:rFonts w:ascii="Arial" w:hAnsi="Arial" w:cs="Arial"/>
                <w:b/>
                <w:bCs/>
                <w:sz w:val="20"/>
                <w:szCs w:val="20"/>
              </w:rPr>
              <w:t>M</w:t>
            </w:r>
            <w:r w:rsidR="00AF7EFC" w:rsidRPr="009E6441">
              <w:rPr>
                <w:rFonts w:ascii="Arial" w:hAnsi="Arial" w:cs="Arial"/>
                <w:b/>
                <w:bCs/>
                <w:sz w:val="20"/>
                <w:szCs w:val="20"/>
              </w:rPr>
              <w:t xml:space="preserve">. </w:t>
            </w:r>
            <w:r w:rsidR="008B678D" w:rsidRPr="009E6441">
              <w:rPr>
                <w:rFonts w:ascii="Arial" w:hAnsi="Arial" w:cs="Arial"/>
                <w:b/>
                <w:bCs/>
                <w:sz w:val="20"/>
                <w:szCs w:val="20"/>
              </w:rPr>
              <w:t>MEJORAS A LAS ESPECIFICACIONES TÉCNICAS</w:t>
            </w:r>
          </w:p>
        </w:tc>
        <w:tc>
          <w:tcPr>
            <w:tcW w:w="4246" w:type="dxa"/>
          </w:tcPr>
          <w:p w14:paraId="431448A2" w14:textId="2837840F" w:rsidR="00B9676A" w:rsidRPr="009E6441" w:rsidRDefault="004A46B6" w:rsidP="004A46B6">
            <w:pPr>
              <w:widowControl w:val="0"/>
              <w:tabs>
                <w:tab w:val="center" w:pos="6024"/>
                <w:tab w:val="right" w:pos="10443"/>
              </w:tabs>
              <w:autoSpaceDE w:val="0"/>
              <w:jc w:val="center"/>
              <w:rPr>
                <w:rFonts w:ascii="Arial" w:hAnsi="Arial" w:cs="Arial"/>
                <w:sz w:val="20"/>
                <w:szCs w:val="20"/>
              </w:rPr>
            </w:pPr>
            <w:r w:rsidRPr="009E6441">
              <w:rPr>
                <w:rFonts w:ascii="Arial" w:hAnsi="Arial" w:cs="Arial"/>
                <w:b/>
                <w:bCs/>
                <w:sz w:val="20"/>
                <w:szCs w:val="20"/>
              </w:rPr>
              <w:t>PUNTAJE / METODOLOGÍA PARA SU ASIGNACIÓN</w:t>
            </w:r>
          </w:p>
        </w:tc>
      </w:tr>
      <w:tr w:rsidR="00B9676A" w:rsidRPr="009E6441" w14:paraId="38AA69AD" w14:textId="77777777" w:rsidTr="00B9676A">
        <w:tc>
          <w:tcPr>
            <w:tcW w:w="4389" w:type="dxa"/>
          </w:tcPr>
          <w:p w14:paraId="033635BD" w14:textId="77777777" w:rsidR="00B9676A" w:rsidRPr="009E6441" w:rsidRDefault="00B9676A" w:rsidP="00B9676A">
            <w:pPr>
              <w:widowControl w:val="0"/>
              <w:rPr>
                <w:rFonts w:ascii="Arial" w:hAnsi="Arial" w:cs="Arial"/>
                <w:sz w:val="20"/>
                <w:szCs w:val="20"/>
                <w:lang w:eastAsia="es-ES"/>
              </w:rPr>
            </w:pPr>
            <w:r w:rsidRPr="009E6441">
              <w:rPr>
                <w:rFonts w:ascii="Arial" w:hAnsi="Arial" w:cs="Arial"/>
                <w:sz w:val="20"/>
                <w:szCs w:val="20"/>
                <w:u w:val="single"/>
              </w:rPr>
              <w:t>Evaluación</w:t>
            </w:r>
            <w:r w:rsidRPr="009E6441">
              <w:rPr>
                <w:rFonts w:ascii="Arial" w:hAnsi="Arial" w:cs="Arial"/>
                <w:sz w:val="20"/>
                <w:szCs w:val="20"/>
              </w:rPr>
              <w:t>:</w:t>
            </w:r>
          </w:p>
          <w:p w14:paraId="51B83EBE" w14:textId="77777777" w:rsidR="00B9676A" w:rsidRPr="009E6441" w:rsidRDefault="00B9676A" w:rsidP="00B9676A">
            <w:pPr>
              <w:widowControl w:val="0"/>
              <w:rPr>
                <w:rFonts w:ascii="Arial" w:hAnsi="Arial" w:cs="Arial"/>
                <w:sz w:val="20"/>
                <w:szCs w:val="20"/>
                <w:u w:val="single"/>
                <w:lang w:eastAsia="es-ES"/>
              </w:rPr>
            </w:pPr>
          </w:p>
          <w:p w14:paraId="244BE9E0" w14:textId="773E119E" w:rsidR="00B9676A" w:rsidRPr="009E6441" w:rsidRDefault="00B9676A" w:rsidP="00B9676A">
            <w:pPr>
              <w:widowControl w:val="0"/>
              <w:jc w:val="both"/>
              <w:rPr>
                <w:rFonts w:ascii="Arial" w:eastAsia="Arial" w:hAnsi="Arial" w:cs="Arial"/>
                <w:iCs/>
                <w:sz w:val="20"/>
                <w:szCs w:val="20"/>
              </w:rPr>
            </w:pPr>
            <w:r w:rsidRPr="009E6441">
              <w:rPr>
                <w:rFonts w:ascii="Arial" w:hAnsi="Arial" w:cs="Arial"/>
                <w:sz w:val="20"/>
                <w:szCs w:val="20"/>
                <w:shd w:val="clear" w:color="auto" w:fill="D9D9D9" w:themeFill="background1" w:themeFillShade="D9"/>
                <w:lang w:eastAsia="es-ES"/>
              </w:rPr>
              <w:t>[</w:t>
            </w:r>
            <w:r w:rsidRPr="009E6441">
              <w:rPr>
                <w:rFonts w:ascii="Arial" w:eastAsia="Arial" w:hAnsi="Arial" w:cs="Arial"/>
                <w:iCs/>
                <w:sz w:val="20"/>
                <w:szCs w:val="20"/>
              </w:rPr>
              <w:t>CONSIGNAR CADA UNA DE LAS MEJORAS AL REQUERIMIENTO QUE PUEDEN OFERTAR LOS POSTORES</w:t>
            </w:r>
            <w:r w:rsidR="009C24A3" w:rsidRPr="009E6441">
              <w:rPr>
                <w:rFonts w:ascii="Arial" w:eastAsia="Arial" w:hAnsi="Arial" w:cs="Arial"/>
                <w:iCs/>
                <w:sz w:val="20"/>
                <w:szCs w:val="20"/>
              </w:rPr>
              <w:t>.</w:t>
            </w:r>
            <w:r w:rsidR="008F4C78" w:rsidRPr="009E6441">
              <w:rPr>
                <w:rFonts w:ascii="Arial" w:eastAsia="Arial" w:hAnsi="Arial" w:cs="Arial"/>
                <w:iCs/>
                <w:sz w:val="20"/>
                <w:szCs w:val="20"/>
              </w:rPr>
              <w:t xml:space="preserve"> LA DESCRIPCIÓN DE LA MEJORA DEBE SER PRECISA</w:t>
            </w:r>
            <w:r w:rsidRPr="009E6441">
              <w:rPr>
                <w:rFonts w:ascii="Arial" w:eastAsia="Arial" w:hAnsi="Arial" w:cs="Arial"/>
                <w:iCs/>
                <w:sz w:val="20"/>
                <w:szCs w:val="20"/>
              </w:rPr>
              <w:t>].</w:t>
            </w:r>
          </w:p>
          <w:p w14:paraId="0F58019B" w14:textId="77777777" w:rsidR="00B9676A" w:rsidRPr="009E6441" w:rsidRDefault="00B9676A" w:rsidP="00B9676A">
            <w:pPr>
              <w:widowControl w:val="0"/>
              <w:rPr>
                <w:rFonts w:ascii="Arial" w:hAnsi="Arial" w:cs="Arial"/>
                <w:sz w:val="20"/>
                <w:szCs w:val="20"/>
                <w:lang w:eastAsia="es-ES"/>
              </w:rPr>
            </w:pPr>
          </w:p>
          <w:p w14:paraId="3E4258DF" w14:textId="77777777" w:rsidR="00B9676A" w:rsidRPr="009E6441" w:rsidRDefault="00B9676A" w:rsidP="00B9676A">
            <w:pPr>
              <w:widowControl w:val="0"/>
              <w:rPr>
                <w:rFonts w:ascii="Arial" w:hAnsi="Arial" w:cs="Arial"/>
                <w:sz w:val="20"/>
                <w:szCs w:val="20"/>
                <w:lang w:eastAsia="es-ES"/>
              </w:rPr>
            </w:pPr>
            <w:r w:rsidRPr="009E6441">
              <w:rPr>
                <w:rFonts w:ascii="Arial" w:hAnsi="Arial" w:cs="Arial"/>
                <w:sz w:val="20"/>
                <w:szCs w:val="20"/>
                <w:u w:val="single"/>
              </w:rPr>
              <w:t>Acreditación</w:t>
            </w:r>
            <w:r w:rsidRPr="009E6441">
              <w:rPr>
                <w:rFonts w:ascii="Arial" w:hAnsi="Arial" w:cs="Arial"/>
                <w:sz w:val="20"/>
                <w:szCs w:val="20"/>
              </w:rPr>
              <w:t>:</w:t>
            </w:r>
          </w:p>
          <w:p w14:paraId="12583A62" w14:textId="77777777" w:rsidR="00B9676A" w:rsidRPr="009E6441" w:rsidRDefault="00B9676A" w:rsidP="00B9676A">
            <w:pPr>
              <w:widowControl w:val="0"/>
              <w:rPr>
                <w:rFonts w:ascii="Arial" w:hAnsi="Arial" w:cs="Arial"/>
                <w:sz w:val="20"/>
                <w:szCs w:val="20"/>
                <w:u w:val="single"/>
                <w:lang w:eastAsia="es-ES"/>
              </w:rPr>
            </w:pPr>
          </w:p>
          <w:p w14:paraId="5DC46D22" w14:textId="77777777" w:rsidR="00B9676A" w:rsidRPr="009E6441" w:rsidRDefault="00B9676A" w:rsidP="00B9676A">
            <w:pPr>
              <w:widowControl w:val="0"/>
              <w:jc w:val="both"/>
              <w:rPr>
                <w:rFonts w:ascii="Arial" w:hAnsi="Arial" w:cs="Arial"/>
                <w:sz w:val="20"/>
                <w:szCs w:val="20"/>
                <w:lang w:eastAsia="es-ES"/>
              </w:rPr>
            </w:pPr>
            <w:r w:rsidRPr="009E6441">
              <w:rPr>
                <w:rFonts w:ascii="Arial" w:hAnsi="Arial" w:cs="Arial"/>
                <w:sz w:val="20"/>
                <w:szCs w:val="20"/>
                <w:lang w:eastAsia="es-ES"/>
              </w:rPr>
              <w:t xml:space="preserve">Se acreditará únicamente mediante la presentación de </w:t>
            </w:r>
            <w:r w:rsidRPr="009E6441">
              <w:rPr>
                <w:rFonts w:ascii="Arial" w:eastAsia="Arial" w:hAnsi="Arial" w:cs="Arial"/>
                <w:iCs/>
                <w:sz w:val="20"/>
                <w:szCs w:val="20"/>
              </w:rPr>
              <w:t>[CONSIGNAR DECLARACIÓN JURADA O INDICAR DOCUMENTO ESPECÍFICO QUE ACREDITE LAS MEJORAS].</w:t>
            </w:r>
          </w:p>
          <w:p w14:paraId="2B97F358" w14:textId="77777777" w:rsidR="00B9676A" w:rsidRPr="009E6441" w:rsidRDefault="00B9676A" w:rsidP="00B9676A">
            <w:pPr>
              <w:widowControl w:val="0"/>
              <w:jc w:val="both"/>
              <w:rPr>
                <w:rFonts w:ascii="Arial" w:hAnsi="Arial" w:cs="Arial"/>
                <w:sz w:val="20"/>
                <w:szCs w:val="20"/>
                <w:lang w:eastAsia="es-ES"/>
              </w:rPr>
            </w:pPr>
          </w:p>
          <w:tbl>
            <w:tblPr>
              <w:tblStyle w:val="Tabladecuadrcula1clara10"/>
              <w:tblW w:w="4111" w:type="dxa"/>
              <w:tblInd w:w="24" w:type="dxa"/>
              <w:tblLook w:val="04A0" w:firstRow="1" w:lastRow="0" w:firstColumn="1" w:lastColumn="0" w:noHBand="0" w:noVBand="1"/>
            </w:tblPr>
            <w:tblGrid>
              <w:gridCol w:w="4111"/>
            </w:tblGrid>
            <w:tr w:rsidR="00B9676A" w:rsidRPr="009E6441" w14:paraId="52739C1A" w14:textId="77777777" w:rsidTr="00B9676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52DA083" w14:textId="77777777" w:rsidR="00B9676A" w:rsidRPr="004B50A2" w:rsidRDefault="00B9676A" w:rsidP="00B9676A">
                  <w:pPr>
                    <w:rPr>
                      <w:rFonts w:ascii="Arial" w:hAnsi="Arial" w:cs="Arial"/>
                      <w:color w:val="0000FF"/>
                      <w:sz w:val="18"/>
                      <w:szCs w:val="18"/>
                      <w:lang w:val="es-ES"/>
                    </w:rPr>
                  </w:pPr>
                  <w:r w:rsidRPr="004B50A2">
                    <w:rPr>
                      <w:rFonts w:ascii="Arial" w:hAnsi="Arial" w:cs="Arial"/>
                      <w:color w:val="FF0000"/>
                      <w:sz w:val="18"/>
                      <w:szCs w:val="18"/>
                    </w:rPr>
                    <w:t>Advertencia</w:t>
                  </w:r>
                </w:p>
              </w:tc>
            </w:tr>
            <w:tr w:rsidR="00B9676A" w:rsidRPr="009E6441" w14:paraId="24A707D3" w14:textId="77777777" w:rsidTr="004922B2">
              <w:trPr>
                <w:trHeight w:val="1647"/>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5360693" w14:textId="62C795AE" w:rsidR="00B9676A" w:rsidRPr="0006089F" w:rsidRDefault="00B9676A" w:rsidP="0006089F">
                  <w:pPr>
                    <w:jc w:val="both"/>
                    <w:rPr>
                      <w:rFonts w:ascii="Arial" w:hAnsi="Arial" w:cs="Arial"/>
                      <w:color w:val="0000FF"/>
                      <w:sz w:val="18"/>
                      <w:szCs w:val="18"/>
                      <w:lang w:val="es-ES"/>
                    </w:rPr>
                  </w:pPr>
                  <w:r w:rsidRPr="00420773">
                    <w:rPr>
                      <w:rFonts w:ascii="Arial" w:hAnsi="Arial" w:cs="Arial"/>
                      <w:b w:val="0"/>
                      <w:bCs w:val="0"/>
                      <w:color w:val="FF0000"/>
                      <w:sz w:val="18"/>
                      <w:szCs w:val="18"/>
                    </w:rPr>
                    <w:lastRenderedPageBreak/>
                    <w:t>Constituye una mejora, todo aquello que agregue un valor adicional al parámetro mínimo establecido en el requerimiento, según corresponda, mejorando su calidad o las condiciones de su entrega o prestación, sin generar un costo adicional a la entidad contratante.</w:t>
                  </w:r>
                </w:p>
              </w:tc>
            </w:tr>
          </w:tbl>
          <w:p w14:paraId="0361ACC4" w14:textId="77777777" w:rsidR="00B9676A" w:rsidRPr="009E6441" w:rsidRDefault="00B9676A" w:rsidP="00B9676A">
            <w:pPr>
              <w:widowControl w:val="0"/>
              <w:jc w:val="both"/>
              <w:rPr>
                <w:rFonts w:ascii="Arial" w:hAnsi="Arial" w:cs="Arial"/>
                <w:sz w:val="20"/>
                <w:szCs w:val="20"/>
                <w:lang w:eastAsia="es-ES"/>
              </w:rPr>
            </w:pPr>
          </w:p>
          <w:p w14:paraId="5710D91E" w14:textId="77777777" w:rsidR="00B9676A" w:rsidRPr="009E6441" w:rsidRDefault="00B9676A" w:rsidP="0021622A">
            <w:pPr>
              <w:widowControl w:val="0"/>
              <w:tabs>
                <w:tab w:val="center" w:pos="6024"/>
                <w:tab w:val="right" w:pos="10443"/>
              </w:tabs>
              <w:autoSpaceDE w:val="0"/>
              <w:jc w:val="both"/>
              <w:rPr>
                <w:rFonts w:ascii="Arial" w:hAnsi="Arial" w:cs="Arial"/>
                <w:sz w:val="20"/>
                <w:szCs w:val="20"/>
              </w:rPr>
            </w:pPr>
          </w:p>
        </w:tc>
        <w:tc>
          <w:tcPr>
            <w:tcW w:w="4246" w:type="dxa"/>
          </w:tcPr>
          <w:p w14:paraId="67ADF183" w14:textId="1DC60D3A" w:rsidR="002D538D" w:rsidRPr="00420773" w:rsidRDefault="002D538D" w:rsidP="002D538D">
            <w:pPr>
              <w:widowControl w:val="0"/>
              <w:rPr>
                <w:rFonts w:ascii="Arial" w:hAnsi="Arial" w:cs="Arial"/>
                <w:b/>
                <w:sz w:val="20"/>
                <w:szCs w:val="20"/>
              </w:rPr>
            </w:pPr>
            <w:r w:rsidRPr="00420773">
              <w:rPr>
                <w:rFonts w:ascii="Arial" w:hAnsi="Arial" w:cs="Arial"/>
                <w:b/>
                <w:sz w:val="20"/>
                <w:szCs w:val="20"/>
              </w:rPr>
              <w:lastRenderedPageBreak/>
              <w:t>[</w:t>
            </w:r>
            <w:r w:rsidR="00BD28E8" w:rsidRPr="00420773">
              <w:rPr>
                <w:rFonts w:ascii="Arial" w:hAnsi="Arial" w:cs="Arial"/>
                <w:b/>
                <w:sz w:val="20"/>
                <w:szCs w:val="20"/>
              </w:rPr>
              <w:t>…</w:t>
            </w:r>
            <w:r w:rsidRPr="00420773">
              <w:rPr>
                <w:rFonts w:ascii="Arial" w:hAnsi="Arial" w:cs="Arial"/>
                <w:b/>
                <w:sz w:val="20"/>
                <w:szCs w:val="20"/>
              </w:rPr>
              <w:t>]</w:t>
            </w:r>
            <w:r w:rsidR="00BD28E8" w:rsidRPr="00420773">
              <w:rPr>
                <w:rFonts w:ascii="Arial" w:hAnsi="Arial" w:cs="Arial"/>
                <w:b/>
                <w:sz w:val="20"/>
                <w:szCs w:val="20"/>
              </w:rPr>
              <w:t xml:space="preserve"> puntos</w:t>
            </w:r>
          </w:p>
          <w:p w14:paraId="6DDF0472" w14:textId="77777777" w:rsidR="00B9676A" w:rsidRPr="009E6441" w:rsidRDefault="00B9676A" w:rsidP="00B9676A">
            <w:pPr>
              <w:widowControl w:val="0"/>
              <w:rPr>
                <w:rFonts w:ascii="Arial" w:hAnsi="Arial" w:cs="Arial"/>
                <w:sz w:val="20"/>
                <w:szCs w:val="20"/>
              </w:rPr>
            </w:pPr>
          </w:p>
          <w:p w14:paraId="1FBA898B" w14:textId="77777777" w:rsidR="00B9676A" w:rsidRPr="009E6441" w:rsidRDefault="00B9676A" w:rsidP="00B9676A">
            <w:pPr>
              <w:widowControl w:val="0"/>
              <w:rPr>
                <w:rFonts w:ascii="Arial" w:hAnsi="Arial" w:cs="Arial"/>
                <w:sz w:val="20"/>
                <w:szCs w:val="20"/>
              </w:rPr>
            </w:pPr>
          </w:p>
          <w:p w14:paraId="520B8408" w14:textId="77777777" w:rsidR="00C42D05" w:rsidRPr="0006089F" w:rsidRDefault="00C42D05" w:rsidP="00C42D05">
            <w:pPr>
              <w:widowControl w:val="0"/>
              <w:rPr>
                <w:rFonts w:ascii="Arial" w:hAnsi="Arial" w:cs="Arial"/>
                <w:sz w:val="20"/>
                <w:szCs w:val="20"/>
              </w:rPr>
            </w:pPr>
            <w:r w:rsidRPr="0006089F">
              <w:rPr>
                <w:rFonts w:ascii="Arial" w:hAnsi="Arial" w:cs="Arial"/>
                <w:sz w:val="20"/>
                <w:szCs w:val="20"/>
              </w:rPr>
              <w:t xml:space="preserve">Mejora 1   : </w:t>
            </w:r>
            <w:r w:rsidRPr="0006089F">
              <w:rPr>
                <w:rFonts w:ascii="Arial" w:hAnsi="Arial" w:cs="Arial"/>
                <w:b/>
                <w:bCs/>
                <w:sz w:val="20"/>
                <w:szCs w:val="20"/>
              </w:rPr>
              <w:t>[…] puntos</w:t>
            </w:r>
          </w:p>
          <w:p w14:paraId="1ED50F95" w14:textId="77777777" w:rsidR="00C42D05" w:rsidRPr="0006089F" w:rsidRDefault="00C42D05" w:rsidP="00C42D05">
            <w:pPr>
              <w:widowControl w:val="0"/>
              <w:rPr>
                <w:rFonts w:ascii="Arial" w:hAnsi="Arial" w:cs="Arial"/>
                <w:b/>
                <w:sz w:val="20"/>
                <w:szCs w:val="20"/>
              </w:rPr>
            </w:pPr>
            <w:r w:rsidRPr="0006089F">
              <w:rPr>
                <w:rFonts w:ascii="Arial" w:hAnsi="Arial" w:cs="Arial"/>
                <w:sz w:val="20"/>
                <w:szCs w:val="20"/>
              </w:rPr>
              <w:t xml:space="preserve">Mejora 2   : </w:t>
            </w:r>
            <w:r w:rsidRPr="0006089F">
              <w:rPr>
                <w:rFonts w:ascii="Arial" w:hAnsi="Arial" w:cs="Arial"/>
                <w:b/>
                <w:bCs/>
                <w:sz w:val="20"/>
                <w:szCs w:val="20"/>
              </w:rPr>
              <w:t>[…] puntos</w:t>
            </w:r>
          </w:p>
          <w:p w14:paraId="6EC39773" w14:textId="77777777" w:rsidR="00C42D05" w:rsidRPr="0006089F" w:rsidRDefault="00C42D05" w:rsidP="00C42D05">
            <w:pPr>
              <w:widowControl w:val="0"/>
              <w:rPr>
                <w:rFonts w:ascii="Arial" w:hAnsi="Arial" w:cs="Arial"/>
                <w:b/>
                <w:bCs/>
                <w:sz w:val="20"/>
                <w:szCs w:val="20"/>
              </w:rPr>
            </w:pPr>
            <w:r w:rsidRPr="0006089F">
              <w:rPr>
                <w:rFonts w:ascii="Arial" w:hAnsi="Arial" w:cs="Arial"/>
                <w:sz w:val="20"/>
                <w:szCs w:val="20"/>
              </w:rPr>
              <w:t xml:space="preserve">Mejora 3   : </w:t>
            </w:r>
            <w:r w:rsidRPr="0006089F">
              <w:rPr>
                <w:rFonts w:ascii="Arial" w:hAnsi="Arial" w:cs="Arial"/>
                <w:b/>
                <w:bCs/>
                <w:sz w:val="20"/>
                <w:szCs w:val="20"/>
              </w:rPr>
              <w:t>[…] puntos</w:t>
            </w:r>
          </w:p>
          <w:p w14:paraId="60960C30" w14:textId="77777777" w:rsidR="00C42D05" w:rsidRPr="0006089F" w:rsidRDefault="00C42D05" w:rsidP="00C42D05">
            <w:pPr>
              <w:widowControl w:val="0"/>
              <w:rPr>
                <w:rFonts w:ascii="Arial" w:hAnsi="Arial" w:cs="Arial"/>
                <w:sz w:val="20"/>
                <w:szCs w:val="20"/>
              </w:rPr>
            </w:pPr>
            <w:r w:rsidRPr="0006089F" w:rsidDel="00087A81">
              <w:rPr>
                <w:rFonts w:ascii="Arial" w:hAnsi="Arial" w:cs="Arial"/>
                <w:b/>
                <w:bCs/>
                <w:sz w:val="20"/>
                <w:szCs w:val="20"/>
              </w:rPr>
              <w:t xml:space="preserve"> </w:t>
            </w:r>
            <w:r w:rsidRPr="0006089F">
              <w:rPr>
                <w:rFonts w:ascii="Arial" w:hAnsi="Arial" w:cs="Arial"/>
                <w:sz w:val="20"/>
                <w:szCs w:val="20"/>
              </w:rPr>
              <w:t>…</w:t>
            </w:r>
          </w:p>
          <w:p w14:paraId="265CD01D" w14:textId="339C8A32" w:rsidR="00B9676A" w:rsidRPr="009E6441" w:rsidRDefault="00C42D05" w:rsidP="00B9676A">
            <w:pPr>
              <w:widowControl w:val="0"/>
              <w:rPr>
                <w:rFonts w:ascii="Arial" w:hAnsi="Arial" w:cs="Arial"/>
                <w:b/>
                <w:sz w:val="20"/>
                <w:szCs w:val="20"/>
                <w:lang w:eastAsia="es-ES"/>
              </w:rPr>
            </w:pPr>
            <w:r w:rsidRPr="0006089F">
              <w:rPr>
                <w:rFonts w:ascii="Arial" w:hAnsi="Arial" w:cs="Arial"/>
                <w:sz w:val="20"/>
                <w:szCs w:val="20"/>
              </w:rPr>
              <w:t xml:space="preserve">Mejora “n”: </w:t>
            </w:r>
            <w:r w:rsidRPr="0006089F">
              <w:rPr>
                <w:rFonts w:ascii="Arial" w:hAnsi="Arial" w:cs="Arial"/>
                <w:b/>
                <w:bCs/>
                <w:sz w:val="20"/>
                <w:szCs w:val="20"/>
              </w:rPr>
              <w:t>[…] puntos</w:t>
            </w:r>
            <w:r w:rsidRPr="0006089F" w:rsidDel="00087A81">
              <w:rPr>
                <w:rFonts w:ascii="Arial" w:hAnsi="Arial" w:cs="Arial"/>
                <w:b/>
                <w:sz w:val="20"/>
                <w:szCs w:val="20"/>
              </w:rPr>
              <w:t xml:space="preserve"> </w:t>
            </w:r>
          </w:p>
          <w:p w14:paraId="3C663921" w14:textId="77777777" w:rsidR="00B9676A" w:rsidRPr="009E6441" w:rsidRDefault="00B9676A" w:rsidP="0021622A">
            <w:pPr>
              <w:widowControl w:val="0"/>
              <w:tabs>
                <w:tab w:val="center" w:pos="6024"/>
                <w:tab w:val="right" w:pos="10443"/>
              </w:tabs>
              <w:autoSpaceDE w:val="0"/>
              <w:jc w:val="both"/>
              <w:rPr>
                <w:rFonts w:ascii="Arial" w:hAnsi="Arial" w:cs="Arial"/>
                <w:sz w:val="20"/>
                <w:szCs w:val="20"/>
              </w:rPr>
            </w:pPr>
          </w:p>
        </w:tc>
      </w:tr>
    </w:tbl>
    <w:p w14:paraId="1F72A6CB" w14:textId="77777777" w:rsidR="0021622A" w:rsidRPr="009E6441" w:rsidRDefault="0021622A" w:rsidP="00FD5A55">
      <w:pPr>
        <w:widowControl w:val="0"/>
        <w:tabs>
          <w:tab w:val="center" w:pos="6024"/>
          <w:tab w:val="right" w:pos="10443"/>
        </w:tabs>
        <w:autoSpaceDE w:val="0"/>
        <w:jc w:val="both"/>
        <w:rPr>
          <w:rFonts w:ascii="Arial" w:hAnsi="Arial" w:cs="Arial"/>
          <w:sz w:val="20"/>
          <w:szCs w:val="20"/>
        </w:rPr>
      </w:pPr>
    </w:p>
    <w:p w14:paraId="0B1546C6" w14:textId="2BF5F0EF" w:rsidR="00231154" w:rsidRDefault="00231154" w:rsidP="0021622A">
      <w:pPr>
        <w:widowControl w:val="0"/>
        <w:tabs>
          <w:tab w:val="center" w:pos="6024"/>
          <w:tab w:val="right" w:pos="10443"/>
        </w:tabs>
        <w:autoSpaceDE w:val="0"/>
        <w:ind w:left="426"/>
        <w:jc w:val="both"/>
        <w:rPr>
          <w:rFonts w:ascii="Arial" w:hAnsi="Arial" w:cs="Arial"/>
          <w:b/>
          <w:bCs/>
          <w:sz w:val="20"/>
          <w:szCs w:val="20"/>
        </w:rPr>
      </w:pPr>
      <w:r w:rsidRPr="009E6441">
        <w:rPr>
          <w:rFonts w:ascii="Arial" w:hAnsi="Arial" w:cs="Arial"/>
          <w:b/>
          <w:bCs/>
          <w:sz w:val="20"/>
          <w:szCs w:val="20"/>
        </w:rPr>
        <w:t>CUADRO RESUMEN FACTORES DE EVALUACIÓN</w:t>
      </w:r>
    </w:p>
    <w:p w14:paraId="3F0B7953" w14:textId="77777777" w:rsidR="00681FA6" w:rsidRPr="009E6441" w:rsidRDefault="00681FA6" w:rsidP="0021622A">
      <w:pPr>
        <w:widowControl w:val="0"/>
        <w:tabs>
          <w:tab w:val="center" w:pos="6024"/>
          <w:tab w:val="right" w:pos="10443"/>
        </w:tabs>
        <w:autoSpaceDE w:val="0"/>
        <w:ind w:left="426"/>
        <w:jc w:val="both"/>
        <w:rPr>
          <w:rFonts w:ascii="Arial" w:hAnsi="Arial" w:cs="Arial"/>
          <w:b/>
          <w:bCs/>
          <w:sz w:val="20"/>
          <w:szCs w:val="20"/>
        </w:rPr>
      </w:pPr>
    </w:p>
    <w:tbl>
      <w:tblPr>
        <w:tblStyle w:val="Tablaconcuadrcula"/>
        <w:tblW w:w="8651" w:type="dxa"/>
        <w:tblInd w:w="426" w:type="dxa"/>
        <w:tblLook w:val="04A0" w:firstRow="1" w:lastRow="0" w:firstColumn="1" w:lastColumn="0" w:noHBand="0" w:noVBand="1"/>
      </w:tblPr>
      <w:tblGrid>
        <w:gridCol w:w="4389"/>
        <w:gridCol w:w="4262"/>
      </w:tblGrid>
      <w:tr w:rsidR="007A31B1" w:rsidRPr="009E6441" w14:paraId="2998663A" w14:textId="77777777" w:rsidTr="00987F19">
        <w:trPr>
          <w:trHeight w:val="595"/>
        </w:trPr>
        <w:tc>
          <w:tcPr>
            <w:tcW w:w="4389" w:type="dxa"/>
            <w:shd w:val="clear" w:color="auto" w:fill="E7E6E6" w:themeFill="background2"/>
            <w:vAlign w:val="center"/>
          </w:tcPr>
          <w:p w14:paraId="196A8D2D" w14:textId="09E100DA" w:rsidR="007A31B1" w:rsidRPr="009E6441" w:rsidRDefault="007A31B1" w:rsidP="007A31B1">
            <w:pPr>
              <w:widowControl w:val="0"/>
              <w:tabs>
                <w:tab w:val="center" w:pos="6024"/>
                <w:tab w:val="right" w:pos="10443"/>
              </w:tabs>
              <w:autoSpaceDE w:val="0"/>
              <w:jc w:val="center"/>
              <w:rPr>
                <w:rFonts w:ascii="Arial" w:hAnsi="Arial" w:cs="Arial"/>
                <w:b/>
                <w:sz w:val="20"/>
                <w:szCs w:val="20"/>
              </w:rPr>
            </w:pPr>
            <w:r w:rsidRPr="009E6441">
              <w:rPr>
                <w:rFonts w:ascii="Arial" w:hAnsi="Arial" w:cs="Arial"/>
                <w:b/>
                <w:sz w:val="20"/>
                <w:szCs w:val="20"/>
              </w:rPr>
              <w:t>FACTORES DE EVALUACIÓN</w:t>
            </w:r>
            <w:r w:rsidR="00F80CEF" w:rsidRPr="009E6441">
              <w:rPr>
                <w:rFonts w:ascii="Arial" w:hAnsi="Arial" w:cs="Arial"/>
                <w:b/>
                <w:sz w:val="20"/>
                <w:szCs w:val="20"/>
              </w:rPr>
              <w:t xml:space="preserve"> OBLIGATORIOS</w:t>
            </w:r>
          </w:p>
        </w:tc>
        <w:tc>
          <w:tcPr>
            <w:tcW w:w="4262" w:type="dxa"/>
            <w:shd w:val="clear" w:color="auto" w:fill="E7E6E6" w:themeFill="background2"/>
            <w:vAlign w:val="center"/>
          </w:tcPr>
          <w:p w14:paraId="27B6C460" w14:textId="218EC3B5" w:rsidR="007A31B1" w:rsidRPr="009E6441" w:rsidRDefault="007A31B1" w:rsidP="007A31B1">
            <w:pPr>
              <w:widowControl w:val="0"/>
              <w:tabs>
                <w:tab w:val="center" w:pos="6024"/>
                <w:tab w:val="right" w:pos="10443"/>
              </w:tabs>
              <w:autoSpaceDE w:val="0"/>
              <w:jc w:val="center"/>
              <w:rPr>
                <w:rFonts w:ascii="Arial" w:hAnsi="Arial" w:cs="Arial"/>
                <w:b/>
                <w:bCs/>
                <w:sz w:val="20"/>
                <w:szCs w:val="20"/>
                <w:lang w:eastAsia="es-ES"/>
              </w:rPr>
            </w:pPr>
            <w:r w:rsidRPr="009E6441">
              <w:rPr>
                <w:rFonts w:ascii="Arial" w:hAnsi="Arial" w:cs="Arial"/>
                <w:b/>
                <w:bCs/>
                <w:sz w:val="20"/>
                <w:szCs w:val="20"/>
                <w:lang w:eastAsia="es-ES"/>
              </w:rPr>
              <w:t>PUNTAJE</w:t>
            </w:r>
          </w:p>
        </w:tc>
      </w:tr>
      <w:tr w:rsidR="009C59C9" w:rsidRPr="009E6441" w14:paraId="48F2C270" w14:textId="77777777" w:rsidTr="00987F19">
        <w:trPr>
          <w:trHeight w:val="673"/>
        </w:trPr>
        <w:tc>
          <w:tcPr>
            <w:tcW w:w="4389" w:type="dxa"/>
            <w:tcBorders>
              <w:bottom w:val="single" w:sz="4" w:space="0" w:color="auto"/>
            </w:tcBorders>
            <w:vAlign w:val="center"/>
          </w:tcPr>
          <w:p w14:paraId="413A0B1E" w14:textId="123AA95A" w:rsidR="009C59C9" w:rsidRPr="009E6441" w:rsidRDefault="009C59C9" w:rsidP="009C59C9">
            <w:pPr>
              <w:widowControl w:val="0"/>
              <w:tabs>
                <w:tab w:val="center" w:pos="6024"/>
                <w:tab w:val="right" w:pos="10443"/>
              </w:tabs>
              <w:autoSpaceDE w:val="0"/>
              <w:rPr>
                <w:rFonts w:ascii="Arial" w:hAnsi="Arial" w:cs="Arial"/>
                <w:bCs/>
                <w:sz w:val="20"/>
                <w:szCs w:val="20"/>
              </w:rPr>
            </w:pPr>
            <w:r w:rsidRPr="009E6441">
              <w:rPr>
                <w:rFonts w:ascii="Arial" w:hAnsi="Arial" w:cs="Arial"/>
                <w:b/>
                <w:sz w:val="20"/>
                <w:szCs w:val="20"/>
              </w:rPr>
              <w:t>A.</w:t>
            </w:r>
            <w:r w:rsidRPr="009E6441">
              <w:rPr>
                <w:rFonts w:ascii="Arial" w:hAnsi="Arial" w:cs="Arial"/>
                <w:bCs/>
                <w:sz w:val="20"/>
                <w:szCs w:val="20"/>
              </w:rPr>
              <w:t xml:space="preserve"> OFERTA ECONÓMICA</w:t>
            </w:r>
          </w:p>
        </w:tc>
        <w:tc>
          <w:tcPr>
            <w:tcW w:w="4262" w:type="dxa"/>
            <w:tcBorders>
              <w:bottom w:val="single" w:sz="4" w:space="0" w:color="auto"/>
            </w:tcBorders>
            <w:shd w:val="clear" w:color="auto" w:fill="FFFFFF" w:themeFill="background1"/>
            <w:vAlign w:val="center"/>
          </w:tcPr>
          <w:p w14:paraId="6AC955F0" w14:textId="5CA0420B" w:rsidR="009C59C9" w:rsidRPr="009E6441" w:rsidRDefault="009C59C9" w:rsidP="001A6C8A">
            <w:pPr>
              <w:widowControl w:val="0"/>
              <w:tabs>
                <w:tab w:val="center" w:pos="6024"/>
                <w:tab w:val="right" w:pos="10443"/>
              </w:tabs>
              <w:autoSpaceDE w:val="0"/>
              <w:jc w:val="center"/>
              <w:rPr>
                <w:rFonts w:ascii="Arial" w:hAnsi="Arial" w:cs="Arial"/>
                <w:b/>
                <w:bCs/>
                <w:sz w:val="20"/>
                <w:szCs w:val="20"/>
                <w:lang w:eastAsia="es-ES"/>
              </w:rPr>
            </w:pPr>
            <w:r w:rsidRPr="00874A7B">
              <w:rPr>
                <w:rFonts w:ascii="Arial" w:hAnsi="Arial" w:cs="Arial"/>
                <w:b/>
                <w:bCs/>
                <w:sz w:val="20"/>
                <w:szCs w:val="20"/>
              </w:rPr>
              <w:t>[</w:t>
            </w:r>
            <w:r w:rsidR="00F24440" w:rsidRPr="00874A7B">
              <w:rPr>
                <w:rFonts w:ascii="Arial" w:hAnsi="Arial" w:cs="Arial"/>
                <w:b/>
                <w:bCs/>
                <w:sz w:val="20"/>
                <w:szCs w:val="20"/>
              </w:rPr>
              <w:t>M</w:t>
            </w:r>
            <w:r w:rsidR="00864908" w:rsidRPr="00874A7B">
              <w:rPr>
                <w:rFonts w:ascii="Arial" w:hAnsi="Arial" w:cs="Arial"/>
                <w:b/>
                <w:bCs/>
                <w:sz w:val="20"/>
                <w:szCs w:val="20"/>
              </w:rPr>
              <w:t>áximo 40</w:t>
            </w:r>
            <w:r w:rsidRPr="00874A7B">
              <w:rPr>
                <w:rFonts w:ascii="Arial" w:hAnsi="Arial" w:cs="Arial"/>
                <w:b/>
                <w:bCs/>
                <w:sz w:val="20"/>
                <w:szCs w:val="20"/>
              </w:rPr>
              <w:t>] puntos</w:t>
            </w:r>
          </w:p>
        </w:tc>
      </w:tr>
      <w:tr w:rsidR="004728AB" w:rsidRPr="009E6441" w14:paraId="20E023C4" w14:textId="77777777" w:rsidTr="00987F19">
        <w:trPr>
          <w:trHeight w:val="673"/>
        </w:trPr>
        <w:tc>
          <w:tcPr>
            <w:tcW w:w="4389" w:type="dxa"/>
            <w:tcBorders>
              <w:bottom w:val="single" w:sz="4" w:space="0" w:color="auto"/>
            </w:tcBorders>
            <w:vAlign w:val="center"/>
          </w:tcPr>
          <w:p w14:paraId="1B283D81" w14:textId="77777777" w:rsidR="007A34AB" w:rsidRPr="00420773" w:rsidRDefault="007A34AB" w:rsidP="008F5456">
            <w:pPr>
              <w:widowControl w:val="0"/>
              <w:tabs>
                <w:tab w:val="center" w:pos="6024"/>
                <w:tab w:val="right" w:pos="10443"/>
              </w:tabs>
              <w:autoSpaceDE w:val="0"/>
              <w:rPr>
                <w:rFonts w:ascii="Arial" w:hAnsi="Arial" w:cs="Arial"/>
                <w:b/>
                <w:sz w:val="20"/>
                <w:szCs w:val="20"/>
              </w:rPr>
            </w:pPr>
          </w:p>
          <w:p w14:paraId="40DACB62" w14:textId="6BCFBA3A" w:rsidR="008F5456" w:rsidRPr="0006089F" w:rsidRDefault="008F5456" w:rsidP="0006089F">
            <w:pPr>
              <w:widowControl w:val="0"/>
              <w:tabs>
                <w:tab w:val="center" w:pos="6024"/>
                <w:tab w:val="right" w:pos="10443"/>
              </w:tabs>
              <w:autoSpaceDE w:val="0"/>
              <w:jc w:val="both"/>
              <w:rPr>
                <w:rFonts w:ascii="Arial" w:hAnsi="Arial" w:cs="Arial"/>
                <w:bCs/>
                <w:sz w:val="20"/>
                <w:szCs w:val="20"/>
              </w:rPr>
            </w:pPr>
            <w:r w:rsidRPr="0006089F">
              <w:rPr>
                <w:rFonts w:ascii="Arial" w:hAnsi="Arial" w:cs="Arial"/>
                <w:b/>
                <w:sz w:val="20"/>
                <w:szCs w:val="20"/>
              </w:rPr>
              <w:t>B.</w:t>
            </w:r>
            <w:r w:rsidRPr="00420773">
              <w:rPr>
                <w:rFonts w:ascii="Arial" w:hAnsi="Arial" w:cs="Arial"/>
                <w:bCs/>
                <w:sz w:val="20"/>
                <w:szCs w:val="20"/>
              </w:rPr>
              <w:t xml:space="preserve"> </w:t>
            </w:r>
            <w:r w:rsidR="00A22093" w:rsidRPr="0006089F">
              <w:rPr>
                <w:rFonts w:ascii="Arial" w:hAnsi="Arial" w:cs="Arial"/>
                <w:bCs/>
                <w:sz w:val="20"/>
                <w:szCs w:val="20"/>
              </w:rPr>
              <w:t>VALORES NUTRICIONALES</w:t>
            </w:r>
            <w:r w:rsidR="00FB6CE2" w:rsidRPr="0006089F">
              <w:rPr>
                <w:rFonts w:ascii="Arial" w:hAnsi="Arial" w:cs="Arial"/>
                <w:bCs/>
                <w:sz w:val="20"/>
                <w:szCs w:val="20"/>
              </w:rPr>
              <w:t xml:space="preserve"> </w:t>
            </w:r>
          </w:p>
          <w:p w14:paraId="66FA6F02" w14:textId="77777777" w:rsidR="004728AB" w:rsidRPr="00420773" w:rsidRDefault="00FB6CE2" w:rsidP="0006089F">
            <w:pPr>
              <w:widowControl w:val="0"/>
              <w:tabs>
                <w:tab w:val="center" w:pos="6024"/>
                <w:tab w:val="right" w:pos="10443"/>
              </w:tabs>
              <w:autoSpaceDE w:val="0"/>
              <w:jc w:val="both"/>
              <w:rPr>
                <w:rFonts w:ascii="Arial" w:hAnsi="Arial" w:cs="Arial"/>
                <w:bCs/>
                <w:sz w:val="20"/>
                <w:szCs w:val="20"/>
              </w:rPr>
            </w:pPr>
            <w:r w:rsidRPr="0006089F">
              <w:rPr>
                <w:rFonts w:ascii="Arial" w:hAnsi="Arial" w:cs="Arial"/>
                <w:bCs/>
                <w:sz w:val="20"/>
                <w:szCs w:val="20"/>
              </w:rPr>
              <w:t xml:space="preserve">(solo cuando el </w:t>
            </w:r>
            <w:r w:rsidR="008F5456" w:rsidRPr="0006089F">
              <w:rPr>
                <w:rFonts w:ascii="Arial" w:hAnsi="Arial" w:cs="Arial"/>
                <w:bCs/>
                <w:sz w:val="20"/>
                <w:szCs w:val="20"/>
              </w:rPr>
              <w:t>objeto de la convocatoria es el suministro de insumos para el Programa del Vaso de Leche)</w:t>
            </w:r>
          </w:p>
          <w:p w14:paraId="2E0499E4" w14:textId="169A9B4F" w:rsidR="007A34AB" w:rsidRPr="0006089F" w:rsidRDefault="007A34AB" w:rsidP="008F5456">
            <w:pPr>
              <w:widowControl w:val="0"/>
              <w:tabs>
                <w:tab w:val="center" w:pos="6024"/>
                <w:tab w:val="right" w:pos="10443"/>
              </w:tabs>
              <w:autoSpaceDE w:val="0"/>
              <w:rPr>
                <w:rFonts w:ascii="Arial" w:hAnsi="Arial" w:cs="Arial"/>
                <w:b/>
                <w:sz w:val="20"/>
                <w:szCs w:val="20"/>
              </w:rPr>
            </w:pPr>
          </w:p>
        </w:tc>
        <w:tc>
          <w:tcPr>
            <w:tcW w:w="4262" w:type="dxa"/>
            <w:tcBorders>
              <w:bottom w:val="single" w:sz="4" w:space="0" w:color="auto"/>
            </w:tcBorders>
            <w:shd w:val="clear" w:color="auto" w:fill="FFFFFF" w:themeFill="background1"/>
            <w:vAlign w:val="center"/>
          </w:tcPr>
          <w:p w14:paraId="019088E3" w14:textId="44BE5CC0" w:rsidR="004728AB" w:rsidRPr="00420773" w:rsidRDefault="00FB6CE2" w:rsidP="004728AB">
            <w:pPr>
              <w:widowControl w:val="0"/>
              <w:tabs>
                <w:tab w:val="center" w:pos="6024"/>
                <w:tab w:val="right" w:pos="10443"/>
              </w:tabs>
              <w:autoSpaceDE w:val="0"/>
              <w:jc w:val="center"/>
              <w:rPr>
                <w:rFonts w:ascii="Arial" w:hAnsi="Arial" w:cs="Arial"/>
                <w:b/>
                <w:bCs/>
                <w:sz w:val="20"/>
                <w:szCs w:val="20"/>
              </w:rPr>
            </w:pPr>
            <w:r w:rsidRPr="00420773">
              <w:rPr>
                <w:rFonts w:ascii="Arial" w:hAnsi="Arial" w:cs="Arial"/>
                <w:b/>
                <w:bCs/>
                <w:sz w:val="20"/>
                <w:szCs w:val="20"/>
              </w:rPr>
              <w:t>[…] puntos</w:t>
            </w:r>
          </w:p>
        </w:tc>
      </w:tr>
      <w:tr w:rsidR="004728AB" w:rsidRPr="00874A7B" w14:paraId="5F2D8CBD" w14:textId="77777777" w:rsidTr="00987F19">
        <w:trPr>
          <w:trHeight w:val="673"/>
        </w:trPr>
        <w:tc>
          <w:tcPr>
            <w:tcW w:w="4389" w:type="dxa"/>
            <w:tcBorders>
              <w:bottom w:val="single" w:sz="4" w:space="0" w:color="auto"/>
            </w:tcBorders>
            <w:vAlign w:val="center"/>
          </w:tcPr>
          <w:p w14:paraId="6BA24A90" w14:textId="77777777" w:rsidR="007A34AB" w:rsidRPr="00420773" w:rsidRDefault="007A34AB">
            <w:pPr>
              <w:widowControl w:val="0"/>
              <w:tabs>
                <w:tab w:val="center" w:pos="6024"/>
                <w:tab w:val="right" w:pos="10443"/>
              </w:tabs>
              <w:autoSpaceDE w:val="0"/>
              <w:rPr>
                <w:rFonts w:ascii="Arial" w:hAnsi="Arial" w:cs="Arial"/>
                <w:b/>
                <w:sz w:val="20"/>
                <w:szCs w:val="20"/>
              </w:rPr>
            </w:pPr>
          </w:p>
          <w:p w14:paraId="23B8007F" w14:textId="234365BA" w:rsidR="004728AB" w:rsidRPr="00420773" w:rsidRDefault="00FB6CE2" w:rsidP="0006089F">
            <w:pPr>
              <w:widowControl w:val="0"/>
              <w:tabs>
                <w:tab w:val="center" w:pos="6024"/>
                <w:tab w:val="right" w:pos="10443"/>
              </w:tabs>
              <w:autoSpaceDE w:val="0"/>
              <w:jc w:val="both"/>
              <w:rPr>
                <w:rFonts w:ascii="Arial" w:hAnsi="Arial" w:cs="Arial"/>
                <w:bCs/>
                <w:sz w:val="20"/>
                <w:szCs w:val="20"/>
              </w:rPr>
            </w:pPr>
            <w:r w:rsidRPr="00420773">
              <w:rPr>
                <w:rFonts w:ascii="Arial" w:hAnsi="Arial" w:cs="Arial"/>
                <w:b/>
                <w:sz w:val="20"/>
                <w:szCs w:val="20"/>
              </w:rPr>
              <w:t>C</w:t>
            </w:r>
            <w:r w:rsidR="00873FF6" w:rsidRPr="00420773">
              <w:rPr>
                <w:rFonts w:ascii="Arial" w:hAnsi="Arial" w:cs="Arial"/>
                <w:b/>
                <w:sz w:val="20"/>
                <w:szCs w:val="20"/>
              </w:rPr>
              <w:t>.</w:t>
            </w:r>
            <w:r w:rsidR="00873FF6" w:rsidRPr="00420773">
              <w:rPr>
                <w:rFonts w:ascii="Arial" w:hAnsi="Arial" w:cs="Arial"/>
                <w:bCs/>
                <w:sz w:val="20"/>
                <w:szCs w:val="20"/>
              </w:rPr>
              <w:t xml:space="preserve"> </w:t>
            </w:r>
            <w:r w:rsidR="00327A8F" w:rsidRPr="00420773">
              <w:rPr>
                <w:rFonts w:ascii="Arial" w:hAnsi="Arial" w:cs="Arial"/>
                <w:bCs/>
                <w:sz w:val="20"/>
                <w:szCs w:val="20"/>
              </w:rPr>
              <w:t>CONDICIONES DE PROCESAMIENTO</w:t>
            </w:r>
          </w:p>
          <w:p w14:paraId="07781695" w14:textId="77777777" w:rsidR="007A34AB" w:rsidRPr="00420773" w:rsidRDefault="007A34AB" w:rsidP="0006089F">
            <w:pPr>
              <w:widowControl w:val="0"/>
              <w:tabs>
                <w:tab w:val="center" w:pos="6024"/>
                <w:tab w:val="right" w:pos="10443"/>
              </w:tabs>
              <w:autoSpaceDE w:val="0"/>
              <w:jc w:val="both"/>
              <w:rPr>
                <w:rFonts w:ascii="Arial" w:hAnsi="Arial" w:cs="Arial"/>
                <w:bCs/>
                <w:sz w:val="20"/>
                <w:szCs w:val="20"/>
              </w:rPr>
            </w:pPr>
            <w:r w:rsidRPr="00420773">
              <w:rPr>
                <w:rFonts w:ascii="Arial" w:hAnsi="Arial" w:cs="Arial"/>
                <w:bCs/>
                <w:sz w:val="20"/>
                <w:szCs w:val="20"/>
              </w:rPr>
              <w:t>(solo cuando el objeto de la convocatoria es el suministro de insumos para el Programa del Vaso de Leche)</w:t>
            </w:r>
          </w:p>
          <w:p w14:paraId="3BFDBA25" w14:textId="5D862D3C" w:rsidR="007A34AB" w:rsidRPr="00420773" w:rsidRDefault="007A34AB">
            <w:pPr>
              <w:widowControl w:val="0"/>
              <w:tabs>
                <w:tab w:val="center" w:pos="6024"/>
                <w:tab w:val="right" w:pos="10443"/>
              </w:tabs>
              <w:autoSpaceDE w:val="0"/>
              <w:rPr>
                <w:rFonts w:ascii="Arial" w:hAnsi="Arial" w:cs="Arial"/>
                <w:b/>
                <w:sz w:val="20"/>
                <w:szCs w:val="20"/>
              </w:rPr>
            </w:pPr>
          </w:p>
        </w:tc>
        <w:tc>
          <w:tcPr>
            <w:tcW w:w="4262" w:type="dxa"/>
            <w:tcBorders>
              <w:bottom w:val="single" w:sz="4" w:space="0" w:color="auto"/>
            </w:tcBorders>
            <w:shd w:val="clear" w:color="auto" w:fill="FFFFFF" w:themeFill="background1"/>
            <w:vAlign w:val="center"/>
          </w:tcPr>
          <w:p w14:paraId="0FDAFD21" w14:textId="05516B93" w:rsidR="004728AB" w:rsidRPr="00420773" w:rsidRDefault="00FB6CE2">
            <w:pPr>
              <w:widowControl w:val="0"/>
              <w:tabs>
                <w:tab w:val="center" w:pos="6024"/>
                <w:tab w:val="right" w:pos="10443"/>
              </w:tabs>
              <w:autoSpaceDE w:val="0"/>
              <w:jc w:val="center"/>
              <w:rPr>
                <w:rFonts w:ascii="Arial" w:hAnsi="Arial" w:cs="Arial"/>
                <w:b/>
                <w:bCs/>
                <w:sz w:val="20"/>
                <w:szCs w:val="20"/>
              </w:rPr>
            </w:pPr>
            <w:r w:rsidRPr="00420773">
              <w:rPr>
                <w:rFonts w:ascii="Arial" w:hAnsi="Arial" w:cs="Arial"/>
                <w:b/>
                <w:bCs/>
                <w:sz w:val="20"/>
                <w:szCs w:val="20"/>
              </w:rPr>
              <w:t>[…] puntos</w:t>
            </w:r>
          </w:p>
        </w:tc>
      </w:tr>
      <w:tr w:rsidR="004728AB" w:rsidRPr="00874A7B" w14:paraId="3825A677" w14:textId="77777777" w:rsidTr="00987F19">
        <w:trPr>
          <w:trHeight w:val="673"/>
        </w:trPr>
        <w:tc>
          <w:tcPr>
            <w:tcW w:w="4389" w:type="dxa"/>
            <w:tcBorders>
              <w:bottom w:val="single" w:sz="4" w:space="0" w:color="auto"/>
            </w:tcBorders>
            <w:vAlign w:val="center"/>
          </w:tcPr>
          <w:p w14:paraId="61163328" w14:textId="77777777" w:rsidR="007A34AB" w:rsidRPr="00420773" w:rsidRDefault="007A34AB">
            <w:pPr>
              <w:widowControl w:val="0"/>
              <w:tabs>
                <w:tab w:val="center" w:pos="6024"/>
                <w:tab w:val="right" w:pos="10443"/>
              </w:tabs>
              <w:autoSpaceDE w:val="0"/>
              <w:rPr>
                <w:rFonts w:ascii="Arial" w:hAnsi="Arial" w:cs="Arial"/>
                <w:b/>
                <w:sz w:val="20"/>
                <w:szCs w:val="20"/>
              </w:rPr>
            </w:pPr>
          </w:p>
          <w:p w14:paraId="36F12F12" w14:textId="158D1974" w:rsidR="004728AB" w:rsidRPr="00420773" w:rsidRDefault="00FB6CE2" w:rsidP="0006089F">
            <w:pPr>
              <w:widowControl w:val="0"/>
              <w:tabs>
                <w:tab w:val="center" w:pos="6024"/>
                <w:tab w:val="right" w:pos="10443"/>
              </w:tabs>
              <w:autoSpaceDE w:val="0"/>
              <w:jc w:val="both"/>
              <w:rPr>
                <w:rFonts w:ascii="Arial" w:hAnsi="Arial" w:cs="Arial"/>
                <w:bCs/>
                <w:sz w:val="20"/>
                <w:szCs w:val="20"/>
              </w:rPr>
            </w:pPr>
            <w:r w:rsidRPr="00420773">
              <w:rPr>
                <w:rFonts w:ascii="Arial" w:hAnsi="Arial" w:cs="Arial"/>
                <w:b/>
                <w:sz w:val="20"/>
                <w:szCs w:val="20"/>
              </w:rPr>
              <w:t>D</w:t>
            </w:r>
            <w:r w:rsidR="00873FF6" w:rsidRPr="00420773">
              <w:rPr>
                <w:rFonts w:ascii="Arial" w:hAnsi="Arial" w:cs="Arial"/>
                <w:b/>
                <w:sz w:val="20"/>
                <w:szCs w:val="20"/>
              </w:rPr>
              <w:t>.</w:t>
            </w:r>
            <w:r w:rsidR="00873FF6" w:rsidRPr="00420773">
              <w:rPr>
                <w:rFonts w:ascii="Arial" w:hAnsi="Arial" w:cs="Arial"/>
                <w:bCs/>
                <w:sz w:val="20"/>
                <w:szCs w:val="20"/>
              </w:rPr>
              <w:t xml:space="preserve"> </w:t>
            </w:r>
            <w:r w:rsidR="00726603" w:rsidRPr="00420773">
              <w:rPr>
                <w:rFonts w:ascii="Arial" w:hAnsi="Arial" w:cs="Arial"/>
                <w:bCs/>
                <w:sz w:val="20"/>
                <w:szCs w:val="20"/>
              </w:rPr>
              <w:t>PORCENTAJES DE COMPONENTES NACIONALES</w:t>
            </w:r>
          </w:p>
          <w:p w14:paraId="13E6509C" w14:textId="77777777" w:rsidR="007A34AB" w:rsidRPr="00420773" w:rsidRDefault="007A34AB" w:rsidP="0006089F">
            <w:pPr>
              <w:widowControl w:val="0"/>
              <w:tabs>
                <w:tab w:val="center" w:pos="6024"/>
                <w:tab w:val="right" w:pos="10443"/>
              </w:tabs>
              <w:autoSpaceDE w:val="0"/>
              <w:jc w:val="both"/>
              <w:rPr>
                <w:rFonts w:ascii="Arial" w:hAnsi="Arial" w:cs="Arial"/>
                <w:bCs/>
                <w:sz w:val="20"/>
                <w:szCs w:val="20"/>
              </w:rPr>
            </w:pPr>
            <w:r w:rsidRPr="00420773">
              <w:rPr>
                <w:rFonts w:ascii="Arial" w:hAnsi="Arial" w:cs="Arial"/>
                <w:bCs/>
                <w:sz w:val="20"/>
                <w:szCs w:val="20"/>
              </w:rPr>
              <w:t>(solo cuando el objeto de la convocatoria es el suministro de insumos para el Programa del Vaso de Leche)</w:t>
            </w:r>
          </w:p>
          <w:p w14:paraId="41DEF5A8" w14:textId="42C8CFD3" w:rsidR="007A34AB" w:rsidRPr="00420773" w:rsidRDefault="007A34AB">
            <w:pPr>
              <w:widowControl w:val="0"/>
              <w:tabs>
                <w:tab w:val="center" w:pos="6024"/>
                <w:tab w:val="right" w:pos="10443"/>
              </w:tabs>
              <w:autoSpaceDE w:val="0"/>
              <w:rPr>
                <w:rFonts w:ascii="Arial" w:hAnsi="Arial" w:cs="Arial"/>
                <w:b/>
                <w:sz w:val="20"/>
                <w:szCs w:val="20"/>
              </w:rPr>
            </w:pPr>
          </w:p>
        </w:tc>
        <w:tc>
          <w:tcPr>
            <w:tcW w:w="4262" w:type="dxa"/>
            <w:tcBorders>
              <w:bottom w:val="single" w:sz="4" w:space="0" w:color="auto"/>
            </w:tcBorders>
            <w:shd w:val="clear" w:color="auto" w:fill="FFFFFF" w:themeFill="background1"/>
            <w:vAlign w:val="center"/>
          </w:tcPr>
          <w:p w14:paraId="2182F60A" w14:textId="0B1E8FE6" w:rsidR="004728AB" w:rsidRPr="00420773" w:rsidRDefault="00FB6CE2">
            <w:pPr>
              <w:widowControl w:val="0"/>
              <w:tabs>
                <w:tab w:val="center" w:pos="6024"/>
                <w:tab w:val="right" w:pos="10443"/>
              </w:tabs>
              <w:autoSpaceDE w:val="0"/>
              <w:jc w:val="center"/>
              <w:rPr>
                <w:rFonts w:ascii="Arial" w:hAnsi="Arial" w:cs="Arial"/>
                <w:b/>
                <w:bCs/>
                <w:sz w:val="20"/>
                <w:szCs w:val="20"/>
              </w:rPr>
            </w:pPr>
            <w:r w:rsidRPr="00420773">
              <w:rPr>
                <w:rFonts w:ascii="Arial" w:hAnsi="Arial" w:cs="Arial"/>
                <w:b/>
                <w:bCs/>
                <w:sz w:val="20"/>
                <w:szCs w:val="20"/>
              </w:rPr>
              <w:t>[…] puntos</w:t>
            </w:r>
          </w:p>
        </w:tc>
      </w:tr>
      <w:tr w:rsidR="004728AB" w:rsidRPr="00874A7B" w14:paraId="0EFE9FE6" w14:textId="77777777" w:rsidTr="00987F19">
        <w:trPr>
          <w:trHeight w:val="673"/>
        </w:trPr>
        <w:tc>
          <w:tcPr>
            <w:tcW w:w="4389" w:type="dxa"/>
            <w:tcBorders>
              <w:bottom w:val="single" w:sz="4" w:space="0" w:color="auto"/>
            </w:tcBorders>
            <w:vAlign w:val="center"/>
          </w:tcPr>
          <w:p w14:paraId="395CE762" w14:textId="77777777" w:rsidR="007A34AB" w:rsidRPr="00420773" w:rsidRDefault="007A34AB" w:rsidP="00A936A9">
            <w:pPr>
              <w:widowControl w:val="0"/>
              <w:tabs>
                <w:tab w:val="center" w:pos="6024"/>
                <w:tab w:val="right" w:pos="10443"/>
              </w:tabs>
              <w:autoSpaceDE w:val="0"/>
              <w:jc w:val="both"/>
              <w:rPr>
                <w:rFonts w:ascii="Arial" w:hAnsi="Arial" w:cs="Arial"/>
                <w:b/>
                <w:sz w:val="20"/>
                <w:szCs w:val="20"/>
              </w:rPr>
            </w:pPr>
          </w:p>
          <w:p w14:paraId="29DCCF74" w14:textId="1EC9A8C9" w:rsidR="004728AB" w:rsidRPr="00420773" w:rsidRDefault="00FB6CE2" w:rsidP="00A936A9">
            <w:pPr>
              <w:widowControl w:val="0"/>
              <w:tabs>
                <w:tab w:val="center" w:pos="6024"/>
                <w:tab w:val="right" w:pos="10443"/>
              </w:tabs>
              <w:autoSpaceDE w:val="0"/>
              <w:jc w:val="both"/>
              <w:rPr>
                <w:rFonts w:ascii="Arial" w:hAnsi="Arial" w:cs="Arial"/>
                <w:bCs/>
                <w:sz w:val="20"/>
                <w:szCs w:val="20"/>
              </w:rPr>
            </w:pPr>
            <w:r w:rsidRPr="00420773">
              <w:rPr>
                <w:rFonts w:ascii="Arial" w:hAnsi="Arial" w:cs="Arial"/>
                <w:b/>
                <w:sz w:val="20"/>
                <w:szCs w:val="20"/>
              </w:rPr>
              <w:t>E</w:t>
            </w:r>
            <w:r w:rsidR="00873FF6" w:rsidRPr="00420773">
              <w:rPr>
                <w:rFonts w:ascii="Arial" w:hAnsi="Arial" w:cs="Arial"/>
                <w:b/>
                <w:sz w:val="20"/>
                <w:szCs w:val="20"/>
              </w:rPr>
              <w:t>.</w:t>
            </w:r>
            <w:r w:rsidR="00873FF6" w:rsidRPr="00420773">
              <w:rPr>
                <w:rFonts w:ascii="Arial" w:hAnsi="Arial" w:cs="Arial"/>
                <w:bCs/>
                <w:sz w:val="20"/>
                <w:szCs w:val="20"/>
              </w:rPr>
              <w:t xml:space="preserve"> </w:t>
            </w:r>
            <w:r w:rsidRPr="00420773">
              <w:rPr>
                <w:rFonts w:ascii="Arial" w:hAnsi="Arial" w:cs="Arial"/>
                <w:bCs/>
                <w:sz w:val="20"/>
                <w:szCs w:val="20"/>
              </w:rPr>
              <w:t>PREFERENCIA DE LOS CONSUMIDORES BENEFICIARIOS</w:t>
            </w:r>
          </w:p>
          <w:p w14:paraId="67247F2F" w14:textId="77777777" w:rsidR="007A34AB" w:rsidRPr="00420773" w:rsidRDefault="007A34AB" w:rsidP="00A936A9">
            <w:pPr>
              <w:widowControl w:val="0"/>
              <w:tabs>
                <w:tab w:val="center" w:pos="6024"/>
                <w:tab w:val="right" w:pos="10443"/>
              </w:tabs>
              <w:autoSpaceDE w:val="0"/>
              <w:jc w:val="both"/>
              <w:rPr>
                <w:rFonts w:ascii="Arial" w:hAnsi="Arial" w:cs="Arial"/>
                <w:bCs/>
                <w:sz w:val="20"/>
                <w:szCs w:val="20"/>
              </w:rPr>
            </w:pPr>
            <w:r w:rsidRPr="00420773">
              <w:rPr>
                <w:rFonts w:ascii="Arial" w:hAnsi="Arial" w:cs="Arial"/>
                <w:bCs/>
                <w:sz w:val="20"/>
                <w:szCs w:val="20"/>
              </w:rPr>
              <w:t>(solo cuando el objeto de la convocatoria es el suministro de insumos para el Programa del Vaso de Leche)</w:t>
            </w:r>
          </w:p>
          <w:p w14:paraId="093416E5" w14:textId="357623F5" w:rsidR="007A34AB" w:rsidRPr="00420773" w:rsidRDefault="007A34AB" w:rsidP="0006089F">
            <w:pPr>
              <w:widowControl w:val="0"/>
              <w:tabs>
                <w:tab w:val="center" w:pos="6024"/>
                <w:tab w:val="right" w:pos="10443"/>
              </w:tabs>
              <w:autoSpaceDE w:val="0"/>
              <w:jc w:val="both"/>
              <w:rPr>
                <w:rFonts w:ascii="Arial" w:hAnsi="Arial" w:cs="Arial"/>
                <w:b/>
                <w:sz w:val="20"/>
                <w:szCs w:val="20"/>
              </w:rPr>
            </w:pPr>
          </w:p>
        </w:tc>
        <w:tc>
          <w:tcPr>
            <w:tcW w:w="4262" w:type="dxa"/>
            <w:tcBorders>
              <w:bottom w:val="single" w:sz="4" w:space="0" w:color="auto"/>
            </w:tcBorders>
            <w:shd w:val="clear" w:color="auto" w:fill="FFFFFF" w:themeFill="background1"/>
            <w:vAlign w:val="center"/>
          </w:tcPr>
          <w:p w14:paraId="2E5F0990" w14:textId="5EFEF431" w:rsidR="004728AB" w:rsidRPr="00420773" w:rsidRDefault="00FB6CE2">
            <w:pPr>
              <w:widowControl w:val="0"/>
              <w:tabs>
                <w:tab w:val="center" w:pos="6024"/>
                <w:tab w:val="right" w:pos="10443"/>
              </w:tabs>
              <w:autoSpaceDE w:val="0"/>
              <w:jc w:val="center"/>
              <w:rPr>
                <w:rFonts w:ascii="Arial" w:hAnsi="Arial" w:cs="Arial"/>
                <w:b/>
                <w:bCs/>
                <w:sz w:val="20"/>
                <w:szCs w:val="20"/>
              </w:rPr>
            </w:pPr>
            <w:r w:rsidRPr="00420773">
              <w:rPr>
                <w:rFonts w:ascii="Arial" w:hAnsi="Arial" w:cs="Arial"/>
                <w:b/>
                <w:bCs/>
                <w:sz w:val="20"/>
                <w:szCs w:val="20"/>
              </w:rPr>
              <w:t>[…] puntos</w:t>
            </w:r>
          </w:p>
        </w:tc>
      </w:tr>
      <w:tr w:rsidR="00F80CEF" w:rsidRPr="009E6441" w14:paraId="0FB475D0" w14:textId="77777777" w:rsidTr="00987F19">
        <w:trPr>
          <w:trHeight w:val="727"/>
        </w:trPr>
        <w:tc>
          <w:tcPr>
            <w:tcW w:w="4389" w:type="dxa"/>
            <w:tcBorders>
              <w:top w:val="single" w:sz="4" w:space="0" w:color="auto"/>
            </w:tcBorders>
            <w:shd w:val="clear" w:color="auto" w:fill="E7E6E6" w:themeFill="background2"/>
            <w:vAlign w:val="center"/>
          </w:tcPr>
          <w:p w14:paraId="43F3868A" w14:textId="37AB3832" w:rsidR="00F80CEF" w:rsidRPr="009E6441" w:rsidRDefault="00F80CEF" w:rsidP="00DB3F2E">
            <w:pPr>
              <w:widowControl w:val="0"/>
              <w:tabs>
                <w:tab w:val="center" w:pos="6024"/>
                <w:tab w:val="right" w:pos="10443"/>
              </w:tabs>
              <w:autoSpaceDE w:val="0"/>
              <w:jc w:val="center"/>
              <w:rPr>
                <w:rFonts w:ascii="Arial" w:hAnsi="Arial" w:cs="Arial"/>
                <w:b/>
                <w:sz w:val="20"/>
                <w:szCs w:val="20"/>
              </w:rPr>
            </w:pPr>
            <w:r w:rsidRPr="009E6441">
              <w:rPr>
                <w:rFonts w:ascii="Arial" w:hAnsi="Arial" w:cs="Arial"/>
                <w:b/>
                <w:sz w:val="20"/>
                <w:szCs w:val="20"/>
              </w:rPr>
              <w:t>FACTORES DE EVALUACIÓN FACULTATIVOS</w:t>
            </w:r>
          </w:p>
        </w:tc>
        <w:tc>
          <w:tcPr>
            <w:tcW w:w="4262" w:type="dxa"/>
            <w:tcBorders>
              <w:top w:val="single" w:sz="4" w:space="0" w:color="auto"/>
            </w:tcBorders>
            <w:shd w:val="clear" w:color="auto" w:fill="E7E6E6" w:themeFill="background2"/>
            <w:vAlign w:val="center"/>
          </w:tcPr>
          <w:p w14:paraId="707D3DB0" w14:textId="619B4C27" w:rsidR="00F80CEF" w:rsidRPr="009E6441" w:rsidRDefault="00F80CEF" w:rsidP="00DB3F2E">
            <w:pPr>
              <w:widowControl w:val="0"/>
              <w:tabs>
                <w:tab w:val="center" w:pos="6024"/>
                <w:tab w:val="right" w:pos="10443"/>
              </w:tabs>
              <w:autoSpaceDE w:val="0"/>
              <w:jc w:val="center"/>
              <w:rPr>
                <w:rFonts w:ascii="Arial" w:hAnsi="Arial" w:cs="Arial"/>
                <w:sz w:val="20"/>
                <w:szCs w:val="20"/>
              </w:rPr>
            </w:pPr>
            <w:r w:rsidRPr="009E6441">
              <w:rPr>
                <w:rFonts w:ascii="Arial" w:hAnsi="Arial" w:cs="Arial"/>
                <w:b/>
                <w:bCs/>
                <w:sz w:val="20"/>
                <w:szCs w:val="20"/>
                <w:lang w:eastAsia="es-ES"/>
              </w:rPr>
              <w:t>PUNTAJE</w:t>
            </w:r>
          </w:p>
        </w:tc>
      </w:tr>
      <w:tr w:rsidR="009C59C9" w:rsidRPr="009E6441" w14:paraId="1C9A9DED" w14:textId="77777777" w:rsidTr="00987F19">
        <w:trPr>
          <w:trHeight w:val="644"/>
        </w:trPr>
        <w:tc>
          <w:tcPr>
            <w:tcW w:w="4389" w:type="dxa"/>
            <w:vAlign w:val="center"/>
          </w:tcPr>
          <w:p w14:paraId="241A0C0B" w14:textId="6DEBB353" w:rsidR="009C59C9" w:rsidRPr="009E6441" w:rsidRDefault="000A6585" w:rsidP="009C59C9">
            <w:pPr>
              <w:widowControl w:val="0"/>
              <w:tabs>
                <w:tab w:val="center" w:pos="6024"/>
                <w:tab w:val="right" w:pos="10443"/>
              </w:tabs>
              <w:autoSpaceDE w:val="0"/>
              <w:rPr>
                <w:rFonts w:ascii="Arial" w:hAnsi="Arial" w:cs="Arial"/>
                <w:bCs/>
                <w:sz w:val="20"/>
                <w:szCs w:val="20"/>
              </w:rPr>
            </w:pPr>
            <w:r>
              <w:rPr>
                <w:rFonts w:ascii="Arial" w:hAnsi="Arial" w:cs="Arial"/>
                <w:b/>
                <w:sz w:val="20"/>
                <w:szCs w:val="20"/>
              </w:rPr>
              <w:t>F</w:t>
            </w:r>
            <w:r w:rsidR="009C59C9" w:rsidRPr="009E6441">
              <w:rPr>
                <w:rFonts w:ascii="Arial" w:hAnsi="Arial" w:cs="Arial"/>
                <w:b/>
                <w:sz w:val="20"/>
                <w:szCs w:val="20"/>
              </w:rPr>
              <w:t>.</w:t>
            </w:r>
            <w:r w:rsidR="009C59C9" w:rsidRPr="009E6441">
              <w:rPr>
                <w:rFonts w:ascii="Arial" w:hAnsi="Arial" w:cs="Arial"/>
                <w:bCs/>
                <w:sz w:val="20"/>
                <w:szCs w:val="20"/>
              </w:rPr>
              <w:t xml:space="preserve"> PLAZO DE ENTREGA</w:t>
            </w:r>
          </w:p>
        </w:tc>
        <w:tc>
          <w:tcPr>
            <w:tcW w:w="4262" w:type="dxa"/>
            <w:vAlign w:val="center"/>
          </w:tcPr>
          <w:p w14:paraId="164CD52B" w14:textId="064B6FD4" w:rsidR="009C59C9" w:rsidRPr="009E6441" w:rsidRDefault="009C59C9" w:rsidP="00874A7B">
            <w:pPr>
              <w:widowControl w:val="0"/>
              <w:tabs>
                <w:tab w:val="center" w:pos="6024"/>
                <w:tab w:val="right" w:pos="10443"/>
              </w:tabs>
              <w:autoSpaceDE w:val="0"/>
              <w:rPr>
                <w:rFonts w:ascii="Arial" w:hAnsi="Arial" w:cs="Arial"/>
                <w:b/>
                <w:bCs/>
                <w:sz w:val="20"/>
                <w:szCs w:val="20"/>
                <w:lang w:eastAsia="es-ES"/>
              </w:rPr>
            </w:pPr>
            <w:r w:rsidRPr="009E6441">
              <w:rPr>
                <w:rFonts w:ascii="Arial" w:hAnsi="Arial" w:cs="Arial"/>
                <w:b/>
                <w:bCs/>
                <w:sz w:val="20"/>
                <w:szCs w:val="20"/>
              </w:rPr>
              <w:t>[</w:t>
            </w:r>
            <w:r w:rsidR="00430136">
              <w:rPr>
                <w:rFonts w:ascii="Arial" w:hAnsi="Arial" w:cs="Arial"/>
                <w:b/>
                <w:bCs/>
                <w:sz w:val="20"/>
                <w:szCs w:val="20"/>
              </w:rPr>
              <w:t>…</w:t>
            </w:r>
            <w:r w:rsidRPr="009E6441">
              <w:rPr>
                <w:rFonts w:ascii="Arial" w:hAnsi="Arial" w:cs="Arial"/>
                <w:b/>
                <w:bCs/>
                <w:sz w:val="20"/>
                <w:szCs w:val="20"/>
              </w:rPr>
              <w:t>] puntos</w:t>
            </w:r>
            <w:r w:rsidR="007A334C" w:rsidRPr="009E6441">
              <w:rPr>
                <w:rFonts w:ascii="Arial" w:hAnsi="Arial" w:cs="Arial"/>
                <w:b/>
                <w:bCs/>
                <w:sz w:val="20"/>
                <w:szCs w:val="20"/>
              </w:rPr>
              <w:t xml:space="preserve"> / NO</w:t>
            </w:r>
            <w:r w:rsidR="008D6627" w:rsidRPr="009E6441">
              <w:rPr>
                <w:rFonts w:ascii="Arial" w:hAnsi="Arial" w:cs="Arial"/>
                <w:b/>
                <w:bCs/>
                <w:sz w:val="20"/>
                <w:szCs w:val="20"/>
              </w:rPr>
              <w:t xml:space="preserve"> </w:t>
            </w:r>
            <w:r w:rsidR="007A334C" w:rsidRPr="009E6441">
              <w:rPr>
                <w:rFonts w:ascii="Arial" w:hAnsi="Arial" w:cs="Arial"/>
                <w:b/>
                <w:bCs/>
                <w:sz w:val="20"/>
                <w:szCs w:val="20"/>
              </w:rPr>
              <w:t>CORRESPONDE</w:t>
            </w:r>
          </w:p>
        </w:tc>
      </w:tr>
      <w:tr w:rsidR="00BB2D13" w:rsidRPr="009E6441" w14:paraId="7A2B9218" w14:textId="77777777" w:rsidTr="00987F19">
        <w:trPr>
          <w:trHeight w:val="681"/>
        </w:trPr>
        <w:tc>
          <w:tcPr>
            <w:tcW w:w="4389" w:type="dxa"/>
            <w:vAlign w:val="center"/>
          </w:tcPr>
          <w:p w14:paraId="1CCAC980" w14:textId="170DCCD8" w:rsidR="00BB2D13" w:rsidRPr="009E6441" w:rsidRDefault="00985608" w:rsidP="00BB2D13">
            <w:pPr>
              <w:widowControl w:val="0"/>
              <w:tabs>
                <w:tab w:val="center" w:pos="6024"/>
                <w:tab w:val="right" w:pos="10443"/>
              </w:tabs>
              <w:autoSpaceDE w:val="0"/>
              <w:rPr>
                <w:rFonts w:ascii="Arial" w:hAnsi="Arial" w:cs="Arial"/>
                <w:b/>
                <w:sz w:val="20"/>
                <w:szCs w:val="20"/>
              </w:rPr>
            </w:pPr>
            <w:r>
              <w:rPr>
                <w:rFonts w:ascii="Arial" w:hAnsi="Arial" w:cs="Arial"/>
                <w:b/>
                <w:sz w:val="20"/>
                <w:szCs w:val="20"/>
              </w:rPr>
              <w:t>G</w:t>
            </w:r>
            <w:r w:rsidR="00BB2D13" w:rsidRPr="009E6441">
              <w:rPr>
                <w:rFonts w:ascii="Arial" w:hAnsi="Arial" w:cs="Arial"/>
                <w:b/>
                <w:sz w:val="20"/>
                <w:szCs w:val="20"/>
              </w:rPr>
              <w:t>.</w:t>
            </w:r>
            <w:r w:rsidR="00BB2D13" w:rsidRPr="009E6441">
              <w:rPr>
                <w:rFonts w:ascii="Arial" w:hAnsi="Arial" w:cs="Arial"/>
                <w:bCs/>
                <w:sz w:val="20"/>
                <w:szCs w:val="20"/>
              </w:rPr>
              <w:t xml:space="preserve"> SOSTENIBILIDAD SOCIAL</w:t>
            </w:r>
          </w:p>
        </w:tc>
        <w:tc>
          <w:tcPr>
            <w:tcW w:w="4262" w:type="dxa"/>
            <w:vAlign w:val="center"/>
          </w:tcPr>
          <w:p w14:paraId="2AA0E986" w14:textId="4915E22D" w:rsidR="00BB2D13" w:rsidRPr="009E6441" w:rsidRDefault="003734BA" w:rsidP="00874A7B">
            <w:pPr>
              <w:widowControl w:val="0"/>
              <w:tabs>
                <w:tab w:val="center" w:pos="6024"/>
                <w:tab w:val="right" w:pos="10443"/>
              </w:tabs>
              <w:autoSpaceDE w:val="0"/>
              <w:rPr>
                <w:rFonts w:ascii="Arial" w:hAnsi="Arial" w:cs="Arial"/>
                <w:b/>
                <w:bCs/>
                <w:sz w:val="20"/>
                <w:szCs w:val="20"/>
              </w:rPr>
            </w:pPr>
            <w:r w:rsidRPr="009E6441">
              <w:rPr>
                <w:rFonts w:ascii="Arial" w:hAnsi="Arial" w:cs="Arial"/>
                <w:b/>
                <w:bCs/>
                <w:sz w:val="20"/>
                <w:szCs w:val="20"/>
              </w:rPr>
              <w:t>[</w:t>
            </w:r>
            <w:r w:rsidR="00EB61F3" w:rsidRPr="009E6441">
              <w:rPr>
                <w:rFonts w:ascii="Arial" w:hAnsi="Arial" w:cs="Arial"/>
                <w:b/>
                <w:bCs/>
                <w:sz w:val="20"/>
                <w:szCs w:val="20"/>
              </w:rPr>
              <w:t>máximo 5</w:t>
            </w:r>
            <w:r w:rsidRPr="009E6441">
              <w:rPr>
                <w:rFonts w:ascii="Arial" w:hAnsi="Arial" w:cs="Arial"/>
                <w:b/>
                <w:bCs/>
                <w:sz w:val="20"/>
                <w:szCs w:val="20"/>
              </w:rPr>
              <w:t>] puntos / NO CORRESPONDE</w:t>
            </w:r>
          </w:p>
        </w:tc>
      </w:tr>
      <w:tr w:rsidR="00BB2D13" w:rsidRPr="009E6441" w14:paraId="709150C9" w14:textId="77777777" w:rsidTr="00987F19">
        <w:trPr>
          <w:trHeight w:val="681"/>
        </w:trPr>
        <w:tc>
          <w:tcPr>
            <w:tcW w:w="4389" w:type="dxa"/>
            <w:vAlign w:val="center"/>
          </w:tcPr>
          <w:p w14:paraId="3789C2CB" w14:textId="0778301F" w:rsidR="00BB2D13" w:rsidRPr="009E6441" w:rsidRDefault="00985608" w:rsidP="00BB2D13">
            <w:pPr>
              <w:widowControl w:val="0"/>
              <w:tabs>
                <w:tab w:val="center" w:pos="6024"/>
                <w:tab w:val="right" w:pos="10443"/>
              </w:tabs>
              <w:autoSpaceDE w:val="0"/>
              <w:rPr>
                <w:rFonts w:ascii="Arial" w:hAnsi="Arial" w:cs="Arial"/>
                <w:b/>
                <w:sz w:val="20"/>
                <w:szCs w:val="20"/>
              </w:rPr>
            </w:pPr>
            <w:r>
              <w:rPr>
                <w:rFonts w:ascii="Arial" w:hAnsi="Arial" w:cs="Arial"/>
                <w:b/>
                <w:sz w:val="20"/>
                <w:szCs w:val="20"/>
              </w:rPr>
              <w:t>H</w:t>
            </w:r>
            <w:r w:rsidR="00BB2D13" w:rsidRPr="009E6441">
              <w:rPr>
                <w:rFonts w:ascii="Arial" w:hAnsi="Arial" w:cs="Arial"/>
                <w:b/>
                <w:sz w:val="20"/>
                <w:szCs w:val="20"/>
              </w:rPr>
              <w:t xml:space="preserve">. </w:t>
            </w:r>
            <w:r w:rsidR="00BB2D13" w:rsidRPr="009E6441">
              <w:rPr>
                <w:rFonts w:ascii="Arial" w:hAnsi="Arial" w:cs="Arial"/>
                <w:sz w:val="20"/>
                <w:szCs w:val="20"/>
              </w:rPr>
              <w:t>SOSTENIBILIDAD AMBIENTAL</w:t>
            </w:r>
          </w:p>
        </w:tc>
        <w:tc>
          <w:tcPr>
            <w:tcW w:w="4262" w:type="dxa"/>
            <w:vAlign w:val="center"/>
          </w:tcPr>
          <w:p w14:paraId="3B02AC1B" w14:textId="6792C5E4" w:rsidR="00BB2D13" w:rsidRPr="009E6441" w:rsidRDefault="003734BA" w:rsidP="00874A7B">
            <w:pPr>
              <w:widowControl w:val="0"/>
              <w:tabs>
                <w:tab w:val="center" w:pos="6024"/>
                <w:tab w:val="right" w:pos="10443"/>
              </w:tabs>
              <w:autoSpaceDE w:val="0"/>
              <w:rPr>
                <w:rFonts w:ascii="Arial" w:hAnsi="Arial" w:cs="Arial"/>
                <w:b/>
                <w:bCs/>
                <w:sz w:val="20"/>
                <w:szCs w:val="20"/>
              </w:rPr>
            </w:pPr>
            <w:r w:rsidRPr="009E6441">
              <w:rPr>
                <w:rFonts w:ascii="Arial" w:hAnsi="Arial" w:cs="Arial"/>
                <w:b/>
                <w:bCs/>
                <w:sz w:val="20"/>
                <w:szCs w:val="20"/>
              </w:rPr>
              <w:t>[</w:t>
            </w:r>
            <w:r w:rsidR="00EB61F3" w:rsidRPr="009E6441">
              <w:rPr>
                <w:rFonts w:ascii="Arial" w:hAnsi="Arial" w:cs="Arial"/>
                <w:b/>
                <w:bCs/>
                <w:sz w:val="20"/>
                <w:szCs w:val="20"/>
              </w:rPr>
              <w:t>máximo 5</w:t>
            </w:r>
            <w:r w:rsidRPr="009E6441">
              <w:rPr>
                <w:rFonts w:ascii="Arial" w:hAnsi="Arial" w:cs="Arial"/>
                <w:b/>
                <w:bCs/>
                <w:sz w:val="20"/>
                <w:szCs w:val="20"/>
              </w:rPr>
              <w:t>] puntos / NO CORRESPONDE</w:t>
            </w:r>
          </w:p>
        </w:tc>
      </w:tr>
      <w:tr w:rsidR="009C59C9" w:rsidRPr="009E6441" w14:paraId="55344DBD" w14:textId="77777777" w:rsidTr="00987F19">
        <w:trPr>
          <w:trHeight w:val="644"/>
        </w:trPr>
        <w:tc>
          <w:tcPr>
            <w:tcW w:w="4389" w:type="dxa"/>
            <w:vAlign w:val="center"/>
          </w:tcPr>
          <w:p w14:paraId="7E713FCC" w14:textId="28DACAD6" w:rsidR="009C59C9" w:rsidRPr="009E6441" w:rsidRDefault="00985608" w:rsidP="009C59C9">
            <w:pPr>
              <w:widowControl w:val="0"/>
              <w:tabs>
                <w:tab w:val="center" w:pos="6024"/>
                <w:tab w:val="right" w:pos="10443"/>
              </w:tabs>
              <w:autoSpaceDE w:val="0"/>
              <w:rPr>
                <w:rFonts w:ascii="Arial" w:hAnsi="Arial" w:cs="Arial"/>
                <w:bCs/>
                <w:sz w:val="20"/>
                <w:szCs w:val="20"/>
              </w:rPr>
            </w:pPr>
            <w:r>
              <w:rPr>
                <w:rFonts w:ascii="Arial" w:hAnsi="Arial" w:cs="Arial"/>
                <w:b/>
                <w:sz w:val="20"/>
                <w:szCs w:val="20"/>
              </w:rPr>
              <w:t>I</w:t>
            </w:r>
            <w:r w:rsidR="009C59C9" w:rsidRPr="009E6441">
              <w:rPr>
                <w:rFonts w:ascii="Arial" w:hAnsi="Arial" w:cs="Arial"/>
                <w:b/>
                <w:sz w:val="20"/>
                <w:szCs w:val="20"/>
              </w:rPr>
              <w:t>.</w:t>
            </w:r>
            <w:r w:rsidR="009C59C9" w:rsidRPr="009E6441">
              <w:rPr>
                <w:rFonts w:ascii="Arial" w:hAnsi="Arial" w:cs="Arial"/>
                <w:bCs/>
                <w:sz w:val="20"/>
                <w:szCs w:val="20"/>
              </w:rPr>
              <w:t xml:space="preserve"> INTEGRIDAD EN LA CONTRATACIÓN PÚBLICA</w:t>
            </w:r>
          </w:p>
        </w:tc>
        <w:tc>
          <w:tcPr>
            <w:tcW w:w="4262" w:type="dxa"/>
            <w:vAlign w:val="center"/>
          </w:tcPr>
          <w:p w14:paraId="59A97682" w14:textId="21B6ADCF" w:rsidR="009C59C9" w:rsidRPr="009E6441" w:rsidRDefault="4F2E94B4" w:rsidP="00874A7B">
            <w:pPr>
              <w:widowControl w:val="0"/>
              <w:tabs>
                <w:tab w:val="center" w:pos="6024"/>
                <w:tab w:val="right" w:pos="10443"/>
              </w:tabs>
              <w:autoSpaceDE w:val="0"/>
              <w:rPr>
                <w:rFonts w:ascii="Arial" w:hAnsi="Arial" w:cs="Arial"/>
                <w:b/>
                <w:bCs/>
                <w:sz w:val="20"/>
                <w:szCs w:val="20"/>
                <w:lang w:eastAsia="es-ES"/>
              </w:rPr>
            </w:pPr>
            <w:r w:rsidRPr="009E6441">
              <w:rPr>
                <w:rFonts w:ascii="Arial" w:hAnsi="Arial" w:cs="Arial"/>
                <w:b/>
                <w:bCs/>
                <w:sz w:val="20"/>
                <w:szCs w:val="20"/>
              </w:rPr>
              <w:t>[</w:t>
            </w:r>
            <w:r w:rsidR="07CC50D5" w:rsidRPr="009E6441">
              <w:rPr>
                <w:rFonts w:ascii="Arial" w:hAnsi="Arial" w:cs="Arial"/>
                <w:b/>
                <w:bCs/>
                <w:sz w:val="20"/>
                <w:szCs w:val="20"/>
              </w:rPr>
              <w:t>máximo 5</w:t>
            </w:r>
            <w:r w:rsidRPr="009E6441">
              <w:rPr>
                <w:rFonts w:ascii="Arial" w:hAnsi="Arial" w:cs="Arial"/>
                <w:b/>
                <w:bCs/>
                <w:sz w:val="20"/>
                <w:szCs w:val="20"/>
              </w:rPr>
              <w:t>] puntos</w:t>
            </w:r>
            <w:r w:rsidR="30CCFF26" w:rsidRPr="009E6441">
              <w:rPr>
                <w:rFonts w:ascii="Arial" w:hAnsi="Arial" w:cs="Arial"/>
                <w:b/>
                <w:bCs/>
                <w:sz w:val="20"/>
                <w:szCs w:val="20"/>
              </w:rPr>
              <w:t xml:space="preserve"> / NO CORRESPONDE</w:t>
            </w:r>
          </w:p>
        </w:tc>
      </w:tr>
      <w:tr w:rsidR="00321DDA" w:rsidRPr="009E6441" w14:paraId="3DFA4763" w14:textId="77777777" w:rsidTr="00987F19">
        <w:trPr>
          <w:trHeight w:val="644"/>
        </w:trPr>
        <w:tc>
          <w:tcPr>
            <w:tcW w:w="4389" w:type="dxa"/>
            <w:vAlign w:val="center"/>
          </w:tcPr>
          <w:p w14:paraId="24E8BAAB" w14:textId="6CA448B5" w:rsidR="00321DDA" w:rsidRPr="009E6441" w:rsidRDefault="00985608" w:rsidP="00BB2D13">
            <w:pPr>
              <w:widowControl w:val="0"/>
              <w:tabs>
                <w:tab w:val="center" w:pos="6024"/>
                <w:tab w:val="right" w:pos="10443"/>
              </w:tabs>
              <w:autoSpaceDE w:val="0"/>
              <w:rPr>
                <w:rFonts w:ascii="Arial" w:hAnsi="Arial" w:cs="Arial"/>
                <w:bCs/>
                <w:sz w:val="20"/>
                <w:szCs w:val="20"/>
              </w:rPr>
            </w:pPr>
            <w:r>
              <w:rPr>
                <w:rFonts w:ascii="Arial" w:hAnsi="Arial" w:cs="Arial"/>
                <w:b/>
                <w:sz w:val="20"/>
                <w:szCs w:val="20"/>
              </w:rPr>
              <w:lastRenderedPageBreak/>
              <w:t>J</w:t>
            </w:r>
            <w:r w:rsidR="00321DDA" w:rsidRPr="009E6441">
              <w:rPr>
                <w:rFonts w:ascii="Arial" w:hAnsi="Arial" w:cs="Arial"/>
                <w:b/>
                <w:sz w:val="20"/>
                <w:szCs w:val="20"/>
              </w:rPr>
              <w:t xml:space="preserve">. </w:t>
            </w:r>
            <w:r w:rsidR="00321DDA" w:rsidRPr="009E6441">
              <w:rPr>
                <w:rFonts w:ascii="Arial" w:hAnsi="Arial" w:cs="Arial"/>
                <w:bCs/>
                <w:sz w:val="20"/>
                <w:szCs w:val="20"/>
              </w:rPr>
              <w:t>GARANTÍA COMERCIAL DEL POSTOR</w:t>
            </w:r>
          </w:p>
        </w:tc>
        <w:tc>
          <w:tcPr>
            <w:tcW w:w="4262" w:type="dxa"/>
            <w:vAlign w:val="center"/>
          </w:tcPr>
          <w:p w14:paraId="0F4DFD47" w14:textId="75864734" w:rsidR="00321DDA" w:rsidRPr="009E6441" w:rsidRDefault="003734BA" w:rsidP="00874A7B">
            <w:pPr>
              <w:widowControl w:val="0"/>
              <w:tabs>
                <w:tab w:val="center" w:pos="6024"/>
                <w:tab w:val="right" w:pos="10443"/>
              </w:tabs>
              <w:autoSpaceDE w:val="0"/>
              <w:rPr>
                <w:rFonts w:ascii="Arial" w:hAnsi="Arial" w:cs="Arial"/>
                <w:b/>
                <w:bCs/>
                <w:sz w:val="20"/>
                <w:szCs w:val="20"/>
              </w:rPr>
            </w:pPr>
            <w:r w:rsidRPr="009E6441">
              <w:rPr>
                <w:rFonts w:ascii="Arial" w:hAnsi="Arial" w:cs="Arial"/>
                <w:b/>
                <w:bCs/>
                <w:sz w:val="20"/>
                <w:szCs w:val="20"/>
              </w:rPr>
              <w:t>[</w:t>
            </w:r>
            <w:r w:rsidR="00430136">
              <w:rPr>
                <w:rFonts w:ascii="Arial" w:hAnsi="Arial" w:cs="Arial"/>
                <w:b/>
                <w:bCs/>
                <w:sz w:val="20"/>
                <w:szCs w:val="20"/>
              </w:rPr>
              <w:t>…</w:t>
            </w:r>
            <w:r w:rsidRPr="009E6441">
              <w:rPr>
                <w:rFonts w:ascii="Arial" w:hAnsi="Arial" w:cs="Arial"/>
                <w:b/>
                <w:bCs/>
                <w:sz w:val="20"/>
                <w:szCs w:val="20"/>
              </w:rPr>
              <w:t>] puntos / NO CORRESPONDE</w:t>
            </w:r>
          </w:p>
        </w:tc>
      </w:tr>
      <w:tr w:rsidR="00321DDA" w:rsidRPr="009E6441" w14:paraId="28CA855E" w14:textId="77777777" w:rsidTr="00987F19">
        <w:trPr>
          <w:trHeight w:val="644"/>
        </w:trPr>
        <w:tc>
          <w:tcPr>
            <w:tcW w:w="4389" w:type="dxa"/>
            <w:vAlign w:val="center"/>
          </w:tcPr>
          <w:p w14:paraId="0BBFCDB5" w14:textId="3B66950B" w:rsidR="00321DDA" w:rsidRPr="009E6441" w:rsidRDefault="00985608" w:rsidP="00BB2D13">
            <w:pPr>
              <w:widowControl w:val="0"/>
              <w:tabs>
                <w:tab w:val="center" w:pos="6024"/>
                <w:tab w:val="right" w:pos="10443"/>
              </w:tabs>
              <w:autoSpaceDE w:val="0"/>
              <w:rPr>
                <w:rFonts w:ascii="Arial" w:hAnsi="Arial" w:cs="Arial"/>
                <w:bCs/>
                <w:sz w:val="20"/>
                <w:szCs w:val="20"/>
              </w:rPr>
            </w:pPr>
            <w:r>
              <w:rPr>
                <w:rFonts w:ascii="Arial" w:hAnsi="Arial" w:cs="Arial"/>
                <w:b/>
                <w:sz w:val="20"/>
                <w:szCs w:val="20"/>
              </w:rPr>
              <w:t>K</w:t>
            </w:r>
            <w:r w:rsidR="00321DDA" w:rsidRPr="009E6441">
              <w:rPr>
                <w:rFonts w:ascii="Arial" w:hAnsi="Arial" w:cs="Arial"/>
                <w:b/>
                <w:sz w:val="20"/>
                <w:szCs w:val="20"/>
              </w:rPr>
              <w:t xml:space="preserve">. </w:t>
            </w:r>
            <w:r w:rsidR="00321DDA" w:rsidRPr="009E6441">
              <w:rPr>
                <w:rFonts w:ascii="Arial" w:hAnsi="Arial" w:cs="Arial"/>
                <w:bCs/>
                <w:sz w:val="20"/>
                <w:szCs w:val="20"/>
              </w:rPr>
              <w:t>DISPONIBILIDAD DE SERVICIOS Y RESPUESTOS</w:t>
            </w:r>
          </w:p>
        </w:tc>
        <w:tc>
          <w:tcPr>
            <w:tcW w:w="4262" w:type="dxa"/>
            <w:vAlign w:val="center"/>
          </w:tcPr>
          <w:p w14:paraId="58434C14" w14:textId="6970AA46" w:rsidR="00321DDA" w:rsidRPr="009E6441" w:rsidRDefault="003734BA" w:rsidP="00874A7B">
            <w:pPr>
              <w:widowControl w:val="0"/>
              <w:tabs>
                <w:tab w:val="center" w:pos="6024"/>
                <w:tab w:val="right" w:pos="10443"/>
              </w:tabs>
              <w:autoSpaceDE w:val="0"/>
              <w:rPr>
                <w:rFonts w:ascii="Arial" w:hAnsi="Arial" w:cs="Arial"/>
                <w:b/>
                <w:bCs/>
                <w:sz w:val="20"/>
                <w:szCs w:val="20"/>
              </w:rPr>
            </w:pPr>
            <w:r w:rsidRPr="009E6441">
              <w:rPr>
                <w:rFonts w:ascii="Arial" w:hAnsi="Arial" w:cs="Arial"/>
                <w:b/>
                <w:bCs/>
                <w:sz w:val="20"/>
                <w:szCs w:val="20"/>
              </w:rPr>
              <w:t>[</w:t>
            </w:r>
            <w:r w:rsidR="00430136">
              <w:rPr>
                <w:rFonts w:ascii="Arial" w:hAnsi="Arial" w:cs="Arial"/>
                <w:b/>
                <w:bCs/>
                <w:sz w:val="20"/>
                <w:szCs w:val="20"/>
              </w:rPr>
              <w:t>…</w:t>
            </w:r>
            <w:r w:rsidRPr="009E6441">
              <w:rPr>
                <w:rFonts w:ascii="Arial" w:hAnsi="Arial" w:cs="Arial"/>
                <w:b/>
                <w:bCs/>
                <w:sz w:val="20"/>
                <w:szCs w:val="20"/>
              </w:rPr>
              <w:t>] puntos / NO CORRESPONDE</w:t>
            </w:r>
          </w:p>
        </w:tc>
      </w:tr>
      <w:tr w:rsidR="009C59C9" w:rsidRPr="009E6441" w14:paraId="4316E0D6" w14:textId="77777777" w:rsidTr="00987F19">
        <w:trPr>
          <w:trHeight w:val="644"/>
        </w:trPr>
        <w:tc>
          <w:tcPr>
            <w:tcW w:w="4389" w:type="dxa"/>
            <w:vAlign w:val="center"/>
          </w:tcPr>
          <w:p w14:paraId="5F83C8F1" w14:textId="2241331F" w:rsidR="009C59C9" w:rsidRPr="009E6441" w:rsidRDefault="00985608" w:rsidP="009C59C9">
            <w:pPr>
              <w:widowControl w:val="0"/>
              <w:tabs>
                <w:tab w:val="center" w:pos="6024"/>
                <w:tab w:val="right" w:pos="10443"/>
              </w:tabs>
              <w:autoSpaceDE w:val="0"/>
              <w:rPr>
                <w:rFonts w:ascii="Arial" w:hAnsi="Arial" w:cs="Arial"/>
                <w:b/>
                <w:sz w:val="20"/>
                <w:szCs w:val="20"/>
              </w:rPr>
            </w:pPr>
            <w:r>
              <w:rPr>
                <w:rFonts w:ascii="Arial" w:hAnsi="Arial" w:cs="Arial"/>
                <w:b/>
                <w:bCs/>
                <w:sz w:val="20"/>
                <w:szCs w:val="20"/>
              </w:rPr>
              <w:t>L</w:t>
            </w:r>
            <w:r w:rsidR="009C59C9" w:rsidRPr="009E6441">
              <w:rPr>
                <w:rFonts w:ascii="Arial" w:hAnsi="Arial" w:cs="Arial"/>
                <w:b/>
                <w:bCs/>
                <w:sz w:val="20"/>
                <w:szCs w:val="20"/>
              </w:rPr>
              <w:t>.</w:t>
            </w:r>
            <w:r w:rsidR="009C59C9" w:rsidRPr="009E6441">
              <w:rPr>
                <w:rFonts w:ascii="Arial" w:hAnsi="Arial" w:cs="Arial"/>
                <w:sz w:val="20"/>
                <w:szCs w:val="20"/>
              </w:rPr>
              <w:t xml:space="preserve"> CAPACITACIÓN AL PERSONAL DE LA ENTIDAD CONTRATANTE</w:t>
            </w:r>
          </w:p>
        </w:tc>
        <w:tc>
          <w:tcPr>
            <w:tcW w:w="4262" w:type="dxa"/>
            <w:vAlign w:val="center"/>
          </w:tcPr>
          <w:p w14:paraId="5DC0A8C1" w14:textId="3A52F11F" w:rsidR="009C59C9" w:rsidRPr="009E6441" w:rsidRDefault="009C59C9" w:rsidP="00874A7B">
            <w:pPr>
              <w:widowControl w:val="0"/>
              <w:tabs>
                <w:tab w:val="center" w:pos="6024"/>
                <w:tab w:val="right" w:pos="10443"/>
              </w:tabs>
              <w:autoSpaceDE w:val="0"/>
              <w:rPr>
                <w:rFonts w:ascii="Arial" w:hAnsi="Arial" w:cs="Arial"/>
                <w:b/>
                <w:bCs/>
                <w:sz w:val="20"/>
                <w:szCs w:val="20"/>
                <w:lang w:eastAsia="es-ES"/>
              </w:rPr>
            </w:pPr>
            <w:r w:rsidRPr="009E6441">
              <w:rPr>
                <w:rFonts w:ascii="Arial" w:hAnsi="Arial" w:cs="Arial"/>
                <w:b/>
                <w:bCs/>
                <w:sz w:val="20"/>
                <w:szCs w:val="20"/>
              </w:rPr>
              <w:t>[</w:t>
            </w:r>
            <w:r w:rsidR="00430136">
              <w:rPr>
                <w:rFonts w:ascii="Arial" w:hAnsi="Arial" w:cs="Arial"/>
                <w:b/>
                <w:bCs/>
                <w:sz w:val="20"/>
                <w:szCs w:val="20"/>
              </w:rPr>
              <w:t>…</w:t>
            </w:r>
            <w:r w:rsidRPr="009E6441">
              <w:rPr>
                <w:rFonts w:ascii="Arial" w:hAnsi="Arial" w:cs="Arial"/>
                <w:b/>
                <w:bCs/>
                <w:sz w:val="20"/>
                <w:szCs w:val="20"/>
              </w:rPr>
              <w:t>] puntos</w:t>
            </w:r>
            <w:r w:rsidR="007A334C" w:rsidRPr="009E6441">
              <w:rPr>
                <w:rFonts w:ascii="Arial" w:hAnsi="Arial" w:cs="Arial"/>
                <w:b/>
                <w:bCs/>
                <w:sz w:val="20"/>
                <w:szCs w:val="20"/>
              </w:rPr>
              <w:t xml:space="preserve"> / NO CORRESPONDE</w:t>
            </w:r>
          </w:p>
        </w:tc>
      </w:tr>
      <w:tr w:rsidR="009C59C9" w:rsidRPr="009E6441" w14:paraId="15D79D1C" w14:textId="77777777" w:rsidTr="00987F19">
        <w:trPr>
          <w:trHeight w:val="644"/>
        </w:trPr>
        <w:tc>
          <w:tcPr>
            <w:tcW w:w="4389" w:type="dxa"/>
            <w:vAlign w:val="center"/>
          </w:tcPr>
          <w:p w14:paraId="5AD8B0FA" w14:textId="1AF90955" w:rsidR="009C59C9" w:rsidRPr="009E6441" w:rsidRDefault="00985608" w:rsidP="009C59C9">
            <w:pPr>
              <w:widowControl w:val="0"/>
              <w:tabs>
                <w:tab w:val="center" w:pos="6024"/>
                <w:tab w:val="right" w:pos="10443"/>
              </w:tabs>
              <w:autoSpaceDE w:val="0"/>
              <w:rPr>
                <w:rFonts w:ascii="Arial" w:hAnsi="Arial" w:cs="Arial"/>
                <w:b/>
                <w:sz w:val="20"/>
                <w:szCs w:val="20"/>
              </w:rPr>
            </w:pPr>
            <w:r>
              <w:rPr>
                <w:rFonts w:ascii="Arial" w:hAnsi="Arial" w:cs="Arial"/>
                <w:b/>
                <w:bCs/>
                <w:sz w:val="20"/>
                <w:szCs w:val="20"/>
              </w:rPr>
              <w:t>M</w:t>
            </w:r>
            <w:r w:rsidR="009C59C9" w:rsidRPr="009E6441">
              <w:rPr>
                <w:rFonts w:ascii="Arial" w:hAnsi="Arial" w:cs="Arial"/>
                <w:b/>
                <w:bCs/>
                <w:sz w:val="20"/>
                <w:szCs w:val="20"/>
              </w:rPr>
              <w:t>.</w:t>
            </w:r>
            <w:r w:rsidR="009C59C9" w:rsidRPr="009E6441">
              <w:rPr>
                <w:rFonts w:ascii="Arial" w:hAnsi="Arial" w:cs="Arial"/>
                <w:sz w:val="20"/>
                <w:szCs w:val="20"/>
              </w:rPr>
              <w:t xml:space="preserve"> MEJORAS A LAS ESPECIFICACIONES TÉCNICAS</w:t>
            </w:r>
          </w:p>
        </w:tc>
        <w:tc>
          <w:tcPr>
            <w:tcW w:w="4262" w:type="dxa"/>
            <w:vAlign w:val="center"/>
          </w:tcPr>
          <w:p w14:paraId="460A57D0" w14:textId="5EE7B7E7" w:rsidR="009C59C9" w:rsidRPr="009E6441" w:rsidRDefault="009C59C9" w:rsidP="0006089F">
            <w:pPr>
              <w:widowControl w:val="0"/>
              <w:tabs>
                <w:tab w:val="center" w:pos="6024"/>
                <w:tab w:val="right" w:pos="10443"/>
              </w:tabs>
              <w:autoSpaceDE w:val="0"/>
              <w:rPr>
                <w:rFonts w:ascii="Arial" w:hAnsi="Arial" w:cs="Arial"/>
                <w:b/>
                <w:bCs/>
                <w:sz w:val="20"/>
                <w:szCs w:val="20"/>
                <w:lang w:eastAsia="es-ES"/>
              </w:rPr>
            </w:pPr>
            <w:r w:rsidRPr="009E6441">
              <w:rPr>
                <w:rFonts w:ascii="Arial" w:hAnsi="Arial" w:cs="Arial"/>
                <w:b/>
                <w:bCs/>
                <w:sz w:val="20"/>
                <w:szCs w:val="20"/>
              </w:rPr>
              <w:t>[</w:t>
            </w:r>
            <w:r w:rsidR="00430136">
              <w:rPr>
                <w:rFonts w:ascii="Arial" w:hAnsi="Arial" w:cs="Arial"/>
                <w:b/>
                <w:bCs/>
                <w:sz w:val="20"/>
                <w:szCs w:val="20"/>
              </w:rPr>
              <w:t>…</w:t>
            </w:r>
            <w:r w:rsidRPr="009E6441">
              <w:rPr>
                <w:rFonts w:ascii="Arial" w:hAnsi="Arial" w:cs="Arial"/>
                <w:b/>
                <w:bCs/>
                <w:sz w:val="20"/>
                <w:szCs w:val="20"/>
              </w:rPr>
              <w:t>] puntos</w:t>
            </w:r>
            <w:r w:rsidR="007A334C" w:rsidRPr="009E6441">
              <w:rPr>
                <w:rFonts w:ascii="Arial" w:hAnsi="Arial" w:cs="Arial"/>
                <w:b/>
                <w:bCs/>
                <w:sz w:val="20"/>
                <w:szCs w:val="20"/>
              </w:rPr>
              <w:t xml:space="preserve"> / NO CORRESPONDE</w:t>
            </w:r>
          </w:p>
        </w:tc>
      </w:tr>
      <w:tr w:rsidR="006E1B64" w:rsidRPr="009E6441" w14:paraId="50F9F717" w14:textId="77777777" w:rsidTr="00987F19">
        <w:trPr>
          <w:trHeight w:val="644"/>
        </w:trPr>
        <w:tc>
          <w:tcPr>
            <w:tcW w:w="4389" w:type="dxa"/>
            <w:shd w:val="clear" w:color="auto" w:fill="E7E6E6" w:themeFill="background2"/>
            <w:vAlign w:val="center"/>
          </w:tcPr>
          <w:p w14:paraId="52841959" w14:textId="646CD2A5" w:rsidR="006E1B64" w:rsidRPr="009E6441" w:rsidRDefault="006E1B64" w:rsidP="001101BF">
            <w:pPr>
              <w:widowControl w:val="0"/>
              <w:tabs>
                <w:tab w:val="center" w:pos="6024"/>
                <w:tab w:val="right" w:pos="10443"/>
              </w:tabs>
              <w:autoSpaceDE w:val="0"/>
              <w:jc w:val="center"/>
              <w:rPr>
                <w:rFonts w:ascii="Arial" w:hAnsi="Arial" w:cs="Arial"/>
                <w:sz w:val="20"/>
                <w:szCs w:val="20"/>
              </w:rPr>
            </w:pPr>
            <w:r w:rsidRPr="009E6441">
              <w:rPr>
                <w:rFonts w:ascii="Arial" w:hAnsi="Arial" w:cs="Arial"/>
                <w:b/>
                <w:sz w:val="20"/>
                <w:szCs w:val="20"/>
              </w:rPr>
              <w:t>PUNTAJE TOTAL</w:t>
            </w:r>
          </w:p>
        </w:tc>
        <w:tc>
          <w:tcPr>
            <w:tcW w:w="4262" w:type="dxa"/>
            <w:shd w:val="clear" w:color="auto" w:fill="E7E6E6" w:themeFill="background2"/>
            <w:vAlign w:val="center"/>
          </w:tcPr>
          <w:p w14:paraId="30CD59C7" w14:textId="337FAB99" w:rsidR="006E1B64" w:rsidRPr="009E6441" w:rsidRDefault="006E1B64" w:rsidP="006B48EB">
            <w:pPr>
              <w:widowControl w:val="0"/>
              <w:tabs>
                <w:tab w:val="center" w:pos="6024"/>
                <w:tab w:val="right" w:pos="10443"/>
              </w:tabs>
              <w:autoSpaceDE w:val="0"/>
              <w:jc w:val="center"/>
              <w:rPr>
                <w:rFonts w:ascii="Arial" w:hAnsi="Arial" w:cs="Arial"/>
                <w:sz w:val="20"/>
                <w:szCs w:val="20"/>
              </w:rPr>
            </w:pPr>
            <w:r w:rsidRPr="009E6441">
              <w:rPr>
                <w:rFonts w:ascii="Arial" w:hAnsi="Arial" w:cs="Arial"/>
                <w:b/>
                <w:bCs/>
                <w:sz w:val="20"/>
                <w:szCs w:val="20"/>
                <w:lang w:eastAsia="es-ES"/>
              </w:rPr>
              <w:t>100 puntos</w:t>
            </w:r>
            <w:r w:rsidRPr="009E6441">
              <w:rPr>
                <w:rStyle w:val="Refdenotaalpie"/>
                <w:rFonts w:ascii="Arial" w:hAnsi="Arial" w:cs="Arial"/>
                <w:b/>
                <w:bCs/>
                <w:sz w:val="20"/>
                <w:szCs w:val="20"/>
              </w:rPr>
              <w:footnoteReference w:id="28"/>
            </w:r>
          </w:p>
        </w:tc>
      </w:tr>
    </w:tbl>
    <w:p w14:paraId="23DC8BFF" w14:textId="77777777" w:rsidR="00FA3BC8" w:rsidRPr="009E6441" w:rsidRDefault="00FA3BC8" w:rsidP="00DD1A61">
      <w:pPr>
        <w:pStyle w:val="Textoindependiente2"/>
        <w:widowControl w:val="0"/>
        <w:spacing w:after="0" w:line="240" w:lineRule="auto"/>
        <w:jc w:val="both"/>
        <w:rPr>
          <w:rFonts w:ascii="Arial" w:hAnsi="Arial" w:cs="Arial"/>
          <w:lang w:val="es-PE"/>
        </w:rPr>
      </w:pPr>
    </w:p>
    <w:bookmarkEnd w:id="10"/>
    <w:p w14:paraId="1E8907E5" w14:textId="77777777" w:rsidR="00A23A4B" w:rsidRPr="009E6441" w:rsidRDefault="00A23A4B" w:rsidP="00DD1A61">
      <w:pPr>
        <w:pStyle w:val="Textoindependiente2"/>
        <w:widowControl w:val="0"/>
        <w:spacing w:after="0" w:line="240" w:lineRule="auto"/>
        <w:jc w:val="both"/>
        <w:rPr>
          <w:rFonts w:ascii="Arial" w:hAnsi="Arial" w:cs="Arial"/>
          <w:lang w:val="es-PE"/>
        </w:rPr>
        <w:sectPr w:rsidR="00A23A4B" w:rsidRPr="009E6441" w:rsidSect="00945116">
          <w:pgSz w:w="11907" w:h="16839" w:code="9"/>
          <w:pgMar w:top="1418" w:right="1418" w:bottom="1701" w:left="1418" w:header="567" w:footer="567" w:gutter="0"/>
          <w:cols w:space="720"/>
          <w:docGrid w:linePitch="360"/>
        </w:sectPr>
      </w:pPr>
    </w:p>
    <w:p w14:paraId="2F24FD33" w14:textId="77777777" w:rsidR="00452D55" w:rsidRPr="009E6441" w:rsidRDefault="00452D55" w:rsidP="00452D55">
      <w:pPr>
        <w:pStyle w:val="Prrafodelista"/>
        <w:widowControl w:val="0"/>
        <w:ind w:left="66"/>
        <w:jc w:val="center"/>
        <w:rPr>
          <w:rFonts w:ascii="Arial" w:hAnsi="Arial" w:cs="Arial"/>
        </w:rPr>
      </w:pPr>
      <w:r w:rsidRPr="009E6441">
        <w:rPr>
          <w:rFonts w:ascii="Arial" w:hAnsi="Arial" w:cs="Arial"/>
          <w:b/>
        </w:rPr>
        <w:lastRenderedPageBreak/>
        <w:t>CAPÍTULO V</w:t>
      </w:r>
    </w:p>
    <w:p w14:paraId="391266C5" w14:textId="77777777" w:rsidR="00452D55" w:rsidRPr="009E6441" w:rsidRDefault="00452D55" w:rsidP="00452D55">
      <w:pPr>
        <w:widowControl w:val="0"/>
        <w:jc w:val="center"/>
        <w:rPr>
          <w:rFonts w:ascii="Arial" w:hAnsi="Arial" w:cs="Arial"/>
          <w:b/>
        </w:rPr>
      </w:pPr>
      <w:r w:rsidRPr="009E6441">
        <w:rPr>
          <w:rFonts w:ascii="Arial" w:hAnsi="Arial" w:cs="Arial"/>
          <w:b/>
        </w:rPr>
        <w:t>PROFORMA DEL CONTRATO</w:t>
      </w:r>
    </w:p>
    <w:p w14:paraId="44B56DFE" w14:textId="45498EEB" w:rsidR="007243D2" w:rsidRPr="009E6441" w:rsidRDefault="007243D2">
      <w:pPr>
        <w:rPr>
          <w:rFonts w:ascii="Arial" w:hAnsi="Arial" w:cs="Arial"/>
          <w:sz w:val="20"/>
          <w:szCs w:val="20"/>
          <w:lang w:eastAsia="es-ES"/>
        </w:rPr>
      </w:pPr>
    </w:p>
    <w:tbl>
      <w:tblPr>
        <w:tblStyle w:val="Tabladecuadrcula1clara-nfasis31"/>
        <w:tblW w:w="8788" w:type="dxa"/>
        <w:tblInd w:w="279"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788"/>
      </w:tblGrid>
      <w:tr w:rsidR="00970F1E" w:rsidRPr="004B50A2" w14:paraId="351B492C" w14:textId="77777777" w:rsidTr="00D7D4E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ABF39DB" w14:textId="31FCB573" w:rsidR="00970F1E" w:rsidRPr="004B50A2" w:rsidRDefault="006D677B" w:rsidP="00DD1A61">
            <w:pPr>
              <w:widowControl w:val="0"/>
              <w:jc w:val="both"/>
              <w:rPr>
                <w:rFonts w:ascii="Arial" w:hAnsi="Arial" w:cs="Arial"/>
                <w:color w:val="000099"/>
                <w:sz w:val="18"/>
                <w:szCs w:val="18"/>
                <w:lang w:val="es-ES"/>
              </w:rPr>
            </w:pPr>
            <w:r w:rsidRPr="004B50A2">
              <w:rPr>
                <w:rFonts w:ascii="Arial" w:hAnsi="Arial" w:cs="Arial"/>
                <w:color w:val="FF0000"/>
                <w:sz w:val="18"/>
                <w:szCs w:val="18"/>
              </w:rPr>
              <w:t>Advertencia</w:t>
            </w:r>
            <w:r w:rsidRPr="004B50A2" w:rsidDel="006D677B">
              <w:rPr>
                <w:rFonts w:ascii="Arial" w:hAnsi="Arial" w:cs="Arial"/>
                <w:color w:val="0000FF"/>
                <w:sz w:val="18"/>
                <w:szCs w:val="18"/>
              </w:rPr>
              <w:t xml:space="preserve"> </w:t>
            </w:r>
            <w:r w:rsidR="00743F1F" w:rsidRPr="004B50A2">
              <w:rPr>
                <w:rFonts w:ascii="Arial" w:hAnsi="Arial" w:cs="Arial"/>
                <w:color w:val="0000FF"/>
                <w:sz w:val="18"/>
                <w:szCs w:val="18"/>
              </w:rPr>
              <w:t xml:space="preserve"> </w:t>
            </w:r>
          </w:p>
        </w:tc>
      </w:tr>
      <w:tr w:rsidR="00970F1E" w:rsidRPr="004B50A2" w14:paraId="1F5450DB" w14:textId="77777777" w:rsidTr="00D7D4EE">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2D2E2D1" w14:textId="4B665BCA" w:rsidR="00970F1E" w:rsidRPr="005B21E8" w:rsidRDefault="4C415A9E" w:rsidP="00D7D4EE">
            <w:pPr>
              <w:widowControl w:val="0"/>
              <w:ind w:left="34"/>
              <w:jc w:val="both"/>
              <w:rPr>
                <w:rFonts w:ascii="Arial" w:hAnsi="Arial" w:cs="Arial"/>
                <w:b w:val="0"/>
                <w:bCs w:val="0"/>
                <w:color w:val="0000FF"/>
                <w:sz w:val="18"/>
                <w:szCs w:val="18"/>
              </w:rPr>
            </w:pPr>
            <w:r w:rsidRPr="005B21E8">
              <w:rPr>
                <w:rFonts w:ascii="Arial" w:hAnsi="Arial" w:cs="Arial"/>
                <w:b w:val="0"/>
                <w:bCs w:val="0"/>
                <w:color w:val="FF0000"/>
                <w:sz w:val="18"/>
                <w:szCs w:val="18"/>
              </w:rPr>
              <w:t>Dependiendo del objeto de</w:t>
            </w:r>
            <w:r w:rsidR="50D770F4" w:rsidRPr="005B21E8">
              <w:rPr>
                <w:rFonts w:ascii="Arial" w:hAnsi="Arial" w:cs="Arial"/>
                <w:b w:val="0"/>
                <w:bCs w:val="0"/>
                <w:color w:val="FF0000"/>
                <w:sz w:val="18"/>
                <w:szCs w:val="18"/>
              </w:rPr>
              <w:t xml:space="preserve"> </w:t>
            </w:r>
            <w:r w:rsidRPr="005B21E8">
              <w:rPr>
                <w:rFonts w:ascii="Arial" w:hAnsi="Arial" w:cs="Arial"/>
                <w:b w:val="0"/>
                <w:bCs w:val="0"/>
                <w:color w:val="FF0000"/>
                <w:sz w:val="18"/>
                <w:szCs w:val="18"/>
              </w:rPr>
              <w:t>l</w:t>
            </w:r>
            <w:r w:rsidR="50D770F4" w:rsidRPr="005B21E8">
              <w:rPr>
                <w:rFonts w:ascii="Arial" w:hAnsi="Arial" w:cs="Arial"/>
                <w:b w:val="0"/>
                <w:bCs w:val="0"/>
                <w:color w:val="FF0000"/>
                <w:sz w:val="18"/>
                <w:szCs w:val="18"/>
              </w:rPr>
              <w:t>a</w:t>
            </w:r>
            <w:r w:rsidRPr="005B21E8">
              <w:rPr>
                <w:rFonts w:ascii="Arial" w:hAnsi="Arial" w:cs="Arial"/>
                <w:b w:val="0"/>
                <w:bCs w:val="0"/>
                <w:color w:val="FF0000"/>
                <w:sz w:val="18"/>
                <w:szCs w:val="18"/>
              </w:rPr>
              <w:t xml:space="preserve"> contrat</w:t>
            </w:r>
            <w:r w:rsidR="6C5178C7" w:rsidRPr="005B21E8">
              <w:rPr>
                <w:rFonts w:ascii="Arial" w:hAnsi="Arial" w:cs="Arial"/>
                <w:b w:val="0"/>
                <w:bCs w:val="0"/>
                <w:color w:val="FF0000"/>
                <w:sz w:val="18"/>
                <w:szCs w:val="18"/>
              </w:rPr>
              <w:t>ación</w:t>
            </w:r>
            <w:r w:rsidRPr="005B21E8">
              <w:rPr>
                <w:rFonts w:ascii="Arial" w:hAnsi="Arial" w:cs="Arial"/>
                <w:b w:val="0"/>
                <w:bCs w:val="0"/>
                <w:color w:val="FF0000"/>
                <w:sz w:val="18"/>
                <w:szCs w:val="18"/>
              </w:rPr>
              <w:t>,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00AEAED0" w14:textId="77777777" w:rsidR="00970F1E" w:rsidRPr="009E6441" w:rsidRDefault="00970F1E" w:rsidP="00DD1A61">
      <w:pPr>
        <w:widowControl w:val="0"/>
        <w:ind w:left="284"/>
        <w:jc w:val="both"/>
        <w:rPr>
          <w:rFonts w:ascii="Arial" w:hAnsi="Arial" w:cs="Arial"/>
          <w:sz w:val="20"/>
          <w:szCs w:val="20"/>
        </w:rPr>
      </w:pPr>
    </w:p>
    <w:p w14:paraId="48751F74" w14:textId="77777777" w:rsidR="003A7C51" w:rsidRPr="009E6441" w:rsidRDefault="003A7C51" w:rsidP="00DD1A61">
      <w:pPr>
        <w:widowControl w:val="0"/>
        <w:ind w:left="284"/>
        <w:jc w:val="both"/>
        <w:rPr>
          <w:rFonts w:ascii="Arial" w:hAnsi="Arial" w:cs="Arial"/>
          <w:sz w:val="20"/>
          <w:szCs w:val="20"/>
        </w:rPr>
      </w:pPr>
    </w:p>
    <w:p w14:paraId="50448054" w14:textId="03D25706" w:rsidR="00F17D49" w:rsidRPr="009E6441" w:rsidRDefault="38AFDD85" w:rsidP="00DD1A61">
      <w:pPr>
        <w:pStyle w:val="Textoindependiente"/>
        <w:widowControl w:val="0"/>
        <w:spacing w:after="0"/>
        <w:ind w:left="349"/>
        <w:jc w:val="both"/>
        <w:rPr>
          <w:rFonts w:ascii="Arial" w:hAnsi="Arial" w:cs="Arial"/>
          <w:sz w:val="20"/>
          <w:szCs w:val="20"/>
        </w:rPr>
      </w:pPr>
      <w:r w:rsidRPr="009E6441">
        <w:rPr>
          <w:rFonts w:ascii="Arial" w:hAnsi="Arial" w:cs="Arial"/>
          <w:sz w:val="20"/>
          <w:szCs w:val="20"/>
        </w:rPr>
        <w:t>Conste por el presente documento, la contratación de [</w:t>
      </w:r>
      <w:r w:rsidRPr="009E6441">
        <w:rPr>
          <w:rFonts w:ascii="Arial" w:hAnsi="Arial" w:cs="Arial"/>
          <w:b/>
          <w:bCs/>
          <w:sz w:val="20"/>
          <w:szCs w:val="20"/>
          <w:u w:val="single"/>
        </w:rPr>
        <w:t>CONSIGNAR LA DENOMINACIÓN DE LA CONVOCATORIA]</w:t>
      </w:r>
      <w:r w:rsidRPr="009E6441">
        <w:rPr>
          <w:rFonts w:ascii="Arial" w:hAnsi="Arial" w:cs="Arial"/>
          <w:sz w:val="20"/>
          <w:szCs w:val="20"/>
        </w:rPr>
        <w:t>, que celebra de una parte [</w:t>
      </w:r>
      <w:r w:rsidRPr="009E6441">
        <w:rPr>
          <w:rFonts w:ascii="Arial" w:hAnsi="Arial" w:cs="Arial"/>
          <w:b/>
          <w:bCs/>
          <w:sz w:val="20"/>
          <w:szCs w:val="20"/>
          <w:u w:val="single"/>
        </w:rPr>
        <w:t>CONSIGNAR EL NOMBRE DE LA ENTIDAD</w:t>
      </w:r>
      <w:r w:rsidR="460796B9" w:rsidRPr="009E6441">
        <w:rPr>
          <w:rFonts w:ascii="Arial" w:hAnsi="Arial" w:cs="Arial"/>
          <w:b/>
          <w:bCs/>
          <w:sz w:val="20"/>
          <w:szCs w:val="20"/>
          <w:u w:val="single"/>
        </w:rPr>
        <w:t xml:space="preserve"> CONTRATANTE</w:t>
      </w:r>
      <w:r w:rsidRPr="009E6441">
        <w:rPr>
          <w:rFonts w:ascii="Arial" w:hAnsi="Arial" w:cs="Arial"/>
          <w:sz w:val="20"/>
          <w:szCs w:val="20"/>
        </w:rPr>
        <w:t>], en adelante LA ENTIDAD</w:t>
      </w:r>
      <w:r w:rsidR="55A811CF" w:rsidRPr="009E6441">
        <w:rPr>
          <w:rFonts w:ascii="Arial" w:hAnsi="Arial" w:cs="Arial"/>
          <w:sz w:val="20"/>
          <w:szCs w:val="20"/>
        </w:rPr>
        <w:t xml:space="preserve"> CONTRATANTE</w:t>
      </w:r>
      <w:r w:rsidRPr="009E6441">
        <w:rPr>
          <w:rFonts w:ascii="Arial" w:hAnsi="Arial" w:cs="Arial"/>
          <w:sz w:val="20"/>
          <w:szCs w:val="20"/>
        </w:rPr>
        <w:t xml:space="preserve">, con RUC Nº [………], con domicilio legal en [………], representada por [………..…], identificado con DNI Nº [………], y de otra parte [……………….....................], con RUC Nº [................], con domicilio legal en [……………….....................], inscrita en la </w:t>
      </w:r>
      <w:r w:rsidR="00A52719">
        <w:rPr>
          <w:rFonts w:ascii="Arial" w:hAnsi="Arial" w:cs="Arial"/>
          <w:sz w:val="20"/>
          <w:szCs w:val="20"/>
        </w:rPr>
        <w:t>Partida Registral</w:t>
      </w:r>
      <w:r w:rsidR="00A52719" w:rsidRPr="005B33B7">
        <w:rPr>
          <w:rFonts w:ascii="Arial" w:hAnsi="Arial" w:cs="Arial"/>
          <w:sz w:val="20"/>
          <w:szCs w:val="20"/>
        </w:rPr>
        <w:t xml:space="preserve"> </w:t>
      </w:r>
      <w:r w:rsidRPr="009E6441">
        <w:rPr>
          <w:rFonts w:ascii="Arial" w:hAnsi="Arial" w:cs="Arial"/>
          <w:sz w:val="20"/>
          <w:szCs w:val="20"/>
        </w:rPr>
        <w:t xml:space="preserve">N° [……………….........] Asiento N° [……….......] del Registro de Personas Jurídicas de la ciudad de [………………], debidamente representado por su Representante Legal, [……………….....................], con DNI N° [………………..], según poder inscrito en la </w:t>
      </w:r>
      <w:r w:rsidR="00A52719">
        <w:rPr>
          <w:rFonts w:ascii="Arial" w:hAnsi="Arial" w:cs="Arial"/>
          <w:sz w:val="20"/>
          <w:szCs w:val="20"/>
        </w:rPr>
        <w:t>Partida Registral</w:t>
      </w:r>
      <w:r w:rsidR="00A52719" w:rsidRPr="005B33B7">
        <w:rPr>
          <w:rFonts w:ascii="Arial" w:hAnsi="Arial" w:cs="Arial"/>
          <w:sz w:val="20"/>
          <w:szCs w:val="20"/>
        </w:rPr>
        <w:t xml:space="preserve"> </w:t>
      </w:r>
      <w:r w:rsidRPr="009E6441">
        <w:rPr>
          <w:rFonts w:ascii="Arial" w:hAnsi="Arial" w:cs="Arial"/>
          <w:sz w:val="20"/>
          <w:szCs w:val="20"/>
        </w:rPr>
        <w:t>N° […………..], Asiento N° […………] del Registro de Personas Jurídicas de la ciudad de […………], a quien en adelante se le denominará EL CONTRATISTA en los términos y condiciones siguientes:</w:t>
      </w:r>
    </w:p>
    <w:p w14:paraId="6EFBFDFD" w14:textId="77777777" w:rsidR="00F17D49" w:rsidRPr="009E6441" w:rsidRDefault="00F17D49" w:rsidP="00DD1A61">
      <w:pPr>
        <w:pStyle w:val="Ttulo6"/>
        <w:widowControl w:val="0"/>
        <w:spacing w:before="0"/>
        <w:ind w:left="349"/>
        <w:jc w:val="both"/>
        <w:rPr>
          <w:rFonts w:ascii="Arial" w:hAnsi="Arial" w:cs="Arial"/>
          <w:b/>
          <w:i/>
          <w:color w:val="auto"/>
          <w:sz w:val="20"/>
          <w:szCs w:val="20"/>
          <w:u w:val="single"/>
          <w:lang w:val="es-ES"/>
        </w:rPr>
      </w:pPr>
    </w:p>
    <w:p w14:paraId="544BCD31" w14:textId="77777777" w:rsidR="00F17D49" w:rsidRPr="009E6441" w:rsidRDefault="00F17D49" w:rsidP="00DD1A61">
      <w:pPr>
        <w:pStyle w:val="Ttulo6"/>
        <w:widowControl w:val="0"/>
        <w:spacing w:before="0"/>
        <w:ind w:left="349"/>
        <w:jc w:val="both"/>
        <w:rPr>
          <w:rFonts w:ascii="Arial" w:hAnsi="Arial" w:cs="Arial"/>
          <w:b/>
          <w:color w:val="auto"/>
          <w:sz w:val="20"/>
          <w:szCs w:val="20"/>
          <w:u w:val="single"/>
        </w:rPr>
      </w:pPr>
      <w:r w:rsidRPr="009E6441">
        <w:rPr>
          <w:rFonts w:ascii="Arial" w:hAnsi="Arial" w:cs="Arial"/>
          <w:b/>
          <w:color w:val="auto"/>
          <w:sz w:val="20"/>
          <w:szCs w:val="20"/>
          <w:u w:val="single"/>
        </w:rPr>
        <w:t>CLÁUSULA PRIMERA: ANTECEDENTES</w:t>
      </w:r>
    </w:p>
    <w:p w14:paraId="7B0BBB6C" w14:textId="565130FD" w:rsidR="00F17D49" w:rsidRPr="009E6441" w:rsidRDefault="38AFDD85" w:rsidP="17784565">
      <w:pPr>
        <w:pStyle w:val="Ttulo6"/>
        <w:widowControl w:val="0"/>
        <w:spacing w:before="0"/>
        <w:ind w:left="349"/>
        <w:jc w:val="both"/>
        <w:rPr>
          <w:rFonts w:ascii="Arial" w:hAnsi="Arial" w:cs="Arial"/>
          <w:b/>
          <w:bCs/>
          <w:color w:val="auto"/>
          <w:sz w:val="20"/>
          <w:szCs w:val="20"/>
          <w:u w:val="single"/>
        </w:rPr>
      </w:pPr>
      <w:r w:rsidRPr="009E6441">
        <w:rPr>
          <w:rFonts w:ascii="Arial" w:hAnsi="Arial" w:cs="Arial"/>
          <w:color w:val="000000" w:themeColor="text1"/>
          <w:sz w:val="20"/>
          <w:szCs w:val="20"/>
        </w:rPr>
        <w:t>Con fecha</w:t>
      </w:r>
      <w:r w:rsidRPr="009E6441">
        <w:rPr>
          <w:rFonts w:ascii="Arial" w:hAnsi="Arial" w:cs="Arial"/>
          <w:color w:val="auto"/>
          <w:sz w:val="20"/>
          <w:szCs w:val="20"/>
        </w:rPr>
        <w:t xml:space="preserve"> [………………..],</w:t>
      </w:r>
      <w:r w:rsidR="00F17D49" w:rsidRPr="009E6441">
        <w:rPr>
          <w:rFonts w:ascii="Arial" w:hAnsi="Arial" w:cs="Arial"/>
          <w:color w:val="auto"/>
          <w:sz w:val="20"/>
          <w:szCs w:val="20"/>
        </w:rPr>
        <w:t xml:space="preserve"> </w:t>
      </w:r>
      <w:r w:rsidR="662FBD13" w:rsidRPr="009E6441">
        <w:rPr>
          <w:rFonts w:ascii="Arial" w:hAnsi="Arial" w:cs="Arial"/>
          <w:color w:val="000000" w:themeColor="text1"/>
          <w:sz w:val="20"/>
          <w:szCs w:val="20"/>
        </w:rPr>
        <w:t xml:space="preserve">los evaluadores adjudicaron </w:t>
      </w:r>
      <w:r w:rsidRPr="009E6441">
        <w:rPr>
          <w:rFonts w:ascii="Arial" w:hAnsi="Arial" w:cs="Arial"/>
          <w:color w:val="000000" w:themeColor="text1"/>
          <w:sz w:val="20"/>
          <w:szCs w:val="20"/>
        </w:rPr>
        <w:t xml:space="preserve">la </w:t>
      </w:r>
      <w:r w:rsidR="78381AA7" w:rsidRPr="009E6441">
        <w:rPr>
          <w:rFonts w:ascii="Arial" w:hAnsi="Arial" w:cs="Arial"/>
          <w:color w:val="000000" w:themeColor="text1"/>
          <w:sz w:val="20"/>
          <w:szCs w:val="20"/>
        </w:rPr>
        <w:t>b</w:t>
      </w:r>
      <w:r w:rsidR="5FEA7C4A" w:rsidRPr="009E6441">
        <w:rPr>
          <w:rFonts w:ascii="Arial" w:hAnsi="Arial" w:cs="Arial"/>
          <w:color w:val="000000" w:themeColor="text1"/>
          <w:sz w:val="20"/>
          <w:szCs w:val="20"/>
        </w:rPr>
        <w:t xml:space="preserve">uena </w:t>
      </w:r>
      <w:r w:rsidR="78381AA7" w:rsidRPr="009E6441">
        <w:rPr>
          <w:rFonts w:ascii="Arial" w:hAnsi="Arial" w:cs="Arial"/>
          <w:color w:val="000000" w:themeColor="text1"/>
          <w:sz w:val="20"/>
          <w:szCs w:val="20"/>
        </w:rPr>
        <w:t>p</w:t>
      </w:r>
      <w:r w:rsidR="5FEA7C4A" w:rsidRPr="009E6441">
        <w:rPr>
          <w:rFonts w:ascii="Arial" w:hAnsi="Arial" w:cs="Arial"/>
          <w:color w:val="000000" w:themeColor="text1"/>
          <w:sz w:val="20"/>
          <w:szCs w:val="20"/>
        </w:rPr>
        <w:t>ro</w:t>
      </w:r>
      <w:r w:rsidRPr="009E6441">
        <w:rPr>
          <w:rFonts w:ascii="Arial" w:hAnsi="Arial" w:cs="Arial"/>
          <w:color w:val="000000" w:themeColor="text1"/>
          <w:sz w:val="20"/>
          <w:szCs w:val="20"/>
        </w:rPr>
        <w:t xml:space="preserve"> de</w:t>
      </w:r>
      <w:r w:rsidR="71BE667B" w:rsidRPr="009E6441">
        <w:rPr>
          <w:rFonts w:ascii="Arial" w:hAnsi="Arial" w:cs="Arial"/>
          <w:color w:val="000000" w:themeColor="text1"/>
          <w:sz w:val="20"/>
          <w:szCs w:val="20"/>
        </w:rPr>
        <w:t xml:space="preserve"> </w:t>
      </w:r>
      <w:r w:rsidRPr="009E6441">
        <w:rPr>
          <w:rFonts w:ascii="Arial" w:hAnsi="Arial" w:cs="Arial"/>
          <w:color w:val="000000" w:themeColor="text1"/>
          <w:sz w:val="20"/>
          <w:szCs w:val="20"/>
        </w:rPr>
        <w:t>l</w:t>
      </w:r>
      <w:r w:rsidR="71BE667B" w:rsidRPr="009E6441">
        <w:rPr>
          <w:rFonts w:ascii="Arial" w:hAnsi="Arial" w:cs="Arial"/>
          <w:color w:val="000000" w:themeColor="text1"/>
          <w:sz w:val="20"/>
          <w:szCs w:val="20"/>
        </w:rPr>
        <w:t>a</w:t>
      </w:r>
      <w:r w:rsidRPr="009E6441">
        <w:rPr>
          <w:rFonts w:ascii="Arial" w:hAnsi="Arial" w:cs="Arial"/>
          <w:color w:val="auto"/>
          <w:sz w:val="20"/>
          <w:szCs w:val="20"/>
        </w:rPr>
        <w:t xml:space="preserve"> </w:t>
      </w:r>
      <w:r w:rsidR="71BE667B" w:rsidRPr="009E6441">
        <w:rPr>
          <w:rFonts w:ascii="Arial" w:hAnsi="Arial" w:cs="Arial"/>
          <w:b/>
          <w:bCs/>
          <w:color w:val="auto"/>
          <w:sz w:val="20"/>
          <w:szCs w:val="20"/>
        </w:rPr>
        <w:t xml:space="preserve">LICITACIÓN PÚBLICA </w:t>
      </w:r>
      <w:r w:rsidR="00EF60D0" w:rsidRPr="009E6441">
        <w:rPr>
          <w:rFonts w:ascii="Arial" w:hAnsi="Arial" w:cs="Arial"/>
          <w:b/>
          <w:bCs/>
          <w:color w:val="auto"/>
          <w:sz w:val="20"/>
          <w:szCs w:val="20"/>
        </w:rPr>
        <w:t xml:space="preserve">PARA </w:t>
      </w:r>
      <w:r w:rsidR="0033509A" w:rsidRPr="009E6441">
        <w:rPr>
          <w:rFonts w:ascii="Arial" w:hAnsi="Arial" w:cs="Arial"/>
          <w:b/>
          <w:bCs/>
          <w:color w:val="auto"/>
          <w:sz w:val="20"/>
          <w:szCs w:val="20"/>
        </w:rPr>
        <w:t xml:space="preserve">BIENES </w:t>
      </w:r>
      <w:r w:rsidRPr="009E6441">
        <w:rPr>
          <w:rFonts w:ascii="Arial" w:hAnsi="Arial" w:cs="Arial"/>
          <w:b/>
          <w:bCs/>
          <w:color w:val="auto"/>
          <w:sz w:val="20"/>
          <w:szCs w:val="20"/>
        </w:rPr>
        <w:t>Nº</w:t>
      </w:r>
      <w:r w:rsidRPr="009E6441">
        <w:rPr>
          <w:rFonts w:ascii="Arial" w:hAnsi="Arial" w:cs="Arial"/>
          <w:color w:val="auto"/>
          <w:sz w:val="20"/>
          <w:szCs w:val="20"/>
        </w:rPr>
        <w:t xml:space="preserve"> [</w:t>
      </w:r>
      <w:r w:rsidRPr="009E6441">
        <w:rPr>
          <w:rFonts w:ascii="Arial" w:hAnsi="Arial" w:cs="Arial"/>
          <w:b/>
          <w:bCs/>
          <w:color w:val="auto"/>
          <w:sz w:val="20"/>
          <w:szCs w:val="20"/>
          <w:u w:val="single"/>
        </w:rPr>
        <w:t>CONSIGNAR NOMENCLATURA DEL PROCE</w:t>
      </w:r>
      <w:r w:rsidR="1FF50557" w:rsidRPr="009E6441">
        <w:rPr>
          <w:rFonts w:ascii="Arial" w:hAnsi="Arial" w:cs="Arial"/>
          <w:b/>
          <w:bCs/>
          <w:color w:val="auto"/>
          <w:sz w:val="20"/>
          <w:szCs w:val="20"/>
          <w:u w:val="single"/>
        </w:rPr>
        <w:t>DIMIENTO</w:t>
      </w:r>
      <w:r w:rsidRPr="009E6441">
        <w:rPr>
          <w:rFonts w:ascii="Arial" w:hAnsi="Arial" w:cs="Arial"/>
          <w:b/>
          <w:bCs/>
          <w:color w:val="auto"/>
          <w:sz w:val="20"/>
          <w:szCs w:val="20"/>
          <w:u w:val="single"/>
        </w:rPr>
        <w:t xml:space="preserve"> DE SELECCIÓN</w:t>
      </w:r>
      <w:r w:rsidRPr="009E6441">
        <w:rPr>
          <w:rFonts w:ascii="Arial" w:hAnsi="Arial" w:cs="Arial"/>
          <w:color w:val="auto"/>
          <w:sz w:val="20"/>
          <w:szCs w:val="20"/>
        </w:rPr>
        <w:t xml:space="preserve">] </w:t>
      </w:r>
      <w:r w:rsidRPr="009E6441">
        <w:rPr>
          <w:rFonts w:ascii="Arial" w:hAnsi="Arial" w:cs="Arial"/>
          <w:color w:val="000000" w:themeColor="text1"/>
          <w:sz w:val="20"/>
          <w:szCs w:val="20"/>
        </w:rPr>
        <w:t xml:space="preserve">para la contratación </w:t>
      </w:r>
      <w:r w:rsidR="71BE667B" w:rsidRPr="009E6441">
        <w:rPr>
          <w:rFonts w:ascii="Arial" w:hAnsi="Arial" w:cs="Arial"/>
          <w:color w:val="000000" w:themeColor="text1"/>
          <w:sz w:val="20"/>
          <w:szCs w:val="20"/>
        </w:rPr>
        <w:t>de</w:t>
      </w:r>
      <w:r w:rsidR="71BE667B" w:rsidRPr="009E6441">
        <w:rPr>
          <w:rFonts w:ascii="Arial" w:hAnsi="Arial" w:cs="Arial"/>
          <w:color w:val="auto"/>
          <w:sz w:val="20"/>
          <w:szCs w:val="20"/>
        </w:rPr>
        <w:t xml:space="preserve"> </w:t>
      </w:r>
      <w:r w:rsidRPr="009E6441">
        <w:rPr>
          <w:rFonts w:ascii="Arial" w:hAnsi="Arial" w:cs="Arial"/>
          <w:color w:val="auto"/>
          <w:sz w:val="20"/>
          <w:szCs w:val="20"/>
        </w:rPr>
        <w:t>[</w:t>
      </w:r>
      <w:r w:rsidRPr="009E6441">
        <w:rPr>
          <w:rFonts w:ascii="Arial" w:hAnsi="Arial" w:cs="Arial"/>
          <w:b/>
          <w:bCs/>
          <w:color w:val="auto"/>
          <w:sz w:val="20"/>
          <w:szCs w:val="20"/>
          <w:u w:val="single"/>
        </w:rPr>
        <w:t xml:space="preserve">CONSIGNAR LA DENOMINACIÓN DE LA CONVOCATORIA], </w:t>
      </w:r>
      <w:r w:rsidRPr="009E6441">
        <w:rPr>
          <w:rFonts w:ascii="Arial" w:hAnsi="Arial" w:cs="Arial"/>
          <w:b/>
          <w:bCs/>
          <w:color w:val="000000" w:themeColor="text1"/>
          <w:sz w:val="20"/>
          <w:szCs w:val="20"/>
          <w:u w:val="single"/>
        </w:rPr>
        <w:t xml:space="preserve">a [INDICAR NOMBRE DEL GANADOR DE LA </w:t>
      </w:r>
      <w:r w:rsidR="5FEA7C4A" w:rsidRPr="009E6441">
        <w:rPr>
          <w:rFonts w:ascii="Arial" w:hAnsi="Arial" w:cs="Arial"/>
          <w:b/>
          <w:bCs/>
          <w:color w:val="000000" w:themeColor="text1"/>
          <w:sz w:val="20"/>
          <w:szCs w:val="20"/>
          <w:u w:val="single"/>
        </w:rPr>
        <w:t>BUENA PRO</w:t>
      </w:r>
      <w:r w:rsidRPr="009E6441">
        <w:rPr>
          <w:rFonts w:ascii="Arial" w:hAnsi="Arial" w:cs="Arial"/>
          <w:color w:val="000000" w:themeColor="text1"/>
          <w:sz w:val="20"/>
          <w:szCs w:val="20"/>
        </w:rPr>
        <w:t xml:space="preserve">], cuyos </w:t>
      </w:r>
      <w:r w:rsidR="50C7E4D4" w:rsidRPr="009E6441">
        <w:rPr>
          <w:rFonts w:ascii="Arial" w:hAnsi="Arial" w:cs="Arial"/>
          <w:color w:val="000000" w:themeColor="text1"/>
          <w:sz w:val="20"/>
          <w:szCs w:val="20"/>
        </w:rPr>
        <w:t>detalles e importe constan en los documentos integrantes del presente contrato</w:t>
      </w:r>
      <w:r w:rsidRPr="009E6441">
        <w:rPr>
          <w:rFonts w:ascii="Arial" w:hAnsi="Arial" w:cs="Arial"/>
          <w:color w:val="000000" w:themeColor="text1"/>
          <w:sz w:val="20"/>
          <w:szCs w:val="20"/>
        </w:rPr>
        <w:t>.</w:t>
      </w:r>
    </w:p>
    <w:p w14:paraId="0C220A49" w14:textId="77777777" w:rsidR="00F17D49" w:rsidRPr="009E6441" w:rsidRDefault="00F17D49" w:rsidP="00DD1A61">
      <w:pPr>
        <w:widowControl w:val="0"/>
        <w:ind w:left="349"/>
        <w:jc w:val="both"/>
        <w:rPr>
          <w:rFonts w:ascii="Arial" w:hAnsi="Arial" w:cs="Arial"/>
          <w:sz w:val="20"/>
          <w:szCs w:val="20"/>
        </w:rPr>
      </w:pPr>
    </w:p>
    <w:p w14:paraId="10F1434D" w14:textId="77777777" w:rsidR="00F17D49" w:rsidRPr="009E6441" w:rsidRDefault="00F17D49" w:rsidP="00DD1A61">
      <w:pPr>
        <w:widowControl w:val="0"/>
        <w:ind w:left="349"/>
        <w:jc w:val="both"/>
        <w:rPr>
          <w:rFonts w:ascii="Arial" w:hAnsi="Arial" w:cs="Arial"/>
          <w:b/>
          <w:sz w:val="20"/>
          <w:szCs w:val="20"/>
          <w:u w:val="single"/>
        </w:rPr>
      </w:pPr>
      <w:r w:rsidRPr="009E6441">
        <w:rPr>
          <w:rFonts w:ascii="Arial" w:hAnsi="Arial" w:cs="Arial"/>
          <w:b/>
          <w:sz w:val="20"/>
          <w:szCs w:val="20"/>
          <w:u w:val="single"/>
        </w:rPr>
        <w:t xml:space="preserve">CLÁUSULA SEGUNDA: OBJETO </w:t>
      </w:r>
    </w:p>
    <w:p w14:paraId="12AF9DF8" w14:textId="06BEE5C1" w:rsidR="00F17D49" w:rsidRPr="009E6441" w:rsidRDefault="47E1F66C" w:rsidP="00DD1A61">
      <w:pPr>
        <w:widowControl w:val="0"/>
        <w:ind w:left="349"/>
        <w:jc w:val="both"/>
        <w:rPr>
          <w:rFonts w:ascii="Arial" w:hAnsi="Arial" w:cs="Arial"/>
          <w:sz w:val="20"/>
          <w:szCs w:val="20"/>
        </w:rPr>
      </w:pPr>
      <w:r w:rsidRPr="009E6441">
        <w:rPr>
          <w:rFonts w:ascii="Arial" w:hAnsi="Arial" w:cs="Arial"/>
          <w:sz w:val="20"/>
          <w:szCs w:val="20"/>
        </w:rPr>
        <w:t>El presente contrato</w:t>
      </w:r>
      <w:r w:rsidR="0846B269" w:rsidRPr="009E6441">
        <w:rPr>
          <w:rFonts w:ascii="Arial" w:hAnsi="Arial" w:cs="Arial"/>
          <w:sz w:val="20"/>
          <w:szCs w:val="20"/>
        </w:rPr>
        <w:t xml:space="preserve"> </w:t>
      </w:r>
      <w:r w:rsidRPr="009E6441">
        <w:rPr>
          <w:rFonts w:ascii="Arial" w:hAnsi="Arial" w:cs="Arial"/>
          <w:sz w:val="20"/>
          <w:szCs w:val="20"/>
        </w:rPr>
        <w:t>tiene por objeto [</w:t>
      </w:r>
      <w:r w:rsidRPr="009E6441">
        <w:rPr>
          <w:rFonts w:ascii="Arial" w:hAnsi="Arial" w:cs="Arial"/>
          <w:b/>
          <w:bCs/>
          <w:sz w:val="20"/>
          <w:szCs w:val="20"/>
          <w:u w:val="single"/>
        </w:rPr>
        <w:t>CONSIGNAR EL OBJETO DE LA CONTRATACIÓN</w:t>
      </w:r>
      <w:r w:rsidRPr="009E6441">
        <w:rPr>
          <w:rFonts w:ascii="Arial" w:hAnsi="Arial" w:cs="Arial"/>
          <w:sz w:val="20"/>
          <w:szCs w:val="20"/>
        </w:rPr>
        <w:t>].</w:t>
      </w:r>
    </w:p>
    <w:p w14:paraId="560B4036" w14:textId="77777777" w:rsidR="00170904" w:rsidRPr="009E6441" w:rsidRDefault="00170904" w:rsidP="00724358">
      <w:pPr>
        <w:widowControl w:val="0"/>
        <w:ind w:left="349"/>
        <w:jc w:val="both"/>
        <w:rPr>
          <w:rFonts w:ascii="Arial" w:hAnsi="Arial" w:cs="Arial"/>
          <w:b/>
          <w:sz w:val="20"/>
          <w:szCs w:val="20"/>
          <w:u w:val="single"/>
        </w:rPr>
      </w:pPr>
    </w:p>
    <w:p w14:paraId="58048A48" w14:textId="1F212814" w:rsidR="00F17D49" w:rsidRPr="009E6441" w:rsidRDefault="00F17D49" w:rsidP="00724358">
      <w:pPr>
        <w:widowControl w:val="0"/>
        <w:ind w:left="349"/>
        <w:jc w:val="both"/>
        <w:rPr>
          <w:rFonts w:ascii="Arial" w:hAnsi="Arial" w:cs="Arial"/>
          <w:b/>
          <w:sz w:val="20"/>
          <w:szCs w:val="20"/>
          <w:u w:val="single"/>
        </w:rPr>
      </w:pPr>
      <w:r w:rsidRPr="009E6441">
        <w:rPr>
          <w:rFonts w:ascii="Arial" w:hAnsi="Arial" w:cs="Arial"/>
          <w:b/>
          <w:sz w:val="20"/>
          <w:szCs w:val="20"/>
          <w:u w:val="single"/>
        </w:rPr>
        <w:t>CLÁUSULA TERCERA: MONTO CONTRACTUAL</w:t>
      </w:r>
    </w:p>
    <w:p w14:paraId="181057F8" w14:textId="51274714" w:rsidR="00E55852" w:rsidRPr="009E6441" w:rsidRDefault="00F17D49" w:rsidP="00724358">
      <w:pPr>
        <w:widowControl w:val="0"/>
        <w:ind w:left="349"/>
        <w:jc w:val="both"/>
        <w:rPr>
          <w:rFonts w:ascii="Arial" w:hAnsi="Arial" w:cs="Arial"/>
          <w:sz w:val="20"/>
          <w:szCs w:val="20"/>
        </w:rPr>
      </w:pPr>
      <w:r w:rsidRPr="009E6441">
        <w:rPr>
          <w:rFonts w:ascii="Arial" w:hAnsi="Arial" w:cs="Arial"/>
          <w:sz w:val="20"/>
          <w:szCs w:val="20"/>
        </w:rPr>
        <w:t>El monto total del presente contrato asciende a [</w:t>
      </w:r>
      <w:r w:rsidRPr="009E6441">
        <w:rPr>
          <w:rFonts w:ascii="Arial" w:hAnsi="Arial" w:cs="Arial"/>
          <w:b/>
          <w:bCs/>
          <w:sz w:val="20"/>
          <w:szCs w:val="20"/>
          <w:u w:val="single"/>
        </w:rPr>
        <w:t>CONSIGNAR MONEDA Y MONTO</w:t>
      </w:r>
      <w:r w:rsidRPr="009E6441">
        <w:rPr>
          <w:rFonts w:ascii="Arial" w:hAnsi="Arial" w:cs="Arial"/>
          <w:sz w:val="20"/>
          <w:szCs w:val="20"/>
        </w:rPr>
        <w:t>],</w:t>
      </w:r>
      <w:r w:rsidR="00EA104D" w:rsidRPr="009E6441">
        <w:rPr>
          <w:rFonts w:ascii="Arial" w:hAnsi="Arial" w:cs="Arial"/>
          <w:sz w:val="20"/>
          <w:szCs w:val="20"/>
        </w:rPr>
        <w:t xml:space="preserve"> que incluye todos los impuestos de Ley.</w:t>
      </w:r>
    </w:p>
    <w:p w14:paraId="322ED6E5" w14:textId="77777777" w:rsidR="00E55852" w:rsidRPr="009E6441" w:rsidRDefault="00E55852" w:rsidP="00724358">
      <w:pPr>
        <w:widowControl w:val="0"/>
        <w:ind w:left="349"/>
        <w:jc w:val="both"/>
        <w:rPr>
          <w:rFonts w:ascii="Arial" w:hAnsi="Arial" w:cs="Arial"/>
          <w:b/>
          <w:i/>
          <w:sz w:val="20"/>
          <w:szCs w:val="20"/>
        </w:rPr>
      </w:pPr>
    </w:p>
    <w:p w14:paraId="783A6EBE" w14:textId="77777777" w:rsidR="00E55852" w:rsidRPr="009E6441" w:rsidRDefault="001A26E6" w:rsidP="00803C4C">
      <w:pPr>
        <w:widowControl w:val="0"/>
        <w:ind w:left="426"/>
        <w:jc w:val="both"/>
        <w:rPr>
          <w:rFonts w:ascii="Arial" w:hAnsi="Arial" w:cs="Arial"/>
          <w:sz w:val="20"/>
          <w:szCs w:val="20"/>
        </w:rPr>
      </w:pPr>
      <w:r w:rsidRPr="009E6441">
        <w:rPr>
          <w:rFonts w:ascii="Arial" w:hAnsi="Arial" w:cs="Arial"/>
          <w:sz w:val="20"/>
          <w:szCs w:val="20"/>
        </w:rPr>
        <w:t xml:space="preserve">Este monto comprende el costo del bien, todos los tributos, seguros, transporte, inspecciones, pruebas y, de ser el caso, los costos laborales conforme </w:t>
      </w:r>
      <w:r w:rsidR="00497A8F" w:rsidRPr="009E6441">
        <w:rPr>
          <w:rFonts w:ascii="Arial" w:hAnsi="Arial" w:cs="Arial"/>
          <w:sz w:val="20"/>
          <w:szCs w:val="20"/>
        </w:rPr>
        <w:t xml:space="preserve">a </w:t>
      </w:r>
      <w:r w:rsidRPr="009E6441">
        <w:rPr>
          <w:rFonts w:ascii="Arial" w:hAnsi="Arial" w:cs="Arial"/>
          <w:sz w:val="20"/>
          <w:szCs w:val="20"/>
        </w:rPr>
        <w:t xml:space="preserve">la legislación vigente, así como cualquier otro concepto que pueda tener incidencia sobre la </w:t>
      </w:r>
      <w:r w:rsidR="007B3C41" w:rsidRPr="009E6441">
        <w:rPr>
          <w:rFonts w:ascii="Arial" w:hAnsi="Arial" w:cs="Arial"/>
          <w:sz w:val="20"/>
          <w:szCs w:val="20"/>
        </w:rPr>
        <w:t xml:space="preserve">ejecución de la </w:t>
      </w:r>
      <w:r w:rsidRPr="009E6441">
        <w:rPr>
          <w:rFonts w:ascii="Arial" w:hAnsi="Arial" w:cs="Arial"/>
          <w:sz w:val="20"/>
          <w:szCs w:val="20"/>
        </w:rPr>
        <w:t>prestación materia del presente contrato.</w:t>
      </w:r>
    </w:p>
    <w:p w14:paraId="7AA04B17" w14:textId="7EFAD7EC" w:rsidR="00F17D49" w:rsidRPr="009E6441" w:rsidRDefault="001A26E6" w:rsidP="00730BAF">
      <w:pPr>
        <w:widowControl w:val="0"/>
        <w:jc w:val="both"/>
        <w:rPr>
          <w:rFonts w:ascii="Arial" w:hAnsi="Arial" w:cs="Arial"/>
          <w:sz w:val="20"/>
          <w:szCs w:val="20"/>
          <w:lang w:val="es-ES_tradnl"/>
        </w:rPr>
      </w:pPr>
      <w:r w:rsidRPr="009E6441">
        <w:rPr>
          <w:rFonts w:ascii="Arial" w:hAnsi="Arial" w:cs="Arial"/>
          <w:sz w:val="20"/>
          <w:szCs w:val="20"/>
        </w:rPr>
        <w:t xml:space="preserve"> </w:t>
      </w:r>
    </w:p>
    <w:p w14:paraId="726DA112" w14:textId="77777777" w:rsidR="00F17D49" w:rsidRPr="009E6441" w:rsidRDefault="478B3D28" w:rsidP="00DD1A61">
      <w:pPr>
        <w:widowControl w:val="0"/>
        <w:ind w:left="349"/>
        <w:jc w:val="both"/>
        <w:rPr>
          <w:rFonts w:ascii="Arial" w:hAnsi="Arial" w:cs="Arial"/>
          <w:b/>
          <w:sz w:val="20"/>
          <w:szCs w:val="20"/>
          <w:u w:val="single"/>
        </w:rPr>
      </w:pPr>
      <w:r w:rsidRPr="009E6441">
        <w:rPr>
          <w:rFonts w:ascii="Arial" w:hAnsi="Arial" w:cs="Arial"/>
          <w:b/>
          <w:sz w:val="20"/>
          <w:szCs w:val="20"/>
          <w:u w:val="single"/>
        </w:rPr>
        <w:t>CLÁUSULA CUARTA: DEL PAGO</w:t>
      </w:r>
      <w:r w:rsidR="00F17D49" w:rsidRPr="009E6441">
        <w:rPr>
          <w:rFonts w:ascii="Arial" w:hAnsi="Arial" w:cs="Arial"/>
          <w:b/>
          <w:sz w:val="20"/>
          <w:szCs w:val="20"/>
          <w:u w:val="single"/>
          <w:vertAlign w:val="superscript"/>
        </w:rPr>
        <w:footnoteReference w:id="29"/>
      </w:r>
    </w:p>
    <w:p w14:paraId="72C92925" w14:textId="7C76F729" w:rsidR="00F17D49" w:rsidRPr="009E6441" w:rsidRDefault="38AFDD85" w:rsidP="00DD1A61">
      <w:pPr>
        <w:pStyle w:val="Textoindependiente"/>
        <w:widowControl w:val="0"/>
        <w:tabs>
          <w:tab w:val="left" w:pos="1985"/>
        </w:tabs>
        <w:spacing w:after="0"/>
        <w:ind w:left="349"/>
        <w:jc w:val="both"/>
        <w:rPr>
          <w:rFonts w:ascii="Arial" w:hAnsi="Arial" w:cs="Arial"/>
          <w:sz w:val="20"/>
          <w:szCs w:val="20"/>
        </w:rPr>
      </w:pPr>
      <w:r w:rsidRPr="009E6441">
        <w:rPr>
          <w:rFonts w:ascii="Arial" w:hAnsi="Arial" w:cs="Arial"/>
          <w:sz w:val="20"/>
          <w:szCs w:val="20"/>
        </w:rPr>
        <w:t xml:space="preserve">LA ENTIDAD </w:t>
      </w:r>
      <w:r w:rsidR="29B46A24" w:rsidRPr="009E6441">
        <w:rPr>
          <w:rFonts w:ascii="Arial" w:hAnsi="Arial" w:cs="Arial"/>
          <w:sz w:val="20"/>
          <w:szCs w:val="20"/>
        </w:rPr>
        <w:t>CONTRATANTE</w:t>
      </w:r>
      <w:r w:rsidRPr="009E6441">
        <w:rPr>
          <w:rFonts w:ascii="Arial" w:hAnsi="Arial" w:cs="Arial"/>
          <w:sz w:val="20"/>
          <w:szCs w:val="20"/>
        </w:rPr>
        <w:t xml:space="preserve"> se obliga a pagar la contraprestación a EL CONTRATISTA en </w:t>
      </w:r>
      <w:r w:rsidRPr="009E6441">
        <w:rPr>
          <w:rFonts w:ascii="Arial" w:eastAsia="Batang" w:hAnsi="Arial" w:cs="Arial"/>
          <w:color w:val="000000" w:themeColor="text1"/>
          <w:sz w:val="20"/>
          <w:szCs w:val="20"/>
        </w:rPr>
        <w:t>[</w:t>
      </w:r>
      <w:r w:rsidRPr="009E6441">
        <w:rPr>
          <w:rFonts w:ascii="Arial" w:eastAsia="Batang" w:hAnsi="Arial" w:cs="Arial"/>
          <w:b/>
          <w:bCs/>
          <w:color w:val="000000" w:themeColor="text1"/>
          <w:sz w:val="20"/>
          <w:szCs w:val="20"/>
          <w:u w:val="single"/>
        </w:rPr>
        <w:t>INDICAR MONEDA</w:t>
      </w:r>
      <w:r w:rsidRPr="009E6441">
        <w:rPr>
          <w:rFonts w:ascii="Arial" w:eastAsia="Batang" w:hAnsi="Arial" w:cs="Arial"/>
          <w:color w:val="000000" w:themeColor="text1"/>
          <w:sz w:val="20"/>
          <w:szCs w:val="20"/>
        </w:rPr>
        <w:t>]</w:t>
      </w:r>
      <w:r w:rsidRPr="009E6441">
        <w:rPr>
          <w:rFonts w:ascii="Arial" w:hAnsi="Arial" w:cs="Arial"/>
          <w:sz w:val="20"/>
          <w:szCs w:val="20"/>
        </w:rPr>
        <w:t xml:space="preserve">, en </w:t>
      </w:r>
      <w:r w:rsidRPr="009E6441">
        <w:rPr>
          <w:rFonts w:ascii="Arial" w:eastAsia="Batang" w:hAnsi="Arial" w:cs="Arial"/>
          <w:color w:val="000000" w:themeColor="text1"/>
          <w:sz w:val="20"/>
          <w:szCs w:val="20"/>
        </w:rPr>
        <w:t>[</w:t>
      </w:r>
      <w:r w:rsidRPr="009E6441">
        <w:rPr>
          <w:rFonts w:ascii="Arial" w:eastAsia="Batang" w:hAnsi="Arial" w:cs="Arial"/>
          <w:b/>
          <w:bCs/>
          <w:color w:val="000000" w:themeColor="text1"/>
          <w:sz w:val="20"/>
          <w:szCs w:val="20"/>
          <w:u w:val="single"/>
        </w:rPr>
        <w:t xml:space="preserve">INDICAR </w:t>
      </w:r>
      <w:r w:rsidR="40DA5A48" w:rsidRPr="009E6441">
        <w:rPr>
          <w:rFonts w:ascii="Arial" w:eastAsia="Batang" w:hAnsi="Arial" w:cs="Arial"/>
          <w:b/>
          <w:bCs/>
          <w:color w:val="000000" w:themeColor="text1"/>
          <w:sz w:val="20"/>
          <w:szCs w:val="20"/>
          <w:u w:val="single"/>
        </w:rPr>
        <w:t>EL DETALLE</w:t>
      </w:r>
      <w:r w:rsidRPr="009E6441">
        <w:rPr>
          <w:rFonts w:ascii="Arial" w:eastAsia="Batang" w:hAnsi="Arial" w:cs="Arial"/>
          <w:b/>
          <w:bCs/>
          <w:color w:val="000000" w:themeColor="text1"/>
          <w:sz w:val="20"/>
          <w:szCs w:val="20"/>
          <w:u w:val="single"/>
        </w:rPr>
        <w:t xml:space="preserve"> DE</w:t>
      </w:r>
      <w:r w:rsidR="40DA5A48" w:rsidRPr="009E6441">
        <w:rPr>
          <w:rFonts w:ascii="Arial" w:eastAsia="Batang" w:hAnsi="Arial" w:cs="Arial"/>
          <w:b/>
          <w:bCs/>
          <w:color w:val="000000" w:themeColor="text1"/>
          <w:sz w:val="20"/>
          <w:szCs w:val="20"/>
          <w:u w:val="single"/>
        </w:rPr>
        <w:t>L</w:t>
      </w:r>
      <w:r w:rsidRPr="009E6441">
        <w:rPr>
          <w:rFonts w:ascii="Arial" w:eastAsia="Batang" w:hAnsi="Arial" w:cs="Arial"/>
          <w:b/>
          <w:bCs/>
          <w:color w:val="000000" w:themeColor="text1"/>
          <w:sz w:val="20"/>
          <w:szCs w:val="20"/>
          <w:u w:val="single"/>
        </w:rPr>
        <w:t xml:space="preserve"> </w:t>
      </w:r>
      <w:r w:rsidR="40DA5A48" w:rsidRPr="009E6441">
        <w:rPr>
          <w:rFonts w:ascii="Arial" w:eastAsia="Batang" w:hAnsi="Arial" w:cs="Arial"/>
          <w:b/>
          <w:bCs/>
          <w:color w:val="000000" w:themeColor="text1"/>
          <w:sz w:val="20"/>
          <w:szCs w:val="20"/>
          <w:u w:val="single"/>
        </w:rPr>
        <w:t xml:space="preserve">PAGO </w:t>
      </w:r>
      <w:r w:rsidR="03300776" w:rsidRPr="009E6441">
        <w:rPr>
          <w:rFonts w:ascii="Arial" w:eastAsia="Batang" w:hAnsi="Arial" w:cs="Arial"/>
          <w:b/>
          <w:bCs/>
          <w:color w:val="000000" w:themeColor="text1"/>
          <w:sz w:val="20"/>
          <w:szCs w:val="20"/>
          <w:u w:val="single"/>
        </w:rPr>
        <w:t>ÚNICO</w:t>
      </w:r>
      <w:r w:rsidRPr="009E6441">
        <w:rPr>
          <w:rFonts w:ascii="Arial" w:eastAsia="Batang" w:hAnsi="Arial" w:cs="Arial"/>
          <w:b/>
          <w:bCs/>
          <w:color w:val="000000" w:themeColor="text1"/>
          <w:sz w:val="20"/>
          <w:szCs w:val="20"/>
          <w:u w:val="single"/>
        </w:rPr>
        <w:t xml:space="preserve"> </w:t>
      </w:r>
      <w:r w:rsidR="5FE4AABE" w:rsidRPr="009E6441">
        <w:rPr>
          <w:rFonts w:ascii="Arial" w:eastAsia="Batang" w:hAnsi="Arial" w:cs="Arial"/>
          <w:b/>
          <w:bCs/>
          <w:color w:val="000000" w:themeColor="text1"/>
          <w:sz w:val="20"/>
          <w:szCs w:val="20"/>
          <w:u w:val="single"/>
        </w:rPr>
        <w:t xml:space="preserve">O </w:t>
      </w:r>
      <w:r w:rsidRPr="009E6441">
        <w:rPr>
          <w:rFonts w:ascii="Arial" w:eastAsia="Batang" w:hAnsi="Arial" w:cs="Arial"/>
          <w:b/>
          <w:bCs/>
          <w:color w:val="000000" w:themeColor="text1"/>
          <w:sz w:val="20"/>
          <w:szCs w:val="20"/>
          <w:u w:val="single"/>
        </w:rPr>
        <w:t xml:space="preserve">PAGOS </w:t>
      </w:r>
      <w:r w:rsidR="6E2942D5" w:rsidRPr="009E6441">
        <w:rPr>
          <w:rFonts w:ascii="Arial" w:eastAsia="Batang" w:hAnsi="Arial" w:cs="Arial"/>
          <w:b/>
          <w:bCs/>
          <w:color w:val="000000" w:themeColor="text1"/>
          <w:sz w:val="20"/>
          <w:szCs w:val="20"/>
          <w:u w:val="single"/>
        </w:rPr>
        <w:t>A CUENTA</w:t>
      </w:r>
      <w:r w:rsidR="3180DDB9" w:rsidRPr="009E6441">
        <w:rPr>
          <w:rFonts w:ascii="Arial" w:eastAsia="Batang" w:hAnsi="Arial" w:cs="Arial"/>
          <w:b/>
          <w:bCs/>
          <w:color w:val="000000" w:themeColor="text1"/>
          <w:sz w:val="20"/>
          <w:szCs w:val="20"/>
          <w:u w:val="single"/>
        </w:rPr>
        <w:t>, SEGÚN CORRESPONDA</w:t>
      </w:r>
      <w:r w:rsidRPr="009E6441">
        <w:rPr>
          <w:rFonts w:ascii="Arial" w:eastAsia="Batang" w:hAnsi="Arial" w:cs="Arial"/>
          <w:color w:val="000000" w:themeColor="text1"/>
          <w:sz w:val="20"/>
          <w:szCs w:val="20"/>
        </w:rPr>
        <w:t>]</w:t>
      </w:r>
      <w:r w:rsidRPr="009E6441">
        <w:rPr>
          <w:rFonts w:ascii="Arial" w:hAnsi="Arial" w:cs="Arial"/>
          <w:b/>
          <w:bCs/>
          <w:i/>
          <w:iCs/>
          <w:sz w:val="20"/>
          <w:szCs w:val="20"/>
        </w:rPr>
        <w:t>,</w:t>
      </w:r>
      <w:r w:rsidRPr="009E6441">
        <w:rPr>
          <w:rFonts w:ascii="Arial" w:hAnsi="Arial" w:cs="Arial"/>
          <w:sz w:val="20"/>
          <w:szCs w:val="20"/>
        </w:rPr>
        <w:t xml:space="preserve"> luego de la recepción formal y completa de la documentación correspondiente, según lo establecido en el artículo </w:t>
      </w:r>
      <w:r w:rsidR="220F16FB" w:rsidRPr="009E6441">
        <w:rPr>
          <w:rFonts w:ascii="Arial" w:hAnsi="Arial" w:cs="Arial"/>
          <w:sz w:val="20"/>
          <w:szCs w:val="20"/>
        </w:rPr>
        <w:t>144</w:t>
      </w:r>
      <w:r w:rsidRPr="009E6441">
        <w:rPr>
          <w:rFonts w:ascii="Arial" w:hAnsi="Arial" w:cs="Arial"/>
          <w:sz w:val="20"/>
          <w:szCs w:val="20"/>
        </w:rPr>
        <w:t xml:space="preserve"> del Reglamento de la </w:t>
      </w:r>
      <w:r w:rsidR="003A5BC6" w:rsidRPr="009E6441">
        <w:rPr>
          <w:rFonts w:ascii="Arial" w:hAnsi="Arial" w:cs="Arial"/>
          <w:sz w:val="20"/>
          <w:szCs w:val="20"/>
        </w:rPr>
        <w:t xml:space="preserve">Ley N° 32069, </w:t>
      </w:r>
      <w:r w:rsidRPr="009E6441">
        <w:rPr>
          <w:rFonts w:ascii="Arial" w:hAnsi="Arial" w:cs="Arial"/>
          <w:sz w:val="20"/>
          <w:szCs w:val="20"/>
        </w:rPr>
        <w:t xml:space="preserve">Ley </w:t>
      </w:r>
      <w:r w:rsidR="7D74BB7C" w:rsidRPr="009E6441">
        <w:rPr>
          <w:rFonts w:ascii="Arial" w:hAnsi="Arial" w:cs="Arial"/>
          <w:sz w:val="20"/>
          <w:szCs w:val="20"/>
        </w:rPr>
        <w:t xml:space="preserve">General </w:t>
      </w:r>
      <w:r w:rsidRPr="009E6441">
        <w:rPr>
          <w:rFonts w:ascii="Arial" w:hAnsi="Arial" w:cs="Arial"/>
          <w:sz w:val="20"/>
          <w:szCs w:val="20"/>
        </w:rPr>
        <w:t xml:space="preserve">de Contrataciones </w:t>
      </w:r>
      <w:r w:rsidR="002288BC" w:rsidRPr="009E6441">
        <w:rPr>
          <w:rFonts w:ascii="Arial" w:hAnsi="Arial" w:cs="Arial"/>
          <w:sz w:val="20"/>
          <w:szCs w:val="20"/>
        </w:rPr>
        <w:t>P</w:t>
      </w:r>
      <w:r w:rsidR="40BA0438" w:rsidRPr="009E6441">
        <w:rPr>
          <w:rFonts w:ascii="Arial" w:hAnsi="Arial" w:cs="Arial"/>
          <w:sz w:val="20"/>
          <w:szCs w:val="20"/>
        </w:rPr>
        <w:t>úblicas</w:t>
      </w:r>
      <w:r w:rsidR="003A5BC6" w:rsidRPr="009E6441">
        <w:rPr>
          <w:rFonts w:ascii="Arial" w:hAnsi="Arial" w:cs="Arial"/>
          <w:sz w:val="20"/>
          <w:szCs w:val="20"/>
        </w:rPr>
        <w:t>,</w:t>
      </w:r>
      <w:r w:rsidR="00F32E4C" w:rsidRPr="009E6441">
        <w:rPr>
          <w:rFonts w:ascii="Arial" w:hAnsi="Arial" w:cs="Arial"/>
          <w:sz w:val="20"/>
          <w:szCs w:val="20"/>
        </w:rPr>
        <w:t xml:space="preserve"> </w:t>
      </w:r>
      <w:r w:rsidR="003A5BC6" w:rsidRPr="009E6441">
        <w:rPr>
          <w:rFonts w:ascii="Arial" w:hAnsi="Arial" w:cs="Arial"/>
          <w:sz w:val="20"/>
          <w:szCs w:val="20"/>
        </w:rPr>
        <w:t>aprobado por Decreto Supremo N° 009-</w:t>
      </w:r>
      <w:r w:rsidR="00F32E4C" w:rsidRPr="009E6441">
        <w:rPr>
          <w:rFonts w:ascii="Arial" w:hAnsi="Arial" w:cs="Arial"/>
          <w:sz w:val="20"/>
          <w:szCs w:val="20"/>
        </w:rPr>
        <w:t>2025-EF</w:t>
      </w:r>
      <w:r w:rsidRPr="009E6441">
        <w:rPr>
          <w:rFonts w:ascii="Arial" w:hAnsi="Arial" w:cs="Arial"/>
          <w:sz w:val="20"/>
          <w:szCs w:val="20"/>
        </w:rPr>
        <w:t>.</w:t>
      </w:r>
    </w:p>
    <w:p w14:paraId="2A3C6927" w14:textId="5DE54C16" w:rsidR="00F17D49" w:rsidRPr="009E6441" w:rsidRDefault="00F17D49" w:rsidP="2F06CD7B">
      <w:pPr>
        <w:pStyle w:val="Textoindependiente"/>
        <w:widowControl w:val="0"/>
        <w:tabs>
          <w:tab w:val="left" w:pos="1985"/>
        </w:tabs>
        <w:spacing w:after="0"/>
        <w:jc w:val="both"/>
        <w:rPr>
          <w:rFonts w:ascii="Arial" w:hAnsi="Arial" w:cs="Arial"/>
          <w:sz w:val="20"/>
          <w:szCs w:val="20"/>
        </w:rPr>
      </w:pPr>
    </w:p>
    <w:p w14:paraId="6A9AC89E" w14:textId="49E66CD1" w:rsidR="00F17D49" w:rsidRPr="009E6441" w:rsidRDefault="38AFDD85" w:rsidP="00DD1A61">
      <w:pPr>
        <w:pStyle w:val="Textoindependiente"/>
        <w:widowControl w:val="0"/>
        <w:tabs>
          <w:tab w:val="left" w:pos="1985"/>
        </w:tabs>
        <w:spacing w:after="0"/>
        <w:ind w:left="349"/>
        <w:jc w:val="both"/>
        <w:rPr>
          <w:rFonts w:ascii="Arial" w:hAnsi="Arial" w:cs="Arial"/>
          <w:sz w:val="20"/>
          <w:szCs w:val="20"/>
        </w:rPr>
      </w:pPr>
      <w:r w:rsidRPr="009E6441">
        <w:rPr>
          <w:rFonts w:ascii="Arial" w:hAnsi="Arial" w:cs="Arial"/>
          <w:sz w:val="20"/>
          <w:szCs w:val="20"/>
        </w:rPr>
        <w:t xml:space="preserve">Para tal efecto, el responsable de otorgar la conformidad de la prestación deberá hacerlo en un plazo que no excederá de los </w:t>
      </w:r>
      <w:r w:rsidR="64FA65D8" w:rsidRPr="009E6441">
        <w:rPr>
          <w:rFonts w:ascii="Arial" w:hAnsi="Arial" w:cs="Arial"/>
          <w:sz w:val="20"/>
          <w:szCs w:val="20"/>
        </w:rPr>
        <w:t>siete (7</w:t>
      </w:r>
      <w:r w:rsidRPr="009E6441">
        <w:rPr>
          <w:rFonts w:ascii="Arial" w:hAnsi="Arial" w:cs="Arial"/>
          <w:sz w:val="20"/>
          <w:szCs w:val="20"/>
        </w:rPr>
        <w:t xml:space="preserve">) días </w:t>
      </w:r>
      <w:r w:rsidR="3AB9A868" w:rsidRPr="009E6441">
        <w:rPr>
          <w:rFonts w:ascii="Arial" w:hAnsi="Arial" w:cs="Arial"/>
          <w:sz w:val="20"/>
          <w:szCs w:val="20"/>
        </w:rPr>
        <w:t>de</w:t>
      </w:r>
      <w:r w:rsidR="18EEE7C6" w:rsidRPr="009E6441">
        <w:rPr>
          <w:rFonts w:ascii="Arial" w:hAnsi="Arial" w:cs="Arial"/>
          <w:sz w:val="20"/>
          <w:szCs w:val="20"/>
        </w:rPr>
        <w:t>l día siguiente</w:t>
      </w:r>
      <w:r w:rsidR="3AB9A868" w:rsidRPr="009E6441">
        <w:rPr>
          <w:rFonts w:ascii="Arial" w:hAnsi="Arial" w:cs="Arial"/>
          <w:sz w:val="20"/>
          <w:szCs w:val="20"/>
        </w:rPr>
        <w:t xml:space="preserve"> </w:t>
      </w:r>
      <w:r w:rsidR="006A4A88" w:rsidRPr="009E6441">
        <w:rPr>
          <w:rFonts w:ascii="Arial" w:hAnsi="Arial" w:cs="Arial"/>
          <w:sz w:val="20"/>
          <w:szCs w:val="20"/>
        </w:rPr>
        <w:t>de recibido el bien</w:t>
      </w:r>
      <w:r w:rsidR="4595C960" w:rsidRPr="009E6441">
        <w:rPr>
          <w:rFonts w:ascii="Arial" w:hAnsi="Arial" w:cs="Arial"/>
          <w:sz w:val="20"/>
          <w:szCs w:val="20"/>
        </w:rPr>
        <w:t xml:space="preserve">, salvo que se requiera efectuar pruebas que permitan verificar el cumplimiento de la obligación, en cuyo caso la conformidad se emite en un plazo máximo de </w:t>
      </w:r>
      <w:r w:rsidR="5B90C520" w:rsidRPr="009E6441">
        <w:rPr>
          <w:rFonts w:ascii="Arial" w:hAnsi="Arial" w:cs="Arial"/>
          <w:sz w:val="20"/>
          <w:szCs w:val="20"/>
        </w:rPr>
        <w:t xml:space="preserve">veinte </w:t>
      </w:r>
      <w:r w:rsidR="4595C960" w:rsidRPr="009E6441">
        <w:rPr>
          <w:rFonts w:ascii="Arial" w:hAnsi="Arial" w:cs="Arial"/>
          <w:sz w:val="20"/>
          <w:szCs w:val="20"/>
        </w:rPr>
        <w:t>(</w:t>
      </w:r>
      <w:r w:rsidR="3BB0329F" w:rsidRPr="009E6441">
        <w:rPr>
          <w:rFonts w:ascii="Arial" w:hAnsi="Arial" w:cs="Arial"/>
          <w:sz w:val="20"/>
          <w:szCs w:val="20"/>
        </w:rPr>
        <w:t>20</w:t>
      </w:r>
      <w:r w:rsidR="4595C960" w:rsidRPr="009E6441">
        <w:rPr>
          <w:rFonts w:ascii="Arial" w:hAnsi="Arial" w:cs="Arial"/>
          <w:sz w:val="20"/>
          <w:szCs w:val="20"/>
        </w:rPr>
        <w:t xml:space="preserve">) días, bajo responsabilidad </w:t>
      </w:r>
      <w:r w:rsidR="00F17D49" w:rsidRPr="009E6441" w:rsidDel="4595C960">
        <w:rPr>
          <w:rFonts w:ascii="Arial" w:hAnsi="Arial" w:cs="Arial"/>
          <w:sz w:val="20"/>
          <w:szCs w:val="20"/>
        </w:rPr>
        <w:t xml:space="preserve">de dicho </w:t>
      </w:r>
      <w:r w:rsidR="4B92EFA9" w:rsidRPr="009E6441">
        <w:rPr>
          <w:rFonts w:ascii="Arial" w:hAnsi="Arial" w:cs="Arial"/>
          <w:sz w:val="20"/>
          <w:szCs w:val="20"/>
        </w:rPr>
        <w:t>servidor</w:t>
      </w:r>
      <w:r w:rsidRPr="009E6441">
        <w:rPr>
          <w:rFonts w:ascii="Arial" w:hAnsi="Arial" w:cs="Arial"/>
          <w:sz w:val="20"/>
          <w:szCs w:val="20"/>
        </w:rPr>
        <w:t xml:space="preserve">. </w:t>
      </w:r>
    </w:p>
    <w:p w14:paraId="4F0F523A" w14:textId="77777777" w:rsidR="00F17D49" w:rsidRPr="009E6441" w:rsidRDefault="00F17D49" w:rsidP="00DD1A61">
      <w:pPr>
        <w:pStyle w:val="Textoindependiente"/>
        <w:widowControl w:val="0"/>
        <w:tabs>
          <w:tab w:val="left" w:pos="1985"/>
        </w:tabs>
        <w:spacing w:after="0"/>
        <w:ind w:left="349"/>
        <w:jc w:val="both"/>
        <w:rPr>
          <w:rFonts w:ascii="Arial" w:hAnsi="Arial" w:cs="Arial"/>
          <w:sz w:val="20"/>
          <w:szCs w:val="20"/>
        </w:rPr>
      </w:pPr>
    </w:p>
    <w:p w14:paraId="7CC2424E" w14:textId="553BE890" w:rsidR="004C46CF" w:rsidRPr="009E6441" w:rsidRDefault="3C19A98E" w:rsidP="00DD1A61">
      <w:pPr>
        <w:pStyle w:val="Textoindependiente"/>
        <w:widowControl w:val="0"/>
        <w:tabs>
          <w:tab w:val="left" w:pos="1985"/>
        </w:tabs>
        <w:spacing w:after="0"/>
        <w:ind w:left="349"/>
        <w:jc w:val="both"/>
        <w:rPr>
          <w:rFonts w:ascii="Arial" w:hAnsi="Arial" w:cs="Arial"/>
          <w:sz w:val="20"/>
          <w:szCs w:val="20"/>
        </w:rPr>
      </w:pPr>
      <w:r w:rsidRPr="009E6441">
        <w:rPr>
          <w:rFonts w:ascii="Arial" w:hAnsi="Arial" w:cs="Arial"/>
          <w:sz w:val="20"/>
          <w:szCs w:val="20"/>
        </w:rPr>
        <w:t>LA ENTIDAD</w:t>
      </w:r>
      <w:r w:rsidR="63512B9D" w:rsidRPr="009E6441">
        <w:rPr>
          <w:rFonts w:ascii="Arial" w:hAnsi="Arial" w:cs="Arial"/>
          <w:sz w:val="20"/>
          <w:szCs w:val="20"/>
        </w:rPr>
        <w:t xml:space="preserve"> CONTRATANTE</w:t>
      </w:r>
      <w:r w:rsidRPr="009E6441">
        <w:rPr>
          <w:rFonts w:ascii="Arial" w:hAnsi="Arial" w:cs="Arial"/>
          <w:sz w:val="20"/>
          <w:szCs w:val="20"/>
        </w:rPr>
        <w:t xml:space="preserve"> </w:t>
      </w:r>
      <w:r w:rsidR="38AFDD85" w:rsidRPr="009E6441">
        <w:rPr>
          <w:rFonts w:ascii="Arial" w:hAnsi="Arial" w:cs="Arial"/>
          <w:sz w:val="20"/>
          <w:szCs w:val="20"/>
        </w:rPr>
        <w:t xml:space="preserve">debe efectuar el pago dentro de los </w:t>
      </w:r>
      <w:r w:rsidR="64FA65D8" w:rsidRPr="009E6441">
        <w:rPr>
          <w:rFonts w:ascii="Arial" w:hAnsi="Arial" w:cs="Arial"/>
          <w:sz w:val="20"/>
          <w:szCs w:val="20"/>
        </w:rPr>
        <w:t>diez (10</w:t>
      </w:r>
      <w:r w:rsidR="38AFDD85" w:rsidRPr="009E6441">
        <w:rPr>
          <w:rFonts w:ascii="Arial" w:hAnsi="Arial" w:cs="Arial"/>
          <w:sz w:val="20"/>
          <w:szCs w:val="20"/>
        </w:rPr>
        <w:t xml:space="preserve">) días </w:t>
      </w:r>
      <w:r w:rsidR="27C1B580" w:rsidRPr="009E6441">
        <w:rPr>
          <w:rFonts w:ascii="Arial" w:hAnsi="Arial" w:cs="Arial"/>
          <w:sz w:val="20"/>
          <w:szCs w:val="20"/>
        </w:rPr>
        <w:t>hábiles</w:t>
      </w:r>
      <w:r w:rsidR="10F56CB8" w:rsidRPr="009E6441">
        <w:rPr>
          <w:rFonts w:ascii="Arial" w:hAnsi="Arial" w:cs="Arial"/>
          <w:sz w:val="20"/>
          <w:szCs w:val="20"/>
        </w:rPr>
        <w:t xml:space="preserve"> </w:t>
      </w:r>
      <w:r w:rsidR="64FA65D8" w:rsidRPr="009E6441">
        <w:rPr>
          <w:rFonts w:ascii="Arial" w:hAnsi="Arial" w:cs="Arial"/>
          <w:sz w:val="20"/>
          <w:szCs w:val="20"/>
        </w:rPr>
        <w:t xml:space="preserve">siguientes </w:t>
      </w:r>
      <w:r w:rsidR="64FA65D8" w:rsidRPr="009E6441">
        <w:rPr>
          <w:rFonts w:ascii="Arial" w:hAnsi="Arial" w:cs="Arial"/>
          <w:sz w:val="20"/>
          <w:szCs w:val="20"/>
        </w:rPr>
        <w:lastRenderedPageBreak/>
        <w:t xml:space="preserve">de otorgada la conformidad de los bienes, siempre que se verifiquen las condiciones establecidas en el contrato para ello, bajo responsabilidad del </w:t>
      </w:r>
      <w:r w:rsidR="00AF30EC" w:rsidRPr="009E6441">
        <w:rPr>
          <w:rFonts w:ascii="Arial" w:hAnsi="Arial" w:cs="Arial"/>
          <w:sz w:val="20"/>
          <w:szCs w:val="20"/>
        </w:rPr>
        <w:t>servidor</w:t>
      </w:r>
      <w:r w:rsidR="64FA65D8" w:rsidRPr="009E6441">
        <w:rPr>
          <w:rFonts w:ascii="Arial" w:hAnsi="Arial" w:cs="Arial"/>
          <w:sz w:val="20"/>
          <w:szCs w:val="20"/>
        </w:rPr>
        <w:t xml:space="preserve"> competente.</w:t>
      </w:r>
    </w:p>
    <w:p w14:paraId="3896D7B5" w14:textId="1547C0F5" w:rsidR="00F17D49" w:rsidRPr="009E6441" w:rsidRDefault="00F17D49" w:rsidP="00DD1A61">
      <w:pPr>
        <w:pStyle w:val="Textoindependiente"/>
        <w:widowControl w:val="0"/>
        <w:tabs>
          <w:tab w:val="left" w:pos="1985"/>
        </w:tabs>
        <w:spacing w:after="0"/>
        <w:ind w:left="349"/>
        <w:jc w:val="both"/>
        <w:rPr>
          <w:rFonts w:ascii="Arial" w:hAnsi="Arial" w:cs="Arial"/>
          <w:sz w:val="20"/>
          <w:szCs w:val="20"/>
        </w:rPr>
      </w:pPr>
    </w:p>
    <w:p w14:paraId="0DDE1E7D" w14:textId="0A22EB11" w:rsidR="00F17D49" w:rsidRPr="009E6441" w:rsidRDefault="38AFDD85" w:rsidP="17784565">
      <w:pPr>
        <w:widowControl w:val="0"/>
        <w:ind w:left="349"/>
        <w:jc w:val="both"/>
        <w:rPr>
          <w:rFonts w:ascii="Arial" w:hAnsi="Arial" w:cs="Arial"/>
          <w:sz w:val="20"/>
          <w:szCs w:val="20"/>
        </w:rPr>
      </w:pPr>
      <w:r w:rsidRPr="009E6441">
        <w:rPr>
          <w:rFonts w:ascii="Arial" w:hAnsi="Arial" w:cs="Arial"/>
          <w:sz w:val="20"/>
          <w:szCs w:val="20"/>
        </w:rPr>
        <w:t>En caso de retraso en el pago</w:t>
      </w:r>
      <w:r w:rsidR="41815A9A" w:rsidRPr="009E6441">
        <w:rPr>
          <w:rFonts w:ascii="Arial" w:hAnsi="Arial" w:cs="Arial"/>
          <w:sz w:val="20"/>
          <w:szCs w:val="20"/>
        </w:rPr>
        <w:t xml:space="preserve"> por parte de LA ENTIDAD</w:t>
      </w:r>
      <w:r w:rsidR="30C1C3C1" w:rsidRPr="009E6441">
        <w:rPr>
          <w:rFonts w:ascii="Arial" w:hAnsi="Arial" w:cs="Arial"/>
          <w:sz w:val="20"/>
          <w:szCs w:val="20"/>
        </w:rPr>
        <w:t xml:space="preserve"> CONTRATANTE</w:t>
      </w:r>
      <w:r w:rsidRPr="009E6441">
        <w:rPr>
          <w:rFonts w:ascii="Arial" w:hAnsi="Arial" w:cs="Arial"/>
          <w:sz w:val="20"/>
          <w:szCs w:val="20"/>
        </w:rPr>
        <w:t xml:space="preserve">, </w:t>
      </w:r>
      <w:r w:rsidR="41815A9A" w:rsidRPr="009E6441">
        <w:rPr>
          <w:rFonts w:ascii="Arial" w:hAnsi="Arial" w:cs="Arial"/>
          <w:sz w:val="20"/>
          <w:szCs w:val="20"/>
        </w:rPr>
        <w:t xml:space="preserve">salvo que se deba a caso fortuito o fuerza mayor, </w:t>
      </w:r>
      <w:r w:rsidR="06DB0DD8" w:rsidRPr="009E6441">
        <w:rPr>
          <w:rFonts w:ascii="Arial" w:hAnsi="Arial" w:cs="Arial"/>
          <w:sz w:val="20"/>
          <w:szCs w:val="20"/>
        </w:rPr>
        <w:t>EL CONTRATISTA</w:t>
      </w:r>
      <w:r w:rsidRPr="009E6441">
        <w:rPr>
          <w:rFonts w:ascii="Arial" w:hAnsi="Arial" w:cs="Arial"/>
          <w:sz w:val="20"/>
          <w:szCs w:val="20"/>
        </w:rPr>
        <w:t xml:space="preserve"> tendrá derecho al pago de intereses</w:t>
      </w:r>
      <w:r w:rsidR="6E2942D5" w:rsidRPr="009E6441">
        <w:rPr>
          <w:rFonts w:ascii="Arial" w:hAnsi="Arial" w:cs="Arial"/>
          <w:sz w:val="20"/>
          <w:szCs w:val="20"/>
        </w:rPr>
        <w:t xml:space="preserve"> legales</w:t>
      </w:r>
      <w:r w:rsidRPr="009E6441">
        <w:rPr>
          <w:rFonts w:ascii="Arial" w:hAnsi="Arial" w:cs="Arial"/>
          <w:sz w:val="20"/>
          <w:szCs w:val="20"/>
        </w:rPr>
        <w:t xml:space="preserve"> conforme a lo establecido en el artículo </w:t>
      </w:r>
      <w:r w:rsidR="12F8DAD4" w:rsidRPr="009E6441">
        <w:rPr>
          <w:rFonts w:ascii="Arial" w:hAnsi="Arial" w:cs="Arial"/>
          <w:sz w:val="20"/>
          <w:szCs w:val="20"/>
        </w:rPr>
        <w:t>67</w:t>
      </w:r>
      <w:r w:rsidRPr="009E6441">
        <w:rPr>
          <w:rFonts w:ascii="Arial" w:hAnsi="Arial" w:cs="Arial"/>
          <w:sz w:val="20"/>
          <w:szCs w:val="20"/>
        </w:rPr>
        <w:t xml:space="preserve"> de la Ley</w:t>
      </w:r>
      <w:r w:rsidR="7505C590" w:rsidRPr="009E6441">
        <w:rPr>
          <w:rFonts w:ascii="Arial" w:hAnsi="Arial" w:cs="Arial"/>
          <w:sz w:val="20"/>
          <w:szCs w:val="20"/>
        </w:rPr>
        <w:t xml:space="preserve"> </w:t>
      </w:r>
      <w:r w:rsidR="002D48F9" w:rsidRPr="009E6441">
        <w:rPr>
          <w:rFonts w:ascii="Arial" w:hAnsi="Arial" w:cs="Arial"/>
          <w:sz w:val="20"/>
          <w:szCs w:val="20"/>
        </w:rPr>
        <w:t>N</w:t>
      </w:r>
      <w:r w:rsidR="003A5BC6" w:rsidRPr="009E6441">
        <w:rPr>
          <w:rFonts w:ascii="Arial" w:hAnsi="Arial" w:cs="Arial"/>
          <w:sz w:val="20"/>
          <w:szCs w:val="20"/>
        </w:rPr>
        <w:t xml:space="preserve">° 32069, Ley </w:t>
      </w:r>
      <w:r w:rsidR="2D849B31" w:rsidRPr="009E6441">
        <w:rPr>
          <w:rFonts w:ascii="Arial" w:hAnsi="Arial" w:cs="Arial"/>
          <w:sz w:val="20"/>
          <w:szCs w:val="20"/>
        </w:rPr>
        <w:t xml:space="preserve">General </w:t>
      </w:r>
      <w:r w:rsidR="7505C590" w:rsidRPr="009E6441">
        <w:rPr>
          <w:rFonts w:ascii="Arial" w:hAnsi="Arial" w:cs="Arial"/>
          <w:sz w:val="20"/>
          <w:szCs w:val="20"/>
        </w:rPr>
        <w:t xml:space="preserve">de Contrataciones </w:t>
      </w:r>
      <w:r w:rsidR="6CE5ADA4" w:rsidRPr="009E6441">
        <w:rPr>
          <w:rFonts w:ascii="Arial" w:hAnsi="Arial" w:cs="Arial"/>
          <w:sz w:val="20"/>
          <w:szCs w:val="20"/>
        </w:rPr>
        <w:t>Públicas</w:t>
      </w:r>
      <w:r w:rsidR="194CE554" w:rsidRPr="009E6441">
        <w:rPr>
          <w:rFonts w:ascii="Arial" w:hAnsi="Arial" w:cs="Arial"/>
          <w:sz w:val="20"/>
          <w:szCs w:val="20"/>
        </w:rPr>
        <w:t>.</w:t>
      </w:r>
    </w:p>
    <w:p w14:paraId="03959170" w14:textId="77777777" w:rsidR="001E73E6" w:rsidRPr="009E6441" w:rsidRDefault="001E73E6" w:rsidP="17784565">
      <w:pPr>
        <w:widowControl w:val="0"/>
        <w:ind w:left="349"/>
        <w:jc w:val="both"/>
        <w:rPr>
          <w:rFonts w:ascii="Arial" w:hAnsi="Arial" w:cs="Arial"/>
          <w:sz w:val="20"/>
          <w:szCs w:val="20"/>
        </w:rPr>
      </w:pP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1E73E6" w:rsidRPr="004B50A2" w14:paraId="5D85F43F" w14:textId="77777777" w:rsidTr="19A05950">
        <w:trPr>
          <w:trHeight w:val="345"/>
        </w:trPr>
        <w:tc>
          <w:tcPr>
            <w:tcW w:w="882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shd w:val="clear" w:color="auto" w:fill="auto"/>
            <w:vAlign w:val="center"/>
            <w:hideMark/>
          </w:tcPr>
          <w:p w14:paraId="65BEA327" w14:textId="77777777" w:rsidR="001E73E6" w:rsidRPr="004B50A2" w:rsidRDefault="001E73E6" w:rsidP="001E73E6">
            <w:pPr>
              <w:widowControl w:val="0"/>
              <w:ind w:left="349"/>
              <w:jc w:val="both"/>
              <w:rPr>
                <w:rFonts w:ascii="Arial" w:hAnsi="Arial" w:cs="Arial"/>
                <w:color w:val="0070C0"/>
                <w:sz w:val="18"/>
                <w:szCs w:val="18"/>
                <w:lang w:val="es-ES"/>
              </w:rPr>
            </w:pPr>
            <w:r w:rsidRPr="004B50A2">
              <w:rPr>
                <w:rFonts w:ascii="Arial" w:hAnsi="Arial" w:cs="Arial"/>
                <w:b/>
                <w:bCs/>
                <w:color w:val="0070C0"/>
                <w:sz w:val="18"/>
                <w:szCs w:val="18"/>
                <w:lang w:val="es-ES"/>
              </w:rPr>
              <w:t>Importante para la entidad contratante</w:t>
            </w:r>
            <w:r w:rsidRPr="004B50A2">
              <w:rPr>
                <w:rFonts w:ascii="Arial" w:hAnsi="Arial" w:cs="Arial"/>
                <w:color w:val="0070C0"/>
                <w:sz w:val="18"/>
                <w:szCs w:val="18"/>
                <w:lang w:val="es-ES"/>
              </w:rPr>
              <w:t> </w:t>
            </w:r>
          </w:p>
        </w:tc>
      </w:tr>
      <w:tr w:rsidR="001E73E6" w:rsidRPr="004B50A2" w14:paraId="62B750CF" w14:textId="77777777" w:rsidTr="19A05950">
        <w:trPr>
          <w:trHeight w:val="885"/>
        </w:trPr>
        <w:tc>
          <w:tcPr>
            <w:tcW w:w="882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76F7EFFF" w14:textId="0A4DB5A3" w:rsidR="001E73E6" w:rsidRPr="009744EC" w:rsidRDefault="4CE170F0" w:rsidP="19A05950">
            <w:pPr>
              <w:pStyle w:val="Prrafodelista"/>
              <w:widowControl w:val="0"/>
              <w:numPr>
                <w:ilvl w:val="0"/>
                <w:numId w:val="1"/>
              </w:numPr>
              <w:jc w:val="both"/>
              <w:rPr>
                <w:rFonts w:ascii="Arial" w:hAnsi="Arial" w:cs="Arial"/>
                <w:color w:val="0070C0"/>
                <w:lang w:val="es-ES"/>
              </w:rPr>
            </w:pPr>
            <w:r w:rsidRPr="0006089F">
              <w:rPr>
                <w:rFonts w:ascii="Arial" w:hAnsi="Arial" w:cs="Arial"/>
                <w:color w:val="0070C0"/>
                <w:sz w:val="18"/>
                <w:szCs w:val="18"/>
              </w:rPr>
              <w:t xml:space="preserve">En caso de que la ENTIDAD CONTRATANTE verifique en </w:t>
            </w:r>
            <w:r w:rsidR="16C79F88" w:rsidRPr="0006089F">
              <w:rPr>
                <w:rFonts w:ascii="Arial" w:hAnsi="Arial" w:cs="Arial"/>
                <w:color w:val="0070C0"/>
                <w:sz w:val="18"/>
                <w:szCs w:val="18"/>
              </w:rPr>
              <w:t>la</w:t>
            </w:r>
            <w:r w:rsidRPr="0006089F">
              <w:rPr>
                <w:rFonts w:ascii="Arial" w:hAnsi="Arial" w:cs="Arial"/>
                <w:color w:val="0070C0"/>
                <w:sz w:val="18"/>
                <w:szCs w:val="18"/>
              </w:rPr>
              <w:t xml:space="preserve"> Pladicop que el CONTRATISTA tiene multas impagas que no se encuentren en procedimiento coactivo, se debe incluir la siguiente cláusula:</w:t>
            </w:r>
            <w:r w:rsidRPr="009744EC">
              <w:rPr>
                <w:rFonts w:ascii="Arial" w:hAnsi="Arial" w:cs="Arial"/>
                <w:color w:val="0070C0"/>
                <w:sz w:val="18"/>
                <w:szCs w:val="18"/>
                <w:lang w:val="es-ES"/>
              </w:rPr>
              <w:t> </w:t>
            </w:r>
          </w:p>
          <w:p w14:paraId="20BF050C" w14:textId="77777777" w:rsidR="001E73E6" w:rsidRPr="009744EC" w:rsidRDefault="001E73E6" w:rsidP="001E73E6">
            <w:pPr>
              <w:widowControl w:val="0"/>
              <w:ind w:left="349"/>
              <w:jc w:val="both"/>
              <w:rPr>
                <w:rFonts w:ascii="Arial" w:hAnsi="Arial" w:cs="Arial"/>
                <w:color w:val="0070C0"/>
                <w:sz w:val="18"/>
                <w:szCs w:val="18"/>
                <w:lang w:val="es-ES"/>
              </w:rPr>
            </w:pPr>
            <w:r w:rsidRPr="0006089F">
              <w:rPr>
                <w:rFonts w:ascii="Arial" w:hAnsi="Arial" w:cs="Arial"/>
                <w:color w:val="0070C0"/>
                <w:sz w:val="18"/>
                <w:szCs w:val="18"/>
                <w:lang w:val="es-ES"/>
              </w:rPr>
              <w:t> </w:t>
            </w:r>
            <w:r w:rsidRPr="009744EC">
              <w:rPr>
                <w:rFonts w:ascii="Arial" w:hAnsi="Arial" w:cs="Arial"/>
                <w:color w:val="0070C0"/>
                <w:sz w:val="18"/>
                <w:szCs w:val="18"/>
                <w:lang w:val="es-ES"/>
              </w:rPr>
              <w:t> </w:t>
            </w:r>
          </w:p>
          <w:p w14:paraId="5B315721" w14:textId="165E99B2" w:rsidR="001E73E6" w:rsidRPr="0006089F" w:rsidRDefault="4CE170F0" w:rsidP="004C52C8">
            <w:pPr>
              <w:widowControl w:val="0"/>
              <w:jc w:val="both"/>
              <w:rPr>
                <w:rFonts w:ascii="Arial" w:hAnsi="Arial" w:cs="Arial"/>
                <w:b/>
                <w:bCs/>
                <w:color w:val="0070C0"/>
                <w:sz w:val="18"/>
                <w:szCs w:val="18"/>
                <w:lang w:val="es-ES"/>
              </w:rPr>
            </w:pPr>
            <w:r w:rsidRPr="0006089F">
              <w:rPr>
                <w:rFonts w:ascii="Arial" w:hAnsi="Arial" w:cs="Arial"/>
                <w:b/>
                <w:bCs/>
                <w:color w:val="0070C0"/>
                <w:sz w:val="18"/>
                <w:szCs w:val="18"/>
              </w:rPr>
              <w:t xml:space="preserve">CLÁUSULA </w:t>
            </w:r>
            <w:r w:rsidR="692D1400" w:rsidRPr="0006089F">
              <w:rPr>
                <w:rFonts w:ascii="Arial" w:hAnsi="Arial" w:cs="Arial"/>
                <w:b/>
                <w:bCs/>
                <w:color w:val="0070C0"/>
                <w:sz w:val="18"/>
                <w:szCs w:val="18"/>
              </w:rPr>
              <w:t>[</w:t>
            </w:r>
            <w:r w:rsidR="00420773">
              <w:rPr>
                <w:rFonts w:ascii="Arial" w:hAnsi="Arial" w:cs="Arial"/>
                <w:b/>
                <w:bCs/>
                <w:color w:val="0070C0"/>
                <w:sz w:val="18"/>
                <w:szCs w:val="18"/>
              </w:rPr>
              <w:t>..</w:t>
            </w:r>
            <w:r w:rsidR="692D1400" w:rsidRPr="0006089F">
              <w:rPr>
                <w:rFonts w:ascii="Arial" w:hAnsi="Arial" w:cs="Arial"/>
                <w:b/>
                <w:bCs/>
                <w:color w:val="0070C0"/>
                <w:sz w:val="18"/>
                <w:szCs w:val="18"/>
              </w:rPr>
              <w:t>]</w:t>
            </w:r>
            <w:r w:rsidRPr="0006089F">
              <w:rPr>
                <w:rFonts w:ascii="Arial" w:hAnsi="Arial" w:cs="Arial"/>
                <w:b/>
                <w:bCs/>
                <w:color w:val="0070C0"/>
                <w:sz w:val="18"/>
                <w:szCs w:val="18"/>
              </w:rPr>
              <w:t>: COMPROMISO DE PAGO DE MULTA</w:t>
            </w:r>
            <w:r w:rsidRPr="0006089F">
              <w:rPr>
                <w:rFonts w:ascii="Arial" w:hAnsi="Arial" w:cs="Arial"/>
                <w:b/>
                <w:bCs/>
                <w:color w:val="0070C0"/>
                <w:sz w:val="18"/>
                <w:szCs w:val="18"/>
                <w:lang w:val="es-ES"/>
              </w:rPr>
              <w:t> </w:t>
            </w:r>
          </w:p>
          <w:p w14:paraId="5D721B34" w14:textId="6AE6DC57" w:rsidR="00D31001" w:rsidRPr="009744EC" w:rsidRDefault="4CE170F0" w:rsidP="004C52C8">
            <w:pPr>
              <w:widowControl w:val="0"/>
              <w:jc w:val="both"/>
              <w:rPr>
                <w:rFonts w:ascii="Arial" w:hAnsi="Arial" w:cs="Arial"/>
                <w:color w:val="0070C0"/>
                <w:sz w:val="18"/>
                <w:szCs w:val="18"/>
                <w:lang w:val="es-ES"/>
              </w:rPr>
            </w:pPr>
            <w:r w:rsidRPr="0006089F">
              <w:rPr>
                <w:rFonts w:ascii="Arial" w:hAnsi="Arial" w:cs="Arial"/>
                <w:color w:val="0070C0"/>
                <w:sz w:val="18"/>
                <w:szCs w:val="18"/>
              </w:rPr>
              <w:t>Durante la ejecución del contrato la ENTIDAD CONTRATANTE retiene al CONTRATISTA de forma prorrateada</w:t>
            </w:r>
            <w:r w:rsidR="00CE091B" w:rsidRPr="0006089F">
              <w:rPr>
                <w:rFonts w:ascii="Arial" w:hAnsi="Arial" w:cs="Arial"/>
                <w:color w:val="0070C0"/>
                <w:sz w:val="18"/>
                <w:szCs w:val="18"/>
              </w:rPr>
              <w:t xml:space="preserve"> desde el primer o único pago que se realice, según corresponda,</w:t>
            </w:r>
            <w:r w:rsidRPr="0006089F">
              <w:rPr>
                <w:rFonts w:ascii="Arial" w:hAnsi="Arial" w:cs="Arial"/>
                <w:color w:val="0070C0"/>
                <w:sz w:val="18"/>
                <w:szCs w:val="18"/>
              </w:rPr>
              <w:t xml:space="preserve"> hasta el 10% del monto del contrato, para el pago o amortización de multas impagas </w:t>
            </w:r>
            <w:r w:rsidR="57A0CA66" w:rsidRPr="0006089F">
              <w:rPr>
                <w:rFonts w:ascii="Arial" w:hAnsi="Arial" w:cs="Arial"/>
                <w:color w:val="0070C0"/>
                <w:sz w:val="18"/>
                <w:szCs w:val="18"/>
              </w:rPr>
              <w:t xml:space="preserve">impuestas en el marco de lo previsto en el artículo 89 de la Ley N° 32069, </w:t>
            </w:r>
            <w:r w:rsidRPr="0006089F">
              <w:rPr>
                <w:rFonts w:ascii="Arial" w:hAnsi="Arial" w:cs="Arial"/>
                <w:color w:val="0070C0"/>
                <w:sz w:val="18"/>
                <w:szCs w:val="18"/>
              </w:rPr>
              <w:t>que no se encuentran en procedimiento coactivo.</w:t>
            </w:r>
            <w:r w:rsidRPr="0006089F">
              <w:rPr>
                <w:rFonts w:ascii="Arial" w:hAnsi="Arial" w:cs="Arial"/>
                <w:color w:val="0070C0"/>
                <w:sz w:val="18"/>
                <w:szCs w:val="18"/>
                <w:lang w:val="es-ES"/>
              </w:rPr>
              <w:t> </w:t>
            </w:r>
          </w:p>
          <w:p w14:paraId="7AB47681" w14:textId="77777777" w:rsidR="00262896" w:rsidRPr="0006089F" w:rsidRDefault="00262896" w:rsidP="007630AD">
            <w:pPr>
              <w:widowControl w:val="0"/>
              <w:ind w:left="349"/>
              <w:jc w:val="both"/>
              <w:rPr>
                <w:rFonts w:ascii="Arial" w:hAnsi="Arial" w:cs="Arial"/>
                <w:color w:val="0070C0"/>
                <w:sz w:val="18"/>
                <w:szCs w:val="18"/>
                <w:lang w:val="es-ES"/>
              </w:rPr>
            </w:pPr>
          </w:p>
          <w:p w14:paraId="7D8A9093" w14:textId="77777777" w:rsidR="00D31001" w:rsidRPr="0006089F" w:rsidRDefault="00D31001" w:rsidP="00921C28">
            <w:pPr>
              <w:pStyle w:val="Prrafodelista"/>
              <w:numPr>
                <w:ilvl w:val="0"/>
                <w:numId w:val="63"/>
              </w:numPr>
              <w:jc w:val="both"/>
              <w:textAlignment w:val="baseline"/>
              <w:rPr>
                <w:color w:val="0070C0"/>
                <w:lang w:eastAsia="es-PE"/>
              </w:rPr>
            </w:pPr>
            <w:r w:rsidRPr="0006089F">
              <w:rPr>
                <w:rFonts w:ascii="Arial" w:hAnsi="Arial" w:cs="Arial"/>
                <w:color w:val="0070C0"/>
                <w:sz w:val="18"/>
                <w:szCs w:val="18"/>
                <w:lang w:val="es-ES" w:eastAsia="es-PE"/>
              </w:rPr>
              <w:t xml:space="preserve">En el caso que, adicionalmente, el proveedor presente la </w:t>
            </w:r>
            <w:r w:rsidRPr="0006089F">
              <w:rPr>
                <w:rFonts w:ascii="Arial" w:hAnsi="Arial" w:cs="Arial"/>
                <w:color w:val="0070C0"/>
                <w:sz w:val="18"/>
                <w:szCs w:val="18"/>
              </w:rPr>
              <w:t xml:space="preserve">DECLARACIÓN JURADA </w:t>
            </w:r>
            <w:r w:rsidRPr="0006089F">
              <w:rPr>
                <w:rFonts w:ascii="Arial" w:hAnsi="Arial" w:cs="Arial"/>
                <w:color w:val="0070C0"/>
                <w:sz w:val="18"/>
                <w:szCs w:val="18"/>
                <w:lang w:val="es-ES"/>
              </w:rPr>
              <w:t>SOBRE INAPLICACIÓN DEL IMPEDIMENTO TIPO 4.D DEL INCISO 4 DEL NUMERAL 30.1 DEL ARTÍCULO 30 DE LA LEY N° 32069 REFERIDO A LA INSCRIPCIÓN EN EL REGISTRO DE DEUDORES ALIMENTARIOS MOROSOS – REDAM que autoriza descuento para el pago de deuda alimentaria</w:t>
            </w:r>
            <w:r w:rsidRPr="0006089F">
              <w:rPr>
                <w:rFonts w:ascii="Arial" w:hAnsi="Arial" w:cs="Arial"/>
                <w:color w:val="0070C0"/>
                <w:sz w:val="18"/>
                <w:szCs w:val="18"/>
                <w:lang w:val="es-ES" w:eastAsia="es-PE"/>
              </w:rPr>
              <w:t>, se debe indicar la siguiente cláusula:</w:t>
            </w:r>
          </w:p>
          <w:p w14:paraId="47D94CD1" w14:textId="77777777" w:rsidR="00D31001" w:rsidRPr="0006089F" w:rsidRDefault="00D31001" w:rsidP="00D31001">
            <w:pPr>
              <w:pStyle w:val="Prrafodelista"/>
              <w:ind w:left="750"/>
              <w:jc w:val="both"/>
              <w:textAlignment w:val="baseline"/>
              <w:rPr>
                <w:color w:val="0070C0"/>
                <w:lang w:eastAsia="es-PE"/>
              </w:rPr>
            </w:pPr>
          </w:p>
          <w:p w14:paraId="15F75679" w14:textId="12F26EF0" w:rsidR="00D31001" w:rsidRPr="00EE4D71" w:rsidRDefault="4964ACC3" w:rsidP="00D31001">
            <w:pPr>
              <w:ind w:left="30"/>
              <w:jc w:val="both"/>
              <w:textAlignment w:val="baseline"/>
              <w:rPr>
                <w:rFonts w:ascii="Arial" w:hAnsi="Arial" w:cs="Arial"/>
                <w:b/>
                <w:color w:val="0070C0"/>
                <w:sz w:val="18"/>
                <w:szCs w:val="18"/>
                <w:lang w:eastAsia="es-PE"/>
              </w:rPr>
            </w:pPr>
            <w:r w:rsidRPr="0006089F">
              <w:rPr>
                <w:rFonts w:ascii="Arial" w:hAnsi="Arial" w:cs="Arial"/>
                <w:b/>
                <w:color w:val="0070C0"/>
                <w:sz w:val="18"/>
                <w:szCs w:val="18"/>
                <w:lang w:eastAsia="es-PE"/>
              </w:rPr>
              <w:t xml:space="preserve">CLÁUSULA </w:t>
            </w:r>
            <w:r w:rsidR="3A105AF1" w:rsidRPr="0006089F">
              <w:rPr>
                <w:rFonts w:ascii="Arial" w:hAnsi="Arial" w:cs="Arial"/>
                <w:b/>
                <w:color w:val="0070C0"/>
                <w:sz w:val="18"/>
                <w:szCs w:val="18"/>
                <w:lang w:eastAsia="es-PE"/>
              </w:rPr>
              <w:t>[</w:t>
            </w:r>
            <w:r w:rsidR="00420773">
              <w:rPr>
                <w:rFonts w:ascii="Arial" w:hAnsi="Arial" w:cs="Arial"/>
                <w:b/>
                <w:color w:val="0070C0"/>
                <w:sz w:val="18"/>
                <w:szCs w:val="18"/>
                <w:lang w:eastAsia="es-PE"/>
              </w:rPr>
              <w:t>…</w:t>
            </w:r>
            <w:r w:rsidR="3A105AF1" w:rsidRPr="0006089F">
              <w:rPr>
                <w:rFonts w:ascii="Arial" w:hAnsi="Arial" w:cs="Arial"/>
                <w:b/>
                <w:color w:val="0070C0"/>
                <w:sz w:val="18"/>
                <w:szCs w:val="18"/>
                <w:lang w:eastAsia="es-PE"/>
              </w:rPr>
              <w:t>]</w:t>
            </w:r>
            <w:r w:rsidRPr="0006089F">
              <w:rPr>
                <w:rFonts w:ascii="Arial" w:hAnsi="Arial" w:cs="Arial"/>
                <w:b/>
                <w:color w:val="0070C0"/>
                <w:sz w:val="18"/>
                <w:szCs w:val="18"/>
                <w:lang w:eastAsia="es-PE"/>
              </w:rPr>
              <w:t xml:space="preserve">: </w:t>
            </w:r>
            <w:r w:rsidR="7C9533E4" w:rsidRPr="0006089F">
              <w:rPr>
                <w:rFonts w:ascii="Arial" w:hAnsi="Arial" w:cs="Arial"/>
                <w:b/>
                <w:color w:val="0070C0"/>
                <w:sz w:val="18"/>
                <w:szCs w:val="18"/>
                <w:lang w:eastAsia="es-PE"/>
              </w:rPr>
              <w:t>AUTORIZACIÓN DE DESCUENTO DE PENSIÓN ALIMENTARIA</w:t>
            </w:r>
            <w:r w:rsidRPr="0006089F">
              <w:rPr>
                <w:rFonts w:ascii="Arial" w:hAnsi="Arial" w:cs="Arial"/>
                <w:b/>
                <w:bCs/>
                <w:color w:val="0070C0"/>
                <w:sz w:val="18"/>
                <w:szCs w:val="18"/>
                <w:lang w:eastAsia="es-PE"/>
              </w:rPr>
              <w:t xml:space="preserve">  </w:t>
            </w:r>
          </w:p>
          <w:p w14:paraId="04FFC1B8" w14:textId="659D1DE8" w:rsidR="001E73E6" w:rsidRPr="0006089F" w:rsidRDefault="4964ACC3" w:rsidP="007630AD">
            <w:pPr>
              <w:widowControl w:val="0"/>
              <w:jc w:val="both"/>
              <w:rPr>
                <w:rFonts w:ascii="Arial" w:hAnsi="Arial" w:cs="Arial"/>
                <w:color w:val="0070C0"/>
                <w:sz w:val="18"/>
                <w:szCs w:val="18"/>
                <w:highlight w:val="yellow"/>
                <w:lang w:val="es-ES"/>
              </w:rPr>
            </w:pPr>
            <w:r w:rsidRPr="0006089F">
              <w:rPr>
                <w:rFonts w:ascii="Arial" w:hAnsi="Arial" w:cs="Arial"/>
                <w:color w:val="0070C0"/>
                <w:sz w:val="18"/>
                <w:szCs w:val="18"/>
                <w:lang w:eastAsia="es-PE"/>
              </w:rPr>
              <w:t xml:space="preserve">EL CONTRATISTA autoriza que se le descuente del pago de su contraprestación el monto de la pensión mensual fijada en el proceso de alimentos ascendiente a [CONSIGNAR MONTO]seguido por [CONSIGNAR LOS DATOS DE LA PARTE DEMANDANTE DEL PROCESO DE ALIMENTOS] ante el [CONSIGNAR LOS DATOS DE IDENTIFICACIÓN DEL JUZGADO CORRESPONDIENTE] en el trámite del expediente </w:t>
            </w:r>
            <w:r w:rsidRPr="0006089F">
              <w:rPr>
                <w:rFonts w:ascii="Arial" w:hAnsi="Arial" w:cs="Arial"/>
                <w:color w:val="0070C0"/>
                <w:sz w:val="18"/>
                <w:szCs w:val="18"/>
              </w:rPr>
              <w:t>[CONSIGNAR EL NÚMERO DE EXPEDIENTE JUDICIAL]</w:t>
            </w:r>
            <w:r w:rsidRPr="0006089F">
              <w:rPr>
                <w:rFonts w:ascii="Arial" w:hAnsi="Arial" w:cs="Arial"/>
                <w:color w:val="0070C0"/>
                <w:sz w:val="18"/>
                <w:szCs w:val="18"/>
                <w:lang w:eastAsia="es-PE"/>
              </w:rPr>
              <w:t>.</w:t>
            </w:r>
            <w:r w:rsidRPr="0006089F">
              <w:rPr>
                <w:rFonts w:ascii="Arial" w:hAnsi="Arial" w:cs="Arial"/>
                <w:color w:val="0070C0"/>
                <w:sz w:val="18"/>
                <w:szCs w:val="18"/>
                <w:u w:val="single"/>
                <w:lang w:eastAsia="es-PE"/>
              </w:rPr>
              <w:t xml:space="preserve">  </w:t>
            </w:r>
          </w:p>
        </w:tc>
      </w:tr>
    </w:tbl>
    <w:p w14:paraId="2DA41268" w14:textId="77777777" w:rsidR="001E73E6" w:rsidRPr="0006089F" w:rsidRDefault="001E73E6" w:rsidP="001E73E6">
      <w:pPr>
        <w:widowControl w:val="0"/>
        <w:ind w:left="349"/>
        <w:jc w:val="both"/>
        <w:rPr>
          <w:rFonts w:ascii="Arial" w:hAnsi="Arial" w:cs="Arial"/>
          <w:b/>
          <w:bCs/>
          <w:color w:val="0070C0"/>
          <w:sz w:val="18"/>
          <w:szCs w:val="18"/>
          <w:lang w:val="es-ES"/>
        </w:rPr>
      </w:pPr>
      <w:r w:rsidRPr="0006089F">
        <w:rPr>
          <w:rFonts w:ascii="Arial" w:hAnsi="Arial" w:cs="Arial"/>
          <w:b/>
          <w:bCs/>
          <w:color w:val="0070C0"/>
          <w:sz w:val="18"/>
          <w:szCs w:val="18"/>
        </w:rPr>
        <w:t>Esta nota debe ser eliminada una vez culminada la elaboración de las bases.</w:t>
      </w:r>
      <w:r w:rsidRPr="0006089F">
        <w:rPr>
          <w:rFonts w:ascii="Arial" w:hAnsi="Arial" w:cs="Arial"/>
          <w:b/>
          <w:bCs/>
          <w:color w:val="0070C0"/>
          <w:sz w:val="18"/>
          <w:szCs w:val="18"/>
          <w:lang w:val="es-ES"/>
        </w:rPr>
        <w:t> </w:t>
      </w:r>
    </w:p>
    <w:p w14:paraId="0A62E744" w14:textId="77777777" w:rsidR="001E73E6" w:rsidRPr="009E6441" w:rsidRDefault="001E73E6" w:rsidP="001E73E6">
      <w:pPr>
        <w:widowControl w:val="0"/>
        <w:ind w:left="349"/>
        <w:jc w:val="both"/>
        <w:rPr>
          <w:rFonts w:ascii="Arial" w:hAnsi="Arial" w:cs="Arial"/>
          <w:color w:val="0070C0"/>
          <w:sz w:val="20"/>
          <w:szCs w:val="20"/>
        </w:rPr>
      </w:pPr>
      <w:r w:rsidRPr="009E6441">
        <w:rPr>
          <w:rFonts w:ascii="Arial" w:hAnsi="Arial" w:cs="Arial"/>
          <w:color w:val="0070C0"/>
          <w:sz w:val="20"/>
          <w:szCs w:val="20"/>
        </w:rPr>
        <w:t> </w:t>
      </w:r>
    </w:p>
    <w:p w14:paraId="1D444BD2" w14:textId="77777777" w:rsidR="00F17D49" w:rsidRPr="009E6441" w:rsidRDefault="00F17D49" w:rsidP="00730BAF">
      <w:pPr>
        <w:widowControl w:val="0"/>
        <w:jc w:val="both"/>
        <w:rPr>
          <w:rFonts w:ascii="Arial" w:hAnsi="Arial" w:cs="Arial"/>
          <w:sz w:val="20"/>
          <w:szCs w:val="20"/>
        </w:rPr>
      </w:pPr>
    </w:p>
    <w:p w14:paraId="601D89C9" w14:textId="77777777" w:rsidR="00F17D49" w:rsidRPr="009E6441" w:rsidRDefault="00F17D49" w:rsidP="00DD1A61">
      <w:pPr>
        <w:widowControl w:val="0"/>
        <w:ind w:left="349"/>
        <w:jc w:val="both"/>
        <w:rPr>
          <w:rFonts w:ascii="Arial" w:hAnsi="Arial" w:cs="Arial"/>
          <w:b/>
          <w:sz w:val="20"/>
          <w:szCs w:val="20"/>
          <w:u w:val="single"/>
        </w:rPr>
      </w:pPr>
      <w:r w:rsidRPr="009E6441">
        <w:rPr>
          <w:rFonts w:ascii="Arial" w:hAnsi="Arial" w:cs="Arial"/>
          <w:b/>
          <w:sz w:val="20"/>
          <w:szCs w:val="20"/>
          <w:u w:val="single"/>
        </w:rPr>
        <w:t xml:space="preserve">CLÁUSULA QUINTA: DEL PLAZO DE LA </w:t>
      </w:r>
      <w:r w:rsidR="009A4B81" w:rsidRPr="009E6441">
        <w:rPr>
          <w:rFonts w:ascii="Arial" w:hAnsi="Arial" w:cs="Arial"/>
          <w:b/>
          <w:sz w:val="20"/>
          <w:szCs w:val="20"/>
          <w:u w:val="single"/>
        </w:rPr>
        <w:t>EJECUCIÓN</w:t>
      </w:r>
      <w:r w:rsidRPr="009E6441">
        <w:rPr>
          <w:rFonts w:ascii="Arial" w:hAnsi="Arial" w:cs="Arial"/>
          <w:b/>
          <w:sz w:val="20"/>
          <w:szCs w:val="20"/>
          <w:u w:val="single"/>
        </w:rPr>
        <w:t xml:space="preserve"> DE LA PRESTACIÓN</w:t>
      </w:r>
    </w:p>
    <w:p w14:paraId="683BBD55" w14:textId="00762288" w:rsidR="00F17D49" w:rsidRPr="009E6441" w:rsidRDefault="38AFDD85" w:rsidP="17784565">
      <w:pPr>
        <w:widowControl w:val="0"/>
        <w:ind w:left="349"/>
        <w:jc w:val="both"/>
        <w:rPr>
          <w:rFonts w:ascii="Arial" w:hAnsi="Arial" w:cs="Arial"/>
          <w:sz w:val="20"/>
          <w:szCs w:val="20"/>
        </w:rPr>
      </w:pPr>
      <w:r w:rsidRPr="009E6441">
        <w:rPr>
          <w:rFonts w:ascii="Arial" w:hAnsi="Arial" w:cs="Arial"/>
          <w:sz w:val="20"/>
          <w:szCs w:val="20"/>
        </w:rPr>
        <w:t>El plazo de ejecución del</w:t>
      </w:r>
      <w:r w:rsidR="650453D6" w:rsidRPr="009E6441">
        <w:rPr>
          <w:rFonts w:ascii="Arial" w:hAnsi="Arial" w:cs="Arial"/>
          <w:sz w:val="20"/>
          <w:szCs w:val="20"/>
        </w:rPr>
        <w:t xml:space="preserve"> presente contrato es de [……..]</w:t>
      </w:r>
      <w:r w:rsidRPr="009E6441">
        <w:rPr>
          <w:rFonts w:ascii="Arial" w:hAnsi="Arial" w:cs="Arial"/>
          <w:sz w:val="20"/>
          <w:szCs w:val="20"/>
        </w:rPr>
        <w:t>, el mismo que se computa desde [</w:t>
      </w:r>
      <w:r w:rsidRPr="009E6441">
        <w:rPr>
          <w:rFonts w:ascii="Arial" w:hAnsi="Arial" w:cs="Arial"/>
          <w:b/>
          <w:bCs/>
          <w:sz w:val="20"/>
          <w:szCs w:val="20"/>
          <w:u w:val="single"/>
        </w:rPr>
        <w:t xml:space="preserve">CONSIGNAR SI ES </w:t>
      </w:r>
      <w:r w:rsidR="00FA07C8" w:rsidRPr="009E6441">
        <w:rPr>
          <w:rFonts w:ascii="Arial" w:hAnsi="Arial" w:cs="Arial"/>
          <w:b/>
          <w:bCs/>
          <w:sz w:val="20"/>
          <w:szCs w:val="20"/>
          <w:u w:val="single"/>
        </w:rPr>
        <w:t xml:space="preserve">DESDE EL </w:t>
      </w:r>
      <w:r w:rsidR="03300776" w:rsidRPr="009E6441">
        <w:rPr>
          <w:rFonts w:ascii="Arial" w:hAnsi="Arial" w:cs="Arial"/>
          <w:b/>
          <w:bCs/>
          <w:sz w:val="20"/>
          <w:szCs w:val="20"/>
          <w:u w:val="single"/>
        </w:rPr>
        <w:t>DÍA</w:t>
      </w:r>
      <w:r w:rsidRPr="009E6441">
        <w:rPr>
          <w:rFonts w:ascii="Arial" w:hAnsi="Arial" w:cs="Arial"/>
          <w:b/>
          <w:bCs/>
          <w:sz w:val="20"/>
          <w:szCs w:val="20"/>
          <w:u w:val="single"/>
        </w:rPr>
        <w:t xml:space="preserve"> SIGUIENTE DE</w:t>
      </w:r>
      <w:r w:rsidR="53C909AD" w:rsidRPr="009E6441">
        <w:rPr>
          <w:rFonts w:ascii="Arial" w:hAnsi="Arial" w:cs="Arial"/>
          <w:b/>
          <w:bCs/>
          <w:sz w:val="20"/>
          <w:szCs w:val="20"/>
          <w:u w:val="single"/>
        </w:rPr>
        <w:t>L PERFECCIONAMIENTO</w:t>
      </w:r>
      <w:r w:rsidRPr="009E6441">
        <w:rPr>
          <w:rFonts w:ascii="Arial" w:hAnsi="Arial" w:cs="Arial"/>
          <w:b/>
          <w:bCs/>
          <w:sz w:val="20"/>
          <w:szCs w:val="20"/>
          <w:u w:val="single"/>
        </w:rPr>
        <w:t xml:space="preserve"> </w:t>
      </w:r>
      <w:r w:rsidR="53C909AD" w:rsidRPr="009E6441">
        <w:rPr>
          <w:rFonts w:ascii="Arial" w:hAnsi="Arial" w:cs="Arial"/>
          <w:b/>
          <w:bCs/>
          <w:sz w:val="20"/>
          <w:szCs w:val="20"/>
          <w:u w:val="single"/>
        </w:rPr>
        <w:t>D</w:t>
      </w:r>
      <w:r w:rsidRPr="009E6441">
        <w:rPr>
          <w:rFonts w:ascii="Arial" w:hAnsi="Arial" w:cs="Arial"/>
          <w:b/>
          <w:bCs/>
          <w:sz w:val="20"/>
          <w:szCs w:val="20"/>
          <w:u w:val="single"/>
        </w:rPr>
        <w:t xml:space="preserve">EL CONTRATO O </w:t>
      </w:r>
      <w:r w:rsidR="7C5DCA38" w:rsidRPr="009E6441">
        <w:rPr>
          <w:rFonts w:ascii="Arial" w:hAnsi="Arial" w:cs="Arial"/>
          <w:b/>
          <w:bCs/>
          <w:sz w:val="20"/>
          <w:szCs w:val="20"/>
          <w:u w:val="single"/>
        </w:rPr>
        <w:t xml:space="preserve">DESDE LA NOTIFICACIÓN DE </w:t>
      </w:r>
      <w:r w:rsidR="00DF7015" w:rsidRPr="009E6441">
        <w:rPr>
          <w:rFonts w:ascii="Arial" w:hAnsi="Arial" w:cs="Arial"/>
          <w:b/>
          <w:bCs/>
          <w:sz w:val="20"/>
          <w:szCs w:val="20"/>
          <w:u w:val="single"/>
        </w:rPr>
        <w:t xml:space="preserve">LA </w:t>
      </w:r>
      <w:r w:rsidR="7C5DCA38" w:rsidRPr="009E6441">
        <w:rPr>
          <w:rFonts w:ascii="Arial" w:hAnsi="Arial" w:cs="Arial"/>
          <w:b/>
          <w:bCs/>
          <w:sz w:val="20"/>
          <w:szCs w:val="20"/>
          <w:u w:val="single"/>
        </w:rPr>
        <w:t xml:space="preserve">ORDEN DE COMPRA </w:t>
      </w:r>
      <w:r w:rsidRPr="009E6441">
        <w:rPr>
          <w:rFonts w:ascii="Arial" w:hAnsi="Arial" w:cs="Arial"/>
          <w:b/>
          <w:bCs/>
          <w:sz w:val="20"/>
          <w:szCs w:val="20"/>
          <w:u w:val="single"/>
        </w:rPr>
        <w:t xml:space="preserve">O DESDE </w:t>
      </w:r>
      <w:r w:rsidR="53C909AD" w:rsidRPr="009E6441">
        <w:rPr>
          <w:rFonts w:ascii="Arial" w:hAnsi="Arial" w:cs="Arial"/>
          <w:b/>
          <w:bCs/>
          <w:sz w:val="20"/>
          <w:szCs w:val="20"/>
          <w:u w:val="single"/>
        </w:rPr>
        <w:t xml:space="preserve">LA FECHA </w:t>
      </w:r>
      <w:r w:rsidR="000435F6" w:rsidRPr="009E6441">
        <w:rPr>
          <w:rFonts w:ascii="Arial" w:hAnsi="Arial" w:cs="Arial"/>
          <w:b/>
          <w:bCs/>
          <w:sz w:val="20"/>
          <w:szCs w:val="20"/>
          <w:u w:val="single"/>
        </w:rPr>
        <w:t xml:space="preserve">QUE SE ESTABLEZCA EN EL CONTRATO </w:t>
      </w:r>
      <w:r w:rsidRPr="009E6441">
        <w:rPr>
          <w:rFonts w:ascii="Arial" w:hAnsi="Arial" w:cs="Arial"/>
          <w:b/>
          <w:bCs/>
          <w:sz w:val="20"/>
          <w:szCs w:val="20"/>
          <w:u w:val="single"/>
        </w:rPr>
        <w:t xml:space="preserve">O DESDE </w:t>
      </w:r>
      <w:r w:rsidR="53C909AD" w:rsidRPr="009E6441">
        <w:rPr>
          <w:rFonts w:ascii="Arial" w:hAnsi="Arial" w:cs="Arial"/>
          <w:b/>
          <w:bCs/>
          <w:sz w:val="20"/>
          <w:szCs w:val="20"/>
          <w:u w:val="single"/>
        </w:rPr>
        <w:t xml:space="preserve">LA FECHA </w:t>
      </w:r>
      <w:r w:rsidR="316E21A0" w:rsidRPr="009E6441">
        <w:rPr>
          <w:rFonts w:ascii="Arial" w:hAnsi="Arial" w:cs="Arial"/>
          <w:b/>
          <w:bCs/>
          <w:sz w:val="20"/>
          <w:szCs w:val="20"/>
          <w:u w:val="single"/>
        </w:rPr>
        <w:t xml:space="preserve">EN </w:t>
      </w:r>
      <w:r w:rsidR="53C909AD" w:rsidRPr="009E6441">
        <w:rPr>
          <w:rFonts w:ascii="Arial" w:hAnsi="Arial" w:cs="Arial"/>
          <w:b/>
          <w:bCs/>
          <w:sz w:val="20"/>
          <w:szCs w:val="20"/>
          <w:u w:val="single"/>
        </w:rPr>
        <w:t xml:space="preserve">QUE SE CUMPLAN LAS CONDICIONES </w:t>
      </w:r>
      <w:r w:rsidR="316E21A0" w:rsidRPr="009E6441">
        <w:rPr>
          <w:rFonts w:ascii="Arial" w:hAnsi="Arial" w:cs="Arial"/>
          <w:b/>
          <w:bCs/>
          <w:sz w:val="20"/>
          <w:szCs w:val="20"/>
          <w:u w:val="single"/>
        </w:rPr>
        <w:t xml:space="preserve">PREVISTAS EN EL CONTRATO </w:t>
      </w:r>
      <w:r w:rsidRPr="009E6441">
        <w:rPr>
          <w:rFonts w:ascii="Arial" w:hAnsi="Arial" w:cs="Arial"/>
          <w:b/>
          <w:bCs/>
          <w:sz w:val="20"/>
          <w:szCs w:val="20"/>
          <w:u w:val="single"/>
        </w:rPr>
        <w:t>PARA EL INICIO DE LA EJECUCIÓN, DEBIENDO INDICAR LA</w:t>
      </w:r>
      <w:r w:rsidR="53C909AD" w:rsidRPr="009E6441">
        <w:rPr>
          <w:rFonts w:ascii="Arial" w:hAnsi="Arial" w:cs="Arial"/>
          <w:b/>
          <w:bCs/>
          <w:sz w:val="20"/>
          <w:szCs w:val="20"/>
          <w:u w:val="single"/>
        </w:rPr>
        <w:t>S</w:t>
      </w:r>
      <w:r w:rsidRPr="009E6441">
        <w:rPr>
          <w:rFonts w:ascii="Arial" w:hAnsi="Arial" w:cs="Arial"/>
          <w:b/>
          <w:bCs/>
          <w:sz w:val="20"/>
          <w:szCs w:val="20"/>
          <w:u w:val="single"/>
        </w:rPr>
        <w:t xml:space="preserve"> </w:t>
      </w:r>
      <w:r w:rsidR="53C909AD" w:rsidRPr="009E6441">
        <w:rPr>
          <w:rFonts w:ascii="Arial" w:hAnsi="Arial" w:cs="Arial"/>
          <w:b/>
          <w:bCs/>
          <w:sz w:val="20"/>
          <w:szCs w:val="20"/>
          <w:u w:val="single"/>
        </w:rPr>
        <w:t>MISMAS</w:t>
      </w:r>
      <w:r w:rsidRPr="009E6441">
        <w:rPr>
          <w:rFonts w:ascii="Arial" w:hAnsi="Arial" w:cs="Arial"/>
          <w:b/>
          <w:bCs/>
          <w:sz w:val="20"/>
          <w:szCs w:val="20"/>
          <w:u w:val="single"/>
        </w:rPr>
        <w:t xml:space="preserve"> EN ESTE ULTIMO CASO</w:t>
      </w:r>
      <w:r w:rsidR="6D9E37E8" w:rsidRPr="009E6441">
        <w:rPr>
          <w:rFonts w:ascii="Arial" w:hAnsi="Arial" w:cs="Arial"/>
          <w:b/>
          <w:bCs/>
          <w:sz w:val="20"/>
          <w:szCs w:val="20"/>
          <w:u w:val="single"/>
        </w:rPr>
        <w:t xml:space="preserve">. EN </w:t>
      </w:r>
      <w:r w:rsidR="00FA07C8" w:rsidRPr="009E6441">
        <w:rPr>
          <w:rFonts w:ascii="Arial" w:hAnsi="Arial" w:cs="Arial"/>
          <w:b/>
          <w:bCs/>
          <w:sz w:val="20"/>
          <w:szCs w:val="20"/>
          <w:u w:val="single"/>
        </w:rPr>
        <w:t xml:space="preserve">CASO DE </w:t>
      </w:r>
      <w:r w:rsidR="02C5BC85" w:rsidRPr="009E6441">
        <w:rPr>
          <w:rFonts w:ascii="Arial" w:hAnsi="Arial" w:cs="Arial"/>
          <w:b/>
          <w:bCs/>
          <w:sz w:val="20"/>
          <w:szCs w:val="20"/>
          <w:u w:val="single"/>
        </w:rPr>
        <w:t>SISTEMA DE ENTREGA</w:t>
      </w:r>
      <w:r w:rsidR="6D9E37E8" w:rsidRPr="009E6441">
        <w:rPr>
          <w:rFonts w:ascii="Arial" w:hAnsi="Arial" w:cs="Arial"/>
          <w:b/>
          <w:bCs/>
          <w:sz w:val="20"/>
          <w:szCs w:val="20"/>
          <w:u w:val="single"/>
        </w:rPr>
        <w:t xml:space="preserve"> DE LLAVE EN MANO</w:t>
      </w:r>
      <w:r w:rsidR="34845DA7" w:rsidRPr="009E6441">
        <w:rPr>
          <w:rFonts w:ascii="Arial" w:hAnsi="Arial" w:cs="Arial"/>
          <w:b/>
          <w:bCs/>
          <w:sz w:val="20"/>
          <w:szCs w:val="20"/>
          <w:u w:val="single"/>
        </w:rPr>
        <w:t xml:space="preserve"> O LLAVE EN MANO CON MANTENIMIENTO </w:t>
      </w:r>
      <w:r w:rsidR="6D9E37E8" w:rsidRPr="009E6441">
        <w:rPr>
          <w:rFonts w:ascii="Arial" w:hAnsi="Arial" w:cs="Arial"/>
          <w:b/>
          <w:bCs/>
          <w:sz w:val="20"/>
          <w:szCs w:val="20"/>
          <w:u w:val="single"/>
        </w:rPr>
        <w:t xml:space="preserve">DETALLAR EL PLAZO DE ENTREGA, </w:t>
      </w:r>
      <w:r w:rsidR="1AD2E151" w:rsidRPr="009E6441">
        <w:rPr>
          <w:rFonts w:ascii="Arial" w:hAnsi="Arial" w:cs="Arial"/>
          <w:b/>
          <w:bCs/>
          <w:sz w:val="20"/>
          <w:szCs w:val="20"/>
          <w:u w:val="single"/>
        </w:rPr>
        <w:t xml:space="preserve">SU </w:t>
      </w:r>
      <w:r w:rsidR="6D9E37E8" w:rsidRPr="009E6441">
        <w:rPr>
          <w:rFonts w:ascii="Arial" w:hAnsi="Arial" w:cs="Arial"/>
          <w:b/>
          <w:bCs/>
          <w:sz w:val="20"/>
          <w:szCs w:val="20"/>
          <w:u w:val="single"/>
        </w:rPr>
        <w:t>INSTALACIÓN</w:t>
      </w:r>
      <w:r w:rsidR="1579DDF0" w:rsidRPr="009E6441">
        <w:rPr>
          <w:rFonts w:ascii="Arial" w:hAnsi="Arial" w:cs="Arial"/>
          <w:b/>
          <w:bCs/>
          <w:sz w:val="20"/>
          <w:szCs w:val="20"/>
          <w:u w:val="single"/>
        </w:rPr>
        <w:t>,</w:t>
      </w:r>
      <w:r w:rsidR="00F17D49" w:rsidRPr="009E6441">
        <w:rPr>
          <w:rFonts w:ascii="Arial" w:hAnsi="Arial" w:cs="Arial"/>
          <w:b/>
          <w:bCs/>
          <w:sz w:val="20"/>
          <w:szCs w:val="20"/>
          <w:u w:val="single"/>
        </w:rPr>
        <w:t xml:space="preserve"> </w:t>
      </w:r>
      <w:r w:rsidR="6D9E37E8" w:rsidRPr="009E6441">
        <w:rPr>
          <w:rFonts w:ascii="Arial" w:hAnsi="Arial" w:cs="Arial"/>
          <w:b/>
          <w:bCs/>
          <w:sz w:val="20"/>
          <w:szCs w:val="20"/>
          <w:u w:val="single"/>
        </w:rPr>
        <w:t>PUESTA EN FUNCIONAMIENTO</w:t>
      </w:r>
      <w:r w:rsidR="4C60475B" w:rsidRPr="009E6441">
        <w:rPr>
          <w:rFonts w:ascii="Arial" w:hAnsi="Arial" w:cs="Arial"/>
          <w:b/>
          <w:bCs/>
          <w:sz w:val="20"/>
          <w:szCs w:val="20"/>
          <w:u w:val="single"/>
        </w:rPr>
        <w:t xml:space="preserve"> Y MANTENIMIENTO</w:t>
      </w:r>
      <w:r w:rsidR="00DE49E1" w:rsidRPr="009E6441">
        <w:rPr>
          <w:rFonts w:ascii="Arial" w:hAnsi="Arial" w:cs="Arial"/>
          <w:b/>
          <w:bCs/>
          <w:sz w:val="20"/>
          <w:szCs w:val="20"/>
          <w:u w:val="single"/>
        </w:rPr>
        <w:t xml:space="preserve">, </w:t>
      </w:r>
      <w:r w:rsidR="005B5998" w:rsidRPr="009E6441">
        <w:rPr>
          <w:rFonts w:ascii="Arial" w:hAnsi="Arial" w:cs="Arial"/>
          <w:b/>
          <w:bCs/>
          <w:sz w:val="20"/>
          <w:szCs w:val="20"/>
          <w:u w:val="single"/>
        </w:rPr>
        <w:t>SEGÚN CORRESPONDA</w:t>
      </w:r>
      <w:r w:rsidRPr="009E6441">
        <w:rPr>
          <w:rFonts w:ascii="Arial" w:hAnsi="Arial" w:cs="Arial"/>
          <w:sz w:val="20"/>
          <w:szCs w:val="20"/>
        </w:rPr>
        <w:t>].</w:t>
      </w:r>
    </w:p>
    <w:p w14:paraId="56DB537F" w14:textId="77777777" w:rsidR="00F17D49" w:rsidRPr="009E6441" w:rsidRDefault="00F17D49" w:rsidP="00DD1A61">
      <w:pPr>
        <w:widowControl w:val="0"/>
        <w:ind w:left="349"/>
        <w:jc w:val="both"/>
        <w:rPr>
          <w:rFonts w:ascii="Arial" w:hAnsi="Arial" w:cs="Arial"/>
          <w:sz w:val="20"/>
          <w:szCs w:val="20"/>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005104" w:rsidRPr="004B50A2" w14:paraId="40E99F7A" w14:textId="1CAF9F99" w:rsidTr="177845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371F2560" w14:textId="46D962C9" w:rsidR="00E277D5" w:rsidRPr="004B50A2" w:rsidRDefault="63FBD90C" w:rsidP="00DD1A61">
            <w:pPr>
              <w:widowControl w:val="0"/>
              <w:jc w:val="both"/>
              <w:rPr>
                <w:rFonts w:ascii="Arial" w:hAnsi="Arial" w:cs="Arial"/>
                <w:color w:val="0070C0"/>
                <w:sz w:val="18"/>
                <w:szCs w:val="18"/>
                <w:lang w:val="es-ES"/>
              </w:rPr>
            </w:pPr>
            <w:r w:rsidRPr="004B50A2">
              <w:rPr>
                <w:rFonts w:ascii="Arial" w:hAnsi="Arial" w:cs="Arial"/>
                <w:color w:val="0070C0"/>
                <w:sz w:val="18"/>
                <w:szCs w:val="18"/>
              </w:rPr>
              <w:t xml:space="preserve">Importante para la </w:t>
            </w:r>
            <w:r w:rsidR="70F14B94" w:rsidRPr="004B50A2">
              <w:rPr>
                <w:rFonts w:ascii="Arial" w:hAnsi="Arial" w:cs="Arial"/>
                <w:color w:val="0070C0"/>
                <w:sz w:val="18"/>
                <w:szCs w:val="18"/>
              </w:rPr>
              <w:t>entidad</w:t>
            </w:r>
            <w:r w:rsidR="74494355" w:rsidRPr="004B50A2">
              <w:rPr>
                <w:rFonts w:ascii="Arial" w:hAnsi="Arial" w:cs="Arial"/>
                <w:color w:val="0070C0"/>
                <w:sz w:val="18"/>
                <w:szCs w:val="18"/>
              </w:rPr>
              <w:t xml:space="preserve"> contratante</w:t>
            </w:r>
          </w:p>
        </w:tc>
      </w:tr>
      <w:tr w:rsidR="00005104" w:rsidRPr="004B50A2" w14:paraId="03B41688" w14:textId="3144B220" w:rsidTr="17784565">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5D97EFB9" w14:textId="1C583C5F" w:rsidR="00E277D5" w:rsidRPr="00420773" w:rsidRDefault="00E277D5" w:rsidP="00DD1A61">
            <w:pPr>
              <w:widowControl w:val="0"/>
              <w:ind w:left="34"/>
              <w:jc w:val="both"/>
              <w:rPr>
                <w:rFonts w:ascii="Arial" w:hAnsi="Arial" w:cs="Arial"/>
                <w:b w:val="0"/>
                <w:bCs w:val="0"/>
                <w:color w:val="0070C0"/>
                <w:sz w:val="18"/>
                <w:szCs w:val="18"/>
                <w:lang w:val="es-ES"/>
              </w:rPr>
            </w:pPr>
            <w:r w:rsidRPr="00420773">
              <w:rPr>
                <w:rFonts w:ascii="Arial" w:hAnsi="Arial" w:cs="Arial"/>
                <w:b w:val="0"/>
                <w:bCs w:val="0"/>
                <w:color w:val="0070C0"/>
                <w:sz w:val="18"/>
                <w:szCs w:val="18"/>
              </w:rPr>
              <w:t>En el caso de contratación de prestaciones accesorias, se puede incluir la siguiente cláusula:</w:t>
            </w:r>
          </w:p>
          <w:p w14:paraId="28D47555" w14:textId="0010BD0A" w:rsidR="00E277D5" w:rsidRPr="0006089F" w:rsidRDefault="00E277D5" w:rsidP="00DD1A61">
            <w:pPr>
              <w:widowControl w:val="0"/>
              <w:ind w:left="34"/>
              <w:jc w:val="both"/>
              <w:rPr>
                <w:rFonts w:ascii="Arial" w:hAnsi="Arial" w:cs="Arial"/>
                <w:b w:val="0"/>
                <w:bCs w:val="0"/>
                <w:color w:val="0070C0"/>
                <w:sz w:val="18"/>
                <w:szCs w:val="18"/>
                <w:u w:val="single"/>
                <w:lang w:val="es-ES"/>
              </w:rPr>
            </w:pPr>
          </w:p>
          <w:p w14:paraId="79A611A5" w14:textId="0940ECA2" w:rsidR="00E277D5" w:rsidRPr="0006089F" w:rsidRDefault="2306B7F5" w:rsidP="00DD1A61">
            <w:pPr>
              <w:pStyle w:val="Prrafodelista"/>
              <w:widowControl w:val="0"/>
              <w:ind w:left="34"/>
              <w:jc w:val="both"/>
              <w:rPr>
                <w:rFonts w:ascii="Arial" w:hAnsi="Arial" w:cs="Arial"/>
                <w:b w:val="0"/>
                <w:bCs w:val="0"/>
                <w:color w:val="0070C0"/>
                <w:sz w:val="18"/>
                <w:szCs w:val="18"/>
                <w:lang w:val="es-ES"/>
              </w:rPr>
            </w:pPr>
            <w:r w:rsidRPr="0006089F">
              <w:rPr>
                <w:rFonts w:ascii="Arial" w:hAnsi="Arial" w:cs="Arial"/>
                <w:color w:val="0070C0"/>
                <w:sz w:val="18"/>
                <w:szCs w:val="18"/>
                <w:lang w:val="es-ES"/>
              </w:rPr>
              <w:t xml:space="preserve">CLÁUSULA </w:t>
            </w:r>
            <w:r w:rsidR="008D2059" w:rsidRPr="0006089F">
              <w:rPr>
                <w:rFonts w:ascii="Arial" w:hAnsi="Arial" w:cs="Arial"/>
                <w:color w:val="0070C0"/>
                <w:sz w:val="18"/>
                <w:szCs w:val="18"/>
                <w:lang w:val="es-ES"/>
              </w:rPr>
              <w:t>[</w:t>
            </w:r>
            <w:r w:rsidRPr="0006089F">
              <w:rPr>
                <w:rFonts w:ascii="Arial" w:hAnsi="Arial" w:cs="Arial"/>
                <w:color w:val="0070C0"/>
                <w:sz w:val="18"/>
                <w:szCs w:val="18"/>
                <w:lang w:val="es-ES"/>
              </w:rPr>
              <w:t>…</w:t>
            </w:r>
            <w:r w:rsidR="008D2059" w:rsidRPr="0006089F">
              <w:rPr>
                <w:rFonts w:ascii="Arial" w:hAnsi="Arial" w:cs="Arial"/>
                <w:color w:val="0070C0"/>
                <w:sz w:val="18"/>
                <w:szCs w:val="18"/>
                <w:lang w:val="es-ES"/>
              </w:rPr>
              <w:t>]</w:t>
            </w:r>
            <w:r w:rsidRPr="0006089F">
              <w:rPr>
                <w:rFonts w:ascii="Arial" w:hAnsi="Arial" w:cs="Arial"/>
                <w:color w:val="0070C0"/>
                <w:sz w:val="18"/>
                <w:szCs w:val="18"/>
                <w:lang w:val="es-ES"/>
              </w:rPr>
              <w:t>: PRESTACIONES ACCESORIAS</w:t>
            </w:r>
            <w:r w:rsidR="00E277D5" w:rsidRPr="004D4547">
              <w:rPr>
                <w:rFonts w:ascii="Arial" w:hAnsi="Arial" w:cs="Arial"/>
                <w:color w:val="0070C0"/>
                <w:sz w:val="18"/>
                <w:szCs w:val="18"/>
                <w:vertAlign w:val="superscript"/>
                <w:lang w:val="es-ES"/>
              </w:rPr>
              <w:footnoteReference w:id="30"/>
            </w:r>
          </w:p>
          <w:p w14:paraId="72FFE9FD" w14:textId="3F786C76" w:rsidR="00E277D5" w:rsidRPr="0006089F" w:rsidRDefault="00E277D5" w:rsidP="00DD1A61">
            <w:pPr>
              <w:pStyle w:val="Prrafodelista"/>
              <w:widowControl w:val="0"/>
              <w:ind w:left="34"/>
              <w:jc w:val="both"/>
              <w:rPr>
                <w:rFonts w:ascii="Arial" w:hAnsi="Arial" w:cs="Arial"/>
                <w:b w:val="0"/>
                <w:bCs w:val="0"/>
                <w:color w:val="0070C0"/>
                <w:sz w:val="18"/>
                <w:szCs w:val="18"/>
                <w:lang w:val="es-ES"/>
              </w:rPr>
            </w:pPr>
          </w:p>
          <w:p w14:paraId="5EC08346" w14:textId="2EF9CD61" w:rsidR="00E277D5" w:rsidRPr="00420773" w:rsidRDefault="00E277D5" w:rsidP="00DD1A61">
            <w:pPr>
              <w:widowControl w:val="0"/>
              <w:ind w:left="34"/>
              <w:jc w:val="both"/>
              <w:rPr>
                <w:rFonts w:ascii="Arial" w:hAnsi="Arial" w:cs="Arial"/>
                <w:b w:val="0"/>
                <w:bCs w:val="0"/>
                <w:color w:val="0070C0"/>
                <w:sz w:val="18"/>
                <w:szCs w:val="18"/>
                <w:lang w:val="es-ES"/>
              </w:rPr>
            </w:pPr>
            <w:r w:rsidRPr="00420773">
              <w:rPr>
                <w:rFonts w:ascii="Arial" w:hAnsi="Arial" w:cs="Arial"/>
                <w:b w:val="0"/>
                <w:bCs w:val="0"/>
                <w:color w:val="0070C0"/>
                <w:sz w:val="18"/>
                <w:szCs w:val="18"/>
              </w:rPr>
              <w:t>“Las prestaciones accesorias tienen por objeto [CONSIGNAR EL OBJETO DE LAS PRESTACIONES ACCESORIAS].</w:t>
            </w:r>
            <w:r w:rsidR="000435F6" w:rsidRPr="00420773">
              <w:rPr>
                <w:rFonts w:ascii="Arial" w:hAnsi="Arial" w:cs="Arial"/>
                <w:b w:val="0"/>
                <w:bCs w:val="0"/>
                <w:color w:val="0070C0"/>
                <w:sz w:val="18"/>
                <w:szCs w:val="18"/>
              </w:rPr>
              <w:t xml:space="preserve"> </w:t>
            </w:r>
          </w:p>
          <w:p w14:paraId="1A78F1B8" w14:textId="4048C4DA" w:rsidR="00E277D5" w:rsidRPr="00420773" w:rsidRDefault="00E277D5" w:rsidP="00DD1A61">
            <w:pPr>
              <w:widowControl w:val="0"/>
              <w:ind w:left="34"/>
              <w:jc w:val="both"/>
              <w:rPr>
                <w:rFonts w:ascii="Arial" w:hAnsi="Arial" w:cs="Arial"/>
                <w:b w:val="0"/>
                <w:bCs w:val="0"/>
                <w:color w:val="0070C0"/>
                <w:sz w:val="18"/>
                <w:szCs w:val="18"/>
                <w:lang w:val="es-ES"/>
              </w:rPr>
            </w:pPr>
          </w:p>
          <w:p w14:paraId="2CDDD8CA" w14:textId="60315E86" w:rsidR="00E277D5" w:rsidRPr="00420773" w:rsidRDefault="63FBD90C" w:rsidP="779A1813">
            <w:pPr>
              <w:widowControl w:val="0"/>
              <w:ind w:left="34"/>
              <w:jc w:val="both"/>
              <w:rPr>
                <w:rFonts w:ascii="Arial" w:hAnsi="Arial" w:cs="Arial"/>
                <w:b w:val="0"/>
                <w:bCs w:val="0"/>
                <w:color w:val="0070C0"/>
                <w:sz w:val="18"/>
                <w:szCs w:val="18"/>
                <w:lang w:val="es-ES"/>
              </w:rPr>
            </w:pPr>
            <w:r w:rsidRPr="00420773">
              <w:rPr>
                <w:rFonts w:ascii="Arial" w:hAnsi="Arial" w:cs="Arial"/>
                <w:b w:val="0"/>
                <w:bCs w:val="0"/>
                <w:color w:val="0070C0"/>
                <w:sz w:val="18"/>
                <w:szCs w:val="18"/>
              </w:rPr>
              <w:t xml:space="preserve">El monto de las prestaciones accesorias asciende a [CONSIGNAR MONEDA Y MONTO], que incluye todos los impuestos de </w:t>
            </w:r>
            <w:r w:rsidR="3E3572F7" w:rsidRPr="00420773">
              <w:rPr>
                <w:rFonts w:ascii="Arial" w:hAnsi="Arial" w:cs="Arial"/>
                <w:b w:val="0"/>
                <w:bCs w:val="0"/>
                <w:color w:val="0070C0"/>
                <w:sz w:val="18"/>
                <w:szCs w:val="18"/>
              </w:rPr>
              <w:t>l</w:t>
            </w:r>
            <w:r w:rsidR="7F7DD723" w:rsidRPr="00420773">
              <w:rPr>
                <w:rFonts w:ascii="Arial" w:hAnsi="Arial" w:cs="Arial"/>
                <w:b w:val="0"/>
                <w:bCs w:val="0"/>
                <w:color w:val="0070C0"/>
                <w:sz w:val="18"/>
                <w:szCs w:val="18"/>
              </w:rPr>
              <w:t>ey</w:t>
            </w:r>
            <w:r w:rsidRPr="00420773">
              <w:rPr>
                <w:rFonts w:ascii="Arial" w:hAnsi="Arial" w:cs="Arial"/>
                <w:b w:val="0"/>
                <w:bCs w:val="0"/>
                <w:color w:val="0070C0"/>
                <w:sz w:val="18"/>
                <w:szCs w:val="18"/>
              </w:rPr>
              <w:t>.</w:t>
            </w:r>
          </w:p>
          <w:p w14:paraId="55D29905" w14:textId="61041651" w:rsidR="00E277D5" w:rsidRPr="00420773" w:rsidRDefault="00E277D5" w:rsidP="00DD1A61">
            <w:pPr>
              <w:widowControl w:val="0"/>
              <w:ind w:left="34"/>
              <w:jc w:val="both"/>
              <w:rPr>
                <w:rFonts w:ascii="Arial" w:hAnsi="Arial" w:cs="Arial"/>
                <w:b w:val="0"/>
                <w:bCs w:val="0"/>
                <w:color w:val="0070C0"/>
                <w:sz w:val="18"/>
                <w:szCs w:val="18"/>
                <w:lang w:val="es-ES"/>
              </w:rPr>
            </w:pPr>
          </w:p>
          <w:p w14:paraId="0B453447" w14:textId="60100F23" w:rsidR="00E277D5" w:rsidRPr="00420773" w:rsidRDefault="6EBB53E0" w:rsidP="17784565">
            <w:pPr>
              <w:widowControl w:val="0"/>
              <w:ind w:left="34"/>
              <w:jc w:val="both"/>
              <w:rPr>
                <w:rFonts w:ascii="Arial" w:hAnsi="Arial" w:cs="Arial"/>
                <w:b w:val="0"/>
                <w:bCs w:val="0"/>
                <w:color w:val="0070C0"/>
                <w:sz w:val="18"/>
                <w:szCs w:val="18"/>
              </w:rPr>
            </w:pPr>
            <w:r w:rsidRPr="00420773">
              <w:rPr>
                <w:rFonts w:ascii="Arial" w:hAnsi="Arial" w:cs="Arial"/>
                <w:b w:val="0"/>
                <w:bCs w:val="0"/>
                <w:color w:val="0070C0"/>
                <w:sz w:val="18"/>
                <w:szCs w:val="18"/>
              </w:rPr>
              <w:lastRenderedPageBreak/>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78F34B00" w14:textId="6321A301" w:rsidR="00E277D5" w:rsidRPr="00420773" w:rsidRDefault="00E277D5" w:rsidP="00DD1A61">
            <w:pPr>
              <w:widowControl w:val="0"/>
              <w:ind w:left="34"/>
              <w:jc w:val="both"/>
              <w:rPr>
                <w:rFonts w:ascii="Arial" w:hAnsi="Arial" w:cs="Arial"/>
                <w:b w:val="0"/>
                <w:bCs w:val="0"/>
                <w:color w:val="0070C0"/>
                <w:sz w:val="18"/>
                <w:szCs w:val="18"/>
                <w:lang w:val="es-ES"/>
              </w:rPr>
            </w:pPr>
          </w:p>
          <w:p w14:paraId="28913C95" w14:textId="283C6D25" w:rsidR="00E277D5" w:rsidRPr="00420773" w:rsidRDefault="00E277D5" w:rsidP="00DD1A61">
            <w:pPr>
              <w:widowControl w:val="0"/>
              <w:ind w:left="34"/>
              <w:jc w:val="both"/>
              <w:rPr>
                <w:rFonts w:ascii="Arial" w:hAnsi="Arial" w:cs="Arial"/>
                <w:b w:val="0"/>
                <w:bCs w:val="0"/>
                <w:color w:val="0070C0"/>
                <w:sz w:val="18"/>
                <w:szCs w:val="18"/>
                <w:lang w:val="es-ES"/>
              </w:rPr>
            </w:pPr>
            <w:r w:rsidRPr="00420773">
              <w:rPr>
                <w:rFonts w:ascii="Arial" w:hAnsi="Arial" w:cs="Arial"/>
                <w:b w:val="0"/>
                <w:bCs w:val="0"/>
                <w:color w:val="0070C0"/>
                <w:sz w:val="18"/>
                <w:szCs w:val="18"/>
              </w:rPr>
              <w:t>[DE SER EL CASO, INCLUIR OTROS ASPECTOS RELACIONADOS A LA EJECUCIÓN DE LAS PRESTACIONES ACCESORIAS].”</w:t>
            </w:r>
          </w:p>
          <w:p w14:paraId="66CDE416" w14:textId="3133F4D7" w:rsidR="00E277D5" w:rsidRPr="0006089F" w:rsidRDefault="00E277D5" w:rsidP="00DD1A61">
            <w:pPr>
              <w:widowControl w:val="0"/>
              <w:ind w:left="34"/>
              <w:jc w:val="both"/>
              <w:rPr>
                <w:rFonts w:ascii="Arial" w:hAnsi="Arial" w:cs="Arial"/>
                <w:b w:val="0"/>
                <w:color w:val="0070C0"/>
                <w:sz w:val="18"/>
                <w:szCs w:val="18"/>
                <w:lang w:val="es-ES"/>
              </w:rPr>
            </w:pPr>
          </w:p>
        </w:tc>
      </w:tr>
    </w:tbl>
    <w:p w14:paraId="27D9623D" w14:textId="44AA1942" w:rsidR="00E277D5" w:rsidRPr="0006089F" w:rsidRDefault="00975DD2" w:rsidP="00DD1A61">
      <w:pPr>
        <w:widowControl w:val="0"/>
        <w:ind w:left="349"/>
        <w:jc w:val="both"/>
        <w:rPr>
          <w:rFonts w:ascii="Arial" w:hAnsi="Arial" w:cs="Arial"/>
          <w:b/>
          <w:bCs/>
          <w:color w:val="0070C0"/>
          <w:sz w:val="18"/>
          <w:szCs w:val="18"/>
        </w:rPr>
      </w:pPr>
      <w:r w:rsidRPr="0006089F">
        <w:rPr>
          <w:rFonts w:ascii="Arial" w:hAnsi="Arial" w:cs="Arial"/>
          <w:b/>
          <w:bCs/>
          <w:color w:val="0070C0"/>
          <w:sz w:val="18"/>
          <w:szCs w:val="18"/>
        </w:rPr>
        <w:lastRenderedPageBreak/>
        <w:t>Esta nota deberá ser eliminada una vez culminada la elaboración de las bases</w:t>
      </w:r>
      <w:r w:rsidR="004B50A2" w:rsidRPr="00775B09">
        <w:rPr>
          <w:rFonts w:ascii="Arial" w:hAnsi="Arial" w:cs="Arial"/>
          <w:b/>
          <w:bCs/>
          <w:color w:val="0070C0"/>
          <w:sz w:val="18"/>
          <w:szCs w:val="18"/>
        </w:rPr>
        <w:t>.</w:t>
      </w:r>
    </w:p>
    <w:p w14:paraId="4862F614" w14:textId="77777777" w:rsidR="00380DAA" w:rsidRPr="0006089F" w:rsidRDefault="00380DAA" w:rsidP="00DD1A61">
      <w:pPr>
        <w:widowControl w:val="0"/>
        <w:ind w:left="349"/>
        <w:jc w:val="both"/>
        <w:rPr>
          <w:rFonts w:ascii="Arial" w:hAnsi="Arial" w:cs="Arial"/>
          <w:b/>
          <w:iCs/>
          <w:color w:val="0070C0"/>
          <w:sz w:val="18"/>
          <w:szCs w:val="18"/>
        </w:rPr>
      </w:pPr>
    </w:p>
    <w:tbl>
      <w:tblPr>
        <w:tblW w:w="8775"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380DAA" w:rsidRPr="00A13852" w14:paraId="171E2D87" w14:textId="77777777" w:rsidTr="005B63E8">
        <w:trPr>
          <w:trHeight w:val="300"/>
        </w:trPr>
        <w:tc>
          <w:tcPr>
            <w:tcW w:w="8775"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1A5DAF63" w14:textId="77777777" w:rsidR="00380DAA" w:rsidRPr="00A13852" w:rsidRDefault="00380DAA">
            <w:pPr>
              <w:jc w:val="both"/>
              <w:textAlignment w:val="baseline"/>
              <w:rPr>
                <w:rFonts w:ascii="Segoe UI" w:hAnsi="Segoe UI" w:cs="Segoe UI"/>
                <w:b/>
                <w:bCs/>
                <w:color w:val="0070C0"/>
                <w:sz w:val="18"/>
                <w:szCs w:val="18"/>
                <w:lang w:eastAsia="es-PE"/>
              </w:rPr>
            </w:pPr>
            <w:r w:rsidRPr="00A13852">
              <w:rPr>
                <w:rFonts w:ascii="Arial" w:eastAsia="Batang" w:hAnsi="Arial" w:cs="Arial"/>
                <w:b/>
                <w:color w:val="0070C0"/>
                <w:sz w:val="18"/>
                <w:szCs w:val="18"/>
                <w:lang w:eastAsia="es-PE"/>
              </w:rPr>
              <w:t>Importante para la entidad contratante</w:t>
            </w:r>
          </w:p>
        </w:tc>
      </w:tr>
      <w:tr w:rsidR="00380DAA" w:rsidRPr="00A13852" w14:paraId="3F3357C8" w14:textId="77777777" w:rsidTr="005B63E8">
        <w:trPr>
          <w:trHeight w:val="300"/>
        </w:trPr>
        <w:tc>
          <w:tcPr>
            <w:tcW w:w="8775"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7BC54F3C" w14:textId="77777777" w:rsidR="00380DAA" w:rsidRPr="0006089F" w:rsidRDefault="00380DAA">
            <w:pPr>
              <w:jc w:val="both"/>
              <w:textAlignment w:val="baseline"/>
              <w:rPr>
                <w:rFonts w:ascii="Segoe UI" w:hAnsi="Segoe UI" w:cs="Segoe UI"/>
                <w:color w:val="0070C0"/>
                <w:sz w:val="18"/>
                <w:szCs w:val="18"/>
                <w:lang w:eastAsia="es-PE"/>
              </w:rPr>
            </w:pPr>
            <w:r w:rsidRPr="0006089F">
              <w:rPr>
                <w:rFonts w:ascii="Arial" w:eastAsia="Batang" w:hAnsi="Arial" w:cs="Arial"/>
                <w:color w:val="0070C0"/>
                <w:sz w:val="18"/>
                <w:szCs w:val="18"/>
                <w:lang w:val="es-ES" w:eastAsia="es-PE"/>
              </w:rPr>
              <w:t>En caso de contratos de contingencia utilizados de acuerdo con el artículo 285 del Reglamento se incluyen obligatoriamente las siguientes clausulas:</w:t>
            </w:r>
          </w:p>
          <w:p w14:paraId="5B7D9DAB" w14:textId="77777777" w:rsidR="00380DAA" w:rsidRPr="0006089F" w:rsidRDefault="00380DAA">
            <w:pPr>
              <w:jc w:val="both"/>
              <w:textAlignment w:val="baseline"/>
              <w:rPr>
                <w:rFonts w:ascii="Segoe UI" w:hAnsi="Segoe UI" w:cs="Segoe UI"/>
                <w:color w:val="0070C0"/>
                <w:sz w:val="18"/>
                <w:szCs w:val="18"/>
                <w:lang w:eastAsia="es-PE"/>
              </w:rPr>
            </w:pPr>
            <w:r w:rsidRPr="0006089F">
              <w:rPr>
                <w:rFonts w:ascii="Arial" w:hAnsi="Arial" w:cs="Arial"/>
                <w:color w:val="0070C0"/>
                <w:sz w:val="18"/>
                <w:szCs w:val="18"/>
                <w:lang w:eastAsia="es-PE"/>
              </w:rPr>
              <w:t> </w:t>
            </w:r>
          </w:p>
          <w:p w14:paraId="7D16801C" w14:textId="122285BF" w:rsidR="00380DAA" w:rsidRPr="009744EC" w:rsidRDefault="00380DAA">
            <w:pPr>
              <w:jc w:val="both"/>
              <w:textAlignment w:val="baseline"/>
              <w:rPr>
                <w:rFonts w:ascii="Segoe UI" w:hAnsi="Segoe UI" w:cs="Segoe UI"/>
                <w:b/>
                <w:bCs/>
                <w:color w:val="0070C0"/>
                <w:sz w:val="18"/>
                <w:szCs w:val="18"/>
                <w:lang w:eastAsia="es-PE"/>
              </w:rPr>
            </w:pPr>
            <w:r w:rsidRPr="0006089F">
              <w:rPr>
                <w:rFonts w:ascii="Arial" w:hAnsi="Arial" w:cs="Arial"/>
                <w:b/>
                <w:bCs/>
                <w:color w:val="0070C0"/>
                <w:sz w:val="18"/>
                <w:szCs w:val="18"/>
                <w:lang w:eastAsia="es-PE"/>
              </w:rPr>
              <w:t xml:space="preserve">CLÁUSULA […]: </w:t>
            </w:r>
            <w:r w:rsidR="00170904" w:rsidRPr="0006089F">
              <w:rPr>
                <w:rFonts w:ascii="Arial" w:hAnsi="Arial" w:cs="Arial"/>
                <w:b/>
                <w:bCs/>
                <w:color w:val="0070C0"/>
                <w:sz w:val="18"/>
                <w:szCs w:val="18"/>
                <w:lang w:eastAsia="es-PE"/>
              </w:rPr>
              <w:t xml:space="preserve">CONDICIÓN O </w:t>
            </w:r>
            <w:r w:rsidRPr="0006089F">
              <w:rPr>
                <w:rFonts w:ascii="Arial" w:hAnsi="Arial" w:cs="Arial"/>
                <w:b/>
                <w:bCs/>
                <w:color w:val="0070C0"/>
                <w:sz w:val="18"/>
                <w:szCs w:val="18"/>
                <w:lang w:eastAsia="es-PE"/>
              </w:rPr>
              <w:t>EVENTO QUE ACTIVA LA EJECUCIÓN DEL CONTRATO</w:t>
            </w:r>
            <w:r w:rsidRPr="009744EC">
              <w:rPr>
                <w:rFonts w:ascii="Arial" w:hAnsi="Arial" w:cs="Arial"/>
                <w:b/>
                <w:bCs/>
                <w:color w:val="0070C0"/>
                <w:sz w:val="18"/>
                <w:szCs w:val="18"/>
                <w:lang w:eastAsia="es-PE"/>
              </w:rPr>
              <w:t> </w:t>
            </w:r>
          </w:p>
          <w:p w14:paraId="633DADF4" w14:textId="756D30F8" w:rsidR="00380DAA" w:rsidRPr="0006089F" w:rsidRDefault="00380DAA">
            <w:pPr>
              <w:jc w:val="both"/>
              <w:textAlignment w:val="baseline"/>
              <w:rPr>
                <w:rFonts w:ascii="Segoe UI" w:hAnsi="Segoe UI" w:cs="Segoe UI"/>
                <w:color w:val="0070C0"/>
                <w:sz w:val="18"/>
                <w:szCs w:val="18"/>
                <w:lang w:eastAsia="es-PE"/>
              </w:rPr>
            </w:pPr>
            <w:r w:rsidRPr="0006089F">
              <w:rPr>
                <w:rFonts w:ascii="Arial" w:hAnsi="Arial" w:cs="Arial"/>
                <w:color w:val="0070C0"/>
                <w:sz w:val="18"/>
                <w:szCs w:val="18"/>
                <w:lang w:eastAsia="es-PE"/>
              </w:rPr>
              <w:t xml:space="preserve">La activación de la ejecución del contrato se </w:t>
            </w:r>
            <w:r w:rsidR="00170904" w:rsidRPr="0006089F">
              <w:rPr>
                <w:rFonts w:ascii="Arial" w:hAnsi="Arial" w:cs="Arial"/>
                <w:color w:val="0070C0"/>
                <w:sz w:val="18"/>
                <w:szCs w:val="18"/>
                <w:lang w:eastAsia="es-PE"/>
              </w:rPr>
              <w:t xml:space="preserve">produce </w:t>
            </w:r>
            <w:r w:rsidRPr="0006089F">
              <w:rPr>
                <w:rFonts w:ascii="Arial" w:hAnsi="Arial" w:cs="Arial"/>
                <w:color w:val="0070C0"/>
                <w:sz w:val="18"/>
                <w:szCs w:val="18"/>
                <w:lang w:eastAsia="es-PE"/>
              </w:rPr>
              <w:t xml:space="preserve">cuando [CONSIGNAR EL EVENTO FUTURO E INCIERTO QUE CONDICIONA LA EJECUCIÓN DEL CONTRATO, DE ACUERDO CON EL ARTÍCULO 284 DEL REGLAMENTO]  </w:t>
            </w:r>
          </w:p>
          <w:p w14:paraId="5047462D" w14:textId="77777777" w:rsidR="00380DAA" w:rsidRPr="0006089F" w:rsidRDefault="00380DAA">
            <w:pPr>
              <w:jc w:val="both"/>
              <w:textAlignment w:val="baseline"/>
              <w:rPr>
                <w:rFonts w:ascii="Segoe UI" w:hAnsi="Segoe UI" w:cs="Segoe UI"/>
                <w:color w:val="0070C0"/>
                <w:sz w:val="18"/>
                <w:szCs w:val="18"/>
                <w:lang w:eastAsia="es-PE"/>
              </w:rPr>
            </w:pPr>
            <w:r w:rsidRPr="0006089F">
              <w:rPr>
                <w:rFonts w:ascii="Arial" w:hAnsi="Arial" w:cs="Arial"/>
                <w:color w:val="0070C0"/>
                <w:sz w:val="18"/>
                <w:szCs w:val="18"/>
                <w:lang w:eastAsia="es-PE"/>
              </w:rPr>
              <w:t> </w:t>
            </w:r>
          </w:p>
          <w:p w14:paraId="595C12B3" w14:textId="78FC83F7" w:rsidR="00380DAA" w:rsidRPr="009744EC" w:rsidRDefault="00380DAA">
            <w:pPr>
              <w:jc w:val="both"/>
              <w:textAlignment w:val="baseline"/>
              <w:rPr>
                <w:rFonts w:ascii="Segoe UI" w:hAnsi="Segoe UI" w:cs="Segoe UI"/>
                <w:b/>
                <w:bCs/>
                <w:color w:val="0070C0"/>
                <w:sz w:val="18"/>
                <w:szCs w:val="18"/>
                <w:lang w:eastAsia="es-PE"/>
              </w:rPr>
            </w:pPr>
            <w:r w:rsidRPr="0006089F">
              <w:rPr>
                <w:rFonts w:ascii="Arial" w:hAnsi="Arial" w:cs="Arial"/>
                <w:b/>
                <w:bCs/>
                <w:color w:val="0070C0"/>
                <w:sz w:val="18"/>
                <w:szCs w:val="18"/>
                <w:lang w:eastAsia="es-PE"/>
              </w:rPr>
              <w:t xml:space="preserve">CLÁUSULA […]: MECANISMOS DE ACTIVACIÓN </w:t>
            </w:r>
            <w:r w:rsidR="009F6B98" w:rsidRPr="0006089F">
              <w:rPr>
                <w:rFonts w:ascii="Arial" w:hAnsi="Arial" w:cs="Arial"/>
                <w:b/>
                <w:bCs/>
                <w:color w:val="0070C0"/>
                <w:sz w:val="18"/>
                <w:szCs w:val="18"/>
                <w:lang w:eastAsia="es-PE"/>
              </w:rPr>
              <w:t>(</w:t>
            </w:r>
            <w:r w:rsidRPr="0006089F">
              <w:rPr>
                <w:rFonts w:ascii="Arial" w:hAnsi="Arial" w:cs="Arial"/>
                <w:b/>
                <w:bCs/>
                <w:color w:val="0070C0"/>
                <w:sz w:val="18"/>
                <w:szCs w:val="18"/>
                <w:lang w:eastAsia="es-PE"/>
              </w:rPr>
              <w:t>PROTOCOLO</w:t>
            </w:r>
            <w:r w:rsidR="009F6B98" w:rsidRPr="0006089F">
              <w:rPr>
                <w:rFonts w:ascii="Arial" w:hAnsi="Arial" w:cs="Arial"/>
                <w:b/>
                <w:bCs/>
                <w:color w:val="0070C0"/>
                <w:sz w:val="18"/>
                <w:szCs w:val="18"/>
                <w:lang w:eastAsia="es-PE"/>
              </w:rPr>
              <w:t>)</w:t>
            </w:r>
            <w:r w:rsidRPr="0006089F">
              <w:rPr>
                <w:rFonts w:ascii="Arial" w:hAnsi="Arial" w:cs="Arial"/>
                <w:b/>
                <w:bCs/>
                <w:color w:val="0070C0"/>
                <w:sz w:val="18"/>
                <w:szCs w:val="18"/>
                <w:lang w:eastAsia="es-PE"/>
              </w:rPr>
              <w:t>, CONTROL, SEGUIMIENTO Y EVALUACIÓN </w:t>
            </w:r>
            <w:r w:rsidRPr="009744EC">
              <w:rPr>
                <w:rFonts w:ascii="Arial" w:hAnsi="Arial" w:cs="Arial"/>
                <w:b/>
                <w:bCs/>
                <w:color w:val="0070C0"/>
                <w:sz w:val="18"/>
                <w:szCs w:val="18"/>
                <w:lang w:eastAsia="es-PE"/>
              </w:rPr>
              <w:t> </w:t>
            </w:r>
          </w:p>
          <w:p w14:paraId="3C463B83" w14:textId="37398B0C" w:rsidR="00380DAA" w:rsidRPr="0006089F" w:rsidRDefault="003F1A58">
            <w:pPr>
              <w:jc w:val="both"/>
              <w:textAlignment w:val="baseline"/>
              <w:rPr>
                <w:rFonts w:ascii="Segoe UI" w:hAnsi="Segoe UI" w:cs="Segoe UI"/>
                <w:color w:val="0070C0"/>
                <w:sz w:val="18"/>
                <w:szCs w:val="18"/>
                <w:lang w:eastAsia="es-PE"/>
              </w:rPr>
            </w:pPr>
            <w:r w:rsidRPr="0006089F">
              <w:rPr>
                <w:rFonts w:ascii="Arial" w:hAnsi="Arial" w:cs="Arial"/>
                <w:color w:val="0070C0"/>
                <w:sz w:val="18"/>
                <w:szCs w:val="18"/>
              </w:rPr>
              <w:t xml:space="preserve">Los mecanismos de activación (protocolo), control, seguimiento y evaluación de la ejecución contractual son </w:t>
            </w:r>
            <w:r w:rsidR="00380DAA" w:rsidRPr="0006089F">
              <w:rPr>
                <w:rFonts w:ascii="Arial" w:hAnsi="Arial" w:cs="Arial"/>
                <w:color w:val="0070C0"/>
                <w:sz w:val="18"/>
                <w:szCs w:val="18"/>
                <w:lang w:eastAsia="es-PE"/>
              </w:rPr>
              <w:t>[CONSIGNAR LOS REFERIDOS MECANISMOS CONFORME LO SEÑALADO EN EL REQUERIMIENTO Y LA OFERTA GANADORA] </w:t>
            </w:r>
          </w:p>
          <w:p w14:paraId="7A272C65" w14:textId="3CB7C57D" w:rsidR="00380DAA" w:rsidRPr="0006089F" w:rsidRDefault="00380DAA">
            <w:pPr>
              <w:jc w:val="both"/>
              <w:textAlignment w:val="baseline"/>
              <w:rPr>
                <w:rFonts w:ascii="Segoe UI" w:hAnsi="Segoe UI" w:cs="Segoe UI"/>
                <w:color w:val="0070C0"/>
                <w:sz w:val="18"/>
                <w:szCs w:val="18"/>
                <w:lang w:eastAsia="es-PE"/>
              </w:rPr>
            </w:pPr>
            <w:r w:rsidRPr="0006089F">
              <w:rPr>
                <w:rFonts w:ascii="Arial" w:hAnsi="Arial" w:cs="Arial"/>
                <w:color w:val="0070C0"/>
                <w:sz w:val="18"/>
                <w:szCs w:val="18"/>
                <w:lang w:eastAsia="es-PE"/>
              </w:rPr>
              <w:t> </w:t>
            </w:r>
          </w:p>
          <w:p w14:paraId="4BDF2A95" w14:textId="0A5F8DE6" w:rsidR="00380DAA" w:rsidRPr="0006089F" w:rsidRDefault="00380DAA">
            <w:pPr>
              <w:jc w:val="both"/>
              <w:textAlignment w:val="baseline"/>
              <w:rPr>
                <w:rFonts w:ascii="Segoe UI" w:hAnsi="Segoe UI" w:cs="Segoe UI"/>
                <w:color w:val="0070C0"/>
                <w:sz w:val="18"/>
                <w:szCs w:val="18"/>
                <w:lang w:eastAsia="es-PE"/>
              </w:rPr>
            </w:pPr>
            <w:r w:rsidRPr="0006089F">
              <w:rPr>
                <w:rFonts w:ascii="Arial" w:hAnsi="Arial" w:cs="Arial"/>
                <w:color w:val="0070C0"/>
                <w:sz w:val="18"/>
                <w:szCs w:val="18"/>
                <w:lang w:eastAsia="es-PE"/>
              </w:rPr>
              <w:t xml:space="preserve">En caso de contratos de contingencia en </w:t>
            </w:r>
            <w:r w:rsidR="00CE14BD" w:rsidRPr="0006089F">
              <w:rPr>
                <w:rFonts w:ascii="Arial" w:hAnsi="Arial" w:cs="Arial"/>
                <w:color w:val="0070C0"/>
                <w:sz w:val="18"/>
                <w:szCs w:val="18"/>
                <w:lang w:eastAsia="es-PE"/>
              </w:rPr>
              <w:t xml:space="preserve">los </w:t>
            </w:r>
            <w:r w:rsidRPr="0006089F">
              <w:rPr>
                <w:rFonts w:ascii="Arial" w:hAnsi="Arial" w:cs="Arial"/>
                <w:color w:val="0070C0"/>
                <w:sz w:val="18"/>
                <w:szCs w:val="18"/>
                <w:lang w:eastAsia="es-PE"/>
              </w:rPr>
              <w:t>que se aplique la modalidad de pago “pago por disponibilidad” de acuerdo con el artículo 285 del Reglamento, se incluye obligatoriamente la siguiente cláusula: </w:t>
            </w:r>
          </w:p>
          <w:p w14:paraId="4B7174C3" w14:textId="77777777" w:rsidR="00380DAA" w:rsidRPr="0006089F" w:rsidRDefault="00380DAA">
            <w:pPr>
              <w:jc w:val="both"/>
              <w:textAlignment w:val="baseline"/>
              <w:rPr>
                <w:rFonts w:ascii="Segoe UI" w:hAnsi="Segoe UI" w:cs="Segoe UI"/>
                <w:color w:val="0070C0"/>
                <w:sz w:val="18"/>
                <w:szCs w:val="18"/>
                <w:lang w:eastAsia="es-PE"/>
              </w:rPr>
            </w:pPr>
            <w:r w:rsidRPr="0006089F">
              <w:rPr>
                <w:rFonts w:ascii="Arial" w:hAnsi="Arial" w:cs="Arial"/>
                <w:color w:val="0070C0"/>
                <w:sz w:val="18"/>
                <w:szCs w:val="18"/>
                <w:lang w:eastAsia="es-PE"/>
              </w:rPr>
              <w:t> </w:t>
            </w:r>
          </w:p>
          <w:p w14:paraId="5A99467D" w14:textId="77777777" w:rsidR="00380DAA" w:rsidRPr="009744EC" w:rsidRDefault="00380DAA">
            <w:pPr>
              <w:jc w:val="both"/>
              <w:textAlignment w:val="baseline"/>
              <w:rPr>
                <w:rFonts w:ascii="Segoe UI" w:hAnsi="Segoe UI" w:cs="Segoe UI"/>
                <w:b/>
                <w:bCs/>
                <w:color w:val="0070C0"/>
                <w:sz w:val="18"/>
                <w:szCs w:val="18"/>
                <w:lang w:eastAsia="es-PE"/>
              </w:rPr>
            </w:pPr>
            <w:r w:rsidRPr="0006089F">
              <w:rPr>
                <w:rFonts w:ascii="Arial" w:hAnsi="Arial" w:cs="Arial"/>
                <w:b/>
                <w:bCs/>
                <w:color w:val="0070C0"/>
                <w:sz w:val="18"/>
                <w:szCs w:val="18"/>
                <w:lang w:eastAsia="es-PE"/>
              </w:rPr>
              <w:t>CLÁUSULA […]: CONDICIONES DE AMPLIACIÓN DE PLAZO DEL CONTRATO</w:t>
            </w:r>
          </w:p>
          <w:p w14:paraId="45320798" w14:textId="77777777" w:rsidR="00380DAA" w:rsidRPr="0006089F" w:rsidRDefault="00380DAA">
            <w:pPr>
              <w:jc w:val="both"/>
              <w:textAlignment w:val="baseline"/>
              <w:rPr>
                <w:rFonts w:ascii="Segoe UI" w:hAnsi="Segoe UI" w:cs="Segoe UI"/>
                <w:color w:val="0070C0"/>
                <w:sz w:val="18"/>
                <w:szCs w:val="18"/>
                <w:lang w:eastAsia="es-PE"/>
              </w:rPr>
            </w:pPr>
            <w:r w:rsidRPr="0006089F">
              <w:rPr>
                <w:rFonts w:ascii="Arial" w:hAnsi="Arial" w:cs="Arial"/>
                <w:color w:val="0070C0"/>
                <w:sz w:val="18"/>
                <w:szCs w:val="18"/>
                <w:lang w:eastAsia="es-PE"/>
              </w:rPr>
              <w:t>Al culminar el plazo del contrato sin que se haya activado la ejecución del contrato, las partes acuerdan las siguientes condiciones para ampliar el plazo contractual por un periodo adicional: [CONSIGNAR LAS CONDICIONES ACORDADAS] </w:t>
            </w:r>
          </w:p>
          <w:p w14:paraId="2B5A386C" w14:textId="77777777" w:rsidR="00380DAA" w:rsidRPr="0006089F" w:rsidRDefault="00380DAA">
            <w:pPr>
              <w:jc w:val="both"/>
              <w:textAlignment w:val="baseline"/>
              <w:rPr>
                <w:rFonts w:ascii="Segoe UI" w:hAnsi="Segoe UI" w:cs="Segoe UI"/>
                <w:color w:val="0070C0"/>
                <w:sz w:val="18"/>
                <w:szCs w:val="18"/>
                <w:lang w:eastAsia="es-PE"/>
              </w:rPr>
            </w:pPr>
            <w:r w:rsidRPr="00A87A18">
              <w:rPr>
                <w:rFonts w:ascii="Arial" w:hAnsi="Arial" w:cs="Arial"/>
                <w:b/>
                <w:color w:val="0070C0"/>
                <w:sz w:val="18"/>
                <w:szCs w:val="18"/>
                <w:lang w:eastAsia="es-PE"/>
              </w:rPr>
              <w:t> </w:t>
            </w:r>
          </w:p>
        </w:tc>
      </w:tr>
    </w:tbl>
    <w:p w14:paraId="2FBB779D" w14:textId="0E8C7FDC" w:rsidR="00380DAA" w:rsidRPr="0006089F" w:rsidRDefault="00380DAA" w:rsidP="005B63E8">
      <w:pPr>
        <w:widowControl w:val="0"/>
        <w:ind w:left="284"/>
        <w:contextualSpacing/>
        <w:jc w:val="both"/>
        <w:rPr>
          <w:rFonts w:ascii="Arial" w:eastAsia="Batang" w:hAnsi="Arial" w:cs="Arial"/>
          <w:b/>
          <w:bCs/>
          <w:iCs/>
          <w:color w:val="0070C0"/>
          <w:sz w:val="18"/>
          <w:szCs w:val="18"/>
          <w:lang w:eastAsia="es-PE"/>
        </w:rPr>
      </w:pPr>
      <w:r w:rsidRPr="0006089F">
        <w:rPr>
          <w:rFonts w:ascii="Arial" w:eastAsia="Batang" w:hAnsi="Arial" w:cs="Arial"/>
          <w:b/>
          <w:bCs/>
          <w:color w:val="0070C0"/>
          <w:sz w:val="18"/>
          <w:szCs w:val="18"/>
          <w:lang w:eastAsia="es-PE"/>
        </w:rPr>
        <w:t>Esta nota debe ser eliminada una vez culminada la elaboración de las bases</w:t>
      </w:r>
      <w:r w:rsidR="00A13852" w:rsidRPr="0006089F">
        <w:rPr>
          <w:rFonts w:ascii="Arial" w:eastAsia="Batang" w:hAnsi="Arial" w:cs="Arial"/>
          <w:b/>
          <w:bCs/>
          <w:color w:val="0070C0"/>
          <w:sz w:val="18"/>
          <w:szCs w:val="18"/>
          <w:lang w:eastAsia="es-PE"/>
        </w:rPr>
        <w:t>.</w:t>
      </w:r>
    </w:p>
    <w:p w14:paraId="49682922" w14:textId="77777777" w:rsidR="00380DAA" w:rsidRPr="009E6441" w:rsidRDefault="00380DAA" w:rsidP="00DD1A61">
      <w:pPr>
        <w:widowControl w:val="0"/>
        <w:ind w:left="349"/>
        <w:jc w:val="both"/>
        <w:rPr>
          <w:rFonts w:ascii="Arial" w:hAnsi="Arial" w:cs="Arial"/>
          <w:b/>
          <w:i/>
          <w:color w:val="0070C0"/>
          <w:sz w:val="18"/>
          <w:szCs w:val="18"/>
        </w:rPr>
      </w:pPr>
    </w:p>
    <w:p w14:paraId="599A826B" w14:textId="77777777" w:rsidR="00F17D49" w:rsidRPr="009E6441" w:rsidRDefault="00F17D49" w:rsidP="00DD1A61">
      <w:pPr>
        <w:widowControl w:val="0"/>
        <w:ind w:left="349"/>
        <w:jc w:val="both"/>
        <w:rPr>
          <w:rFonts w:ascii="Arial" w:hAnsi="Arial" w:cs="Arial"/>
          <w:b/>
          <w:sz w:val="20"/>
          <w:szCs w:val="20"/>
          <w:u w:val="single"/>
        </w:rPr>
      </w:pPr>
      <w:r w:rsidRPr="009E6441">
        <w:rPr>
          <w:rFonts w:ascii="Arial" w:hAnsi="Arial" w:cs="Arial"/>
          <w:b/>
          <w:sz w:val="20"/>
          <w:szCs w:val="20"/>
          <w:u w:val="single"/>
        </w:rPr>
        <w:t>CLÁUSULA SEXTA: PARTES INTEGRANTES DEL CONTRATO</w:t>
      </w:r>
    </w:p>
    <w:p w14:paraId="178A2EEC" w14:textId="07BDA6F9" w:rsidR="00F17D49" w:rsidRPr="009E6441" w:rsidRDefault="38AFDD85" w:rsidP="17784565">
      <w:pPr>
        <w:widowControl w:val="0"/>
        <w:ind w:left="349"/>
        <w:jc w:val="both"/>
        <w:rPr>
          <w:rFonts w:ascii="Arial" w:hAnsi="Arial" w:cs="Arial"/>
          <w:sz w:val="20"/>
          <w:szCs w:val="20"/>
        </w:rPr>
      </w:pPr>
      <w:r w:rsidRPr="009E6441">
        <w:rPr>
          <w:rFonts w:ascii="Arial" w:hAnsi="Arial" w:cs="Arial"/>
          <w:sz w:val="20"/>
          <w:szCs w:val="20"/>
        </w:rPr>
        <w:t xml:space="preserve">El presente contrato está conformado por las </w:t>
      </w:r>
      <w:r w:rsidR="3A638CA1" w:rsidRPr="009E6441">
        <w:rPr>
          <w:rFonts w:ascii="Arial" w:hAnsi="Arial" w:cs="Arial"/>
          <w:sz w:val="20"/>
          <w:szCs w:val="20"/>
        </w:rPr>
        <w:t>b</w:t>
      </w:r>
      <w:r w:rsidR="68D8C098" w:rsidRPr="009E6441">
        <w:rPr>
          <w:rFonts w:ascii="Arial" w:hAnsi="Arial" w:cs="Arial"/>
          <w:sz w:val="20"/>
          <w:szCs w:val="20"/>
        </w:rPr>
        <w:t>ases</w:t>
      </w:r>
      <w:r w:rsidRPr="009E6441">
        <w:rPr>
          <w:rFonts w:ascii="Arial" w:hAnsi="Arial" w:cs="Arial"/>
          <w:sz w:val="20"/>
          <w:szCs w:val="20"/>
        </w:rPr>
        <w:t xml:space="preserve"> integradas, la oferta ganadora</w:t>
      </w:r>
      <w:r w:rsidR="34E0AA68" w:rsidRPr="009E6441">
        <w:rPr>
          <w:rFonts w:ascii="Arial" w:hAnsi="Arial" w:cs="Arial"/>
          <w:sz w:val="20"/>
          <w:szCs w:val="20"/>
        </w:rPr>
        <w:t>, así como los docum</w:t>
      </w:r>
      <w:r w:rsidRPr="009E6441">
        <w:rPr>
          <w:rFonts w:ascii="Arial" w:hAnsi="Arial" w:cs="Arial"/>
          <w:sz w:val="20"/>
          <w:szCs w:val="20"/>
        </w:rPr>
        <w:t>entos derivados del proce</w:t>
      </w:r>
      <w:r w:rsidR="1FF50557" w:rsidRPr="009E6441">
        <w:rPr>
          <w:rFonts w:ascii="Arial" w:hAnsi="Arial" w:cs="Arial"/>
          <w:sz w:val="20"/>
          <w:szCs w:val="20"/>
        </w:rPr>
        <w:t>dimiento</w:t>
      </w:r>
      <w:r w:rsidRPr="009E6441">
        <w:rPr>
          <w:rFonts w:ascii="Arial" w:hAnsi="Arial" w:cs="Arial"/>
          <w:sz w:val="20"/>
          <w:szCs w:val="20"/>
        </w:rPr>
        <w:t xml:space="preserve"> de selección que establezcan obligaciones para las partes</w:t>
      </w:r>
      <w:r w:rsidR="051F59E4" w:rsidRPr="009E6441">
        <w:rPr>
          <w:rFonts w:ascii="Arial" w:hAnsi="Arial" w:cs="Arial"/>
          <w:sz w:val="20"/>
          <w:szCs w:val="20"/>
        </w:rPr>
        <w:t>, incluyendo las modificaciones contractuales y adendas aprobadas por la entidad contratante, de ser el caso</w:t>
      </w:r>
      <w:r w:rsidRPr="009E6441">
        <w:rPr>
          <w:rFonts w:ascii="Arial" w:hAnsi="Arial" w:cs="Arial"/>
          <w:sz w:val="20"/>
          <w:szCs w:val="20"/>
        </w:rPr>
        <w:t>.</w:t>
      </w:r>
    </w:p>
    <w:p w14:paraId="2B36C45D" w14:textId="77777777" w:rsidR="00F17D49" w:rsidRPr="009E6441" w:rsidRDefault="00F17D49" w:rsidP="00DD1A61">
      <w:pPr>
        <w:widowControl w:val="0"/>
        <w:ind w:left="349"/>
        <w:jc w:val="both"/>
        <w:rPr>
          <w:rFonts w:ascii="Arial" w:hAnsi="Arial" w:cs="Arial"/>
          <w:sz w:val="20"/>
          <w:szCs w:val="20"/>
        </w:rPr>
      </w:pPr>
    </w:p>
    <w:p w14:paraId="6F17F933" w14:textId="77777777" w:rsidR="00F17D49" w:rsidRPr="009E6441" w:rsidRDefault="00F17D49" w:rsidP="00DD1A61">
      <w:pPr>
        <w:widowControl w:val="0"/>
        <w:ind w:left="352"/>
        <w:jc w:val="both"/>
        <w:rPr>
          <w:rFonts w:ascii="Arial" w:hAnsi="Arial" w:cs="Arial"/>
          <w:b/>
          <w:sz w:val="20"/>
          <w:szCs w:val="20"/>
          <w:u w:val="single"/>
        </w:rPr>
      </w:pPr>
      <w:r w:rsidRPr="009E6441">
        <w:rPr>
          <w:rFonts w:ascii="Arial" w:hAnsi="Arial" w:cs="Arial"/>
          <w:b/>
          <w:sz w:val="20"/>
          <w:szCs w:val="20"/>
          <w:u w:val="single"/>
        </w:rPr>
        <w:t>CLÁUSULA SÉTIMA: GARANTÍAS</w:t>
      </w:r>
    </w:p>
    <w:p w14:paraId="05C01C6E" w14:textId="48A8B798" w:rsidR="00F17D49" w:rsidRPr="009E6441" w:rsidRDefault="38AFDD85" w:rsidP="779A1813">
      <w:pPr>
        <w:widowControl w:val="0"/>
        <w:ind w:left="349"/>
        <w:jc w:val="both"/>
        <w:rPr>
          <w:rFonts w:ascii="Arial" w:hAnsi="Arial" w:cs="Arial"/>
          <w:sz w:val="20"/>
          <w:szCs w:val="20"/>
        </w:rPr>
      </w:pPr>
      <w:r w:rsidRPr="009E6441">
        <w:rPr>
          <w:rFonts w:ascii="Arial" w:hAnsi="Arial" w:cs="Arial"/>
          <w:sz w:val="20"/>
          <w:szCs w:val="20"/>
        </w:rPr>
        <w:t xml:space="preserve">EL CONTRATISTA entregó al </w:t>
      </w:r>
      <w:r w:rsidR="33FB7345" w:rsidRPr="009E6441">
        <w:rPr>
          <w:rFonts w:ascii="Arial" w:hAnsi="Arial" w:cs="Arial"/>
          <w:sz w:val="20"/>
          <w:szCs w:val="20"/>
        </w:rPr>
        <w:t>perfeccionamiento</w:t>
      </w:r>
      <w:r w:rsidRPr="009E6441">
        <w:rPr>
          <w:rFonts w:ascii="Arial" w:hAnsi="Arial" w:cs="Arial"/>
          <w:sz w:val="20"/>
          <w:szCs w:val="20"/>
        </w:rPr>
        <w:t xml:space="preserve"> del contrato la respectiva garantía </w:t>
      </w:r>
      <w:r w:rsidR="1E1182E3" w:rsidRPr="009E6441">
        <w:rPr>
          <w:rFonts w:ascii="Arial" w:hAnsi="Arial" w:cs="Arial"/>
          <w:sz w:val="20"/>
          <w:szCs w:val="20"/>
        </w:rPr>
        <w:t>incondicional, solidaria</w:t>
      </w:r>
      <w:r w:rsidRPr="009E6441">
        <w:rPr>
          <w:rFonts w:ascii="Arial" w:hAnsi="Arial" w:cs="Arial"/>
          <w:sz w:val="20"/>
          <w:szCs w:val="20"/>
        </w:rPr>
        <w:t xml:space="preserve">, irrevocable, y de realización automática </w:t>
      </w:r>
      <w:r w:rsidR="6E2942D5" w:rsidRPr="009E6441">
        <w:rPr>
          <w:rFonts w:ascii="Arial" w:hAnsi="Arial" w:cs="Arial"/>
          <w:sz w:val="20"/>
          <w:szCs w:val="20"/>
        </w:rPr>
        <w:t xml:space="preserve">en el país </w:t>
      </w:r>
      <w:r w:rsidRPr="009E6441">
        <w:rPr>
          <w:rFonts w:ascii="Arial" w:hAnsi="Arial" w:cs="Arial"/>
          <w:sz w:val="20"/>
          <w:szCs w:val="20"/>
        </w:rPr>
        <w:t>a</w:t>
      </w:r>
      <w:r w:rsidR="3F7CEF33" w:rsidRPr="009E6441">
        <w:rPr>
          <w:rFonts w:ascii="Arial" w:hAnsi="Arial" w:cs="Arial"/>
          <w:sz w:val="20"/>
          <w:szCs w:val="20"/>
        </w:rPr>
        <w:t>l</w:t>
      </w:r>
      <w:r w:rsidRPr="009E6441">
        <w:rPr>
          <w:rFonts w:ascii="Arial" w:hAnsi="Arial" w:cs="Arial"/>
          <w:sz w:val="20"/>
          <w:szCs w:val="20"/>
        </w:rPr>
        <w:t xml:space="preserve"> s</w:t>
      </w:r>
      <w:r w:rsidR="6E2942D5" w:rsidRPr="009E6441">
        <w:rPr>
          <w:rFonts w:ascii="Arial" w:hAnsi="Arial" w:cs="Arial"/>
          <w:sz w:val="20"/>
          <w:szCs w:val="20"/>
        </w:rPr>
        <w:t>o</w:t>
      </w:r>
      <w:r w:rsidRPr="009E6441">
        <w:rPr>
          <w:rFonts w:ascii="Arial" w:hAnsi="Arial" w:cs="Arial"/>
          <w:sz w:val="20"/>
          <w:szCs w:val="20"/>
        </w:rPr>
        <w:t>lo requerimiento, a favor de LA ENTIDAD</w:t>
      </w:r>
      <w:r w:rsidR="04445364" w:rsidRPr="009E6441">
        <w:rPr>
          <w:rFonts w:ascii="Arial" w:hAnsi="Arial" w:cs="Arial"/>
          <w:sz w:val="20"/>
          <w:szCs w:val="20"/>
        </w:rPr>
        <w:t xml:space="preserve"> CONTRATANTE</w:t>
      </w:r>
      <w:r w:rsidRPr="009E6441">
        <w:rPr>
          <w:rFonts w:ascii="Arial" w:hAnsi="Arial" w:cs="Arial"/>
          <w:sz w:val="20"/>
          <w:szCs w:val="20"/>
        </w:rPr>
        <w:t xml:space="preserve">, por los conceptos, </w:t>
      </w:r>
      <w:r w:rsidR="33FB7345" w:rsidRPr="009E6441">
        <w:rPr>
          <w:rFonts w:ascii="Arial" w:hAnsi="Arial" w:cs="Arial"/>
          <w:sz w:val="20"/>
          <w:szCs w:val="20"/>
        </w:rPr>
        <w:t>montos</w:t>
      </w:r>
      <w:r w:rsidRPr="009E6441">
        <w:rPr>
          <w:rFonts w:ascii="Arial" w:hAnsi="Arial" w:cs="Arial"/>
          <w:sz w:val="20"/>
          <w:szCs w:val="20"/>
        </w:rPr>
        <w:t xml:space="preserve"> y vigencias siguientes:</w:t>
      </w:r>
    </w:p>
    <w:p w14:paraId="360F6807" w14:textId="77777777" w:rsidR="00F17D49" w:rsidRPr="009E6441" w:rsidRDefault="00F17D49" w:rsidP="00DD1A61">
      <w:pPr>
        <w:widowControl w:val="0"/>
        <w:ind w:left="349"/>
        <w:jc w:val="both"/>
        <w:rPr>
          <w:rFonts w:ascii="Arial" w:hAnsi="Arial" w:cs="Arial"/>
          <w:sz w:val="20"/>
          <w:szCs w:val="20"/>
        </w:rPr>
      </w:pPr>
    </w:p>
    <w:p w14:paraId="0EE3934C" w14:textId="3E08661D" w:rsidR="003159C6" w:rsidRPr="009E6441" w:rsidRDefault="1692E66C" w:rsidP="00730BAF">
      <w:pPr>
        <w:widowControl w:val="0"/>
        <w:ind w:left="709"/>
        <w:jc w:val="both"/>
        <w:rPr>
          <w:rFonts w:ascii="Arial" w:hAnsi="Arial" w:cs="Arial"/>
          <w:sz w:val="20"/>
          <w:szCs w:val="20"/>
        </w:rPr>
      </w:pPr>
      <w:bookmarkStart w:id="11" w:name="_Hlk192069764"/>
      <w:r w:rsidRPr="009E6441">
        <w:rPr>
          <w:rFonts w:ascii="Arial" w:hAnsi="Arial" w:cs="Arial"/>
          <w:b/>
          <w:bCs/>
          <w:sz w:val="20"/>
          <w:szCs w:val="20"/>
        </w:rPr>
        <w:t>Garantía d</w:t>
      </w:r>
      <w:r w:rsidR="38AFDD85" w:rsidRPr="009E6441">
        <w:rPr>
          <w:rFonts w:ascii="Arial" w:hAnsi="Arial" w:cs="Arial"/>
          <w:b/>
          <w:bCs/>
          <w:sz w:val="20"/>
          <w:szCs w:val="20"/>
        </w:rPr>
        <w:t>e fiel cumplimiento del contrato</w:t>
      </w:r>
      <w:r w:rsidR="38AFDD85" w:rsidRPr="009E6441">
        <w:rPr>
          <w:rFonts w:ascii="Arial" w:hAnsi="Arial" w:cs="Arial"/>
          <w:sz w:val="20"/>
          <w:szCs w:val="20"/>
        </w:rPr>
        <w:t xml:space="preserve">: </w:t>
      </w:r>
      <w:r w:rsidR="004A4196" w:rsidRPr="009E6441">
        <w:rPr>
          <w:rFonts w:ascii="Arial" w:hAnsi="Arial" w:cs="Arial"/>
          <w:sz w:val="20"/>
          <w:szCs w:val="20"/>
        </w:rPr>
        <w:t>P</w:t>
      </w:r>
      <w:r w:rsidR="004A6C84" w:rsidRPr="009E6441">
        <w:rPr>
          <w:rFonts w:ascii="Arial" w:hAnsi="Arial" w:cs="Arial"/>
          <w:sz w:val="20"/>
          <w:szCs w:val="20"/>
        </w:rPr>
        <w:t>or la suma de</w:t>
      </w:r>
      <w:r w:rsidR="63233467" w:rsidRPr="009E6441">
        <w:rPr>
          <w:rFonts w:ascii="Arial" w:hAnsi="Arial" w:cs="Arial"/>
          <w:sz w:val="20"/>
          <w:szCs w:val="20"/>
        </w:rPr>
        <w:t xml:space="preserve"> </w:t>
      </w:r>
      <w:r w:rsidR="38AFDD85" w:rsidRPr="009E6441">
        <w:rPr>
          <w:rFonts w:ascii="Arial" w:hAnsi="Arial" w:cs="Arial"/>
          <w:sz w:val="20"/>
          <w:szCs w:val="20"/>
        </w:rPr>
        <w:t>[</w:t>
      </w:r>
      <w:r w:rsidR="38AFDD85" w:rsidRPr="009E6441">
        <w:rPr>
          <w:rFonts w:ascii="Arial" w:hAnsi="Arial" w:cs="Arial"/>
          <w:b/>
          <w:bCs/>
          <w:sz w:val="20"/>
          <w:szCs w:val="20"/>
          <w:u w:val="single"/>
        </w:rPr>
        <w:t>CONSIGNAR EL MONTO</w:t>
      </w:r>
      <w:r w:rsidR="38AFDD85" w:rsidRPr="009E6441">
        <w:rPr>
          <w:rFonts w:ascii="Arial" w:hAnsi="Arial" w:cs="Arial"/>
          <w:sz w:val="20"/>
          <w:szCs w:val="20"/>
        </w:rPr>
        <w:t xml:space="preserve">], a través de </w:t>
      </w:r>
      <w:r w:rsidR="031542AF" w:rsidRPr="009E6441">
        <w:rPr>
          <w:rFonts w:ascii="Arial" w:hAnsi="Arial" w:cs="Arial"/>
          <w:sz w:val="20"/>
          <w:szCs w:val="20"/>
        </w:rPr>
        <w:t xml:space="preserve">la </w:t>
      </w:r>
      <w:r w:rsidR="031542AF" w:rsidRPr="009E6441">
        <w:rPr>
          <w:rFonts w:ascii="Arial" w:hAnsi="Arial" w:cs="Arial"/>
          <w:b/>
          <w:bCs/>
          <w:sz w:val="20"/>
          <w:szCs w:val="20"/>
          <w:u w:val="single"/>
        </w:rPr>
        <w:t>[</w:t>
      </w:r>
      <w:r w:rsidR="38AFDD85" w:rsidRPr="009E6441">
        <w:rPr>
          <w:rFonts w:ascii="Arial" w:hAnsi="Arial" w:cs="Arial"/>
          <w:b/>
          <w:bCs/>
          <w:sz w:val="20"/>
          <w:szCs w:val="20"/>
          <w:u w:val="single"/>
        </w:rPr>
        <w:t xml:space="preserve">INDICAR EL </w:t>
      </w:r>
      <w:r w:rsidR="00DD7DD4" w:rsidRPr="009E6441">
        <w:rPr>
          <w:rFonts w:ascii="Arial" w:hAnsi="Arial" w:cs="Arial"/>
          <w:b/>
          <w:bCs/>
          <w:sz w:val="20"/>
          <w:szCs w:val="20"/>
          <w:u w:val="single"/>
        </w:rPr>
        <w:t xml:space="preserve">MECANISMO </w:t>
      </w:r>
      <w:r w:rsidR="38AFDD85" w:rsidRPr="009E6441">
        <w:rPr>
          <w:rFonts w:ascii="Arial" w:hAnsi="Arial" w:cs="Arial"/>
          <w:b/>
          <w:bCs/>
          <w:sz w:val="20"/>
          <w:szCs w:val="20"/>
          <w:u w:val="single"/>
        </w:rPr>
        <w:t>DE GARANTÍA</w:t>
      </w:r>
      <w:r w:rsidR="031542AF" w:rsidRPr="009E6441">
        <w:rPr>
          <w:rFonts w:ascii="Arial" w:hAnsi="Arial" w:cs="Arial"/>
          <w:b/>
          <w:bCs/>
          <w:sz w:val="20"/>
          <w:szCs w:val="20"/>
          <w:u w:val="single"/>
        </w:rPr>
        <w:t xml:space="preserve"> PRESENTADA</w:t>
      </w:r>
      <w:r w:rsidR="004A6C84" w:rsidRPr="009E6441">
        <w:rPr>
          <w:rFonts w:ascii="Arial" w:hAnsi="Arial" w:cs="Arial"/>
          <w:b/>
          <w:bCs/>
          <w:sz w:val="20"/>
          <w:szCs w:val="20"/>
          <w:u w:val="single"/>
        </w:rPr>
        <w:t>: CONTRATO DE SEGURO/CARTA FIANZA FINANCIERA/RETENCIÓN DE PAGO/DECLARACIÓN JURADA DE CONSTITUCIÓN DE FIDEICOMISO]</w:t>
      </w:r>
      <w:r w:rsidR="07C719DF" w:rsidRPr="009E6441">
        <w:rPr>
          <w:rFonts w:ascii="Arial" w:hAnsi="Arial" w:cs="Arial"/>
          <w:sz w:val="20"/>
          <w:szCs w:val="20"/>
        </w:rPr>
        <w:t>]</w:t>
      </w:r>
      <w:r w:rsidR="38AFDD85" w:rsidRPr="009E6441">
        <w:rPr>
          <w:rFonts w:ascii="Arial" w:hAnsi="Arial" w:cs="Arial"/>
          <w:sz w:val="20"/>
          <w:szCs w:val="20"/>
        </w:rPr>
        <w:t xml:space="preserve"> </w:t>
      </w:r>
      <w:r w:rsidR="07C719DF" w:rsidRPr="009E6441">
        <w:rPr>
          <w:rFonts w:ascii="Arial" w:hAnsi="Arial" w:cs="Arial"/>
          <w:sz w:val="20"/>
          <w:szCs w:val="20"/>
        </w:rPr>
        <w:t>N°</w:t>
      </w:r>
      <w:r w:rsidR="38AFDD85" w:rsidRPr="009E6441">
        <w:rPr>
          <w:rFonts w:ascii="Arial" w:hAnsi="Arial" w:cs="Arial"/>
          <w:sz w:val="20"/>
          <w:szCs w:val="20"/>
        </w:rPr>
        <w:t xml:space="preserve"> </w:t>
      </w:r>
      <w:r w:rsidR="07C719DF" w:rsidRPr="009E6441">
        <w:rPr>
          <w:rFonts w:ascii="Arial" w:hAnsi="Arial" w:cs="Arial"/>
          <w:sz w:val="20"/>
          <w:szCs w:val="20"/>
        </w:rPr>
        <w:t>[</w:t>
      </w:r>
      <w:r w:rsidR="07C719DF" w:rsidRPr="009E6441">
        <w:rPr>
          <w:rFonts w:ascii="Arial" w:hAnsi="Arial" w:cs="Arial"/>
          <w:b/>
          <w:bCs/>
          <w:sz w:val="20"/>
          <w:szCs w:val="20"/>
          <w:u w:val="single"/>
        </w:rPr>
        <w:t>INDICAR NÚ</w:t>
      </w:r>
      <w:r w:rsidR="38AFDD85" w:rsidRPr="009E6441">
        <w:rPr>
          <w:rFonts w:ascii="Arial" w:hAnsi="Arial" w:cs="Arial"/>
          <w:b/>
          <w:bCs/>
          <w:sz w:val="20"/>
          <w:szCs w:val="20"/>
          <w:u w:val="single"/>
        </w:rPr>
        <w:t>MERO DEL DOCUMENTO</w:t>
      </w:r>
      <w:r w:rsidR="3F7CEF33" w:rsidRPr="009E6441">
        <w:rPr>
          <w:rFonts w:ascii="Arial" w:hAnsi="Arial" w:cs="Arial"/>
          <w:b/>
          <w:bCs/>
          <w:sz w:val="20"/>
          <w:szCs w:val="20"/>
          <w:u w:val="single"/>
        </w:rPr>
        <w:t>] emitida por [</w:t>
      </w:r>
      <w:r w:rsidR="7B63652D" w:rsidRPr="009E6441">
        <w:rPr>
          <w:rFonts w:ascii="Arial" w:hAnsi="Arial" w:cs="Arial"/>
          <w:b/>
          <w:bCs/>
          <w:sz w:val="20"/>
          <w:szCs w:val="20"/>
          <w:u w:val="single"/>
        </w:rPr>
        <w:t xml:space="preserve">SEÑALAR </w:t>
      </w:r>
      <w:r w:rsidR="38AFDD85" w:rsidRPr="009E6441">
        <w:rPr>
          <w:rFonts w:ascii="Arial" w:hAnsi="Arial" w:cs="Arial"/>
          <w:b/>
          <w:bCs/>
          <w:sz w:val="20"/>
          <w:szCs w:val="20"/>
          <w:u w:val="single"/>
        </w:rPr>
        <w:t>EMPRESA QUE LA EMITE</w:t>
      </w:r>
      <w:r w:rsidR="38AFDD85" w:rsidRPr="009E6441">
        <w:rPr>
          <w:rFonts w:ascii="Arial" w:hAnsi="Arial" w:cs="Arial"/>
          <w:sz w:val="20"/>
          <w:szCs w:val="20"/>
        </w:rPr>
        <w:t>]</w:t>
      </w:r>
      <w:r w:rsidR="004466DE" w:rsidRPr="009E6441">
        <w:rPr>
          <w:rFonts w:ascii="Arial" w:hAnsi="Arial" w:cs="Arial"/>
          <w:sz w:val="20"/>
          <w:szCs w:val="20"/>
        </w:rPr>
        <w:t xml:space="preserve">, la misma que debe mantenerse vigente hasta la </w:t>
      </w:r>
      <w:r w:rsidR="008B730B" w:rsidRPr="009E6441">
        <w:rPr>
          <w:rFonts w:ascii="Arial" w:hAnsi="Arial" w:cs="Arial"/>
          <w:sz w:val="20"/>
          <w:szCs w:val="20"/>
        </w:rPr>
        <w:t>conformidad</w:t>
      </w:r>
      <w:r w:rsidR="004466DE" w:rsidRPr="009E6441">
        <w:rPr>
          <w:rFonts w:ascii="Arial" w:hAnsi="Arial" w:cs="Arial"/>
          <w:sz w:val="20"/>
          <w:szCs w:val="20"/>
        </w:rPr>
        <w:t xml:space="preserve"> de la prestación.</w:t>
      </w:r>
      <w:r w:rsidR="38AFDD85" w:rsidRPr="009E6441">
        <w:rPr>
          <w:rFonts w:ascii="Arial" w:hAnsi="Arial" w:cs="Arial"/>
          <w:sz w:val="20"/>
          <w:szCs w:val="20"/>
        </w:rPr>
        <w:t xml:space="preserve"> </w:t>
      </w:r>
      <w:r w:rsidR="004A6C84" w:rsidRPr="009E6441">
        <w:rPr>
          <w:rFonts w:ascii="Arial" w:hAnsi="Arial" w:cs="Arial"/>
          <w:sz w:val="20"/>
          <w:szCs w:val="20"/>
        </w:rPr>
        <w:t xml:space="preserve">El monto señalado es </w:t>
      </w:r>
      <w:r w:rsidR="38AFDD85" w:rsidRPr="009E6441">
        <w:rPr>
          <w:rFonts w:ascii="Arial" w:hAnsi="Arial" w:cs="Arial"/>
          <w:sz w:val="20"/>
          <w:szCs w:val="20"/>
        </w:rPr>
        <w:t>equivalente al diez por ciento (10%) del monto del contrato original</w:t>
      </w:r>
      <w:r w:rsidR="004466DE" w:rsidRPr="009E6441">
        <w:rPr>
          <w:rFonts w:ascii="Arial" w:hAnsi="Arial" w:cs="Arial"/>
          <w:sz w:val="20"/>
          <w:szCs w:val="20"/>
        </w:rPr>
        <w:t>.</w:t>
      </w:r>
    </w:p>
    <w:p w14:paraId="636144C3" w14:textId="6488CAF6" w:rsidR="003159C6" w:rsidRPr="009E6441" w:rsidRDefault="003159C6" w:rsidP="00730BAF">
      <w:pPr>
        <w:widowControl w:val="0"/>
        <w:ind w:left="709"/>
        <w:jc w:val="both"/>
        <w:rPr>
          <w:rFonts w:ascii="Arial" w:hAnsi="Arial" w:cs="Arial"/>
          <w:sz w:val="20"/>
          <w:szCs w:val="20"/>
        </w:rPr>
      </w:pPr>
      <w:bookmarkStart w:id="12" w:name="_Hlk192069846"/>
      <w:bookmarkEnd w:id="11"/>
    </w:p>
    <w:tbl>
      <w:tblPr>
        <w:tblW w:w="8481" w:type="dxa"/>
        <w:tblInd w:w="69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81"/>
      </w:tblGrid>
      <w:tr w:rsidR="003159C6" w:rsidRPr="00A13852" w14:paraId="4CB1CBB5" w14:textId="77777777" w:rsidTr="005B63E8">
        <w:trPr>
          <w:trHeight w:val="345"/>
        </w:trPr>
        <w:tc>
          <w:tcPr>
            <w:tcW w:w="8481"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597D421" w14:textId="77777777" w:rsidR="003159C6" w:rsidRPr="0006089F" w:rsidRDefault="003159C6">
            <w:pPr>
              <w:jc w:val="both"/>
              <w:rPr>
                <w:rFonts w:ascii="Arial" w:hAnsi="Arial" w:cs="Arial"/>
                <w:b/>
                <w:iCs/>
                <w:color w:val="0070C0"/>
                <w:sz w:val="18"/>
                <w:szCs w:val="18"/>
              </w:rPr>
            </w:pPr>
            <w:bookmarkStart w:id="13" w:name="_Hlk192194506"/>
            <w:r w:rsidRPr="0006089F">
              <w:rPr>
                <w:rFonts w:ascii="Arial" w:hAnsi="Arial" w:cs="Arial"/>
                <w:b/>
                <w:iCs/>
                <w:color w:val="0070C0"/>
                <w:sz w:val="18"/>
                <w:szCs w:val="18"/>
              </w:rPr>
              <w:t>Importante para la entidad contratante</w:t>
            </w:r>
          </w:p>
        </w:tc>
      </w:tr>
      <w:tr w:rsidR="003159C6" w:rsidRPr="00A13852" w14:paraId="7AB8AC6A" w14:textId="77777777" w:rsidTr="005B63E8">
        <w:trPr>
          <w:trHeight w:val="555"/>
        </w:trPr>
        <w:tc>
          <w:tcPr>
            <w:tcW w:w="8481"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27427181" w14:textId="63424A0A" w:rsidR="003159C6" w:rsidRPr="0006089F" w:rsidRDefault="28D76F80" w:rsidP="60D33C86">
            <w:pPr>
              <w:widowControl w:val="0"/>
              <w:ind w:left="34"/>
              <w:jc w:val="both"/>
              <w:rPr>
                <w:rFonts w:ascii="Arial" w:eastAsia="Arial" w:hAnsi="Arial" w:cs="Arial"/>
                <w:sz w:val="18"/>
                <w:szCs w:val="18"/>
              </w:rPr>
            </w:pPr>
            <w:r w:rsidRPr="60D33C86">
              <w:rPr>
                <w:rFonts w:ascii="Arial" w:eastAsia="Arial" w:hAnsi="Arial" w:cs="Arial"/>
                <w:color w:val="0070C0"/>
                <w:sz w:val="18"/>
                <w:szCs w:val="18"/>
              </w:rPr>
              <w:t>Sólo en el caso que el requerimiento incluya prestaciones accesorias, se debe incluir la siguiente cláusula:</w:t>
            </w:r>
          </w:p>
          <w:p w14:paraId="58B91444" w14:textId="157B02B5" w:rsidR="60D33C86" w:rsidRPr="0006089F" w:rsidRDefault="60D33C86" w:rsidP="60D33C86">
            <w:pPr>
              <w:ind w:left="30"/>
              <w:jc w:val="both"/>
              <w:rPr>
                <w:rFonts w:ascii="Arial" w:hAnsi="Arial" w:cs="Arial"/>
                <w:color w:val="0070C0"/>
                <w:sz w:val="18"/>
                <w:szCs w:val="18"/>
              </w:rPr>
            </w:pPr>
          </w:p>
          <w:p w14:paraId="55EB7E57" w14:textId="77777777" w:rsidR="003159C6" w:rsidRPr="0006089F" w:rsidRDefault="003159C6">
            <w:pPr>
              <w:ind w:left="30"/>
              <w:jc w:val="both"/>
              <w:rPr>
                <w:rFonts w:ascii="Arial" w:hAnsi="Arial" w:cs="Arial"/>
                <w:bCs/>
                <w:iCs/>
                <w:color w:val="0070C0"/>
                <w:sz w:val="18"/>
                <w:szCs w:val="18"/>
              </w:rPr>
            </w:pPr>
          </w:p>
          <w:p w14:paraId="4D110FE0" w14:textId="445C924B" w:rsidR="003159C6" w:rsidRPr="0006089F" w:rsidRDefault="003159C6" w:rsidP="00921C28">
            <w:pPr>
              <w:pStyle w:val="Prrafodelista"/>
              <w:widowControl w:val="0"/>
              <w:numPr>
                <w:ilvl w:val="0"/>
                <w:numId w:val="51"/>
              </w:numPr>
              <w:ind w:left="321" w:hanging="142"/>
              <w:jc w:val="both"/>
              <w:rPr>
                <w:rFonts w:ascii="Arial" w:hAnsi="Arial" w:cs="Arial"/>
                <w:bCs/>
                <w:iCs/>
                <w:color w:val="0070C0"/>
                <w:sz w:val="18"/>
                <w:szCs w:val="18"/>
              </w:rPr>
            </w:pPr>
            <w:r w:rsidRPr="0006089F">
              <w:rPr>
                <w:rFonts w:ascii="Arial" w:hAnsi="Arial" w:cs="Arial"/>
                <w:color w:val="0070C0"/>
                <w:sz w:val="18"/>
                <w:szCs w:val="18"/>
              </w:rPr>
              <w:t>Garantía fiel cumplimiento por prestaciones accesorias:</w:t>
            </w:r>
            <w:r w:rsidRPr="0006089F">
              <w:rPr>
                <w:rFonts w:ascii="Arial" w:hAnsi="Arial" w:cs="Arial"/>
                <w:bCs/>
                <w:iCs/>
                <w:color w:val="0070C0"/>
                <w:sz w:val="18"/>
                <w:szCs w:val="18"/>
              </w:rPr>
              <w:t xml:space="preserve">  Por la suma de [CONSIGNAR EL MONTO], a través de la [INDICAR EL </w:t>
            </w:r>
            <w:r w:rsidR="00DD7DD4" w:rsidRPr="0006089F">
              <w:rPr>
                <w:rFonts w:ascii="Arial" w:hAnsi="Arial" w:cs="Arial"/>
                <w:bCs/>
                <w:iCs/>
                <w:color w:val="0070C0"/>
                <w:sz w:val="18"/>
                <w:szCs w:val="18"/>
              </w:rPr>
              <w:t>MEC</w:t>
            </w:r>
            <w:r w:rsidR="00DD7DD4" w:rsidRPr="00FE05C9">
              <w:rPr>
                <w:rFonts w:ascii="Arial" w:hAnsi="Arial" w:cs="Arial"/>
                <w:bCs/>
                <w:iCs/>
                <w:color w:val="0070C0"/>
                <w:sz w:val="18"/>
                <w:szCs w:val="18"/>
              </w:rPr>
              <w:t xml:space="preserve">ANISMO </w:t>
            </w:r>
            <w:r w:rsidRPr="00FE05C9">
              <w:rPr>
                <w:rFonts w:ascii="Arial" w:hAnsi="Arial" w:cs="Arial"/>
                <w:bCs/>
                <w:iCs/>
                <w:color w:val="0070C0"/>
                <w:sz w:val="18"/>
                <w:szCs w:val="18"/>
              </w:rPr>
              <w:t xml:space="preserve">DE GARANTÍA PRESENTADA: CONTRATO DE </w:t>
            </w:r>
            <w:r w:rsidRPr="00FE05C9">
              <w:rPr>
                <w:rFonts w:ascii="Arial" w:hAnsi="Arial" w:cs="Arial"/>
                <w:bCs/>
                <w:iCs/>
                <w:color w:val="0070C0"/>
                <w:sz w:val="18"/>
                <w:szCs w:val="18"/>
              </w:rPr>
              <w:lastRenderedPageBreak/>
              <w:t>SEGURO/CARTA FIANZA FINANCIERA/RETENCIÓN DE PAGO]</w:t>
            </w:r>
            <w:r w:rsidRPr="0006089F">
              <w:rPr>
                <w:rFonts w:ascii="Arial" w:hAnsi="Arial" w:cs="Arial"/>
                <w:bCs/>
                <w:iCs/>
                <w:color w:val="0070C0"/>
                <w:sz w:val="18"/>
                <w:szCs w:val="18"/>
              </w:rPr>
              <w:t xml:space="preserve"> N° [INDICAR NÚMERO DEL DOCUMENTO] emitida por [SEÑALAR EMPRESA QUE LA EMITE</w:t>
            </w:r>
            <w:r w:rsidR="00FE05C9" w:rsidRPr="0006089F">
              <w:rPr>
                <w:rFonts w:ascii="Arial" w:hAnsi="Arial" w:cs="Arial"/>
                <w:bCs/>
                <w:iCs/>
                <w:color w:val="0070C0"/>
                <w:sz w:val="18"/>
                <w:szCs w:val="18"/>
              </w:rPr>
              <w:t>]. El monto</w:t>
            </w:r>
            <w:r w:rsidRPr="0006089F">
              <w:rPr>
                <w:rFonts w:ascii="Arial" w:hAnsi="Arial" w:cs="Arial"/>
                <w:bCs/>
                <w:iCs/>
                <w:color w:val="0070C0"/>
                <w:sz w:val="18"/>
                <w:szCs w:val="18"/>
              </w:rPr>
              <w:t xml:space="preserve"> que es equivalente al 10% del monto contractual de la prestación accesoria, y que debe mantenerse vigente hasta el cumplimiento total de las obligaciones garantizadas.</w:t>
            </w:r>
          </w:p>
          <w:p w14:paraId="200F017C" w14:textId="77777777" w:rsidR="003159C6" w:rsidRPr="0006089F" w:rsidRDefault="003159C6">
            <w:pPr>
              <w:jc w:val="both"/>
              <w:rPr>
                <w:rFonts w:ascii="Arial" w:hAnsi="Arial" w:cs="Arial"/>
                <w:bCs/>
                <w:iCs/>
                <w:color w:val="0070C0"/>
                <w:sz w:val="18"/>
                <w:szCs w:val="18"/>
              </w:rPr>
            </w:pPr>
          </w:p>
        </w:tc>
      </w:tr>
    </w:tbl>
    <w:p w14:paraId="46BEFFE7" w14:textId="65128A89" w:rsidR="003159C6" w:rsidRPr="0006089F" w:rsidRDefault="003159C6" w:rsidP="00BC2AC1">
      <w:pPr>
        <w:widowControl w:val="0"/>
        <w:jc w:val="both"/>
        <w:rPr>
          <w:rFonts w:ascii="Arial" w:hAnsi="Arial" w:cs="Arial"/>
          <w:b/>
          <w:bCs/>
          <w:color w:val="0070C0"/>
          <w:sz w:val="18"/>
          <w:szCs w:val="18"/>
        </w:rPr>
      </w:pPr>
      <w:r w:rsidRPr="0006089F">
        <w:rPr>
          <w:rFonts w:ascii="Arial" w:hAnsi="Arial" w:cs="Arial"/>
          <w:b/>
          <w:bCs/>
          <w:iCs/>
          <w:sz w:val="20"/>
          <w:szCs w:val="20"/>
        </w:rPr>
        <w:lastRenderedPageBreak/>
        <w:t xml:space="preserve">             </w:t>
      </w:r>
      <w:r w:rsidRPr="0006089F">
        <w:rPr>
          <w:rFonts w:ascii="Arial" w:hAnsi="Arial" w:cs="Arial"/>
          <w:b/>
          <w:bCs/>
          <w:color w:val="0070C0"/>
          <w:sz w:val="18"/>
          <w:szCs w:val="18"/>
        </w:rPr>
        <w:t>Esta nota deberá ser eliminada una vez culminada la elaboración de las bases</w:t>
      </w:r>
      <w:r w:rsidR="00A13852" w:rsidRPr="0006089F">
        <w:rPr>
          <w:rFonts w:ascii="Arial" w:hAnsi="Arial" w:cs="Arial"/>
          <w:b/>
          <w:bCs/>
          <w:color w:val="0070C0"/>
          <w:sz w:val="18"/>
          <w:szCs w:val="18"/>
        </w:rPr>
        <w:t>.</w:t>
      </w:r>
    </w:p>
    <w:p w14:paraId="003C5EA7" w14:textId="77777777" w:rsidR="00BF7BA6" w:rsidRPr="009E6441" w:rsidRDefault="00BF7BA6" w:rsidP="00BC2AC1">
      <w:pPr>
        <w:widowControl w:val="0"/>
        <w:jc w:val="both"/>
        <w:rPr>
          <w:rFonts w:ascii="Arial" w:hAnsi="Arial" w:cs="Arial"/>
          <w:sz w:val="20"/>
          <w:szCs w:val="20"/>
        </w:rPr>
      </w:pPr>
    </w:p>
    <w:bookmarkEnd w:id="12"/>
    <w:bookmarkEnd w:id="13"/>
    <w:p w14:paraId="70B9786A" w14:textId="77777777" w:rsidR="00F17D49" w:rsidRPr="009E6441" w:rsidRDefault="00F17D49" w:rsidP="00DD1A61">
      <w:pPr>
        <w:widowControl w:val="0"/>
        <w:ind w:left="349"/>
        <w:jc w:val="both"/>
        <w:rPr>
          <w:rFonts w:ascii="Arial" w:hAnsi="Arial" w:cs="Arial"/>
          <w:b/>
          <w:sz w:val="20"/>
          <w:szCs w:val="20"/>
          <w:u w:val="single"/>
        </w:rPr>
      </w:pPr>
      <w:r w:rsidRPr="009E6441">
        <w:rPr>
          <w:rFonts w:ascii="Arial" w:hAnsi="Arial" w:cs="Arial"/>
          <w:b/>
          <w:sz w:val="20"/>
          <w:szCs w:val="20"/>
          <w:u w:val="single"/>
        </w:rPr>
        <w:t>CLÁUSULA OCTAVA: EJECUCIÓN DE GARANTÍAS POR FALTA DE RENOVACIÓN</w:t>
      </w:r>
    </w:p>
    <w:p w14:paraId="164D67D5" w14:textId="140E07DF" w:rsidR="00F17D49" w:rsidRPr="009E6441" w:rsidRDefault="38AFDD85" w:rsidP="779A1813">
      <w:pPr>
        <w:widowControl w:val="0"/>
        <w:ind w:left="349"/>
        <w:jc w:val="both"/>
        <w:rPr>
          <w:rFonts w:ascii="Arial" w:hAnsi="Arial" w:cs="Arial"/>
          <w:sz w:val="20"/>
          <w:szCs w:val="20"/>
        </w:rPr>
      </w:pPr>
      <w:r w:rsidRPr="009E6441">
        <w:rPr>
          <w:rFonts w:ascii="Arial" w:hAnsi="Arial" w:cs="Arial"/>
          <w:sz w:val="20"/>
          <w:szCs w:val="20"/>
        </w:rPr>
        <w:t>LA ENTIDAD</w:t>
      </w:r>
      <w:r w:rsidR="743C8A81" w:rsidRPr="009E6441">
        <w:rPr>
          <w:rFonts w:ascii="Arial" w:hAnsi="Arial" w:cs="Arial"/>
          <w:sz w:val="20"/>
          <w:szCs w:val="20"/>
        </w:rPr>
        <w:t xml:space="preserve"> CONTRATANTE</w:t>
      </w:r>
      <w:r w:rsidRPr="009E6441">
        <w:rPr>
          <w:rFonts w:ascii="Arial" w:hAnsi="Arial" w:cs="Arial"/>
          <w:sz w:val="20"/>
          <w:szCs w:val="20"/>
        </w:rPr>
        <w:t xml:space="preserve"> </w:t>
      </w:r>
      <w:r w:rsidR="4E76289B" w:rsidRPr="009E6441">
        <w:rPr>
          <w:rFonts w:ascii="Arial" w:hAnsi="Arial" w:cs="Arial"/>
          <w:sz w:val="20"/>
          <w:szCs w:val="20"/>
        </w:rPr>
        <w:t>puede</w:t>
      </w:r>
      <w:r w:rsidRPr="009E6441">
        <w:rPr>
          <w:rFonts w:ascii="Arial" w:hAnsi="Arial" w:cs="Arial"/>
          <w:sz w:val="20"/>
          <w:szCs w:val="20"/>
        </w:rPr>
        <w:t xml:space="preserve"> </w:t>
      </w:r>
      <w:r w:rsidR="4E76289B" w:rsidRPr="009E6441">
        <w:rPr>
          <w:rFonts w:ascii="Arial" w:hAnsi="Arial" w:cs="Arial"/>
          <w:sz w:val="20"/>
          <w:szCs w:val="20"/>
        </w:rPr>
        <w:t xml:space="preserve">solicitar la ejecución de las </w:t>
      </w:r>
      <w:r w:rsidRPr="009E6441">
        <w:rPr>
          <w:rFonts w:ascii="Arial" w:hAnsi="Arial" w:cs="Arial"/>
          <w:sz w:val="20"/>
          <w:szCs w:val="20"/>
        </w:rPr>
        <w:t xml:space="preserve">garantías cuando EL CONTRATISTA no </w:t>
      </w:r>
      <w:r w:rsidR="4E76289B" w:rsidRPr="009E6441">
        <w:rPr>
          <w:rFonts w:ascii="Arial" w:hAnsi="Arial" w:cs="Arial"/>
          <w:sz w:val="20"/>
          <w:szCs w:val="20"/>
        </w:rPr>
        <w:t xml:space="preserve">las hubiere </w:t>
      </w:r>
      <w:r w:rsidRPr="009E6441">
        <w:rPr>
          <w:rFonts w:ascii="Arial" w:hAnsi="Arial" w:cs="Arial"/>
          <w:sz w:val="20"/>
          <w:szCs w:val="20"/>
        </w:rPr>
        <w:t>renova</w:t>
      </w:r>
      <w:r w:rsidR="4E76289B" w:rsidRPr="009E6441">
        <w:rPr>
          <w:rFonts w:ascii="Arial" w:hAnsi="Arial" w:cs="Arial"/>
          <w:sz w:val="20"/>
          <w:szCs w:val="20"/>
        </w:rPr>
        <w:t>do antes de la fecha de su vencimiento</w:t>
      </w:r>
      <w:r w:rsidRPr="009E6441">
        <w:rPr>
          <w:rFonts w:ascii="Arial" w:hAnsi="Arial" w:cs="Arial"/>
          <w:sz w:val="20"/>
          <w:szCs w:val="20"/>
        </w:rPr>
        <w:t xml:space="preserve">, conforme a lo dispuesto </w:t>
      </w:r>
      <w:r w:rsidR="0E28BE3D" w:rsidRPr="009E6441">
        <w:rPr>
          <w:rFonts w:ascii="Arial" w:hAnsi="Arial" w:cs="Arial"/>
          <w:sz w:val="20"/>
          <w:szCs w:val="20"/>
        </w:rPr>
        <w:t xml:space="preserve">en el </w:t>
      </w:r>
      <w:r w:rsidRPr="009E6441">
        <w:rPr>
          <w:rFonts w:ascii="Arial" w:hAnsi="Arial" w:cs="Arial"/>
          <w:sz w:val="20"/>
          <w:szCs w:val="20"/>
        </w:rPr>
        <w:t xml:space="preserve">artículo </w:t>
      </w:r>
      <w:r w:rsidR="60C84B80" w:rsidRPr="009E6441">
        <w:rPr>
          <w:rFonts w:ascii="Arial" w:hAnsi="Arial" w:cs="Arial"/>
          <w:sz w:val="20"/>
          <w:szCs w:val="20"/>
        </w:rPr>
        <w:t>118</w:t>
      </w:r>
      <w:r w:rsidRPr="009E6441">
        <w:rPr>
          <w:rFonts w:ascii="Arial" w:hAnsi="Arial" w:cs="Arial"/>
          <w:sz w:val="20"/>
          <w:szCs w:val="20"/>
        </w:rPr>
        <w:t xml:space="preserve"> del Reglamento </w:t>
      </w:r>
      <w:bookmarkStart w:id="14" w:name="_Hlk192069906"/>
      <w:r w:rsidRPr="009E6441">
        <w:rPr>
          <w:rFonts w:ascii="Arial" w:hAnsi="Arial" w:cs="Arial"/>
          <w:sz w:val="20"/>
          <w:szCs w:val="20"/>
        </w:rPr>
        <w:t>de la Ley</w:t>
      </w:r>
      <w:r w:rsidR="00906E36" w:rsidRPr="009E6441">
        <w:rPr>
          <w:rFonts w:ascii="Arial" w:hAnsi="Arial" w:cs="Arial"/>
          <w:sz w:val="20"/>
          <w:szCs w:val="20"/>
        </w:rPr>
        <w:t xml:space="preserve"> N° 32069, Ley</w:t>
      </w:r>
      <w:r w:rsidRPr="009E6441">
        <w:rPr>
          <w:rFonts w:ascii="Arial" w:hAnsi="Arial" w:cs="Arial"/>
          <w:sz w:val="20"/>
          <w:szCs w:val="20"/>
        </w:rPr>
        <w:t xml:space="preserve"> </w:t>
      </w:r>
      <w:r w:rsidR="4C11D2B8" w:rsidRPr="009E6441">
        <w:rPr>
          <w:rFonts w:ascii="Arial" w:hAnsi="Arial" w:cs="Arial"/>
          <w:sz w:val="20"/>
          <w:szCs w:val="20"/>
        </w:rPr>
        <w:t xml:space="preserve">General </w:t>
      </w:r>
      <w:r w:rsidRPr="009E6441">
        <w:rPr>
          <w:rFonts w:ascii="Arial" w:hAnsi="Arial" w:cs="Arial"/>
          <w:sz w:val="20"/>
          <w:szCs w:val="20"/>
        </w:rPr>
        <w:t xml:space="preserve">de Contrataciones </w:t>
      </w:r>
      <w:r w:rsidR="3D5D9662" w:rsidRPr="009E6441">
        <w:rPr>
          <w:rFonts w:ascii="Arial" w:hAnsi="Arial" w:cs="Arial"/>
          <w:sz w:val="20"/>
          <w:szCs w:val="20"/>
        </w:rPr>
        <w:t>Públicas</w:t>
      </w:r>
      <w:r w:rsidR="00906E36" w:rsidRPr="009E6441">
        <w:rPr>
          <w:rFonts w:ascii="Arial" w:hAnsi="Arial" w:cs="Arial"/>
          <w:sz w:val="20"/>
          <w:szCs w:val="20"/>
        </w:rPr>
        <w:t>, aprobado por Decreto Supremo N° 009-2025-</w:t>
      </w:r>
      <w:r w:rsidR="009B758A" w:rsidRPr="009E6441">
        <w:rPr>
          <w:rFonts w:ascii="Arial" w:hAnsi="Arial" w:cs="Arial"/>
          <w:sz w:val="20"/>
          <w:szCs w:val="20"/>
        </w:rPr>
        <w:t>EF</w:t>
      </w:r>
      <w:bookmarkEnd w:id="14"/>
      <w:r w:rsidRPr="009E6441">
        <w:rPr>
          <w:rFonts w:ascii="Arial" w:hAnsi="Arial" w:cs="Arial"/>
          <w:sz w:val="20"/>
          <w:szCs w:val="20"/>
        </w:rPr>
        <w:t>.</w:t>
      </w:r>
    </w:p>
    <w:p w14:paraId="32950A75" w14:textId="77777777" w:rsidR="00195C55" w:rsidRPr="009E6441" w:rsidRDefault="00195C55" w:rsidP="00DD1A61">
      <w:pPr>
        <w:widowControl w:val="0"/>
        <w:ind w:left="349"/>
        <w:jc w:val="both"/>
        <w:rPr>
          <w:rFonts w:ascii="Arial" w:hAnsi="Arial" w:cs="Arial"/>
          <w:sz w:val="20"/>
          <w:szCs w:val="20"/>
        </w:rPr>
      </w:pPr>
    </w:p>
    <w:tbl>
      <w:tblPr>
        <w:tblStyle w:val="Tabladecuadrcula1clara-nfasis51"/>
        <w:tblW w:w="8749"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49"/>
      </w:tblGrid>
      <w:tr w:rsidR="00005104" w:rsidRPr="009E6441" w14:paraId="28B847F3" w14:textId="77777777" w:rsidTr="57D6E68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1ABEE733" w14:textId="5A8E3BAD" w:rsidR="00195C55" w:rsidRPr="009E6441" w:rsidRDefault="00195C55" w:rsidP="00DD1A61">
            <w:pPr>
              <w:widowControl w:val="0"/>
              <w:jc w:val="both"/>
              <w:rPr>
                <w:rFonts w:ascii="Arial" w:hAnsi="Arial" w:cs="Arial"/>
                <w:color w:val="0070C0"/>
                <w:sz w:val="18"/>
                <w:szCs w:val="18"/>
                <w:lang w:val="es-ES"/>
              </w:rPr>
            </w:pPr>
            <w:r w:rsidRPr="009E6441">
              <w:rPr>
                <w:rFonts w:ascii="Arial" w:hAnsi="Arial" w:cs="Arial"/>
                <w:color w:val="0070C0"/>
                <w:sz w:val="18"/>
                <w:szCs w:val="18"/>
              </w:rPr>
              <w:t>Importante</w:t>
            </w:r>
            <w:r w:rsidR="0044126A" w:rsidRPr="009E6441">
              <w:rPr>
                <w:rFonts w:ascii="Arial" w:hAnsi="Arial" w:cs="Arial"/>
                <w:color w:val="0070C0"/>
                <w:sz w:val="18"/>
                <w:szCs w:val="18"/>
              </w:rPr>
              <w:t xml:space="preserve"> para la </w:t>
            </w:r>
            <w:r w:rsidR="43EEBEF2" w:rsidRPr="009E6441">
              <w:rPr>
                <w:rFonts w:ascii="Arial" w:hAnsi="Arial" w:cs="Arial"/>
                <w:color w:val="0070C0"/>
                <w:sz w:val="18"/>
                <w:szCs w:val="18"/>
              </w:rPr>
              <w:t>e</w:t>
            </w:r>
            <w:r w:rsidR="0044126A" w:rsidRPr="009E6441">
              <w:rPr>
                <w:rFonts w:ascii="Arial" w:hAnsi="Arial" w:cs="Arial"/>
                <w:color w:val="0070C0"/>
                <w:sz w:val="18"/>
                <w:szCs w:val="18"/>
              </w:rPr>
              <w:t>ntidad</w:t>
            </w:r>
            <w:r w:rsidR="2B2FA3FD" w:rsidRPr="009E6441">
              <w:rPr>
                <w:rFonts w:ascii="Arial" w:hAnsi="Arial" w:cs="Arial"/>
                <w:color w:val="0070C0"/>
                <w:sz w:val="18"/>
                <w:szCs w:val="18"/>
              </w:rPr>
              <w:t xml:space="preserve"> contratante</w:t>
            </w:r>
          </w:p>
        </w:tc>
      </w:tr>
      <w:tr w:rsidR="00005104" w:rsidRPr="00A13852" w14:paraId="12A5ABA8" w14:textId="77777777" w:rsidTr="57D6E684">
        <w:trPr>
          <w:trHeight w:val="880"/>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40AD0680" w14:textId="3E962F26" w:rsidR="00195C55" w:rsidRPr="00420773" w:rsidRDefault="18C5F81C" w:rsidP="57D6E684">
            <w:pPr>
              <w:widowControl w:val="0"/>
              <w:ind w:left="34"/>
              <w:jc w:val="both"/>
              <w:rPr>
                <w:rFonts w:ascii="Arial" w:hAnsi="Arial" w:cs="Arial"/>
                <w:b w:val="0"/>
                <w:bCs w:val="0"/>
                <w:iCs/>
                <w:color w:val="0070C0"/>
                <w:sz w:val="18"/>
                <w:szCs w:val="18"/>
              </w:rPr>
            </w:pPr>
            <w:r w:rsidRPr="00420773">
              <w:rPr>
                <w:rFonts w:ascii="Arial" w:hAnsi="Arial" w:cs="Arial"/>
                <w:b w:val="0"/>
                <w:bCs w:val="0"/>
                <w:color w:val="0070C0"/>
                <w:sz w:val="18"/>
                <w:szCs w:val="18"/>
              </w:rPr>
              <w:t xml:space="preserve">Sólo en el caso que la </w:t>
            </w:r>
            <w:r w:rsidR="11B2471E" w:rsidRPr="00420773">
              <w:rPr>
                <w:rFonts w:ascii="Arial" w:hAnsi="Arial" w:cs="Arial"/>
                <w:b w:val="0"/>
                <w:bCs w:val="0"/>
                <w:color w:val="0070C0"/>
                <w:sz w:val="18"/>
                <w:szCs w:val="18"/>
              </w:rPr>
              <w:t>e</w:t>
            </w:r>
            <w:r w:rsidR="2F949246" w:rsidRPr="00420773">
              <w:rPr>
                <w:rFonts w:ascii="Arial" w:hAnsi="Arial" w:cs="Arial"/>
                <w:b w:val="0"/>
                <w:bCs w:val="0"/>
                <w:color w:val="0070C0"/>
                <w:sz w:val="18"/>
                <w:szCs w:val="18"/>
              </w:rPr>
              <w:t>ntidad</w:t>
            </w:r>
            <w:r w:rsidRPr="00420773">
              <w:rPr>
                <w:rFonts w:ascii="Arial" w:hAnsi="Arial" w:cs="Arial"/>
                <w:b w:val="0"/>
                <w:bCs w:val="0"/>
                <w:color w:val="0070C0"/>
                <w:sz w:val="18"/>
                <w:szCs w:val="18"/>
              </w:rPr>
              <w:t xml:space="preserve"> </w:t>
            </w:r>
            <w:r w:rsidR="6B65034A" w:rsidRPr="00420773">
              <w:rPr>
                <w:rFonts w:ascii="Arial" w:hAnsi="Arial" w:cs="Arial"/>
                <w:b w:val="0"/>
                <w:bCs w:val="0"/>
                <w:color w:val="0070C0"/>
                <w:sz w:val="18"/>
                <w:szCs w:val="18"/>
              </w:rPr>
              <w:t>c</w:t>
            </w:r>
            <w:r w:rsidR="68375B99" w:rsidRPr="00420773">
              <w:rPr>
                <w:rFonts w:ascii="Arial" w:hAnsi="Arial" w:cs="Arial"/>
                <w:b w:val="0"/>
                <w:bCs w:val="0"/>
                <w:color w:val="0070C0"/>
                <w:sz w:val="18"/>
                <w:szCs w:val="18"/>
              </w:rPr>
              <w:t xml:space="preserve">ontratante </w:t>
            </w:r>
            <w:r w:rsidRPr="00420773">
              <w:rPr>
                <w:rFonts w:ascii="Arial" w:hAnsi="Arial" w:cs="Arial"/>
                <w:b w:val="0"/>
                <w:bCs w:val="0"/>
                <w:color w:val="0070C0"/>
                <w:sz w:val="18"/>
                <w:szCs w:val="18"/>
              </w:rPr>
              <w:t>hubiese previsto otorgar adelanto</w:t>
            </w:r>
            <w:r w:rsidR="5F7C4D77" w:rsidRPr="00420773">
              <w:rPr>
                <w:rFonts w:ascii="Arial" w:hAnsi="Arial" w:cs="Arial"/>
                <w:b w:val="0"/>
                <w:bCs w:val="0"/>
                <w:color w:val="0070C0"/>
                <w:sz w:val="18"/>
                <w:szCs w:val="18"/>
              </w:rPr>
              <w:t xml:space="preserve"> directo en el caso de bienes de alta complejidad que se ejecuten bajo el sistema de entrega de llave en mano</w:t>
            </w:r>
            <w:r w:rsidR="54EC2E02" w:rsidRPr="00420773">
              <w:rPr>
                <w:rFonts w:ascii="Arial" w:hAnsi="Arial" w:cs="Arial"/>
                <w:b w:val="0"/>
                <w:bCs w:val="0"/>
                <w:color w:val="0070C0"/>
                <w:sz w:val="18"/>
                <w:szCs w:val="18"/>
              </w:rPr>
              <w:t xml:space="preserve"> o llave en mano con mantenimiento</w:t>
            </w:r>
            <w:r w:rsidR="00F10648" w:rsidRPr="00420773">
              <w:rPr>
                <w:rFonts w:ascii="Arial" w:hAnsi="Arial" w:cs="Arial"/>
                <w:b w:val="0"/>
                <w:bCs w:val="0"/>
                <w:color w:val="0070C0"/>
                <w:sz w:val="18"/>
                <w:szCs w:val="18"/>
              </w:rPr>
              <w:t xml:space="preserve"> u otros que lo requieran por condiciones de mercado conforme lo sustentado en la estrategia de contratación</w:t>
            </w:r>
            <w:r w:rsidRPr="00420773">
              <w:rPr>
                <w:rFonts w:ascii="Arial" w:hAnsi="Arial" w:cs="Arial"/>
                <w:b w:val="0"/>
                <w:bCs w:val="0"/>
                <w:color w:val="0070C0"/>
                <w:sz w:val="18"/>
                <w:szCs w:val="18"/>
              </w:rPr>
              <w:t>, se debe incluir la siguiente cláusula:</w:t>
            </w:r>
          </w:p>
          <w:p w14:paraId="48DF3271" w14:textId="77777777" w:rsidR="00195C55" w:rsidRPr="0006089F" w:rsidRDefault="00195C55" w:rsidP="00DD1A61">
            <w:pPr>
              <w:widowControl w:val="0"/>
              <w:ind w:left="34"/>
              <w:jc w:val="both"/>
              <w:rPr>
                <w:rFonts w:ascii="Arial" w:hAnsi="Arial" w:cs="Arial"/>
                <w:b w:val="0"/>
                <w:iCs/>
                <w:color w:val="0070C0"/>
                <w:sz w:val="18"/>
                <w:szCs w:val="18"/>
                <w:lang w:val="es-ES_tradnl"/>
              </w:rPr>
            </w:pPr>
          </w:p>
          <w:p w14:paraId="359F0001" w14:textId="758EDBDF" w:rsidR="00790DDA" w:rsidRPr="0006089F" w:rsidRDefault="00790DDA" w:rsidP="00DD1A61">
            <w:pPr>
              <w:pStyle w:val="Prrafodelista"/>
              <w:widowControl w:val="0"/>
              <w:ind w:left="34"/>
              <w:jc w:val="both"/>
              <w:rPr>
                <w:rFonts w:ascii="Arial" w:hAnsi="Arial" w:cs="Arial"/>
                <w:b w:val="0"/>
                <w:color w:val="0070C0"/>
                <w:sz w:val="18"/>
                <w:szCs w:val="18"/>
              </w:rPr>
            </w:pPr>
            <w:r w:rsidRPr="0006089F">
              <w:rPr>
                <w:rFonts w:ascii="Arial" w:hAnsi="Arial" w:cs="Arial"/>
                <w:color w:val="0070C0"/>
                <w:sz w:val="18"/>
                <w:szCs w:val="18"/>
              </w:rPr>
              <w:t xml:space="preserve">CLÁUSULA </w:t>
            </w:r>
            <w:r w:rsidR="0068615D" w:rsidRPr="0006089F">
              <w:rPr>
                <w:rFonts w:ascii="Arial" w:hAnsi="Arial" w:cs="Arial"/>
                <w:color w:val="0070C0"/>
                <w:sz w:val="18"/>
                <w:szCs w:val="18"/>
              </w:rPr>
              <w:t>[…]</w:t>
            </w:r>
            <w:r w:rsidRPr="0006089F">
              <w:rPr>
                <w:rFonts w:ascii="Arial" w:hAnsi="Arial" w:cs="Arial"/>
                <w:color w:val="0070C0"/>
                <w:sz w:val="18"/>
                <w:szCs w:val="18"/>
              </w:rPr>
              <w:t>: ADELANTO DIRECTO</w:t>
            </w:r>
          </w:p>
          <w:p w14:paraId="2FCFEFDF" w14:textId="77777777" w:rsidR="00790DDA" w:rsidRPr="0006089F" w:rsidRDefault="00790DDA" w:rsidP="00DD1A61">
            <w:pPr>
              <w:pStyle w:val="Prrafodelista"/>
              <w:widowControl w:val="0"/>
              <w:ind w:left="34"/>
              <w:jc w:val="both"/>
              <w:rPr>
                <w:rFonts w:ascii="Arial" w:hAnsi="Arial" w:cs="Arial"/>
                <w:b w:val="0"/>
                <w:iCs/>
                <w:color w:val="0070C0"/>
                <w:sz w:val="18"/>
                <w:szCs w:val="18"/>
              </w:rPr>
            </w:pPr>
          </w:p>
          <w:p w14:paraId="5731F8C1" w14:textId="05ADED43" w:rsidR="00790DDA" w:rsidRPr="00420773" w:rsidRDefault="6235758E" w:rsidP="779A1813">
            <w:pPr>
              <w:widowControl w:val="0"/>
              <w:ind w:left="34"/>
              <w:jc w:val="both"/>
              <w:rPr>
                <w:rFonts w:ascii="Arial" w:hAnsi="Arial" w:cs="Arial"/>
                <w:b w:val="0"/>
                <w:bCs w:val="0"/>
                <w:iCs/>
                <w:color w:val="0070C0"/>
                <w:sz w:val="18"/>
                <w:szCs w:val="18"/>
              </w:rPr>
            </w:pPr>
            <w:r w:rsidRPr="00420773">
              <w:rPr>
                <w:rFonts w:ascii="Arial" w:hAnsi="Arial" w:cs="Arial"/>
                <w:b w:val="0"/>
                <w:bCs w:val="0"/>
                <w:color w:val="0070C0"/>
                <w:sz w:val="18"/>
                <w:szCs w:val="18"/>
              </w:rPr>
              <w:t xml:space="preserve">“LA ENTIDAD </w:t>
            </w:r>
            <w:r w:rsidR="40636059" w:rsidRPr="00420773">
              <w:rPr>
                <w:rFonts w:ascii="Arial" w:hAnsi="Arial" w:cs="Arial"/>
                <w:b w:val="0"/>
                <w:bCs w:val="0"/>
                <w:color w:val="0070C0"/>
                <w:sz w:val="18"/>
                <w:szCs w:val="18"/>
              </w:rPr>
              <w:t xml:space="preserve">CONTRATANTE </w:t>
            </w:r>
            <w:r w:rsidRPr="00420773">
              <w:rPr>
                <w:rFonts w:ascii="Arial" w:hAnsi="Arial" w:cs="Arial"/>
                <w:b w:val="0"/>
                <w:bCs w:val="0"/>
                <w:color w:val="0070C0"/>
                <w:sz w:val="18"/>
                <w:szCs w:val="18"/>
              </w:rPr>
              <w:t>otorgará [CONSIGNAR NÚMERO DE ADELANTOS A OTORGARSE</w:t>
            </w:r>
            <w:r w:rsidRPr="00420773">
              <w:rPr>
                <w:rFonts w:ascii="Arial" w:hAnsi="Arial" w:cs="Arial"/>
                <w:b w:val="0"/>
                <w:bCs w:val="0"/>
                <w:iCs/>
                <w:color w:val="0070C0"/>
                <w:sz w:val="18"/>
                <w:szCs w:val="18"/>
              </w:rPr>
              <w:t>]</w:t>
            </w:r>
            <w:r w:rsidRPr="00420773">
              <w:rPr>
                <w:rFonts w:ascii="Arial" w:hAnsi="Arial" w:cs="Arial"/>
                <w:b w:val="0"/>
                <w:bCs w:val="0"/>
                <w:color w:val="0070C0"/>
                <w:sz w:val="18"/>
                <w:szCs w:val="18"/>
              </w:rPr>
              <w:t xml:space="preserve"> adelantos directos por el</w:t>
            </w:r>
            <w:r w:rsidRPr="00420773">
              <w:rPr>
                <w:rFonts w:ascii="Arial" w:hAnsi="Arial" w:cs="Arial"/>
                <w:b w:val="0"/>
                <w:bCs w:val="0"/>
                <w:iCs/>
                <w:color w:val="0070C0"/>
                <w:sz w:val="18"/>
                <w:szCs w:val="18"/>
              </w:rPr>
              <w:t xml:space="preserve"> [</w:t>
            </w:r>
            <w:r w:rsidRPr="00420773">
              <w:rPr>
                <w:rFonts w:ascii="Arial" w:hAnsi="Arial" w:cs="Arial"/>
                <w:b w:val="0"/>
                <w:bCs w:val="0"/>
                <w:color w:val="0070C0"/>
                <w:sz w:val="18"/>
                <w:szCs w:val="18"/>
              </w:rPr>
              <w:t>CONSIGNAR PORCENTAJE QUE NO DEBE EXCEDER DEL 30% DEL MONTO DEL CONTRATO ORIGINAL</w:t>
            </w:r>
            <w:r w:rsidRPr="00420773">
              <w:rPr>
                <w:rFonts w:ascii="Arial" w:hAnsi="Arial" w:cs="Arial"/>
                <w:b w:val="0"/>
                <w:bCs w:val="0"/>
                <w:iCs/>
                <w:color w:val="0070C0"/>
                <w:sz w:val="18"/>
                <w:szCs w:val="18"/>
              </w:rPr>
              <w:t>]</w:t>
            </w:r>
            <w:r w:rsidRPr="00420773">
              <w:rPr>
                <w:rFonts w:ascii="Arial" w:hAnsi="Arial" w:cs="Arial"/>
                <w:b w:val="0"/>
                <w:bCs w:val="0"/>
                <w:color w:val="0070C0"/>
                <w:sz w:val="18"/>
                <w:szCs w:val="18"/>
              </w:rPr>
              <w:t xml:space="preserve"> del monto del contrato original.</w:t>
            </w:r>
          </w:p>
          <w:p w14:paraId="3320ED8A" w14:textId="77777777" w:rsidR="00790DDA" w:rsidRPr="00420773" w:rsidRDefault="00790DDA" w:rsidP="00DD1A61">
            <w:pPr>
              <w:widowControl w:val="0"/>
              <w:ind w:left="34"/>
              <w:jc w:val="both"/>
              <w:rPr>
                <w:rFonts w:ascii="Arial" w:hAnsi="Arial" w:cs="Arial"/>
                <w:b w:val="0"/>
                <w:bCs w:val="0"/>
                <w:iCs/>
                <w:color w:val="0070C0"/>
                <w:sz w:val="18"/>
                <w:szCs w:val="18"/>
              </w:rPr>
            </w:pPr>
          </w:p>
          <w:p w14:paraId="1145906A" w14:textId="52414C58" w:rsidR="00790DDA" w:rsidRPr="00420773" w:rsidRDefault="6235758E" w:rsidP="779A1813">
            <w:pPr>
              <w:widowControl w:val="0"/>
              <w:ind w:left="34"/>
              <w:jc w:val="both"/>
              <w:rPr>
                <w:rFonts w:ascii="Arial" w:hAnsi="Arial" w:cs="Arial"/>
                <w:b w:val="0"/>
                <w:bCs w:val="0"/>
                <w:iCs/>
                <w:color w:val="0070C0"/>
                <w:sz w:val="18"/>
                <w:szCs w:val="18"/>
                <w:lang w:val="es-ES"/>
              </w:rPr>
            </w:pPr>
            <w:r w:rsidRPr="00420773">
              <w:rPr>
                <w:rFonts w:ascii="Arial" w:hAnsi="Arial" w:cs="Arial"/>
                <w:b w:val="0"/>
                <w:bCs w:val="0"/>
                <w:color w:val="0070C0"/>
                <w:sz w:val="18"/>
                <w:szCs w:val="18"/>
              </w:rPr>
              <w:t xml:space="preserve">EL CONTRATISTA debe solicitar los adelantos dentro de </w:t>
            </w:r>
            <w:r w:rsidRPr="00420773">
              <w:rPr>
                <w:rFonts w:ascii="Arial" w:hAnsi="Arial" w:cs="Arial"/>
                <w:b w:val="0"/>
                <w:bCs w:val="0"/>
                <w:iCs/>
                <w:color w:val="0070C0"/>
                <w:sz w:val="18"/>
                <w:szCs w:val="18"/>
              </w:rPr>
              <w:t>[CONSIGNAR EL PLAZO Y OPORTUNIDAD PARA LA SOLICITUD</w:t>
            </w:r>
            <w:r w:rsidR="520D1DD3" w:rsidRPr="00420773">
              <w:rPr>
                <w:rFonts w:ascii="Arial" w:hAnsi="Arial" w:cs="Arial"/>
                <w:b w:val="0"/>
                <w:bCs w:val="0"/>
                <w:iCs/>
                <w:color w:val="0070C0"/>
                <w:sz w:val="18"/>
                <w:szCs w:val="18"/>
              </w:rPr>
              <w:t xml:space="preserve"> SEGÚN LAS BASES</w:t>
            </w:r>
            <w:r w:rsidRPr="00420773">
              <w:rPr>
                <w:rFonts w:ascii="Arial" w:hAnsi="Arial" w:cs="Arial"/>
                <w:b w:val="0"/>
                <w:bCs w:val="0"/>
                <w:iCs/>
                <w:color w:val="0070C0"/>
                <w:sz w:val="18"/>
                <w:szCs w:val="18"/>
              </w:rPr>
              <w:t>]</w:t>
            </w:r>
            <w:r w:rsidRPr="00420773">
              <w:rPr>
                <w:rFonts w:ascii="Arial" w:hAnsi="Arial" w:cs="Arial"/>
                <w:b w:val="0"/>
                <w:bCs w:val="0"/>
                <w:color w:val="0070C0"/>
                <w:sz w:val="18"/>
                <w:szCs w:val="18"/>
              </w:rPr>
              <w:t>, adjuntando a su solicitud la garantía por adelantos acompañada del comprobante de pago correspondiente. Vencido dicho plazo no procederá la solicitud.</w:t>
            </w:r>
          </w:p>
          <w:p w14:paraId="34C1FEB6" w14:textId="77777777" w:rsidR="00790DDA" w:rsidRPr="00420773" w:rsidRDefault="00790DDA" w:rsidP="00DD1A61">
            <w:pPr>
              <w:widowControl w:val="0"/>
              <w:ind w:left="34"/>
              <w:jc w:val="both"/>
              <w:rPr>
                <w:rFonts w:ascii="Arial" w:hAnsi="Arial" w:cs="Arial"/>
                <w:b w:val="0"/>
                <w:bCs w:val="0"/>
                <w:iCs/>
                <w:color w:val="0070C0"/>
                <w:sz w:val="18"/>
                <w:szCs w:val="18"/>
                <w:lang w:val="es-ES"/>
              </w:rPr>
            </w:pPr>
          </w:p>
          <w:p w14:paraId="11555B8B" w14:textId="40571143" w:rsidR="00195C55" w:rsidRPr="0006089F" w:rsidRDefault="6235758E" w:rsidP="00DD1A61">
            <w:pPr>
              <w:widowControl w:val="0"/>
              <w:ind w:left="34"/>
              <w:jc w:val="both"/>
              <w:rPr>
                <w:rFonts w:ascii="Arial" w:hAnsi="Arial" w:cs="Arial"/>
                <w:b w:val="0"/>
                <w:color w:val="0070C0"/>
                <w:sz w:val="18"/>
                <w:szCs w:val="18"/>
                <w:lang w:val="es-ES"/>
              </w:rPr>
            </w:pPr>
            <w:r w:rsidRPr="00420773">
              <w:rPr>
                <w:rFonts w:ascii="Arial" w:hAnsi="Arial" w:cs="Arial"/>
                <w:b w:val="0"/>
                <w:bCs w:val="0"/>
                <w:color w:val="0070C0"/>
                <w:sz w:val="18"/>
                <w:szCs w:val="18"/>
              </w:rPr>
              <w:t xml:space="preserve">LA ENTIDAD </w:t>
            </w:r>
            <w:r w:rsidR="26454D37" w:rsidRPr="00420773">
              <w:rPr>
                <w:rFonts w:ascii="Arial" w:hAnsi="Arial" w:cs="Arial"/>
                <w:b w:val="0"/>
                <w:bCs w:val="0"/>
                <w:color w:val="0070C0"/>
                <w:sz w:val="18"/>
                <w:szCs w:val="18"/>
              </w:rPr>
              <w:t xml:space="preserve">CONTRATANTE </w:t>
            </w:r>
            <w:r w:rsidRPr="00420773">
              <w:rPr>
                <w:rFonts w:ascii="Arial" w:hAnsi="Arial" w:cs="Arial"/>
                <w:b w:val="0"/>
                <w:bCs w:val="0"/>
                <w:color w:val="0070C0"/>
                <w:sz w:val="18"/>
                <w:szCs w:val="18"/>
              </w:rPr>
              <w:t xml:space="preserve">debe entregar el monto solicitado dentro de </w:t>
            </w:r>
            <w:r w:rsidRPr="00420773">
              <w:rPr>
                <w:rFonts w:ascii="Arial" w:hAnsi="Arial" w:cs="Arial"/>
                <w:b w:val="0"/>
                <w:bCs w:val="0"/>
                <w:iCs/>
                <w:color w:val="0070C0"/>
                <w:sz w:val="18"/>
                <w:szCs w:val="18"/>
              </w:rPr>
              <w:t>[CONSIGNAR EL PLAZO</w:t>
            </w:r>
            <w:r w:rsidR="2A43FFE5" w:rsidRPr="00420773">
              <w:rPr>
                <w:rFonts w:ascii="Arial" w:hAnsi="Arial" w:cs="Arial"/>
                <w:b w:val="0"/>
                <w:bCs w:val="0"/>
                <w:iCs/>
                <w:color w:val="0070C0"/>
                <w:sz w:val="18"/>
                <w:szCs w:val="18"/>
              </w:rPr>
              <w:t xml:space="preserve"> SEGÚN LAS BASES</w:t>
            </w:r>
            <w:r w:rsidRPr="00420773">
              <w:rPr>
                <w:rFonts w:ascii="Arial" w:hAnsi="Arial" w:cs="Arial"/>
                <w:b w:val="0"/>
                <w:bCs w:val="0"/>
                <w:iCs/>
                <w:color w:val="0070C0"/>
                <w:sz w:val="18"/>
                <w:szCs w:val="18"/>
              </w:rPr>
              <w:t xml:space="preserve">] </w:t>
            </w:r>
            <w:r w:rsidRPr="00420773">
              <w:rPr>
                <w:rFonts w:ascii="Arial" w:hAnsi="Arial" w:cs="Arial"/>
                <w:b w:val="0"/>
                <w:bCs w:val="0"/>
                <w:color w:val="0070C0"/>
                <w:sz w:val="18"/>
                <w:szCs w:val="18"/>
              </w:rPr>
              <w:t>siguientes a la presentación de la solicitud del contratista.”</w:t>
            </w:r>
          </w:p>
        </w:tc>
      </w:tr>
    </w:tbl>
    <w:p w14:paraId="0E2BA20D" w14:textId="14328EFD" w:rsidR="00BC2AC1" w:rsidRPr="0006089F" w:rsidRDefault="00BC2AC1" w:rsidP="00BC2AC1">
      <w:pPr>
        <w:widowControl w:val="0"/>
        <w:ind w:left="349"/>
        <w:jc w:val="both"/>
        <w:rPr>
          <w:rFonts w:ascii="Arial" w:hAnsi="Arial" w:cs="Arial"/>
          <w:b/>
          <w:bCs/>
          <w:color w:val="0070C0"/>
          <w:sz w:val="18"/>
          <w:szCs w:val="18"/>
        </w:rPr>
      </w:pPr>
      <w:r w:rsidRPr="0006089F">
        <w:rPr>
          <w:rFonts w:ascii="Arial" w:hAnsi="Arial" w:cs="Arial"/>
          <w:b/>
          <w:bCs/>
          <w:color w:val="0070C0"/>
          <w:sz w:val="18"/>
          <w:szCs w:val="18"/>
        </w:rPr>
        <w:t>Esta nota deberá ser eliminada una vez culminada la elaboración de las bases</w:t>
      </w:r>
      <w:r w:rsidR="00A13852" w:rsidRPr="0006089F">
        <w:rPr>
          <w:rFonts w:ascii="Arial" w:hAnsi="Arial" w:cs="Arial"/>
          <w:b/>
          <w:bCs/>
          <w:color w:val="0070C0"/>
          <w:sz w:val="18"/>
          <w:szCs w:val="18"/>
        </w:rPr>
        <w:t>.</w:t>
      </w:r>
    </w:p>
    <w:p w14:paraId="1EFF1534" w14:textId="3AF4957B" w:rsidR="00156CA5" w:rsidRPr="009E6441" w:rsidRDefault="00156CA5" w:rsidP="00BC2AC1">
      <w:pPr>
        <w:ind w:firstLine="349"/>
        <w:jc w:val="both"/>
        <w:rPr>
          <w:rFonts w:ascii="Arial" w:hAnsi="Arial" w:cs="Arial"/>
          <w:color w:val="0070C0"/>
          <w:sz w:val="18"/>
          <w:szCs w:val="18"/>
          <w:lang w:val="es-ES"/>
        </w:rPr>
      </w:pPr>
    </w:p>
    <w:p w14:paraId="748E8B34" w14:textId="77777777" w:rsidR="00101E53" w:rsidRPr="009E6441" w:rsidRDefault="00101E53" w:rsidP="00DD1A61">
      <w:pPr>
        <w:widowControl w:val="0"/>
        <w:ind w:left="349"/>
        <w:jc w:val="both"/>
        <w:rPr>
          <w:rFonts w:ascii="Arial" w:hAnsi="Arial" w:cs="Arial"/>
          <w:b/>
          <w:sz w:val="20"/>
          <w:szCs w:val="20"/>
          <w:u w:val="single"/>
        </w:rPr>
      </w:pPr>
    </w:p>
    <w:p w14:paraId="3ADD2E81" w14:textId="366FA80B" w:rsidR="00F17D49" w:rsidRPr="009E6441" w:rsidRDefault="005E4A19" w:rsidP="00DD1A61">
      <w:pPr>
        <w:widowControl w:val="0"/>
        <w:ind w:left="349"/>
        <w:jc w:val="both"/>
        <w:rPr>
          <w:rFonts w:ascii="Arial" w:hAnsi="Arial" w:cs="Arial"/>
          <w:b/>
          <w:sz w:val="20"/>
          <w:szCs w:val="20"/>
          <w:u w:val="single"/>
        </w:rPr>
      </w:pPr>
      <w:r w:rsidRPr="009E6441">
        <w:rPr>
          <w:rFonts w:ascii="Arial" w:hAnsi="Arial" w:cs="Arial"/>
          <w:b/>
          <w:sz w:val="20"/>
          <w:szCs w:val="20"/>
          <w:u w:val="single"/>
        </w:rPr>
        <w:t>CLÁUSULA DÉCIMA</w:t>
      </w:r>
      <w:r w:rsidR="00F17D49" w:rsidRPr="009E6441">
        <w:rPr>
          <w:rFonts w:ascii="Arial" w:hAnsi="Arial" w:cs="Arial"/>
          <w:b/>
          <w:sz w:val="20"/>
          <w:szCs w:val="20"/>
          <w:u w:val="single"/>
        </w:rPr>
        <w:t xml:space="preserve">: </w:t>
      </w:r>
      <w:r w:rsidR="00201289" w:rsidRPr="009E6441">
        <w:rPr>
          <w:rFonts w:ascii="Arial" w:hAnsi="Arial" w:cs="Arial"/>
          <w:b/>
          <w:sz w:val="20"/>
          <w:szCs w:val="20"/>
          <w:u w:val="single"/>
        </w:rPr>
        <w:t xml:space="preserve">RECEPCIÓN </w:t>
      </w:r>
      <w:r w:rsidR="001C75EE" w:rsidRPr="009E6441">
        <w:rPr>
          <w:rFonts w:ascii="Arial" w:hAnsi="Arial" w:cs="Arial"/>
          <w:b/>
          <w:sz w:val="20"/>
          <w:szCs w:val="20"/>
          <w:u w:val="single"/>
        </w:rPr>
        <w:t xml:space="preserve">Y CONFORMIDAD </w:t>
      </w:r>
      <w:r w:rsidR="00201289" w:rsidRPr="009E6441">
        <w:rPr>
          <w:rFonts w:ascii="Arial" w:hAnsi="Arial" w:cs="Arial"/>
          <w:b/>
          <w:sz w:val="20"/>
          <w:szCs w:val="20"/>
          <w:u w:val="single"/>
        </w:rPr>
        <w:t>DE LA PRESTACIÓN</w:t>
      </w:r>
    </w:p>
    <w:p w14:paraId="524DD0B2" w14:textId="6E26EA65" w:rsidR="00F17D49" w:rsidRPr="009E6441" w:rsidRDefault="38AFDD85" w:rsidP="779A1813">
      <w:pPr>
        <w:widowControl w:val="0"/>
        <w:ind w:left="349"/>
        <w:jc w:val="both"/>
        <w:rPr>
          <w:rFonts w:ascii="Arial" w:hAnsi="Arial" w:cs="Arial"/>
          <w:sz w:val="20"/>
          <w:szCs w:val="20"/>
          <w:lang w:val="es-ES"/>
        </w:rPr>
      </w:pPr>
      <w:r w:rsidRPr="009E6441">
        <w:rPr>
          <w:rFonts w:ascii="Arial" w:hAnsi="Arial" w:cs="Arial"/>
          <w:sz w:val="20"/>
          <w:szCs w:val="20"/>
        </w:rPr>
        <w:t xml:space="preserve">La </w:t>
      </w:r>
      <w:r w:rsidR="2D13269A" w:rsidRPr="009E6441">
        <w:rPr>
          <w:rFonts w:ascii="Arial" w:hAnsi="Arial" w:cs="Arial"/>
          <w:sz w:val="20"/>
          <w:szCs w:val="20"/>
        </w:rPr>
        <w:t xml:space="preserve">recepción y </w:t>
      </w:r>
      <w:r w:rsidRPr="009E6441">
        <w:rPr>
          <w:rFonts w:ascii="Arial" w:hAnsi="Arial" w:cs="Arial"/>
          <w:sz w:val="20"/>
          <w:szCs w:val="20"/>
        </w:rPr>
        <w:t xml:space="preserve">conformidad </w:t>
      </w:r>
      <w:r w:rsidR="004C10C1" w:rsidRPr="009E6441">
        <w:rPr>
          <w:rFonts w:ascii="Arial" w:hAnsi="Arial" w:cs="Arial"/>
          <w:sz w:val="20"/>
          <w:szCs w:val="20"/>
        </w:rPr>
        <w:t xml:space="preserve">de la prestación </w:t>
      </w:r>
      <w:r w:rsidRPr="009E6441">
        <w:rPr>
          <w:rFonts w:ascii="Arial" w:hAnsi="Arial" w:cs="Arial"/>
          <w:sz w:val="20"/>
          <w:szCs w:val="20"/>
        </w:rPr>
        <w:t xml:space="preserve">se regula por lo dispuesto en el artículo </w:t>
      </w:r>
      <w:r w:rsidR="73714FD9" w:rsidRPr="009E6441">
        <w:rPr>
          <w:rFonts w:ascii="Arial" w:hAnsi="Arial" w:cs="Arial"/>
          <w:sz w:val="20"/>
          <w:szCs w:val="20"/>
        </w:rPr>
        <w:t>144</w:t>
      </w:r>
      <w:r w:rsidRPr="009E6441">
        <w:rPr>
          <w:rFonts w:ascii="Arial" w:hAnsi="Arial" w:cs="Arial"/>
          <w:sz w:val="20"/>
          <w:szCs w:val="20"/>
        </w:rPr>
        <w:t xml:space="preserve"> del Reglamento de la Ley</w:t>
      </w:r>
      <w:r w:rsidR="006978D2" w:rsidRPr="009E6441">
        <w:rPr>
          <w:rFonts w:ascii="Arial" w:hAnsi="Arial" w:cs="Arial"/>
          <w:sz w:val="20"/>
          <w:szCs w:val="20"/>
        </w:rPr>
        <w:t xml:space="preserve"> N° 32069, Ley</w:t>
      </w:r>
      <w:r w:rsidRPr="009E6441">
        <w:rPr>
          <w:rFonts w:ascii="Arial" w:hAnsi="Arial" w:cs="Arial"/>
          <w:sz w:val="20"/>
          <w:szCs w:val="20"/>
        </w:rPr>
        <w:t xml:space="preserve"> </w:t>
      </w:r>
      <w:r w:rsidR="10947186" w:rsidRPr="009E6441">
        <w:rPr>
          <w:rFonts w:ascii="Arial" w:hAnsi="Arial" w:cs="Arial"/>
          <w:sz w:val="20"/>
          <w:szCs w:val="20"/>
        </w:rPr>
        <w:t xml:space="preserve">General </w:t>
      </w:r>
      <w:r w:rsidRPr="009E6441">
        <w:rPr>
          <w:rFonts w:ascii="Arial" w:hAnsi="Arial" w:cs="Arial"/>
          <w:sz w:val="20"/>
          <w:szCs w:val="20"/>
        </w:rPr>
        <w:t xml:space="preserve">de Contrataciones </w:t>
      </w:r>
      <w:r w:rsidR="2D115997" w:rsidRPr="009E6441">
        <w:rPr>
          <w:rFonts w:ascii="Arial" w:hAnsi="Arial" w:cs="Arial"/>
          <w:sz w:val="20"/>
          <w:szCs w:val="20"/>
        </w:rPr>
        <w:t>Públicas</w:t>
      </w:r>
      <w:r w:rsidR="2D13269A" w:rsidRPr="009E6441">
        <w:rPr>
          <w:rFonts w:ascii="Arial" w:hAnsi="Arial" w:cs="Arial"/>
          <w:sz w:val="20"/>
          <w:szCs w:val="20"/>
        </w:rPr>
        <w:t xml:space="preserve">. La recepción será </w:t>
      </w:r>
      <w:r w:rsidRPr="009E6441">
        <w:rPr>
          <w:rFonts w:ascii="Arial" w:hAnsi="Arial" w:cs="Arial"/>
          <w:sz w:val="20"/>
          <w:szCs w:val="20"/>
        </w:rPr>
        <w:t xml:space="preserve">otorgada por [CONSIGNAR EL ÁREA O UNIDAD ORGÁNICA </w:t>
      </w:r>
      <w:r w:rsidR="2D13269A" w:rsidRPr="009E6441">
        <w:rPr>
          <w:rFonts w:ascii="Arial" w:hAnsi="Arial" w:cs="Arial"/>
          <w:sz w:val="20"/>
          <w:szCs w:val="20"/>
        </w:rPr>
        <w:t xml:space="preserve">DE ALMACÉN O LA QUE HAGA SUS VECES] </w:t>
      </w:r>
      <w:r w:rsidR="3BB7F444" w:rsidRPr="009E6441">
        <w:rPr>
          <w:rFonts w:ascii="Arial" w:hAnsi="Arial" w:cs="Arial"/>
          <w:sz w:val="20"/>
          <w:szCs w:val="20"/>
        </w:rPr>
        <w:t>y la conformidad será otorgada por [</w:t>
      </w:r>
      <w:r w:rsidR="3BB7F444" w:rsidRPr="009E6441">
        <w:rPr>
          <w:rFonts w:ascii="Arial" w:hAnsi="Arial" w:cs="Arial"/>
          <w:b/>
          <w:bCs/>
          <w:sz w:val="20"/>
          <w:szCs w:val="20"/>
          <w:u w:val="single"/>
        </w:rPr>
        <w:t>CONSIGNAR EL ÁREA O UNIDAD ORGÁNICA QUE OTORGARÁ LA CONFORMIDAD</w:t>
      </w:r>
      <w:r w:rsidR="3BB7F444" w:rsidRPr="009E6441">
        <w:rPr>
          <w:rFonts w:ascii="Arial" w:hAnsi="Arial" w:cs="Arial"/>
          <w:sz w:val="20"/>
          <w:szCs w:val="20"/>
        </w:rPr>
        <w:t>]</w:t>
      </w:r>
      <w:r w:rsidR="104364D0" w:rsidRPr="009E6441">
        <w:rPr>
          <w:rFonts w:ascii="Arial" w:hAnsi="Arial" w:cs="Arial"/>
          <w:sz w:val="20"/>
          <w:szCs w:val="20"/>
        </w:rPr>
        <w:t xml:space="preserve"> en el plazo máximo de [</w:t>
      </w:r>
      <w:r w:rsidR="104364D0" w:rsidRPr="009E6441">
        <w:rPr>
          <w:rFonts w:ascii="Arial" w:hAnsi="Arial" w:cs="Arial"/>
          <w:b/>
          <w:bCs/>
          <w:sz w:val="20"/>
          <w:szCs w:val="20"/>
          <w:u w:val="single"/>
        </w:rPr>
        <w:t xml:space="preserve">CONSIGNAR </w:t>
      </w:r>
      <w:r w:rsidR="003B3BB7" w:rsidRPr="009E6441">
        <w:rPr>
          <w:rFonts w:ascii="Arial" w:hAnsi="Arial" w:cs="Arial"/>
          <w:b/>
          <w:bCs/>
          <w:sz w:val="20"/>
          <w:szCs w:val="20"/>
          <w:u w:val="single"/>
        </w:rPr>
        <w:t xml:space="preserve">PLAZO MÁXIMO DE </w:t>
      </w:r>
      <w:r w:rsidR="2DABAE44" w:rsidRPr="009E6441">
        <w:rPr>
          <w:rFonts w:ascii="Arial" w:hAnsi="Arial" w:cs="Arial"/>
          <w:b/>
          <w:bCs/>
          <w:sz w:val="20"/>
          <w:szCs w:val="20"/>
          <w:u w:val="single"/>
        </w:rPr>
        <w:t>SIETE</w:t>
      </w:r>
      <w:r w:rsidR="104364D0" w:rsidRPr="009E6441">
        <w:rPr>
          <w:rFonts w:ascii="Arial" w:hAnsi="Arial" w:cs="Arial"/>
          <w:b/>
          <w:bCs/>
          <w:sz w:val="20"/>
          <w:szCs w:val="20"/>
          <w:u w:val="single"/>
        </w:rPr>
        <w:t xml:space="preserve"> (</w:t>
      </w:r>
      <w:r w:rsidR="2DABAE44" w:rsidRPr="009E6441">
        <w:rPr>
          <w:rFonts w:ascii="Arial" w:hAnsi="Arial" w:cs="Arial"/>
          <w:b/>
          <w:bCs/>
          <w:sz w:val="20"/>
          <w:szCs w:val="20"/>
          <w:u w:val="single"/>
        </w:rPr>
        <w:t>7</w:t>
      </w:r>
      <w:r w:rsidR="104364D0" w:rsidRPr="009E6441">
        <w:rPr>
          <w:rFonts w:ascii="Arial" w:hAnsi="Arial" w:cs="Arial"/>
          <w:b/>
          <w:bCs/>
          <w:sz w:val="20"/>
          <w:szCs w:val="20"/>
          <w:u w:val="single"/>
        </w:rPr>
        <w:t xml:space="preserve">) DÍAS O </w:t>
      </w:r>
      <w:r w:rsidR="003B3BB7" w:rsidRPr="009E6441">
        <w:rPr>
          <w:rFonts w:ascii="Arial" w:hAnsi="Arial" w:cs="Arial"/>
          <w:b/>
          <w:bCs/>
          <w:sz w:val="20"/>
          <w:szCs w:val="20"/>
          <w:u w:val="single"/>
        </w:rPr>
        <w:t xml:space="preserve">DE </w:t>
      </w:r>
      <w:r w:rsidR="7F536301" w:rsidRPr="009E6441">
        <w:rPr>
          <w:rFonts w:ascii="Arial" w:hAnsi="Arial" w:cs="Arial"/>
          <w:b/>
          <w:bCs/>
          <w:sz w:val="20"/>
          <w:szCs w:val="20"/>
          <w:u w:val="single"/>
        </w:rPr>
        <w:t xml:space="preserve">VEINTE </w:t>
      </w:r>
      <w:r w:rsidR="104364D0" w:rsidRPr="009E6441">
        <w:rPr>
          <w:rFonts w:ascii="Arial" w:hAnsi="Arial" w:cs="Arial"/>
          <w:b/>
          <w:bCs/>
          <w:sz w:val="20"/>
          <w:szCs w:val="20"/>
          <w:u w:val="single"/>
        </w:rPr>
        <w:t>(</w:t>
      </w:r>
      <w:r w:rsidR="3B08F269" w:rsidRPr="009E6441">
        <w:rPr>
          <w:rFonts w:ascii="Arial" w:hAnsi="Arial" w:cs="Arial"/>
          <w:b/>
          <w:bCs/>
          <w:sz w:val="20"/>
          <w:szCs w:val="20"/>
          <w:u w:val="single"/>
        </w:rPr>
        <w:t>20</w:t>
      </w:r>
      <w:r w:rsidR="104364D0" w:rsidRPr="009E6441">
        <w:rPr>
          <w:rFonts w:ascii="Arial" w:hAnsi="Arial" w:cs="Arial"/>
          <w:b/>
          <w:bCs/>
          <w:sz w:val="20"/>
          <w:szCs w:val="20"/>
          <w:u w:val="single"/>
        </w:rPr>
        <w:t>) DÍAS</w:t>
      </w:r>
      <w:r w:rsidR="4CA0009F" w:rsidRPr="009E6441">
        <w:rPr>
          <w:rFonts w:ascii="Arial" w:hAnsi="Arial" w:cs="Arial"/>
          <w:b/>
          <w:bCs/>
          <w:sz w:val="20"/>
          <w:szCs w:val="20"/>
          <w:u w:val="single"/>
        </w:rPr>
        <w:t xml:space="preserve">, </w:t>
      </w:r>
      <w:r w:rsidR="00CA1DAB" w:rsidRPr="009E6441">
        <w:rPr>
          <w:rFonts w:ascii="Arial" w:hAnsi="Arial" w:cs="Arial"/>
          <w:b/>
          <w:bCs/>
          <w:sz w:val="20"/>
          <w:szCs w:val="20"/>
          <w:u w:val="single"/>
        </w:rPr>
        <w:t xml:space="preserve">ESTO ÚLTIMO </w:t>
      </w:r>
      <w:r w:rsidR="4CA0009F" w:rsidRPr="009E6441">
        <w:rPr>
          <w:rFonts w:ascii="Arial" w:hAnsi="Arial" w:cs="Arial"/>
          <w:b/>
          <w:bCs/>
          <w:sz w:val="20"/>
          <w:szCs w:val="20"/>
          <w:u w:val="single"/>
        </w:rPr>
        <w:t xml:space="preserve">EN CASO SE REQUIERA </w:t>
      </w:r>
      <w:r w:rsidR="2DABAE44" w:rsidRPr="009E6441">
        <w:rPr>
          <w:rFonts w:ascii="Arial" w:hAnsi="Arial" w:cs="Arial"/>
          <w:b/>
          <w:bCs/>
          <w:sz w:val="20"/>
          <w:szCs w:val="20"/>
          <w:u w:val="single"/>
        </w:rPr>
        <w:t>EFECTUAR PRUEBAS QUE PERMITAN VERIFICAR EL CUMPLIMIENTO DE LA OBLIGACIÓN</w:t>
      </w:r>
      <w:r w:rsidR="104364D0" w:rsidRPr="009E6441">
        <w:rPr>
          <w:rFonts w:ascii="Arial" w:hAnsi="Arial" w:cs="Arial"/>
          <w:sz w:val="20"/>
          <w:szCs w:val="20"/>
        </w:rPr>
        <w:t xml:space="preserve">] días </w:t>
      </w:r>
      <w:r w:rsidR="515C8D81" w:rsidRPr="009E6441">
        <w:rPr>
          <w:rFonts w:ascii="Arial" w:hAnsi="Arial" w:cs="Arial"/>
          <w:sz w:val="20"/>
          <w:szCs w:val="20"/>
        </w:rPr>
        <w:t xml:space="preserve">computados desde el día siguiente </w:t>
      </w:r>
      <w:r w:rsidR="104364D0" w:rsidRPr="009E6441">
        <w:rPr>
          <w:rFonts w:ascii="Arial" w:hAnsi="Arial" w:cs="Arial"/>
          <w:sz w:val="20"/>
          <w:szCs w:val="20"/>
        </w:rPr>
        <w:t>de producida la recepción</w:t>
      </w:r>
      <w:r w:rsidR="578D1F85" w:rsidRPr="009E6441">
        <w:rPr>
          <w:rFonts w:ascii="Arial" w:hAnsi="Arial" w:cs="Arial"/>
          <w:sz w:val="20"/>
          <w:szCs w:val="20"/>
        </w:rPr>
        <w:t>.</w:t>
      </w:r>
    </w:p>
    <w:p w14:paraId="0E4C2199" w14:textId="77777777" w:rsidR="00F17D49" w:rsidRPr="009E6441" w:rsidRDefault="00F17D49" w:rsidP="00DD1A61">
      <w:pPr>
        <w:widowControl w:val="0"/>
        <w:ind w:left="349"/>
        <w:jc w:val="both"/>
        <w:rPr>
          <w:rFonts w:ascii="Arial" w:hAnsi="Arial" w:cs="Arial"/>
          <w:sz w:val="20"/>
          <w:szCs w:val="20"/>
          <w:lang w:val="es-ES"/>
        </w:rPr>
      </w:pPr>
    </w:p>
    <w:p w14:paraId="19B19166" w14:textId="6E1EFA72" w:rsidR="00BB0EE3" w:rsidRPr="009E6441" w:rsidRDefault="06BAD2A2" w:rsidP="2F06CD7B">
      <w:pPr>
        <w:widowControl w:val="0"/>
        <w:spacing w:line="259" w:lineRule="auto"/>
        <w:ind w:left="349"/>
        <w:jc w:val="both"/>
        <w:rPr>
          <w:rFonts w:ascii="Arial" w:hAnsi="Arial" w:cs="Arial"/>
          <w:sz w:val="20"/>
          <w:szCs w:val="20"/>
          <w:lang w:val="es-ES"/>
        </w:rPr>
      </w:pPr>
      <w:r w:rsidRPr="009E6441">
        <w:rPr>
          <w:rFonts w:ascii="Arial" w:hAnsi="Arial" w:cs="Arial"/>
          <w:sz w:val="20"/>
          <w:szCs w:val="20"/>
        </w:rPr>
        <w:t xml:space="preserve">De existir observaciones, LA ENTIDAD </w:t>
      </w:r>
      <w:r w:rsidR="58AF60AC" w:rsidRPr="009E6441">
        <w:rPr>
          <w:rFonts w:ascii="Arial" w:hAnsi="Arial" w:cs="Arial"/>
          <w:sz w:val="20"/>
          <w:szCs w:val="20"/>
        </w:rPr>
        <w:t>CONTRATANTE</w:t>
      </w:r>
      <w:r w:rsidRPr="009E6441">
        <w:rPr>
          <w:rFonts w:ascii="Arial" w:hAnsi="Arial" w:cs="Arial"/>
          <w:sz w:val="20"/>
          <w:szCs w:val="20"/>
        </w:rPr>
        <w:t xml:space="preserve"> </w:t>
      </w:r>
      <w:r w:rsidR="76012256" w:rsidRPr="009E6441">
        <w:rPr>
          <w:rFonts w:ascii="Arial" w:hAnsi="Arial" w:cs="Arial"/>
          <w:sz w:val="20"/>
          <w:szCs w:val="20"/>
        </w:rPr>
        <w:t>las</w:t>
      </w:r>
      <w:r w:rsidRPr="009E6441">
        <w:rPr>
          <w:rFonts w:ascii="Arial" w:hAnsi="Arial" w:cs="Arial"/>
          <w:sz w:val="20"/>
          <w:szCs w:val="20"/>
        </w:rPr>
        <w:t xml:space="preserve"> comunica </w:t>
      </w:r>
      <w:r w:rsidR="76012256" w:rsidRPr="009E6441">
        <w:rPr>
          <w:rFonts w:ascii="Arial" w:hAnsi="Arial" w:cs="Arial"/>
          <w:sz w:val="20"/>
          <w:szCs w:val="20"/>
        </w:rPr>
        <w:t>al</w:t>
      </w:r>
      <w:r w:rsidRPr="009E6441">
        <w:rPr>
          <w:rFonts w:ascii="Arial" w:hAnsi="Arial" w:cs="Arial"/>
          <w:sz w:val="20"/>
          <w:szCs w:val="20"/>
        </w:rPr>
        <w:t xml:space="preserve"> CONTRATISTA, indicando claramente el sentido de estas, otorgándole un plazo para subsanar </w:t>
      </w:r>
      <w:r w:rsidR="004041FC" w:rsidRPr="009E6441">
        <w:rPr>
          <w:rFonts w:ascii="Arial" w:hAnsi="Arial" w:cs="Arial"/>
          <w:sz w:val="20"/>
          <w:szCs w:val="20"/>
        </w:rPr>
        <w:t>el cual no debe ser mayor al 30% del plazo del entregable</w:t>
      </w:r>
      <w:r w:rsidR="0015390C" w:rsidRPr="009E6441">
        <w:rPr>
          <w:rStyle w:val="Refdenotaalpie"/>
          <w:rFonts w:ascii="Arial" w:hAnsi="Arial" w:cs="Arial"/>
          <w:sz w:val="20"/>
          <w:szCs w:val="20"/>
          <w:u w:val="single"/>
        </w:rPr>
        <w:footnoteReference w:id="31"/>
      </w:r>
      <w:r w:rsidR="7CDB1CF1" w:rsidRPr="63206402">
        <w:rPr>
          <w:rStyle w:val="Refdenotaalpie"/>
          <w:rFonts w:ascii="Arial" w:hAnsi="Arial" w:cs="Arial"/>
          <w:sz w:val="20"/>
          <w:szCs w:val="20"/>
          <w:u w:val="single"/>
        </w:rPr>
        <w:t xml:space="preserve"> </w:t>
      </w:r>
      <w:r w:rsidR="004041FC" w:rsidRPr="009E6441">
        <w:rPr>
          <w:rFonts w:ascii="Arial" w:hAnsi="Arial" w:cs="Arial"/>
          <w:sz w:val="20"/>
          <w:szCs w:val="20"/>
        </w:rPr>
        <w:t xml:space="preserve">correspondiente, dependiendo de la complejidad o sofisticación de las subsanaciones a realizar. </w:t>
      </w:r>
      <w:r w:rsidRPr="009E6441">
        <w:rPr>
          <w:rFonts w:ascii="Arial" w:hAnsi="Arial" w:cs="Arial"/>
          <w:sz w:val="20"/>
          <w:szCs w:val="20"/>
        </w:rPr>
        <w:t xml:space="preserve">Si pese al plazo otorgado, EL CONTRATISTA no cumpliese a cabalidad con la subsanación, LA ENTIDAD </w:t>
      </w:r>
      <w:r w:rsidR="4349D417" w:rsidRPr="009E6441">
        <w:rPr>
          <w:rFonts w:ascii="Arial" w:hAnsi="Arial" w:cs="Arial"/>
          <w:sz w:val="20"/>
          <w:szCs w:val="20"/>
        </w:rPr>
        <w:t xml:space="preserve">CONTRATANTE </w:t>
      </w:r>
      <w:r w:rsidRPr="009E6441">
        <w:rPr>
          <w:rFonts w:ascii="Arial" w:hAnsi="Arial" w:cs="Arial"/>
          <w:sz w:val="20"/>
          <w:szCs w:val="20"/>
        </w:rPr>
        <w:t>p</w:t>
      </w:r>
      <w:r w:rsidR="0D1651C8" w:rsidRPr="009E6441">
        <w:rPr>
          <w:rFonts w:ascii="Arial" w:hAnsi="Arial" w:cs="Arial"/>
          <w:sz w:val="20"/>
          <w:szCs w:val="20"/>
        </w:rPr>
        <w:t>uede</w:t>
      </w:r>
      <w:r w:rsidR="1B94C92E" w:rsidRPr="009E6441">
        <w:rPr>
          <w:rFonts w:ascii="Arial" w:hAnsi="Arial" w:cs="Arial"/>
          <w:sz w:val="20"/>
          <w:szCs w:val="20"/>
        </w:rPr>
        <w:t xml:space="preserve"> otorgar al CONTRATISTA periodos adicionales para las correcciones pertinentes. En este supuesto corresponde </w:t>
      </w:r>
      <w:r w:rsidRPr="009E6441">
        <w:rPr>
          <w:rFonts w:ascii="Arial" w:hAnsi="Arial" w:cs="Arial"/>
          <w:sz w:val="20"/>
          <w:szCs w:val="20"/>
        </w:rPr>
        <w:t xml:space="preserve">aplicar la penalidad </w:t>
      </w:r>
      <w:r w:rsidR="1B94C92E" w:rsidRPr="009E6441">
        <w:rPr>
          <w:rFonts w:ascii="Arial" w:hAnsi="Arial" w:cs="Arial"/>
          <w:sz w:val="20"/>
          <w:szCs w:val="20"/>
        </w:rPr>
        <w:t xml:space="preserve">por mora </w:t>
      </w:r>
      <w:r w:rsidRPr="009E6441">
        <w:rPr>
          <w:rFonts w:ascii="Arial" w:hAnsi="Arial" w:cs="Arial"/>
          <w:sz w:val="20"/>
          <w:szCs w:val="20"/>
        </w:rPr>
        <w:t>desde el vencimiento del plazo para subsanar</w:t>
      </w:r>
      <w:r w:rsidR="34D1B4C6" w:rsidRPr="009E6441">
        <w:rPr>
          <w:rFonts w:ascii="Arial" w:hAnsi="Arial" w:cs="Arial"/>
          <w:sz w:val="20"/>
          <w:szCs w:val="20"/>
        </w:rPr>
        <w:t xml:space="preserve"> sin considerar los días en los que pudiera incurrir la entidad contratante para efectuar las revisiones y notificar las observaciones correspondientes</w:t>
      </w:r>
      <w:r w:rsidRPr="009E6441">
        <w:rPr>
          <w:rFonts w:ascii="Arial" w:hAnsi="Arial" w:cs="Arial"/>
          <w:sz w:val="20"/>
          <w:szCs w:val="20"/>
        </w:rPr>
        <w:t>.</w:t>
      </w:r>
    </w:p>
    <w:p w14:paraId="4C23ACFA" w14:textId="77777777" w:rsidR="00BB0EE3" w:rsidRPr="009E6441" w:rsidRDefault="00BB0EE3" w:rsidP="00DD1A61">
      <w:pPr>
        <w:widowControl w:val="0"/>
        <w:ind w:left="349"/>
        <w:jc w:val="both"/>
        <w:rPr>
          <w:rFonts w:ascii="Arial" w:hAnsi="Arial" w:cs="Arial"/>
          <w:sz w:val="20"/>
          <w:szCs w:val="20"/>
        </w:rPr>
      </w:pPr>
    </w:p>
    <w:p w14:paraId="0FAFD222" w14:textId="624313E7" w:rsidR="00BB0EE3" w:rsidRPr="009E6441" w:rsidRDefault="06BAD2A2" w:rsidP="779A1813">
      <w:pPr>
        <w:widowControl w:val="0"/>
        <w:ind w:left="349"/>
        <w:jc w:val="both"/>
        <w:rPr>
          <w:rFonts w:ascii="Arial" w:hAnsi="Arial" w:cs="Arial"/>
          <w:sz w:val="20"/>
          <w:szCs w:val="20"/>
          <w:lang w:val="es-ES"/>
        </w:rPr>
      </w:pPr>
      <w:r w:rsidRPr="009E6441">
        <w:rPr>
          <w:rFonts w:ascii="Arial" w:hAnsi="Arial" w:cs="Arial"/>
          <w:sz w:val="20"/>
          <w:szCs w:val="20"/>
        </w:rPr>
        <w:t xml:space="preserve">Este procedimiento no resulta aplicable cuando los bienes manifiestamente no cumplan con las características y condiciones ofrecidas, en cuyo caso LA ENTIDAD </w:t>
      </w:r>
      <w:r w:rsidR="6EEC3C94" w:rsidRPr="009E6441">
        <w:rPr>
          <w:rFonts w:ascii="Arial" w:hAnsi="Arial" w:cs="Arial"/>
          <w:sz w:val="20"/>
          <w:szCs w:val="20"/>
        </w:rPr>
        <w:t xml:space="preserve">CONTRATANTE </w:t>
      </w:r>
      <w:r w:rsidRPr="009E6441">
        <w:rPr>
          <w:rFonts w:ascii="Arial" w:hAnsi="Arial" w:cs="Arial"/>
          <w:sz w:val="20"/>
          <w:szCs w:val="20"/>
        </w:rPr>
        <w:t xml:space="preserve">no efectúa la </w:t>
      </w:r>
      <w:r w:rsidRPr="009E6441">
        <w:rPr>
          <w:rFonts w:ascii="Arial" w:hAnsi="Arial" w:cs="Arial"/>
          <w:sz w:val="20"/>
          <w:szCs w:val="20"/>
        </w:rPr>
        <w:lastRenderedPageBreak/>
        <w:t xml:space="preserve">recepción o no otorga la conformidad, según corresponda, debiendo considerarse como no ejecutada la prestación, aplicándose la penalidad </w:t>
      </w:r>
      <w:r w:rsidR="2D7756FF" w:rsidRPr="009E6441">
        <w:rPr>
          <w:rFonts w:ascii="Arial" w:hAnsi="Arial" w:cs="Arial"/>
          <w:sz w:val="20"/>
          <w:szCs w:val="20"/>
        </w:rPr>
        <w:t>que corresponda por cada día de atraso</w:t>
      </w:r>
      <w:r w:rsidRPr="009E6441">
        <w:rPr>
          <w:rFonts w:ascii="Arial" w:hAnsi="Arial" w:cs="Arial"/>
          <w:sz w:val="20"/>
          <w:szCs w:val="20"/>
        </w:rPr>
        <w:t>.</w:t>
      </w:r>
    </w:p>
    <w:p w14:paraId="671D17A0" w14:textId="77777777" w:rsidR="00BB0EE3" w:rsidRPr="009E6441" w:rsidRDefault="00BB0EE3" w:rsidP="779A1813">
      <w:pPr>
        <w:widowControl w:val="0"/>
        <w:ind w:left="349"/>
        <w:jc w:val="both"/>
        <w:rPr>
          <w:rFonts w:ascii="Arial" w:hAnsi="Arial" w:cs="Arial"/>
          <w:sz w:val="20"/>
          <w:szCs w:val="20"/>
          <w:lang w:val="es-ES"/>
        </w:rPr>
      </w:pPr>
    </w:p>
    <w:p w14:paraId="68071FF3" w14:textId="3301CD20" w:rsidR="00B405E9" w:rsidRPr="009E6441" w:rsidRDefault="212299BF" w:rsidP="6B6E879D">
      <w:pPr>
        <w:widowControl w:val="0"/>
        <w:spacing w:line="259" w:lineRule="auto"/>
        <w:ind w:left="349"/>
        <w:jc w:val="both"/>
        <w:rPr>
          <w:rFonts w:ascii="Arial" w:eastAsia="Arial" w:hAnsi="Arial" w:cs="Arial"/>
          <w:b/>
          <w:color w:val="000000" w:themeColor="text1"/>
          <w:sz w:val="20"/>
          <w:szCs w:val="20"/>
          <w:u w:val="single"/>
          <w:lang w:val="es-ES_tradnl"/>
        </w:rPr>
      </w:pPr>
      <w:r w:rsidRPr="009E6441">
        <w:rPr>
          <w:rFonts w:ascii="Arial" w:eastAsia="Arial" w:hAnsi="Arial" w:cs="Arial"/>
          <w:b/>
          <w:color w:val="000000" w:themeColor="text1"/>
          <w:sz w:val="20"/>
          <w:szCs w:val="20"/>
          <w:u w:val="single"/>
        </w:rPr>
        <w:t>CLÁUSU</w:t>
      </w:r>
      <w:r w:rsidRPr="009E6441">
        <w:rPr>
          <w:rFonts w:ascii="Arial" w:eastAsia="Arial" w:hAnsi="Arial" w:cs="Arial"/>
          <w:b/>
          <w:sz w:val="20"/>
          <w:szCs w:val="20"/>
          <w:u w:val="single"/>
        </w:rPr>
        <w:t xml:space="preserve">LA </w:t>
      </w:r>
      <w:r w:rsidR="00602439">
        <w:rPr>
          <w:rFonts w:ascii="Arial" w:eastAsia="Arial" w:hAnsi="Arial" w:cs="Arial"/>
          <w:b/>
          <w:sz w:val="20"/>
          <w:szCs w:val="20"/>
          <w:u w:val="single"/>
        </w:rPr>
        <w:t>DECIMOPRIMERA</w:t>
      </w:r>
      <w:r w:rsidRPr="009E6441">
        <w:rPr>
          <w:rFonts w:ascii="Arial" w:eastAsia="Arial" w:hAnsi="Arial" w:cs="Arial"/>
          <w:b/>
          <w:color w:val="000000" w:themeColor="text1"/>
          <w:sz w:val="20"/>
          <w:szCs w:val="20"/>
          <w:u w:val="single"/>
        </w:rPr>
        <w:t xml:space="preserve">: </w:t>
      </w:r>
      <w:r w:rsidR="00EE700E" w:rsidRPr="009E6441">
        <w:rPr>
          <w:rFonts w:ascii="Arial" w:eastAsia="Arial" w:hAnsi="Arial" w:cs="Arial"/>
          <w:b/>
          <w:color w:val="000000" w:themeColor="text1"/>
          <w:sz w:val="20"/>
          <w:szCs w:val="20"/>
          <w:u w:val="single"/>
        </w:rPr>
        <w:t>GESTIÓN</w:t>
      </w:r>
      <w:r w:rsidRPr="009E6441">
        <w:rPr>
          <w:rFonts w:ascii="Arial" w:eastAsia="Arial" w:hAnsi="Arial" w:cs="Arial"/>
          <w:b/>
          <w:color w:val="000000" w:themeColor="text1"/>
          <w:sz w:val="20"/>
          <w:szCs w:val="20"/>
          <w:u w:val="single"/>
        </w:rPr>
        <w:t xml:space="preserve"> DE RIESGOS </w:t>
      </w:r>
    </w:p>
    <w:p w14:paraId="23248B3B" w14:textId="44BDF843" w:rsidR="0051781C" w:rsidRPr="009E6441" w:rsidRDefault="565C67E4" w:rsidP="00DD1A61">
      <w:pPr>
        <w:widowControl w:val="0"/>
        <w:ind w:left="349"/>
        <w:jc w:val="both"/>
        <w:rPr>
          <w:rFonts w:ascii="Arial" w:hAnsi="Arial" w:cs="Arial"/>
          <w:sz w:val="20"/>
          <w:szCs w:val="20"/>
        </w:rPr>
      </w:pPr>
      <w:r w:rsidRPr="009E6441">
        <w:rPr>
          <w:rFonts w:ascii="Arial" w:hAnsi="Arial" w:cs="Arial"/>
          <w:sz w:val="20"/>
          <w:szCs w:val="20"/>
        </w:rPr>
        <w:t>LAS PARTES</w:t>
      </w:r>
      <w:r w:rsidR="00A03529" w:rsidRPr="009E6441">
        <w:rPr>
          <w:rFonts w:ascii="Arial" w:hAnsi="Arial" w:cs="Arial"/>
          <w:sz w:val="20"/>
          <w:szCs w:val="20"/>
        </w:rPr>
        <w:t xml:space="preserve"> </w:t>
      </w:r>
      <w:r w:rsidR="09D94B2E" w:rsidRPr="009E6441">
        <w:rPr>
          <w:rFonts w:ascii="Arial" w:hAnsi="Arial" w:cs="Arial"/>
          <w:sz w:val="20"/>
          <w:szCs w:val="20"/>
        </w:rPr>
        <w:t xml:space="preserve">realizan la gestión de riesgos de acuerdo con </w:t>
      </w:r>
      <w:r w:rsidR="00787C33" w:rsidRPr="009E6441">
        <w:rPr>
          <w:rFonts w:ascii="Arial" w:hAnsi="Arial" w:cs="Arial"/>
          <w:sz w:val="20"/>
          <w:szCs w:val="20"/>
        </w:rPr>
        <w:t>lo establecido en el presente contrato</w:t>
      </w:r>
      <w:r w:rsidR="00642F82" w:rsidRPr="009E6441">
        <w:rPr>
          <w:rFonts w:ascii="Arial" w:hAnsi="Arial" w:cs="Arial"/>
          <w:sz w:val="20"/>
          <w:szCs w:val="20"/>
        </w:rPr>
        <w:t xml:space="preserve"> y los documentos que lo conforman,</w:t>
      </w:r>
      <w:r w:rsidR="71937FB9" w:rsidRPr="009E6441">
        <w:rPr>
          <w:rFonts w:ascii="Arial" w:hAnsi="Arial" w:cs="Arial"/>
          <w:sz w:val="20"/>
          <w:szCs w:val="20"/>
        </w:rPr>
        <w:t xml:space="preserve"> a fin de </w:t>
      </w:r>
      <w:r w:rsidR="005B4125" w:rsidRPr="009E6441">
        <w:rPr>
          <w:rFonts w:ascii="Arial" w:hAnsi="Arial" w:cs="Arial"/>
          <w:sz w:val="20"/>
          <w:szCs w:val="20"/>
        </w:rPr>
        <w:t>tomar decisiones informadas</w:t>
      </w:r>
      <w:r w:rsidR="638563FA" w:rsidRPr="009E6441">
        <w:rPr>
          <w:rFonts w:ascii="Arial" w:hAnsi="Arial" w:cs="Arial"/>
          <w:sz w:val="20"/>
          <w:szCs w:val="20"/>
        </w:rPr>
        <w:t xml:space="preserve">, aprovechando </w:t>
      </w:r>
      <w:r w:rsidR="005B4125" w:rsidRPr="009E6441">
        <w:rPr>
          <w:rFonts w:ascii="Arial" w:hAnsi="Arial" w:cs="Arial"/>
          <w:sz w:val="20"/>
          <w:szCs w:val="20"/>
        </w:rPr>
        <w:t>el impacto de riesgos positivos y disminu</w:t>
      </w:r>
      <w:r w:rsidR="0089122E" w:rsidRPr="009E6441">
        <w:rPr>
          <w:rFonts w:ascii="Arial" w:hAnsi="Arial" w:cs="Arial"/>
          <w:sz w:val="20"/>
          <w:szCs w:val="20"/>
        </w:rPr>
        <w:t>yendo</w:t>
      </w:r>
      <w:r w:rsidR="005B4125" w:rsidRPr="009E6441">
        <w:rPr>
          <w:rFonts w:ascii="Arial" w:hAnsi="Arial" w:cs="Arial"/>
          <w:sz w:val="20"/>
          <w:szCs w:val="20"/>
        </w:rPr>
        <w:t xml:space="preserve"> la probabilidad </w:t>
      </w:r>
      <w:r w:rsidR="0089122E" w:rsidRPr="009E6441">
        <w:rPr>
          <w:rFonts w:ascii="Arial" w:hAnsi="Arial" w:cs="Arial"/>
          <w:sz w:val="20"/>
          <w:szCs w:val="20"/>
        </w:rPr>
        <w:t>de los</w:t>
      </w:r>
      <w:r w:rsidR="005B4125" w:rsidRPr="009E6441">
        <w:rPr>
          <w:rFonts w:ascii="Arial" w:hAnsi="Arial" w:cs="Arial"/>
          <w:sz w:val="20"/>
          <w:szCs w:val="20"/>
        </w:rPr>
        <w:t xml:space="preserve"> riesgos negativos</w:t>
      </w:r>
      <w:r w:rsidR="00471DE5" w:rsidRPr="009E6441">
        <w:rPr>
          <w:rFonts w:ascii="Arial" w:hAnsi="Arial" w:cs="Arial"/>
          <w:sz w:val="20"/>
          <w:szCs w:val="20"/>
        </w:rPr>
        <w:t xml:space="preserve"> </w:t>
      </w:r>
      <w:r w:rsidR="0089122E" w:rsidRPr="009E6441">
        <w:rPr>
          <w:rFonts w:ascii="Arial" w:hAnsi="Arial" w:cs="Arial"/>
          <w:sz w:val="20"/>
          <w:szCs w:val="20"/>
        </w:rPr>
        <w:t>y su impacto durante la ejecución contractual</w:t>
      </w:r>
      <w:r w:rsidR="00DE1CE1" w:rsidRPr="009E6441">
        <w:rPr>
          <w:rFonts w:ascii="Arial" w:hAnsi="Arial" w:cs="Arial"/>
          <w:sz w:val="20"/>
          <w:szCs w:val="20"/>
        </w:rPr>
        <w:t xml:space="preserve">, </w:t>
      </w:r>
      <w:r w:rsidR="0089122E" w:rsidRPr="009E6441">
        <w:rPr>
          <w:rFonts w:ascii="Arial" w:hAnsi="Arial" w:cs="Arial"/>
          <w:sz w:val="20"/>
          <w:szCs w:val="20"/>
        </w:rPr>
        <w:t>considerando</w:t>
      </w:r>
      <w:r w:rsidR="77957192" w:rsidRPr="009E6441">
        <w:rPr>
          <w:rFonts w:ascii="Arial" w:hAnsi="Arial" w:cs="Arial"/>
          <w:sz w:val="20"/>
          <w:szCs w:val="20"/>
        </w:rPr>
        <w:t xml:space="preserve"> </w:t>
      </w:r>
      <w:r w:rsidR="005B4125" w:rsidRPr="009E6441">
        <w:rPr>
          <w:rFonts w:ascii="Arial" w:hAnsi="Arial" w:cs="Arial"/>
          <w:sz w:val="20"/>
          <w:szCs w:val="20"/>
        </w:rPr>
        <w:t xml:space="preserve">la finalidad pública </w:t>
      </w:r>
      <w:r w:rsidR="00B803B1" w:rsidRPr="009E6441">
        <w:rPr>
          <w:rFonts w:ascii="Arial" w:hAnsi="Arial" w:cs="Arial"/>
          <w:sz w:val="20"/>
          <w:szCs w:val="20"/>
        </w:rPr>
        <w:t>de la contratación</w:t>
      </w:r>
      <w:r w:rsidR="005B4125" w:rsidRPr="009E6441">
        <w:rPr>
          <w:rFonts w:ascii="Arial" w:hAnsi="Arial" w:cs="Arial"/>
          <w:sz w:val="20"/>
          <w:szCs w:val="20"/>
        </w:rPr>
        <w:t xml:space="preserve">. </w:t>
      </w:r>
    </w:p>
    <w:p w14:paraId="62292295" w14:textId="77777777" w:rsidR="00ED1AA8" w:rsidRPr="009E6441" w:rsidRDefault="00ED1AA8" w:rsidP="001E7585">
      <w:pPr>
        <w:widowControl w:val="0"/>
        <w:ind w:left="352"/>
        <w:jc w:val="both"/>
        <w:rPr>
          <w:rFonts w:ascii="Arial" w:hAnsi="Arial" w:cs="Arial"/>
          <w:b/>
          <w:sz w:val="20"/>
          <w:szCs w:val="20"/>
          <w:u w:val="single"/>
        </w:rPr>
      </w:pPr>
    </w:p>
    <w:p w14:paraId="266F9DA2" w14:textId="62EB16DA" w:rsidR="00F17D49" w:rsidRPr="009E6441" w:rsidRDefault="00F17D49" w:rsidP="00DD1A61">
      <w:pPr>
        <w:widowControl w:val="0"/>
        <w:ind w:left="352"/>
        <w:jc w:val="both"/>
        <w:rPr>
          <w:rFonts w:ascii="Arial" w:hAnsi="Arial" w:cs="Arial"/>
          <w:b/>
          <w:sz w:val="20"/>
          <w:szCs w:val="20"/>
          <w:u w:val="single"/>
        </w:rPr>
      </w:pPr>
      <w:r w:rsidRPr="009E6441">
        <w:rPr>
          <w:rFonts w:ascii="Arial" w:hAnsi="Arial" w:cs="Arial"/>
          <w:b/>
          <w:sz w:val="20"/>
          <w:szCs w:val="20"/>
          <w:u w:val="single"/>
        </w:rPr>
        <w:t xml:space="preserve">CLÁUSULA </w:t>
      </w:r>
      <w:r w:rsidR="005D2FB5" w:rsidRPr="009E6441">
        <w:rPr>
          <w:rFonts w:ascii="Arial" w:hAnsi="Arial" w:cs="Arial"/>
          <w:b/>
          <w:sz w:val="20"/>
          <w:szCs w:val="20"/>
          <w:u w:val="single"/>
        </w:rPr>
        <w:t>D</w:t>
      </w:r>
      <w:r w:rsidR="00602439">
        <w:rPr>
          <w:rFonts w:ascii="Arial" w:hAnsi="Arial" w:cs="Arial"/>
          <w:b/>
          <w:sz w:val="20"/>
          <w:szCs w:val="20"/>
          <w:u w:val="single"/>
        </w:rPr>
        <w:t>ECIMOSEGUNDA</w:t>
      </w:r>
      <w:r w:rsidRPr="009E6441">
        <w:rPr>
          <w:rFonts w:ascii="Arial" w:hAnsi="Arial" w:cs="Arial"/>
          <w:b/>
          <w:sz w:val="20"/>
          <w:szCs w:val="20"/>
          <w:u w:val="single"/>
        </w:rPr>
        <w:t>: RESPONSABILIDAD POR VICIOS OCULTOS</w:t>
      </w:r>
    </w:p>
    <w:p w14:paraId="22FF2007" w14:textId="22BDE960" w:rsidR="00F17D49" w:rsidRPr="009E6441" w:rsidRDefault="38AFDD85" w:rsidP="779A1813">
      <w:pPr>
        <w:widowControl w:val="0"/>
        <w:ind w:left="349"/>
        <w:jc w:val="both"/>
        <w:rPr>
          <w:rFonts w:ascii="Arial" w:hAnsi="Arial" w:cs="Arial"/>
          <w:sz w:val="20"/>
          <w:szCs w:val="20"/>
          <w:lang w:val="es-ES"/>
        </w:rPr>
      </w:pPr>
      <w:r w:rsidRPr="009E6441">
        <w:rPr>
          <w:rFonts w:ascii="Arial" w:hAnsi="Arial" w:cs="Arial"/>
          <w:sz w:val="20"/>
          <w:szCs w:val="20"/>
        </w:rPr>
        <w:t xml:space="preserve">La </w:t>
      </w:r>
      <w:r w:rsidR="6C06C106" w:rsidRPr="009E6441">
        <w:rPr>
          <w:rFonts w:ascii="Arial" w:hAnsi="Arial" w:cs="Arial"/>
          <w:sz w:val="20"/>
          <w:szCs w:val="20"/>
        </w:rPr>
        <w:t xml:space="preserve">recepción </w:t>
      </w:r>
      <w:r w:rsidR="5564A33E" w:rsidRPr="009E6441">
        <w:rPr>
          <w:rFonts w:ascii="Arial" w:hAnsi="Arial" w:cs="Arial"/>
          <w:sz w:val="20"/>
          <w:szCs w:val="20"/>
        </w:rPr>
        <w:t xml:space="preserve">conforme </w:t>
      </w:r>
      <w:r w:rsidR="6C06C106" w:rsidRPr="009E6441">
        <w:rPr>
          <w:rFonts w:ascii="Arial" w:hAnsi="Arial" w:cs="Arial"/>
          <w:sz w:val="20"/>
          <w:szCs w:val="20"/>
        </w:rPr>
        <w:t xml:space="preserve">de la prestación </w:t>
      </w:r>
      <w:r w:rsidRPr="009E6441">
        <w:rPr>
          <w:rFonts w:ascii="Arial" w:hAnsi="Arial" w:cs="Arial"/>
          <w:sz w:val="20"/>
          <w:szCs w:val="20"/>
        </w:rPr>
        <w:t>por parte de LA ENTIDAD</w:t>
      </w:r>
      <w:r w:rsidR="72C5A4B5" w:rsidRPr="009E6441">
        <w:rPr>
          <w:rFonts w:ascii="Arial" w:hAnsi="Arial" w:cs="Arial"/>
          <w:sz w:val="20"/>
          <w:szCs w:val="20"/>
        </w:rPr>
        <w:t xml:space="preserve"> CONTRATANTE</w:t>
      </w:r>
      <w:r w:rsidRPr="009E6441">
        <w:rPr>
          <w:rFonts w:ascii="Arial" w:hAnsi="Arial" w:cs="Arial"/>
          <w:sz w:val="20"/>
          <w:szCs w:val="20"/>
        </w:rPr>
        <w:t xml:space="preserve"> no enerva su derecho a reclamar posteriormente por </w:t>
      </w:r>
      <w:r w:rsidR="5564A33E" w:rsidRPr="009E6441">
        <w:rPr>
          <w:rFonts w:ascii="Arial" w:hAnsi="Arial" w:cs="Arial"/>
          <w:sz w:val="20"/>
          <w:szCs w:val="20"/>
        </w:rPr>
        <w:t>defectos</w:t>
      </w:r>
      <w:r w:rsidR="02FF81A8" w:rsidRPr="009E6441">
        <w:rPr>
          <w:rFonts w:ascii="Arial" w:hAnsi="Arial" w:cs="Arial"/>
          <w:sz w:val="20"/>
          <w:szCs w:val="20"/>
        </w:rPr>
        <w:t xml:space="preserve"> </w:t>
      </w:r>
      <w:r w:rsidR="5564A33E" w:rsidRPr="009E6441">
        <w:rPr>
          <w:rFonts w:ascii="Arial" w:hAnsi="Arial" w:cs="Arial"/>
          <w:sz w:val="20"/>
          <w:szCs w:val="20"/>
        </w:rPr>
        <w:t>o</w:t>
      </w:r>
      <w:r w:rsidR="02FF81A8" w:rsidRPr="009E6441">
        <w:rPr>
          <w:rFonts w:ascii="Arial" w:hAnsi="Arial" w:cs="Arial"/>
          <w:sz w:val="20"/>
          <w:szCs w:val="20"/>
        </w:rPr>
        <w:t xml:space="preserve"> </w:t>
      </w:r>
      <w:r w:rsidRPr="009E6441">
        <w:rPr>
          <w:rFonts w:ascii="Arial" w:hAnsi="Arial" w:cs="Arial"/>
          <w:sz w:val="20"/>
          <w:szCs w:val="20"/>
        </w:rPr>
        <w:t xml:space="preserve">vicios ocultos, conforme a lo dispuesto por </w:t>
      </w:r>
      <w:r w:rsidR="5564A33E" w:rsidRPr="009E6441">
        <w:rPr>
          <w:rFonts w:ascii="Arial" w:hAnsi="Arial" w:cs="Arial"/>
          <w:sz w:val="20"/>
          <w:szCs w:val="20"/>
        </w:rPr>
        <w:t>los</w:t>
      </w:r>
      <w:r w:rsidRPr="009E6441">
        <w:rPr>
          <w:rFonts w:ascii="Arial" w:hAnsi="Arial" w:cs="Arial"/>
          <w:sz w:val="20"/>
          <w:szCs w:val="20"/>
        </w:rPr>
        <w:t xml:space="preserve"> artículo</w:t>
      </w:r>
      <w:r w:rsidR="5564A33E" w:rsidRPr="009E6441">
        <w:rPr>
          <w:rFonts w:ascii="Arial" w:hAnsi="Arial" w:cs="Arial"/>
          <w:sz w:val="20"/>
          <w:szCs w:val="20"/>
        </w:rPr>
        <w:t>s</w:t>
      </w:r>
      <w:r w:rsidRPr="009E6441">
        <w:rPr>
          <w:rFonts w:ascii="Arial" w:hAnsi="Arial" w:cs="Arial"/>
          <w:sz w:val="20"/>
          <w:szCs w:val="20"/>
        </w:rPr>
        <w:t xml:space="preserve"> </w:t>
      </w:r>
      <w:r w:rsidR="25EF4C2E" w:rsidRPr="009E6441">
        <w:rPr>
          <w:rFonts w:ascii="Arial" w:hAnsi="Arial" w:cs="Arial"/>
          <w:sz w:val="20"/>
          <w:szCs w:val="20"/>
        </w:rPr>
        <w:t>69</w:t>
      </w:r>
      <w:r w:rsidRPr="009E6441">
        <w:rPr>
          <w:rFonts w:ascii="Arial" w:hAnsi="Arial" w:cs="Arial"/>
          <w:sz w:val="20"/>
          <w:szCs w:val="20"/>
        </w:rPr>
        <w:t xml:space="preserve"> de la</w:t>
      </w:r>
      <w:r w:rsidR="005D4CAC" w:rsidRPr="009E6441">
        <w:rPr>
          <w:rFonts w:ascii="Arial" w:hAnsi="Arial" w:cs="Arial"/>
          <w:sz w:val="20"/>
          <w:szCs w:val="20"/>
        </w:rPr>
        <w:t xml:space="preserve"> Ley N° 32069,</w:t>
      </w:r>
      <w:r w:rsidRPr="009E6441">
        <w:rPr>
          <w:rFonts w:ascii="Arial" w:hAnsi="Arial" w:cs="Arial"/>
          <w:sz w:val="20"/>
          <w:szCs w:val="20"/>
        </w:rPr>
        <w:t xml:space="preserve"> Ley</w:t>
      </w:r>
      <w:r w:rsidR="5165B23B" w:rsidRPr="009E6441">
        <w:rPr>
          <w:rFonts w:ascii="Arial" w:hAnsi="Arial" w:cs="Arial"/>
          <w:sz w:val="20"/>
          <w:szCs w:val="20"/>
        </w:rPr>
        <w:t xml:space="preserve"> </w:t>
      </w:r>
      <w:r w:rsidR="7CC87D01" w:rsidRPr="009E6441">
        <w:rPr>
          <w:rFonts w:ascii="Arial" w:hAnsi="Arial" w:cs="Arial"/>
          <w:sz w:val="20"/>
          <w:szCs w:val="20"/>
        </w:rPr>
        <w:t xml:space="preserve">General </w:t>
      </w:r>
      <w:r w:rsidR="5165B23B" w:rsidRPr="009E6441">
        <w:rPr>
          <w:rFonts w:ascii="Arial" w:hAnsi="Arial" w:cs="Arial"/>
          <w:sz w:val="20"/>
          <w:szCs w:val="20"/>
        </w:rPr>
        <w:t xml:space="preserve">de Contrataciones </w:t>
      </w:r>
      <w:r w:rsidR="4F7BF419" w:rsidRPr="009E6441">
        <w:rPr>
          <w:rFonts w:ascii="Arial" w:hAnsi="Arial" w:cs="Arial"/>
          <w:sz w:val="20"/>
          <w:szCs w:val="20"/>
        </w:rPr>
        <w:t xml:space="preserve">Públicas </w:t>
      </w:r>
      <w:r w:rsidR="5564A33E" w:rsidRPr="009E6441">
        <w:rPr>
          <w:rFonts w:ascii="Arial" w:hAnsi="Arial" w:cs="Arial"/>
          <w:sz w:val="20"/>
          <w:szCs w:val="20"/>
        </w:rPr>
        <w:t xml:space="preserve">y </w:t>
      </w:r>
      <w:r w:rsidR="005D4CAC" w:rsidRPr="009E6441">
        <w:rPr>
          <w:rFonts w:ascii="Arial" w:hAnsi="Arial" w:cs="Arial"/>
          <w:sz w:val="20"/>
          <w:szCs w:val="20"/>
        </w:rPr>
        <w:t xml:space="preserve">el artículo </w:t>
      </w:r>
      <w:r w:rsidR="0C83DFC1" w:rsidRPr="009E6441">
        <w:rPr>
          <w:rFonts w:ascii="Arial" w:hAnsi="Arial" w:cs="Arial"/>
          <w:sz w:val="20"/>
          <w:szCs w:val="20"/>
        </w:rPr>
        <w:t>144</w:t>
      </w:r>
      <w:r w:rsidR="5564A33E" w:rsidRPr="009E6441">
        <w:rPr>
          <w:rFonts w:ascii="Arial" w:hAnsi="Arial" w:cs="Arial"/>
          <w:sz w:val="20"/>
          <w:szCs w:val="20"/>
        </w:rPr>
        <w:t xml:space="preserve"> de su Reglamento</w:t>
      </w:r>
      <w:r w:rsidRPr="009E6441">
        <w:rPr>
          <w:rFonts w:ascii="Arial" w:hAnsi="Arial" w:cs="Arial"/>
          <w:sz w:val="20"/>
          <w:szCs w:val="20"/>
        </w:rPr>
        <w:t>.</w:t>
      </w:r>
    </w:p>
    <w:p w14:paraId="307C6DA8" w14:textId="77777777" w:rsidR="00F17D49" w:rsidRPr="009E6441" w:rsidRDefault="00F17D49" w:rsidP="00182A02">
      <w:pPr>
        <w:widowControl w:val="0"/>
        <w:rPr>
          <w:rFonts w:ascii="Arial" w:hAnsi="Arial" w:cs="Arial"/>
          <w:sz w:val="20"/>
          <w:szCs w:val="20"/>
          <w:lang w:val="es-ES"/>
        </w:rPr>
      </w:pPr>
    </w:p>
    <w:p w14:paraId="308799F4" w14:textId="16854034" w:rsidR="00F17D49" w:rsidRPr="009E6441" w:rsidRDefault="38AFDD85" w:rsidP="779A1813">
      <w:pPr>
        <w:widowControl w:val="0"/>
        <w:ind w:left="349"/>
        <w:jc w:val="both"/>
        <w:rPr>
          <w:rFonts w:ascii="Arial" w:hAnsi="Arial" w:cs="Arial"/>
          <w:sz w:val="20"/>
          <w:szCs w:val="20"/>
        </w:rPr>
      </w:pPr>
      <w:r w:rsidRPr="009E6441">
        <w:rPr>
          <w:rFonts w:ascii="Arial" w:hAnsi="Arial" w:cs="Arial"/>
          <w:sz w:val="20"/>
          <w:szCs w:val="20"/>
        </w:rPr>
        <w:t xml:space="preserve">El plazo máximo de responsabilidad del contratista es de </w:t>
      </w:r>
      <w:r w:rsidR="0CF6D2AC" w:rsidRPr="009E6441">
        <w:rPr>
          <w:rFonts w:ascii="Arial" w:hAnsi="Arial" w:cs="Arial"/>
          <w:sz w:val="20"/>
          <w:szCs w:val="20"/>
        </w:rPr>
        <w:t>[</w:t>
      </w:r>
      <w:r w:rsidR="0CF6D2AC" w:rsidRPr="009E6441">
        <w:rPr>
          <w:rFonts w:ascii="Arial" w:hAnsi="Arial" w:cs="Arial"/>
          <w:b/>
          <w:bCs/>
          <w:sz w:val="20"/>
          <w:szCs w:val="20"/>
          <w:u w:val="single"/>
        </w:rPr>
        <w:t>CONSIGNAR TIEMPO EN AÑOS, NO MENOR DE UN (1) AÑO</w:t>
      </w:r>
      <w:r w:rsidR="0CF6D2AC" w:rsidRPr="009E6441">
        <w:rPr>
          <w:rFonts w:ascii="Arial" w:hAnsi="Arial" w:cs="Arial"/>
          <w:sz w:val="20"/>
          <w:szCs w:val="20"/>
        </w:rPr>
        <w:t>]</w:t>
      </w:r>
      <w:r w:rsidR="6F0B6728" w:rsidRPr="009E6441">
        <w:rPr>
          <w:rFonts w:ascii="Arial" w:hAnsi="Arial" w:cs="Arial"/>
          <w:sz w:val="20"/>
          <w:szCs w:val="20"/>
        </w:rPr>
        <w:t xml:space="preserve"> año</w:t>
      </w:r>
      <w:r w:rsidR="08D6F5FC" w:rsidRPr="009E6441">
        <w:rPr>
          <w:rFonts w:ascii="Arial" w:hAnsi="Arial" w:cs="Arial"/>
          <w:sz w:val="20"/>
          <w:szCs w:val="20"/>
        </w:rPr>
        <w:t>(</w:t>
      </w:r>
      <w:r w:rsidR="6F0B6728" w:rsidRPr="009E6441">
        <w:rPr>
          <w:rFonts w:ascii="Arial" w:hAnsi="Arial" w:cs="Arial"/>
          <w:sz w:val="20"/>
          <w:szCs w:val="20"/>
        </w:rPr>
        <w:t>s</w:t>
      </w:r>
      <w:r w:rsidR="08D6F5FC" w:rsidRPr="009E6441">
        <w:rPr>
          <w:rFonts w:ascii="Arial" w:hAnsi="Arial" w:cs="Arial"/>
          <w:sz w:val="20"/>
          <w:szCs w:val="20"/>
        </w:rPr>
        <w:t>)</w:t>
      </w:r>
      <w:r w:rsidR="02FF81A8" w:rsidRPr="009E6441">
        <w:rPr>
          <w:rFonts w:ascii="Arial" w:hAnsi="Arial" w:cs="Arial"/>
          <w:sz w:val="20"/>
          <w:szCs w:val="20"/>
        </w:rPr>
        <w:t xml:space="preserve"> </w:t>
      </w:r>
      <w:r w:rsidR="08D6F5FC" w:rsidRPr="009E6441">
        <w:rPr>
          <w:rFonts w:ascii="Arial" w:hAnsi="Arial" w:cs="Arial"/>
          <w:sz w:val="20"/>
          <w:szCs w:val="20"/>
        </w:rPr>
        <w:t xml:space="preserve">contado </w:t>
      </w:r>
      <w:r w:rsidR="02FF81A8" w:rsidRPr="009E6441">
        <w:rPr>
          <w:rFonts w:ascii="Arial" w:hAnsi="Arial" w:cs="Arial"/>
          <w:sz w:val="20"/>
          <w:szCs w:val="20"/>
        </w:rPr>
        <w:t>a partir de la conformidad otorgada</w:t>
      </w:r>
      <w:r w:rsidR="08D6F5FC" w:rsidRPr="009E6441">
        <w:rPr>
          <w:rFonts w:ascii="Arial" w:hAnsi="Arial" w:cs="Arial"/>
          <w:sz w:val="20"/>
          <w:szCs w:val="20"/>
        </w:rPr>
        <w:t xml:space="preserve"> por LA ENTIDAD</w:t>
      </w:r>
      <w:r w:rsidR="08F474F6" w:rsidRPr="009E6441">
        <w:rPr>
          <w:rFonts w:ascii="Arial" w:hAnsi="Arial" w:cs="Arial"/>
          <w:sz w:val="20"/>
          <w:szCs w:val="20"/>
        </w:rPr>
        <w:t xml:space="preserve"> CONTRATANTE</w:t>
      </w:r>
      <w:r w:rsidR="6F0B6728" w:rsidRPr="009E6441">
        <w:rPr>
          <w:rFonts w:ascii="Arial" w:hAnsi="Arial" w:cs="Arial"/>
          <w:sz w:val="20"/>
          <w:szCs w:val="20"/>
        </w:rPr>
        <w:t>.</w:t>
      </w:r>
    </w:p>
    <w:p w14:paraId="5D29E9E6" w14:textId="77777777" w:rsidR="00F17D49" w:rsidRPr="009E6441" w:rsidRDefault="00F17D49" w:rsidP="00DD1A61">
      <w:pPr>
        <w:widowControl w:val="0"/>
        <w:ind w:left="349"/>
        <w:jc w:val="both"/>
        <w:rPr>
          <w:rFonts w:ascii="Arial" w:hAnsi="Arial" w:cs="Arial"/>
          <w:sz w:val="20"/>
          <w:szCs w:val="20"/>
        </w:rPr>
      </w:pPr>
    </w:p>
    <w:p w14:paraId="2BFF089A" w14:textId="198F0989" w:rsidR="00F17D49" w:rsidRPr="009E6441" w:rsidRDefault="00EB113C" w:rsidP="00DD1A61">
      <w:pPr>
        <w:widowControl w:val="0"/>
        <w:ind w:left="352"/>
        <w:jc w:val="both"/>
        <w:rPr>
          <w:rFonts w:ascii="Arial" w:hAnsi="Arial" w:cs="Arial"/>
          <w:b/>
          <w:sz w:val="20"/>
          <w:szCs w:val="20"/>
          <w:u w:val="single"/>
        </w:rPr>
      </w:pPr>
      <w:r w:rsidRPr="009E6441">
        <w:rPr>
          <w:rFonts w:ascii="Arial" w:hAnsi="Arial" w:cs="Arial"/>
          <w:b/>
          <w:sz w:val="20"/>
          <w:szCs w:val="20"/>
          <w:u w:val="single"/>
        </w:rPr>
        <w:t xml:space="preserve">CLÁUSULA </w:t>
      </w:r>
      <w:r w:rsidR="00602439">
        <w:rPr>
          <w:rFonts w:ascii="Arial" w:hAnsi="Arial" w:cs="Arial"/>
          <w:b/>
          <w:sz w:val="20"/>
          <w:szCs w:val="20"/>
          <w:u w:val="single"/>
        </w:rPr>
        <w:t>DECIMO</w:t>
      </w:r>
      <w:r w:rsidRPr="009E6441">
        <w:rPr>
          <w:rFonts w:ascii="Arial" w:hAnsi="Arial" w:cs="Arial"/>
          <w:b/>
          <w:sz w:val="20"/>
          <w:szCs w:val="20"/>
          <w:u w:val="single"/>
        </w:rPr>
        <w:t>TERCERA</w:t>
      </w:r>
      <w:r w:rsidR="00F17D49" w:rsidRPr="009E6441">
        <w:rPr>
          <w:rFonts w:ascii="Arial" w:hAnsi="Arial" w:cs="Arial"/>
          <w:b/>
          <w:sz w:val="20"/>
          <w:szCs w:val="20"/>
          <w:u w:val="single"/>
        </w:rPr>
        <w:t>: PENALIDADES</w:t>
      </w:r>
    </w:p>
    <w:p w14:paraId="71F9D2EF" w14:textId="289718F7" w:rsidR="000548F4" w:rsidRPr="009E6441" w:rsidRDefault="6E6BDAEE" w:rsidP="00DD1A61">
      <w:pPr>
        <w:pStyle w:val="Textoindependiente"/>
        <w:widowControl w:val="0"/>
        <w:spacing w:after="0"/>
        <w:ind w:left="349"/>
        <w:jc w:val="both"/>
        <w:rPr>
          <w:rFonts w:ascii="Arial" w:hAnsi="Arial" w:cs="Arial"/>
          <w:sz w:val="20"/>
          <w:szCs w:val="20"/>
        </w:rPr>
      </w:pPr>
      <w:r w:rsidRPr="009E6441">
        <w:rPr>
          <w:rFonts w:ascii="Arial" w:hAnsi="Arial" w:cs="Arial"/>
          <w:sz w:val="20"/>
          <w:szCs w:val="20"/>
        </w:rPr>
        <w:t>Si EL CONTRATISTA incurre en retraso injustificado en la ejecución de las prestaciones objeto del contrato, LA ENTIDAD</w:t>
      </w:r>
      <w:r w:rsidR="5E76C0E3" w:rsidRPr="009E6441">
        <w:rPr>
          <w:rFonts w:ascii="Arial" w:hAnsi="Arial" w:cs="Arial"/>
          <w:sz w:val="20"/>
          <w:szCs w:val="20"/>
        </w:rPr>
        <w:t xml:space="preserve"> CONTRATANTE</w:t>
      </w:r>
      <w:r w:rsidRPr="009E6441">
        <w:rPr>
          <w:rFonts w:ascii="Arial" w:hAnsi="Arial" w:cs="Arial"/>
          <w:sz w:val="20"/>
          <w:szCs w:val="20"/>
        </w:rPr>
        <w:t xml:space="preserve"> le aplica </w:t>
      </w:r>
      <w:r w:rsidR="2AF92D97" w:rsidRPr="009E6441">
        <w:rPr>
          <w:rFonts w:ascii="Arial" w:hAnsi="Arial" w:cs="Arial"/>
          <w:sz w:val="20"/>
          <w:szCs w:val="20"/>
        </w:rPr>
        <w:t xml:space="preserve">automáticamente </w:t>
      </w:r>
      <w:r w:rsidRPr="009E6441">
        <w:rPr>
          <w:rFonts w:ascii="Arial" w:hAnsi="Arial" w:cs="Arial"/>
          <w:sz w:val="20"/>
          <w:szCs w:val="20"/>
        </w:rPr>
        <w:t>una penalidad</w:t>
      </w:r>
      <w:r w:rsidR="2AF92D97" w:rsidRPr="009E6441">
        <w:rPr>
          <w:rFonts w:ascii="Arial" w:hAnsi="Arial" w:cs="Arial"/>
          <w:sz w:val="20"/>
          <w:szCs w:val="20"/>
        </w:rPr>
        <w:t xml:space="preserve"> por mora</w:t>
      </w:r>
      <w:r w:rsidR="118820B5" w:rsidRPr="009E6441">
        <w:rPr>
          <w:rFonts w:ascii="Arial" w:hAnsi="Arial" w:cs="Arial"/>
          <w:sz w:val="20"/>
          <w:szCs w:val="20"/>
        </w:rPr>
        <w:t xml:space="preserve"> </w:t>
      </w:r>
      <w:r w:rsidR="2AF4F68A" w:rsidRPr="009E6441">
        <w:rPr>
          <w:rFonts w:ascii="Arial" w:hAnsi="Arial" w:cs="Arial"/>
          <w:sz w:val="20"/>
          <w:szCs w:val="20"/>
        </w:rPr>
        <w:t>por</w:t>
      </w:r>
      <w:r w:rsidR="118820B5" w:rsidRPr="009E6441">
        <w:rPr>
          <w:rFonts w:ascii="Arial" w:hAnsi="Arial" w:cs="Arial"/>
          <w:sz w:val="20"/>
          <w:szCs w:val="20"/>
        </w:rPr>
        <w:t xml:space="preserve"> cada día de atraso</w:t>
      </w:r>
      <w:r w:rsidR="2AF4F68A" w:rsidRPr="009E6441">
        <w:rPr>
          <w:rFonts w:ascii="Arial" w:hAnsi="Arial" w:cs="Arial"/>
          <w:sz w:val="20"/>
          <w:szCs w:val="20"/>
        </w:rPr>
        <w:t xml:space="preserve">, </w:t>
      </w:r>
      <w:r w:rsidR="5A036BAF" w:rsidRPr="009E6441">
        <w:rPr>
          <w:rFonts w:ascii="Arial" w:hAnsi="Arial" w:cs="Arial"/>
          <w:sz w:val="20"/>
          <w:szCs w:val="20"/>
        </w:rPr>
        <w:t xml:space="preserve">de acuerdo </w:t>
      </w:r>
      <w:r w:rsidR="1DA979D8" w:rsidRPr="009E6441">
        <w:rPr>
          <w:rFonts w:ascii="Arial" w:hAnsi="Arial" w:cs="Arial"/>
          <w:sz w:val="20"/>
          <w:szCs w:val="20"/>
        </w:rPr>
        <w:t>con</w:t>
      </w:r>
      <w:r w:rsidR="5A036BAF" w:rsidRPr="009E6441">
        <w:rPr>
          <w:rFonts w:ascii="Arial" w:hAnsi="Arial" w:cs="Arial"/>
          <w:sz w:val="20"/>
          <w:szCs w:val="20"/>
        </w:rPr>
        <w:t xml:space="preserve"> la siguiente fórmula:</w:t>
      </w:r>
    </w:p>
    <w:p w14:paraId="181E169C" w14:textId="77777777" w:rsidR="000548F4" w:rsidRPr="009E6441" w:rsidRDefault="000548F4" w:rsidP="00DD1A61">
      <w:pPr>
        <w:widowControl w:val="0"/>
        <w:ind w:left="349"/>
        <w:jc w:val="both"/>
        <w:rPr>
          <w:rFonts w:ascii="Arial" w:hAnsi="Arial" w:cs="Arial"/>
          <w:sz w:val="20"/>
          <w:szCs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9E6441" w14:paraId="2C0FBEC6" w14:textId="77777777" w:rsidTr="779A1813">
        <w:trPr>
          <w:cantSplit/>
          <w:jc w:val="center"/>
        </w:trPr>
        <w:tc>
          <w:tcPr>
            <w:tcW w:w="2184" w:type="dxa"/>
            <w:vMerge w:val="restart"/>
            <w:vAlign w:val="center"/>
          </w:tcPr>
          <w:p w14:paraId="555614D8" w14:textId="77777777" w:rsidR="000548F4" w:rsidRPr="009E6441" w:rsidRDefault="000548F4" w:rsidP="00DD1A61">
            <w:pPr>
              <w:widowControl w:val="0"/>
              <w:jc w:val="both"/>
              <w:rPr>
                <w:rFonts w:ascii="Arial" w:hAnsi="Arial" w:cs="Arial"/>
                <w:sz w:val="20"/>
                <w:szCs w:val="20"/>
              </w:rPr>
            </w:pPr>
            <w:r w:rsidRPr="009E6441">
              <w:rPr>
                <w:rFonts w:ascii="Arial" w:hAnsi="Arial" w:cs="Arial"/>
                <w:sz w:val="20"/>
                <w:szCs w:val="20"/>
              </w:rPr>
              <w:t>Penalidad Diaria =</w:t>
            </w:r>
          </w:p>
        </w:tc>
        <w:tc>
          <w:tcPr>
            <w:tcW w:w="2977" w:type="dxa"/>
            <w:tcBorders>
              <w:bottom w:val="single" w:sz="4" w:space="0" w:color="auto"/>
            </w:tcBorders>
            <w:vAlign w:val="center"/>
          </w:tcPr>
          <w:p w14:paraId="626A88D2" w14:textId="50CF236F" w:rsidR="000548F4" w:rsidRPr="009E6441" w:rsidRDefault="5A036BAF" w:rsidP="779A1813">
            <w:pPr>
              <w:widowControl w:val="0"/>
              <w:jc w:val="center"/>
              <w:rPr>
                <w:rFonts w:ascii="Arial" w:hAnsi="Arial" w:cs="Arial"/>
                <w:sz w:val="20"/>
                <w:szCs w:val="20"/>
              </w:rPr>
            </w:pPr>
            <w:r w:rsidRPr="009E6441">
              <w:rPr>
                <w:rFonts w:ascii="Arial" w:hAnsi="Arial" w:cs="Arial"/>
                <w:sz w:val="20"/>
                <w:szCs w:val="20"/>
              </w:rPr>
              <w:t xml:space="preserve">0.10 x </w:t>
            </w:r>
            <w:r w:rsidR="4E47ACEF" w:rsidRPr="009E6441">
              <w:rPr>
                <w:rFonts w:ascii="Arial" w:hAnsi="Arial" w:cs="Arial"/>
                <w:sz w:val="20"/>
                <w:szCs w:val="20"/>
              </w:rPr>
              <w:t>m</w:t>
            </w:r>
            <w:r w:rsidRPr="009E6441">
              <w:rPr>
                <w:rFonts w:ascii="Arial" w:hAnsi="Arial" w:cs="Arial"/>
                <w:sz w:val="20"/>
                <w:szCs w:val="20"/>
              </w:rPr>
              <w:t>onto</w:t>
            </w:r>
          </w:p>
        </w:tc>
      </w:tr>
      <w:tr w:rsidR="000548F4" w:rsidRPr="009E6441" w14:paraId="3D9412E4" w14:textId="77777777" w:rsidTr="00182A02">
        <w:trPr>
          <w:cantSplit/>
          <w:trHeight w:val="300"/>
          <w:jc w:val="center"/>
        </w:trPr>
        <w:tc>
          <w:tcPr>
            <w:tcW w:w="2184" w:type="dxa"/>
            <w:vMerge/>
            <w:vAlign w:val="center"/>
          </w:tcPr>
          <w:p w14:paraId="73168DA4" w14:textId="77777777" w:rsidR="000548F4" w:rsidRPr="009E6441" w:rsidRDefault="000548F4" w:rsidP="00DD1A61">
            <w:pPr>
              <w:widowControl w:val="0"/>
              <w:jc w:val="both"/>
              <w:rPr>
                <w:rFonts w:ascii="Arial" w:hAnsi="Arial" w:cs="Arial"/>
                <w:sz w:val="20"/>
              </w:rPr>
            </w:pPr>
          </w:p>
        </w:tc>
        <w:tc>
          <w:tcPr>
            <w:tcW w:w="2977" w:type="dxa"/>
            <w:vAlign w:val="center"/>
          </w:tcPr>
          <w:p w14:paraId="4344B301" w14:textId="00366219" w:rsidR="000548F4" w:rsidRPr="009E6441" w:rsidRDefault="5A036BAF" w:rsidP="779A1813">
            <w:pPr>
              <w:widowControl w:val="0"/>
              <w:jc w:val="center"/>
              <w:rPr>
                <w:rFonts w:ascii="Arial" w:hAnsi="Arial" w:cs="Arial"/>
                <w:sz w:val="20"/>
                <w:szCs w:val="20"/>
              </w:rPr>
            </w:pPr>
            <w:r w:rsidRPr="009E6441">
              <w:rPr>
                <w:rFonts w:ascii="Arial" w:hAnsi="Arial" w:cs="Arial"/>
                <w:sz w:val="20"/>
                <w:szCs w:val="20"/>
              </w:rPr>
              <w:t xml:space="preserve">F x </w:t>
            </w:r>
            <w:r w:rsidR="68703F31" w:rsidRPr="009E6441">
              <w:rPr>
                <w:rFonts w:ascii="Arial" w:hAnsi="Arial" w:cs="Arial"/>
                <w:sz w:val="20"/>
                <w:szCs w:val="20"/>
              </w:rPr>
              <w:t>p</w:t>
            </w:r>
            <w:r w:rsidRPr="009E6441">
              <w:rPr>
                <w:rFonts w:ascii="Arial" w:hAnsi="Arial" w:cs="Arial"/>
                <w:sz w:val="20"/>
                <w:szCs w:val="20"/>
              </w:rPr>
              <w:t>lazo</w:t>
            </w:r>
          </w:p>
        </w:tc>
      </w:tr>
    </w:tbl>
    <w:p w14:paraId="74A59362" w14:textId="77777777" w:rsidR="000548F4" w:rsidRPr="009E6441" w:rsidRDefault="000548F4" w:rsidP="00DD1A61">
      <w:pPr>
        <w:widowControl w:val="0"/>
        <w:ind w:left="349"/>
        <w:jc w:val="both"/>
        <w:rPr>
          <w:rFonts w:ascii="Arial" w:hAnsi="Arial" w:cs="Arial"/>
          <w:sz w:val="20"/>
          <w:szCs w:val="20"/>
        </w:rPr>
      </w:pPr>
    </w:p>
    <w:p w14:paraId="0F141FA6" w14:textId="77777777" w:rsidR="000548F4" w:rsidRPr="009E6441" w:rsidRDefault="00A35F0C" w:rsidP="00DD1A61">
      <w:pPr>
        <w:widowControl w:val="0"/>
        <w:ind w:left="349"/>
        <w:jc w:val="both"/>
        <w:rPr>
          <w:rFonts w:ascii="Arial" w:hAnsi="Arial" w:cs="Arial"/>
          <w:sz w:val="20"/>
          <w:szCs w:val="20"/>
        </w:rPr>
      </w:pPr>
      <w:r w:rsidRPr="009E6441">
        <w:rPr>
          <w:rFonts w:ascii="Arial" w:hAnsi="Arial" w:cs="Arial"/>
          <w:sz w:val="20"/>
          <w:szCs w:val="20"/>
        </w:rPr>
        <w:t>Donde:</w:t>
      </w:r>
    </w:p>
    <w:p w14:paraId="120EDF53" w14:textId="77777777" w:rsidR="000548F4" w:rsidRPr="009E6441" w:rsidRDefault="000548F4" w:rsidP="00DD1A61">
      <w:pPr>
        <w:widowControl w:val="0"/>
        <w:ind w:left="349"/>
        <w:jc w:val="both"/>
        <w:rPr>
          <w:rFonts w:ascii="Arial" w:hAnsi="Arial" w:cs="Arial"/>
          <w:sz w:val="20"/>
          <w:szCs w:val="20"/>
        </w:rPr>
      </w:pPr>
    </w:p>
    <w:p w14:paraId="3A9FFF71" w14:textId="7D2B7F0D" w:rsidR="000548F4" w:rsidRPr="009E6441" w:rsidRDefault="5A036BAF" w:rsidP="779A1813">
      <w:pPr>
        <w:widowControl w:val="0"/>
        <w:ind w:left="349"/>
        <w:jc w:val="both"/>
        <w:rPr>
          <w:rFonts w:ascii="Arial" w:hAnsi="Arial" w:cs="Arial"/>
          <w:b/>
          <w:sz w:val="20"/>
          <w:szCs w:val="20"/>
        </w:rPr>
      </w:pPr>
      <w:r w:rsidRPr="009E6441">
        <w:rPr>
          <w:rFonts w:ascii="Arial" w:hAnsi="Arial" w:cs="Arial"/>
          <w:b/>
          <w:sz w:val="20"/>
          <w:szCs w:val="20"/>
        </w:rPr>
        <w:t xml:space="preserve">F = 0.40 </w:t>
      </w:r>
    </w:p>
    <w:p w14:paraId="271764A0" w14:textId="77777777" w:rsidR="000548F4" w:rsidRPr="009E6441" w:rsidRDefault="000548F4" w:rsidP="00DD1A61">
      <w:pPr>
        <w:widowControl w:val="0"/>
        <w:ind w:left="349"/>
        <w:jc w:val="both"/>
        <w:rPr>
          <w:rFonts w:ascii="Arial" w:hAnsi="Arial" w:cs="Arial"/>
          <w:b/>
          <w:i/>
          <w:sz w:val="20"/>
          <w:szCs w:val="20"/>
        </w:rPr>
      </w:pPr>
    </w:p>
    <w:p w14:paraId="477C080B" w14:textId="466232DB" w:rsidR="003910C7" w:rsidRPr="009E6441" w:rsidRDefault="62657257">
      <w:pPr>
        <w:widowControl w:val="0"/>
        <w:ind w:left="352"/>
        <w:jc w:val="both"/>
        <w:rPr>
          <w:rFonts w:ascii="Arial" w:hAnsi="Arial" w:cs="Arial"/>
          <w:sz w:val="20"/>
          <w:szCs w:val="20"/>
        </w:rPr>
      </w:pPr>
      <w:r w:rsidRPr="009E6441">
        <w:rPr>
          <w:rFonts w:ascii="Arial" w:hAnsi="Arial" w:cs="Arial"/>
          <w:sz w:val="20"/>
          <w:szCs w:val="20"/>
        </w:rPr>
        <w:t>El retraso se justifica a través de la solicitud de ampliación de plazo debidamente aprobado. Adicionalmente, s</w:t>
      </w:r>
      <w:r w:rsidR="0097F8AD" w:rsidRPr="009E6441">
        <w:rPr>
          <w:rFonts w:ascii="Arial" w:hAnsi="Arial" w:cs="Arial"/>
          <w:sz w:val="20"/>
          <w:szCs w:val="20"/>
        </w:rPr>
        <w:t>e considera justificado el retraso</w:t>
      </w:r>
      <w:r w:rsidR="158971F8" w:rsidRPr="009E6441">
        <w:rPr>
          <w:rFonts w:ascii="Arial" w:hAnsi="Arial" w:cs="Arial"/>
          <w:sz w:val="20"/>
          <w:szCs w:val="20"/>
        </w:rPr>
        <w:t xml:space="preserve"> y en consecuencia no se aplica penalidad</w:t>
      </w:r>
      <w:r w:rsidR="0097F8AD" w:rsidRPr="009E6441">
        <w:rPr>
          <w:rFonts w:ascii="Arial" w:hAnsi="Arial" w:cs="Arial"/>
          <w:sz w:val="20"/>
          <w:szCs w:val="20"/>
        </w:rPr>
        <w:t xml:space="preserve">, cuando </w:t>
      </w:r>
      <w:r w:rsidR="7EC62450" w:rsidRPr="009E6441">
        <w:rPr>
          <w:rFonts w:ascii="Arial" w:hAnsi="Arial" w:cs="Arial"/>
          <w:sz w:val="20"/>
          <w:szCs w:val="20"/>
        </w:rPr>
        <w:t xml:space="preserve">EL CONTRATISTA </w:t>
      </w:r>
      <w:r w:rsidR="0097F8AD" w:rsidRPr="009E6441">
        <w:rPr>
          <w:rFonts w:ascii="Arial" w:hAnsi="Arial" w:cs="Arial"/>
          <w:sz w:val="20"/>
          <w:szCs w:val="20"/>
        </w:rPr>
        <w:t>acredite, de modo objetivamente sustentado, que el mayor tiempo transcurrido no le resulta imputable. E</w:t>
      </w:r>
      <w:r w:rsidR="188EDD0E" w:rsidRPr="009E6441">
        <w:rPr>
          <w:rFonts w:ascii="Arial" w:hAnsi="Arial" w:cs="Arial"/>
          <w:sz w:val="20"/>
          <w:szCs w:val="20"/>
        </w:rPr>
        <w:t>n</w:t>
      </w:r>
      <w:r w:rsidR="158971F8" w:rsidRPr="009E6441">
        <w:rPr>
          <w:rFonts w:ascii="Arial" w:hAnsi="Arial" w:cs="Arial"/>
          <w:sz w:val="20"/>
          <w:szCs w:val="20"/>
        </w:rPr>
        <w:t xml:space="preserve"> este último caso la </w:t>
      </w:r>
      <w:r w:rsidR="0097F8AD" w:rsidRPr="009E6441">
        <w:rPr>
          <w:rFonts w:ascii="Arial" w:hAnsi="Arial" w:cs="Arial"/>
          <w:sz w:val="20"/>
          <w:szCs w:val="20"/>
        </w:rPr>
        <w:t xml:space="preserve">calificación del retraso como justificado </w:t>
      </w:r>
      <w:r w:rsidR="158971F8" w:rsidRPr="009E6441">
        <w:rPr>
          <w:rFonts w:ascii="Arial" w:hAnsi="Arial" w:cs="Arial"/>
          <w:sz w:val="20"/>
          <w:szCs w:val="20"/>
        </w:rPr>
        <w:t xml:space="preserve">por parte de LA ENTIDAD </w:t>
      </w:r>
      <w:r w:rsidR="4F60CEEE" w:rsidRPr="009E6441">
        <w:rPr>
          <w:rFonts w:ascii="Arial" w:hAnsi="Arial" w:cs="Arial"/>
          <w:sz w:val="20"/>
          <w:szCs w:val="20"/>
        </w:rPr>
        <w:t xml:space="preserve">CONTRATANTE </w:t>
      </w:r>
      <w:r w:rsidR="0097F8AD" w:rsidRPr="009E6441">
        <w:rPr>
          <w:rFonts w:ascii="Arial" w:hAnsi="Arial" w:cs="Arial"/>
          <w:sz w:val="20"/>
          <w:szCs w:val="20"/>
        </w:rPr>
        <w:t xml:space="preserve">no da lugar al pago de gastos generales </w:t>
      </w:r>
      <w:r w:rsidR="158971F8" w:rsidRPr="009E6441">
        <w:rPr>
          <w:rFonts w:ascii="Arial" w:hAnsi="Arial" w:cs="Arial"/>
          <w:sz w:val="20"/>
          <w:szCs w:val="20"/>
        </w:rPr>
        <w:t>ni costos directos d</w:t>
      </w:r>
      <w:r w:rsidR="0097F8AD" w:rsidRPr="009E6441">
        <w:rPr>
          <w:rFonts w:ascii="Arial" w:hAnsi="Arial" w:cs="Arial"/>
          <w:sz w:val="20"/>
          <w:szCs w:val="20"/>
        </w:rPr>
        <w:t>e ningún tipo</w:t>
      </w:r>
      <w:r w:rsidR="158971F8" w:rsidRPr="009E6441">
        <w:rPr>
          <w:rFonts w:ascii="Arial" w:hAnsi="Arial" w:cs="Arial"/>
          <w:sz w:val="20"/>
          <w:szCs w:val="20"/>
        </w:rPr>
        <w:t xml:space="preserve">, conforme </w:t>
      </w:r>
      <w:r w:rsidR="005C4D55" w:rsidRPr="009E6441">
        <w:rPr>
          <w:rFonts w:ascii="Arial" w:hAnsi="Arial" w:cs="Arial"/>
          <w:sz w:val="20"/>
          <w:szCs w:val="20"/>
        </w:rPr>
        <w:t xml:space="preserve">al </w:t>
      </w:r>
      <w:r w:rsidR="158971F8" w:rsidRPr="009E6441">
        <w:rPr>
          <w:rFonts w:ascii="Arial" w:hAnsi="Arial" w:cs="Arial"/>
          <w:sz w:val="20"/>
          <w:szCs w:val="20"/>
        </w:rPr>
        <w:t xml:space="preserve">numeral </w:t>
      </w:r>
      <w:r w:rsidR="7FAB4F8D" w:rsidRPr="009E6441">
        <w:rPr>
          <w:rFonts w:ascii="Arial" w:hAnsi="Arial" w:cs="Arial"/>
          <w:sz w:val="20"/>
          <w:szCs w:val="20"/>
        </w:rPr>
        <w:t xml:space="preserve">120.4 </w:t>
      </w:r>
      <w:r w:rsidR="158971F8" w:rsidRPr="009E6441">
        <w:rPr>
          <w:rFonts w:ascii="Arial" w:hAnsi="Arial" w:cs="Arial"/>
          <w:sz w:val="20"/>
          <w:szCs w:val="20"/>
        </w:rPr>
        <w:t xml:space="preserve">del artículo </w:t>
      </w:r>
      <w:r w:rsidR="6FFE11B0" w:rsidRPr="009E6441">
        <w:rPr>
          <w:rFonts w:ascii="Arial" w:hAnsi="Arial" w:cs="Arial"/>
          <w:sz w:val="20"/>
          <w:szCs w:val="20"/>
        </w:rPr>
        <w:t xml:space="preserve">120 </w:t>
      </w:r>
      <w:r w:rsidR="49B7867B" w:rsidRPr="009E6441">
        <w:rPr>
          <w:rFonts w:ascii="Arial" w:hAnsi="Arial" w:cs="Arial"/>
          <w:sz w:val="20"/>
          <w:szCs w:val="20"/>
        </w:rPr>
        <w:t xml:space="preserve">del Reglamento de la </w:t>
      </w:r>
      <w:r w:rsidR="00906E36" w:rsidRPr="009E6441">
        <w:rPr>
          <w:rFonts w:ascii="Arial" w:hAnsi="Arial" w:cs="Arial"/>
          <w:sz w:val="20"/>
          <w:szCs w:val="20"/>
        </w:rPr>
        <w:t xml:space="preserve">Ley N° 32069, </w:t>
      </w:r>
      <w:r w:rsidR="49B7867B" w:rsidRPr="009E6441">
        <w:rPr>
          <w:rFonts w:ascii="Arial" w:hAnsi="Arial" w:cs="Arial"/>
          <w:sz w:val="20"/>
          <w:szCs w:val="20"/>
        </w:rPr>
        <w:t xml:space="preserve">Ley </w:t>
      </w:r>
      <w:r w:rsidR="1A964A25" w:rsidRPr="009E6441">
        <w:rPr>
          <w:rFonts w:ascii="Arial" w:hAnsi="Arial" w:cs="Arial"/>
          <w:sz w:val="20"/>
          <w:szCs w:val="20"/>
        </w:rPr>
        <w:t xml:space="preserve">General </w:t>
      </w:r>
      <w:r w:rsidR="49B7867B" w:rsidRPr="009E6441">
        <w:rPr>
          <w:rFonts w:ascii="Arial" w:hAnsi="Arial" w:cs="Arial"/>
          <w:sz w:val="20"/>
          <w:szCs w:val="20"/>
        </w:rPr>
        <w:t xml:space="preserve">de Contrataciones </w:t>
      </w:r>
      <w:r w:rsidR="2E43DCB0" w:rsidRPr="009E6441">
        <w:rPr>
          <w:rFonts w:ascii="Arial" w:hAnsi="Arial" w:cs="Arial"/>
          <w:sz w:val="20"/>
          <w:szCs w:val="20"/>
        </w:rPr>
        <w:t>Públicas</w:t>
      </w:r>
      <w:r w:rsidR="00906E36" w:rsidRPr="009E6441">
        <w:rPr>
          <w:rFonts w:ascii="Arial" w:hAnsi="Arial" w:cs="Arial"/>
          <w:sz w:val="20"/>
          <w:szCs w:val="20"/>
        </w:rPr>
        <w:t>, aprobado por Decreto Supremo N° 009-2025-EF</w:t>
      </w:r>
      <w:r w:rsidR="0097F8AD" w:rsidRPr="009E6441">
        <w:rPr>
          <w:rFonts w:ascii="Arial" w:hAnsi="Arial" w:cs="Arial"/>
          <w:sz w:val="20"/>
          <w:szCs w:val="20"/>
        </w:rPr>
        <w:t>.</w:t>
      </w:r>
    </w:p>
    <w:p w14:paraId="065770A2" w14:textId="2B17FDF0" w:rsidR="779A1813" w:rsidRPr="009E6441" w:rsidRDefault="779A1813" w:rsidP="779A1813">
      <w:pPr>
        <w:widowControl w:val="0"/>
        <w:ind w:left="352"/>
        <w:jc w:val="both"/>
        <w:rPr>
          <w:rFonts w:ascii="Arial" w:hAnsi="Arial" w:cs="Arial"/>
          <w:i/>
          <w:iCs/>
          <w:sz w:val="18"/>
          <w:szCs w:val="18"/>
        </w:rPr>
      </w:pPr>
    </w:p>
    <w:tbl>
      <w:tblPr>
        <w:tblW w:w="8656"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6"/>
      </w:tblGrid>
      <w:tr w:rsidR="00240781" w:rsidRPr="00A13852" w14:paraId="6F908772" w14:textId="77777777" w:rsidTr="7653CB2E">
        <w:trPr>
          <w:trHeight w:val="20"/>
        </w:trPr>
        <w:tc>
          <w:tcPr>
            <w:tcW w:w="8656"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hideMark/>
          </w:tcPr>
          <w:p w14:paraId="6D123BE4" w14:textId="77777777" w:rsidR="0079672E" w:rsidRPr="0006089F" w:rsidRDefault="0079672E" w:rsidP="0079672E">
            <w:pPr>
              <w:jc w:val="both"/>
              <w:textAlignment w:val="baseline"/>
              <w:rPr>
                <w:rFonts w:ascii="Arial" w:hAnsi="Arial" w:cs="Arial"/>
                <w:b/>
                <w:bCs/>
                <w:color w:val="0070C0"/>
                <w:sz w:val="18"/>
                <w:szCs w:val="18"/>
              </w:rPr>
            </w:pPr>
            <w:bookmarkStart w:id="15" w:name="_Hlk192602905"/>
            <w:r w:rsidRPr="0006089F">
              <w:rPr>
                <w:rFonts w:ascii="Arial" w:hAnsi="Arial" w:cs="Arial"/>
                <w:b/>
                <w:bCs/>
                <w:color w:val="0070C0"/>
                <w:sz w:val="18"/>
                <w:szCs w:val="18"/>
              </w:rPr>
              <w:t>Importante para la entidad contratante </w:t>
            </w:r>
          </w:p>
        </w:tc>
      </w:tr>
      <w:tr w:rsidR="00240781" w:rsidRPr="00A13852" w14:paraId="7E19759A" w14:textId="77777777" w:rsidTr="7653CB2E">
        <w:trPr>
          <w:trHeight w:val="20"/>
        </w:trPr>
        <w:tc>
          <w:tcPr>
            <w:tcW w:w="8656"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16A916BB" w14:textId="77777777" w:rsidR="0079672E" w:rsidRPr="0006089F" w:rsidRDefault="0079672E" w:rsidP="0084658D">
            <w:pPr>
              <w:ind w:left="106"/>
              <w:jc w:val="both"/>
              <w:textAlignment w:val="baseline"/>
              <w:rPr>
                <w:rFonts w:ascii="Arial" w:hAnsi="Arial" w:cs="Arial"/>
                <w:color w:val="0070C0"/>
                <w:sz w:val="18"/>
                <w:szCs w:val="18"/>
              </w:rPr>
            </w:pPr>
            <w:r w:rsidRPr="0006089F">
              <w:rPr>
                <w:rFonts w:ascii="Arial" w:hAnsi="Arial" w:cs="Arial"/>
                <w:color w:val="0070C0"/>
                <w:sz w:val="18"/>
                <w:szCs w:val="18"/>
              </w:rPr>
              <w:t>En caso se haya incluido otras penalidades, se agrega el siguiente párrafo: </w:t>
            </w:r>
          </w:p>
          <w:p w14:paraId="0D4A153C" w14:textId="5D874233" w:rsidR="0079672E" w:rsidRPr="0006089F" w:rsidRDefault="0079672E" w:rsidP="00240781">
            <w:pPr>
              <w:ind w:left="30"/>
              <w:jc w:val="both"/>
              <w:textAlignment w:val="baseline"/>
              <w:rPr>
                <w:rFonts w:ascii="Arial" w:hAnsi="Arial" w:cs="Arial"/>
                <w:color w:val="0070C0"/>
                <w:sz w:val="18"/>
                <w:szCs w:val="18"/>
              </w:rPr>
            </w:pPr>
            <w:r w:rsidRPr="0006089F">
              <w:rPr>
                <w:rFonts w:ascii="Arial" w:hAnsi="Arial" w:cs="Arial"/>
                <w:color w:val="0070C0"/>
                <w:sz w:val="18"/>
                <w:szCs w:val="18"/>
              </w:rPr>
              <w:t> </w:t>
            </w:r>
          </w:p>
          <w:p w14:paraId="6E1D5DF5" w14:textId="77777777" w:rsidR="0079672E" w:rsidRPr="0006089F" w:rsidRDefault="0079672E" w:rsidP="0084658D">
            <w:pPr>
              <w:ind w:left="106"/>
              <w:jc w:val="both"/>
              <w:textAlignment w:val="baseline"/>
              <w:rPr>
                <w:rFonts w:ascii="Arial" w:hAnsi="Arial" w:cs="Arial"/>
                <w:color w:val="0070C0"/>
                <w:sz w:val="18"/>
                <w:szCs w:val="18"/>
              </w:rPr>
            </w:pPr>
            <w:r w:rsidRPr="0006089F">
              <w:rPr>
                <w:rFonts w:ascii="Arial" w:hAnsi="Arial" w:cs="Arial"/>
                <w:color w:val="0070C0"/>
                <w:sz w:val="18"/>
                <w:szCs w:val="18"/>
              </w:rPr>
              <w:t>“Adicionalmente a la penalidad por mora se aplicarán las siguientes penalidades: </w:t>
            </w:r>
          </w:p>
          <w:p w14:paraId="77AA84EC" w14:textId="77777777" w:rsidR="0079672E" w:rsidRPr="0006089F" w:rsidRDefault="0079672E" w:rsidP="0079672E">
            <w:pPr>
              <w:ind w:left="360"/>
              <w:jc w:val="both"/>
              <w:textAlignment w:val="baseline"/>
              <w:rPr>
                <w:rFonts w:ascii="Arial" w:hAnsi="Arial" w:cs="Arial"/>
                <w:color w:val="0070C0"/>
                <w:sz w:val="18"/>
                <w:szCs w:val="18"/>
              </w:rPr>
            </w:pPr>
            <w:r w:rsidRPr="0006089F">
              <w:rPr>
                <w:rFonts w:ascii="Arial" w:hAnsi="Arial" w:cs="Arial"/>
                <w:color w:val="0070C0"/>
                <w:sz w:val="18"/>
                <w:szCs w:val="18"/>
              </w:rPr>
              <w:t> </w:t>
            </w:r>
          </w:p>
          <w:tbl>
            <w:tblPr>
              <w:tblW w:w="8265" w:type="dxa"/>
              <w:tblInd w:w="36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left w:w="0" w:type="dxa"/>
                <w:right w:w="0" w:type="dxa"/>
              </w:tblCellMar>
              <w:tblLook w:val="04A0" w:firstRow="1" w:lastRow="0" w:firstColumn="1" w:lastColumn="0" w:noHBand="0" w:noVBand="1"/>
            </w:tblPr>
            <w:tblGrid>
              <w:gridCol w:w="439"/>
              <w:gridCol w:w="4253"/>
              <w:gridCol w:w="1458"/>
              <w:gridCol w:w="2115"/>
            </w:tblGrid>
            <w:tr w:rsidR="00240781" w:rsidRPr="009D4F16" w14:paraId="7F3F2669" w14:textId="77777777" w:rsidTr="7653CB2E">
              <w:trPr>
                <w:trHeight w:val="285"/>
              </w:trPr>
              <w:tc>
                <w:tcPr>
                  <w:tcW w:w="8265" w:type="dxa"/>
                  <w:gridSpan w:val="4"/>
                  <w:shd w:val="clear" w:color="auto" w:fill="auto"/>
                  <w:hideMark/>
                </w:tcPr>
                <w:p w14:paraId="63BA5AED" w14:textId="77777777" w:rsidR="0079672E" w:rsidRPr="0006089F" w:rsidRDefault="0079672E" w:rsidP="0079672E">
                  <w:pPr>
                    <w:jc w:val="center"/>
                    <w:textAlignment w:val="baseline"/>
                    <w:rPr>
                      <w:rFonts w:ascii="Arial" w:hAnsi="Arial" w:cs="Arial"/>
                      <w:color w:val="0070C0"/>
                      <w:sz w:val="18"/>
                      <w:szCs w:val="18"/>
                    </w:rPr>
                  </w:pPr>
                  <w:r w:rsidRPr="0006089F">
                    <w:rPr>
                      <w:rFonts w:ascii="Arial" w:hAnsi="Arial" w:cs="Arial"/>
                      <w:color w:val="0070C0"/>
                      <w:sz w:val="18"/>
                      <w:szCs w:val="18"/>
                    </w:rPr>
                    <w:t>Otras penalidades </w:t>
                  </w:r>
                </w:p>
              </w:tc>
            </w:tr>
            <w:tr w:rsidR="00240781" w:rsidRPr="009D4F16" w14:paraId="1E00FE88" w14:textId="77777777" w:rsidTr="7653CB2E">
              <w:trPr>
                <w:trHeight w:val="285"/>
              </w:trPr>
              <w:tc>
                <w:tcPr>
                  <w:tcW w:w="439" w:type="dxa"/>
                  <w:shd w:val="clear" w:color="auto" w:fill="auto"/>
                  <w:hideMark/>
                </w:tcPr>
                <w:p w14:paraId="34B19510" w14:textId="77777777" w:rsidR="0079672E" w:rsidRPr="0006089F" w:rsidRDefault="0079672E" w:rsidP="0079672E">
                  <w:pPr>
                    <w:jc w:val="center"/>
                    <w:textAlignment w:val="baseline"/>
                    <w:rPr>
                      <w:rFonts w:ascii="Arial" w:hAnsi="Arial" w:cs="Arial"/>
                      <w:color w:val="0070C0"/>
                      <w:sz w:val="18"/>
                      <w:szCs w:val="18"/>
                    </w:rPr>
                  </w:pPr>
                  <w:r w:rsidRPr="0006089F">
                    <w:rPr>
                      <w:rFonts w:ascii="Arial" w:hAnsi="Arial" w:cs="Arial"/>
                      <w:color w:val="0070C0"/>
                      <w:sz w:val="18"/>
                      <w:szCs w:val="18"/>
                    </w:rPr>
                    <w:t>N° </w:t>
                  </w:r>
                </w:p>
              </w:tc>
              <w:tc>
                <w:tcPr>
                  <w:tcW w:w="4253" w:type="dxa"/>
                  <w:shd w:val="clear" w:color="auto" w:fill="auto"/>
                  <w:hideMark/>
                </w:tcPr>
                <w:p w14:paraId="1BB057AA" w14:textId="77777777" w:rsidR="0079672E" w:rsidRPr="0006089F" w:rsidRDefault="0079672E" w:rsidP="0079672E">
                  <w:pPr>
                    <w:jc w:val="center"/>
                    <w:textAlignment w:val="baseline"/>
                    <w:rPr>
                      <w:rFonts w:ascii="Arial" w:hAnsi="Arial" w:cs="Arial"/>
                      <w:color w:val="0070C0"/>
                      <w:sz w:val="18"/>
                      <w:szCs w:val="18"/>
                    </w:rPr>
                  </w:pPr>
                  <w:r w:rsidRPr="0006089F">
                    <w:rPr>
                      <w:rFonts w:ascii="Arial" w:hAnsi="Arial" w:cs="Arial"/>
                      <w:color w:val="0070C0"/>
                      <w:sz w:val="18"/>
                      <w:szCs w:val="18"/>
                    </w:rPr>
                    <w:t>Supuesto de aplicación de penalidad </w:t>
                  </w:r>
                </w:p>
              </w:tc>
              <w:tc>
                <w:tcPr>
                  <w:tcW w:w="1458" w:type="dxa"/>
                  <w:shd w:val="clear" w:color="auto" w:fill="auto"/>
                  <w:hideMark/>
                </w:tcPr>
                <w:p w14:paraId="571FC7DC" w14:textId="77777777" w:rsidR="0079672E" w:rsidRPr="0006089F" w:rsidRDefault="0079672E" w:rsidP="0079672E">
                  <w:pPr>
                    <w:jc w:val="center"/>
                    <w:textAlignment w:val="baseline"/>
                    <w:rPr>
                      <w:rFonts w:ascii="Arial" w:hAnsi="Arial" w:cs="Arial"/>
                      <w:color w:val="0070C0"/>
                      <w:sz w:val="18"/>
                      <w:szCs w:val="18"/>
                    </w:rPr>
                  </w:pPr>
                  <w:r w:rsidRPr="0006089F">
                    <w:rPr>
                      <w:rFonts w:ascii="Arial" w:hAnsi="Arial" w:cs="Arial"/>
                      <w:color w:val="0070C0"/>
                      <w:sz w:val="18"/>
                      <w:szCs w:val="18"/>
                    </w:rPr>
                    <w:t>Forma de cálculo </w:t>
                  </w:r>
                </w:p>
              </w:tc>
              <w:tc>
                <w:tcPr>
                  <w:tcW w:w="2115" w:type="dxa"/>
                  <w:shd w:val="clear" w:color="auto" w:fill="auto"/>
                  <w:hideMark/>
                </w:tcPr>
                <w:p w14:paraId="7943181D" w14:textId="77777777" w:rsidR="0079672E" w:rsidRPr="0006089F" w:rsidRDefault="0079672E" w:rsidP="0079672E">
                  <w:pPr>
                    <w:jc w:val="center"/>
                    <w:textAlignment w:val="baseline"/>
                    <w:rPr>
                      <w:rFonts w:ascii="Arial" w:hAnsi="Arial" w:cs="Arial"/>
                      <w:color w:val="0070C0"/>
                      <w:sz w:val="18"/>
                      <w:szCs w:val="18"/>
                    </w:rPr>
                  </w:pPr>
                  <w:r w:rsidRPr="0006089F">
                    <w:rPr>
                      <w:rFonts w:ascii="Arial" w:hAnsi="Arial" w:cs="Arial"/>
                      <w:color w:val="0070C0"/>
                      <w:sz w:val="18"/>
                      <w:szCs w:val="18"/>
                    </w:rPr>
                    <w:t>Procedimiento de verificación </w:t>
                  </w:r>
                </w:p>
              </w:tc>
            </w:tr>
            <w:tr w:rsidR="00240781" w:rsidRPr="009D4F16" w14:paraId="1107BDB7" w14:textId="77777777" w:rsidTr="7653CB2E">
              <w:trPr>
                <w:trHeight w:val="285"/>
              </w:trPr>
              <w:tc>
                <w:tcPr>
                  <w:tcW w:w="439" w:type="dxa"/>
                  <w:shd w:val="clear" w:color="auto" w:fill="auto"/>
                  <w:hideMark/>
                </w:tcPr>
                <w:p w14:paraId="273173C3" w14:textId="77777777" w:rsidR="0079672E" w:rsidRPr="0006089F" w:rsidRDefault="0079672E" w:rsidP="0079672E">
                  <w:pPr>
                    <w:jc w:val="center"/>
                    <w:textAlignment w:val="baseline"/>
                    <w:rPr>
                      <w:rFonts w:ascii="Arial" w:hAnsi="Arial" w:cs="Arial"/>
                      <w:color w:val="0070C0"/>
                      <w:sz w:val="18"/>
                      <w:szCs w:val="18"/>
                    </w:rPr>
                  </w:pPr>
                  <w:r w:rsidRPr="0006089F">
                    <w:rPr>
                      <w:rFonts w:ascii="Arial" w:hAnsi="Arial" w:cs="Arial"/>
                      <w:color w:val="0070C0"/>
                      <w:sz w:val="18"/>
                      <w:szCs w:val="18"/>
                    </w:rPr>
                    <w:t>1 </w:t>
                  </w:r>
                </w:p>
              </w:tc>
              <w:tc>
                <w:tcPr>
                  <w:tcW w:w="4253" w:type="dxa"/>
                  <w:shd w:val="clear" w:color="auto" w:fill="auto"/>
                  <w:hideMark/>
                </w:tcPr>
                <w:p w14:paraId="2F32B6D7" w14:textId="1F6D8AF6" w:rsidR="0079672E" w:rsidRPr="0006089F" w:rsidRDefault="57B8A95E" w:rsidP="7653CB2E">
                  <w:pPr>
                    <w:jc w:val="both"/>
                    <w:textAlignment w:val="baseline"/>
                    <w:rPr>
                      <w:rFonts w:ascii="Arial" w:hAnsi="Arial" w:cs="Arial"/>
                      <w:color w:val="0070C0"/>
                      <w:sz w:val="18"/>
                      <w:szCs w:val="18"/>
                    </w:rPr>
                  </w:pPr>
                  <w:r w:rsidRPr="0006089F">
                    <w:rPr>
                      <w:rFonts w:ascii="Arial" w:hAnsi="Arial" w:cs="Arial"/>
                      <w:color w:val="0070C0"/>
                      <w:sz w:val="18"/>
                      <w:szCs w:val="18"/>
                    </w:rPr>
                    <w:t>[</w:t>
                  </w:r>
                  <w:r w:rsidR="2F65048D" w:rsidRPr="0006089F">
                    <w:rPr>
                      <w:rFonts w:ascii="Arial" w:hAnsi="Arial" w:cs="Arial"/>
                      <w:color w:val="0070C0"/>
                      <w:sz w:val="18"/>
                      <w:szCs w:val="18"/>
                    </w:rPr>
                    <w:t>COMPLETAR</w:t>
                  </w:r>
                  <w:r w:rsidRPr="0006089F">
                    <w:rPr>
                      <w:rFonts w:ascii="Arial" w:hAnsi="Arial" w:cs="Arial"/>
                      <w:color w:val="0070C0"/>
                      <w:sz w:val="18"/>
                      <w:szCs w:val="18"/>
                    </w:rPr>
                    <w:t xml:space="preserve"> ESTE CUADRO SEGÚN EL NUMERAL 3.3 DEL CAPÍTULO III REQUERIMIENTO DE LA SECCIÓN ESPECÍFICA DE LAS BASES] </w:t>
                  </w:r>
                </w:p>
              </w:tc>
              <w:tc>
                <w:tcPr>
                  <w:tcW w:w="1458" w:type="dxa"/>
                  <w:shd w:val="clear" w:color="auto" w:fill="auto"/>
                  <w:hideMark/>
                </w:tcPr>
                <w:p w14:paraId="479D1605" w14:textId="77777777" w:rsidR="0079672E" w:rsidRPr="0006089F" w:rsidRDefault="0079672E" w:rsidP="0079672E">
                  <w:pPr>
                    <w:jc w:val="both"/>
                    <w:textAlignment w:val="baseline"/>
                    <w:rPr>
                      <w:rFonts w:ascii="Arial" w:hAnsi="Arial" w:cs="Arial"/>
                      <w:color w:val="0070C0"/>
                      <w:sz w:val="18"/>
                      <w:szCs w:val="18"/>
                    </w:rPr>
                  </w:pPr>
                  <w:r w:rsidRPr="0006089F">
                    <w:rPr>
                      <w:rFonts w:ascii="Arial" w:hAnsi="Arial" w:cs="Arial"/>
                      <w:color w:val="0070C0"/>
                      <w:sz w:val="18"/>
                      <w:szCs w:val="18"/>
                    </w:rPr>
                    <w:t> </w:t>
                  </w:r>
                </w:p>
              </w:tc>
              <w:tc>
                <w:tcPr>
                  <w:tcW w:w="2115" w:type="dxa"/>
                  <w:shd w:val="clear" w:color="auto" w:fill="auto"/>
                  <w:hideMark/>
                </w:tcPr>
                <w:p w14:paraId="70629554" w14:textId="77777777" w:rsidR="0079672E" w:rsidRPr="0006089F" w:rsidRDefault="0079672E" w:rsidP="0079672E">
                  <w:pPr>
                    <w:jc w:val="both"/>
                    <w:textAlignment w:val="baseline"/>
                    <w:rPr>
                      <w:rFonts w:ascii="Arial" w:hAnsi="Arial" w:cs="Arial"/>
                      <w:color w:val="0070C0"/>
                      <w:sz w:val="18"/>
                      <w:szCs w:val="18"/>
                    </w:rPr>
                  </w:pPr>
                  <w:r w:rsidRPr="0006089F">
                    <w:rPr>
                      <w:rFonts w:ascii="Arial" w:hAnsi="Arial" w:cs="Arial"/>
                      <w:color w:val="0070C0"/>
                      <w:sz w:val="18"/>
                      <w:szCs w:val="18"/>
                    </w:rPr>
                    <w:t> </w:t>
                  </w:r>
                </w:p>
              </w:tc>
            </w:tr>
            <w:tr w:rsidR="00240781" w:rsidRPr="009D4F16" w14:paraId="669EBE03" w14:textId="77777777" w:rsidTr="7653CB2E">
              <w:trPr>
                <w:trHeight w:val="285"/>
              </w:trPr>
              <w:tc>
                <w:tcPr>
                  <w:tcW w:w="439" w:type="dxa"/>
                  <w:shd w:val="clear" w:color="auto" w:fill="auto"/>
                  <w:hideMark/>
                </w:tcPr>
                <w:p w14:paraId="7105D53E" w14:textId="77777777" w:rsidR="0079672E" w:rsidRPr="0006089F" w:rsidRDefault="0079672E" w:rsidP="0079672E">
                  <w:pPr>
                    <w:jc w:val="center"/>
                    <w:textAlignment w:val="baseline"/>
                    <w:rPr>
                      <w:rFonts w:ascii="Arial" w:hAnsi="Arial" w:cs="Arial"/>
                      <w:color w:val="0070C0"/>
                      <w:sz w:val="18"/>
                      <w:szCs w:val="18"/>
                    </w:rPr>
                  </w:pPr>
                  <w:r w:rsidRPr="0006089F">
                    <w:rPr>
                      <w:rFonts w:ascii="Arial" w:hAnsi="Arial" w:cs="Arial"/>
                      <w:color w:val="0070C0"/>
                      <w:sz w:val="18"/>
                      <w:szCs w:val="18"/>
                    </w:rPr>
                    <w:t>2 </w:t>
                  </w:r>
                </w:p>
              </w:tc>
              <w:tc>
                <w:tcPr>
                  <w:tcW w:w="4253" w:type="dxa"/>
                  <w:shd w:val="clear" w:color="auto" w:fill="auto"/>
                  <w:hideMark/>
                </w:tcPr>
                <w:p w14:paraId="07D29B78" w14:textId="77777777" w:rsidR="0079672E" w:rsidRPr="0006089F" w:rsidRDefault="0079672E" w:rsidP="0079672E">
                  <w:pPr>
                    <w:jc w:val="both"/>
                    <w:textAlignment w:val="baseline"/>
                    <w:rPr>
                      <w:rFonts w:ascii="Arial" w:hAnsi="Arial" w:cs="Arial"/>
                      <w:color w:val="0070C0"/>
                      <w:sz w:val="18"/>
                      <w:szCs w:val="18"/>
                    </w:rPr>
                  </w:pPr>
                  <w:r w:rsidRPr="0006089F">
                    <w:rPr>
                      <w:rFonts w:ascii="Arial" w:hAnsi="Arial" w:cs="Arial"/>
                      <w:color w:val="0070C0"/>
                      <w:sz w:val="18"/>
                      <w:szCs w:val="18"/>
                    </w:rPr>
                    <w:t> </w:t>
                  </w:r>
                </w:p>
              </w:tc>
              <w:tc>
                <w:tcPr>
                  <w:tcW w:w="1458" w:type="dxa"/>
                  <w:shd w:val="clear" w:color="auto" w:fill="auto"/>
                  <w:hideMark/>
                </w:tcPr>
                <w:p w14:paraId="35A30C75" w14:textId="77777777" w:rsidR="0079672E" w:rsidRPr="0006089F" w:rsidRDefault="0079672E" w:rsidP="0079672E">
                  <w:pPr>
                    <w:jc w:val="both"/>
                    <w:textAlignment w:val="baseline"/>
                    <w:rPr>
                      <w:rFonts w:ascii="Arial" w:hAnsi="Arial" w:cs="Arial"/>
                      <w:color w:val="0070C0"/>
                      <w:sz w:val="18"/>
                      <w:szCs w:val="18"/>
                    </w:rPr>
                  </w:pPr>
                  <w:r w:rsidRPr="0006089F">
                    <w:rPr>
                      <w:rFonts w:ascii="Arial" w:hAnsi="Arial" w:cs="Arial"/>
                      <w:color w:val="0070C0"/>
                      <w:sz w:val="18"/>
                      <w:szCs w:val="18"/>
                    </w:rPr>
                    <w:t> </w:t>
                  </w:r>
                </w:p>
              </w:tc>
              <w:tc>
                <w:tcPr>
                  <w:tcW w:w="2115" w:type="dxa"/>
                  <w:shd w:val="clear" w:color="auto" w:fill="auto"/>
                  <w:hideMark/>
                </w:tcPr>
                <w:p w14:paraId="4B21B161" w14:textId="77777777" w:rsidR="0079672E" w:rsidRPr="0006089F" w:rsidRDefault="0079672E" w:rsidP="0079672E">
                  <w:pPr>
                    <w:jc w:val="both"/>
                    <w:textAlignment w:val="baseline"/>
                    <w:rPr>
                      <w:rFonts w:ascii="Arial" w:hAnsi="Arial" w:cs="Arial"/>
                      <w:color w:val="0070C0"/>
                      <w:sz w:val="18"/>
                      <w:szCs w:val="18"/>
                    </w:rPr>
                  </w:pPr>
                  <w:r w:rsidRPr="0006089F">
                    <w:rPr>
                      <w:rFonts w:ascii="Arial" w:hAnsi="Arial" w:cs="Arial"/>
                      <w:color w:val="0070C0"/>
                      <w:sz w:val="18"/>
                      <w:szCs w:val="18"/>
                    </w:rPr>
                    <w:t> </w:t>
                  </w:r>
                </w:p>
              </w:tc>
            </w:tr>
          </w:tbl>
          <w:p w14:paraId="72EC68E1" w14:textId="77777777" w:rsidR="0079672E" w:rsidRPr="0006089F" w:rsidRDefault="0079672E" w:rsidP="0079672E">
            <w:pPr>
              <w:jc w:val="both"/>
              <w:textAlignment w:val="baseline"/>
              <w:rPr>
                <w:rFonts w:ascii="Arial" w:hAnsi="Arial" w:cs="Arial"/>
                <w:color w:val="0070C0"/>
                <w:sz w:val="18"/>
                <w:szCs w:val="18"/>
              </w:rPr>
            </w:pPr>
            <w:r w:rsidRPr="0006089F">
              <w:rPr>
                <w:rFonts w:ascii="Arial" w:hAnsi="Arial" w:cs="Arial"/>
                <w:color w:val="0070C0"/>
                <w:sz w:val="18"/>
                <w:szCs w:val="18"/>
              </w:rPr>
              <w:t> </w:t>
            </w:r>
          </w:p>
          <w:p w14:paraId="7280803D" w14:textId="02C93C94" w:rsidR="0079672E" w:rsidRDefault="00DC09B9" w:rsidP="0079672E">
            <w:pPr>
              <w:ind w:left="30"/>
              <w:jc w:val="both"/>
              <w:textAlignment w:val="baseline"/>
              <w:rPr>
                <w:rFonts w:ascii="Arial" w:hAnsi="Arial" w:cs="Arial"/>
                <w:color w:val="0070C0"/>
                <w:sz w:val="18"/>
                <w:szCs w:val="18"/>
              </w:rPr>
            </w:pPr>
            <w:r>
              <w:rPr>
                <w:rFonts w:ascii="Arial" w:hAnsi="Arial" w:cs="Arial"/>
                <w:color w:val="0070C0"/>
                <w:sz w:val="18"/>
                <w:szCs w:val="18"/>
              </w:rPr>
              <w:t>L</w:t>
            </w:r>
            <w:r w:rsidR="0079672E" w:rsidRPr="0006089F">
              <w:rPr>
                <w:rFonts w:ascii="Arial" w:hAnsi="Arial" w:cs="Arial"/>
                <w:color w:val="0070C0"/>
                <w:sz w:val="18"/>
                <w:szCs w:val="18"/>
              </w:rPr>
              <w:t>a suma de la aplicación de estos dos tipos de penalidades no debe exceder el 10% del monto vigente del contrato, o de ser el caso, del ítem correspondiente. </w:t>
            </w:r>
          </w:p>
          <w:p w14:paraId="385D65D8" w14:textId="77777777" w:rsidR="00CF5200" w:rsidRDefault="00CF5200" w:rsidP="0079672E">
            <w:pPr>
              <w:ind w:left="30"/>
              <w:jc w:val="both"/>
              <w:textAlignment w:val="baseline"/>
              <w:rPr>
                <w:rFonts w:ascii="Arial" w:hAnsi="Arial" w:cs="Arial"/>
                <w:color w:val="0070C0"/>
                <w:sz w:val="18"/>
                <w:szCs w:val="18"/>
              </w:rPr>
            </w:pPr>
          </w:p>
          <w:p w14:paraId="050CD03F" w14:textId="77777777" w:rsidR="00CF5200" w:rsidRDefault="00CF5200" w:rsidP="00CF5200">
            <w:pPr>
              <w:ind w:left="34"/>
              <w:jc w:val="both"/>
              <w:rPr>
                <w:rFonts w:ascii="Arial" w:eastAsia="Arial" w:hAnsi="Arial" w:cs="Arial"/>
                <w:b/>
                <w:bCs/>
                <w:color w:val="0070C0"/>
                <w:sz w:val="18"/>
                <w:szCs w:val="18"/>
                <w:lang w:val="es-ES"/>
              </w:rPr>
            </w:pPr>
            <w:r w:rsidRPr="00B96164">
              <w:rPr>
                <w:rFonts w:ascii="Arial" w:eastAsia="Arial" w:hAnsi="Arial" w:cs="Arial"/>
                <w:b/>
                <w:bCs/>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46C491C8" w14:textId="6BADC934" w:rsidR="0079672E" w:rsidRPr="0006089F" w:rsidRDefault="0079672E" w:rsidP="00CF5200">
            <w:pPr>
              <w:ind w:left="34"/>
              <w:jc w:val="both"/>
              <w:rPr>
                <w:rFonts w:ascii="Arial" w:hAnsi="Arial" w:cs="Arial"/>
                <w:color w:val="0070C0"/>
                <w:sz w:val="18"/>
                <w:szCs w:val="18"/>
              </w:rPr>
            </w:pPr>
            <w:r w:rsidRPr="0006089F">
              <w:rPr>
                <w:rFonts w:ascii="Arial" w:hAnsi="Arial" w:cs="Arial"/>
                <w:color w:val="0070C0"/>
                <w:sz w:val="18"/>
                <w:szCs w:val="18"/>
              </w:rPr>
              <w:t> </w:t>
            </w:r>
          </w:p>
        </w:tc>
      </w:tr>
    </w:tbl>
    <w:p w14:paraId="3BCBB4E7" w14:textId="69515B77" w:rsidR="00240781" w:rsidRPr="0006089F" w:rsidRDefault="00240781" w:rsidP="00240781">
      <w:pPr>
        <w:rPr>
          <w:rFonts w:ascii="Arial" w:hAnsi="Arial" w:cs="Arial"/>
          <w:b/>
          <w:bCs/>
          <w:color w:val="0070C0"/>
          <w:sz w:val="18"/>
          <w:szCs w:val="18"/>
        </w:rPr>
      </w:pPr>
      <w:r w:rsidRPr="0006089F">
        <w:rPr>
          <w:rFonts w:ascii="Arial" w:hAnsi="Arial" w:cs="Arial"/>
          <w:b/>
          <w:bCs/>
          <w:color w:val="0070C0"/>
          <w:sz w:val="18"/>
          <w:szCs w:val="18"/>
        </w:rPr>
        <w:lastRenderedPageBreak/>
        <w:t xml:space="preserve">    </w:t>
      </w:r>
      <w:r w:rsidRPr="0006089F">
        <w:rPr>
          <w:rFonts w:ascii="Arial" w:hAnsi="Arial" w:cs="Arial"/>
          <w:color w:val="0070C0"/>
          <w:sz w:val="18"/>
          <w:szCs w:val="18"/>
        </w:rPr>
        <w:t xml:space="preserve">   </w:t>
      </w:r>
      <w:r w:rsidRPr="0006089F">
        <w:rPr>
          <w:rFonts w:ascii="Arial" w:hAnsi="Arial" w:cs="Arial"/>
          <w:b/>
          <w:bCs/>
          <w:color w:val="0070C0"/>
          <w:sz w:val="18"/>
          <w:szCs w:val="18"/>
        </w:rPr>
        <w:t>Esta nota debe ser eliminada una vez culminada la elaboración de las bases. </w:t>
      </w:r>
    </w:p>
    <w:p w14:paraId="10E7DE28" w14:textId="77777777" w:rsidR="00240781" w:rsidRPr="009E6441" w:rsidRDefault="00240781" w:rsidP="00240781">
      <w:pPr>
        <w:rPr>
          <w:rFonts w:ascii="Arial" w:hAnsi="Arial" w:cs="Arial"/>
          <w:color w:val="0070C0"/>
          <w:sz w:val="20"/>
          <w:szCs w:val="20"/>
        </w:rPr>
      </w:pPr>
      <w:r w:rsidRPr="009E6441">
        <w:rPr>
          <w:rFonts w:ascii="Arial" w:hAnsi="Arial" w:cs="Arial"/>
          <w:color w:val="0070C0"/>
          <w:sz w:val="20"/>
          <w:szCs w:val="20"/>
        </w:rPr>
        <w:t> </w:t>
      </w:r>
    </w:p>
    <w:bookmarkEnd w:id="15"/>
    <w:p w14:paraId="320CEBA0" w14:textId="77777777" w:rsidR="0079672E" w:rsidRPr="009E6441" w:rsidRDefault="0079672E" w:rsidP="00730BAF">
      <w:pPr>
        <w:widowControl w:val="0"/>
        <w:jc w:val="both"/>
        <w:rPr>
          <w:rFonts w:ascii="Arial" w:hAnsi="Arial" w:cs="Arial"/>
          <w:sz w:val="20"/>
          <w:szCs w:val="20"/>
        </w:rPr>
      </w:pPr>
    </w:p>
    <w:p w14:paraId="603E079F" w14:textId="34C48A6E" w:rsidR="00782E4E" w:rsidRPr="009E6441" w:rsidRDefault="00782E4E" w:rsidP="779A1813">
      <w:pPr>
        <w:widowControl w:val="0"/>
        <w:ind w:left="349"/>
        <w:jc w:val="both"/>
        <w:rPr>
          <w:rFonts w:ascii="Arial" w:hAnsi="Arial" w:cs="Arial"/>
          <w:sz w:val="20"/>
          <w:szCs w:val="20"/>
        </w:rPr>
      </w:pPr>
      <w:bookmarkStart w:id="16" w:name="_Hlk192602937"/>
      <w:r w:rsidRPr="009E6441">
        <w:rPr>
          <w:rFonts w:ascii="Arial" w:hAnsi="Arial" w:cs="Arial"/>
          <w:sz w:val="20"/>
          <w:szCs w:val="20"/>
        </w:rPr>
        <w:t>Las penalidades se deducen de los pagos a cuenta, pagos parciales o del pago final, según corresponda; o si fuera necesario, se cobra del monto resultante de la ejecución de la garantía de fiel cumplimiento. </w:t>
      </w:r>
    </w:p>
    <w:bookmarkEnd w:id="16"/>
    <w:p w14:paraId="63C4B473" w14:textId="1C755605" w:rsidR="000548F4" w:rsidRPr="009E6441" w:rsidRDefault="000548F4" w:rsidP="6640EAD8">
      <w:pPr>
        <w:widowControl w:val="0"/>
        <w:spacing w:line="259" w:lineRule="auto"/>
        <w:ind w:left="349"/>
        <w:jc w:val="both"/>
        <w:rPr>
          <w:rFonts w:ascii="Arial" w:eastAsia="Arial" w:hAnsi="Arial" w:cs="Arial"/>
          <w:color w:val="000000" w:themeColor="text1"/>
          <w:sz w:val="20"/>
          <w:szCs w:val="20"/>
        </w:rPr>
      </w:pPr>
    </w:p>
    <w:p w14:paraId="0C4B93B2" w14:textId="283AA8E4" w:rsidR="000548F4" w:rsidRPr="009E6441" w:rsidRDefault="5A036BAF">
      <w:pPr>
        <w:widowControl w:val="0"/>
        <w:ind w:left="349"/>
        <w:jc w:val="both"/>
        <w:rPr>
          <w:rFonts w:ascii="Arial" w:hAnsi="Arial" w:cs="Arial"/>
          <w:sz w:val="20"/>
          <w:szCs w:val="20"/>
        </w:rPr>
      </w:pPr>
      <w:r w:rsidRPr="009E6441">
        <w:rPr>
          <w:rFonts w:ascii="Arial" w:hAnsi="Arial" w:cs="Arial"/>
          <w:sz w:val="20"/>
          <w:szCs w:val="20"/>
        </w:rPr>
        <w:t xml:space="preserve">Cuando se llegue a cubrir el monto máximo de la </w:t>
      </w:r>
      <w:r w:rsidR="790BFDFD" w:rsidRPr="009E6441">
        <w:rPr>
          <w:rFonts w:ascii="Arial" w:hAnsi="Arial" w:cs="Arial"/>
          <w:sz w:val="20"/>
          <w:szCs w:val="20"/>
        </w:rPr>
        <w:t xml:space="preserve">aplicación de la </w:t>
      </w:r>
      <w:r w:rsidRPr="009E6441">
        <w:rPr>
          <w:rFonts w:ascii="Arial" w:hAnsi="Arial" w:cs="Arial"/>
          <w:sz w:val="20"/>
          <w:szCs w:val="20"/>
        </w:rPr>
        <w:t>penalidad</w:t>
      </w:r>
      <w:r w:rsidR="0097F8AD" w:rsidRPr="009E6441">
        <w:rPr>
          <w:rFonts w:ascii="Arial" w:hAnsi="Arial" w:cs="Arial"/>
          <w:sz w:val="20"/>
          <w:szCs w:val="20"/>
        </w:rPr>
        <w:t xml:space="preserve"> por mora </w:t>
      </w:r>
      <w:r w:rsidR="319244B9" w:rsidRPr="009E6441">
        <w:rPr>
          <w:rFonts w:ascii="Arial" w:hAnsi="Arial" w:cs="Arial"/>
          <w:sz w:val="20"/>
          <w:szCs w:val="20"/>
        </w:rPr>
        <w:t>y</w:t>
      </w:r>
      <w:r w:rsidR="0097F8AD" w:rsidRPr="009E6441">
        <w:rPr>
          <w:rFonts w:ascii="Arial" w:hAnsi="Arial" w:cs="Arial"/>
          <w:sz w:val="20"/>
          <w:szCs w:val="20"/>
        </w:rPr>
        <w:t xml:space="preserve"> otras penalidades</w:t>
      </w:r>
      <w:r w:rsidRPr="009E6441">
        <w:rPr>
          <w:rFonts w:ascii="Arial" w:hAnsi="Arial" w:cs="Arial"/>
          <w:sz w:val="20"/>
          <w:szCs w:val="20"/>
        </w:rPr>
        <w:t>,</w:t>
      </w:r>
      <w:r w:rsidR="0097F8AD" w:rsidRPr="009E6441">
        <w:rPr>
          <w:rFonts w:ascii="Arial" w:hAnsi="Arial" w:cs="Arial"/>
          <w:sz w:val="20"/>
          <w:szCs w:val="20"/>
        </w:rPr>
        <w:t xml:space="preserve"> de ser el caso,</w:t>
      </w:r>
      <w:r w:rsidRPr="009E6441">
        <w:rPr>
          <w:rFonts w:ascii="Arial" w:hAnsi="Arial" w:cs="Arial"/>
          <w:sz w:val="20"/>
          <w:szCs w:val="20"/>
        </w:rPr>
        <w:t xml:space="preserve"> LA ENTIDAD </w:t>
      </w:r>
      <w:r w:rsidR="7214142B" w:rsidRPr="009E6441">
        <w:rPr>
          <w:rFonts w:ascii="Arial" w:hAnsi="Arial" w:cs="Arial"/>
          <w:sz w:val="20"/>
          <w:szCs w:val="20"/>
        </w:rPr>
        <w:t xml:space="preserve">CONTRATANTE </w:t>
      </w:r>
      <w:r w:rsidRPr="009E6441">
        <w:rPr>
          <w:rFonts w:ascii="Arial" w:hAnsi="Arial" w:cs="Arial"/>
          <w:sz w:val="20"/>
          <w:szCs w:val="20"/>
        </w:rPr>
        <w:t>p</w:t>
      </w:r>
      <w:r w:rsidR="0097F8AD" w:rsidRPr="009E6441">
        <w:rPr>
          <w:rFonts w:ascii="Arial" w:hAnsi="Arial" w:cs="Arial"/>
          <w:sz w:val="20"/>
          <w:szCs w:val="20"/>
        </w:rPr>
        <w:t>uede</w:t>
      </w:r>
      <w:r w:rsidRPr="009E6441">
        <w:rPr>
          <w:rFonts w:ascii="Arial" w:hAnsi="Arial" w:cs="Arial"/>
          <w:sz w:val="20"/>
          <w:szCs w:val="20"/>
        </w:rPr>
        <w:t xml:space="preserve"> resolver el contrato por incumplimiento.</w:t>
      </w:r>
    </w:p>
    <w:p w14:paraId="4A6DC711" w14:textId="77777777" w:rsidR="000548F4" w:rsidRPr="009E6441" w:rsidRDefault="000548F4" w:rsidP="00DD1A61">
      <w:pPr>
        <w:pStyle w:val="Textoindependiente"/>
        <w:widowControl w:val="0"/>
        <w:spacing w:after="0"/>
        <w:ind w:left="349"/>
        <w:jc w:val="both"/>
        <w:rPr>
          <w:rFonts w:ascii="Arial" w:hAnsi="Arial" w:cs="Arial"/>
          <w:sz w:val="20"/>
          <w:szCs w:val="20"/>
          <w:lang w:val="es-PE"/>
        </w:rPr>
      </w:pPr>
    </w:p>
    <w:p w14:paraId="707AA1E0" w14:textId="43B0A450" w:rsidR="00F17D49" w:rsidRPr="009E6441" w:rsidRDefault="00F17D49" w:rsidP="00DD1A61">
      <w:pPr>
        <w:widowControl w:val="0"/>
        <w:ind w:left="352"/>
        <w:jc w:val="both"/>
        <w:rPr>
          <w:rFonts w:ascii="Arial" w:hAnsi="Arial" w:cs="Arial"/>
          <w:b/>
          <w:sz w:val="20"/>
          <w:szCs w:val="20"/>
          <w:u w:val="single"/>
        </w:rPr>
      </w:pPr>
      <w:r w:rsidRPr="009E6441">
        <w:rPr>
          <w:rFonts w:ascii="Arial" w:hAnsi="Arial" w:cs="Arial"/>
          <w:b/>
          <w:sz w:val="20"/>
          <w:szCs w:val="20"/>
          <w:u w:val="single"/>
        </w:rPr>
        <w:t xml:space="preserve">CLÁUSULA </w:t>
      </w:r>
      <w:r w:rsidR="00602439">
        <w:rPr>
          <w:rFonts w:ascii="Arial" w:hAnsi="Arial" w:cs="Arial"/>
          <w:b/>
          <w:sz w:val="20"/>
          <w:szCs w:val="20"/>
          <w:u w:val="single"/>
        </w:rPr>
        <w:t>DECIMO</w:t>
      </w:r>
      <w:r w:rsidR="00C048B8" w:rsidRPr="009E6441">
        <w:rPr>
          <w:rFonts w:ascii="Arial" w:hAnsi="Arial" w:cs="Arial"/>
          <w:b/>
          <w:sz w:val="20"/>
          <w:szCs w:val="20"/>
          <w:u w:val="single"/>
        </w:rPr>
        <w:t>CUARTA</w:t>
      </w:r>
      <w:r w:rsidRPr="009E6441">
        <w:rPr>
          <w:rFonts w:ascii="Arial" w:hAnsi="Arial" w:cs="Arial"/>
          <w:b/>
          <w:sz w:val="20"/>
          <w:szCs w:val="20"/>
          <w:u w:val="single"/>
        </w:rPr>
        <w:t>: RESOLUCIÓN DEL CONTRATO</w:t>
      </w:r>
    </w:p>
    <w:p w14:paraId="6F3AAB5A" w14:textId="0020F8A3" w:rsidR="00F17D49" w:rsidRPr="009E6441" w:rsidRDefault="38AFDD85" w:rsidP="2E488114">
      <w:pPr>
        <w:widowControl w:val="0"/>
        <w:ind w:left="349"/>
        <w:jc w:val="both"/>
        <w:rPr>
          <w:rFonts w:ascii="Arial" w:hAnsi="Arial" w:cs="Arial"/>
          <w:sz w:val="20"/>
          <w:szCs w:val="20"/>
        </w:rPr>
      </w:pPr>
      <w:r w:rsidRPr="009E6441">
        <w:rPr>
          <w:rFonts w:ascii="Arial" w:hAnsi="Arial" w:cs="Arial"/>
          <w:sz w:val="20"/>
          <w:szCs w:val="20"/>
        </w:rPr>
        <w:t xml:space="preserve">Cualquiera de las partes </w:t>
      </w:r>
      <w:r w:rsidR="39375A83" w:rsidRPr="009E6441">
        <w:rPr>
          <w:rFonts w:ascii="Arial" w:hAnsi="Arial" w:cs="Arial"/>
          <w:sz w:val="20"/>
          <w:szCs w:val="20"/>
        </w:rPr>
        <w:t>puede</w:t>
      </w:r>
      <w:r w:rsidRPr="009E6441">
        <w:rPr>
          <w:rFonts w:ascii="Arial" w:hAnsi="Arial" w:cs="Arial"/>
          <w:sz w:val="20"/>
          <w:szCs w:val="20"/>
        </w:rPr>
        <w:t xml:space="preserve"> resolver el contrato, de conformidad con </w:t>
      </w:r>
      <w:r w:rsidR="057B4620" w:rsidRPr="009E6441">
        <w:rPr>
          <w:rFonts w:ascii="Arial" w:hAnsi="Arial" w:cs="Arial"/>
          <w:sz w:val="20"/>
          <w:szCs w:val="20"/>
        </w:rPr>
        <w:t xml:space="preserve">el </w:t>
      </w:r>
      <w:r w:rsidR="04F00DCB" w:rsidRPr="009E6441">
        <w:rPr>
          <w:rFonts w:ascii="Arial" w:hAnsi="Arial" w:cs="Arial"/>
          <w:sz w:val="20"/>
          <w:szCs w:val="20"/>
        </w:rPr>
        <w:t>numeral</w:t>
      </w:r>
      <w:r w:rsidR="057B4620" w:rsidRPr="009E6441">
        <w:rPr>
          <w:rFonts w:ascii="Arial" w:hAnsi="Arial" w:cs="Arial"/>
          <w:sz w:val="20"/>
          <w:szCs w:val="20"/>
        </w:rPr>
        <w:t xml:space="preserve"> </w:t>
      </w:r>
      <w:r w:rsidR="45D51E01" w:rsidRPr="009E6441">
        <w:rPr>
          <w:rFonts w:ascii="Arial" w:hAnsi="Arial" w:cs="Arial"/>
          <w:sz w:val="20"/>
          <w:szCs w:val="20"/>
        </w:rPr>
        <w:t>68.1</w:t>
      </w:r>
      <w:r w:rsidR="057B4620" w:rsidRPr="009E6441">
        <w:rPr>
          <w:rFonts w:ascii="Arial" w:hAnsi="Arial" w:cs="Arial"/>
          <w:sz w:val="20"/>
          <w:szCs w:val="20"/>
        </w:rPr>
        <w:t xml:space="preserve"> del artículo </w:t>
      </w:r>
      <w:r w:rsidR="68B293A7" w:rsidRPr="009E6441">
        <w:rPr>
          <w:rFonts w:ascii="Arial" w:hAnsi="Arial" w:cs="Arial"/>
          <w:sz w:val="20"/>
          <w:szCs w:val="20"/>
        </w:rPr>
        <w:t>68</w:t>
      </w:r>
      <w:r w:rsidR="00F17D49" w:rsidRPr="009E6441">
        <w:rPr>
          <w:rFonts w:ascii="Arial" w:hAnsi="Arial" w:cs="Arial"/>
          <w:sz w:val="20"/>
          <w:szCs w:val="20"/>
        </w:rPr>
        <w:t xml:space="preserve"> </w:t>
      </w:r>
      <w:r w:rsidRPr="009E6441">
        <w:rPr>
          <w:rFonts w:ascii="Arial" w:hAnsi="Arial" w:cs="Arial"/>
          <w:sz w:val="20"/>
          <w:szCs w:val="20"/>
        </w:rPr>
        <w:t xml:space="preserve">de la </w:t>
      </w:r>
      <w:r w:rsidR="00906E36" w:rsidRPr="009E6441">
        <w:rPr>
          <w:rFonts w:ascii="Arial" w:hAnsi="Arial" w:cs="Arial"/>
          <w:sz w:val="20"/>
          <w:szCs w:val="20"/>
        </w:rPr>
        <w:t xml:space="preserve">Ley N° 32069, </w:t>
      </w:r>
      <w:r w:rsidRPr="009E6441">
        <w:rPr>
          <w:rFonts w:ascii="Arial" w:hAnsi="Arial" w:cs="Arial"/>
          <w:sz w:val="20"/>
          <w:szCs w:val="20"/>
        </w:rPr>
        <w:t>Ley</w:t>
      </w:r>
      <w:r w:rsidR="10978966" w:rsidRPr="009E6441">
        <w:rPr>
          <w:rFonts w:ascii="Arial" w:hAnsi="Arial" w:cs="Arial"/>
          <w:sz w:val="20"/>
          <w:szCs w:val="20"/>
        </w:rPr>
        <w:t xml:space="preserve"> </w:t>
      </w:r>
      <w:r w:rsidR="2AEDB07D" w:rsidRPr="009E6441">
        <w:rPr>
          <w:rFonts w:ascii="Arial" w:hAnsi="Arial" w:cs="Arial"/>
          <w:sz w:val="20"/>
          <w:szCs w:val="20"/>
        </w:rPr>
        <w:t xml:space="preserve">General </w:t>
      </w:r>
      <w:r w:rsidR="10978966" w:rsidRPr="009E6441">
        <w:rPr>
          <w:rFonts w:ascii="Arial" w:hAnsi="Arial" w:cs="Arial"/>
          <w:sz w:val="20"/>
          <w:szCs w:val="20"/>
        </w:rPr>
        <w:t xml:space="preserve">de Contrataciones </w:t>
      </w:r>
      <w:r w:rsidR="36B16C45" w:rsidRPr="009E6441">
        <w:rPr>
          <w:rFonts w:ascii="Arial" w:hAnsi="Arial" w:cs="Arial"/>
          <w:sz w:val="20"/>
          <w:szCs w:val="20"/>
        </w:rPr>
        <w:t>Públicas</w:t>
      </w:r>
      <w:r w:rsidR="12206719" w:rsidRPr="009E6441">
        <w:rPr>
          <w:rFonts w:ascii="Arial" w:hAnsi="Arial" w:cs="Arial"/>
          <w:sz w:val="20"/>
          <w:szCs w:val="20"/>
        </w:rPr>
        <w:t xml:space="preserve">. </w:t>
      </w:r>
    </w:p>
    <w:p w14:paraId="0F8B155A" w14:textId="600AD203" w:rsidR="00F17D49" w:rsidRPr="009E6441" w:rsidRDefault="00F17D49" w:rsidP="4EBD6948">
      <w:pPr>
        <w:widowControl w:val="0"/>
        <w:jc w:val="both"/>
        <w:rPr>
          <w:rFonts w:ascii="Arial" w:hAnsi="Arial" w:cs="Arial"/>
          <w:sz w:val="20"/>
          <w:szCs w:val="20"/>
        </w:rPr>
      </w:pPr>
    </w:p>
    <w:p w14:paraId="76267C6F" w14:textId="3774B8CB" w:rsidR="49A2099E" w:rsidRPr="009E6441" w:rsidRDefault="38AFDD85" w:rsidP="17784565">
      <w:pPr>
        <w:widowControl w:val="0"/>
        <w:ind w:left="349"/>
        <w:jc w:val="both"/>
        <w:rPr>
          <w:rFonts w:ascii="Arial" w:hAnsi="Arial" w:cs="Arial"/>
          <w:sz w:val="20"/>
          <w:szCs w:val="20"/>
        </w:rPr>
      </w:pPr>
      <w:r w:rsidRPr="009E6441">
        <w:rPr>
          <w:rFonts w:ascii="Arial" w:hAnsi="Arial" w:cs="Arial"/>
          <w:sz w:val="20"/>
          <w:szCs w:val="20"/>
        </w:rPr>
        <w:t xml:space="preserve">De </w:t>
      </w:r>
      <w:r w:rsidR="3147698D" w:rsidRPr="009E6441">
        <w:rPr>
          <w:rFonts w:ascii="Arial" w:hAnsi="Arial" w:cs="Arial"/>
          <w:sz w:val="20"/>
          <w:szCs w:val="20"/>
        </w:rPr>
        <w:t>encontrarse en alguno de los supuestos de resolución del contrato</w:t>
      </w:r>
      <w:r w:rsidRPr="009E6441">
        <w:rPr>
          <w:rFonts w:ascii="Arial" w:hAnsi="Arial" w:cs="Arial"/>
          <w:sz w:val="20"/>
          <w:szCs w:val="20"/>
        </w:rPr>
        <w:t>, LA</w:t>
      </w:r>
      <w:r w:rsidR="7EE8F3BC" w:rsidRPr="009E6441">
        <w:rPr>
          <w:rFonts w:ascii="Arial" w:hAnsi="Arial" w:cs="Arial"/>
          <w:sz w:val="20"/>
          <w:szCs w:val="20"/>
        </w:rPr>
        <w:t>S PARTES</w:t>
      </w:r>
      <w:r w:rsidR="16EF0D09" w:rsidRPr="009E6441">
        <w:rPr>
          <w:rFonts w:ascii="Arial" w:hAnsi="Arial" w:cs="Arial"/>
          <w:sz w:val="20"/>
          <w:szCs w:val="20"/>
        </w:rPr>
        <w:t xml:space="preserve"> </w:t>
      </w:r>
      <w:r w:rsidR="00366D66" w:rsidRPr="009E6441">
        <w:rPr>
          <w:rFonts w:ascii="Arial" w:hAnsi="Arial" w:cs="Arial"/>
          <w:sz w:val="20"/>
          <w:szCs w:val="20"/>
        </w:rPr>
        <w:t>proceden</w:t>
      </w:r>
      <w:r w:rsidR="00BF4969" w:rsidRPr="009E6441">
        <w:rPr>
          <w:rFonts w:ascii="Arial" w:hAnsi="Arial" w:cs="Arial"/>
          <w:sz w:val="20"/>
          <w:szCs w:val="20"/>
        </w:rPr>
        <w:t xml:space="preserve"> </w:t>
      </w:r>
      <w:r w:rsidRPr="009E6441">
        <w:rPr>
          <w:rFonts w:ascii="Arial" w:hAnsi="Arial" w:cs="Arial"/>
          <w:sz w:val="20"/>
          <w:szCs w:val="20"/>
        </w:rPr>
        <w:t xml:space="preserve">de acuerdo a lo establecido en el artículo </w:t>
      </w:r>
      <w:r w:rsidR="7ABB2477" w:rsidRPr="009E6441">
        <w:rPr>
          <w:rFonts w:ascii="Arial" w:hAnsi="Arial" w:cs="Arial"/>
          <w:sz w:val="20"/>
          <w:szCs w:val="20"/>
        </w:rPr>
        <w:t xml:space="preserve">122 </w:t>
      </w:r>
      <w:r w:rsidRPr="009E6441">
        <w:rPr>
          <w:rFonts w:ascii="Arial" w:hAnsi="Arial" w:cs="Arial"/>
          <w:sz w:val="20"/>
          <w:szCs w:val="20"/>
        </w:rPr>
        <w:t xml:space="preserve">del Reglamento de la </w:t>
      </w:r>
      <w:r w:rsidR="00906E36" w:rsidRPr="009E6441">
        <w:rPr>
          <w:rFonts w:ascii="Arial" w:hAnsi="Arial" w:cs="Arial"/>
          <w:sz w:val="20"/>
          <w:szCs w:val="20"/>
        </w:rPr>
        <w:t xml:space="preserve">Ley N° 32069, </w:t>
      </w:r>
      <w:r w:rsidRPr="009E6441">
        <w:rPr>
          <w:rFonts w:ascii="Arial" w:hAnsi="Arial" w:cs="Arial"/>
          <w:sz w:val="20"/>
          <w:szCs w:val="20"/>
        </w:rPr>
        <w:t xml:space="preserve">Ley </w:t>
      </w:r>
      <w:r w:rsidR="37DAEBCC" w:rsidRPr="009E6441">
        <w:rPr>
          <w:rFonts w:ascii="Arial" w:hAnsi="Arial" w:cs="Arial"/>
          <w:sz w:val="20"/>
          <w:szCs w:val="20"/>
        </w:rPr>
        <w:t xml:space="preserve">General </w:t>
      </w:r>
      <w:r w:rsidRPr="009E6441">
        <w:rPr>
          <w:rFonts w:ascii="Arial" w:hAnsi="Arial" w:cs="Arial"/>
          <w:sz w:val="20"/>
          <w:szCs w:val="20"/>
        </w:rPr>
        <w:t xml:space="preserve">de Contrataciones </w:t>
      </w:r>
      <w:r w:rsidR="03A2AC1D" w:rsidRPr="009E6441">
        <w:rPr>
          <w:rFonts w:ascii="Arial" w:hAnsi="Arial" w:cs="Arial"/>
          <w:sz w:val="20"/>
          <w:szCs w:val="20"/>
        </w:rPr>
        <w:t>Públicas</w:t>
      </w:r>
      <w:r w:rsidR="00906E36" w:rsidRPr="009E6441">
        <w:rPr>
          <w:rFonts w:ascii="Arial" w:hAnsi="Arial" w:cs="Arial"/>
          <w:sz w:val="20"/>
          <w:szCs w:val="20"/>
        </w:rPr>
        <w:t>, aprobado por Decreto Supremo N° 00</w:t>
      </w:r>
      <w:r w:rsidR="006E5D9B" w:rsidRPr="009E6441">
        <w:rPr>
          <w:rFonts w:ascii="Arial" w:hAnsi="Arial" w:cs="Arial"/>
          <w:sz w:val="20"/>
          <w:szCs w:val="20"/>
        </w:rPr>
        <w:t>9</w:t>
      </w:r>
      <w:r w:rsidR="00906E36" w:rsidRPr="009E6441">
        <w:rPr>
          <w:rFonts w:ascii="Arial" w:hAnsi="Arial" w:cs="Arial"/>
          <w:sz w:val="20"/>
          <w:szCs w:val="20"/>
        </w:rPr>
        <w:t>-2025</w:t>
      </w:r>
      <w:r w:rsidR="001075CF" w:rsidRPr="009E6441">
        <w:rPr>
          <w:rFonts w:ascii="Arial" w:hAnsi="Arial" w:cs="Arial"/>
          <w:sz w:val="20"/>
          <w:szCs w:val="20"/>
        </w:rPr>
        <w:t>-EF</w:t>
      </w:r>
      <w:r w:rsidRPr="009E6441">
        <w:rPr>
          <w:rFonts w:ascii="Arial" w:hAnsi="Arial" w:cs="Arial"/>
          <w:sz w:val="20"/>
          <w:szCs w:val="20"/>
        </w:rPr>
        <w:t>.</w:t>
      </w:r>
    </w:p>
    <w:p w14:paraId="1C8B7B2E" w14:textId="13A6C0BD" w:rsidR="49A2099E" w:rsidRPr="009E6441" w:rsidRDefault="49A2099E" w:rsidP="49A2099E">
      <w:pPr>
        <w:widowControl w:val="0"/>
        <w:ind w:left="349"/>
        <w:jc w:val="both"/>
        <w:rPr>
          <w:rFonts w:ascii="Arial" w:hAnsi="Arial" w:cs="Arial"/>
          <w:sz w:val="20"/>
          <w:szCs w:val="20"/>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45"/>
      </w:tblGrid>
      <w:tr w:rsidR="00743E7E" w:rsidRPr="00A13852" w14:paraId="642C378F" w14:textId="77777777" w:rsidTr="17784565">
        <w:trPr>
          <w:trHeight w:val="345"/>
        </w:trPr>
        <w:tc>
          <w:tcPr>
            <w:tcW w:w="9045"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vAlign w:val="center"/>
          </w:tcPr>
          <w:p w14:paraId="4DA96474" w14:textId="5D64EFAF" w:rsidR="49A2099E" w:rsidRPr="0006089F" w:rsidRDefault="49A2099E" w:rsidP="4EBD6948">
            <w:pPr>
              <w:spacing w:line="259" w:lineRule="auto"/>
              <w:ind w:left="34"/>
              <w:jc w:val="both"/>
              <w:rPr>
                <w:rFonts w:ascii="Arial" w:eastAsia="Aptos" w:hAnsi="Arial" w:cs="Arial"/>
                <w:b/>
                <w:iCs/>
                <w:color w:val="0070C0"/>
                <w:sz w:val="18"/>
                <w:szCs w:val="18"/>
              </w:rPr>
            </w:pPr>
            <w:r w:rsidRPr="0006089F">
              <w:rPr>
                <w:rFonts w:ascii="Arial" w:eastAsia="Aptos" w:hAnsi="Arial" w:cs="Arial"/>
                <w:b/>
                <w:iCs/>
                <w:color w:val="0070C0"/>
                <w:sz w:val="18"/>
                <w:szCs w:val="18"/>
              </w:rPr>
              <w:t xml:space="preserve">Importante para la entidad contratante </w:t>
            </w:r>
          </w:p>
        </w:tc>
      </w:tr>
      <w:tr w:rsidR="00743E7E" w:rsidRPr="00A13852" w14:paraId="7564B01D" w14:textId="77777777" w:rsidTr="17784565">
        <w:trPr>
          <w:trHeight w:val="870"/>
        </w:trPr>
        <w:tc>
          <w:tcPr>
            <w:tcW w:w="9045"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vAlign w:val="center"/>
          </w:tcPr>
          <w:p w14:paraId="7BCA8402" w14:textId="58440900" w:rsidR="49A2099E" w:rsidRPr="0006089F" w:rsidRDefault="49A2099E" w:rsidP="00921C28">
            <w:pPr>
              <w:pStyle w:val="Prrafodelista"/>
              <w:numPr>
                <w:ilvl w:val="0"/>
                <w:numId w:val="11"/>
              </w:numPr>
              <w:tabs>
                <w:tab w:val="clear" w:pos="1470"/>
              </w:tabs>
              <w:spacing w:line="259" w:lineRule="auto"/>
              <w:ind w:left="128" w:hanging="135"/>
              <w:jc w:val="both"/>
              <w:rPr>
                <w:rFonts w:ascii="Arial" w:eastAsia="Aptos" w:hAnsi="Arial" w:cs="Arial"/>
                <w:iCs/>
                <w:color w:val="0070C0"/>
                <w:sz w:val="18"/>
                <w:szCs w:val="18"/>
              </w:rPr>
            </w:pPr>
            <w:r w:rsidRPr="0006089F">
              <w:rPr>
                <w:rFonts w:ascii="Arial" w:eastAsia="Aptos" w:hAnsi="Arial" w:cs="Arial"/>
                <w:iCs/>
                <w:color w:val="0070C0"/>
                <w:sz w:val="18"/>
                <w:szCs w:val="18"/>
              </w:rPr>
              <w:t xml:space="preserve">Sólo en el caso que la entidad contratante hubiese previsto </w:t>
            </w:r>
            <w:r w:rsidR="00B1606E" w:rsidRPr="0006089F">
              <w:rPr>
                <w:rFonts w:ascii="Arial" w:eastAsia="Aptos" w:hAnsi="Arial" w:cs="Arial"/>
                <w:iCs/>
                <w:color w:val="0070C0"/>
                <w:sz w:val="18"/>
                <w:szCs w:val="18"/>
              </w:rPr>
              <w:t>durante</w:t>
            </w:r>
            <w:r w:rsidR="002548DD" w:rsidRPr="0006089F">
              <w:rPr>
                <w:rFonts w:ascii="Arial" w:eastAsia="Aptos" w:hAnsi="Arial" w:cs="Arial"/>
                <w:iCs/>
                <w:color w:val="0070C0"/>
                <w:sz w:val="18"/>
                <w:szCs w:val="18"/>
              </w:rPr>
              <w:t xml:space="preserve"> la estrategia de contratación, </w:t>
            </w:r>
            <w:r w:rsidR="00B1606E" w:rsidRPr="0006089F">
              <w:rPr>
                <w:rFonts w:ascii="Arial" w:eastAsia="Aptos" w:hAnsi="Arial" w:cs="Arial"/>
                <w:iCs/>
                <w:color w:val="0070C0"/>
                <w:sz w:val="18"/>
                <w:szCs w:val="18"/>
              </w:rPr>
              <w:t>la aplicación de la figura de</w:t>
            </w:r>
            <w:r w:rsidR="00DB78F6" w:rsidRPr="0006089F">
              <w:rPr>
                <w:rFonts w:ascii="Arial" w:eastAsia="Aptos" w:hAnsi="Arial" w:cs="Arial"/>
                <w:iCs/>
                <w:color w:val="0070C0"/>
                <w:sz w:val="18"/>
                <w:szCs w:val="18"/>
              </w:rPr>
              <w:t xml:space="preserve"> </w:t>
            </w:r>
            <w:r w:rsidRPr="0006089F">
              <w:rPr>
                <w:rFonts w:ascii="Arial" w:eastAsia="Aptos" w:hAnsi="Arial" w:cs="Arial"/>
                <w:iCs/>
                <w:color w:val="0070C0"/>
                <w:sz w:val="18"/>
                <w:szCs w:val="18"/>
              </w:rPr>
              <w:t xml:space="preserve">resolución </w:t>
            </w:r>
            <w:r w:rsidR="002D3F84" w:rsidRPr="0006089F">
              <w:rPr>
                <w:rFonts w:ascii="Arial" w:eastAsia="Aptos" w:hAnsi="Arial" w:cs="Arial"/>
                <w:iCs/>
                <w:color w:val="0070C0"/>
                <w:sz w:val="18"/>
                <w:szCs w:val="18"/>
              </w:rPr>
              <w:t xml:space="preserve">por </w:t>
            </w:r>
            <w:r w:rsidRPr="0006089F">
              <w:rPr>
                <w:rFonts w:ascii="Arial" w:eastAsia="Aptos" w:hAnsi="Arial" w:cs="Arial"/>
                <w:iCs/>
                <w:color w:val="0070C0"/>
                <w:sz w:val="18"/>
                <w:szCs w:val="18"/>
              </w:rPr>
              <w:t xml:space="preserve">terminación anticipadase debe incluir la siguiente cláusula: </w:t>
            </w:r>
          </w:p>
          <w:p w14:paraId="57618989" w14:textId="77777777" w:rsidR="008A5870" w:rsidRPr="0006089F" w:rsidRDefault="008A5870" w:rsidP="4EBD6948">
            <w:pPr>
              <w:spacing w:line="259" w:lineRule="auto"/>
              <w:ind w:left="34"/>
              <w:jc w:val="both"/>
              <w:rPr>
                <w:rFonts w:ascii="Arial" w:eastAsia="Aptos" w:hAnsi="Arial" w:cs="Arial"/>
                <w:iCs/>
                <w:color w:val="0070C0"/>
                <w:sz w:val="18"/>
                <w:szCs w:val="18"/>
              </w:rPr>
            </w:pPr>
          </w:p>
          <w:p w14:paraId="375B2D08" w14:textId="54B4E8D5" w:rsidR="49A2099E" w:rsidRPr="0006089F" w:rsidRDefault="49A2099E" w:rsidP="4EBD6948">
            <w:pPr>
              <w:spacing w:line="259" w:lineRule="auto"/>
              <w:ind w:left="34"/>
              <w:jc w:val="both"/>
              <w:rPr>
                <w:rFonts w:ascii="Arial" w:eastAsia="Aptos" w:hAnsi="Arial" w:cs="Arial"/>
                <w:b/>
                <w:bCs/>
                <w:color w:val="0070C0"/>
                <w:sz w:val="18"/>
                <w:szCs w:val="18"/>
              </w:rPr>
            </w:pPr>
            <w:r w:rsidRPr="0006089F">
              <w:rPr>
                <w:rFonts w:ascii="Arial" w:eastAsia="Aptos" w:hAnsi="Arial" w:cs="Arial"/>
                <w:b/>
                <w:bCs/>
                <w:color w:val="0070C0"/>
                <w:sz w:val="18"/>
                <w:szCs w:val="18"/>
              </w:rPr>
              <w:t xml:space="preserve">CLÁUSULA </w:t>
            </w:r>
            <w:r w:rsidR="00C77A8A" w:rsidRPr="0006089F">
              <w:rPr>
                <w:rFonts w:ascii="Arial" w:eastAsia="Aptos" w:hAnsi="Arial" w:cs="Arial"/>
                <w:b/>
                <w:bCs/>
                <w:color w:val="0070C0"/>
                <w:sz w:val="18"/>
                <w:szCs w:val="18"/>
              </w:rPr>
              <w:t>[…]</w:t>
            </w:r>
            <w:r w:rsidRPr="0006089F">
              <w:rPr>
                <w:rFonts w:ascii="Arial" w:eastAsia="Aptos" w:hAnsi="Arial" w:cs="Arial"/>
                <w:b/>
                <w:bCs/>
                <w:color w:val="0070C0"/>
                <w:sz w:val="18"/>
                <w:szCs w:val="18"/>
              </w:rPr>
              <w:t xml:space="preserve">: RESOLUCIÓN POR TERMINACIÓN ANTICIPADA </w:t>
            </w:r>
          </w:p>
          <w:p w14:paraId="0BA51F20" w14:textId="026EBE94" w:rsidR="49A2099E" w:rsidRPr="0006089F" w:rsidRDefault="467F4418" w:rsidP="17784565">
            <w:pPr>
              <w:spacing w:line="259" w:lineRule="auto"/>
              <w:ind w:left="34"/>
              <w:jc w:val="both"/>
              <w:rPr>
                <w:rFonts w:ascii="Arial" w:eastAsia="Aptos" w:hAnsi="Arial" w:cs="Arial"/>
                <w:iCs/>
                <w:color w:val="0070C0"/>
                <w:sz w:val="18"/>
                <w:szCs w:val="18"/>
              </w:rPr>
            </w:pPr>
            <w:r w:rsidRPr="0006089F">
              <w:rPr>
                <w:rFonts w:ascii="Arial" w:eastAsia="Aptos" w:hAnsi="Arial" w:cs="Arial"/>
                <w:iCs/>
                <w:color w:val="0070C0"/>
                <w:sz w:val="18"/>
                <w:szCs w:val="18"/>
              </w:rPr>
              <w:t xml:space="preserve">Las partes acuerdan la resolución por terminación anticipada del contrato el resultado </w:t>
            </w:r>
            <w:r w:rsidR="003D6C07" w:rsidRPr="0006089F">
              <w:rPr>
                <w:rFonts w:ascii="Arial" w:eastAsia="Aptos" w:hAnsi="Arial" w:cs="Arial"/>
                <w:iCs/>
                <w:color w:val="0070C0"/>
                <w:sz w:val="18"/>
                <w:szCs w:val="18"/>
              </w:rPr>
              <w:t xml:space="preserve">de algún hito </w:t>
            </w:r>
            <w:r w:rsidRPr="0006089F">
              <w:rPr>
                <w:rFonts w:ascii="Arial" w:eastAsia="Aptos" w:hAnsi="Arial" w:cs="Arial"/>
                <w:iCs/>
                <w:color w:val="0070C0"/>
                <w:sz w:val="18"/>
                <w:szCs w:val="18"/>
              </w:rPr>
              <w:t>impida o haga innecesaria la continuidad del siguient</w:t>
            </w:r>
            <w:r w:rsidR="06E9D609" w:rsidRPr="0006089F">
              <w:rPr>
                <w:rFonts w:ascii="Arial" w:eastAsia="Aptos" w:hAnsi="Arial" w:cs="Arial"/>
                <w:iCs/>
                <w:color w:val="0070C0"/>
                <w:sz w:val="18"/>
                <w:szCs w:val="18"/>
              </w:rPr>
              <w:t>e,</w:t>
            </w:r>
            <w:r w:rsidR="6A59AA40" w:rsidRPr="0006089F">
              <w:rPr>
                <w:rFonts w:ascii="Arial" w:eastAsia="Aptos" w:hAnsi="Arial" w:cs="Arial"/>
                <w:iCs/>
                <w:color w:val="0070C0"/>
                <w:sz w:val="18"/>
                <w:szCs w:val="18"/>
              </w:rPr>
              <w:t xml:space="preserve"> sin que resulte atribuible a alguna de las partes,</w:t>
            </w:r>
            <w:r w:rsidRPr="0006089F">
              <w:rPr>
                <w:rFonts w:ascii="Arial" w:eastAsia="Aptos" w:hAnsi="Arial" w:cs="Arial"/>
                <w:iCs/>
                <w:color w:val="0070C0"/>
                <w:sz w:val="18"/>
                <w:szCs w:val="18"/>
              </w:rPr>
              <w:t xml:space="preserve"> de acuerdo con lo previsto en el artículo 121 del </w:t>
            </w:r>
            <w:r w:rsidR="3E5923B5" w:rsidRPr="0006089F">
              <w:rPr>
                <w:rFonts w:ascii="Arial" w:eastAsia="Aptos" w:hAnsi="Arial" w:cs="Arial"/>
                <w:iCs/>
                <w:color w:val="0070C0"/>
                <w:sz w:val="18"/>
                <w:szCs w:val="18"/>
              </w:rPr>
              <w:t>R</w:t>
            </w:r>
            <w:r w:rsidRPr="0006089F">
              <w:rPr>
                <w:rFonts w:ascii="Arial" w:eastAsia="Aptos" w:hAnsi="Arial" w:cs="Arial"/>
                <w:iCs/>
                <w:color w:val="0070C0"/>
                <w:sz w:val="18"/>
                <w:szCs w:val="18"/>
              </w:rPr>
              <w:t xml:space="preserve">eglamento de la </w:t>
            </w:r>
            <w:r w:rsidR="00C77A8A" w:rsidRPr="0006089F">
              <w:rPr>
                <w:rFonts w:ascii="Arial" w:eastAsia="Aptos" w:hAnsi="Arial" w:cs="Arial"/>
                <w:iCs/>
                <w:color w:val="0070C0"/>
                <w:sz w:val="18"/>
                <w:szCs w:val="18"/>
              </w:rPr>
              <w:t xml:space="preserve">Ley N° 32069, </w:t>
            </w:r>
            <w:r w:rsidR="13FF0A27" w:rsidRPr="0006089F">
              <w:rPr>
                <w:rFonts w:ascii="Arial" w:eastAsia="Aptos" w:hAnsi="Arial" w:cs="Arial"/>
                <w:iCs/>
                <w:color w:val="0070C0"/>
                <w:sz w:val="18"/>
                <w:szCs w:val="18"/>
              </w:rPr>
              <w:t>L</w:t>
            </w:r>
            <w:r w:rsidRPr="0006089F">
              <w:rPr>
                <w:rFonts w:ascii="Arial" w:eastAsia="Aptos" w:hAnsi="Arial" w:cs="Arial"/>
                <w:iCs/>
                <w:color w:val="0070C0"/>
                <w:sz w:val="18"/>
                <w:szCs w:val="18"/>
              </w:rPr>
              <w:t xml:space="preserve">ey </w:t>
            </w:r>
            <w:r w:rsidR="5FFA11E1" w:rsidRPr="0006089F">
              <w:rPr>
                <w:rFonts w:ascii="Arial" w:eastAsia="Aptos" w:hAnsi="Arial" w:cs="Arial"/>
                <w:iCs/>
                <w:color w:val="0070C0"/>
                <w:sz w:val="18"/>
                <w:szCs w:val="18"/>
              </w:rPr>
              <w:t>G</w:t>
            </w:r>
            <w:r w:rsidRPr="0006089F">
              <w:rPr>
                <w:rFonts w:ascii="Arial" w:eastAsia="Aptos" w:hAnsi="Arial" w:cs="Arial"/>
                <w:iCs/>
                <w:color w:val="0070C0"/>
                <w:sz w:val="18"/>
                <w:szCs w:val="18"/>
              </w:rPr>
              <w:t xml:space="preserve">eneral de </w:t>
            </w:r>
            <w:r w:rsidR="0CF8F42E" w:rsidRPr="0006089F">
              <w:rPr>
                <w:rFonts w:ascii="Arial" w:eastAsia="Aptos" w:hAnsi="Arial" w:cs="Arial"/>
                <w:iCs/>
                <w:color w:val="0070C0"/>
                <w:sz w:val="18"/>
                <w:szCs w:val="18"/>
              </w:rPr>
              <w:t>C</w:t>
            </w:r>
            <w:r w:rsidRPr="0006089F">
              <w:rPr>
                <w:rFonts w:ascii="Arial" w:eastAsia="Aptos" w:hAnsi="Arial" w:cs="Arial"/>
                <w:iCs/>
                <w:color w:val="0070C0"/>
                <w:sz w:val="18"/>
                <w:szCs w:val="18"/>
              </w:rPr>
              <w:t xml:space="preserve">ontrataciones </w:t>
            </w:r>
            <w:r w:rsidR="64976594" w:rsidRPr="0006089F">
              <w:rPr>
                <w:rFonts w:ascii="Arial" w:eastAsia="Aptos" w:hAnsi="Arial" w:cs="Arial"/>
                <w:iCs/>
                <w:color w:val="0070C0"/>
                <w:sz w:val="18"/>
                <w:szCs w:val="18"/>
              </w:rPr>
              <w:t>P</w:t>
            </w:r>
            <w:r w:rsidRPr="0006089F">
              <w:rPr>
                <w:rFonts w:ascii="Arial" w:eastAsia="Aptos" w:hAnsi="Arial" w:cs="Arial"/>
                <w:iCs/>
                <w:color w:val="0070C0"/>
                <w:sz w:val="18"/>
                <w:szCs w:val="18"/>
              </w:rPr>
              <w:t xml:space="preserve">úblicas. </w:t>
            </w:r>
          </w:p>
          <w:p w14:paraId="3E58FEB2" w14:textId="77777777" w:rsidR="00A0187E" w:rsidRPr="0006089F" w:rsidRDefault="00A0187E" w:rsidP="17784565">
            <w:pPr>
              <w:spacing w:line="259" w:lineRule="auto"/>
              <w:ind w:left="34"/>
              <w:jc w:val="both"/>
              <w:rPr>
                <w:rFonts w:ascii="Arial" w:eastAsia="Aptos" w:hAnsi="Arial" w:cs="Arial"/>
                <w:iCs/>
                <w:color w:val="0070C0"/>
                <w:sz w:val="18"/>
                <w:szCs w:val="18"/>
              </w:rPr>
            </w:pPr>
          </w:p>
          <w:p w14:paraId="45191E10" w14:textId="77777777" w:rsidR="49A2099E" w:rsidRPr="0006089F" w:rsidRDefault="00B32D15" w:rsidP="4EBD6948">
            <w:pPr>
              <w:spacing w:line="259" w:lineRule="auto"/>
              <w:ind w:left="34"/>
              <w:jc w:val="both"/>
              <w:rPr>
                <w:rFonts w:ascii="Arial" w:eastAsia="Aptos" w:hAnsi="Arial" w:cs="Arial"/>
                <w:color w:val="0070C0"/>
                <w:sz w:val="18"/>
                <w:szCs w:val="18"/>
              </w:rPr>
            </w:pPr>
            <w:r w:rsidRPr="0006089F">
              <w:rPr>
                <w:rFonts w:ascii="Arial" w:eastAsia="Aptos" w:hAnsi="Arial" w:cs="Arial"/>
                <w:iCs/>
                <w:color w:val="0070C0"/>
                <w:sz w:val="18"/>
                <w:szCs w:val="18"/>
              </w:rPr>
              <w:t xml:space="preserve">Los </w:t>
            </w:r>
            <w:r w:rsidR="00FE0B83" w:rsidRPr="0006089F">
              <w:rPr>
                <w:rFonts w:ascii="Arial" w:eastAsia="Aptos" w:hAnsi="Arial" w:cs="Arial"/>
                <w:iCs/>
                <w:color w:val="0070C0"/>
                <w:sz w:val="18"/>
                <w:szCs w:val="18"/>
              </w:rPr>
              <w:t>hito</w:t>
            </w:r>
            <w:r w:rsidRPr="0006089F">
              <w:rPr>
                <w:rFonts w:ascii="Arial" w:eastAsia="Aptos" w:hAnsi="Arial" w:cs="Arial"/>
                <w:iCs/>
                <w:color w:val="0070C0"/>
                <w:sz w:val="18"/>
                <w:szCs w:val="18"/>
              </w:rPr>
              <w:t>s</w:t>
            </w:r>
            <w:r w:rsidR="00FE0B83" w:rsidRPr="0006089F">
              <w:rPr>
                <w:rFonts w:ascii="Arial" w:eastAsia="Aptos" w:hAnsi="Arial" w:cs="Arial"/>
                <w:iCs/>
                <w:color w:val="0070C0"/>
                <w:sz w:val="18"/>
                <w:szCs w:val="18"/>
              </w:rPr>
              <w:t xml:space="preserve"> del contrato son </w:t>
            </w:r>
            <w:r w:rsidR="2B044DAD" w:rsidRPr="0006089F">
              <w:rPr>
                <w:rFonts w:ascii="Arial" w:eastAsia="Aptos" w:hAnsi="Arial" w:cs="Arial"/>
                <w:color w:val="0070C0"/>
                <w:sz w:val="18"/>
                <w:szCs w:val="18"/>
              </w:rPr>
              <w:t>[INCLUIR EL DETALLE DE LOS HITOS DEL CONTRATO]</w:t>
            </w:r>
          </w:p>
          <w:p w14:paraId="71A116B7" w14:textId="77777777" w:rsidR="00092FFA" w:rsidRPr="0006089F" w:rsidRDefault="00092FFA" w:rsidP="4EBD6948">
            <w:pPr>
              <w:spacing w:line="259" w:lineRule="auto"/>
              <w:ind w:left="34"/>
              <w:jc w:val="both"/>
              <w:rPr>
                <w:rFonts w:ascii="Arial" w:eastAsia="Aptos" w:hAnsi="Arial" w:cs="Arial"/>
                <w:iCs/>
                <w:color w:val="0070C0"/>
                <w:sz w:val="18"/>
                <w:szCs w:val="18"/>
              </w:rPr>
            </w:pPr>
          </w:p>
          <w:p w14:paraId="1791C7E8" w14:textId="1BFD6F65" w:rsidR="00092FFA" w:rsidRPr="0006089F" w:rsidRDefault="00092FFA" w:rsidP="00921C28">
            <w:pPr>
              <w:pStyle w:val="Prrafodelista"/>
              <w:widowControl w:val="0"/>
              <w:numPr>
                <w:ilvl w:val="0"/>
                <w:numId w:val="11"/>
              </w:numPr>
              <w:tabs>
                <w:tab w:val="clear" w:pos="1470"/>
              </w:tabs>
              <w:ind w:left="128" w:hanging="128"/>
              <w:jc w:val="both"/>
              <w:rPr>
                <w:rFonts w:ascii="Arial" w:hAnsi="Arial" w:cs="Arial"/>
                <w:bCs/>
                <w:iCs/>
                <w:color w:val="0070C0"/>
                <w:sz w:val="18"/>
                <w:szCs w:val="18"/>
              </w:rPr>
            </w:pPr>
            <w:r w:rsidRPr="0006089F">
              <w:rPr>
                <w:rFonts w:ascii="Arial" w:hAnsi="Arial" w:cs="Arial"/>
                <w:bCs/>
                <w:iCs/>
                <w:color w:val="0070C0"/>
                <w:sz w:val="18"/>
                <w:szCs w:val="18"/>
              </w:rPr>
              <w:t xml:space="preserve">Para </w:t>
            </w:r>
            <w:r w:rsidR="005527B1" w:rsidRPr="0006089F">
              <w:rPr>
                <w:rFonts w:ascii="Arial" w:hAnsi="Arial" w:cs="Arial"/>
                <w:bCs/>
                <w:iCs/>
                <w:color w:val="0070C0"/>
                <w:sz w:val="18"/>
                <w:szCs w:val="18"/>
              </w:rPr>
              <w:t>el caso</w:t>
            </w:r>
            <w:r w:rsidRPr="0006089F">
              <w:rPr>
                <w:rFonts w:ascii="Arial" w:hAnsi="Arial" w:cs="Arial"/>
                <w:bCs/>
                <w:iCs/>
                <w:color w:val="0070C0"/>
                <w:sz w:val="18"/>
                <w:szCs w:val="18"/>
              </w:rPr>
              <w:t xml:space="preserve"> de contratos de contingencia con modalidad de pago por disponibilidad se incluye la siguiente cláusula:</w:t>
            </w:r>
          </w:p>
          <w:p w14:paraId="4EAEBD36" w14:textId="77777777" w:rsidR="00092FFA" w:rsidRPr="0006089F" w:rsidRDefault="00092FFA" w:rsidP="00092FFA">
            <w:pPr>
              <w:widowControl w:val="0"/>
              <w:ind w:left="34"/>
              <w:jc w:val="both"/>
              <w:rPr>
                <w:rFonts w:ascii="Arial" w:hAnsi="Arial" w:cs="Arial"/>
                <w:b/>
                <w:iCs/>
                <w:color w:val="0070C0"/>
                <w:sz w:val="18"/>
                <w:szCs w:val="18"/>
              </w:rPr>
            </w:pPr>
          </w:p>
          <w:p w14:paraId="209DA7B9" w14:textId="77777777" w:rsidR="00092FFA" w:rsidRPr="0006089F" w:rsidRDefault="00092FFA" w:rsidP="00092FFA">
            <w:pPr>
              <w:widowControl w:val="0"/>
              <w:ind w:left="34"/>
              <w:jc w:val="both"/>
              <w:rPr>
                <w:rFonts w:ascii="Arial" w:hAnsi="Arial" w:cs="Arial"/>
                <w:b/>
                <w:color w:val="0070C0"/>
                <w:sz w:val="18"/>
                <w:szCs w:val="18"/>
              </w:rPr>
            </w:pPr>
            <w:r w:rsidRPr="0006089F">
              <w:rPr>
                <w:rFonts w:ascii="Arial" w:hAnsi="Arial" w:cs="Arial"/>
                <w:b/>
                <w:iCs/>
                <w:color w:val="0070C0"/>
                <w:sz w:val="18"/>
                <w:szCs w:val="18"/>
              </w:rPr>
              <w:t>“</w:t>
            </w:r>
            <w:r w:rsidRPr="0006089F">
              <w:rPr>
                <w:rFonts w:ascii="Arial" w:hAnsi="Arial" w:cs="Arial"/>
                <w:b/>
                <w:color w:val="0070C0"/>
                <w:sz w:val="18"/>
                <w:szCs w:val="18"/>
              </w:rPr>
              <w:t xml:space="preserve">CLÁUSULA [...]: RESOLUCIÓN POR TERMINACIÓN ANTICIPADA </w:t>
            </w:r>
          </w:p>
          <w:p w14:paraId="5B381549" w14:textId="64A735FA" w:rsidR="00092FFA" w:rsidRPr="0006089F" w:rsidRDefault="00092FFA" w:rsidP="00092FFA">
            <w:pPr>
              <w:widowControl w:val="0"/>
              <w:ind w:left="34"/>
              <w:jc w:val="both"/>
              <w:rPr>
                <w:rFonts w:ascii="Arial" w:hAnsi="Arial" w:cs="Arial"/>
                <w:bCs/>
                <w:iCs/>
                <w:color w:val="0070C0"/>
                <w:sz w:val="18"/>
                <w:szCs w:val="18"/>
              </w:rPr>
            </w:pPr>
            <w:r w:rsidRPr="0006089F">
              <w:rPr>
                <w:rFonts w:ascii="Arial" w:hAnsi="Arial" w:cs="Arial"/>
                <w:bCs/>
                <w:iCs/>
                <w:color w:val="0070C0"/>
                <w:sz w:val="18"/>
                <w:szCs w:val="18"/>
              </w:rPr>
              <w:t xml:space="preserve">Las partes acuerdan la resolución por terminación anticipada del contrato en caso la entidad verifique que el contratista incumple con mantener </w:t>
            </w:r>
            <w:r w:rsidR="00E00F1F" w:rsidRPr="0006089F">
              <w:rPr>
                <w:rFonts w:ascii="Arial" w:hAnsi="Arial" w:cs="Arial"/>
                <w:bCs/>
                <w:color w:val="0070C0"/>
                <w:sz w:val="18"/>
                <w:szCs w:val="18"/>
              </w:rPr>
              <w:t xml:space="preserve">[LA ROTACIÓN, STOCK O CAPACIDAD DE RESPUESTA, SEGÚN CORRESPONDA AL </w:t>
            </w:r>
            <w:r w:rsidR="003F499E" w:rsidRPr="0006089F">
              <w:rPr>
                <w:rFonts w:ascii="Arial" w:hAnsi="Arial" w:cs="Arial"/>
                <w:bCs/>
                <w:color w:val="0070C0"/>
                <w:sz w:val="18"/>
                <w:szCs w:val="18"/>
              </w:rPr>
              <w:t>REQUERIMIENTO</w:t>
            </w:r>
            <w:r w:rsidR="00E00F1F" w:rsidRPr="0006089F">
              <w:rPr>
                <w:rFonts w:ascii="Arial" w:hAnsi="Arial" w:cs="Arial"/>
                <w:bCs/>
                <w:color w:val="0070C0"/>
                <w:sz w:val="18"/>
                <w:szCs w:val="18"/>
              </w:rPr>
              <w:t>]”,</w:t>
            </w:r>
            <w:r w:rsidR="00E00F1F" w:rsidRPr="0006089F">
              <w:rPr>
                <w:rFonts w:ascii="Arial" w:hAnsi="Arial" w:cs="Arial"/>
                <w:b/>
                <w:color w:val="0070C0"/>
                <w:sz w:val="18"/>
                <w:szCs w:val="18"/>
              </w:rPr>
              <w:t xml:space="preserve"> </w:t>
            </w:r>
          </w:p>
          <w:p w14:paraId="48155D97" w14:textId="1D4CD963" w:rsidR="00092FFA" w:rsidRPr="0006089F" w:rsidRDefault="00092FFA" w:rsidP="00A14F33">
            <w:pPr>
              <w:widowControl w:val="0"/>
              <w:ind w:left="34"/>
              <w:jc w:val="both"/>
              <w:rPr>
                <w:rFonts w:ascii="Arial" w:eastAsia="Aptos" w:hAnsi="Arial" w:cs="Arial"/>
                <w:iCs/>
                <w:color w:val="0070C0"/>
                <w:sz w:val="18"/>
                <w:szCs w:val="18"/>
              </w:rPr>
            </w:pPr>
          </w:p>
        </w:tc>
      </w:tr>
    </w:tbl>
    <w:p w14:paraId="125EA66E" w14:textId="5191A71A" w:rsidR="49A2099E" w:rsidRPr="0006089F" w:rsidRDefault="00743E7E" w:rsidP="007E06E7">
      <w:pPr>
        <w:spacing w:after="160" w:line="276" w:lineRule="auto"/>
        <w:jc w:val="both"/>
        <w:rPr>
          <w:rFonts w:ascii="Arial" w:hAnsi="Arial" w:cs="Arial"/>
          <w:b/>
          <w:bCs/>
          <w:iCs/>
          <w:sz w:val="20"/>
          <w:szCs w:val="20"/>
        </w:rPr>
      </w:pPr>
      <w:r w:rsidRPr="0006089F">
        <w:rPr>
          <w:rFonts w:ascii="Arial" w:eastAsia="Aptos" w:hAnsi="Arial" w:cs="Arial"/>
          <w:iCs/>
          <w:color w:val="0070C0"/>
          <w:sz w:val="18"/>
          <w:szCs w:val="18"/>
        </w:rPr>
        <w:t xml:space="preserve">       </w:t>
      </w:r>
      <w:r w:rsidR="007E06E7" w:rsidRPr="0006089F">
        <w:rPr>
          <w:rFonts w:ascii="Arial" w:eastAsia="Aptos" w:hAnsi="Arial" w:cs="Arial"/>
          <w:b/>
          <w:bCs/>
          <w:iCs/>
          <w:color w:val="0070C0"/>
          <w:sz w:val="18"/>
          <w:szCs w:val="18"/>
        </w:rPr>
        <w:t>Esta nota deberá ser eliminada una vez culminada la elaboración de las bases</w:t>
      </w:r>
      <w:r w:rsidR="00A13852" w:rsidRPr="0006089F">
        <w:rPr>
          <w:rFonts w:ascii="Arial" w:eastAsia="Aptos" w:hAnsi="Arial" w:cs="Arial"/>
          <w:b/>
          <w:bCs/>
          <w:iCs/>
          <w:color w:val="0070C0"/>
          <w:sz w:val="18"/>
          <w:szCs w:val="18"/>
        </w:rPr>
        <w:t>.</w:t>
      </w:r>
    </w:p>
    <w:p w14:paraId="5D45EF19" w14:textId="77777777" w:rsidR="00F17D49" w:rsidRPr="009E6441" w:rsidRDefault="00F17D49" w:rsidP="00DD1A61">
      <w:pPr>
        <w:pStyle w:val="Ttulo8"/>
        <w:widowControl w:val="0"/>
        <w:spacing w:before="0"/>
        <w:ind w:left="349"/>
        <w:jc w:val="both"/>
        <w:rPr>
          <w:rFonts w:ascii="Arial" w:hAnsi="Arial" w:cs="Arial"/>
          <w:b/>
          <w:color w:val="auto"/>
          <w:sz w:val="20"/>
          <w:szCs w:val="20"/>
          <w:u w:val="single"/>
        </w:rPr>
      </w:pPr>
    </w:p>
    <w:p w14:paraId="5EF287B8" w14:textId="2C9F4E89" w:rsidR="00F17D49" w:rsidRPr="009E6441" w:rsidRDefault="00F17D49" w:rsidP="00DD1A61">
      <w:pPr>
        <w:widowControl w:val="0"/>
        <w:ind w:left="352"/>
        <w:jc w:val="both"/>
        <w:rPr>
          <w:rFonts w:ascii="Arial" w:hAnsi="Arial" w:cs="Arial"/>
          <w:b/>
          <w:sz w:val="20"/>
          <w:szCs w:val="20"/>
          <w:u w:val="single"/>
        </w:rPr>
      </w:pPr>
      <w:r w:rsidRPr="009E6441">
        <w:rPr>
          <w:rFonts w:ascii="Arial" w:hAnsi="Arial" w:cs="Arial"/>
          <w:b/>
          <w:sz w:val="20"/>
          <w:szCs w:val="20"/>
          <w:u w:val="single"/>
        </w:rPr>
        <w:t xml:space="preserve">CLÁUSULA </w:t>
      </w:r>
      <w:r w:rsidR="00602439">
        <w:rPr>
          <w:rFonts w:ascii="Arial" w:hAnsi="Arial" w:cs="Arial"/>
          <w:b/>
          <w:sz w:val="20"/>
          <w:szCs w:val="20"/>
          <w:u w:val="single"/>
        </w:rPr>
        <w:t>DECIMO</w:t>
      </w:r>
      <w:r w:rsidR="00C048B8" w:rsidRPr="009E6441">
        <w:rPr>
          <w:rFonts w:ascii="Arial" w:hAnsi="Arial" w:cs="Arial"/>
          <w:b/>
          <w:sz w:val="20"/>
          <w:szCs w:val="20"/>
          <w:u w:val="single"/>
        </w:rPr>
        <w:t>QUINTA</w:t>
      </w:r>
      <w:r w:rsidRPr="009E6441">
        <w:rPr>
          <w:rFonts w:ascii="Arial" w:hAnsi="Arial" w:cs="Arial"/>
          <w:b/>
          <w:sz w:val="20"/>
          <w:szCs w:val="20"/>
          <w:u w:val="single"/>
        </w:rPr>
        <w:t xml:space="preserve">: RESPONSABILIDAD DE LAS PARTES </w:t>
      </w:r>
    </w:p>
    <w:p w14:paraId="194D7E6E" w14:textId="5A771E93" w:rsidR="00F17D49" w:rsidRPr="009E6441" w:rsidRDefault="00F17D49" w:rsidP="17784565">
      <w:pPr>
        <w:widowControl w:val="0"/>
        <w:ind w:left="349"/>
        <w:jc w:val="both"/>
        <w:rPr>
          <w:rFonts w:ascii="Arial" w:hAnsi="Arial" w:cs="Arial"/>
          <w:sz w:val="20"/>
          <w:szCs w:val="20"/>
        </w:rPr>
      </w:pPr>
      <w:r w:rsidRPr="009E6441">
        <w:rPr>
          <w:rFonts w:ascii="Arial" w:hAnsi="Arial" w:cs="Arial"/>
          <w:sz w:val="20"/>
          <w:szCs w:val="20"/>
        </w:rPr>
        <w:t>Cuando</w:t>
      </w:r>
      <w:r w:rsidR="005E0915" w:rsidRPr="009E6441">
        <w:rPr>
          <w:rFonts w:ascii="Arial" w:hAnsi="Arial" w:cs="Arial"/>
          <w:sz w:val="20"/>
          <w:szCs w:val="20"/>
        </w:rPr>
        <w:t xml:space="preserve"> se resuelva el contrato por causas imputables a algunas de las partes</w:t>
      </w:r>
      <w:r w:rsidRPr="009E6441">
        <w:rPr>
          <w:rFonts w:ascii="Arial" w:hAnsi="Arial" w:cs="Arial"/>
          <w:sz w:val="20"/>
          <w:szCs w:val="20"/>
        </w:rPr>
        <w:t xml:space="preserve">, </w:t>
      </w:r>
      <w:r w:rsidR="005E0915" w:rsidRPr="009E6441">
        <w:rPr>
          <w:rFonts w:ascii="Arial" w:hAnsi="Arial" w:cs="Arial"/>
          <w:sz w:val="20"/>
          <w:szCs w:val="20"/>
        </w:rPr>
        <w:t xml:space="preserve">se </w:t>
      </w:r>
      <w:r w:rsidRPr="009E6441">
        <w:rPr>
          <w:rFonts w:ascii="Arial" w:hAnsi="Arial" w:cs="Arial"/>
          <w:sz w:val="20"/>
          <w:szCs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4CF7FA9B" w14:textId="77777777" w:rsidR="00F17D49" w:rsidRPr="009E6441" w:rsidRDefault="00F17D49" w:rsidP="00DD1A61">
      <w:pPr>
        <w:widowControl w:val="0"/>
        <w:ind w:left="349"/>
        <w:jc w:val="both"/>
        <w:rPr>
          <w:rFonts w:ascii="Arial" w:hAnsi="Arial" w:cs="Arial"/>
          <w:sz w:val="20"/>
          <w:szCs w:val="20"/>
        </w:rPr>
      </w:pPr>
    </w:p>
    <w:p w14:paraId="6055F26F" w14:textId="0F60989D" w:rsidR="00F17D49" w:rsidRPr="009E6441" w:rsidRDefault="00F17D49" w:rsidP="17784565">
      <w:pPr>
        <w:widowControl w:val="0"/>
        <w:ind w:left="349"/>
        <w:jc w:val="both"/>
        <w:rPr>
          <w:rFonts w:ascii="Arial" w:hAnsi="Arial" w:cs="Arial"/>
          <w:sz w:val="20"/>
          <w:szCs w:val="20"/>
        </w:rPr>
      </w:pPr>
      <w:r w:rsidRPr="009E6441">
        <w:rPr>
          <w:rFonts w:ascii="Arial" w:hAnsi="Arial" w:cs="Arial"/>
          <w:sz w:val="20"/>
          <w:szCs w:val="20"/>
        </w:rPr>
        <w:t>Lo señalado precedentemente no exime a ninguna de las partes del cumplimiento de las demás obligaciones previstas en el presente contrato.</w:t>
      </w:r>
    </w:p>
    <w:p w14:paraId="5C427C44" w14:textId="77777777" w:rsidR="00F17D49" w:rsidRPr="009E6441" w:rsidRDefault="00F17D49" w:rsidP="00DD1A61">
      <w:pPr>
        <w:widowControl w:val="0"/>
        <w:ind w:left="349"/>
        <w:jc w:val="both"/>
        <w:rPr>
          <w:rFonts w:ascii="Arial" w:hAnsi="Arial" w:cs="Arial"/>
          <w:sz w:val="20"/>
          <w:szCs w:val="20"/>
        </w:rPr>
      </w:pPr>
    </w:p>
    <w:p w14:paraId="7DA624C6" w14:textId="008B6E24" w:rsidR="00C341C9" w:rsidRPr="009E6441" w:rsidRDefault="00C341C9" w:rsidP="00DD1A61">
      <w:pPr>
        <w:widowControl w:val="0"/>
        <w:ind w:left="352"/>
        <w:jc w:val="both"/>
        <w:rPr>
          <w:rFonts w:ascii="Arial" w:hAnsi="Arial" w:cs="Arial"/>
          <w:b/>
          <w:sz w:val="20"/>
          <w:szCs w:val="20"/>
          <w:u w:val="single"/>
        </w:rPr>
      </w:pPr>
      <w:r w:rsidRPr="009E6441">
        <w:rPr>
          <w:rFonts w:ascii="Arial" w:hAnsi="Arial" w:cs="Arial"/>
          <w:b/>
          <w:sz w:val="20"/>
          <w:szCs w:val="20"/>
          <w:u w:val="single"/>
        </w:rPr>
        <w:t xml:space="preserve">CLÁUSULA </w:t>
      </w:r>
      <w:r w:rsidR="00602439">
        <w:rPr>
          <w:rFonts w:ascii="Arial" w:hAnsi="Arial" w:cs="Arial"/>
          <w:b/>
          <w:sz w:val="20"/>
          <w:szCs w:val="20"/>
          <w:u w:val="single"/>
        </w:rPr>
        <w:t>DECIMO</w:t>
      </w:r>
      <w:r w:rsidRPr="009E6441">
        <w:rPr>
          <w:rFonts w:ascii="Arial" w:hAnsi="Arial" w:cs="Arial"/>
          <w:b/>
          <w:sz w:val="20"/>
          <w:szCs w:val="20"/>
          <w:u w:val="single"/>
        </w:rPr>
        <w:t xml:space="preserve">SEXTA: </w:t>
      </w:r>
      <w:r w:rsidR="00210BC1" w:rsidRPr="009E6441">
        <w:rPr>
          <w:rFonts w:ascii="Arial" w:hAnsi="Arial" w:cs="Arial"/>
          <w:b/>
          <w:sz w:val="20"/>
          <w:szCs w:val="20"/>
          <w:u w:val="single"/>
        </w:rPr>
        <w:t>ANTICORRUPCIÓN</w:t>
      </w:r>
      <w:r w:rsidR="006F1E66" w:rsidRPr="009E6441">
        <w:rPr>
          <w:rFonts w:ascii="Arial" w:hAnsi="Arial" w:cs="Arial"/>
          <w:b/>
          <w:sz w:val="20"/>
          <w:szCs w:val="20"/>
          <w:u w:val="single"/>
        </w:rPr>
        <w:t xml:space="preserve"> Y ANTISOBORNO</w:t>
      </w:r>
      <w:r w:rsidRPr="009E6441">
        <w:rPr>
          <w:rFonts w:ascii="Arial" w:hAnsi="Arial" w:cs="Arial"/>
          <w:b/>
          <w:sz w:val="20"/>
          <w:szCs w:val="20"/>
          <w:u w:val="single"/>
        </w:rPr>
        <w:t xml:space="preserve"> </w:t>
      </w:r>
    </w:p>
    <w:p w14:paraId="0764F70A" w14:textId="77777777" w:rsidR="00C241F0" w:rsidRPr="009E6441" w:rsidRDefault="00C241F0" w:rsidP="779A1813">
      <w:pPr>
        <w:autoSpaceDE w:val="0"/>
        <w:autoSpaceDN w:val="0"/>
        <w:adjustRightInd w:val="0"/>
        <w:ind w:left="352"/>
        <w:jc w:val="both"/>
        <w:rPr>
          <w:rFonts w:ascii="Arial" w:hAnsi="Arial" w:cs="Arial"/>
          <w:sz w:val="20"/>
          <w:szCs w:val="20"/>
        </w:rPr>
      </w:pPr>
    </w:p>
    <w:p w14:paraId="1F3384C7" w14:textId="77777777" w:rsidR="0033005A" w:rsidRPr="009E6441" w:rsidRDefault="0033005A" w:rsidP="00CB3757">
      <w:pPr>
        <w:spacing w:line="259" w:lineRule="auto"/>
        <w:ind w:left="426"/>
        <w:jc w:val="both"/>
        <w:rPr>
          <w:rFonts w:ascii="Arial" w:hAnsi="Arial" w:cs="Arial"/>
          <w:sz w:val="20"/>
          <w:szCs w:val="20"/>
        </w:rPr>
      </w:pPr>
      <w:bookmarkStart w:id="17" w:name="_Hlk192779318"/>
      <w:r w:rsidRPr="009E6441">
        <w:rPr>
          <w:rFonts w:ascii="Arial" w:hAnsi="Arial" w:cs="Arial"/>
          <w:sz w:val="20"/>
          <w:szCs w:val="20"/>
        </w:rPr>
        <w:t>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0627B30D" w14:textId="77777777" w:rsidR="006E5A57" w:rsidRPr="009E6441" w:rsidRDefault="006E5A57" w:rsidP="007630AD">
      <w:pPr>
        <w:spacing w:line="259" w:lineRule="auto"/>
        <w:ind w:left="426"/>
        <w:jc w:val="both"/>
        <w:rPr>
          <w:rFonts w:ascii="Arial" w:hAnsi="Arial" w:cs="Arial"/>
          <w:sz w:val="20"/>
          <w:szCs w:val="20"/>
        </w:rPr>
      </w:pPr>
    </w:p>
    <w:bookmarkEnd w:id="17"/>
    <w:p w14:paraId="16797AAC" w14:textId="77777777" w:rsidR="0033005A" w:rsidRPr="009E6441" w:rsidRDefault="0033005A" w:rsidP="007630AD">
      <w:pPr>
        <w:ind w:left="426"/>
        <w:jc w:val="both"/>
        <w:rPr>
          <w:rFonts w:ascii="Arial" w:hAnsi="Arial" w:cs="Arial"/>
          <w:sz w:val="20"/>
          <w:szCs w:val="20"/>
        </w:rPr>
      </w:pPr>
      <w:r w:rsidRPr="009E6441">
        <w:rPr>
          <w:rFonts w:ascii="Arial" w:hAnsi="Arial" w:cs="Arial"/>
          <w:sz w:val="20"/>
          <w:szCs w:val="20"/>
        </w:rPr>
        <w:lastRenderedPageBreak/>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5C8A9F84" w14:textId="77777777" w:rsidR="0033005A" w:rsidRPr="009E6441" w:rsidRDefault="0033005A" w:rsidP="007630AD">
      <w:pPr>
        <w:ind w:left="284"/>
        <w:jc w:val="both"/>
        <w:rPr>
          <w:rFonts w:ascii="Arial" w:hAnsi="Arial" w:cs="Arial"/>
          <w:sz w:val="20"/>
          <w:szCs w:val="20"/>
        </w:rPr>
      </w:pPr>
    </w:p>
    <w:p w14:paraId="4D63CAB0" w14:textId="5F2EEBE0" w:rsidR="0033005A" w:rsidRPr="009E6441" w:rsidRDefault="0033005A" w:rsidP="007630AD">
      <w:pPr>
        <w:tabs>
          <w:tab w:val="left" w:pos="2127"/>
        </w:tabs>
        <w:spacing w:line="259" w:lineRule="auto"/>
        <w:ind w:left="426"/>
        <w:jc w:val="both"/>
        <w:rPr>
          <w:rFonts w:ascii="Arial" w:hAnsi="Arial" w:cs="Arial"/>
          <w:sz w:val="20"/>
          <w:szCs w:val="20"/>
        </w:rPr>
      </w:pPr>
      <w:r w:rsidRPr="009E6441">
        <w:rPr>
          <w:rFonts w:ascii="Arial" w:hAnsi="Arial" w:cs="Arial"/>
          <w:sz w:val="20"/>
          <w:szCs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00BA2A4F" w:rsidRPr="009E6441">
        <w:rPr>
          <w:rStyle w:val="Refdenotaalpie"/>
          <w:rFonts w:ascii="Arial" w:hAnsi="Arial" w:cs="Arial"/>
          <w:sz w:val="20"/>
          <w:szCs w:val="20"/>
        </w:rPr>
        <w:footnoteReference w:id="32"/>
      </w:r>
      <w:r w:rsidRPr="009E6441">
        <w:rPr>
          <w:rFonts w:ascii="Arial" w:hAnsi="Arial" w:cs="Arial"/>
          <w:sz w:val="20"/>
          <w:szCs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15493E9C" w14:textId="77777777" w:rsidR="0033005A" w:rsidRPr="009E6441" w:rsidRDefault="0033005A" w:rsidP="007630AD">
      <w:pPr>
        <w:tabs>
          <w:tab w:val="left" w:pos="2127"/>
        </w:tabs>
        <w:spacing w:line="259" w:lineRule="auto"/>
        <w:ind w:left="284"/>
        <w:jc w:val="both"/>
        <w:rPr>
          <w:rFonts w:ascii="Arial" w:hAnsi="Arial" w:cs="Arial"/>
          <w:sz w:val="20"/>
          <w:szCs w:val="20"/>
        </w:rPr>
      </w:pPr>
    </w:p>
    <w:p w14:paraId="0863903E" w14:textId="77777777" w:rsidR="0033005A" w:rsidRPr="009E6441" w:rsidRDefault="0033005A" w:rsidP="007630AD">
      <w:pPr>
        <w:spacing w:line="259" w:lineRule="auto"/>
        <w:ind w:left="426"/>
        <w:jc w:val="both"/>
        <w:rPr>
          <w:rFonts w:ascii="Arial" w:hAnsi="Arial" w:cs="Arial"/>
          <w:sz w:val="20"/>
          <w:szCs w:val="20"/>
        </w:rPr>
      </w:pPr>
      <w:r w:rsidRPr="009E6441">
        <w:rPr>
          <w:rFonts w:ascii="Arial" w:hAnsi="Arial" w:cs="Arial"/>
          <w:sz w:val="20"/>
          <w:szCs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3812A214" w14:textId="77777777" w:rsidR="0033005A" w:rsidRPr="009E6441" w:rsidRDefault="0033005A" w:rsidP="007630AD">
      <w:pPr>
        <w:spacing w:line="259" w:lineRule="auto"/>
        <w:ind w:left="284"/>
        <w:jc w:val="both"/>
        <w:rPr>
          <w:rFonts w:ascii="Arial" w:hAnsi="Arial" w:cs="Arial"/>
          <w:sz w:val="20"/>
          <w:szCs w:val="20"/>
        </w:rPr>
      </w:pPr>
    </w:p>
    <w:p w14:paraId="6EA146E1" w14:textId="77777777" w:rsidR="0033005A" w:rsidRPr="009E6441" w:rsidRDefault="0033005A" w:rsidP="007630AD">
      <w:pPr>
        <w:spacing w:line="259" w:lineRule="auto"/>
        <w:ind w:left="426"/>
        <w:jc w:val="both"/>
        <w:rPr>
          <w:rFonts w:ascii="Arial" w:hAnsi="Arial" w:cs="Arial"/>
          <w:sz w:val="20"/>
          <w:szCs w:val="20"/>
        </w:rPr>
      </w:pPr>
      <w:r w:rsidRPr="009E6441">
        <w:rPr>
          <w:rFonts w:ascii="Arial" w:hAnsi="Arial" w:cs="Arial"/>
          <w:sz w:val="20"/>
          <w:szCs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2083788D" w14:textId="77777777" w:rsidR="0033005A" w:rsidRPr="009E6441" w:rsidRDefault="0033005A" w:rsidP="007630AD">
      <w:pPr>
        <w:spacing w:line="259" w:lineRule="auto"/>
        <w:ind w:left="284"/>
        <w:jc w:val="both"/>
        <w:rPr>
          <w:rFonts w:ascii="Arial" w:hAnsi="Arial" w:cs="Arial"/>
          <w:sz w:val="20"/>
          <w:szCs w:val="20"/>
        </w:rPr>
      </w:pPr>
    </w:p>
    <w:p w14:paraId="3C2913F5" w14:textId="0CF98045" w:rsidR="0033005A" w:rsidRPr="009E6441" w:rsidRDefault="0033005A" w:rsidP="007630AD">
      <w:pPr>
        <w:ind w:left="426"/>
        <w:jc w:val="both"/>
        <w:rPr>
          <w:rFonts w:ascii="Arial" w:hAnsi="Arial" w:cs="Arial"/>
          <w:sz w:val="20"/>
          <w:szCs w:val="20"/>
        </w:rPr>
      </w:pPr>
      <w:r w:rsidRPr="009E6441">
        <w:rPr>
          <w:rFonts w:ascii="Arial" w:hAnsi="Arial" w:cs="Arial"/>
          <w:sz w:val="20"/>
          <w:szCs w:val="20"/>
        </w:rPr>
        <w:t>Finalmente, el incumplimiento de las obligaciones establecidas en esta cláusula, durante la ejecución contractual, otorga a LA ENTIDAD CONTRATANTE el derecho de resolver total o parcialmente el contrato</w:t>
      </w:r>
      <w:r w:rsidR="00C13EA4" w:rsidRPr="009E6441">
        <w:rPr>
          <w:rStyle w:val="Refdenotaalpie"/>
          <w:rFonts w:ascii="Arial" w:hAnsi="Arial" w:cs="Arial"/>
          <w:sz w:val="20"/>
          <w:szCs w:val="20"/>
        </w:rPr>
        <w:footnoteReference w:id="33"/>
      </w:r>
      <w:r w:rsidRPr="009E6441">
        <w:rPr>
          <w:rFonts w:ascii="Arial" w:hAnsi="Arial" w:cs="Arial"/>
          <w:sz w:val="20"/>
          <w:szCs w:val="20"/>
        </w:rPr>
        <w:t>. Cuando lo anterior se produzca por parte de un proveedor adjudicatario de los catálogos electrónicos de acuerdo marco, el incumplimiento de la presente cláusula conllevará que sea excluido de los Catálogos Electrónicos de Acuerdo Marco</w:t>
      </w:r>
      <w:r w:rsidR="004D1E32" w:rsidRPr="009E6441">
        <w:rPr>
          <w:rStyle w:val="Refdenotaalpie"/>
          <w:rFonts w:ascii="Arial" w:hAnsi="Arial" w:cs="Arial"/>
          <w:sz w:val="20"/>
          <w:szCs w:val="20"/>
        </w:rPr>
        <w:footnoteReference w:id="34"/>
      </w:r>
      <w:r w:rsidRPr="009E6441">
        <w:rPr>
          <w:rFonts w:ascii="Arial" w:hAnsi="Arial" w:cs="Arial"/>
          <w:sz w:val="20"/>
          <w:szCs w:val="20"/>
        </w:rPr>
        <w:t>. En ningun caso, dichas medi</w:t>
      </w:r>
      <w:r w:rsidR="00E40FC8" w:rsidRPr="009E6441">
        <w:rPr>
          <w:rFonts w:ascii="Arial" w:hAnsi="Arial" w:cs="Arial"/>
          <w:sz w:val="20"/>
          <w:szCs w:val="20"/>
        </w:rPr>
        <w:t>d</w:t>
      </w:r>
      <w:r w:rsidRPr="009E6441">
        <w:rPr>
          <w:rFonts w:ascii="Arial" w:hAnsi="Arial" w:cs="Arial"/>
          <w:sz w:val="20"/>
          <w:szCs w:val="20"/>
        </w:rPr>
        <w:t>as impiden el inicio de las acciones civiles, penales y administrativas a que hubiera lugar</w:t>
      </w:r>
      <w:r w:rsidR="004D1E32" w:rsidRPr="009E6441">
        <w:rPr>
          <w:rStyle w:val="Refdenotaalpie"/>
          <w:rFonts w:ascii="Arial" w:hAnsi="Arial" w:cs="Arial"/>
          <w:sz w:val="20"/>
          <w:szCs w:val="20"/>
        </w:rPr>
        <w:footnoteReference w:id="35"/>
      </w:r>
      <w:r w:rsidRPr="009E6441">
        <w:rPr>
          <w:rFonts w:ascii="Arial" w:hAnsi="Arial" w:cs="Arial"/>
          <w:sz w:val="20"/>
          <w:szCs w:val="20"/>
        </w:rPr>
        <w:t>.</w:t>
      </w:r>
    </w:p>
    <w:p w14:paraId="13869CF3" w14:textId="77777777" w:rsidR="00D70D55" w:rsidRPr="009E6441" w:rsidRDefault="00D70D55" w:rsidP="007630AD">
      <w:pPr>
        <w:widowControl w:val="0"/>
        <w:jc w:val="both"/>
        <w:rPr>
          <w:rFonts w:ascii="Arial" w:hAnsi="Arial" w:cs="Arial"/>
          <w:b/>
          <w:sz w:val="20"/>
          <w:szCs w:val="20"/>
          <w:u w:val="single"/>
        </w:rPr>
      </w:pPr>
    </w:p>
    <w:p w14:paraId="2E3FE39B" w14:textId="2A24F223" w:rsidR="00F17D49" w:rsidRPr="009E6441" w:rsidRDefault="00F17D49" w:rsidP="00DD1A61">
      <w:pPr>
        <w:widowControl w:val="0"/>
        <w:ind w:left="352"/>
        <w:jc w:val="both"/>
        <w:rPr>
          <w:rFonts w:ascii="Arial" w:hAnsi="Arial" w:cs="Arial"/>
          <w:b/>
          <w:sz w:val="20"/>
          <w:szCs w:val="20"/>
          <w:u w:val="single"/>
        </w:rPr>
      </w:pPr>
      <w:r w:rsidRPr="009E6441">
        <w:rPr>
          <w:rFonts w:ascii="Arial" w:hAnsi="Arial" w:cs="Arial"/>
          <w:b/>
          <w:sz w:val="20"/>
          <w:szCs w:val="20"/>
          <w:u w:val="single"/>
        </w:rPr>
        <w:t xml:space="preserve">CLÁUSULA </w:t>
      </w:r>
      <w:r w:rsidR="00602439">
        <w:rPr>
          <w:rFonts w:ascii="Arial" w:hAnsi="Arial" w:cs="Arial"/>
          <w:b/>
          <w:sz w:val="20"/>
          <w:szCs w:val="20"/>
          <w:u w:val="single"/>
        </w:rPr>
        <w:t>DECIMOSÉPTIMA</w:t>
      </w:r>
      <w:r w:rsidRPr="009E6441">
        <w:rPr>
          <w:rFonts w:ascii="Arial" w:hAnsi="Arial" w:cs="Arial"/>
          <w:b/>
          <w:sz w:val="20"/>
          <w:szCs w:val="20"/>
          <w:u w:val="single"/>
        </w:rPr>
        <w:t>: MARCO LEGAL DEL CONTRATO</w:t>
      </w:r>
    </w:p>
    <w:p w14:paraId="495B6AC3" w14:textId="54F0FBC3" w:rsidR="00380F08" w:rsidRPr="009E6441" w:rsidRDefault="00AD6E1C" w:rsidP="157B7DA0">
      <w:pPr>
        <w:widowControl w:val="0"/>
        <w:ind w:left="349"/>
        <w:jc w:val="both"/>
        <w:rPr>
          <w:rFonts w:ascii="Arial" w:hAnsi="Arial" w:cs="Arial"/>
          <w:sz w:val="20"/>
          <w:szCs w:val="20"/>
        </w:rPr>
      </w:pPr>
      <w:r w:rsidRPr="009E6441">
        <w:rPr>
          <w:rFonts w:ascii="Arial" w:hAnsi="Arial" w:cs="Arial"/>
          <w:sz w:val="20"/>
          <w:szCs w:val="20"/>
        </w:rPr>
        <w:t xml:space="preserve">El marco legal </w:t>
      </w:r>
      <w:r w:rsidR="00EA68F4" w:rsidRPr="009E6441">
        <w:rPr>
          <w:rFonts w:ascii="Arial" w:hAnsi="Arial" w:cs="Arial"/>
          <w:sz w:val="20"/>
          <w:szCs w:val="20"/>
        </w:rPr>
        <w:t>comprende</w:t>
      </w:r>
      <w:r w:rsidR="00A81702" w:rsidRPr="009E6441">
        <w:rPr>
          <w:rFonts w:ascii="Arial" w:hAnsi="Arial" w:cs="Arial"/>
          <w:sz w:val="20"/>
          <w:szCs w:val="20"/>
        </w:rPr>
        <w:t xml:space="preserve"> l</w:t>
      </w:r>
      <w:r w:rsidR="69C01C2F" w:rsidRPr="009E6441">
        <w:rPr>
          <w:rFonts w:ascii="Arial" w:hAnsi="Arial" w:cs="Arial"/>
          <w:sz w:val="20"/>
          <w:szCs w:val="20"/>
        </w:rPr>
        <w:t>a</w:t>
      </w:r>
      <w:r w:rsidR="38AFDD85" w:rsidRPr="009E6441">
        <w:rPr>
          <w:rFonts w:ascii="Arial" w:hAnsi="Arial" w:cs="Arial"/>
          <w:sz w:val="20"/>
          <w:szCs w:val="20"/>
        </w:rPr>
        <w:t xml:space="preserve"> </w:t>
      </w:r>
      <w:r w:rsidR="002F7514" w:rsidRPr="009E6441">
        <w:rPr>
          <w:rFonts w:ascii="Arial" w:hAnsi="Arial" w:cs="Arial"/>
          <w:sz w:val="20"/>
          <w:szCs w:val="20"/>
        </w:rPr>
        <w:t>Ley N° 320</w:t>
      </w:r>
      <w:r w:rsidR="00640458" w:rsidRPr="009E6441">
        <w:rPr>
          <w:rFonts w:ascii="Arial" w:hAnsi="Arial" w:cs="Arial"/>
          <w:sz w:val="20"/>
          <w:szCs w:val="20"/>
        </w:rPr>
        <w:t>69</w:t>
      </w:r>
      <w:r w:rsidR="002F7514" w:rsidRPr="009E6441">
        <w:rPr>
          <w:rFonts w:ascii="Arial" w:hAnsi="Arial" w:cs="Arial"/>
          <w:sz w:val="20"/>
          <w:szCs w:val="20"/>
        </w:rPr>
        <w:t xml:space="preserve">, </w:t>
      </w:r>
      <w:r w:rsidR="38AFDD85" w:rsidRPr="009E6441">
        <w:rPr>
          <w:rFonts w:ascii="Arial" w:hAnsi="Arial" w:cs="Arial"/>
          <w:sz w:val="20"/>
          <w:szCs w:val="20"/>
        </w:rPr>
        <w:t xml:space="preserve">Ley </w:t>
      </w:r>
      <w:r w:rsidR="63C8B4FB" w:rsidRPr="009E6441">
        <w:rPr>
          <w:rFonts w:ascii="Arial" w:hAnsi="Arial" w:cs="Arial"/>
          <w:sz w:val="20"/>
          <w:szCs w:val="20"/>
        </w:rPr>
        <w:t xml:space="preserve">General </w:t>
      </w:r>
      <w:r w:rsidR="38AFDD85" w:rsidRPr="009E6441">
        <w:rPr>
          <w:rFonts w:ascii="Arial" w:hAnsi="Arial" w:cs="Arial"/>
          <w:sz w:val="20"/>
          <w:szCs w:val="20"/>
        </w:rPr>
        <w:t xml:space="preserve">de Contrataciones </w:t>
      </w:r>
      <w:r w:rsidR="37A4F15E" w:rsidRPr="009E6441">
        <w:rPr>
          <w:rFonts w:ascii="Arial" w:hAnsi="Arial" w:cs="Arial"/>
          <w:sz w:val="20"/>
          <w:szCs w:val="20"/>
        </w:rPr>
        <w:t xml:space="preserve">Públicas </w:t>
      </w:r>
      <w:r w:rsidR="38AFDD85" w:rsidRPr="009E6441">
        <w:rPr>
          <w:rFonts w:ascii="Arial" w:hAnsi="Arial" w:cs="Arial"/>
          <w:sz w:val="20"/>
          <w:szCs w:val="20"/>
        </w:rPr>
        <w:t>y su Reglamento</w:t>
      </w:r>
      <w:r w:rsidR="002F7514" w:rsidRPr="009E6441">
        <w:rPr>
          <w:rFonts w:ascii="Arial" w:hAnsi="Arial" w:cs="Arial"/>
          <w:sz w:val="20"/>
          <w:szCs w:val="20"/>
        </w:rPr>
        <w:t xml:space="preserve"> </w:t>
      </w:r>
      <w:bookmarkStart w:id="18" w:name="_Hlk192074248"/>
      <w:r w:rsidR="002F7514" w:rsidRPr="009E6441">
        <w:rPr>
          <w:rFonts w:ascii="Arial" w:hAnsi="Arial" w:cs="Arial"/>
          <w:sz w:val="20"/>
          <w:szCs w:val="20"/>
        </w:rPr>
        <w:t xml:space="preserve">aprobado por Decreto Supremo N° </w:t>
      </w:r>
      <w:r w:rsidR="000C6281" w:rsidRPr="009E6441">
        <w:rPr>
          <w:rFonts w:ascii="Arial" w:hAnsi="Arial" w:cs="Arial"/>
          <w:sz w:val="20"/>
          <w:szCs w:val="20"/>
        </w:rPr>
        <w:t>009-2025-EF</w:t>
      </w:r>
      <w:bookmarkEnd w:id="18"/>
      <w:r w:rsidR="38AFDD85" w:rsidRPr="009E6441">
        <w:rPr>
          <w:rFonts w:ascii="Arial" w:hAnsi="Arial" w:cs="Arial"/>
          <w:sz w:val="20"/>
          <w:szCs w:val="20"/>
        </w:rPr>
        <w:t xml:space="preserve">, las directivas que emita </w:t>
      </w:r>
      <w:r w:rsidR="5DEACBC4" w:rsidRPr="009E6441">
        <w:rPr>
          <w:rFonts w:ascii="Arial" w:hAnsi="Arial" w:cs="Arial"/>
          <w:sz w:val="20"/>
          <w:szCs w:val="20"/>
        </w:rPr>
        <w:t>la Dirección General de Abastecimiento del Ministerio de Economía y Finanzas, así como el OECE</w:t>
      </w:r>
      <w:r w:rsidR="0B3F7C8E" w:rsidRPr="009E6441">
        <w:rPr>
          <w:rFonts w:ascii="Arial" w:hAnsi="Arial" w:cs="Arial"/>
          <w:sz w:val="20"/>
          <w:szCs w:val="20"/>
        </w:rPr>
        <w:t xml:space="preserve"> </w:t>
      </w:r>
      <w:r w:rsidR="38AFDD85" w:rsidRPr="009E6441">
        <w:rPr>
          <w:rFonts w:ascii="Arial" w:hAnsi="Arial" w:cs="Arial"/>
          <w:sz w:val="20"/>
          <w:szCs w:val="20"/>
        </w:rPr>
        <w:t>y demás normativa especial que resulte aplicable</w:t>
      </w:r>
      <w:r w:rsidR="7062164E" w:rsidRPr="009E6441">
        <w:rPr>
          <w:rFonts w:ascii="Arial" w:hAnsi="Arial" w:cs="Arial"/>
          <w:sz w:val="20"/>
          <w:szCs w:val="20"/>
        </w:rPr>
        <w:t>.</w:t>
      </w:r>
    </w:p>
    <w:p w14:paraId="2A339EFD" w14:textId="6FB8990A" w:rsidR="00F17D49" w:rsidRPr="009E6441" w:rsidRDefault="00F17D49" w:rsidP="157B7DA0">
      <w:pPr>
        <w:widowControl w:val="0"/>
        <w:ind w:left="349"/>
        <w:jc w:val="both"/>
        <w:rPr>
          <w:rFonts w:ascii="Arial" w:eastAsia="Arial" w:hAnsi="Arial" w:cs="Arial"/>
          <w:sz w:val="20"/>
          <w:szCs w:val="20"/>
        </w:rPr>
      </w:pPr>
    </w:p>
    <w:p w14:paraId="196706C3" w14:textId="29880E53" w:rsidR="00F17D49" w:rsidRPr="009E6441" w:rsidRDefault="070C92E0" w:rsidP="00DD1A61">
      <w:pPr>
        <w:pStyle w:val="Ttulo8"/>
        <w:widowControl w:val="0"/>
        <w:spacing w:before="0"/>
        <w:ind w:left="349"/>
        <w:jc w:val="both"/>
        <w:rPr>
          <w:rFonts w:ascii="Arial" w:hAnsi="Arial" w:cs="Arial"/>
          <w:i/>
          <w:color w:val="auto"/>
          <w:sz w:val="20"/>
          <w:szCs w:val="20"/>
        </w:rPr>
      </w:pPr>
      <w:r w:rsidRPr="009E6441">
        <w:rPr>
          <w:rFonts w:ascii="Arial" w:hAnsi="Arial" w:cs="Arial"/>
          <w:b/>
          <w:color w:val="000000"/>
          <w:sz w:val="20"/>
          <w:szCs w:val="20"/>
          <w:u w:val="single"/>
        </w:rPr>
        <w:t xml:space="preserve">CLÁUSULA </w:t>
      </w:r>
      <w:r w:rsidR="00602439">
        <w:rPr>
          <w:rFonts w:ascii="Arial" w:hAnsi="Arial" w:cs="Arial"/>
          <w:b/>
          <w:color w:val="000000"/>
          <w:sz w:val="20"/>
          <w:szCs w:val="20"/>
          <w:u w:val="single"/>
        </w:rPr>
        <w:t>DECIM</w:t>
      </w:r>
      <w:r w:rsidR="022C7387" w:rsidRPr="009E6441">
        <w:rPr>
          <w:rFonts w:ascii="Arial" w:hAnsi="Arial" w:cs="Arial"/>
          <w:b/>
          <w:color w:val="000000"/>
          <w:sz w:val="20"/>
          <w:szCs w:val="20"/>
          <w:u w:val="single"/>
        </w:rPr>
        <w:t>OCTAVA</w:t>
      </w:r>
      <w:r w:rsidRPr="009E6441">
        <w:rPr>
          <w:rFonts w:ascii="Arial" w:hAnsi="Arial" w:cs="Arial"/>
          <w:b/>
          <w:color w:val="000000"/>
          <w:sz w:val="20"/>
          <w:szCs w:val="20"/>
          <w:u w:val="single"/>
        </w:rPr>
        <w:t>: SOLUCIÓN DE CONTROVERSIAS</w:t>
      </w:r>
      <w:r w:rsidR="00414B73" w:rsidRPr="009E6441">
        <w:rPr>
          <w:rFonts w:ascii="Arial" w:hAnsi="Arial" w:cs="Arial"/>
          <w:b/>
          <w:color w:val="auto"/>
          <w:sz w:val="20"/>
          <w:szCs w:val="20"/>
          <w:vertAlign w:val="superscript"/>
        </w:rPr>
        <w:footnoteReference w:id="36"/>
      </w:r>
      <w:r w:rsidRPr="009E6441">
        <w:rPr>
          <w:rFonts w:ascii="Arial" w:hAnsi="Arial" w:cs="Arial"/>
          <w:i/>
          <w:color w:val="auto"/>
          <w:sz w:val="20"/>
          <w:szCs w:val="20"/>
        </w:rPr>
        <w:t xml:space="preserve"> </w:t>
      </w:r>
    </w:p>
    <w:p w14:paraId="78C48F06" w14:textId="77777777" w:rsidR="00750BE4" w:rsidRPr="009E6441" w:rsidRDefault="00750BE4" w:rsidP="00182A02">
      <w:pPr>
        <w:widowControl w:val="0"/>
        <w:jc w:val="both"/>
        <w:rPr>
          <w:rFonts w:ascii="Arial" w:hAnsi="Arial" w:cs="Arial"/>
          <w:sz w:val="20"/>
          <w:szCs w:val="20"/>
        </w:rPr>
      </w:pPr>
    </w:p>
    <w:p w14:paraId="2D73E9B0" w14:textId="0D906D7A" w:rsidR="00414B73" w:rsidRPr="009E6441" w:rsidRDefault="00414B73" w:rsidP="00DD1A61">
      <w:pPr>
        <w:widowControl w:val="0"/>
        <w:ind w:left="352"/>
        <w:jc w:val="both"/>
        <w:rPr>
          <w:rFonts w:ascii="Arial" w:hAnsi="Arial" w:cs="Arial"/>
          <w:sz w:val="20"/>
          <w:szCs w:val="20"/>
        </w:rPr>
      </w:pPr>
      <w:r w:rsidRPr="009E6441">
        <w:rPr>
          <w:rFonts w:ascii="Arial" w:hAnsi="Arial" w:cs="Arial"/>
          <w:sz w:val="20"/>
          <w:szCs w:val="20"/>
        </w:rPr>
        <w:t xml:space="preserve">Las controversias que surjan entre las partes durante la ejecución del contrato se resuelven mediante </w:t>
      </w:r>
      <w:r w:rsidR="3A6EF85D" w:rsidRPr="009E6441">
        <w:rPr>
          <w:rFonts w:ascii="Arial" w:hAnsi="Arial" w:cs="Arial"/>
          <w:b/>
          <w:bCs/>
          <w:sz w:val="20"/>
          <w:szCs w:val="20"/>
          <w:u w:val="single"/>
        </w:rPr>
        <w:t>[CONSIGNAR EL MECANISMO DE SOLUCIÓN DE CONTROVERSIAS</w:t>
      </w:r>
      <w:r w:rsidR="3A6EF85D" w:rsidRPr="009E6441">
        <w:rPr>
          <w:rFonts w:ascii="Arial" w:hAnsi="Arial" w:cs="Arial"/>
          <w:sz w:val="20"/>
          <w:szCs w:val="20"/>
        </w:rPr>
        <w:t>]</w:t>
      </w:r>
      <w:r w:rsidRPr="009E6441">
        <w:rPr>
          <w:rFonts w:ascii="Arial" w:hAnsi="Arial" w:cs="Arial"/>
          <w:sz w:val="20"/>
          <w:szCs w:val="20"/>
        </w:rPr>
        <w:t>, según el acuerdo de las partes.</w:t>
      </w:r>
    </w:p>
    <w:p w14:paraId="62393F92" w14:textId="0348B66E" w:rsidR="28FF2E0A" w:rsidRPr="009E6441" w:rsidRDefault="28FF2E0A" w:rsidP="00182A02">
      <w:pPr>
        <w:widowControl w:val="0"/>
        <w:jc w:val="both"/>
        <w:rPr>
          <w:rFonts w:ascii="Arial" w:hAnsi="Arial" w:cs="Arial"/>
          <w:sz w:val="20"/>
          <w:szCs w:val="20"/>
        </w:rPr>
      </w:pPr>
    </w:p>
    <w:p w14:paraId="5FF0C320" w14:textId="74FC6976" w:rsidR="00414B73" w:rsidRPr="009E6441" w:rsidRDefault="435F069C" w:rsidP="779A1813">
      <w:pPr>
        <w:widowControl w:val="0"/>
        <w:ind w:left="352"/>
        <w:jc w:val="both"/>
        <w:rPr>
          <w:rFonts w:ascii="Arial" w:hAnsi="Arial" w:cs="Arial"/>
          <w:sz w:val="20"/>
          <w:szCs w:val="20"/>
        </w:rPr>
      </w:pPr>
      <w:r w:rsidRPr="009E6441">
        <w:rPr>
          <w:rFonts w:ascii="Arial" w:hAnsi="Arial" w:cs="Arial"/>
          <w:sz w:val="20"/>
          <w:szCs w:val="20"/>
        </w:rPr>
        <w:t xml:space="preserve">Cualquiera de las partes tiene derecho a iniciar el </w:t>
      </w:r>
      <w:r w:rsidR="5EC00B5F" w:rsidRPr="009E6441">
        <w:rPr>
          <w:rFonts w:ascii="Arial" w:hAnsi="Arial" w:cs="Arial"/>
          <w:sz w:val="20"/>
          <w:szCs w:val="20"/>
        </w:rPr>
        <w:t>arbitraje a</w:t>
      </w:r>
      <w:r w:rsidRPr="009E6441">
        <w:rPr>
          <w:rFonts w:ascii="Arial" w:hAnsi="Arial" w:cs="Arial"/>
          <w:sz w:val="20"/>
          <w:szCs w:val="20"/>
        </w:rPr>
        <w:t xml:space="preserve"> fin de resolver dichas controversias dentro del plazo de caducidad previsto en la </w:t>
      </w:r>
      <w:r w:rsidR="001075CF" w:rsidRPr="009E6441">
        <w:rPr>
          <w:rFonts w:ascii="Arial" w:hAnsi="Arial" w:cs="Arial"/>
          <w:sz w:val="20"/>
          <w:szCs w:val="20"/>
        </w:rPr>
        <w:t xml:space="preserve">Ley N° 32069, </w:t>
      </w:r>
      <w:r w:rsidRPr="009E6441">
        <w:rPr>
          <w:rFonts w:ascii="Arial" w:hAnsi="Arial" w:cs="Arial"/>
          <w:sz w:val="20"/>
          <w:szCs w:val="20"/>
        </w:rPr>
        <w:t xml:space="preserve">Ley </w:t>
      </w:r>
      <w:r w:rsidR="2E212EDD" w:rsidRPr="009E6441">
        <w:rPr>
          <w:rFonts w:ascii="Arial" w:hAnsi="Arial" w:cs="Arial"/>
          <w:sz w:val="20"/>
          <w:szCs w:val="20"/>
        </w:rPr>
        <w:t xml:space="preserve">General </w:t>
      </w:r>
      <w:r w:rsidRPr="009E6441">
        <w:rPr>
          <w:rFonts w:ascii="Arial" w:hAnsi="Arial" w:cs="Arial"/>
          <w:sz w:val="20"/>
          <w:szCs w:val="20"/>
        </w:rPr>
        <w:t xml:space="preserve">de Contrataciones </w:t>
      </w:r>
      <w:r w:rsidR="08FF2892" w:rsidRPr="009E6441">
        <w:rPr>
          <w:rFonts w:ascii="Arial" w:hAnsi="Arial" w:cs="Arial"/>
          <w:sz w:val="20"/>
          <w:szCs w:val="20"/>
        </w:rPr>
        <w:t>Públicas</w:t>
      </w:r>
      <w:r w:rsidR="001075CF" w:rsidRPr="009E6441">
        <w:rPr>
          <w:rFonts w:ascii="Arial" w:hAnsi="Arial" w:cs="Arial"/>
          <w:sz w:val="20"/>
          <w:szCs w:val="20"/>
        </w:rPr>
        <w:t>,</w:t>
      </w:r>
      <w:r w:rsidR="08FF2892" w:rsidRPr="009E6441">
        <w:rPr>
          <w:rFonts w:ascii="Arial" w:hAnsi="Arial" w:cs="Arial"/>
          <w:sz w:val="20"/>
          <w:szCs w:val="20"/>
        </w:rPr>
        <w:t xml:space="preserve"> </w:t>
      </w:r>
      <w:r w:rsidRPr="009E6441">
        <w:rPr>
          <w:rFonts w:ascii="Arial" w:hAnsi="Arial" w:cs="Arial"/>
          <w:sz w:val="20"/>
          <w:szCs w:val="20"/>
        </w:rPr>
        <w:t xml:space="preserve">y su Reglamento. </w:t>
      </w:r>
    </w:p>
    <w:p w14:paraId="327A8E73" w14:textId="77777777" w:rsidR="00414B73" w:rsidRPr="009E6441" w:rsidRDefault="00414B73" w:rsidP="00DD1A61">
      <w:pPr>
        <w:widowControl w:val="0"/>
        <w:ind w:left="352"/>
        <w:jc w:val="both"/>
        <w:rPr>
          <w:rFonts w:ascii="Arial" w:hAnsi="Arial" w:cs="Arial"/>
          <w:sz w:val="20"/>
          <w:szCs w:val="20"/>
        </w:rPr>
      </w:pPr>
    </w:p>
    <w:tbl>
      <w:tblPr>
        <w:tblW w:w="8906" w:type="dxa"/>
        <w:tblInd w:w="27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06"/>
      </w:tblGrid>
      <w:tr w:rsidR="6AE2180F" w:rsidRPr="009E6441" w14:paraId="47BDE0F3" w14:textId="77777777" w:rsidTr="7653CB2E">
        <w:trPr>
          <w:trHeight w:val="345"/>
        </w:trPr>
        <w:tc>
          <w:tcPr>
            <w:tcW w:w="890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752CED4F" w14:textId="1C0DCD60" w:rsidR="6AE2180F" w:rsidRPr="009E6441" w:rsidRDefault="007E06E7" w:rsidP="00182A02">
            <w:pPr>
              <w:jc w:val="both"/>
              <w:rPr>
                <w:rFonts w:ascii="Arial" w:eastAsia="Arial" w:hAnsi="Arial" w:cs="Arial"/>
                <w:b/>
                <w:color w:val="0070C0"/>
                <w:sz w:val="18"/>
                <w:szCs w:val="18"/>
              </w:rPr>
            </w:pPr>
            <w:r w:rsidRPr="009E6441">
              <w:rPr>
                <w:rFonts w:ascii="Arial" w:hAnsi="Arial" w:cs="Arial"/>
                <w:b/>
                <w:bCs/>
                <w:color w:val="0070C0"/>
                <w:sz w:val="18"/>
                <w:szCs w:val="18"/>
              </w:rPr>
              <w:t>Importante para la entidad contratante</w:t>
            </w:r>
          </w:p>
        </w:tc>
      </w:tr>
      <w:tr w:rsidR="6AE2180F" w:rsidRPr="00A13852" w14:paraId="76FDAA05" w14:textId="77777777" w:rsidTr="7653CB2E">
        <w:trPr>
          <w:trHeight w:val="555"/>
        </w:trPr>
        <w:tc>
          <w:tcPr>
            <w:tcW w:w="890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0C54FB1B" w14:textId="3438DAD7" w:rsidR="00722202" w:rsidRPr="0006089F" w:rsidRDefault="00722202">
            <w:pPr>
              <w:ind w:left="30"/>
              <w:jc w:val="both"/>
              <w:rPr>
                <w:rFonts w:ascii="Arial" w:eastAsia="Calibri" w:hAnsi="Arial" w:cs="Arial"/>
                <w:iCs/>
                <w:color w:val="0070C0"/>
                <w:sz w:val="18"/>
                <w:szCs w:val="18"/>
              </w:rPr>
            </w:pPr>
            <w:r w:rsidRPr="0006089F">
              <w:rPr>
                <w:rFonts w:ascii="Arial" w:eastAsia="Calibri" w:hAnsi="Arial" w:cs="Arial"/>
                <w:iCs/>
                <w:color w:val="0070C0"/>
                <w:sz w:val="18"/>
                <w:szCs w:val="18"/>
              </w:rPr>
              <w:t xml:space="preserve">En caso de haberse </w:t>
            </w:r>
            <w:r w:rsidR="0090481B" w:rsidRPr="0006089F">
              <w:rPr>
                <w:rFonts w:ascii="Arial" w:eastAsia="Calibri" w:hAnsi="Arial" w:cs="Arial"/>
                <w:iCs/>
                <w:color w:val="0070C0"/>
                <w:sz w:val="18"/>
                <w:szCs w:val="18"/>
              </w:rPr>
              <w:t>pactado</w:t>
            </w:r>
            <w:r w:rsidRPr="0006089F">
              <w:rPr>
                <w:rFonts w:ascii="Arial" w:eastAsia="Calibri" w:hAnsi="Arial" w:cs="Arial"/>
                <w:iCs/>
                <w:color w:val="0070C0"/>
                <w:sz w:val="18"/>
                <w:szCs w:val="18"/>
              </w:rPr>
              <w:t xml:space="preserve"> la conciliación como medio de solución de controversias, </w:t>
            </w:r>
            <w:r w:rsidR="00C3052A" w:rsidRPr="0006089F">
              <w:rPr>
                <w:rFonts w:ascii="Arial" w:eastAsia="Calibri" w:hAnsi="Arial" w:cs="Arial"/>
                <w:iCs/>
                <w:color w:val="0070C0"/>
                <w:sz w:val="18"/>
                <w:szCs w:val="18"/>
              </w:rPr>
              <w:t xml:space="preserve">previo al inicio del arbitraje, </w:t>
            </w:r>
            <w:r w:rsidRPr="0006089F">
              <w:rPr>
                <w:rFonts w:ascii="Arial" w:eastAsia="Calibri" w:hAnsi="Arial" w:cs="Arial"/>
                <w:iCs/>
                <w:color w:val="0070C0"/>
                <w:sz w:val="18"/>
                <w:szCs w:val="18"/>
              </w:rPr>
              <w:t xml:space="preserve">debe incorporarse el siguiente texto: </w:t>
            </w:r>
          </w:p>
          <w:p w14:paraId="4CD901F7" w14:textId="77777777" w:rsidR="00722202" w:rsidRPr="0006089F" w:rsidRDefault="00722202">
            <w:pPr>
              <w:ind w:left="30"/>
              <w:jc w:val="both"/>
              <w:rPr>
                <w:rFonts w:ascii="Arial" w:eastAsia="Calibri" w:hAnsi="Arial" w:cs="Arial"/>
                <w:iCs/>
                <w:color w:val="0070C0"/>
                <w:sz w:val="18"/>
                <w:szCs w:val="18"/>
              </w:rPr>
            </w:pPr>
          </w:p>
          <w:p w14:paraId="742E64BA" w14:textId="3AA6A745" w:rsidR="6AE2180F" w:rsidRPr="0006089F" w:rsidRDefault="007E06E7" w:rsidP="17784565">
            <w:pPr>
              <w:ind w:left="30"/>
              <w:jc w:val="both"/>
              <w:rPr>
                <w:rFonts w:ascii="Arial" w:eastAsia="Calibri" w:hAnsi="Arial" w:cs="Arial"/>
                <w:iCs/>
                <w:color w:val="0070C0"/>
                <w:sz w:val="18"/>
                <w:szCs w:val="18"/>
              </w:rPr>
            </w:pPr>
            <w:r w:rsidRPr="0006089F">
              <w:rPr>
                <w:rFonts w:ascii="Arial" w:eastAsia="Calibri" w:hAnsi="Arial" w:cs="Arial"/>
                <w:iCs/>
                <w:color w:val="0070C0"/>
                <w:sz w:val="18"/>
                <w:szCs w:val="18"/>
              </w:rPr>
              <w:lastRenderedPageBreak/>
              <w:t>“</w:t>
            </w:r>
            <w:r w:rsidR="5CF4408D" w:rsidRPr="0006089F">
              <w:rPr>
                <w:rFonts w:ascii="Arial" w:eastAsia="Calibri" w:hAnsi="Arial" w:cs="Arial"/>
                <w:iCs/>
                <w:color w:val="0070C0"/>
                <w:sz w:val="18"/>
                <w:szCs w:val="18"/>
              </w:rPr>
              <w:t>C</w:t>
            </w:r>
            <w:r w:rsidR="72B8F45F" w:rsidRPr="0006089F">
              <w:rPr>
                <w:rFonts w:ascii="Arial" w:eastAsia="Calibri" w:hAnsi="Arial" w:cs="Arial"/>
                <w:iCs/>
                <w:color w:val="0070C0"/>
                <w:sz w:val="18"/>
                <w:szCs w:val="18"/>
              </w:rPr>
              <w:t xml:space="preserve">ualquiera de las partes tiene el derecho a solicitar una conciliación dentro del plazo de caducidad correspondiente, según lo señalado en el artículo 82 de la </w:t>
            </w:r>
            <w:r w:rsidR="001075CF" w:rsidRPr="0006089F">
              <w:rPr>
                <w:rFonts w:ascii="Arial" w:eastAsia="Calibri" w:hAnsi="Arial" w:cs="Arial"/>
                <w:iCs/>
                <w:color w:val="0070C0"/>
                <w:sz w:val="18"/>
                <w:szCs w:val="18"/>
              </w:rPr>
              <w:t xml:space="preserve">Ley N° 32069, </w:t>
            </w:r>
            <w:r w:rsidR="72B8F45F" w:rsidRPr="0006089F">
              <w:rPr>
                <w:rFonts w:ascii="Arial" w:eastAsia="Calibri" w:hAnsi="Arial" w:cs="Arial"/>
                <w:iCs/>
                <w:color w:val="0070C0"/>
                <w:sz w:val="18"/>
                <w:szCs w:val="18"/>
              </w:rPr>
              <w:t>Ley General de Contrataciones Públicas, sin perjuicio de recurrir al arbitraje, en caso no se llegue a un acuerdo entre ambas partes o se llegue a un acuerdo parcial. Las controversias sobre nulidad del contrato solo pueden ser sometidas a arbitraje</w:t>
            </w:r>
            <w:r w:rsidRPr="0006089F">
              <w:rPr>
                <w:rFonts w:ascii="Arial" w:eastAsia="Calibri" w:hAnsi="Arial" w:cs="Arial"/>
                <w:iCs/>
                <w:color w:val="0070C0"/>
                <w:sz w:val="18"/>
                <w:szCs w:val="18"/>
              </w:rPr>
              <w:t>”</w:t>
            </w:r>
          </w:p>
          <w:p w14:paraId="5DF46CED" w14:textId="77777777" w:rsidR="00207518" w:rsidRPr="0006089F" w:rsidRDefault="00207518" w:rsidP="17784565">
            <w:pPr>
              <w:ind w:left="30"/>
              <w:jc w:val="both"/>
              <w:rPr>
                <w:rFonts w:ascii="Arial" w:eastAsia="Calibri" w:hAnsi="Arial" w:cs="Arial"/>
                <w:iCs/>
                <w:color w:val="0070C0"/>
                <w:sz w:val="18"/>
                <w:szCs w:val="18"/>
              </w:rPr>
            </w:pPr>
          </w:p>
          <w:p w14:paraId="2523D39E" w14:textId="77777777" w:rsidR="00207518" w:rsidRPr="0006089F" w:rsidRDefault="00207518" w:rsidP="00207518">
            <w:pPr>
              <w:ind w:left="30"/>
              <w:jc w:val="both"/>
              <w:rPr>
                <w:rFonts w:ascii="Arial" w:hAnsi="Arial" w:cs="Arial"/>
                <w:bCs/>
                <w:iCs/>
                <w:color w:val="0070C0"/>
                <w:sz w:val="18"/>
                <w:szCs w:val="18"/>
              </w:rPr>
            </w:pPr>
            <w:r w:rsidRPr="0006089F">
              <w:rPr>
                <w:rFonts w:ascii="Arial" w:hAnsi="Arial" w:cs="Arial"/>
                <w:bCs/>
                <w:iCs/>
                <w:color w:val="0070C0"/>
                <w:sz w:val="18"/>
                <w:szCs w:val="18"/>
              </w:rPr>
              <w:t>En caso las partes opten por la Junta de Prevención y Resolución de Disputas (JPRD), como medio de solución de controversias, previo al inicio del arbitraje, debe considerarse lo siguiente:</w:t>
            </w:r>
          </w:p>
          <w:p w14:paraId="6A7A2731" w14:textId="77777777" w:rsidR="00207518" w:rsidRPr="0006089F" w:rsidRDefault="00207518" w:rsidP="00207518">
            <w:pPr>
              <w:pStyle w:val="Prrafodelista"/>
              <w:numPr>
                <w:ilvl w:val="0"/>
                <w:numId w:val="11"/>
              </w:numPr>
              <w:tabs>
                <w:tab w:val="clear" w:pos="1470"/>
              </w:tabs>
              <w:ind w:left="319" w:hanging="218"/>
              <w:jc w:val="both"/>
              <w:rPr>
                <w:rFonts w:ascii="Arial" w:hAnsi="Arial" w:cs="Arial"/>
                <w:bCs/>
                <w:iCs/>
                <w:color w:val="0070C0"/>
                <w:sz w:val="18"/>
                <w:szCs w:val="18"/>
              </w:rPr>
            </w:pPr>
            <w:r w:rsidRPr="0006089F">
              <w:rPr>
                <w:rFonts w:ascii="Arial" w:hAnsi="Arial" w:cs="Arial"/>
                <w:bCs/>
                <w:iCs/>
                <w:color w:val="0070C0"/>
                <w:sz w:val="18"/>
                <w:szCs w:val="18"/>
              </w:rPr>
              <w:t>Los adjudicadores que conforman la JPRD deben cumplir los requisitos establecidos en el artículo 329 del Reglamento y aquellos referidos a la experiencia especifica establecida en las bases del procedimiento de selección, de ser el caso.</w:t>
            </w:r>
          </w:p>
          <w:p w14:paraId="6B3E77FC" w14:textId="77777777" w:rsidR="00207518" w:rsidRPr="0006089F" w:rsidRDefault="00207518" w:rsidP="00207518">
            <w:pPr>
              <w:pStyle w:val="Prrafodelista"/>
              <w:numPr>
                <w:ilvl w:val="0"/>
                <w:numId w:val="11"/>
              </w:numPr>
              <w:tabs>
                <w:tab w:val="clear" w:pos="1470"/>
              </w:tabs>
              <w:ind w:left="319" w:hanging="218"/>
              <w:jc w:val="both"/>
              <w:rPr>
                <w:rFonts w:ascii="Arial" w:hAnsi="Arial" w:cs="Arial"/>
                <w:bCs/>
                <w:iCs/>
                <w:color w:val="0070C0"/>
                <w:sz w:val="18"/>
                <w:szCs w:val="18"/>
              </w:rPr>
            </w:pPr>
            <w:r w:rsidRPr="0006089F">
              <w:rPr>
                <w:rFonts w:ascii="Arial" w:hAnsi="Arial" w:cs="Arial"/>
                <w:bCs/>
                <w:iCs/>
                <w:color w:val="0070C0"/>
                <w:sz w:val="18"/>
                <w:szCs w:val="18"/>
              </w:rPr>
              <w:t>Una vez establecido el centro de administración de la JPRD, las partes tramitan el contrato tripartito.</w:t>
            </w:r>
          </w:p>
          <w:p w14:paraId="568E020C" w14:textId="1E98D33B" w:rsidR="00207518" w:rsidRPr="0006089F" w:rsidRDefault="4554334E" w:rsidP="7653CB2E">
            <w:pPr>
              <w:pStyle w:val="Prrafodelista"/>
              <w:numPr>
                <w:ilvl w:val="0"/>
                <w:numId w:val="11"/>
              </w:numPr>
              <w:tabs>
                <w:tab w:val="clear" w:pos="1470"/>
              </w:tabs>
              <w:ind w:left="319" w:hanging="218"/>
              <w:jc w:val="both"/>
              <w:rPr>
                <w:rFonts w:ascii="Arial" w:hAnsi="Arial" w:cs="Arial"/>
                <w:iCs/>
                <w:color w:val="0070C0"/>
                <w:sz w:val="18"/>
                <w:szCs w:val="18"/>
              </w:rPr>
            </w:pPr>
            <w:r w:rsidRPr="0006089F">
              <w:rPr>
                <w:rFonts w:ascii="Arial" w:hAnsi="Arial" w:cs="Arial"/>
                <w:iCs/>
                <w:color w:val="0070C0"/>
                <w:sz w:val="18"/>
                <w:szCs w:val="18"/>
              </w:rPr>
              <w:t xml:space="preserve">El </w:t>
            </w:r>
            <w:r w:rsidR="132AB2C8" w:rsidRPr="0006089F">
              <w:rPr>
                <w:rFonts w:ascii="Arial" w:hAnsi="Arial" w:cs="Arial"/>
                <w:iCs/>
                <w:color w:val="0070C0"/>
                <w:sz w:val="18"/>
                <w:szCs w:val="18"/>
              </w:rPr>
              <w:t xml:space="preserve">agotamiento del </w:t>
            </w:r>
            <w:r w:rsidRPr="0006089F">
              <w:rPr>
                <w:rFonts w:ascii="Arial" w:hAnsi="Arial" w:cs="Arial"/>
                <w:iCs/>
                <w:color w:val="0070C0"/>
                <w:sz w:val="18"/>
                <w:szCs w:val="18"/>
              </w:rPr>
              <w:t xml:space="preserve">procedimiento ante la </w:t>
            </w:r>
            <w:r w:rsidR="16AE6A12" w:rsidRPr="0006089F">
              <w:rPr>
                <w:rFonts w:ascii="Arial" w:hAnsi="Arial" w:cs="Arial"/>
                <w:iCs/>
                <w:color w:val="0070C0"/>
                <w:sz w:val="18"/>
                <w:szCs w:val="18"/>
              </w:rPr>
              <w:t>JPRD</w:t>
            </w:r>
            <w:r w:rsidRPr="0006089F">
              <w:rPr>
                <w:rFonts w:ascii="Arial" w:hAnsi="Arial" w:cs="Arial"/>
                <w:iCs/>
                <w:color w:val="0070C0"/>
                <w:sz w:val="18"/>
                <w:szCs w:val="18"/>
              </w:rPr>
              <w:t xml:space="preserve"> es un presupuesto de arbitrabilidad en aquellos contratos en los que se haya contemplado la inclusión de una cláusula de sometimiento a esta junta.</w:t>
            </w:r>
          </w:p>
          <w:p w14:paraId="6CF91ABD" w14:textId="41B88A8B" w:rsidR="6AE2180F" w:rsidRPr="0006089F" w:rsidRDefault="6AE2180F" w:rsidP="00182A02">
            <w:pPr>
              <w:jc w:val="both"/>
              <w:rPr>
                <w:rFonts w:ascii="Arial" w:eastAsia="Calibri" w:hAnsi="Arial" w:cs="Arial"/>
                <w:iCs/>
                <w:color w:val="0070C0"/>
                <w:sz w:val="18"/>
                <w:szCs w:val="18"/>
              </w:rPr>
            </w:pPr>
          </w:p>
        </w:tc>
      </w:tr>
    </w:tbl>
    <w:p w14:paraId="65D02209" w14:textId="219B7314" w:rsidR="00ED0D53" w:rsidRPr="0006089F" w:rsidRDefault="007E06E7" w:rsidP="00ED0D53">
      <w:pPr>
        <w:widowControl w:val="0"/>
        <w:ind w:left="352"/>
        <w:jc w:val="both"/>
        <w:rPr>
          <w:rFonts w:ascii="Arial" w:eastAsia="Aptos" w:hAnsi="Arial" w:cs="Arial"/>
          <w:b/>
          <w:bCs/>
          <w:color w:val="0070C0"/>
          <w:sz w:val="18"/>
          <w:szCs w:val="18"/>
        </w:rPr>
      </w:pPr>
      <w:r w:rsidRPr="0006089F">
        <w:rPr>
          <w:rFonts w:ascii="Arial" w:eastAsia="Aptos" w:hAnsi="Arial" w:cs="Arial"/>
          <w:b/>
          <w:bCs/>
          <w:color w:val="0070C0"/>
          <w:sz w:val="18"/>
          <w:szCs w:val="18"/>
        </w:rPr>
        <w:lastRenderedPageBreak/>
        <w:t>Esta</w:t>
      </w:r>
      <w:r w:rsidRPr="0006089F">
        <w:rPr>
          <w:rFonts w:ascii="Arial" w:eastAsia="Aptos" w:hAnsi="Arial" w:cs="Arial"/>
          <w:b/>
          <w:bCs/>
          <w:color w:val="000000" w:themeColor="text1"/>
          <w:sz w:val="18"/>
          <w:szCs w:val="18"/>
        </w:rPr>
        <w:t xml:space="preserve"> </w:t>
      </w:r>
      <w:r w:rsidRPr="0006089F">
        <w:rPr>
          <w:rFonts w:ascii="Arial" w:eastAsia="Aptos" w:hAnsi="Arial" w:cs="Arial"/>
          <w:b/>
          <w:bCs/>
          <w:color w:val="0070C0"/>
          <w:sz w:val="18"/>
          <w:szCs w:val="18"/>
        </w:rPr>
        <w:t>nota deberá ser eliminada una vez culminada la elaboración de las bases</w:t>
      </w:r>
      <w:r w:rsidR="00A13852" w:rsidRPr="0006089F">
        <w:rPr>
          <w:rFonts w:ascii="Arial" w:eastAsia="Aptos" w:hAnsi="Arial" w:cs="Arial"/>
          <w:b/>
          <w:bCs/>
          <w:color w:val="0070C0"/>
          <w:sz w:val="18"/>
          <w:szCs w:val="18"/>
        </w:rPr>
        <w:t>.</w:t>
      </w:r>
    </w:p>
    <w:p w14:paraId="37F16076" w14:textId="77777777" w:rsidR="00ED0D53" w:rsidRPr="009E6441" w:rsidRDefault="00ED0D53" w:rsidP="00ED0D53">
      <w:pPr>
        <w:widowControl w:val="0"/>
        <w:ind w:left="352"/>
        <w:jc w:val="both"/>
        <w:rPr>
          <w:rFonts w:ascii="Arial" w:eastAsia="Aptos" w:hAnsi="Arial" w:cs="Arial"/>
          <w:b/>
          <w:bCs/>
          <w:i/>
          <w:iCs/>
          <w:color w:val="0070C0"/>
          <w:sz w:val="18"/>
          <w:szCs w:val="18"/>
        </w:rPr>
      </w:pPr>
    </w:p>
    <w:p w14:paraId="7154ACB2" w14:textId="106B491F" w:rsidR="1EC1671E" w:rsidRPr="009E6441" w:rsidRDefault="435F069C" w:rsidP="1EC1671E">
      <w:pPr>
        <w:widowControl w:val="0"/>
        <w:ind w:left="352"/>
        <w:jc w:val="both"/>
        <w:rPr>
          <w:rFonts w:ascii="Arial" w:hAnsi="Arial" w:cs="Arial"/>
          <w:sz w:val="20"/>
          <w:szCs w:val="20"/>
          <w:lang w:val="es-ES"/>
        </w:rPr>
      </w:pPr>
      <w:r w:rsidRPr="009E6441">
        <w:rPr>
          <w:rFonts w:ascii="Arial" w:hAnsi="Arial" w:cs="Arial"/>
          <w:sz w:val="20"/>
          <w:szCs w:val="20"/>
        </w:rPr>
        <w:t xml:space="preserve">El Laudo arbitral emitido es inapelable, definitivo y obligatorio para las partes desde el momento de su notificación, según lo previsto en el numeral </w:t>
      </w:r>
      <w:r w:rsidR="2AAFBF30" w:rsidRPr="009E6441">
        <w:rPr>
          <w:rFonts w:ascii="Arial" w:hAnsi="Arial" w:cs="Arial"/>
          <w:sz w:val="20"/>
          <w:szCs w:val="20"/>
        </w:rPr>
        <w:t xml:space="preserve">84.9 </w:t>
      </w:r>
      <w:r w:rsidRPr="009E6441">
        <w:rPr>
          <w:rFonts w:ascii="Arial" w:hAnsi="Arial" w:cs="Arial"/>
          <w:sz w:val="20"/>
          <w:szCs w:val="20"/>
        </w:rPr>
        <w:t xml:space="preserve">del artículo </w:t>
      </w:r>
      <w:r w:rsidR="33E05793" w:rsidRPr="009E6441">
        <w:rPr>
          <w:rFonts w:ascii="Arial" w:hAnsi="Arial" w:cs="Arial"/>
          <w:sz w:val="20"/>
          <w:szCs w:val="20"/>
        </w:rPr>
        <w:t xml:space="preserve">84 </w:t>
      </w:r>
      <w:r w:rsidRPr="009E6441">
        <w:rPr>
          <w:rFonts w:ascii="Arial" w:hAnsi="Arial" w:cs="Arial"/>
          <w:sz w:val="20"/>
          <w:szCs w:val="20"/>
        </w:rPr>
        <w:t xml:space="preserve">de la </w:t>
      </w:r>
      <w:r w:rsidR="001075CF" w:rsidRPr="009E6441">
        <w:rPr>
          <w:rFonts w:ascii="Arial" w:hAnsi="Arial" w:cs="Arial"/>
          <w:sz w:val="20"/>
          <w:szCs w:val="20"/>
        </w:rPr>
        <w:t xml:space="preserve">Ley N° 32069, </w:t>
      </w:r>
      <w:r w:rsidRPr="009E6441">
        <w:rPr>
          <w:rFonts w:ascii="Arial" w:hAnsi="Arial" w:cs="Arial"/>
          <w:sz w:val="20"/>
          <w:szCs w:val="20"/>
        </w:rPr>
        <w:t xml:space="preserve">Ley </w:t>
      </w:r>
      <w:r w:rsidR="00531FE2" w:rsidRPr="009E6441">
        <w:rPr>
          <w:rFonts w:ascii="Arial" w:hAnsi="Arial" w:cs="Arial"/>
          <w:sz w:val="20"/>
          <w:szCs w:val="20"/>
        </w:rPr>
        <w:t xml:space="preserve">General </w:t>
      </w:r>
      <w:r w:rsidRPr="009E6441">
        <w:rPr>
          <w:rFonts w:ascii="Arial" w:hAnsi="Arial" w:cs="Arial"/>
          <w:sz w:val="20"/>
          <w:szCs w:val="20"/>
        </w:rPr>
        <w:t xml:space="preserve">de Contrataciones </w:t>
      </w:r>
      <w:r w:rsidR="00531FE2" w:rsidRPr="009E6441">
        <w:rPr>
          <w:rFonts w:ascii="Arial" w:hAnsi="Arial" w:cs="Arial"/>
          <w:sz w:val="20"/>
          <w:szCs w:val="20"/>
        </w:rPr>
        <w:t>Públicas</w:t>
      </w:r>
      <w:r w:rsidRPr="009E6441">
        <w:rPr>
          <w:rFonts w:ascii="Arial" w:hAnsi="Arial" w:cs="Arial"/>
          <w:sz w:val="20"/>
          <w:szCs w:val="20"/>
        </w:rPr>
        <w:t>.</w:t>
      </w:r>
    </w:p>
    <w:p w14:paraId="0B8D859F" w14:textId="014002E8" w:rsidR="779A1813" w:rsidRPr="009E6441" w:rsidRDefault="779A1813" w:rsidP="779A1813">
      <w:pPr>
        <w:widowControl w:val="0"/>
        <w:ind w:left="352"/>
        <w:jc w:val="both"/>
        <w:rPr>
          <w:rFonts w:ascii="Arial" w:hAnsi="Arial" w:cs="Arial"/>
          <w:sz w:val="20"/>
          <w:szCs w:val="20"/>
          <w:lang w:val="es-ES"/>
        </w:rPr>
      </w:pPr>
    </w:p>
    <w:p w14:paraId="3F165A82" w14:textId="639A60D0" w:rsidR="322CE53E" w:rsidRPr="009E6441" w:rsidRDefault="322CE53E" w:rsidP="2F06CD7B">
      <w:pPr>
        <w:widowControl w:val="0"/>
        <w:spacing w:line="259" w:lineRule="auto"/>
        <w:ind w:left="352"/>
        <w:jc w:val="both"/>
        <w:rPr>
          <w:rFonts w:ascii="Arial" w:eastAsia="Arial" w:hAnsi="Arial" w:cs="Arial"/>
          <w:sz w:val="20"/>
          <w:szCs w:val="20"/>
          <w:lang w:val="es-ES"/>
        </w:rPr>
      </w:pPr>
      <w:r w:rsidRPr="009E6441">
        <w:rPr>
          <w:rFonts w:ascii="Arial" w:eastAsia="Arial" w:hAnsi="Arial" w:cs="Arial"/>
          <w:b/>
          <w:sz w:val="20"/>
          <w:szCs w:val="20"/>
          <w:u w:val="single"/>
        </w:rPr>
        <w:t xml:space="preserve">CLÁUSULA </w:t>
      </w:r>
      <w:r w:rsidR="00602439">
        <w:rPr>
          <w:rFonts w:ascii="Arial" w:eastAsia="Arial" w:hAnsi="Arial" w:cs="Arial"/>
          <w:b/>
          <w:sz w:val="20"/>
          <w:szCs w:val="20"/>
          <w:u w:val="single"/>
        </w:rPr>
        <w:t>DECIMO</w:t>
      </w:r>
      <w:r w:rsidR="59D64460" w:rsidRPr="009E6441">
        <w:rPr>
          <w:rFonts w:ascii="Arial" w:eastAsia="Arial" w:hAnsi="Arial" w:cs="Arial"/>
          <w:b/>
          <w:sz w:val="20"/>
          <w:szCs w:val="20"/>
          <w:u w:val="single"/>
        </w:rPr>
        <w:t>NOVENA</w:t>
      </w:r>
      <w:r w:rsidRPr="009E6441">
        <w:rPr>
          <w:rFonts w:ascii="Arial" w:eastAsia="Arial" w:hAnsi="Arial" w:cs="Arial"/>
          <w:b/>
          <w:sz w:val="20"/>
          <w:szCs w:val="20"/>
          <w:u w:val="single"/>
        </w:rPr>
        <w:t>: CONVENIO ARBITRAL</w:t>
      </w:r>
    </w:p>
    <w:p w14:paraId="76B7AECF" w14:textId="2A724C94" w:rsidR="779A1813" w:rsidRPr="009E6441" w:rsidRDefault="779A1813" w:rsidP="2F06CD7B">
      <w:pPr>
        <w:widowControl w:val="0"/>
        <w:ind w:left="349"/>
        <w:jc w:val="both"/>
        <w:rPr>
          <w:rFonts w:ascii="Arial" w:eastAsia="Arial" w:hAnsi="Arial" w:cs="Arial"/>
          <w:sz w:val="20"/>
          <w:szCs w:val="20"/>
          <w:lang w:val="es-ES"/>
        </w:rPr>
      </w:pPr>
    </w:p>
    <w:p w14:paraId="1C2DA2D9" w14:textId="4C425879" w:rsidR="322CE53E" w:rsidRPr="009E6441" w:rsidRDefault="00904866" w:rsidP="2F06CD7B">
      <w:pPr>
        <w:widowControl w:val="0"/>
        <w:spacing w:line="259" w:lineRule="auto"/>
        <w:ind w:left="349"/>
        <w:jc w:val="both"/>
        <w:rPr>
          <w:rFonts w:ascii="Arial" w:eastAsia="Arial" w:hAnsi="Arial" w:cs="Arial"/>
          <w:sz w:val="20"/>
          <w:szCs w:val="20"/>
        </w:rPr>
      </w:pPr>
      <w:r w:rsidRPr="009E6441">
        <w:rPr>
          <w:rFonts w:ascii="Arial" w:eastAsia="Arial" w:hAnsi="Arial" w:cs="Arial"/>
          <w:sz w:val="20"/>
          <w:szCs w:val="20"/>
        </w:rPr>
        <w:t>L</w:t>
      </w:r>
      <w:r w:rsidR="322CE53E" w:rsidRPr="009E6441">
        <w:rPr>
          <w:rFonts w:ascii="Arial" w:eastAsia="Arial" w:hAnsi="Arial" w:cs="Arial"/>
          <w:sz w:val="20"/>
          <w:szCs w:val="20"/>
        </w:rPr>
        <w:t xml:space="preserve">as partes </w:t>
      </w:r>
      <w:r w:rsidR="009909F6" w:rsidRPr="009E6441">
        <w:rPr>
          <w:rFonts w:ascii="Arial" w:eastAsia="Arial" w:hAnsi="Arial" w:cs="Arial"/>
          <w:sz w:val="20"/>
          <w:szCs w:val="20"/>
        </w:rPr>
        <w:t>acuerdan que todo litigio y controversia resultante de este contrato o relativ</w:t>
      </w:r>
      <w:r w:rsidR="067F5908" w:rsidRPr="009E6441">
        <w:rPr>
          <w:rFonts w:ascii="Arial" w:eastAsia="Arial" w:hAnsi="Arial" w:cs="Arial"/>
          <w:sz w:val="20"/>
          <w:szCs w:val="20"/>
        </w:rPr>
        <w:t>o</w:t>
      </w:r>
      <w:r w:rsidR="009909F6" w:rsidRPr="009E6441">
        <w:rPr>
          <w:rFonts w:ascii="Arial" w:eastAsia="Arial" w:hAnsi="Arial" w:cs="Arial"/>
          <w:sz w:val="20"/>
          <w:szCs w:val="20"/>
        </w:rPr>
        <w:t xml:space="preserve"> a éste</w:t>
      </w:r>
      <w:r w:rsidR="00783C79" w:rsidRPr="009E6441">
        <w:rPr>
          <w:rFonts w:ascii="Arial" w:eastAsia="Arial" w:hAnsi="Arial" w:cs="Arial"/>
          <w:sz w:val="20"/>
          <w:szCs w:val="20"/>
        </w:rPr>
        <w:t>, se resolverá mediante</w:t>
      </w:r>
      <w:r w:rsidR="009A6A91" w:rsidRPr="009E6441">
        <w:rPr>
          <w:rFonts w:ascii="Arial" w:eastAsia="Arial" w:hAnsi="Arial" w:cs="Arial"/>
          <w:sz w:val="20"/>
          <w:szCs w:val="20"/>
        </w:rPr>
        <w:t xml:space="preserve"> </w:t>
      </w:r>
      <w:r w:rsidR="322CE53E" w:rsidRPr="009E6441">
        <w:rPr>
          <w:rFonts w:ascii="Arial" w:eastAsia="Arial" w:hAnsi="Arial" w:cs="Arial"/>
          <w:sz w:val="20"/>
          <w:szCs w:val="20"/>
        </w:rPr>
        <w:t xml:space="preserve">arbitraje de acuerdo con los artículos 332 y 333 del </w:t>
      </w:r>
      <w:r w:rsidR="00A30037" w:rsidRPr="009E6441">
        <w:rPr>
          <w:rFonts w:ascii="Arial" w:hAnsi="Arial" w:cs="Arial"/>
          <w:sz w:val="20"/>
          <w:szCs w:val="20"/>
        </w:rPr>
        <w:t xml:space="preserve">Reglamento </w:t>
      </w:r>
      <w:bookmarkStart w:id="19" w:name="_Hlk192074360"/>
      <w:r w:rsidR="00A30037" w:rsidRPr="009E6441">
        <w:rPr>
          <w:rFonts w:ascii="Arial" w:hAnsi="Arial" w:cs="Arial"/>
          <w:sz w:val="20"/>
          <w:szCs w:val="20"/>
        </w:rPr>
        <w:t>de la Ley N° 32069, Ley General de Contrataciones Públicas, aprobado por Decreto Supremo N° 00</w:t>
      </w:r>
      <w:r w:rsidR="006E5D9B" w:rsidRPr="009E6441">
        <w:rPr>
          <w:rFonts w:ascii="Arial" w:hAnsi="Arial" w:cs="Arial"/>
          <w:sz w:val="20"/>
          <w:szCs w:val="20"/>
        </w:rPr>
        <w:t>9</w:t>
      </w:r>
      <w:r w:rsidR="00A30037" w:rsidRPr="009E6441">
        <w:rPr>
          <w:rFonts w:ascii="Arial" w:hAnsi="Arial" w:cs="Arial"/>
          <w:sz w:val="20"/>
          <w:szCs w:val="20"/>
        </w:rPr>
        <w:t>-2025-EF</w:t>
      </w:r>
      <w:bookmarkEnd w:id="19"/>
      <w:r w:rsidR="002F6B5D" w:rsidRPr="009E6441">
        <w:rPr>
          <w:rFonts w:ascii="Arial" w:eastAsia="Arial" w:hAnsi="Arial" w:cs="Arial"/>
          <w:sz w:val="20"/>
          <w:szCs w:val="20"/>
        </w:rPr>
        <w:t xml:space="preserve">. </w:t>
      </w:r>
      <w:r w:rsidRPr="009E6441">
        <w:rPr>
          <w:rFonts w:ascii="Arial" w:eastAsia="Arial" w:hAnsi="Arial" w:cs="Arial"/>
          <w:sz w:val="20"/>
          <w:szCs w:val="20"/>
        </w:rPr>
        <w:t>El arbitraje es organizado y administrado por [</w:t>
      </w:r>
      <w:r w:rsidRPr="009E6441">
        <w:rPr>
          <w:rFonts w:ascii="Arial" w:eastAsia="Arial" w:hAnsi="Arial" w:cs="Arial"/>
          <w:b/>
          <w:bCs/>
          <w:sz w:val="20"/>
          <w:szCs w:val="20"/>
          <w:u w:val="single"/>
        </w:rPr>
        <w:t xml:space="preserve">CONSIGNAR </w:t>
      </w:r>
      <w:r w:rsidRPr="009E6441" w:rsidDel="00904866">
        <w:rPr>
          <w:rFonts w:ascii="Arial" w:eastAsia="Arial" w:hAnsi="Arial" w:cs="Arial"/>
          <w:b/>
          <w:bCs/>
          <w:sz w:val="20"/>
          <w:szCs w:val="20"/>
          <w:u w:val="single"/>
        </w:rPr>
        <w:t>LA INSTITUCIÓN ARBITRAL</w:t>
      </w:r>
      <w:r w:rsidR="004C4093" w:rsidRPr="009E6441">
        <w:rPr>
          <w:rFonts w:ascii="Arial" w:eastAsia="Arial" w:hAnsi="Arial" w:cs="Arial"/>
          <w:b/>
          <w:bCs/>
          <w:sz w:val="20"/>
          <w:szCs w:val="20"/>
          <w:u w:val="single"/>
        </w:rPr>
        <w:t xml:space="preserve">, </w:t>
      </w:r>
      <w:r w:rsidR="000C58B0" w:rsidRPr="009E6441">
        <w:rPr>
          <w:rFonts w:ascii="Arial" w:eastAsia="Arial" w:hAnsi="Arial" w:cs="Arial"/>
          <w:b/>
          <w:bCs/>
          <w:sz w:val="20"/>
          <w:szCs w:val="20"/>
          <w:u w:val="single"/>
        </w:rPr>
        <w:t>CORTE ARBITRAL CONSTITUÍDA EN OTRO PAÍS O UN FORO DE REPUTACIÓN RECONOCIDA INTERNACIONALMENT</w:t>
      </w:r>
      <w:r w:rsidR="00F31547" w:rsidRPr="009E6441">
        <w:rPr>
          <w:rFonts w:ascii="Arial" w:eastAsia="Arial" w:hAnsi="Arial" w:cs="Arial"/>
          <w:b/>
          <w:bCs/>
          <w:sz w:val="20"/>
          <w:szCs w:val="20"/>
          <w:u w:val="single"/>
        </w:rPr>
        <w:t>E, SEGÚN CORRESPONDA</w:t>
      </w:r>
      <w:r w:rsidRPr="009E6441">
        <w:rPr>
          <w:rFonts w:ascii="Arial" w:eastAsia="Arial" w:hAnsi="Arial" w:cs="Arial"/>
          <w:sz w:val="20"/>
          <w:szCs w:val="20"/>
        </w:rPr>
        <w:t>]</w:t>
      </w:r>
      <w:r w:rsidR="322CE53E" w:rsidRPr="009E6441">
        <w:rPr>
          <w:rFonts w:ascii="Arial" w:eastAsia="Arial" w:hAnsi="Arial" w:cs="Arial"/>
          <w:sz w:val="20"/>
          <w:szCs w:val="20"/>
        </w:rPr>
        <w:t xml:space="preserve"> </w:t>
      </w:r>
      <w:r w:rsidR="00AC0AE0" w:rsidRPr="009E6441">
        <w:rPr>
          <w:rFonts w:ascii="Arial" w:eastAsia="Arial" w:hAnsi="Arial" w:cs="Arial"/>
          <w:sz w:val="20"/>
          <w:szCs w:val="20"/>
        </w:rPr>
        <w:t>de conformidad con sus reglamentos y estatutos vigentes</w:t>
      </w:r>
      <w:r w:rsidR="00E746A9" w:rsidRPr="009E6441">
        <w:rPr>
          <w:rFonts w:ascii="Arial" w:eastAsia="Arial" w:hAnsi="Arial" w:cs="Arial"/>
          <w:sz w:val="20"/>
          <w:szCs w:val="20"/>
        </w:rPr>
        <w:t>, a los cuales las partes se someten libremente</w:t>
      </w:r>
      <w:r w:rsidR="00693833" w:rsidRPr="009E6441">
        <w:rPr>
          <w:rFonts w:ascii="Arial" w:eastAsia="Arial" w:hAnsi="Arial" w:cs="Arial"/>
          <w:sz w:val="20"/>
          <w:szCs w:val="20"/>
        </w:rPr>
        <w:t xml:space="preserve"> </w:t>
      </w:r>
      <w:r w:rsidR="322CE53E" w:rsidRPr="009E6441">
        <w:rPr>
          <w:rFonts w:ascii="Arial" w:eastAsia="Arial" w:hAnsi="Arial" w:cs="Arial"/>
          <w:sz w:val="20"/>
          <w:szCs w:val="20"/>
        </w:rPr>
        <w:t xml:space="preserve">y considerando </w:t>
      </w:r>
      <w:r w:rsidR="00387F8D" w:rsidRPr="009E6441">
        <w:rPr>
          <w:rFonts w:ascii="Arial" w:eastAsia="Arial" w:hAnsi="Arial" w:cs="Arial"/>
          <w:b/>
          <w:bCs/>
          <w:sz w:val="20"/>
          <w:szCs w:val="20"/>
          <w:u w:val="single"/>
        </w:rPr>
        <w:t>[INDICAR LAS ESTIPULACIONES ADICIONALES QUE LAS PARTES HAYAN ACORDADO SEGÚN EL NUMERAL 332.3 DEL ARTÍCULO 332 DEL</w:t>
      </w:r>
      <w:r w:rsidR="00A30037" w:rsidRPr="009E6441">
        <w:rPr>
          <w:rFonts w:ascii="Arial" w:eastAsia="Arial" w:hAnsi="Arial" w:cs="Arial"/>
          <w:b/>
          <w:bCs/>
          <w:sz w:val="20"/>
          <w:szCs w:val="20"/>
          <w:u w:val="single"/>
        </w:rPr>
        <w:t xml:space="preserve"> </w:t>
      </w:r>
      <w:bookmarkStart w:id="20" w:name="_Hlk192604004"/>
      <w:r w:rsidR="00A30037" w:rsidRPr="009E6441">
        <w:rPr>
          <w:rFonts w:ascii="Arial" w:eastAsia="Arial" w:hAnsi="Arial" w:cs="Arial"/>
          <w:b/>
          <w:bCs/>
          <w:sz w:val="20"/>
          <w:szCs w:val="20"/>
          <w:u w:val="single"/>
        </w:rPr>
        <w:t>REGLAMENTO DE LA LEY N° 32069, LEY GENERAL DE CONTRATACIONES PÚBLICAS, APROBADO POR DECRETO SUPREMO N° 00</w:t>
      </w:r>
      <w:r w:rsidR="006E5D9B" w:rsidRPr="009E6441">
        <w:rPr>
          <w:rFonts w:ascii="Arial" w:eastAsia="Arial" w:hAnsi="Arial" w:cs="Arial"/>
          <w:b/>
          <w:bCs/>
          <w:sz w:val="20"/>
          <w:szCs w:val="20"/>
          <w:u w:val="single"/>
        </w:rPr>
        <w:t>9</w:t>
      </w:r>
      <w:r w:rsidR="00A30037" w:rsidRPr="009E6441">
        <w:rPr>
          <w:rFonts w:ascii="Arial" w:eastAsia="Arial" w:hAnsi="Arial" w:cs="Arial"/>
          <w:b/>
          <w:bCs/>
          <w:sz w:val="20"/>
          <w:szCs w:val="20"/>
          <w:u w:val="single"/>
        </w:rPr>
        <w:t>-2025-EF</w:t>
      </w:r>
      <w:bookmarkEnd w:id="20"/>
      <w:r w:rsidR="00A30037" w:rsidRPr="009E6441">
        <w:rPr>
          <w:rFonts w:ascii="Arial" w:eastAsia="Arial" w:hAnsi="Arial" w:cs="Arial"/>
          <w:b/>
          <w:bCs/>
          <w:sz w:val="20"/>
          <w:szCs w:val="20"/>
          <w:u w:val="single"/>
        </w:rPr>
        <w:t>].</w:t>
      </w:r>
    </w:p>
    <w:p w14:paraId="3AF2F066" w14:textId="77777777" w:rsidR="00FA3BC8" w:rsidRPr="009E6441" w:rsidRDefault="00FA3BC8" w:rsidP="00220668">
      <w:pPr>
        <w:widowControl w:val="0"/>
        <w:spacing w:line="259" w:lineRule="auto"/>
        <w:ind w:left="349"/>
        <w:jc w:val="both"/>
        <w:rPr>
          <w:rFonts w:ascii="Arial" w:eastAsia="Arial" w:hAnsi="Arial" w:cs="Arial"/>
          <w:sz w:val="20"/>
          <w:szCs w:val="20"/>
          <w:lang w:val="es-ES"/>
        </w:rPr>
      </w:pPr>
    </w:p>
    <w:tbl>
      <w:tblPr>
        <w:tblStyle w:val="Tabladecuadrcula1clara-nfasis51"/>
        <w:tblW w:w="8788" w:type="dxa"/>
        <w:tblInd w:w="279" w:type="dxa"/>
        <w:tblLook w:val="04A0" w:firstRow="1" w:lastRow="0" w:firstColumn="1" w:lastColumn="0" w:noHBand="0" w:noVBand="1"/>
      </w:tblPr>
      <w:tblGrid>
        <w:gridCol w:w="8788"/>
      </w:tblGrid>
      <w:tr w:rsidR="2073C336" w:rsidRPr="009E6441" w14:paraId="2A3CBE18" w14:textId="77777777" w:rsidTr="00104775">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61F58D5" w14:textId="13F26136" w:rsidR="2073C336" w:rsidRPr="008B26A6" w:rsidRDefault="006455B8" w:rsidP="00CE13BB">
            <w:pPr>
              <w:widowControl w:val="0"/>
              <w:spacing w:line="259" w:lineRule="auto"/>
              <w:jc w:val="both"/>
              <w:rPr>
                <w:rFonts w:ascii="Arial" w:eastAsia="Arial" w:hAnsi="Arial" w:cs="Arial"/>
                <w:b w:val="0"/>
                <w:iCs/>
                <w:color w:val="FF0000"/>
                <w:sz w:val="18"/>
                <w:szCs w:val="18"/>
                <w:lang w:val="es-ES"/>
              </w:rPr>
            </w:pPr>
            <w:r w:rsidRPr="008B26A6">
              <w:rPr>
                <w:rFonts w:ascii="Arial" w:eastAsia="Arial" w:hAnsi="Arial" w:cs="Arial"/>
                <w:iCs/>
                <w:color w:val="FF0000"/>
                <w:sz w:val="18"/>
                <w:szCs w:val="18"/>
              </w:rPr>
              <w:t>Advertencia</w:t>
            </w:r>
          </w:p>
        </w:tc>
      </w:tr>
      <w:tr w:rsidR="2073C336" w:rsidRPr="009E6441" w14:paraId="18DD4F25" w14:textId="77777777" w:rsidTr="00104775">
        <w:trPr>
          <w:trHeight w:val="92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879F096" w14:textId="5E56426A" w:rsidR="590E9361" w:rsidRPr="005B21E8" w:rsidRDefault="590E9361" w:rsidP="2C56A55A">
            <w:pPr>
              <w:spacing w:before="240" w:after="240" w:line="259" w:lineRule="auto"/>
              <w:jc w:val="both"/>
              <w:rPr>
                <w:rFonts w:ascii="Arial" w:eastAsia="Arial" w:hAnsi="Arial" w:cs="Arial"/>
                <w:b w:val="0"/>
                <w:bCs w:val="0"/>
                <w:iCs/>
                <w:color w:val="FF0000"/>
                <w:sz w:val="18"/>
                <w:szCs w:val="18"/>
              </w:rPr>
            </w:pPr>
            <w:r w:rsidRPr="005B21E8">
              <w:rPr>
                <w:rFonts w:ascii="Arial" w:eastAsia="Arial" w:hAnsi="Arial" w:cs="Arial"/>
                <w:b w:val="0"/>
                <w:bCs w:val="0"/>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w:t>
            </w:r>
            <w:r w:rsidR="00EA0BB6" w:rsidRPr="005B21E8">
              <w:rPr>
                <w:rFonts w:ascii="Arial" w:eastAsia="Arial" w:hAnsi="Arial" w:cs="Arial"/>
                <w:b w:val="0"/>
                <w:bCs w:val="0"/>
                <w:color w:val="FF0000"/>
                <w:sz w:val="18"/>
                <w:szCs w:val="18"/>
              </w:rPr>
              <w:t xml:space="preserve"> </w:t>
            </w:r>
            <w:r w:rsidRPr="005B21E8">
              <w:rPr>
                <w:rFonts w:ascii="Arial" w:eastAsia="Arial" w:hAnsi="Arial" w:cs="Arial"/>
                <w:b w:val="0"/>
                <w:bCs w:val="0"/>
                <w:color w:val="FF0000"/>
                <w:sz w:val="18"/>
                <w:szCs w:val="18"/>
              </w:rPr>
              <w:t>con la entidad contratante una Institución Arbitral distinta. En caso de falta de acuerdo, la Institución Arbitral es elegida de la mencionada lista por la entidad contratante de manera definitiva</w:t>
            </w:r>
            <w:r w:rsidR="1554E99B" w:rsidRPr="005B21E8">
              <w:rPr>
                <w:rFonts w:ascii="Arial" w:eastAsia="Arial" w:hAnsi="Arial" w:cs="Arial"/>
                <w:b w:val="0"/>
                <w:bCs w:val="0"/>
                <w:color w:val="FF0000"/>
                <w:sz w:val="18"/>
                <w:szCs w:val="18"/>
              </w:rPr>
              <w:t>.</w:t>
            </w:r>
          </w:p>
          <w:p w14:paraId="37304A24" w14:textId="02658A5C" w:rsidR="632340B8" w:rsidRPr="005B21E8" w:rsidRDefault="632340B8" w:rsidP="6139D568">
            <w:pPr>
              <w:spacing w:before="240" w:after="240" w:line="259" w:lineRule="auto"/>
              <w:jc w:val="both"/>
              <w:rPr>
                <w:rFonts w:ascii="Arial" w:eastAsia="Arial" w:hAnsi="Arial" w:cs="Arial"/>
                <w:b w:val="0"/>
                <w:bCs w:val="0"/>
                <w:iCs/>
                <w:color w:val="FF0000"/>
                <w:sz w:val="18"/>
                <w:szCs w:val="18"/>
              </w:rPr>
            </w:pPr>
            <w:r w:rsidRPr="005B21E8">
              <w:rPr>
                <w:rFonts w:ascii="Arial" w:eastAsia="Arial" w:hAnsi="Arial" w:cs="Arial"/>
                <w:b w:val="0"/>
                <w:bCs w:val="0"/>
                <w:color w:val="FF0000"/>
                <w:sz w:val="18"/>
                <w:szCs w:val="18"/>
              </w:rPr>
              <w:t xml:space="preserve">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7C9BA993" w14:textId="2C7024D7" w:rsidR="2073C336" w:rsidRPr="008B26A6" w:rsidRDefault="632340B8" w:rsidP="2C56A55A">
            <w:pPr>
              <w:widowControl w:val="0"/>
              <w:spacing w:before="240" w:after="240" w:line="259" w:lineRule="auto"/>
              <w:jc w:val="both"/>
              <w:rPr>
                <w:rFonts w:ascii="Arial" w:eastAsia="Arial" w:hAnsi="Arial" w:cs="Arial"/>
                <w:b w:val="0"/>
                <w:iCs/>
                <w:color w:val="FF0000"/>
                <w:sz w:val="18"/>
                <w:szCs w:val="18"/>
                <w:lang w:val="es-ES"/>
              </w:rPr>
            </w:pPr>
            <w:r w:rsidRPr="005B21E8">
              <w:rPr>
                <w:rFonts w:ascii="Arial" w:eastAsia="Arial" w:hAnsi="Arial" w:cs="Arial"/>
                <w:b w:val="0"/>
                <w:bCs w:val="0"/>
                <w:color w:val="FF0000"/>
                <w:sz w:val="18"/>
                <w:szCs w:val="18"/>
              </w:rPr>
              <w:t>El arbitraje es resuelto por árbitro único o por un tribunal arbitral conformado por tres árbitros, según el acuerdo de las partes, conforme a lo dispuesto en numeral 84.2 del artículo 84 de la Ley</w:t>
            </w:r>
            <w:r w:rsidR="00A30037" w:rsidRPr="005B21E8">
              <w:rPr>
                <w:rFonts w:ascii="Arial" w:eastAsia="Arial" w:hAnsi="Arial" w:cs="Arial"/>
                <w:b w:val="0"/>
                <w:bCs w:val="0"/>
                <w:color w:val="FF0000"/>
                <w:sz w:val="18"/>
                <w:szCs w:val="18"/>
              </w:rPr>
              <w:t xml:space="preserve"> N°32069, Ley General de Contrataciones Públicas</w:t>
            </w:r>
            <w:r w:rsidRPr="005B21E8">
              <w:rPr>
                <w:rFonts w:ascii="Arial" w:eastAsia="Arial" w:hAnsi="Arial" w:cs="Arial"/>
                <w:b w:val="0"/>
                <w:bCs w:val="0"/>
                <w:color w:val="FF0000"/>
                <w:sz w:val="18"/>
                <w:szCs w:val="18"/>
              </w:rPr>
              <w:t>.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00C21CEC" w:rsidRPr="008B26A6">
              <w:rPr>
                <w:rFonts w:ascii="Arial" w:eastAsia="Arial" w:hAnsi="Arial" w:cs="Arial"/>
                <w:color w:val="FF0000"/>
                <w:sz w:val="18"/>
                <w:szCs w:val="18"/>
              </w:rPr>
              <w:t xml:space="preserve">                                      </w:t>
            </w:r>
          </w:p>
        </w:tc>
      </w:tr>
    </w:tbl>
    <w:p w14:paraId="29926359" w14:textId="77777777" w:rsidR="2073C336" w:rsidRPr="009E6441" w:rsidRDefault="2073C336" w:rsidP="2073C336">
      <w:pPr>
        <w:widowControl w:val="0"/>
        <w:ind w:left="352"/>
        <w:jc w:val="both"/>
        <w:rPr>
          <w:rFonts w:ascii="Arial" w:hAnsi="Arial" w:cs="Arial"/>
          <w:sz w:val="20"/>
          <w:szCs w:val="20"/>
        </w:rPr>
      </w:pPr>
    </w:p>
    <w:p w14:paraId="3BE94CB8" w14:textId="7EE4229B" w:rsidR="00F17D49" w:rsidRPr="009E6441" w:rsidRDefault="4B8B185F" w:rsidP="515029A5">
      <w:pPr>
        <w:widowControl w:val="0"/>
        <w:spacing w:line="259" w:lineRule="auto"/>
        <w:ind w:firstLine="270"/>
        <w:jc w:val="both"/>
        <w:rPr>
          <w:rFonts w:ascii="Arial" w:hAnsi="Arial" w:cs="Arial"/>
          <w:b/>
          <w:sz w:val="20"/>
          <w:szCs w:val="20"/>
          <w:u w:val="single"/>
          <w:lang w:val="es-ES"/>
        </w:rPr>
      </w:pPr>
      <w:r w:rsidRPr="009E6441">
        <w:rPr>
          <w:rFonts w:ascii="Arial" w:hAnsi="Arial" w:cs="Arial"/>
          <w:b/>
          <w:sz w:val="20"/>
          <w:szCs w:val="20"/>
        </w:rPr>
        <w:t xml:space="preserve"> </w:t>
      </w:r>
      <w:r w:rsidR="00F17D49" w:rsidRPr="009E6441">
        <w:rPr>
          <w:rFonts w:ascii="Arial" w:hAnsi="Arial" w:cs="Arial"/>
          <w:b/>
          <w:sz w:val="20"/>
          <w:szCs w:val="20"/>
          <w:u w:val="single"/>
        </w:rPr>
        <w:t xml:space="preserve">CLÁUSULA </w:t>
      </w:r>
      <w:r w:rsidR="7C46CFA7" w:rsidRPr="009E6441">
        <w:rPr>
          <w:rFonts w:ascii="Arial" w:hAnsi="Arial" w:cs="Arial"/>
          <w:b/>
          <w:sz w:val="20"/>
          <w:szCs w:val="20"/>
          <w:u w:val="single"/>
        </w:rPr>
        <w:t>VIGÉSIMA</w:t>
      </w:r>
      <w:r w:rsidR="00F17D49" w:rsidRPr="009E6441">
        <w:rPr>
          <w:rFonts w:ascii="Arial" w:hAnsi="Arial" w:cs="Arial"/>
          <w:b/>
          <w:sz w:val="20"/>
          <w:szCs w:val="20"/>
          <w:u w:val="single"/>
        </w:rPr>
        <w:t>: FACULTAD DE ELEVAR A ESCRITURA PÚBLICA</w:t>
      </w:r>
    </w:p>
    <w:p w14:paraId="003104F1" w14:textId="77777777" w:rsidR="00F17D49" w:rsidRPr="009E6441" w:rsidRDefault="00F17D49" w:rsidP="00DD1A61">
      <w:pPr>
        <w:widowControl w:val="0"/>
        <w:ind w:left="349"/>
        <w:jc w:val="both"/>
        <w:rPr>
          <w:rFonts w:ascii="Arial" w:hAnsi="Arial" w:cs="Arial"/>
          <w:sz w:val="20"/>
          <w:szCs w:val="20"/>
        </w:rPr>
      </w:pPr>
      <w:r w:rsidRPr="009E6441">
        <w:rPr>
          <w:rFonts w:ascii="Arial" w:hAnsi="Arial" w:cs="Arial"/>
          <w:sz w:val="20"/>
          <w:szCs w:val="20"/>
        </w:rPr>
        <w:t xml:space="preserve">Cualquiera de las partes </w:t>
      </w:r>
      <w:r w:rsidR="000B6CCF" w:rsidRPr="009E6441">
        <w:rPr>
          <w:rFonts w:ascii="Arial" w:hAnsi="Arial" w:cs="Arial"/>
          <w:sz w:val="20"/>
          <w:szCs w:val="20"/>
        </w:rPr>
        <w:t>puede</w:t>
      </w:r>
      <w:r w:rsidRPr="009E6441">
        <w:rPr>
          <w:rFonts w:ascii="Arial" w:hAnsi="Arial" w:cs="Arial"/>
          <w:sz w:val="20"/>
          <w:szCs w:val="20"/>
        </w:rPr>
        <w:t xml:space="preserve"> elevar el presente contrato a Escritura Pública corriendo con todos los gastos que demande esta formalidad.</w:t>
      </w:r>
    </w:p>
    <w:p w14:paraId="739739B6" w14:textId="77777777" w:rsidR="00F17D49" w:rsidRPr="009E6441" w:rsidRDefault="00F17D49" w:rsidP="00DD1A61">
      <w:pPr>
        <w:widowControl w:val="0"/>
        <w:ind w:left="349"/>
        <w:jc w:val="both"/>
        <w:rPr>
          <w:rFonts w:ascii="Arial" w:hAnsi="Arial" w:cs="Arial"/>
          <w:sz w:val="20"/>
          <w:szCs w:val="20"/>
        </w:rPr>
      </w:pPr>
    </w:p>
    <w:p w14:paraId="4D7895AB" w14:textId="77777777" w:rsidR="00481567" w:rsidRPr="009E6441" w:rsidRDefault="00481567" w:rsidP="00A14F33">
      <w:pPr>
        <w:spacing w:after="160" w:line="259" w:lineRule="auto"/>
        <w:ind w:left="284"/>
        <w:jc w:val="both"/>
        <w:rPr>
          <w:rFonts w:ascii="Arial" w:hAnsi="Arial" w:cs="Arial"/>
          <w:b/>
          <w:bCs/>
          <w:sz w:val="20"/>
          <w:szCs w:val="20"/>
          <w:u w:val="single"/>
        </w:rPr>
      </w:pPr>
      <w:r w:rsidRPr="009E6441">
        <w:rPr>
          <w:rFonts w:ascii="Arial" w:hAnsi="Arial" w:cs="Arial"/>
          <w:b/>
          <w:bCs/>
          <w:sz w:val="20"/>
          <w:szCs w:val="20"/>
          <w:u w:val="single"/>
        </w:rPr>
        <w:t>CLÁUSULA VIGÉSIMA PRIMERA: NOTIFICACIONES DURANTE LA EJECUCIÓN CONTRACTUAL</w:t>
      </w:r>
    </w:p>
    <w:p w14:paraId="26128DA0" w14:textId="77777777" w:rsidR="00481567" w:rsidRPr="009E6441" w:rsidRDefault="00481567" w:rsidP="00A14F33">
      <w:pPr>
        <w:spacing w:after="160" w:line="259" w:lineRule="auto"/>
        <w:ind w:left="284"/>
        <w:jc w:val="both"/>
        <w:rPr>
          <w:rFonts w:ascii="Arial" w:hAnsi="Arial" w:cs="Arial"/>
          <w:sz w:val="20"/>
          <w:szCs w:val="20"/>
        </w:rPr>
      </w:pPr>
      <w:r w:rsidRPr="009E6441">
        <w:rPr>
          <w:rFonts w:ascii="Arial" w:hAnsi="Arial" w:cs="Arial"/>
          <w:sz w:val="20"/>
          <w:szCs w:val="20"/>
        </w:rPr>
        <w:t>Las partes declaran el siguiente domicilio para efecto de las notificaciones que se realicen vía notarial conforme la Décimo Tercera Disposición Complementaria Transitoria del Reglamento:</w:t>
      </w:r>
    </w:p>
    <w:p w14:paraId="30CFF80F" w14:textId="77777777" w:rsidR="00481567" w:rsidRPr="009E6441" w:rsidRDefault="00481567" w:rsidP="00A14F33">
      <w:pPr>
        <w:spacing w:after="160" w:line="259" w:lineRule="auto"/>
        <w:ind w:left="284"/>
        <w:jc w:val="both"/>
        <w:rPr>
          <w:rFonts w:ascii="Arial" w:hAnsi="Arial" w:cs="Arial"/>
          <w:sz w:val="20"/>
          <w:szCs w:val="20"/>
        </w:rPr>
      </w:pPr>
      <w:r w:rsidRPr="009E6441">
        <w:rPr>
          <w:rFonts w:ascii="Arial" w:hAnsi="Arial" w:cs="Arial"/>
          <w:b/>
          <w:bCs/>
          <w:sz w:val="20"/>
          <w:szCs w:val="20"/>
        </w:rPr>
        <w:t>DOMICILIO DE LA ENTIDAD CONTRATANTE:</w:t>
      </w:r>
      <w:r w:rsidRPr="009E6441">
        <w:rPr>
          <w:rFonts w:ascii="Arial" w:hAnsi="Arial" w:cs="Arial"/>
          <w:sz w:val="20"/>
          <w:szCs w:val="20"/>
        </w:rPr>
        <w:t xml:space="preserve"> [...........................]</w:t>
      </w:r>
    </w:p>
    <w:p w14:paraId="356C357C" w14:textId="77777777" w:rsidR="00481567" w:rsidRPr="009E6441" w:rsidRDefault="00481567" w:rsidP="00A14F33">
      <w:pPr>
        <w:spacing w:after="160" w:line="259" w:lineRule="auto"/>
        <w:ind w:left="284"/>
        <w:jc w:val="both"/>
        <w:rPr>
          <w:rFonts w:ascii="Arial" w:hAnsi="Arial" w:cs="Arial"/>
          <w:b/>
          <w:bCs/>
          <w:sz w:val="20"/>
          <w:szCs w:val="20"/>
        </w:rPr>
      </w:pPr>
      <w:r w:rsidRPr="009E6441">
        <w:rPr>
          <w:rFonts w:ascii="Arial" w:hAnsi="Arial" w:cs="Arial"/>
          <w:b/>
          <w:bCs/>
          <w:sz w:val="20"/>
          <w:szCs w:val="20"/>
        </w:rPr>
        <w:t>DOMICILIO DEL CONTRATISTA: [CONSIGNAR EL DOMICILIO SEÑALADO POR EL POSTOR GANADOR DE LA BUENA PRO AL PRESENTAR LOS REQUISITOS PARA EL PERFECCIONAMIENTO DEL CONTRATO]</w:t>
      </w:r>
    </w:p>
    <w:p w14:paraId="134CAE51" w14:textId="77777777" w:rsidR="00481567" w:rsidRPr="009E6441" w:rsidRDefault="00481567" w:rsidP="00A14F33">
      <w:pPr>
        <w:spacing w:after="160" w:line="259" w:lineRule="auto"/>
        <w:ind w:left="284"/>
        <w:jc w:val="both"/>
        <w:rPr>
          <w:rFonts w:ascii="Arial" w:hAnsi="Arial" w:cs="Arial"/>
          <w:sz w:val="20"/>
          <w:szCs w:val="20"/>
        </w:rPr>
      </w:pPr>
      <w:r w:rsidRPr="009E6441">
        <w:rPr>
          <w:rFonts w:ascii="Arial" w:hAnsi="Arial" w:cs="Arial"/>
          <w:sz w:val="20"/>
          <w:szCs w:val="20"/>
        </w:rPr>
        <w:t>La variación del domicilio aquí declarado de alguna de las partes debe ser comunicada a la otra parte, formalmente y por escrito, con una anticipación no menor de quince días calendario.</w:t>
      </w:r>
    </w:p>
    <w:p w14:paraId="7FC80BD9" w14:textId="77777777" w:rsidR="00481567" w:rsidRPr="009E6441" w:rsidRDefault="00481567" w:rsidP="00A14F33">
      <w:pPr>
        <w:spacing w:after="160" w:line="259" w:lineRule="auto"/>
        <w:ind w:left="284"/>
        <w:jc w:val="both"/>
        <w:rPr>
          <w:rFonts w:ascii="Arial" w:hAnsi="Arial" w:cs="Arial"/>
          <w:sz w:val="20"/>
          <w:szCs w:val="20"/>
        </w:rPr>
      </w:pPr>
      <w:r w:rsidRPr="009E6441">
        <w:rPr>
          <w:rFonts w:ascii="Arial" w:hAnsi="Arial" w:cs="Arial"/>
          <w:sz w:val="20"/>
          <w:szCs w:val="20"/>
        </w:rPr>
        <w:t>El CONTRATISTA señala el siguiente correo electrónico para efectos de las notificaciones que se realicen durante la ejecución del presente contrato, que no se realicen a través del SEACE de la Pladicop:</w:t>
      </w:r>
    </w:p>
    <w:p w14:paraId="387B8D67" w14:textId="77777777" w:rsidR="00481567" w:rsidRPr="009E6441" w:rsidRDefault="00481567" w:rsidP="00A14F33">
      <w:pPr>
        <w:spacing w:after="160" w:line="259" w:lineRule="auto"/>
        <w:ind w:left="284"/>
        <w:jc w:val="both"/>
        <w:rPr>
          <w:rFonts w:ascii="Arial" w:hAnsi="Arial" w:cs="Arial"/>
          <w:b/>
          <w:bCs/>
          <w:sz w:val="20"/>
          <w:szCs w:val="20"/>
        </w:rPr>
      </w:pPr>
      <w:r w:rsidRPr="009E6441">
        <w:rPr>
          <w:rFonts w:ascii="Arial" w:hAnsi="Arial" w:cs="Arial"/>
          <w:b/>
          <w:bCs/>
          <w:sz w:val="20"/>
          <w:szCs w:val="20"/>
        </w:rPr>
        <w:t>CORREO ELECTRÓNICO CONTRATISTA: [CONSIGNAR EL CORREO ELECTRÓNICO SEÑALADO POR EL POSTOR GANADOR DE LA BUENA PRO AL PRESENTAR LOS REQUISITOS PARA EL PERFECCIONAMIENTO DEL CONTRATO]</w:t>
      </w:r>
    </w:p>
    <w:p w14:paraId="76EC6EC6" w14:textId="77777777" w:rsidR="00481567" w:rsidRPr="009E6441" w:rsidRDefault="00481567" w:rsidP="00A14F33">
      <w:pPr>
        <w:spacing w:after="160" w:line="259" w:lineRule="auto"/>
        <w:ind w:left="284"/>
        <w:jc w:val="both"/>
        <w:rPr>
          <w:rFonts w:ascii="Arial" w:hAnsi="Arial" w:cs="Arial"/>
          <w:sz w:val="20"/>
          <w:szCs w:val="20"/>
        </w:rPr>
      </w:pPr>
      <w:r w:rsidRPr="009E6441">
        <w:rPr>
          <w:rFonts w:ascii="Arial" w:hAnsi="Arial" w:cs="Arial"/>
          <w:sz w:val="20"/>
          <w:szCs w:val="20"/>
        </w:rPr>
        <w:t>La variación del correo electrónico aquí declarado debe ser comunicada a la entidad contratante, formalmente y por escrito, con una anticipación no menor de cinco días calendario.</w:t>
      </w:r>
    </w:p>
    <w:p w14:paraId="1006C9C1" w14:textId="77777777" w:rsidR="00481567" w:rsidRPr="009E6441" w:rsidRDefault="00481567" w:rsidP="00A14F33">
      <w:pPr>
        <w:widowControl w:val="0"/>
        <w:ind w:left="284"/>
        <w:jc w:val="both"/>
        <w:rPr>
          <w:rFonts w:ascii="Arial" w:hAnsi="Arial" w:cs="Arial"/>
          <w:b/>
          <w:sz w:val="20"/>
          <w:szCs w:val="20"/>
          <w:u w:val="single"/>
        </w:rPr>
      </w:pPr>
    </w:p>
    <w:p w14:paraId="558F2F50" w14:textId="77777777" w:rsidR="000C3EED" w:rsidRPr="009E6441" w:rsidRDefault="000C3EED" w:rsidP="000C3EED">
      <w:pPr>
        <w:widowControl w:val="0"/>
        <w:ind w:left="349"/>
        <w:jc w:val="both"/>
        <w:rPr>
          <w:rFonts w:ascii="Arial" w:hAnsi="Arial" w:cs="Arial"/>
          <w:sz w:val="20"/>
          <w:szCs w:val="20"/>
        </w:rPr>
      </w:pPr>
      <w:r w:rsidRPr="009E6441">
        <w:rPr>
          <w:rFonts w:ascii="Arial" w:hAnsi="Arial" w:cs="Arial"/>
          <w:sz w:val="20"/>
          <w:szCs w:val="20"/>
        </w:rPr>
        <w:t>De acuerdo con las bases integradas, la oferta y las disposiciones del presente contrato, las partes lo firman por duplicado en señal de conformidad en la ciudad de [................] al [</w:t>
      </w:r>
      <w:r w:rsidRPr="009E6441">
        <w:rPr>
          <w:rFonts w:ascii="Arial" w:hAnsi="Arial" w:cs="Arial"/>
          <w:b/>
          <w:bCs/>
          <w:sz w:val="20"/>
          <w:szCs w:val="20"/>
          <w:u w:val="single"/>
        </w:rPr>
        <w:t>CONSIGNAR FECHA].</w:t>
      </w:r>
    </w:p>
    <w:p w14:paraId="3AFCF7AE" w14:textId="77777777" w:rsidR="008C5B6B" w:rsidRPr="009E6441" w:rsidRDefault="008C5B6B" w:rsidP="00DD1A61">
      <w:pPr>
        <w:widowControl w:val="0"/>
        <w:ind w:left="349"/>
        <w:jc w:val="both"/>
        <w:rPr>
          <w:rFonts w:ascii="Arial" w:hAnsi="Arial" w:cs="Arial"/>
          <w:sz w:val="20"/>
          <w:szCs w:val="20"/>
        </w:rPr>
      </w:pPr>
    </w:p>
    <w:p w14:paraId="18DF61BB" w14:textId="77777777" w:rsidR="008C5B6B" w:rsidRPr="009E6441" w:rsidRDefault="008C5B6B" w:rsidP="00DD1A61">
      <w:pPr>
        <w:widowControl w:val="0"/>
        <w:ind w:left="349"/>
        <w:jc w:val="both"/>
        <w:rPr>
          <w:rFonts w:ascii="Arial" w:hAnsi="Arial" w:cs="Arial"/>
          <w:sz w:val="20"/>
          <w:szCs w:val="20"/>
        </w:rPr>
      </w:pPr>
    </w:p>
    <w:p w14:paraId="6D38E83D" w14:textId="7EB4DD46" w:rsidR="00F17D49" w:rsidRPr="009E6441" w:rsidRDefault="00F17D49" w:rsidP="3CAA8A9F">
      <w:pPr>
        <w:widowControl w:val="0"/>
        <w:ind w:left="349"/>
        <w:jc w:val="both"/>
        <w:rPr>
          <w:rFonts w:ascii="Arial" w:hAnsi="Arial" w:cs="Arial"/>
          <w:sz w:val="20"/>
          <w:szCs w:val="20"/>
        </w:rPr>
      </w:pPr>
    </w:p>
    <w:tbl>
      <w:tblPr>
        <w:tblW w:w="8647" w:type="dxa"/>
        <w:tblInd w:w="419" w:type="dxa"/>
        <w:tblLayout w:type="fixed"/>
        <w:tblCellMar>
          <w:left w:w="70" w:type="dxa"/>
          <w:right w:w="70" w:type="dxa"/>
        </w:tblCellMar>
        <w:tblLook w:val="0000" w:firstRow="0" w:lastRow="0" w:firstColumn="0" w:lastColumn="0" w:noHBand="0" w:noVBand="0"/>
      </w:tblPr>
      <w:tblGrid>
        <w:gridCol w:w="3165"/>
        <w:gridCol w:w="2599"/>
        <w:gridCol w:w="2883"/>
      </w:tblGrid>
      <w:tr w:rsidR="00F17D49" w:rsidRPr="009E6441" w14:paraId="2E97E671" w14:textId="77777777" w:rsidTr="5AA62CFE">
        <w:trPr>
          <w:cantSplit/>
          <w:trHeight w:val="300"/>
        </w:trPr>
        <w:tc>
          <w:tcPr>
            <w:tcW w:w="3165" w:type="dxa"/>
            <w:tcBorders>
              <w:top w:val="single" w:sz="6" w:space="0" w:color="auto"/>
            </w:tcBorders>
          </w:tcPr>
          <w:p w14:paraId="3B326A91" w14:textId="468BCF48" w:rsidR="00F17D49" w:rsidRPr="009E6441" w:rsidRDefault="38AFDD85" w:rsidP="3CAA8A9F">
            <w:pPr>
              <w:widowControl w:val="0"/>
              <w:jc w:val="both"/>
              <w:rPr>
                <w:rFonts w:ascii="Arial" w:hAnsi="Arial" w:cs="Arial"/>
                <w:sz w:val="20"/>
                <w:szCs w:val="20"/>
              </w:rPr>
            </w:pPr>
            <w:r w:rsidRPr="009E6441">
              <w:rPr>
                <w:rFonts w:ascii="Arial" w:hAnsi="Arial" w:cs="Arial"/>
                <w:sz w:val="20"/>
                <w:szCs w:val="20"/>
              </w:rPr>
              <w:t>“LA ENTIDAD</w:t>
            </w:r>
            <w:r w:rsidR="44BA6589" w:rsidRPr="009E6441">
              <w:rPr>
                <w:rFonts w:ascii="Arial" w:hAnsi="Arial" w:cs="Arial"/>
                <w:sz w:val="20"/>
                <w:szCs w:val="20"/>
              </w:rPr>
              <w:t xml:space="preserve"> CONTRATANTE</w:t>
            </w:r>
            <w:r w:rsidRPr="009E6441">
              <w:rPr>
                <w:rFonts w:ascii="Arial" w:hAnsi="Arial" w:cs="Arial"/>
                <w:sz w:val="20"/>
                <w:szCs w:val="20"/>
              </w:rPr>
              <w:t>”</w:t>
            </w:r>
          </w:p>
        </w:tc>
        <w:tc>
          <w:tcPr>
            <w:tcW w:w="2599" w:type="dxa"/>
          </w:tcPr>
          <w:p w14:paraId="182F00A3" w14:textId="77777777" w:rsidR="00F17D49" w:rsidRPr="009E6441" w:rsidRDefault="00F17D49" w:rsidP="3CAA8A9F">
            <w:pPr>
              <w:widowControl w:val="0"/>
              <w:jc w:val="both"/>
              <w:rPr>
                <w:rFonts w:ascii="Arial" w:hAnsi="Arial" w:cs="Arial"/>
                <w:sz w:val="20"/>
                <w:szCs w:val="20"/>
              </w:rPr>
            </w:pPr>
          </w:p>
        </w:tc>
        <w:tc>
          <w:tcPr>
            <w:tcW w:w="2883" w:type="dxa"/>
            <w:tcBorders>
              <w:top w:val="single" w:sz="6" w:space="0" w:color="auto"/>
            </w:tcBorders>
          </w:tcPr>
          <w:p w14:paraId="5E383D63" w14:textId="77777777" w:rsidR="00F17D49" w:rsidRPr="009E6441" w:rsidRDefault="00F17D49" w:rsidP="3CAA8A9F">
            <w:pPr>
              <w:widowControl w:val="0"/>
              <w:ind w:left="708" w:hanging="708"/>
              <w:jc w:val="both"/>
              <w:rPr>
                <w:rFonts w:ascii="Arial" w:hAnsi="Arial" w:cs="Arial"/>
                <w:sz w:val="20"/>
                <w:szCs w:val="20"/>
              </w:rPr>
            </w:pPr>
            <w:r w:rsidRPr="009E6441">
              <w:rPr>
                <w:rFonts w:ascii="Arial" w:hAnsi="Arial" w:cs="Arial"/>
                <w:sz w:val="20"/>
                <w:szCs w:val="20"/>
              </w:rPr>
              <w:t xml:space="preserve">      “EL CONTRATISTA”</w:t>
            </w:r>
          </w:p>
        </w:tc>
      </w:tr>
    </w:tbl>
    <w:p w14:paraId="4A5C1B8C" w14:textId="77777777" w:rsidR="00F854D2" w:rsidRPr="009E6441" w:rsidRDefault="00F854D2" w:rsidP="0033491C">
      <w:pPr>
        <w:widowControl w:val="0"/>
        <w:ind w:left="349"/>
        <w:jc w:val="both"/>
        <w:rPr>
          <w:rFonts w:ascii="Arial" w:hAnsi="Arial" w:cs="Arial"/>
          <w:sz w:val="20"/>
          <w:szCs w:val="20"/>
        </w:rPr>
      </w:pPr>
    </w:p>
    <w:tbl>
      <w:tblPr>
        <w:tblStyle w:val="Tabladecuadrcula1clara-nfasis510"/>
        <w:tblpPr w:leftFromText="141" w:rightFromText="141" w:vertAnchor="text" w:horzAnchor="margin" w:tblpY="237"/>
        <w:tblW w:w="8930" w:type="dxa"/>
        <w:tblLook w:val="04A0" w:firstRow="1" w:lastRow="0" w:firstColumn="1" w:lastColumn="0" w:noHBand="0" w:noVBand="1"/>
      </w:tblPr>
      <w:tblGrid>
        <w:gridCol w:w="8930"/>
      </w:tblGrid>
      <w:tr w:rsidR="00AF3148" w:rsidRPr="00D5225D" w14:paraId="57EFC933" w14:textId="77777777" w:rsidTr="00874A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vAlign w:val="center"/>
          </w:tcPr>
          <w:p w14:paraId="32F0B8D6" w14:textId="002FE377" w:rsidR="00AF3148" w:rsidRPr="00D5225D" w:rsidRDefault="006D677B" w:rsidP="00DD1A61">
            <w:pPr>
              <w:jc w:val="both"/>
              <w:rPr>
                <w:rFonts w:ascii="Arial" w:hAnsi="Arial" w:cs="Arial"/>
                <w:color w:val="3333CC"/>
                <w:sz w:val="18"/>
                <w:szCs w:val="18"/>
                <w:lang w:val="es-ES"/>
              </w:rPr>
            </w:pPr>
            <w:r w:rsidRPr="00D5225D">
              <w:rPr>
                <w:rFonts w:ascii="Arial" w:hAnsi="Arial" w:cs="Arial"/>
                <w:color w:val="FF0000"/>
                <w:sz w:val="18"/>
                <w:szCs w:val="18"/>
              </w:rPr>
              <w:t>Advertencia</w:t>
            </w:r>
          </w:p>
        </w:tc>
      </w:tr>
      <w:tr w:rsidR="00AF3148" w:rsidRPr="00D5225D" w14:paraId="084623AA" w14:textId="77777777" w:rsidTr="19A05950">
        <w:trPr>
          <w:trHeight w:val="3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BE44A7D" w14:textId="272C2DF2" w:rsidR="00AF3148" w:rsidRPr="005B21E8" w:rsidRDefault="00AF3148" w:rsidP="19A05950">
            <w:pPr>
              <w:widowControl w:val="0"/>
              <w:ind w:left="34"/>
              <w:jc w:val="both"/>
              <w:rPr>
                <w:rFonts w:ascii="Arial" w:eastAsia="Arial" w:hAnsi="Arial" w:cs="Arial"/>
                <w:b w:val="0"/>
                <w:sz w:val="18"/>
                <w:szCs w:val="18"/>
              </w:rPr>
            </w:pPr>
          </w:p>
          <w:p w14:paraId="4BD71BB2" w14:textId="3B99D764" w:rsidR="00AF3148" w:rsidRPr="005B21E8" w:rsidRDefault="30B5CF52" w:rsidP="00874A7B">
            <w:pPr>
              <w:widowControl w:val="0"/>
              <w:ind w:left="34"/>
              <w:jc w:val="both"/>
              <w:rPr>
                <w:rFonts w:ascii="Arial" w:eastAsia="Arial" w:hAnsi="Arial" w:cs="Arial"/>
                <w:b w:val="0"/>
                <w:bCs w:val="0"/>
                <w:color w:val="FF0000"/>
                <w:sz w:val="18"/>
                <w:szCs w:val="18"/>
              </w:rPr>
            </w:pPr>
            <w:r w:rsidRPr="005B21E8">
              <w:rPr>
                <w:rFonts w:ascii="Arial" w:eastAsia="Arial" w:hAnsi="Arial" w:cs="Arial"/>
                <w:b w:val="0"/>
                <w:bCs w:val="0"/>
                <w:color w:val="FF0000"/>
                <w:sz w:val="18"/>
                <w:szCs w:val="18"/>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r w:rsidR="6AE7556F" w:rsidRPr="005B21E8">
              <w:rPr>
                <w:rFonts w:ascii="Arial" w:eastAsia="Arial" w:hAnsi="Arial" w:cs="Arial"/>
                <w:b w:val="0"/>
                <w:bCs w:val="0"/>
                <w:color w:val="FF0000"/>
                <w:sz w:val="18"/>
                <w:szCs w:val="18"/>
              </w:rPr>
              <w:t>.</w:t>
            </w:r>
          </w:p>
          <w:p w14:paraId="2506931A" w14:textId="0F076234" w:rsidR="00AF3148" w:rsidRPr="005B21E8" w:rsidRDefault="00AF3148" w:rsidP="19A05950">
            <w:pPr>
              <w:widowControl w:val="0"/>
              <w:ind w:left="34"/>
              <w:jc w:val="both"/>
              <w:rPr>
                <w:rFonts w:ascii="Arial" w:hAnsi="Arial" w:cs="Arial"/>
                <w:color w:val="FF0000"/>
                <w:sz w:val="18"/>
                <w:szCs w:val="18"/>
                <w:lang w:val="es-ES"/>
              </w:rPr>
            </w:pPr>
          </w:p>
        </w:tc>
      </w:tr>
    </w:tbl>
    <w:p w14:paraId="161BF16B" w14:textId="77777777" w:rsidR="00C93458" w:rsidRPr="009E6441" w:rsidRDefault="00C93458" w:rsidP="0033491C">
      <w:pPr>
        <w:widowControl w:val="0"/>
        <w:ind w:left="349"/>
        <w:jc w:val="both"/>
        <w:rPr>
          <w:rFonts w:ascii="Arial" w:hAnsi="Arial" w:cs="Arial"/>
          <w:sz w:val="20"/>
          <w:szCs w:val="20"/>
        </w:rPr>
      </w:pPr>
    </w:p>
    <w:p w14:paraId="49095230" w14:textId="77777777" w:rsidR="00C93458" w:rsidRPr="009E6441" w:rsidRDefault="00C93458" w:rsidP="0033491C">
      <w:pPr>
        <w:widowControl w:val="0"/>
        <w:ind w:left="349"/>
        <w:jc w:val="both"/>
        <w:rPr>
          <w:rFonts w:ascii="Arial" w:hAnsi="Arial" w:cs="Arial"/>
          <w:sz w:val="20"/>
          <w:szCs w:val="20"/>
        </w:rPr>
      </w:pPr>
    </w:p>
    <w:p w14:paraId="05A2DDBF" w14:textId="77777777" w:rsidR="00C93458" w:rsidRPr="009E6441" w:rsidRDefault="00C93458" w:rsidP="0033491C">
      <w:pPr>
        <w:widowControl w:val="0"/>
        <w:ind w:left="349"/>
        <w:jc w:val="both"/>
        <w:rPr>
          <w:rFonts w:ascii="Arial" w:hAnsi="Arial" w:cs="Arial"/>
          <w:sz w:val="20"/>
          <w:szCs w:val="20"/>
        </w:rPr>
      </w:pPr>
    </w:p>
    <w:p w14:paraId="5421A7DA" w14:textId="77777777" w:rsidR="00C93458" w:rsidRPr="009E6441" w:rsidRDefault="00C93458" w:rsidP="0033491C">
      <w:pPr>
        <w:widowControl w:val="0"/>
        <w:ind w:left="349"/>
        <w:jc w:val="both"/>
        <w:rPr>
          <w:rFonts w:ascii="Arial" w:hAnsi="Arial" w:cs="Arial"/>
          <w:sz w:val="20"/>
          <w:szCs w:val="20"/>
        </w:rPr>
      </w:pPr>
    </w:p>
    <w:p w14:paraId="1F0A3798" w14:textId="4D9B5E34" w:rsidR="2CBF097B" w:rsidRPr="009E6441" w:rsidRDefault="0033491C">
      <w:pPr>
        <w:rPr>
          <w:rFonts w:ascii="Arial" w:hAnsi="Arial" w:cs="Arial"/>
          <w:b/>
          <w:sz w:val="28"/>
          <w:szCs w:val="28"/>
        </w:rPr>
      </w:pPr>
      <w:r w:rsidRPr="009E6441">
        <w:rPr>
          <w:rFonts w:ascii="Arial" w:hAnsi="Arial" w:cs="Arial"/>
          <w:b/>
          <w:bCs/>
          <w:sz w:val="28"/>
          <w:szCs w:val="28"/>
        </w:rPr>
        <w:br w:type="page"/>
      </w:r>
    </w:p>
    <w:p w14:paraId="1921B68C" w14:textId="0464FF1E" w:rsidR="2CBF097B" w:rsidRPr="009E6441" w:rsidRDefault="2CBF097B"/>
    <w:p w14:paraId="474AC6A0" w14:textId="0E14F531" w:rsidR="2CBF097B" w:rsidRPr="009E6441" w:rsidRDefault="2CBF097B"/>
    <w:p w14:paraId="5C836392" w14:textId="67F35F76" w:rsidR="2CBF097B" w:rsidRPr="009E6441" w:rsidRDefault="2CBF097B"/>
    <w:p w14:paraId="49864017" w14:textId="48E85357" w:rsidR="2CBF097B" w:rsidRPr="009E6441" w:rsidRDefault="2CBF097B"/>
    <w:p w14:paraId="52CFE29F" w14:textId="17E512FD" w:rsidR="2CBF097B" w:rsidRPr="009E6441" w:rsidRDefault="2CBF097B"/>
    <w:p w14:paraId="132FE5CB" w14:textId="527517DA" w:rsidR="2CBF097B" w:rsidRPr="009E6441" w:rsidRDefault="2CBF097B"/>
    <w:p w14:paraId="1EF5AA48" w14:textId="3B4A0B12" w:rsidR="2CBF097B" w:rsidRPr="009E6441" w:rsidRDefault="2CBF097B"/>
    <w:p w14:paraId="40AB0825" w14:textId="3F4C2B64" w:rsidR="2CBF097B" w:rsidRPr="009E6441" w:rsidRDefault="2CBF097B"/>
    <w:p w14:paraId="05840F85" w14:textId="706CE699" w:rsidR="0033491C" w:rsidRPr="009E6441" w:rsidRDefault="0033491C" w:rsidP="00DD1A61"/>
    <w:p w14:paraId="28D650E4" w14:textId="77777777" w:rsidR="00AF3148" w:rsidRPr="009E6441" w:rsidRDefault="00AF3148" w:rsidP="00DD1A61">
      <w:pPr>
        <w:rPr>
          <w:rFonts w:ascii="Arial" w:hAnsi="Arial" w:cs="Arial"/>
          <w:sz w:val="20"/>
          <w:szCs w:val="20"/>
        </w:rPr>
      </w:pPr>
    </w:p>
    <w:p w14:paraId="40E9F2A6" w14:textId="77777777" w:rsidR="00AF3148" w:rsidRPr="009E6441" w:rsidRDefault="00AF3148" w:rsidP="00DD1A61">
      <w:pPr>
        <w:rPr>
          <w:rFonts w:ascii="Arial" w:hAnsi="Arial" w:cs="Arial"/>
          <w:sz w:val="20"/>
          <w:szCs w:val="20"/>
        </w:rPr>
      </w:pPr>
    </w:p>
    <w:p w14:paraId="6A0EB081" w14:textId="77777777" w:rsidR="00AF3148" w:rsidRPr="009E6441" w:rsidRDefault="00AF3148" w:rsidP="00DD1A61">
      <w:pPr>
        <w:rPr>
          <w:rFonts w:ascii="Arial" w:hAnsi="Arial" w:cs="Arial"/>
          <w:sz w:val="20"/>
          <w:szCs w:val="20"/>
        </w:rPr>
      </w:pPr>
    </w:p>
    <w:p w14:paraId="50963BC6" w14:textId="77777777" w:rsidR="00AF3148" w:rsidRPr="009E6441" w:rsidRDefault="00AF3148" w:rsidP="00DD1A61">
      <w:pPr>
        <w:rPr>
          <w:rFonts w:ascii="Arial" w:hAnsi="Arial" w:cs="Arial"/>
          <w:sz w:val="20"/>
          <w:szCs w:val="20"/>
        </w:rPr>
      </w:pPr>
    </w:p>
    <w:p w14:paraId="2E7FFEE3" w14:textId="77777777" w:rsidR="00AF3148" w:rsidRPr="009E6441" w:rsidRDefault="00AF3148" w:rsidP="00DD1A61">
      <w:pPr>
        <w:rPr>
          <w:rFonts w:ascii="Arial" w:hAnsi="Arial" w:cs="Arial"/>
          <w:sz w:val="20"/>
          <w:szCs w:val="20"/>
        </w:rPr>
      </w:pPr>
    </w:p>
    <w:p w14:paraId="7F6209C7" w14:textId="77777777" w:rsidR="00AF3148" w:rsidRPr="009E6441" w:rsidRDefault="00AF3148" w:rsidP="00DD1A61">
      <w:pPr>
        <w:rPr>
          <w:rFonts w:ascii="Arial" w:hAnsi="Arial" w:cs="Arial"/>
          <w:sz w:val="20"/>
          <w:szCs w:val="20"/>
        </w:rPr>
      </w:pPr>
    </w:p>
    <w:p w14:paraId="6DB173A6" w14:textId="77777777" w:rsidR="00C93458" w:rsidRPr="009E6441" w:rsidRDefault="00C93458" w:rsidP="00DD1A61">
      <w:pPr>
        <w:rPr>
          <w:rFonts w:ascii="Arial" w:hAnsi="Arial" w:cs="Arial"/>
          <w:sz w:val="20"/>
          <w:szCs w:val="20"/>
        </w:rPr>
      </w:pPr>
    </w:p>
    <w:p w14:paraId="4BAEA077" w14:textId="77777777" w:rsidR="00C93458" w:rsidRPr="009E6441" w:rsidRDefault="00C93458" w:rsidP="00DD1A61">
      <w:pPr>
        <w:rPr>
          <w:rFonts w:ascii="Arial" w:hAnsi="Arial" w:cs="Arial"/>
          <w:sz w:val="20"/>
          <w:szCs w:val="20"/>
        </w:rPr>
      </w:pPr>
    </w:p>
    <w:p w14:paraId="054EC422" w14:textId="77777777" w:rsidR="00C93458" w:rsidRPr="009E6441" w:rsidRDefault="00C93458" w:rsidP="00DD1A61">
      <w:pPr>
        <w:rPr>
          <w:rFonts w:ascii="Arial" w:hAnsi="Arial" w:cs="Arial"/>
          <w:sz w:val="20"/>
          <w:szCs w:val="20"/>
        </w:rPr>
      </w:pPr>
    </w:p>
    <w:p w14:paraId="2FC14073" w14:textId="5C2F1A97" w:rsidR="00F854D2" w:rsidRPr="009E6441" w:rsidRDefault="00F854D2" w:rsidP="00DD1A61">
      <w:pPr>
        <w:jc w:val="center"/>
        <w:rPr>
          <w:rFonts w:ascii="Arial" w:hAnsi="Arial" w:cs="Arial"/>
          <w:b/>
          <w:sz w:val="28"/>
          <w:szCs w:val="28"/>
        </w:rPr>
      </w:pPr>
      <w:r w:rsidRPr="009E6441">
        <w:rPr>
          <w:rFonts w:ascii="Arial" w:hAnsi="Arial" w:cs="Arial"/>
          <w:b/>
          <w:sz w:val="28"/>
          <w:szCs w:val="28"/>
        </w:rPr>
        <w:t>ANEXOS</w:t>
      </w:r>
    </w:p>
    <w:p w14:paraId="5AF2F5E4" w14:textId="77777777" w:rsidR="00F17D49" w:rsidRPr="009E6441" w:rsidRDefault="00F17D49" w:rsidP="00DD1A61">
      <w:pPr>
        <w:widowControl w:val="0"/>
        <w:ind w:left="360"/>
        <w:jc w:val="both"/>
        <w:rPr>
          <w:rFonts w:ascii="Arial" w:hAnsi="Arial" w:cs="Arial"/>
          <w:i/>
          <w:sz w:val="20"/>
          <w:szCs w:val="20"/>
        </w:rPr>
      </w:pPr>
    </w:p>
    <w:p w14:paraId="35D00F09" w14:textId="77777777" w:rsidR="00F17D49" w:rsidRPr="009E6441" w:rsidRDefault="00F17D49" w:rsidP="00DD1A61">
      <w:pPr>
        <w:widowControl w:val="0"/>
        <w:ind w:left="360"/>
        <w:jc w:val="both"/>
        <w:rPr>
          <w:rFonts w:ascii="Arial" w:hAnsi="Arial" w:cs="Arial"/>
          <w:i/>
          <w:sz w:val="20"/>
          <w:szCs w:val="20"/>
        </w:rPr>
      </w:pPr>
    </w:p>
    <w:p w14:paraId="09DD92A1" w14:textId="77777777" w:rsidR="00F17D49" w:rsidRPr="009E6441" w:rsidRDefault="00F17D49" w:rsidP="00DD1A61">
      <w:pPr>
        <w:widowControl w:val="0"/>
        <w:ind w:left="360"/>
        <w:jc w:val="both"/>
        <w:rPr>
          <w:rFonts w:ascii="Arial" w:hAnsi="Arial" w:cs="Arial"/>
          <w:i/>
          <w:sz w:val="20"/>
          <w:szCs w:val="20"/>
        </w:rPr>
      </w:pPr>
    </w:p>
    <w:p w14:paraId="144EF379" w14:textId="77777777" w:rsidR="00F17D49" w:rsidRPr="009E6441" w:rsidRDefault="00F17D49" w:rsidP="00DD1A61">
      <w:pPr>
        <w:widowControl w:val="0"/>
        <w:ind w:left="360"/>
        <w:jc w:val="both"/>
        <w:rPr>
          <w:rFonts w:ascii="Arial" w:hAnsi="Arial" w:cs="Arial"/>
          <w:i/>
          <w:sz w:val="20"/>
          <w:szCs w:val="20"/>
        </w:rPr>
      </w:pPr>
    </w:p>
    <w:p w14:paraId="33DF1949" w14:textId="77777777" w:rsidR="00F17D49" w:rsidRPr="009E6441" w:rsidRDefault="00F17D49" w:rsidP="00DD1A61">
      <w:pPr>
        <w:widowControl w:val="0"/>
        <w:ind w:left="360"/>
        <w:jc w:val="both"/>
        <w:rPr>
          <w:rFonts w:ascii="Arial" w:hAnsi="Arial" w:cs="Arial"/>
          <w:i/>
          <w:sz w:val="20"/>
          <w:szCs w:val="20"/>
        </w:rPr>
      </w:pPr>
    </w:p>
    <w:p w14:paraId="10D9E56E" w14:textId="77777777" w:rsidR="00F17D49" w:rsidRPr="009E6441" w:rsidRDefault="00F17D49" w:rsidP="00DD1A61">
      <w:pPr>
        <w:widowControl w:val="0"/>
        <w:autoSpaceDE w:val="0"/>
        <w:autoSpaceDN w:val="0"/>
        <w:adjustRightInd w:val="0"/>
        <w:jc w:val="both"/>
        <w:rPr>
          <w:rFonts w:ascii="Arial" w:hAnsi="Arial" w:cs="Arial"/>
          <w:i/>
          <w:sz w:val="20"/>
          <w:szCs w:val="20"/>
        </w:rPr>
      </w:pPr>
      <w:r w:rsidRPr="009E6441">
        <w:rPr>
          <w:rFonts w:ascii="Arial" w:hAnsi="Arial" w:cs="Arial"/>
          <w:i/>
          <w:sz w:val="20"/>
          <w:szCs w:val="20"/>
        </w:rPr>
        <w:br w:type="page"/>
      </w:r>
    </w:p>
    <w:p w14:paraId="1243739F" w14:textId="77777777" w:rsidR="006777F1" w:rsidRPr="009E6441" w:rsidRDefault="006777F1" w:rsidP="00DD1A61">
      <w:pPr>
        <w:widowControl w:val="0"/>
        <w:autoSpaceDE w:val="0"/>
        <w:autoSpaceDN w:val="0"/>
        <w:adjustRightInd w:val="0"/>
        <w:jc w:val="both"/>
        <w:rPr>
          <w:rFonts w:ascii="Arial" w:hAnsi="Arial" w:cs="Arial"/>
          <w:sz w:val="20"/>
          <w:szCs w:val="20"/>
        </w:rPr>
      </w:pPr>
    </w:p>
    <w:p w14:paraId="40B75941" w14:textId="39B72D69" w:rsidR="00F17D49" w:rsidRPr="009E6441" w:rsidRDefault="00F17D49" w:rsidP="17784565">
      <w:pPr>
        <w:widowControl w:val="0"/>
        <w:jc w:val="center"/>
        <w:rPr>
          <w:rFonts w:ascii="Arial" w:hAnsi="Arial" w:cs="Arial"/>
          <w:b/>
          <w:bCs/>
        </w:rPr>
      </w:pPr>
      <w:bookmarkStart w:id="21" w:name="_Hlk191843444"/>
      <w:r w:rsidRPr="009E6441">
        <w:rPr>
          <w:rFonts w:ascii="Arial" w:hAnsi="Arial" w:cs="Arial"/>
          <w:b/>
          <w:bCs/>
        </w:rPr>
        <w:t>ANEXO Nº 1</w:t>
      </w:r>
    </w:p>
    <w:p w14:paraId="54E7D8D2" w14:textId="77777777" w:rsidR="00F17D49" w:rsidRPr="009E6441" w:rsidRDefault="00F17D49" w:rsidP="00DD1A61">
      <w:pPr>
        <w:widowControl w:val="0"/>
        <w:tabs>
          <w:tab w:val="left" w:pos="3544"/>
        </w:tabs>
        <w:jc w:val="center"/>
        <w:rPr>
          <w:rFonts w:ascii="Arial" w:hAnsi="Arial" w:cs="Arial"/>
          <w:b/>
          <w:sz w:val="20"/>
          <w:szCs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9E6441" w14:paraId="0BFA789A" w14:textId="77777777" w:rsidTr="51E2330F">
        <w:tc>
          <w:tcPr>
            <w:tcW w:w="8644" w:type="dxa"/>
            <w:shd w:val="clear" w:color="auto" w:fill="FFFFFF" w:themeFill="background1"/>
          </w:tcPr>
          <w:p w14:paraId="5D75D1B2" w14:textId="77777777" w:rsidR="00F17D49" w:rsidRPr="009E6441" w:rsidRDefault="00F17D49" w:rsidP="00DD1A61">
            <w:pPr>
              <w:pStyle w:val="Textoindependiente"/>
              <w:widowControl w:val="0"/>
              <w:spacing w:after="0"/>
              <w:jc w:val="center"/>
              <w:rPr>
                <w:rFonts w:ascii="Arial" w:hAnsi="Arial" w:cs="Arial"/>
                <w:b/>
                <w:sz w:val="20"/>
                <w:szCs w:val="20"/>
              </w:rPr>
            </w:pPr>
            <w:r w:rsidRPr="009E6441">
              <w:rPr>
                <w:rFonts w:ascii="Arial" w:hAnsi="Arial" w:cs="Arial"/>
                <w:b/>
                <w:sz w:val="20"/>
                <w:szCs w:val="20"/>
              </w:rPr>
              <w:t xml:space="preserve">DECLARACIÓN JURADA DE DATOS DEL POSTOR </w:t>
            </w:r>
          </w:p>
        </w:tc>
      </w:tr>
    </w:tbl>
    <w:p w14:paraId="22F164BE" w14:textId="77777777" w:rsidR="00F17D49" w:rsidRPr="009E6441" w:rsidRDefault="00F17D49" w:rsidP="00DD1A61">
      <w:pPr>
        <w:widowControl w:val="0"/>
        <w:jc w:val="both"/>
        <w:rPr>
          <w:rFonts w:ascii="Arial" w:hAnsi="Arial" w:cs="Arial"/>
          <w:sz w:val="20"/>
          <w:szCs w:val="20"/>
        </w:rPr>
      </w:pPr>
    </w:p>
    <w:p w14:paraId="21B29ABA" w14:textId="77777777" w:rsidR="00F17D49" w:rsidRPr="009E6441" w:rsidRDefault="00F17D49" w:rsidP="00DD1A61">
      <w:pPr>
        <w:widowControl w:val="0"/>
        <w:jc w:val="both"/>
        <w:rPr>
          <w:rFonts w:ascii="Arial" w:hAnsi="Arial" w:cs="Arial"/>
          <w:sz w:val="20"/>
          <w:szCs w:val="20"/>
        </w:rPr>
      </w:pPr>
      <w:r w:rsidRPr="009E6441">
        <w:rPr>
          <w:rFonts w:ascii="Arial" w:hAnsi="Arial" w:cs="Arial"/>
          <w:sz w:val="20"/>
          <w:szCs w:val="20"/>
        </w:rPr>
        <w:t>Señores</w:t>
      </w:r>
    </w:p>
    <w:p w14:paraId="5BE692E8" w14:textId="2E4B7B39" w:rsidR="00F17D49" w:rsidRPr="009E6441" w:rsidRDefault="49E1E6EA" w:rsidP="2F06CD7B">
      <w:pPr>
        <w:widowControl w:val="0"/>
        <w:spacing w:line="259" w:lineRule="auto"/>
        <w:jc w:val="both"/>
        <w:rPr>
          <w:rFonts w:ascii="Arial" w:eastAsia="Arial" w:hAnsi="Arial" w:cs="Arial"/>
          <w:sz w:val="20"/>
          <w:szCs w:val="20"/>
        </w:rPr>
      </w:pPr>
      <w:r w:rsidRPr="009E6441">
        <w:rPr>
          <w:rFonts w:ascii="Arial" w:hAnsi="Arial" w:cs="Arial"/>
          <w:b/>
          <w:sz w:val="20"/>
          <w:szCs w:val="20"/>
        </w:rPr>
        <w:t xml:space="preserve">EVALUADORES </w:t>
      </w:r>
    </w:p>
    <w:p w14:paraId="379EB71B" w14:textId="27B388B2" w:rsidR="00F17D49" w:rsidRPr="009E6441" w:rsidRDefault="00923B1E" w:rsidP="17784565">
      <w:pPr>
        <w:widowControl w:val="0"/>
        <w:autoSpaceDE w:val="0"/>
        <w:autoSpaceDN w:val="0"/>
        <w:adjustRightInd w:val="0"/>
        <w:jc w:val="both"/>
        <w:rPr>
          <w:rFonts w:ascii="Arial" w:hAnsi="Arial" w:cs="Arial"/>
          <w:b/>
          <w:bCs/>
          <w:sz w:val="20"/>
          <w:szCs w:val="20"/>
        </w:rPr>
      </w:pPr>
      <w:r w:rsidRPr="009E6441">
        <w:rPr>
          <w:rFonts w:ascii="Arial" w:hAnsi="Arial" w:cs="Arial"/>
          <w:b/>
          <w:bCs/>
          <w:sz w:val="20"/>
          <w:szCs w:val="20"/>
        </w:rPr>
        <w:t>LICITACIÓN PÚBLICA</w:t>
      </w:r>
      <w:r w:rsidR="00F17D49" w:rsidRPr="009E6441">
        <w:rPr>
          <w:rFonts w:ascii="Arial" w:hAnsi="Arial" w:cs="Arial"/>
          <w:b/>
          <w:bCs/>
          <w:sz w:val="20"/>
          <w:szCs w:val="20"/>
        </w:rPr>
        <w:t xml:space="preserve"> </w:t>
      </w:r>
      <w:r w:rsidR="00EF60D0" w:rsidRPr="009E6441">
        <w:rPr>
          <w:rFonts w:ascii="Arial" w:hAnsi="Arial" w:cs="Arial"/>
          <w:b/>
          <w:bCs/>
          <w:sz w:val="20"/>
          <w:szCs w:val="20"/>
        </w:rPr>
        <w:t>PARA</w:t>
      </w:r>
      <w:r w:rsidR="00725900" w:rsidRPr="009E6441">
        <w:rPr>
          <w:rFonts w:ascii="Arial" w:hAnsi="Arial" w:cs="Arial"/>
          <w:b/>
          <w:bCs/>
          <w:sz w:val="20"/>
          <w:szCs w:val="20"/>
        </w:rPr>
        <w:t xml:space="preserve"> BIENES </w:t>
      </w:r>
      <w:r w:rsidR="00F17D49" w:rsidRPr="009E6441">
        <w:rPr>
          <w:rFonts w:ascii="Arial" w:hAnsi="Arial" w:cs="Arial"/>
          <w:b/>
          <w:bCs/>
          <w:sz w:val="20"/>
          <w:szCs w:val="20"/>
        </w:rPr>
        <w:t xml:space="preserve">Nº </w:t>
      </w:r>
      <w:r w:rsidR="00F17D49" w:rsidRPr="009E6441">
        <w:rPr>
          <w:rFonts w:ascii="Arial" w:hAnsi="Arial" w:cs="Arial"/>
          <w:sz w:val="20"/>
          <w:szCs w:val="20"/>
        </w:rPr>
        <w:t xml:space="preserve">[CONSIGNAR </w:t>
      </w:r>
      <w:r w:rsidR="009E4521" w:rsidRPr="009E6441">
        <w:rPr>
          <w:rFonts w:ascii="Arial" w:hAnsi="Arial" w:cs="Arial"/>
          <w:sz w:val="20"/>
          <w:szCs w:val="20"/>
        </w:rPr>
        <w:t>NOMENCLATURA DEL</w:t>
      </w:r>
      <w:r w:rsidR="00F17D49" w:rsidRPr="009E6441">
        <w:rPr>
          <w:rFonts w:ascii="Arial" w:hAnsi="Arial" w:cs="Arial"/>
          <w:sz w:val="20"/>
          <w:szCs w:val="20"/>
        </w:rPr>
        <w:t xml:space="preserve"> </w:t>
      </w:r>
      <w:r w:rsidR="00431A5B" w:rsidRPr="009E6441">
        <w:rPr>
          <w:rFonts w:ascii="Arial" w:hAnsi="Arial" w:cs="Arial"/>
          <w:sz w:val="20"/>
          <w:szCs w:val="20"/>
        </w:rPr>
        <w:t>PROCEDIMIENTO</w:t>
      </w:r>
      <w:r w:rsidR="00EF60D0" w:rsidRPr="009E6441">
        <w:rPr>
          <w:rFonts w:ascii="Arial" w:hAnsi="Arial" w:cs="Arial"/>
          <w:sz w:val="20"/>
          <w:szCs w:val="20"/>
        </w:rPr>
        <w:t xml:space="preserve"> DE SELECCIÓN</w:t>
      </w:r>
      <w:r w:rsidR="00F17D49" w:rsidRPr="009E6441">
        <w:rPr>
          <w:rFonts w:ascii="Arial" w:hAnsi="Arial" w:cs="Arial"/>
          <w:sz w:val="20"/>
          <w:szCs w:val="20"/>
        </w:rPr>
        <w:t>]</w:t>
      </w:r>
    </w:p>
    <w:p w14:paraId="5EE36511" w14:textId="32D883EE" w:rsidR="00F17D49" w:rsidRPr="009E6441" w:rsidRDefault="00F17D49" w:rsidP="17784565">
      <w:pPr>
        <w:widowControl w:val="0"/>
        <w:autoSpaceDE w:val="0"/>
        <w:autoSpaceDN w:val="0"/>
        <w:adjustRightInd w:val="0"/>
        <w:jc w:val="both"/>
        <w:rPr>
          <w:rFonts w:ascii="Arial" w:hAnsi="Arial" w:cs="Arial"/>
          <w:sz w:val="20"/>
          <w:szCs w:val="20"/>
        </w:rPr>
      </w:pPr>
      <w:r w:rsidRPr="009E6441">
        <w:rPr>
          <w:rFonts w:ascii="Arial" w:hAnsi="Arial" w:cs="Arial"/>
          <w:sz w:val="20"/>
          <w:szCs w:val="20"/>
        </w:rPr>
        <w:t>Presente.-</w:t>
      </w:r>
    </w:p>
    <w:p w14:paraId="78CA64C1" w14:textId="77777777" w:rsidR="00F17D49" w:rsidRPr="009E6441" w:rsidRDefault="00F17D49" w:rsidP="00DD1A61">
      <w:pPr>
        <w:widowControl w:val="0"/>
        <w:autoSpaceDE w:val="0"/>
        <w:autoSpaceDN w:val="0"/>
        <w:adjustRightInd w:val="0"/>
        <w:jc w:val="both"/>
        <w:rPr>
          <w:rFonts w:ascii="Arial" w:hAnsi="Arial" w:cs="Arial"/>
          <w:sz w:val="20"/>
          <w:szCs w:val="20"/>
        </w:rPr>
      </w:pPr>
    </w:p>
    <w:p w14:paraId="12AAA312" w14:textId="54B6D3D8" w:rsidR="00F17D49" w:rsidRPr="009E6441" w:rsidRDefault="00F17D49" w:rsidP="00DD1A61">
      <w:pPr>
        <w:widowControl w:val="0"/>
        <w:ind w:right="-1"/>
        <w:jc w:val="both"/>
        <w:rPr>
          <w:rFonts w:ascii="Arial" w:hAnsi="Arial" w:cs="Arial"/>
          <w:sz w:val="20"/>
          <w:szCs w:val="20"/>
        </w:rPr>
      </w:pPr>
      <w:r w:rsidRPr="009E6441">
        <w:rPr>
          <w:rFonts w:ascii="Arial" w:hAnsi="Arial" w:cs="Arial"/>
          <w:sz w:val="20"/>
          <w:szCs w:val="20"/>
        </w:rPr>
        <w:t xml:space="preserve">El que se suscribe, [……………..], postor y/o </w:t>
      </w:r>
      <w:r w:rsidR="00721288" w:rsidRPr="009E6441">
        <w:rPr>
          <w:rFonts w:ascii="Arial" w:hAnsi="Arial" w:cs="Arial"/>
          <w:sz w:val="20"/>
          <w:szCs w:val="20"/>
        </w:rPr>
        <w:t>representante</w:t>
      </w:r>
      <w:r w:rsidRPr="009E6441">
        <w:rPr>
          <w:rFonts w:ascii="Arial" w:hAnsi="Arial" w:cs="Arial"/>
          <w:sz w:val="20"/>
          <w:szCs w:val="20"/>
        </w:rPr>
        <w:t xml:space="preserve"> Legal de [</w:t>
      </w:r>
      <w:r w:rsidRPr="009E6441">
        <w:rPr>
          <w:rFonts w:ascii="Arial" w:hAnsi="Arial" w:cs="Arial"/>
          <w:b/>
          <w:bCs/>
          <w:sz w:val="20"/>
          <w:szCs w:val="20"/>
          <w:u w:val="single"/>
        </w:rPr>
        <w:t xml:space="preserve">CONSIGNAR EN CASO DE SER PERSONA </w:t>
      </w:r>
      <w:r w:rsidR="009A4B81" w:rsidRPr="009E6441">
        <w:rPr>
          <w:rFonts w:ascii="Arial" w:hAnsi="Arial" w:cs="Arial"/>
          <w:b/>
          <w:bCs/>
          <w:sz w:val="20"/>
          <w:szCs w:val="20"/>
          <w:u w:val="single"/>
        </w:rPr>
        <w:t>JURÍDICA</w:t>
      </w:r>
      <w:r w:rsidRPr="009E6441">
        <w:rPr>
          <w:rFonts w:ascii="Arial" w:hAnsi="Arial" w:cs="Arial"/>
          <w:sz w:val="20"/>
          <w:szCs w:val="20"/>
        </w:rPr>
        <w:t xml:space="preserve">], identificado con </w:t>
      </w:r>
      <w:r w:rsidRPr="009E6441">
        <w:rPr>
          <w:rFonts w:ascii="Arial" w:hAnsi="Arial" w:cs="Arial"/>
          <w:b/>
          <w:bCs/>
          <w:sz w:val="20"/>
          <w:szCs w:val="20"/>
          <w:u w:val="single"/>
        </w:rPr>
        <w:t>[CONSIGNAR TIPO DE DOCUMENTO DE IDENTIDAD</w:t>
      </w:r>
      <w:r w:rsidRPr="009E6441">
        <w:rPr>
          <w:rFonts w:ascii="Arial" w:hAnsi="Arial" w:cs="Arial"/>
          <w:sz w:val="20"/>
          <w:szCs w:val="20"/>
        </w:rPr>
        <w:t>] N° [</w:t>
      </w:r>
      <w:r w:rsidRPr="009E6441">
        <w:rPr>
          <w:rFonts w:ascii="Arial" w:hAnsi="Arial" w:cs="Arial"/>
          <w:b/>
          <w:bCs/>
          <w:sz w:val="20"/>
          <w:szCs w:val="20"/>
          <w:u w:val="single"/>
        </w:rPr>
        <w:t>CONSIGNAR NÚMERO DE DOCUMENTO DE IDENTIDAD</w:t>
      </w:r>
      <w:r w:rsidRPr="009E6441">
        <w:rPr>
          <w:rFonts w:ascii="Arial" w:hAnsi="Arial" w:cs="Arial"/>
          <w:sz w:val="20"/>
          <w:szCs w:val="20"/>
        </w:rPr>
        <w:t xml:space="preserve">], con poder inscrito en la </w:t>
      </w:r>
      <w:r w:rsidR="00947033" w:rsidRPr="00947033">
        <w:rPr>
          <w:rFonts w:ascii="Arial" w:hAnsi="Arial" w:cs="Arial"/>
          <w:sz w:val="20"/>
          <w:szCs w:val="20"/>
        </w:rPr>
        <w:t>Sede Registral</w:t>
      </w:r>
      <w:r w:rsidR="00947033">
        <w:rPr>
          <w:rFonts w:ascii="Arial" w:hAnsi="Arial" w:cs="Arial"/>
          <w:sz w:val="20"/>
          <w:szCs w:val="20"/>
        </w:rPr>
        <w:t xml:space="preserve"> </w:t>
      </w:r>
      <w:r w:rsidRPr="009E6441">
        <w:rPr>
          <w:rFonts w:ascii="Arial" w:hAnsi="Arial" w:cs="Arial"/>
          <w:sz w:val="20"/>
          <w:szCs w:val="20"/>
        </w:rPr>
        <w:t>de [</w:t>
      </w:r>
      <w:r w:rsidRPr="009E6441">
        <w:rPr>
          <w:rFonts w:ascii="Arial" w:hAnsi="Arial" w:cs="Arial"/>
          <w:b/>
          <w:bCs/>
          <w:sz w:val="20"/>
          <w:szCs w:val="20"/>
          <w:u w:val="single"/>
        </w:rPr>
        <w:t xml:space="preserve">CONSIGNAR EN CASO DE SER PERSONA </w:t>
      </w:r>
      <w:r w:rsidR="009A4B81" w:rsidRPr="009E6441">
        <w:rPr>
          <w:rFonts w:ascii="Arial" w:hAnsi="Arial" w:cs="Arial"/>
          <w:b/>
          <w:bCs/>
          <w:sz w:val="20"/>
          <w:szCs w:val="20"/>
          <w:u w:val="single"/>
        </w:rPr>
        <w:t>JURÍDICA</w:t>
      </w:r>
      <w:r w:rsidRPr="009E6441">
        <w:rPr>
          <w:rFonts w:ascii="Arial" w:hAnsi="Arial" w:cs="Arial"/>
          <w:sz w:val="20"/>
          <w:szCs w:val="20"/>
        </w:rPr>
        <w:t xml:space="preserve">] en la </w:t>
      </w:r>
      <w:r w:rsidR="00740419">
        <w:rPr>
          <w:rFonts w:ascii="Arial" w:hAnsi="Arial" w:cs="Arial"/>
          <w:sz w:val="20"/>
          <w:szCs w:val="20"/>
        </w:rPr>
        <w:t>Partida Registral</w:t>
      </w:r>
      <w:r w:rsidR="00740419" w:rsidRPr="005B33B7">
        <w:rPr>
          <w:rFonts w:ascii="Arial" w:hAnsi="Arial" w:cs="Arial"/>
          <w:sz w:val="20"/>
          <w:szCs w:val="20"/>
        </w:rPr>
        <w:t xml:space="preserve"> </w:t>
      </w:r>
      <w:r w:rsidRPr="009E6441">
        <w:rPr>
          <w:rFonts w:ascii="Arial" w:hAnsi="Arial" w:cs="Arial"/>
          <w:sz w:val="20"/>
          <w:szCs w:val="20"/>
        </w:rPr>
        <w:t>Nº [</w:t>
      </w:r>
      <w:r w:rsidRPr="009E6441">
        <w:rPr>
          <w:rFonts w:ascii="Arial" w:hAnsi="Arial" w:cs="Arial"/>
          <w:b/>
          <w:bCs/>
          <w:sz w:val="20"/>
          <w:szCs w:val="20"/>
        </w:rPr>
        <w:t xml:space="preserve">CONSIGNAR EN CASO DE SER PERSONA </w:t>
      </w:r>
      <w:r w:rsidR="009A4B81" w:rsidRPr="009E6441">
        <w:rPr>
          <w:rFonts w:ascii="Arial" w:hAnsi="Arial" w:cs="Arial"/>
          <w:b/>
          <w:bCs/>
          <w:sz w:val="20"/>
          <w:szCs w:val="20"/>
        </w:rPr>
        <w:t>JURÍDICA</w:t>
      </w:r>
      <w:r w:rsidRPr="009E6441">
        <w:rPr>
          <w:rFonts w:ascii="Arial" w:hAnsi="Arial" w:cs="Arial"/>
          <w:b/>
          <w:bCs/>
          <w:sz w:val="20"/>
          <w:szCs w:val="20"/>
        </w:rPr>
        <w:t>]</w:t>
      </w:r>
      <w:r w:rsidRPr="009E6441">
        <w:rPr>
          <w:rFonts w:ascii="Arial" w:hAnsi="Arial" w:cs="Arial"/>
          <w:sz w:val="20"/>
          <w:szCs w:val="20"/>
        </w:rPr>
        <w:t xml:space="preserve"> Asiento Nº [</w:t>
      </w:r>
      <w:r w:rsidRPr="009E6441">
        <w:rPr>
          <w:rFonts w:ascii="Arial" w:hAnsi="Arial" w:cs="Arial"/>
          <w:b/>
          <w:bCs/>
          <w:sz w:val="20"/>
          <w:szCs w:val="20"/>
          <w:u w:val="single"/>
        </w:rPr>
        <w:t xml:space="preserve">CONSIGNAR EN CASO DE SER PERSONA </w:t>
      </w:r>
      <w:r w:rsidR="009A4B81" w:rsidRPr="009E6441">
        <w:rPr>
          <w:rFonts w:ascii="Arial" w:hAnsi="Arial" w:cs="Arial"/>
          <w:b/>
          <w:bCs/>
          <w:sz w:val="20"/>
          <w:szCs w:val="20"/>
          <w:u w:val="single"/>
        </w:rPr>
        <w:t>JURÍDICA</w:t>
      </w:r>
      <w:r w:rsidRPr="009E6441">
        <w:rPr>
          <w:rFonts w:ascii="Arial" w:hAnsi="Arial" w:cs="Arial"/>
          <w:sz w:val="20"/>
          <w:szCs w:val="20"/>
        </w:rPr>
        <w:t>],</w:t>
      </w:r>
      <w:r w:rsidRPr="009E6441">
        <w:rPr>
          <w:rFonts w:ascii="Arial" w:hAnsi="Arial" w:cs="Arial"/>
          <w:i/>
          <w:iCs/>
          <w:sz w:val="20"/>
          <w:szCs w:val="20"/>
        </w:rPr>
        <w:t xml:space="preserve"> </w:t>
      </w:r>
      <w:r w:rsidRPr="009E6441">
        <w:rPr>
          <w:rFonts w:ascii="Arial" w:hAnsi="Arial" w:cs="Arial"/>
          <w:b/>
          <w:bCs/>
          <w:sz w:val="20"/>
          <w:szCs w:val="20"/>
        </w:rPr>
        <w:t>DECLARO BAJO JURAMENTO</w:t>
      </w:r>
      <w:r w:rsidRPr="009E6441">
        <w:rPr>
          <w:rFonts w:ascii="Arial" w:hAnsi="Arial" w:cs="Arial"/>
          <w:sz w:val="20"/>
          <w:szCs w:val="20"/>
        </w:rPr>
        <w:t xml:space="preserve"> que la siguiente información se sujeta a la verdad:</w:t>
      </w:r>
    </w:p>
    <w:p w14:paraId="373EA209" w14:textId="77777777" w:rsidR="00F17D49" w:rsidRPr="009E6441" w:rsidRDefault="00F17D49" w:rsidP="00DD1A61">
      <w:pPr>
        <w:widowControl w:val="0"/>
        <w:ind w:right="-1"/>
        <w:jc w:val="both"/>
        <w:rPr>
          <w:rFonts w:ascii="Arial" w:hAnsi="Arial" w:cs="Arial"/>
          <w:sz w:val="20"/>
          <w:szCs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542077" w:rsidRPr="009E6441" w14:paraId="4C566A43" w14:textId="77777777" w:rsidTr="19A05950">
        <w:tc>
          <w:tcPr>
            <w:tcW w:w="2977" w:type="dxa"/>
            <w:tcBorders>
              <w:right w:val="nil"/>
            </w:tcBorders>
          </w:tcPr>
          <w:p w14:paraId="78DB0B75" w14:textId="3744CBAB" w:rsidR="00F17D49" w:rsidRPr="009E6441" w:rsidRDefault="00F17D49" w:rsidP="00DD1A61">
            <w:pPr>
              <w:widowControl w:val="0"/>
              <w:ind w:right="-1"/>
              <w:rPr>
                <w:rFonts w:ascii="Arial" w:hAnsi="Arial" w:cs="Arial"/>
                <w:sz w:val="20"/>
                <w:szCs w:val="20"/>
              </w:rPr>
            </w:pPr>
            <w:r w:rsidRPr="009E6441">
              <w:rPr>
                <w:rFonts w:ascii="Arial" w:hAnsi="Arial" w:cs="Arial"/>
                <w:sz w:val="20"/>
                <w:szCs w:val="20"/>
              </w:rPr>
              <w:t>Nombre</w:t>
            </w:r>
            <w:r w:rsidR="00AF5478" w:rsidRPr="009E6441">
              <w:rPr>
                <w:rFonts w:ascii="Arial" w:hAnsi="Arial" w:cs="Arial"/>
                <w:sz w:val="20"/>
                <w:szCs w:val="20"/>
              </w:rPr>
              <w:t>, Denominación</w:t>
            </w:r>
            <w:r w:rsidRPr="009E6441">
              <w:rPr>
                <w:rFonts w:ascii="Arial" w:hAnsi="Arial" w:cs="Arial"/>
                <w:sz w:val="20"/>
                <w:szCs w:val="20"/>
              </w:rPr>
              <w:t xml:space="preserve"> o Razón Social:</w:t>
            </w:r>
          </w:p>
        </w:tc>
        <w:tc>
          <w:tcPr>
            <w:tcW w:w="5812" w:type="dxa"/>
            <w:gridSpan w:val="4"/>
            <w:tcBorders>
              <w:left w:val="nil"/>
            </w:tcBorders>
          </w:tcPr>
          <w:p w14:paraId="06537FB1" w14:textId="77777777" w:rsidR="00F17D49" w:rsidRPr="009E6441" w:rsidRDefault="00F17D49" w:rsidP="00DD1A61">
            <w:pPr>
              <w:widowControl w:val="0"/>
              <w:ind w:right="-1"/>
              <w:rPr>
                <w:rFonts w:ascii="Arial" w:hAnsi="Arial" w:cs="Arial"/>
                <w:sz w:val="20"/>
                <w:szCs w:val="20"/>
              </w:rPr>
            </w:pPr>
          </w:p>
        </w:tc>
      </w:tr>
      <w:tr w:rsidR="00542077" w:rsidRPr="009E6441" w14:paraId="6A05E7FC" w14:textId="77777777" w:rsidTr="19A05950">
        <w:tc>
          <w:tcPr>
            <w:tcW w:w="2977" w:type="dxa"/>
            <w:tcBorders>
              <w:bottom w:val="single" w:sz="4" w:space="0" w:color="auto"/>
              <w:right w:val="nil"/>
            </w:tcBorders>
          </w:tcPr>
          <w:p w14:paraId="2A3778B0" w14:textId="73578097" w:rsidR="00F17D49" w:rsidRPr="009E6441" w:rsidRDefault="00F17D49" w:rsidP="00DD1A61">
            <w:pPr>
              <w:widowControl w:val="0"/>
              <w:ind w:right="-1"/>
              <w:rPr>
                <w:rFonts w:ascii="Arial" w:hAnsi="Arial" w:cs="Arial"/>
                <w:sz w:val="20"/>
                <w:szCs w:val="20"/>
              </w:rPr>
            </w:pPr>
            <w:r w:rsidRPr="009E6441">
              <w:rPr>
                <w:rFonts w:ascii="Arial" w:hAnsi="Arial" w:cs="Arial"/>
                <w:sz w:val="20"/>
                <w:szCs w:val="20"/>
              </w:rPr>
              <w:t>Domicilio Legal:</w:t>
            </w:r>
          </w:p>
        </w:tc>
        <w:tc>
          <w:tcPr>
            <w:tcW w:w="5812" w:type="dxa"/>
            <w:gridSpan w:val="4"/>
            <w:tcBorders>
              <w:left w:val="nil"/>
              <w:bottom w:val="single" w:sz="4" w:space="0" w:color="auto"/>
            </w:tcBorders>
          </w:tcPr>
          <w:p w14:paraId="2D1DC471" w14:textId="77777777" w:rsidR="00F17D49" w:rsidRPr="009E6441" w:rsidRDefault="00F17D49" w:rsidP="00DD1A61">
            <w:pPr>
              <w:widowControl w:val="0"/>
              <w:ind w:right="-1"/>
              <w:rPr>
                <w:rFonts w:ascii="Arial" w:hAnsi="Arial" w:cs="Arial"/>
                <w:sz w:val="20"/>
                <w:szCs w:val="20"/>
              </w:rPr>
            </w:pPr>
          </w:p>
        </w:tc>
      </w:tr>
      <w:tr w:rsidR="00542077" w:rsidRPr="009E6441" w14:paraId="26B34CD7" w14:textId="77777777" w:rsidTr="19A05950">
        <w:tc>
          <w:tcPr>
            <w:tcW w:w="4111" w:type="dxa"/>
            <w:gridSpan w:val="2"/>
            <w:tcBorders>
              <w:right w:val="single" w:sz="4" w:space="0" w:color="auto"/>
            </w:tcBorders>
          </w:tcPr>
          <w:p w14:paraId="7FA18C94" w14:textId="583EEFC7" w:rsidR="004860CF" w:rsidRPr="009E6441" w:rsidRDefault="004860CF" w:rsidP="00DD1A61">
            <w:pPr>
              <w:widowControl w:val="0"/>
              <w:ind w:right="-1"/>
              <w:rPr>
                <w:rFonts w:ascii="Arial" w:hAnsi="Arial" w:cs="Arial"/>
                <w:sz w:val="20"/>
                <w:szCs w:val="20"/>
              </w:rPr>
            </w:pPr>
            <w:r w:rsidRPr="009E6441">
              <w:rPr>
                <w:rFonts w:ascii="Arial" w:hAnsi="Arial" w:cs="Arial"/>
                <w:sz w:val="20"/>
                <w:szCs w:val="20"/>
              </w:rPr>
              <w:t>RUC:</w:t>
            </w:r>
          </w:p>
        </w:tc>
        <w:tc>
          <w:tcPr>
            <w:tcW w:w="1701" w:type="dxa"/>
            <w:tcBorders>
              <w:left w:val="single" w:sz="4" w:space="0" w:color="auto"/>
              <w:right w:val="single" w:sz="4" w:space="0" w:color="auto"/>
            </w:tcBorders>
          </w:tcPr>
          <w:p w14:paraId="739B0864" w14:textId="24A42DA1" w:rsidR="004860CF" w:rsidRPr="009E6441" w:rsidRDefault="004860CF" w:rsidP="00DD1A61">
            <w:pPr>
              <w:widowControl w:val="0"/>
              <w:ind w:right="-1"/>
              <w:rPr>
                <w:rFonts w:ascii="Arial" w:hAnsi="Arial" w:cs="Arial"/>
                <w:sz w:val="20"/>
                <w:szCs w:val="20"/>
              </w:rPr>
            </w:pPr>
            <w:r w:rsidRPr="009E6441">
              <w:rPr>
                <w:rFonts w:ascii="Arial" w:hAnsi="Arial" w:cs="Arial"/>
                <w:sz w:val="20"/>
                <w:szCs w:val="20"/>
              </w:rPr>
              <w:t>Teléfono(s</w:t>
            </w:r>
            <w:r w:rsidR="1D6B18F0" w:rsidRPr="009E6441">
              <w:rPr>
                <w:rFonts w:ascii="Arial" w:hAnsi="Arial" w:cs="Arial"/>
                <w:sz w:val="20"/>
                <w:szCs w:val="20"/>
              </w:rPr>
              <w:t>):</w:t>
            </w:r>
          </w:p>
        </w:tc>
        <w:tc>
          <w:tcPr>
            <w:tcW w:w="1418" w:type="dxa"/>
            <w:tcBorders>
              <w:left w:val="single" w:sz="4" w:space="0" w:color="auto"/>
              <w:right w:val="single" w:sz="4" w:space="0" w:color="auto"/>
            </w:tcBorders>
          </w:tcPr>
          <w:p w14:paraId="1D9DE3A2" w14:textId="77777777" w:rsidR="004860CF" w:rsidRPr="009E6441" w:rsidRDefault="004860CF" w:rsidP="00DD1A61">
            <w:pPr>
              <w:widowControl w:val="0"/>
              <w:ind w:right="-1"/>
              <w:rPr>
                <w:rFonts w:ascii="Arial" w:hAnsi="Arial" w:cs="Arial"/>
                <w:sz w:val="20"/>
                <w:szCs w:val="20"/>
              </w:rPr>
            </w:pPr>
          </w:p>
        </w:tc>
        <w:tc>
          <w:tcPr>
            <w:tcW w:w="1559" w:type="dxa"/>
            <w:tcBorders>
              <w:left w:val="single" w:sz="4" w:space="0" w:color="auto"/>
            </w:tcBorders>
          </w:tcPr>
          <w:p w14:paraId="4D3288B4" w14:textId="77777777" w:rsidR="004860CF" w:rsidRPr="009E6441" w:rsidRDefault="004860CF" w:rsidP="00DD1A61">
            <w:pPr>
              <w:widowControl w:val="0"/>
              <w:ind w:right="-1"/>
              <w:jc w:val="center"/>
              <w:rPr>
                <w:rFonts w:ascii="Arial" w:hAnsi="Arial" w:cs="Arial"/>
                <w:sz w:val="20"/>
                <w:szCs w:val="20"/>
              </w:rPr>
            </w:pPr>
          </w:p>
        </w:tc>
      </w:tr>
      <w:tr w:rsidR="00F73A08" w:rsidRPr="009E6441" w14:paraId="05E8E781" w14:textId="77777777" w:rsidTr="19A05950">
        <w:tc>
          <w:tcPr>
            <w:tcW w:w="4111" w:type="dxa"/>
            <w:gridSpan w:val="2"/>
            <w:tcBorders>
              <w:right w:val="single" w:sz="4" w:space="0" w:color="auto"/>
            </w:tcBorders>
          </w:tcPr>
          <w:p w14:paraId="2EFC5A65" w14:textId="7E99290B" w:rsidR="00F73A08" w:rsidRPr="009E6441" w:rsidRDefault="4B33D956" w:rsidP="00DD1A61">
            <w:pPr>
              <w:widowControl w:val="0"/>
              <w:ind w:right="-1"/>
              <w:rPr>
                <w:rFonts w:ascii="Arial" w:hAnsi="Arial" w:cs="Arial"/>
                <w:sz w:val="20"/>
                <w:szCs w:val="20"/>
              </w:rPr>
            </w:pPr>
            <w:r w:rsidRPr="009E6441">
              <w:rPr>
                <w:rFonts w:ascii="Arial" w:hAnsi="Arial" w:cs="Arial"/>
                <w:sz w:val="20"/>
                <w:szCs w:val="20"/>
              </w:rPr>
              <w:t>MYPE</w:t>
            </w:r>
            <w:r w:rsidR="00F5148C" w:rsidRPr="009E6441">
              <w:rPr>
                <w:rStyle w:val="Refdenotaalpie"/>
                <w:rFonts w:ascii="Arial" w:hAnsi="Arial" w:cs="Arial"/>
                <w:sz w:val="20"/>
                <w:szCs w:val="20"/>
              </w:rPr>
              <w:footnoteReference w:id="37"/>
            </w:r>
          </w:p>
        </w:tc>
        <w:tc>
          <w:tcPr>
            <w:tcW w:w="4678" w:type="dxa"/>
            <w:gridSpan w:val="3"/>
            <w:tcBorders>
              <w:left w:val="single" w:sz="4" w:space="0" w:color="auto"/>
            </w:tcBorders>
          </w:tcPr>
          <w:p w14:paraId="5E6FE674" w14:textId="55ACA06D" w:rsidR="00F73A08" w:rsidRPr="009E6441" w:rsidRDefault="00F73A08" w:rsidP="00730BAF">
            <w:pPr>
              <w:widowControl w:val="0"/>
              <w:ind w:right="-1"/>
              <w:rPr>
                <w:rFonts w:ascii="Arial" w:hAnsi="Arial" w:cs="Arial"/>
                <w:sz w:val="20"/>
                <w:szCs w:val="20"/>
              </w:rPr>
            </w:pPr>
            <w:r w:rsidRPr="009E6441">
              <w:rPr>
                <w:rFonts w:ascii="Arial" w:hAnsi="Arial" w:cs="Arial"/>
                <w:sz w:val="20"/>
                <w:szCs w:val="20"/>
              </w:rPr>
              <w:t>SI      (    )                              NO   (    )</w:t>
            </w:r>
          </w:p>
        </w:tc>
      </w:tr>
      <w:tr w:rsidR="004860CF" w:rsidRPr="009E6441" w14:paraId="1DF0D182" w14:textId="77777777" w:rsidTr="19A05950">
        <w:tc>
          <w:tcPr>
            <w:tcW w:w="8789" w:type="dxa"/>
            <w:gridSpan w:val="5"/>
          </w:tcPr>
          <w:p w14:paraId="479799B7" w14:textId="510971E4" w:rsidR="004860CF" w:rsidRPr="009E6441" w:rsidRDefault="004860CF" w:rsidP="00DD1A61">
            <w:pPr>
              <w:widowControl w:val="0"/>
              <w:ind w:right="-1"/>
              <w:rPr>
                <w:rFonts w:ascii="Arial" w:hAnsi="Arial" w:cs="Arial"/>
                <w:sz w:val="20"/>
                <w:szCs w:val="20"/>
              </w:rPr>
            </w:pPr>
            <w:r w:rsidRPr="009E6441">
              <w:rPr>
                <w:rFonts w:ascii="Arial" w:hAnsi="Arial" w:cs="Arial"/>
                <w:sz w:val="20"/>
                <w:szCs w:val="20"/>
              </w:rPr>
              <w:t>Correo electrónico:</w:t>
            </w:r>
          </w:p>
        </w:tc>
      </w:tr>
    </w:tbl>
    <w:p w14:paraId="3AA21B67" w14:textId="77777777" w:rsidR="00F17D49" w:rsidRPr="009E6441" w:rsidRDefault="00F17D49" w:rsidP="00DD1A61">
      <w:pPr>
        <w:widowControl w:val="0"/>
        <w:autoSpaceDE w:val="0"/>
        <w:autoSpaceDN w:val="0"/>
        <w:adjustRightInd w:val="0"/>
        <w:jc w:val="both"/>
        <w:rPr>
          <w:rFonts w:ascii="Arial" w:hAnsi="Arial" w:cs="Arial"/>
          <w:sz w:val="20"/>
          <w:szCs w:val="20"/>
        </w:rPr>
      </w:pPr>
    </w:p>
    <w:p w14:paraId="78021A94" w14:textId="77777777" w:rsidR="00145DFF" w:rsidRPr="009E6441" w:rsidRDefault="00145DFF" w:rsidP="00DD1A61">
      <w:pPr>
        <w:widowControl w:val="0"/>
        <w:autoSpaceDE w:val="0"/>
        <w:autoSpaceDN w:val="0"/>
        <w:adjustRightInd w:val="0"/>
        <w:jc w:val="both"/>
        <w:rPr>
          <w:rFonts w:ascii="Arial" w:hAnsi="Arial" w:cs="Arial"/>
          <w:b/>
          <w:sz w:val="20"/>
          <w:szCs w:val="20"/>
        </w:rPr>
      </w:pPr>
      <w:r w:rsidRPr="009E6441">
        <w:rPr>
          <w:rFonts w:ascii="Arial" w:hAnsi="Arial" w:cs="Arial"/>
          <w:b/>
          <w:sz w:val="20"/>
          <w:szCs w:val="20"/>
        </w:rPr>
        <w:t>Autorización de notificación por correo electrónico:</w:t>
      </w:r>
    </w:p>
    <w:p w14:paraId="03C289A5" w14:textId="77777777" w:rsidR="00145DFF" w:rsidRPr="009E6441" w:rsidRDefault="00145DFF" w:rsidP="00DD1A61">
      <w:pPr>
        <w:widowControl w:val="0"/>
        <w:autoSpaceDE w:val="0"/>
        <w:autoSpaceDN w:val="0"/>
        <w:adjustRightInd w:val="0"/>
        <w:jc w:val="both"/>
        <w:rPr>
          <w:rFonts w:ascii="Arial" w:hAnsi="Arial" w:cs="Arial"/>
          <w:b/>
          <w:sz w:val="20"/>
          <w:szCs w:val="20"/>
        </w:rPr>
      </w:pPr>
    </w:p>
    <w:p w14:paraId="59272561" w14:textId="1F371062" w:rsidR="00145DFF" w:rsidRPr="009E6441" w:rsidRDefault="00AD2D18" w:rsidP="00DD1A61">
      <w:pPr>
        <w:widowControl w:val="0"/>
        <w:ind w:right="-1"/>
        <w:jc w:val="both"/>
        <w:rPr>
          <w:rFonts w:ascii="Arial" w:hAnsi="Arial" w:cs="Arial"/>
          <w:sz w:val="20"/>
          <w:szCs w:val="20"/>
        </w:rPr>
      </w:pPr>
      <w:r w:rsidRPr="009E6441">
        <w:rPr>
          <w:rFonts w:ascii="Arial" w:hAnsi="Arial" w:cs="Arial"/>
          <w:sz w:val="20"/>
          <w:szCs w:val="20"/>
        </w:rPr>
        <w:t>A</w:t>
      </w:r>
      <w:r w:rsidR="00145DFF" w:rsidRPr="009E6441">
        <w:rPr>
          <w:rFonts w:ascii="Arial" w:hAnsi="Arial" w:cs="Arial"/>
          <w:sz w:val="20"/>
          <w:szCs w:val="20"/>
        </w:rPr>
        <w:t xml:space="preserve">utorizo que se notifiquen al correo electrónico indicado las siguientes actuaciones: </w:t>
      </w:r>
    </w:p>
    <w:p w14:paraId="23088BDD" w14:textId="77777777" w:rsidR="003B1295" w:rsidRPr="009E6441" w:rsidRDefault="003B1295" w:rsidP="00DD1A61">
      <w:pPr>
        <w:widowControl w:val="0"/>
        <w:ind w:right="-1"/>
        <w:jc w:val="both"/>
        <w:rPr>
          <w:rFonts w:ascii="Arial" w:hAnsi="Arial" w:cs="Arial"/>
          <w:sz w:val="20"/>
          <w:szCs w:val="20"/>
        </w:rPr>
      </w:pPr>
    </w:p>
    <w:p w14:paraId="62F866A2" w14:textId="3E1EEE32" w:rsidR="008E3292" w:rsidRPr="009E6441" w:rsidRDefault="008E3292" w:rsidP="00921C28">
      <w:pPr>
        <w:pStyle w:val="Prrafodelista"/>
        <w:widowControl w:val="0"/>
        <w:numPr>
          <w:ilvl w:val="0"/>
          <w:numId w:val="24"/>
        </w:numPr>
        <w:autoSpaceDE w:val="0"/>
        <w:autoSpaceDN w:val="0"/>
        <w:adjustRightInd w:val="0"/>
        <w:jc w:val="both"/>
        <w:rPr>
          <w:rFonts w:ascii="Arial" w:hAnsi="Arial" w:cs="Arial"/>
          <w:sz w:val="20"/>
          <w:szCs w:val="20"/>
        </w:rPr>
      </w:pPr>
      <w:bookmarkStart w:id="22" w:name="_Hlk191843159"/>
      <w:r w:rsidRPr="009E6441">
        <w:rPr>
          <w:rFonts w:ascii="Arial" w:hAnsi="Arial" w:cs="Arial"/>
          <w:sz w:val="20"/>
          <w:szCs w:val="20"/>
        </w:rPr>
        <w:t>Solicitud de la descripción a detalle de todos los elementos constitutivos de la oferta</w:t>
      </w:r>
      <w:r w:rsidR="00DD7A6F" w:rsidRPr="009E6441">
        <w:rPr>
          <w:rFonts w:ascii="Arial" w:hAnsi="Arial" w:cs="Arial"/>
          <w:sz w:val="20"/>
          <w:szCs w:val="20"/>
        </w:rPr>
        <w:t>.</w:t>
      </w:r>
    </w:p>
    <w:p w14:paraId="5DA7093E" w14:textId="095C47F9" w:rsidR="00C137BE" w:rsidRPr="009E6441" w:rsidRDefault="00C137BE" w:rsidP="00921C28">
      <w:pPr>
        <w:pStyle w:val="Prrafodelista"/>
        <w:widowControl w:val="0"/>
        <w:numPr>
          <w:ilvl w:val="0"/>
          <w:numId w:val="24"/>
        </w:numPr>
        <w:autoSpaceDE w:val="0"/>
        <w:autoSpaceDN w:val="0"/>
        <w:adjustRightInd w:val="0"/>
        <w:jc w:val="both"/>
        <w:rPr>
          <w:rFonts w:ascii="Arial" w:hAnsi="Arial" w:cs="Arial"/>
          <w:sz w:val="20"/>
          <w:szCs w:val="20"/>
        </w:rPr>
      </w:pPr>
      <w:r w:rsidRPr="009E6441">
        <w:rPr>
          <w:rFonts w:ascii="Arial" w:hAnsi="Arial" w:cs="Arial"/>
          <w:sz w:val="20"/>
          <w:szCs w:val="20"/>
        </w:rPr>
        <w:t xml:space="preserve">Solicitud de </w:t>
      </w:r>
      <w:r w:rsidR="0018059B" w:rsidRPr="009E6441">
        <w:rPr>
          <w:rFonts w:ascii="Arial" w:hAnsi="Arial" w:cs="Arial"/>
          <w:sz w:val="20"/>
          <w:szCs w:val="20"/>
        </w:rPr>
        <w:t>negociación regulado</w:t>
      </w:r>
      <w:r w:rsidR="00360F6E" w:rsidRPr="009E6441">
        <w:rPr>
          <w:rFonts w:ascii="Arial" w:hAnsi="Arial" w:cs="Arial"/>
          <w:sz w:val="20"/>
          <w:szCs w:val="20"/>
        </w:rPr>
        <w:t xml:space="preserve"> en el artículo 132 del Reglamento</w:t>
      </w:r>
      <w:r w:rsidR="00EF60D0" w:rsidRPr="009E6441">
        <w:rPr>
          <w:rFonts w:ascii="Arial" w:hAnsi="Arial" w:cs="Arial"/>
          <w:sz w:val="20"/>
          <w:szCs w:val="20"/>
        </w:rPr>
        <w:t xml:space="preserve"> </w:t>
      </w:r>
      <w:bookmarkStart w:id="23" w:name="_Hlk192074489"/>
      <w:r w:rsidR="00EF60D0" w:rsidRPr="009E6441">
        <w:rPr>
          <w:rFonts w:ascii="Arial" w:hAnsi="Arial" w:cs="Arial"/>
          <w:sz w:val="20"/>
          <w:szCs w:val="20"/>
        </w:rPr>
        <w:t>de la Ley N° 32069, Ley General de Contrataciones Públicas, aprobado por Decreto Supremo N° 009-2025-EF</w:t>
      </w:r>
      <w:bookmarkEnd w:id="23"/>
      <w:r w:rsidR="00360F6E" w:rsidRPr="009E6441">
        <w:rPr>
          <w:rFonts w:ascii="Arial" w:hAnsi="Arial" w:cs="Arial"/>
          <w:sz w:val="20"/>
          <w:szCs w:val="20"/>
        </w:rPr>
        <w:t>.</w:t>
      </w:r>
    </w:p>
    <w:p w14:paraId="07A74C6A" w14:textId="77777777" w:rsidR="00145DFF" w:rsidRPr="009E6441" w:rsidRDefault="00145DFF" w:rsidP="00921C28">
      <w:pPr>
        <w:pStyle w:val="Prrafodelista"/>
        <w:widowControl w:val="0"/>
        <w:numPr>
          <w:ilvl w:val="0"/>
          <w:numId w:val="24"/>
        </w:numPr>
        <w:autoSpaceDE w:val="0"/>
        <w:autoSpaceDN w:val="0"/>
        <w:adjustRightInd w:val="0"/>
        <w:jc w:val="both"/>
        <w:rPr>
          <w:rFonts w:ascii="Arial" w:hAnsi="Arial" w:cs="Arial"/>
          <w:sz w:val="20"/>
          <w:szCs w:val="20"/>
        </w:rPr>
      </w:pPr>
      <w:r w:rsidRPr="009E6441">
        <w:rPr>
          <w:rFonts w:ascii="Arial" w:hAnsi="Arial" w:cs="Arial"/>
          <w:sz w:val="20"/>
          <w:szCs w:val="20"/>
        </w:rPr>
        <w:t>Solicitud de subsanación de los requisitos para perfeccionar el contrato.</w:t>
      </w:r>
    </w:p>
    <w:p w14:paraId="36EF7BC7" w14:textId="77777777" w:rsidR="00CF5200" w:rsidRDefault="00CF5200" w:rsidP="00CF5200">
      <w:pPr>
        <w:widowControl w:val="0"/>
        <w:numPr>
          <w:ilvl w:val="0"/>
          <w:numId w:val="24"/>
        </w:numPr>
        <w:autoSpaceDE w:val="0"/>
        <w:autoSpaceDN w:val="0"/>
        <w:adjustRightInd w:val="0"/>
        <w:spacing w:line="259" w:lineRule="auto"/>
        <w:contextualSpacing/>
        <w:jc w:val="both"/>
        <w:rPr>
          <w:rFonts w:ascii="Arial" w:hAnsi="Arial" w:cs="Arial"/>
          <w:sz w:val="20"/>
          <w:szCs w:val="20"/>
        </w:rPr>
      </w:pPr>
      <w:r w:rsidRPr="00DB4F54">
        <w:rPr>
          <w:rFonts w:ascii="Arial" w:hAnsi="Arial" w:cs="Arial"/>
          <w:sz w:val="20"/>
          <w:szCs w:val="20"/>
        </w:rPr>
        <w:t xml:space="preserve">Solicitud para presentar los documentos para perfeccionar el contrato, según orden de prelación, de conformidad </w:t>
      </w:r>
      <w:r w:rsidRPr="005B33B7">
        <w:rPr>
          <w:rFonts w:ascii="Arial" w:hAnsi="Arial" w:cs="Arial"/>
          <w:sz w:val="20"/>
          <w:szCs w:val="20"/>
        </w:rPr>
        <w:t xml:space="preserve">con lo previsto en el </w:t>
      </w:r>
      <w:r>
        <w:rPr>
          <w:rFonts w:ascii="Arial" w:hAnsi="Arial" w:cs="Arial"/>
          <w:sz w:val="20"/>
          <w:szCs w:val="20"/>
        </w:rPr>
        <w:t xml:space="preserve">numeral 91.3 del </w:t>
      </w:r>
      <w:r w:rsidRPr="005B33B7">
        <w:rPr>
          <w:rFonts w:ascii="Arial" w:hAnsi="Arial" w:cs="Arial"/>
          <w:sz w:val="20"/>
          <w:szCs w:val="20"/>
        </w:rPr>
        <w:t>artículo 91 del Reglamento de la Ley N° 32069, Ley General de Contrataciones Públicas, aprobado por Decreto Supremo N° 009-2025-EF.</w:t>
      </w:r>
    </w:p>
    <w:p w14:paraId="7B2A341A" w14:textId="77777777" w:rsidR="00CF5200" w:rsidRDefault="00145DFF" w:rsidP="00CF5200">
      <w:pPr>
        <w:pStyle w:val="Prrafodelista"/>
        <w:widowControl w:val="0"/>
        <w:numPr>
          <w:ilvl w:val="0"/>
          <w:numId w:val="24"/>
        </w:numPr>
        <w:autoSpaceDE w:val="0"/>
        <w:autoSpaceDN w:val="0"/>
        <w:adjustRightInd w:val="0"/>
        <w:jc w:val="both"/>
        <w:rPr>
          <w:rFonts w:ascii="Arial" w:hAnsi="Arial" w:cs="Arial"/>
          <w:sz w:val="20"/>
          <w:szCs w:val="20"/>
        </w:rPr>
      </w:pPr>
      <w:r w:rsidRPr="009E6441">
        <w:rPr>
          <w:rFonts w:ascii="Arial" w:hAnsi="Arial" w:cs="Arial"/>
          <w:sz w:val="20"/>
          <w:szCs w:val="20"/>
        </w:rPr>
        <w:t>Respuesta a la solicitud de acceso al expediente de contratación.</w:t>
      </w:r>
    </w:p>
    <w:p w14:paraId="071A49D3" w14:textId="0BEC168F" w:rsidR="000B6CDD" w:rsidRPr="00CF5200" w:rsidRDefault="49F7E869" w:rsidP="00CF5200">
      <w:pPr>
        <w:pStyle w:val="Prrafodelista"/>
        <w:widowControl w:val="0"/>
        <w:numPr>
          <w:ilvl w:val="0"/>
          <w:numId w:val="24"/>
        </w:numPr>
        <w:autoSpaceDE w:val="0"/>
        <w:autoSpaceDN w:val="0"/>
        <w:adjustRightInd w:val="0"/>
        <w:jc w:val="both"/>
        <w:rPr>
          <w:rStyle w:val="Refdenotaalpie"/>
          <w:rFonts w:ascii="Arial" w:hAnsi="Arial" w:cs="Arial"/>
          <w:sz w:val="20"/>
          <w:szCs w:val="20"/>
          <w:vertAlign w:val="baseline"/>
        </w:rPr>
      </w:pPr>
      <w:r w:rsidRPr="00CF5200">
        <w:rPr>
          <w:rFonts w:ascii="Arial" w:hAnsi="Arial" w:cs="Arial"/>
          <w:sz w:val="20"/>
          <w:szCs w:val="20"/>
        </w:rPr>
        <w:t>Notificación de la orden de compra</w:t>
      </w:r>
      <w:r w:rsidR="004B0D38" w:rsidRPr="00CF5200">
        <w:rPr>
          <w:rFonts w:ascii="Arial" w:hAnsi="Arial" w:cs="Arial"/>
          <w:sz w:val="20"/>
          <w:szCs w:val="20"/>
        </w:rPr>
        <w:t>, de ser el caso</w:t>
      </w:r>
      <w:r w:rsidR="32FF0A96" w:rsidRPr="00CF5200">
        <w:rPr>
          <w:rFonts w:ascii="Arial" w:hAnsi="Arial" w:cs="Arial"/>
          <w:sz w:val="20"/>
          <w:szCs w:val="20"/>
        </w:rPr>
        <w:t>.</w:t>
      </w:r>
    </w:p>
    <w:bookmarkEnd w:id="22"/>
    <w:p w14:paraId="168ECC91" w14:textId="77777777" w:rsidR="00145DFF" w:rsidRPr="009E6441" w:rsidRDefault="00145DFF" w:rsidP="00DD1A61">
      <w:pPr>
        <w:widowControl w:val="0"/>
        <w:autoSpaceDE w:val="0"/>
        <w:autoSpaceDN w:val="0"/>
        <w:adjustRightInd w:val="0"/>
        <w:jc w:val="both"/>
        <w:rPr>
          <w:rFonts w:ascii="Arial" w:hAnsi="Arial" w:cs="Arial"/>
          <w:sz w:val="20"/>
          <w:szCs w:val="20"/>
        </w:rPr>
      </w:pPr>
    </w:p>
    <w:p w14:paraId="7F4A90E4" w14:textId="7E98A0AF" w:rsidR="00F17D49" w:rsidRPr="009E6441" w:rsidRDefault="04F00DCB" w:rsidP="779A1813">
      <w:pPr>
        <w:widowControl w:val="0"/>
        <w:autoSpaceDE w:val="0"/>
        <w:autoSpaceDN w:val="0"/>
        <w:adjustRightInd w:val="0"/>
        <w:jc w:val="both"/>
        <w:rPr>
          <w:rFonts w:ascii="Arial" w:hAnsi="Arial" w:cs="Arial"/>
          <w:sz w:val="20"/>
          <w:szCs w:val="20"/>
        </w:rPr>
      </w:pPr>
      <w:r w:rsidRPr="009E6441">
        <w:rPr>
          <w:rFonts w:ascii="Arial" w:hAnsi="Arial" w:cs="Arial"/>
          <w:sz w:val="20"/>
          <w:szCs w:val="20"/>
        </w:rPr>
        <w:t>Asimismo, me comprometo a remitir la confirmación de recepción</w:t>
      </w:r>
      <w:r w:rsidR="007E3FB7" w:rsidRPr="009E6441">
        <w:rPr>
          <w:rFonts w:ascii="Arial" w:hAnsi="Arial" w:cs="Arial"/>
          <w:sz w:val="20"/>
          <w:szCs w:val="20"/>
        </w:rPr>
        <w:t xml:space="preserve"> del correo electrónico</w:t>
      </w:r>
      <w:r w:rsidRPr="009E6441">
        <w:rPr>
          <w:rFonts w:ascii="Arial" w:hAnsi="Arial" w:cs="Arial"/>
          <w:sz w:val="20"/>
          <w:szCs w:val="20"/>
        </w:rPr>
        <w:t>, en el plazo máximo de dos días hábiles de recibida la comunicación.</w:t>
      </w:r>
    </w:p>
    <w:p w14:paraId="6AA58033" w14:textId="77777777" w:rsidR="00F17D49" w:rsidRPr="009E6441" w:rsidRDefault="00F17D49" w:rsidP="00DD1A61">
      <w:pPr>
        <w:widowControl w:val="0"/>
        <w:autoSpaceDE w:val="0"/>
        <w:autoSpaceDN w:val="0"/>
        <w:adjustRightInd w:val="0"/>
        <w:jc w:val="both"/>
        <w:rPr>
          <w:rFonts w:ascii="Arial" w:hAnsi="Arial" w:cs="Arial"/>
          <w:sz w:val="20"/>
          <w:szCs w:val="20"/>
        </w:rPr>
      </w:pPr>
    </w:p>
    <w:p w14:paraId="6A340AA7" w14:textId="77777777" w:rsidR="00F17D49" w:rsidRPr="009E6441" w:rsidRDefault="00F17D49" w:rsidP="00DD1A61">
      <w:pPr>
        <w:widowControl w:val="0"/>
        <w:autoSpaceDE w:val="0"/>
        <w:autoSpaceDN w:val="0"/>
        <w:adjustRightInd w:val="0"/>
        <w:jc w:val="both"/>
        <w:rPr>
          <w:rFonts w:ascii="Arial" w:hAnsi="Arial" w:cs="Arial"/>
          <w:b/>
          <w:bCs/>
          <w:i/>
          <w:sz w:val="20"/>
          <w:szCs w:val="20"/>
          <w:u w:val="single"/>
        </w:rPr>
      </w:pPr>
      <w:r w:rsidRPr="009E6441">
        <w:rPr>
          <w:rFonts w:ascii="Arial" w:hAnsi="Arial" w:cs="Arial"/>
          <w:b/>
          <w:bCs/>
          <w:sz w:val="20"/>
          <w:szCs w:val="20"/>
          <w:u w:val="single"/>
        </w:rPr>
        <w:t>[CONSIGNAR CIUDAD Y FECHA]</w:t>
      </w:r>
    </w:p>
    <w:p w14:paraId="5EB080BF" w14:textId="77777777" w:rsidR="00F17D49" w:rsidRPr="009E6441" w:rsidRDefault="00F17D49" w:rsidP="00DD1A6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42077" w:rsidRPr="009E6441" w14:paraId="0754CEFE" w14:textId="77777777" w:rsidTr="17784565">
        <w:trPr>
          <w:jc w:val="center"/>
        </w:trPr>
        <w:tc>
          <w:tcPr>
            <w:tcW w:w="4606" w:type="dxa"/>
          </w:tcPr>
          <w:p w14:paraId="344804B1" w14:textId="77777777" w:rsidR="00F17D49" w:rsidRPr="009E6441" w:rsidRDefault="00F17D49" w:rsidP="00DD1A61">
            <w:pPr>
              <w:widowControl w:val="0"/>
              <w:ind w:right="-1"/>
              <w:jc w:val="center"/>
              <w:rPr>
                <w:rFonts w:ascii="Arial" w:hAnsi="Arial" w:cs="Arial"/>
                <w:b/>
                <w:sz w:val="20"/>
                <w:szCs w:val="20"/>
              </w:rPr>
            </w:pPr>
          </w:p>
          <w:p w14:paraId="49E8C3F4" w14:textId="75AC2C55" w:rsidR="00F17D49" w:rsidRPr="009E6441" w:rsidRDefault="00F17D49" w:rsidP="17784565">
            <w:pPr>
              <w:widowControl w:val="0"/>
              <w:ind w:right="-1"/>
              <w:jc w:val="center"/>
              <w:rPr>
                <w:rFonts w:ascii="Arial" w:hAnsi="Arial" w:cs="Arial"/>
                <w:sz w:val="20"/>
                <w:szCs w:val="20"/>
              </w:rPr>
            </w:pPr>
            <w:r w:rsidRPr="009E6441">
              <w:rPr>
                <w:rFonts w:ascii="Arial" w:hAnsi="Arial" w:cs="Arial"/>
                <w:sz w:val="20"/>
                <w:szCs w:val="20"/>
              </w:rPr>
              <w:t>……...........................................................</w:t>
            </w:r>
          </w:p>
          <w:p w14:paraId="01B256B0" w14:textId="64957A0A" w:rsidR="00F17D49" w:rsidRPr="009E6441" w:rsidRDefault="38AFDD85" w:rsidP="2F06CD7B">
            <w:pPr>
              <w:widowControl w:val="0"/>
              <w:spacing w:line="259" w:lineRule="auto"/>
              <w:jc w:val="center"/>
              <w:rPr>
                <w:rFonts w:ascii="Arial" w:hAnsi="Arial" w:cs="Arial"/>
                <w:b/>
                <w:sz w:val="20"/>
                <w:szCs w:val="20"/>
              </w:rPr>
            </w:pPr>
            <w:r w:rsidRPr="009E6441">
              <w:rPr>
                <w:rFonts w:ascii="Arial" w:hAnsi="Arial" w:cs="Arial"/>
                <w:b/>
                <w:sz w:val="20"/>
                <w:szCs w:val="20"/>
              </w:rPr>
              <w:t xml:space="preserve">Firma, </w:t>
            </w:r>
            <w:r w:rsidR="1097EC4C" w:rsidRPr="009E6441">
              <w:rPr>
                <w:rFonts w:ascii="Arial" w:hAnsi="Arial" w:cs="Arial"/>
                <w:b/>
                <w:sz w:val="20"/>
                <w:szCs w:val="20"/>
              </w:rPr>
              <w:t>n</w:t>
            </w:r>
            <w:r w:rsidRPr="009E6441">
              <w:rPr>
                <w:rFonts w:ascii="Arial" w:hAnsi="Arial" w:cs="Arial"/>
                <w:b/>
                <w:sz w:val="20"/>
                <w:szCs w:val="20"/>
              </w:rPr>
              <w:t xml:space="preserve">ombres y </w:t>
            </w:r>
            <w:r w:rsidR="6B72C6D0" w:rsidRPr="009E6441">
              <w:rPr>
                <w:rFonts w:ascii="Arial" w:hAnsi="Arial" w:cs="Arial"/>
                <w:b/>
                <w:sz w:val="20"/>
                <w:szCs w:val="20"/>
              </w:rPr>
              <w:t>a</w:t>
            </w:r>
            <w:r w:rsidRPr="009E6441">
              <w:rPr>
                <w:rFonts w:ascii="Arial" w:hAnsi="Arial" w:cs="Arial"/>
                <w:b/>
                <w:sz w:val="20"/>
                <w:szCs w:val="20"/>
              </w:rPr>
              <w:t>pellidos del postor o</w:t>
            </w:r>
          </w:p>
          <w:p w14:paraId="038E5B64" w14:textId="4431A376" w:rsidR="00F17D49" w:rsidRPr="009E6441" w:rsidRDefault="78567CA1" w:rsidP="00944790">
            <w:pPr>
              <w:widowControl w:val="0"/>
              <w:spacing w:line="259" w:lineRule="auto"/>
              <w:jc w:val="center"/>
              <w:rPr>
                <w:rFonts w:ascii="Arial" w:hAnsi="Arial" w:cs="Arial"/>
                <w:b/>
                <w:sz w:val="20"/>
                <w:szCs w:val="20"/>
              </w:rPr>
            </w:pPr>
            <w:r w:rsidRPr="009E6441">
              <w:rPr>
                <w:rFonts w:ascii="Arial" w:hAnsi="Arial" w:cs="Arial"/>
                <w:b/>
                <w:sz w:val="20"/>
                <w:szCs w:val="20"/>
              </w:rPr>
              <w:t>r</w:t>
            </w:r>
            <w:r w:rsidR="38AFDD85" w:rsidRPr="009E6441">
              <w:rPr>
                <w:rFonts w:ascii="Arial" w:hAnsi="Arial" w:cs="Arial"/>
                <w:b/>
                <w:sz w:val="20"/>
                <w:szCs w:val="20"/>
              </w:rPr>
              <w:t>epresentante legal, según corresponda</w:t>
            </w:r>
          </w:p>
        </w:tc>
      </w:tr>
    </w:tbl>
    <w:tbl>
      <w:tblPr>
        <w:tblStyle w:val="Tabladecuadrcula1clara-nfasis510"/>
        <w:tblpPr w:leftFromText="141" w:rightFromText="141" w:vertAnchor="text" w:horzAnchor="margin" w:tblpY="382"/>
        <w:tblW w:w="8930" w:type="dxa"/>
        <w:tblLook w:val="04A0" w:firstRow="1" w:lastRow="0" w:firstColumn="1" w:lastColumn="0" w:noHBand="0" w:noVBand="1"/>
      </w:tblPr>
      <w:tblGrid>
        <w:gridCol w:w="8930"/>
      </w:tblGrid>
      <w:tr w:rsidR="00743E7E" w:rsidRPr="009E6441" w14:paraId="08BC243F" w14:textId="77777777" w:rsidTr="00743E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C79D3B9" w14:textId="77777777" w:rsidR="00743E7E" w:rsidRPr="009E6441" w:rsidRDefault="00743E7E" w:rsidP="00743E7E">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743E7E" w:rsidRPr="009E6441" w14:paraId="59629E1D" w14:textId="77777777" w:rsidTr="00743E7E">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C735AB" w14:textId="6678C29E" w:rsidR="00743E7E" w:rsidRPr="005B21E8" w:rsidRDefault="00743E7E" w:rsidP="00743E7E">
            <w:pPr>
              <w:widowControl w:val="0"/>
              <w:ind w:left="34"/>
              <w:jc w:val="both"/>
              <w:rPr>
                <w:rFonts w:ascii="Arial" w:hAnsi="Arial" w:cs="Arial"/>
                <w:b w:val="0"/>
                <w:bCs w:val="0"/>
                <w:iCs/>
                <w:color w:val="FF0000"/>
                <w:sz w:val="18"/>
                <w:szCs w:val="18"/>
              </w:rPr>
            </w:pPr>
            <w:r w:rsidRPr="005B21E8">
              <w:rPr>
                <w:rFonts w:ascii="Arial" w:hAnsi="Arial" w:cs="Arial"/>
                <w:b w:val="0"/>
                <w:bCs w:val="0"/>
                <w:color w:val="FF0000"/>
                <w:sz w:val="18"/>
                <w:szCs w:val="18"/>
              </w:rPr>
              <w:t xml:space="preserve">La notificación dirigida a la dirección de correo electrónico consignada se entenderá válidamente efectuada cuando la entidad contratante reciba </w:t>
            </w:r>
            <w:r w:rsidR="0062758E" w:rsidRPr="005B21E8">
              <w:rPr>
                <w:rFonts w:ascii="Arial" w:hAnsi="Arial" w:cs="Arial"/>
                <w:b w:val="0"/>
                <w:bCs w:val="0"/>
                <w:color w:val="FF0000"/>
                <w:sz w:val="18"/>
                <w:szCs w:val="18"/>
              </w:rPr>
              <w:t xml:space="preserve">el </w:t>
            </w:r>
            <w:r w:rsidRPr="005B21E8">
              <w:rPr>
                <w:rFonts w:ascii="Arial" w:hAnsi="Arial" w:cs="Arial"/>
                <w:b w:val="0"/>
                <w:bCs w:val="0"/>
                <w:color w:val="FF0000"/>
                <w:sz w:val="18"/>
                <w:szCs w:val="18"/>
              </w:rPr>
              <w:t>acuse de recepción.</w:t>
            </w:r>
          </w:p>
        </w:tc>
      </w:tr>
    </w:tbl>
    <w:p w14:paraId="76D7F43B" w14:textId="15388514" w:rsidR="00145DFF" w:rsidRPr="009E6441" w:rsidRDefault="002652C7" w:rsidP="00D0282C">
      <w:pPr>
        <w:rPr>
          <w:rFonts w:ascii="Arial" w:hAnsi="Arial" w:cs="Arial"/>
          <w:sz w:val="20"/>
          <w:szCs w:val="20"/>
        </w:rPr>
      </w:pPr>
      <w:r w:rsidRPr="009E6441">
        <w:rPr>
          <w:rFonts w:ascii="Arial" w:hAnsi="Arial" w:cs="Arial"/>
          <w:sz w:val="20"/>
          <w:szCs w:val="20"/>
        </w:rPr>
        <w:br w:type="page"/>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08036A" w:rsidRPr="009E6441" w14:paraId="1B5528BA" w14:textId="77777777" w:rsidTr="0008036A">
        <w:trPr>
          <w:trHeight w:val="300"/>
        </w:trPr>
        <w:tc>
          <w:tcPr>
            <w:tcW w:w="898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21A03D1C" w14:textId="77777777" w:rsidR="0008036A" w:rsidRPr="009E6441" w:rsidRDefault="0008036A" w:rsidP="0008036A">
            <w:pPr>
              <w:jc w:val="both"/>
              <w:textAlignment w:val="baseline"/>
              <w:rPr>
                <w:rFonts w:ascii="Segoe UI" w:hAnsi="Segoe UI" w:cs="Segoe UI"/>
                <w:color w:val="000000"/>
                <w:sz w:val="18"/>
                <w:szCs w:val="18"/>
                <w:lang w:eastAsia="es-PE"/>
              </w:rPr>
            </w:pPr>
            <w:r w:rsidRPr="009E6441">
              <w:rPr>
                <w:rFonts w:ascii="Arial" w:hAnsi="Arial" w:cs="Arial"/>
                <w:b/>
                <w:bCs/>
                <w:color w:val="FF0000"/>
                <w:sz w:val="18"/>
                <w:szCs w:val="18"/>
                <w:lang w:eastAsia="es-PE"/>
              </w:rPr>
              <w:lastRenderedPageBreak/>
              <w:t>Advertencia</w:t>
            </w:r>
            <w:r w:rsidRPr="009E6441">
              <w:rPr>
                <w:rFonts w:ascii="Arial" w:hAnsi="Arial" w:cs="Arial"/>
                <w:color w:val="FF0000"/>
                <w:sz w:val="18"/>
                <w:szCs w:val="18"/>
                <w:lang w:eastAsia="es-PE"/>
              </w:rPr>
              <w:t> </w:t>
            </w:r>
          </w:p>
        </w:tc>
      </w:tr>
      <w:tr w:rsidR="0008036A" w:rsidRPr="009E6441" w14:paraId="2AFF8D2A" w14:textId="77777777" w:rsidTr="0008036A">
        <w:trPr>
          <w:trHeight w:val="300"/>
        </w:trPr>
        <w:tc>
          <w:tcPr>
            <w:tcW w:w="8985"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2D081AF9" w14:textId="77777777" w:rsidR="0008036A" w:rsidRPr="003B04F1" w:rsidRDefault="0008036A" w:rsidP="0008036A">
            <w:pPr>
              <w:jc w:val="both"/>
              <w:textAlignment w:val="baseline"/>
              <w:rPr>
                <w:rFonts w:ascii="Segoe UI" w:hAnsi="Segoe UI" w:cs="Segoe UI"/>
                <w:color w:val="000000"/>
                <w:sz w:val="18"/>
                <w:szCs w:val="18"/>
                <w:lang w:eastAsia="es-PE"/>
              </w:rPr>
            </w:pPr>
            <w:r w:rsidRPr="003B04F1">
              <w:rPr>
                <w:rFonts w:ascii="Arial" w:hAnsi="Arial" w:cs="Arial"/>
                <w:color w:val="FF0000"/>
                <w:sz w:val="18"/>
                <w:szCs w:val="18"/>
                <w:lang w:val="es-ES" w:eastAsia="es-PE"/>
              </w:rPr>
              <w:t>Cuando se trate de consorcios, la declaración jurada es la siguiente:</w:t>
            </w:r>
            <w:r w:rsidRPr="003B04F1">
              <w:rPr>
                <w:rFonts w:ascii="Arial" w:hAnsi="Arial" w:cs="Arial"/>
                <w:color w:val="FF0000"/>
                <w:sz w:val="18"/>
                <w:szCs w:val="18"/>
                <w:lang w:eastAsia="es-PE"/>
              </w:rPr>
              <w:t> </w:t>
            </w:r>
          </w:p>
        </w:tc>
      </w:tr>
    </w:tbl>
    <w:p w14:paraId="37BE8C36" w14:textId="77777777" w:rsidR="0008036A" w:rsidRPr="009E6441" w:rsidRDefault="0008036A" w:rsidP="17784565">
      <w:pPr>
        <w:widowControl w:val="0"/>
        <w:jc w:val="center"/>
        <w:rPr>
          <w:rFonts w:ascii="Arial" w:hAnsi="Arial" w:cs="Arial"/>
          <w:b/>
          <w:bCs/>
        </w:rPr>
      </w:pPr>
    </w:p>
    <w:p w14:paraId="62A01ED9" w14:textId="77777777" w:rsidR="0008036A" w:rsidRPr="009E6441" w:rsidRDefault="0008036A" w:rsidP="0008036A">
      <w:pPr>
        <w:widowControl w:val="0"/>
        <w:rPr>
          <w:rFonts w:ascii="Arial" w:hAnsi="Arial" w:cs="Arial"/>
          <w:b/>
          <w:bCs/>
        </w:rPr>
      </w:pPr>
    </w:p>
    <w:p w14:paraId="55C17E1C" w14:textId="1BECB31D" w:rsidR="00145DFF" w:rsidRPr="009E6441" w:rsidRDefault="00145DFF" w:rsidP="17784565">
      <w:pPr>
        <w:widowControl w:val="0"/>
        <w:jc w:val="center"/>
        <w:rPr>
          <w:rFonts w:ascii="Arial" w:hAnsi="Arial" w:cs="Arial"/>
          <w:b/>
          <w:bCs/>
        </w:rPr>
      </w:pPr>
      <w:r w:rsidRPr="009E6441">
        <w:rPr>
          <w:rFonts w:ascii="Arial" w:hAnsi="Arial" w:cs="Arial"/>
          <w:b/>
          <w:bCs/>
        </w:rPr>
        <w:t xml:space="preserve">ANEXO Nº </w:t>
      </w:r>
      <w:r w:rsidR="004055FC" w:rsidRPr="009E6441">
        <w:rPr>
          <w:rFonts w:ascii="Arial" w:hAnsi="Arial" w:cs="Arial"/>
          <w:b/>
          <w:bCs/>
        </w:rPr>
        <w:t>1</w:t>
      </w:r>
    </w:p>
    <w:p w14:paraId="7B0FC99E" w14:textId="77777777" w:rsidR="00145DFF" w:rsidRPr="009E6441" w:rsidRDefault="00145DFF" w:rsidP="00DD1A61">
      <w:pPr>
        <w:widowControl w:val="0"/>
        <w:tabs>
          <w:tab w:val="left" w:pos="3544"/>
        </w:tabs>
        <w:jc w:val="center"/>
        <w:rPr>
          <w:rFonts w:ascii="Arial" w:hAnsi="Arial" w:cs="Arial"/>
          <w:b/>
          <w:sz w:val="20"/>
          <w:szCs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145DFF" w:rsidRPr="009E6441" w14:paraId="23BB54A0" w14:textId="77777777" w:rsidTr="51E2330F">
        <w:tc>
          <w:tcPr>
            <w:tcW w:w="8644" w:type="dxa"/>
            <w:shd w:val="clear" w:color="auto" w:fill="FFFFFF" w:themeFill="background1"/>
          </w:tcPr>
          <w:p w14:paraId="27B69D3F" w14:textId="09133CA6" w:rsidR="00145DFF" w:rsidRPr="009E6441" w:rsidRDefault="00145DFF" w:rsidP="00DD1A61">
            <w:pPr>
              <w:pStyle w:val="Textoindependiente"/>
              <w:widowControl w:val="0"/>
              <w:spacing w:after="0"/>
              <w:jc w:val="center"/>
              <w:rPr>
                <w:rFonts w:ascii="Arial" w:hAnsi="Arial" w:cs="Arial"/>
                <w:b/>
                <w:sz w:val="20"/>
                <w:szCs w:val="20"/>
              </w:rPr>
            </w:pPr>
            <w:r w:rsidRPr="009E6441">
              <w:rPr>
                <w:rFonts w:ascii="Arial" w:hAnsi="Arial" w:cs="Arial"/>
                <w:b/>
                <w:sz w:val="20"/>
                <w:szCs w:val="20"/>
              </w:rPr>
              <w:t>DECLARACIÓN JURADA DE DATOS DEL POSTOR</w:t>
            </w:r>
            <w:r w:rsidR="00436302" w:rsidRPr="009E6441">
              <w:rPr>
                <w:rFonts w:ascii="Arial" w:hAnsi="Arial" w:cs="Arial"/>
                <w:b/>
                <w:sz w:val="20"/>
                <w:szCs w:val="20"/>
              </w:rPr>
              <w:t xml:space="preserve"> </w:t>
            </w:r>
            <w:r w:rsidR="00726CCA" w:rsidRPr="009E6441">
              <w:rPr>
                <w:rFonts w:ascii="Arial" w:hAnsi="Arial" w:cs="Arial"/>
                <w:b/>
                <w:sz w:val="20"/>
                <w:szCs w:val="20"/>
              </w:rPr>
              <w:t>EN CONSORCIO</w:t>
            </w:r>
            <w:r w:rsidRPr="009E6441">
              <w:rPr>
                <w:rFonts w:ascii="Arial" w:hAnsi="Arial" w:cs="Arial"/>
                <w:b/>
                <w:sz w:val="20"/>
                <w:szCs w:val="20"/>
              </w:rPr>
              <w:t xml:space="preserve"> </w:t>
            </w:r>
          </w:p>
        </w:tc>
      </w:tr>
    </w:tbl>
    <w:p w14:paraId="64AA56B0" w14:textId="77777777" w:rsidR="00145DFF" w:rsidRPr="009E6441" w:rsidRDefault="00145DFF" w:rsidP="00DD1A61">
      <w:pPr>
        <w:widowControl w:val="0"/>
        <w:jc w:val="both"/>
        <w:rPr>
          <w:rFonts w:ascii="Arial" w:hAnsi="Arial" w:cs="Arial"/>
          <w:sz w:val="20"/>
          <w:szCs w:val="20"/>
        </w:rPr>
      </w:pPr>
    </w:p>
    <w:p w14:paraId="75CC9299" w14:textId="77777777" w:rsidR="00145DFF" w:rsidRPr="009E6441" w:rsidRDefault="00145DFF" w:rsidP="00DD1A61">
      <w:pPr>
        <w:widowControl w:val="0"/>
        <w:jc w:val="both"/>
        <w:rPr>
          <w:rFonts w:ascii="Arial" w:hAnsi="Arial" w:cs="Arial"/>
          <w:sz w:val="20"/>
          <w:szCs w:val="20"/>
        </w:rPr>
      </w:pPr>
      <w:r w:rsidRPr="009E6441">
        <w:rPr>
          <w:rFonts w:ascii="Arial" w:hAnsi="Arial" w:cs="Arial"/>
          <w:sz w:val="20"/>
          <w:szCs w:val="20"/>
        </w:rPr>
        <w:t>Señores</w:t>
      </w:r>
    </w:p>
    <w:p w14:paraId="4420F0AB" w14:textId="50FA2F32" w:rsidR="00145DFF" w:rsidRPr="009E6441" w:rsidRDefault="1D639B9E" w:rsidP="2F06CD7B">
      <w:pPr>
        <w:widowControl w:val="0"/>
        <w:spacing w:line="259" w:lineRule="auto"/>
        <w:jc w:val="both"/>
        <w:rPr>
          <w:rFonts w:ascii="Arial" w:eastAsia="Arial" w:hAnsi="Arial" w:cs="Arial"/>
          <w:sz w:val="20"/>
          <w:szCs w:val="20"/>
        </w:rPr>
      </w:pPr>
      <w:r w:rsidRPr="009E6441">
        <w:rPr>
          <w:rFonts w:ascii="Arial" w:hAnsi="Arial" w:cs="Arial"/>
          <w:b/>
          <w:sz w:val="20"/>
          <w:szCs w:val="20"/>
        </w:rPr>
        <w:t>EVALUADORES</w:t>
      </w:r>
    </w:p>
    <w:p w14:paraId="3EBD97FA" w14:textId="5408BD18" w:rsidR="00145DFF" w:rsidRPr="009E6441" w:rsidRDefault="00145DFF" w:rsidP="17784565">
      <w:pPr>
        <w:widowControl w:val="0"/>
        <w:autoSpaceDE w:val="0"/>
        <w:autoSpaceDN w:val="0"/>
        <w:adjustRightInd w:val="0"/>
        <w:jc w:val="both"/>
        <w:rPr>
          <w:rFonts w:ascii="Arial" w:hAnsi="Arial" w:cs="Arial"/>
          <w:b/>
          <w:bCs/>
          <w:sz w:val="20"/>
          <w:szCs w:val="20"/>
        </w:rPr>
      </w:pPr>
      <w:r w:rsidRPr="009E6441">
        <w:rPr>
          <w:rFonts w:ascii="Arial" w:hAnsi="Arial" w:cs="Arial"/>
          <w:b/>
          <w:bCs/>
          <w:sz w:val="20"/>
          <w:szCs w:val="20"/>
        </w:rPr>
        <w:t xml:space="preserve">LICITACIÓN PÚBLICA </w:t>
      </w:r>
      <w:r w:rsidR="00F25CB7" w:rsidRPr="009E6441">
        <w:rPr>
          <w:rFonts w:ascii="Arial" w:hAnsi="Arial" w:cs="Arial"/>
          <w:b/>
          <w:bCs/>
          <w:sz w:val="20"/>
          <w:szCs w:val="20"/>
        </w:rPr>
        <w:t xml:space="preserve">PARA </w:t>
      </w:r>
      <w:r w:rsidR="00725900" w:rsidRPr="009E6441">
        <w:rPr>
          <w:rFonts w:ascii="Arial" w:hAnsi="Arial" w:cs="Arial"/>
          <w:b/>
          <w:bCs/>
          <w:sz w:val="20"/>
          <w:szCs w:val="20"/>
        </w:rPr>
        <w:t xml:space="preserve">BIENES </w:t>
      </w:r>
      <w:r w:rsidRPr="009E6441">
        <w:rPr>
          <w:rFonts w:ascii="Arial" w:hAnsi="Arial" w:cs="Arial"/>
          <w:b/>
          <w:bCs/>
          <w:sz w:val="20"/>
          <w:szCs w:val="20"/>
        </w:rPr>
        <w:t xml:space="preserve">Nº </w:t>
      </w:r>
      <w:r w:rsidRPr="009E6441">
        <w:rPr>
          <w:rFonts w:ascii="Arial" w:hAnsi="Arial" w:cs="Arial"/>
          <w:sz w:val="20"/>
          <w:szCs w:val="20"/>
        </w:rPr>
        <w:t>[CONSIGNAR NOMENCLATURA DEL PROCEDIMIENTO</w:t>
      </w:r>
      <w:r w:rsidR="002B207F" w:rsidRPr="009E6441">
        <w:rPr>
          <w:rFonts w:ascii="Arial" w:hAnsi="Arial" w:cs="Arial"/>
          <w:sz w:val="20"/>
          <w:szCs w:val="20"/>
        </w:rPr>
        <w:t xml:space="preserve"> DE SELECCIÓN</w:t>
      </w:r>
      <w:r w:rsidRPr="009E6441">
        <w:rPr>
          <w:rFonts w:ascii="Arial" w:hAnsi="Arial" w:cs="Arial"/>
          <w:sz w:val="20"/>
          <w:szCs w:val="20"/>
        </w:rPr>
        <w:t>]</w:t>
      </w:r>
    </w:p>
    <w:p w14:paraId="0A7C3315" w14:textId="03FAE521" w:rsidR="00145DFF" w:rsidRPr="009E6441" w:rsidRDefault="00145DFF" w:rsidP="17784565">
      <w:pPr>
        <w:widowControl w:val="0"/>
        <w:autoSpaceDE w:val="0"/>
        <w:autoSpaceDN w:val="0"/>
        <w:adjustRightInd w:val="0"/>
        <w:jc w:val="both"/>
        <w:rPr>
          <w:rFonts w:ascii="Arial" w:hAnsi="Arial" w:cs="Arial"/>
          <w:sz w:val="20"/>
          <w:szCs w:val="20"/>
        </w:rPr>
      </w:pPr>
      <w:r w:rsidRPr="009E6441">
        <w:rPr>
          <w:rFonts w:ascii="Arial" w:hAnsi="Arial" w:cs="Arial"/>
          <w:sz w:val="20"/>
          <w:szCs w:val="20"/>
        </w:rPr>
        <w:t>Presente.-</w:t>
      </w:r>
    </w:p>
    <w:p w14:paraId="42E08CBE" w14:textId="77777777" w:rsidR="00145DFF" w:rsidRPr="009E6441" w:rsidRDefault="00145DFF" w:rsidP="00DD1A61">
      <w:pPr>
        <w:widowControl w:val="0"/>
        <w:autoSpaceDE w:val="0"/>
        <w:autoSpaceDN w:val="0"/>
        <w:adjustRightInd w:val="0"/>
        <w:jc w:val="both"/>
        <w:rPr>
          <w:rFonts w:ascii="Arial" w:hAnsi="Arial" w:cs="Arial"/>
          <w:sz w:val="20"/>
          <w:szCs w:val="20"/>
        </w:rPr>
      </w:pPr>
    </w:p>
    <w:p w14:paraId="3B8421FA" w14:textId="4385E625" w:rsidR="00145DFF" w:rsidRPr="009E6441" w:rsidRDefault="00145DFF" w:rsidP="17784565">
      <w:pPr>
        <w:widowControl w:val="0"/>
        <w:jc w:val="both"/>
        <w:rPr>
          <w:rFonts w:ascii="Arial" w:hAnsi="Arial" w:cs="Arial"/>
          <w:sz w:val="20"/>
          <w:szCs w:val="20"/>
        </w:rPr>
      </w:pPr>
      <w:r w:rsidRPr="009E6441">
        <w:rPr>
          <w:rFonts w:ascii="Arial" w:hAnsi="Arial" w:cs="Arial"/>
          <w:sz w:val="20"/>
          <w:szCs w:val="20"/>
        </w:rPr>
        <w:t>El que se suscribe, [……………..], representante común del consorcio [</w:t>
      </w:r>
      <w:r w:rsidRPr="009E6441">
        <w:rPr>
          <w:rFonts w:ascii="Arial" w:hAnsi="Arial" w:cs="Arial"/>
          <w:b/>
          <w:bCs/>
          <w:sz w:val="20"/>
          <w:szCs w:val="20"/>
          <w:u w:val="single"/>
        </w:rPr>
        <w:t>CONSIGNAR EL NOMBRE DEL CONSORCIO</w:t>
      </w:r>
      <w:r w:rsidRPr="009E6441">
        <w:rPr>
          <w:rFonts w:ascii="Arial" w:hAnsi="Arial" w:cs="Arial"/>
          <w:sz w:val="20"/>
          <w:szCs w:val="20"/>
        </w:rPr>
        <w:t>], identificado con [</w:t>
      </w:r>
      <w:r w:rsidRPr="009E6441">
        <w:rPr>
          <w:rFonts w:ascii="Arial" w:hAnsi="Arial" w:cs="Arial"/>
          <w:b/>
          <w:bCs/>
          <w:sz w:val="20"/>
          <w:szCs w:val="20"/>
          <w:u w:val="single"/>
        </w:rPr>
        <w:t>CONSIGNAR TIPO DE DOCUMENTO DE IDENTIDAD] N° [CONSIGNAR NÚMERO DE DOCUMENTO DE IDENTIDAD</w:t>
      </w:r>
      <w:r w:rsidRPr="009E6441">
        <w:rPr>
          <w:rFonts w:ascii="Arial" w:hAnsi="Arial" w:cs="Arial"/>
          <w:sz w:val="20"/>
          <w:szCs w:val="20"/>
        </w:rPr>
        <w:t xml:space="preserve">], </w:t>
      </w:r>
      <w:r w:rsidRPr="009E6441">
        <w:rPr>
          <w:rFonts w:ascii="Arial" w:hAnsi="Arial" w:cs="Arial"/>
          <w:b/>
          <w:bCs/>
          <w:sz w:val="20"/>
          <w:szCs w:val="20"/>
        </w:rPr>
        <w:t>DECLARO BAJO JURAMENTO</w:t>
      </w:r>
      <w:r w:rsidRPr="009E6441">
        <w:rPr>
          <w:rFonts w:ascii="Arial" w:hAnsi="Arial" w:cs="Arial"/>
          <w:sz w:val="20"/>
          <w:szCs w:val="20"/>
        </w:rPr>
        <w:t xml:space="preserve"> que la siguiente información se sujeta a la verdad:</w:t>
      </w:r>
    </w:p>
    <w:p w14:paraId="57183C33" w14:textId="77777777" w:rsidR="00145DFF" w:rsidRPr="009E6441" w:rsidRDefault="00145DFF" w:rsidP="00DD1A61">
      <w:pPr>
        <w:widowControl w:val="0"/>
        <w:jc w:val="both"/>
        <w:rPr>
          <w:rFonts w:ascii="Arial" w:hAnsi="Arial" w:cs="Arial"/>
          <w:sz w:val="20"/>
          <w:szCs w:val="20"/>
        </w:rPr>
      </w:pPr>
    </w:p>
    <w:p w14:paraId="57CA5C33" w14:textId="77777777" w:rsidR="00145DFF" w:rsidRPr="009E6441" w:rsidRDefault="00145DFF" w:rsidP="00DD1A61">
      <w:pPr>
        <w:widowControl w:val="0"/>
        <w:jc w:val="both"/>
        <w:rPr>
          <w:rFonts w:ascii="Arial" w:hAnsi="Arial" w:cs="Arial"/>
          <w:sz w:val="20"/>
          <w:szCs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9E6441" w14:paraId="5BA6AFB1" w14:textId="77777777" w:rsidTr="19A05950">
        <w:tc>
          <w:tcPr>
            <w:tcW w:w="2977" w:type="dxa"/>
            <w:tcBorders>
              <w:right w:val="nil"/>
            </w:tcBorders>
          </w:tcPr>
          <w:p w14:paraId="093FEB0B" w14:textId="77777777" w:rsidR="00145DFF" w:rsidRPr="009E6441" w:rsidRDefault="00145DFF" w:rsidP="00DD1A61">
            <w:pPr>
              <w:widowControl w:val="0"/>
              <w:rPr>
                <w:rFonts w:ascii="Arial" w:hAnsi="Arial" w:cs="Arial"/>
                <w:sz w:val="20"/>
                <w:szCs w:val="20"/>
              </w:rPr>
            </w:pPr>
            <w:r w:rsidRPr="009E6441">
              <w:rPr>
                <w:rFonts w:ascii="Arial" w:hAnsi="Arial" w:cs="Arial"/>
                <w:sz w:val="20"/>
                <w:szCs w:val="20"/>
              </w:rPr>
              <w:t xml:space="preserve">Datos del consorciado 1 </w:t>
            </w:r>
          </w:p>
        </w:tc>
        <w:tc>
          <w:tcPr>
            <w:tcW w:w="5994" w:type="dxa"/>
            <w:gridSpan w:val="4"/>
            <w:tcBorders>
              <w:left w:val="nil"/>
            </w:tcBorders>
          </w:tcPr>
          <w:p w14:paraId="7428C8A7" w14:textId="77777777" w:rsidR="00145DFF" w:rsidRPr="009E6441" w:rsidRDefault="00145DFF" w:rsidP="00DD1A61">
            <w:pPr>
              <w:widowControl w:val="0"/>
              <w:rPr>
                <w:rFonts w:ascii="Arial" w:hAnsi="Arial" w:cs="Arial"/>
                <w:sz w:val="20"/>
                <w:szCs w:val="20"/>
              </w:rPr>
            </w:pPr>
          </w:p>
        </w:tc>
      </w:tr>
      <w:tr w:rsidR="00145DFF" w:rsidRPr="009E6441" w14:paraId="6FAE23F7" w14:textId="77777777" w:rsidTr="19A05950">
        <w:tc>
          <w:tcPr>
            <w:tcW w:w="2977" w:type="dxa"/>
            <w:tcBorders>
              <w:right w:val="nil"/>
            </w:tcBorders>
          </w:tcPr>
          <w:p w14:paraId="24AF116A" w14:textId="7B22F328" w:rsidR="00145DFF" w:rsidRPr="009E6441" w:rsidRDefault="00145DFF" w:rsidP="00DD1A61">
            <w:pPr>
              <w:widowControl w:val="0"/>
              <w:rPr>
                <w:rFonts w:ascii="Arial" w:hAnsi="Arial" w:cs="Arial"/>
                <w:sz w:val="20"/>
                <w:szCs w:val="20"/>
              </w:rPr>
            </w:pPr>
            <w:r w:rsidRPr="009E6441">
              <w:rPr>
                <w:rFonts w:ascii="Arial" w:hAnsi="Arial" w:cs="Arial"/>
                <w:sz w:val="20"/>
                <w:szCs w:val="20"/>
              </w:rPr>
              <w:t>Nombre, Denominación o Razón Social:</w:t>
            </w:r>
          </w:p>
        </w:tc>
        <w:tc>
          <w:tcPr>
            <w:tcW w:w="5994" w:type="dxa"/>
            <w:gridSpan w:val="4"/>
            <w:tcBorders>
              <w:left w:val="nil"/>
            </w:tcBorders>
          </w:tcPr>
          <w:p w14:paraId="6B3BC980" w14:textId="77777777" w:rsidR="00145DFF" w:rsidRPr="009E6441" w:rsidRDefault="00145DFF" w:rsidP="00DD1A61">
            <w:pPr>
              <w:widowControl w:val="0"/>
              <w:rPr>
                <w:rFonts w:ascii="Arial" w:hAnsi="Arial" w:cs="Arial"/>
                <w:sz w:val="20"/>
                <w:szCs w:val="20"/>
              </w:rPr>
            </w:pPr>
          </w:p>
        </w:tc>
      </w:tr>
      <w:tr w:rsidR="00145DFF" w:rsidRPr="009E6441" w14:paraId="64045D4B" w14:textId="77777777" w:rsidTr="19A05950">
        <w:tc>
          <w:tcPr>
            <w:tcW w:w="2977" w:type="dxa"/>
            <w:tcBorders>
              <w:bottom w:val="single" w:sz="4" w:space="0" w:color="auto"/>
              <w:right w:val="nil"/>
            </w:tcBorders>
          </w:tcPr>
          <w:p w14:paraId="06A6AD4D" w14:textId="27D85353" w:rsidR="00145DFF" w:rsidRPr="009E6441" w:rsidRDefault="00145DFF" w:rsidP="00DD1A61">
            <w:pPr>
              <w:widowControl w:val="0"/>
              <w:rPr>
                <w:rFonts w:ascii="Arial" w:hAnsi="Arial" w:cs="Arial"/>
                <w:sz w:val="20"/>
                <w:szCs w:val="20"/>
              </w:rPr>
            </w:pPr>
            <w:r w:rsidRPr="009E6441">
              <w:rPr>
                <w:rFonts w:ascii="Arial" w:hAnsi="Arial" w:cs="Arial"/>
                <w:sz w:val="20"/>
                <w:szCs w:val="20"/>
              </w:rPr>
              <w:t>Domicilio Legal:</w:t>
            </w:r>
          </w:p>
        </w:tc>
        <w:tc>
          <w:tcPr>
            <w:tcW w:w="5994" w:type="dxa"/>
            <w:gridSpan w:val="4"/>
            <w:tcBorders>
              <w:left w:val="nil"/>
              <w:bottom w:val="single" w:sz="4" w:space="0" w:color="auto"/>
            </w:tcBorders>
          </w:tcPr>
          <w:p w14:paraId="43530C1C" w14:textId="77777777" w:rsidR="00145DFF" w:rsidRPr="009E6441" w:rsidRDefault="00145DFF" w:rsidP="00DD1A61">
            <w:pPr>
              <w:widowControl w:val="0"/>
              <w:rPr>
                <w:rFonts w:ascii="Arial" w:hAnsi="Arial" w:cs="Arial"/>
                <w:sz w:val="20"/>
                <w:szCs w:val="20"/>
              </w:rPr>
            </w:pPr>
          </w:p>
        </w:tc>
      </w:tr>
      <w:tr w:rsidR="00145DFF" w:rsidRPr="009E6441" w14:paraId="35BD1429" w14:textId="77777777" w:rsidTr="19A05950">
        <w:tc>
          <w:tcPr>
            <w:tcW w:w="4111" w:type="dxa"/>
            <w:gridSpan w:val="2"/>
            <w:tcBorders>
              <w:right w:val="single" w:sz="4" w:space="0" w:color="auto"/>
            </w:tcBorders>
          </w:tcPr>
          <w:p w14:paraId="167BFF42" w14:textId="73F13BEF" w:rsidR="00145DFF" w:rsidRPr="009E6441" w:rsidRDefault="00145DFF" w:rsidP="00DD1A61">
            <w:pPr>
              <w:widowControl w:val="0"/>
              <w:rPr>
                <w:rFonts w:ascii="Arial" w:hAnsi="Arial" w:cs="Arial"/>
                <w:sz w:val="20"/>
                <w:szCs w:val="20"/>
              </w:rPr>
            </w:pPr>
            <w:r w:rsidRPr="009E6441">
              <w:rPr>
                <w:rFonts w:ascii="Arial" w:hAnsi="Arial" w:cs="Arial"/>
                <w:sz w:val="20"/>
                <w:szCs w:val="20"/>
              </w:rPr>
              <w:t>RUC:</w:t>
            </w:r>
          </w:p>
        </w:tc>
        <w:tc>
          <w:tcPr>
            <w:tcW w:w="1701" w:type="dxa"/>
            <w:tcBorders>
              <w:left w:val="single" w:sz="4" w:space="0" w:color="auto"/>
              <w:right w:val="single" w:sz="4" w:space="0" w:color="auto"/>
            </w:tcBorders>
          </w:tcPr>
          <w:p w14:paraId="2DFC47DE" w14:textId="5C227656" w:rsidR="00145DFF" w:rsidRPr="009E6441" w:rsidRDefault="00145DFF" w:rsidP="17784565">
            <w:pPr>
              <w:widowControl w:val="0"/>
              <w:rPr>
                <w:rFonts w:ascii="Arial" w:hAnsi="Arial" w:cs="Arial"/>
                <w:sz w:val="20"/>
                <w:szCs w:val="20"/>
              </w:rPr>
            </w:pPr>
            <w:r w:rsidRPr="009E6441">
              <w:rPr>
                <w:rFonts w:ascii="Arial" w:hAnsi="Arial" w:cs="Arial"/>
                <w:sz w:val="20"/>
                <w:szCs w:val="20"/>
              </w:rPr>
              <w:t>Teléfono(s) :</w:t>
            </w:r>
          </w:p>
        </w:tc>
        <w:tc>
          <w:tcPr>
            <w:tcW w:w="1418" w:type="dxa"/>
            <w:tcBorders>
              <w:left w:val="single" w:sz="4" w:space="0" w:color="auto"/>
              <w:right w:val="single" w:sz="4" w:space="0" w:color="auto"/>
            </w:tcBorders>
          </w:tcPr>
          <w:p w14:paraId="425DCEAA" w14:textId="77777777" w:rsidR="00145DFF" w:rsidRPr="009E6441" w:rsidRDefault="00145DFF" w:rsidP="00DD1A61">
            <w:pPr>
              <w:widowControl w:val="0"/>
              <w:rPr>
                <w:rFonts w:ascii="Arial" w:hAnsi="Arial" w:cs="Arial"/>
                <w:sz w:val="20"/>
                <w:szCs w:val="20"/>
              </w:rPr>
            </w:pPr>
          </w:p>
        </w:tc>
        <w:tc>
          <w:tcPr>
            <w:tcW w:w="1741" w:type="dxa"/>
            <w:tcBorders>
              <w:left w:val="single" w:sz="4" w:space="0" w:color="auto"/>
            </w:tcBorders>
          </w:tcPr>
          <w:p w14:paraId="23CE2062" w14:textId="77777777" w:rsidR="00145DFF" w:rsidRPr="009E6441" w:rsidRDefault="00145DFF" w:rsidP="00DD1A61">
            <w:pPr>
              <w:widowControl w:val="0"/>
              <w:jc w:val="center"/>
              <w:rPr>
                <w:rFonts w:ascii="Arial" w:hAnsi="Arial" w:cs="Arial"/>
                <w:sz w:val="20"/>
                <w:szCs w:val="20"/>
              </w:rPr>
            </w:pPr>
          </w:p>
        </w:tc>
      </w:tr>
      <w:tr w:rsidR="00F73A08" w:rsidRPr="009E6441" w14:paraId="55C009E9" w14:textId="77777777" w:rsidTr="19A05950">
        <w:tc>
          <w:tcPr>
            <w:tcW w:w="4111" w:type="dxa"/>
            <w:gridSpan w:val="2"/>
            <w:tcBorders>
              <w:right w:val="single" w:sz="4" w:space="0" w:color="auto"/>
            </w:tcBorders>
          </w:tcPr>
          <w:p w14:paraId="247F1597" w14:textId="650D43D0" w:rsidR="00F73A08" w:rsidRPr="009E6441" w:rsidRDefault="4B33D956" w:rsidP="00DD1A61">
            <w:pPr>
              <w:widowControl w:val="0"/>
              <w:rPr>
                <w:rFonts w:ascii="Arial" w:hAnsi="Arial" w:cs="Arial"/>
                <w:sz w:val="20"/>
                <w:szCs w:val="20"/>
              </w:rPr>
            </w:pPr>
            <w:r w:rsidRPr="009E6441">
              <w:rPr>
                <w:rFonts w:ascii="Arial" w:hAnsi="Arial" w:cs="Arial"/>
                <w:sz w:val="20"/>
                <w:szCs w:val="20"/>
              </w:rPr>
              <w:t>MYPE</w:t>
            </w:r>
            <w:r w:rsidR="004626EE" w:rsidRPr="009E6441">
              <w:rPr>
                <w:rStyle w:val="Refdenotaalpie"/>
                <w:rFonts w:ascii="Arial" w:hAnsi="Arial" w:cs="Arial"/>
                <w:sz w:val="20"/>
                <w:szCs w:val="20"/>
              </w:rPr>
              <w:footnoteReference w:id="38"/>
            </w:r>
          </w:p>
        </w:tc>
        <w:tc>
          <w:tcPr>
            <w:tcW w:w="4860" w:type="dxa"/>
            <w:gridSpan w:val="3"/>
            <w:tcBorders>
              <w:left w:val="single" w:sz="4" w:space="0" w:color="auto"/>
            </w:tcBorders>
          </w:tcPr>
          <w:p w14:paraId="5075E431" w14:textId="1DA0C663" w:rsidR="00F73A08" w:rsidRPr="009E6441" w:rsidRDefault="00F73A08" w:rsidP="00730BAF">
            <w:pPr>
              <w:widowControl w:val="0"/>
              <w:rPr>
                <w:rFonts w:ascii="Arial" w:hAnsi="Arial" w:cs="Arial"/>
                <w:sz w:val="20"/>
                <w:szCs w:val="20"/>
              </w:rPr>
            </w:pPr>
            <w:r w:rsidRPr="009E6441">
              <w:rPr>
                <w:rFonts w:ascii="Arial" w:hAnsi="Arial" w:cs="Arial"/>
                <w:sz w:val="20"/>
                <w:szCs w:val="20"/>
              </w:rPr>
              <w:t xml:space="preserve"> SI (    )                         NO (    )</w:t>
            </w:r>
          </w:p>
        </w:tc>
      </w:tr>
      <w:tr w:rsidR="00145DFF" w:rsidRPr="009E6441" w14:paraId="79240AA5" w14:textId="77777777" w:rsidTr="19A05950">
        <w:tc>
          <w:tcPr>
            <w:tcW w:w="8971" w:type="dxa"/>
            <w:gridSpan w:val="5"/>
          </w:tcPr>
          <w:p w14:paraId="31BB4A74" w14:textId="3D583949" w:rsidR="00145DFF" w:rsidRPr="009E6441" w:rsidRDefault="00145DFF" w:rsidP="00DD1A61">
            <w:pPr>
              <w:widowControl w:val="0"/>
              <w:rPr>
                <w:rFonts w:ascii="Arial" w:hAnsi="Arial" w:cs="Arial"/>
                <w:sz w:val="20"/>
                <w:szCs w:val="20"/>
              </w:rPr>
            </w:pPr>
            <w:r w:rsidRPr="009E6441">
              <w:rPr>
                <w:rFonts w:ascii="Arial" w:hAnsi="Arial" w:cs="Arial"/>
                <w:sz w:val="20"/>
                <w:szCs w:val="20"/>
              </w:rPr>
              <w:t>Correo electrónico:</w:t>
            </w:r>
          </w:p>
        </w:tc>
      </w:tr>
    </w:tbl>
    <w:p w14:paraId="76B95938" w14:textId="77777777" w:rsidR="00145DFF" w:rsidRPr="009E6441" w:rsidRDefault="00145DFF" w:rsidP="00DD1A61">
      <w:pPr>
        <w:widowControl w:val="0"/>
        <w:autoSpaceDE w:val="0"/>
        <w:autoSpaceDN w:val="0"/>
        <w:adjustRightInd w:val="0"/>
        <w:jc w:val="both"/>
        <w:rPr>
          <w:rFonts w:ascii="Arial" w:hAnsi="Arial" w:cs="Arial"/>
          <w:sz w:val="20"/>
          <w:szCs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9E6441" w14:paraId="25AA984A" w14:textId="77777777" w:rsidTr="19A05950">
        <w:tc>
          <w:tcPr>
            <w:tcW w:w="2977" w:type="dxa"/>
            <w:tcBorders>
              <w:right w:val="nil"/>
            </w:tcBorders>
          </w:tcPr>
          <w:p w14:paraId="3FA0AE28" w14:textId="77777777" w:rsidR="00145DFF" w:rsidRPr="009E6441" w:rsidRDefault="00145DFF" w:rsidP="00DD1A61">
            <w:pPr>
              <w:widowControl w:val="0"/>
              <w:rPr>
                <w:rFonts w:ascii="Arial" w:hAnsi="Arial" w:cs="Arial"/>
                <w:sz w:val="20"/>
                <w:szCs w:val="20"/>
              </w:rPr>
            </w:pPr>
            <w:r w:rsidRPr="009E6441">
              <w:rPr>
                <w:rFonts w:ascii="Arial" w:hAnsi="Arial" w:cs="Arial"/>
                <w:sz w:val="20"/>
                <w:szCs w:val="20"/>
              </w:rPr>
              <w:t xml:space="preserve">Datos del consorciado 2 </w:t>
            </w:r>
          </w:p>
        </w:tc>
        <w:tc>
          <w:tcPr>
            <w:tcW w:w="5994" w:type="dxa"/>
            <w:gridSpan w:val="4"/>
            <w:tcBorders>
              <w:left w:val="nil"/>
            </w:tcBorders>
          </w:tcPr>
          <w:p w14:paraId="12461544" w14:textId="77777777" w:rsidR="00145DFF" w:rsidRPr="009E6441" w:rsidRDefault="00145DFF" w:rsidP="00DD1A61">
            <w:pPr>
              <w:widowControl w:val="0"/>
              <w:rPr>
                <w:rFonts w:ascii="Arial" w:hAnsi="Arial" w:cs="Arial"/>
                <w:sz w:val="20"/>
                <w:szCs w:val="20"/>
              </w:rPr>
            </w:pPr>
          </w:p>
        </w:tc>
      </w:tr>
      <w:tr w:rsidR="00145DFF" w:rsidRPr="009E6441" w14:paraId="007BA935" w14:textId="77777777" w:rsidTr="19A05950">
        <w:tc>
          <w:tcPr>
            <w:tcW w:w="2977" w:type="dxa"/>
            <w:tcBorders>
              <w:right w:val="nil"/>
            </w:tcBorders>
          </w:tcPr>
          <w:p w14:paraId="1CA10668" w14:textId="6237508B" w:rsidR="00145DFF" w:rsidRPr="009E6441" w:rsidRDefault="00145DFF" w:rsidP="00DD1A61">
            <w:pPr>
              <w:widowControl w:val="0"/>
              <w:rPr>
                <w:rFonts w:ascii="Arial" w:hAnsi="Arial" w:cs="Arial"/>
                <w:sz w:val="20"/>
                <w:szCs w:val="20"/>
              </w:rPr>
            </w:pPr>
            <w:r w:rsidRPr="009E6441">
              <w:rPr>
                <w:rFonts w:ascii="Arial" w:hAnsi="Arial" w:cs="Arial"/>
                <w:sz w:val="20"/>
                <w:szCs w:val="20"/>
              </w:rPr>
              <w:t>Nombre, Denominación o Razón Social:</w:t>
            </w:r>
          </w:p>
        </w:tc>
        <w:tc>
          <w:tcPr>
            <w:tcW w:w="5994" w:type="dxa"/>
            <w:gridSpan w:val="4"/>
            <w:tcBorders>
              <w:left w:val="nil"/>
            </w:tcBorders>
          </w:tcPr>
          <w:p w14:paraId="687F8E1C" w14:textId="77777777" w:rsidR="00145DFF" w:rsidRPr="009E6441" w:rsidRDefault="00145DFF" w:rsidP="00DD1A61">
            <w:pPr>
              <w:widowControl w:val="0"/>
              <w:rPr>
                <w:rFonts w:ascii="Arial" w:hAnsi="Arial" w:cs="Arial"/>
                <w:sz w:val="20"/>
                <w:szCs w:val="20"/>
              </w:rPr>
            </w:pPr>
          </w:p>
        </w:tc>
      </w:tr>
      <w:tr w:rsidR="00145DFF" w:rsidRPr="009E6441" w14:paraId="5840DCA0" w14:textId="77777777" w:rsidTr="19A05950">
        <w:tc>
          <w:tcPr>
            <w:tcW w:w="2977" w:type="dxa"/>
            <w:tcBorders>
              <w:bottom w:val="single" w:sz="4" w:space="0" w:color="auto"/>
              <w:right w:val="nil"/>
            </w:tcBorders>
          </w:tcPr>
          <w:p w14:paraId="23171259" w14:textId="722B687B" w:rsidR="00145DFF" w:rsidRPr="009E6441" w:rsidRDefault="00145DFF" w:rsidP="00DD1A61">
            <w:pPr>
              <w:widowControl w:val="0"/>
              <w:rPr>
                <w:rFonts w:ascii="Arial" w:hAnsi="Arial" w:cs="Arial"/>
                <w:sz w:val="20"/>
                <w:szCs w:val="20"/>
              </w:rPr>
            </w:pPr>
            <w:r w:rsidRPr="009E6441">
              <w:rPr>
                <w:rFonts w:ascii="Arial" w:hAnsi="Arial" w:cs="Arial"/>
                <w:sz w:val="20"/>
                <w:szCs w:val="20"/>
              </w:rPr>
              <w:t>Domicilio Legal:</w:t>
            </w:r>
          </w:p>
        </w:tc>
        <w:tc>
          <w:tcPr>
            <w:tcW w:w="5994" w:type="dxa"/>
            <w:gridSpan w:val="4"/>
            <w:tcBorders>
              <w:left w:val="nil"/>
              <w:bottom w:val="single" w:sz="4" w:space="0" w:color="auto"/>
            </w:tcBorders>
          </w:tcPr>
          <w:p w14:paraId="4727ADBC" w14:textId="77777777" w:rsidR="00145DFF" w:rsidRPr="009E6441" w:rsidRDefault="00145DFF" w:rsidP="00DD1A61">
            <w:pPr>
              <w:widowControl w:val="0"/>
              <w:rPr>
                <w:rFonts w:ascii="Arial" w:hAnsi="Arial" w:cs="Arial"/>
                <w:sz w:val="20"/>
                <w:szCs w:val="20"/>
              </w:rPr>
            </w:pPr>
          </w:p>
        </w:tc>
      </w:tr>
      <w:tr w:rsidR="00145DFF" w:rsidRPr="009E6441" w14:paraId="45600F5B" w14:textId="77777777" w:rsidTr="19A05950">
        <w:tc>
          <w:tcPr>
            <w:tcW w:w="4111" w:type="dxa"/>
            <w:gridSpan w:val="2"/>
            <w:tcBorders>
              <w:right w:val="single" w:sz="4" w:space="0" w:color="auto"/>
            </w:tcBorders>
          </w:tcPr>
          <w:p w14:paraId="4B5CC7AE" w14:textId="457848D8" w:rsidR="00145DFF" w:rsidRPr="009E6441" w:rsidRDefault="00145DFF" w:rsidP="00DD1A61">
            <w:pPr>
              <w:widowControl w:val="0"/>
              <w:rPr>
                <w:rFonts w:ascii="Arial" w:hAnsi="Arial" w:cs="Arial"/>
                <w:sz w:val="20"/>
                <w:szCs w:val="20"/>
              </w:rPr>
            </w:pPr>
            <w:r w:rsidRPr="009E6441">
              <w:rPr>
                <w:rFonts w:ascii="Arial" w:hAnsi="Arial" w:cs="Arial"/>
                <w:sz w:val="20"/>
                <w:szCs w:val="20"/>
              </w:rPr>
              <w:t>RUC:</w:t>
            </w:r>
          </w:p>
        </w:tc>
        <w:tc>
          <w:tcPr>
            <w:tcW w:w="1701" w:type="dxa"/>
            <w:tcBorders>
              <w:left w:val="single" w:sz="4" w:space="0" w:color="auto"/>
              <w:right w:val="single" w:sz="4" w:space="0" w:color="auto"/>
            </w:tcBorders>
          </w:tcPr>
          <w:p w14:paraId="41654B15" w14:textId="4CFF08ED" w:rsidR="00145DFF" w:rsidRPr="009E6441" w:rsidRDefault="00145DFF" w:rsidP="17784565">
            <w:pPr>
              <w:widowControl w:val="0"/>
              <w:rPr>
                <w:rFonts w:ascii="Arial" w:hAnsi="Arial" w:cs="Arial"/>
                <w:sz w:val="20"/>
                <w:szCs w:val="20"/>
              </w:rPr>
            </w:pPr>
            <w:r w:rsidRPr="009E6441">
              <w:rPr>
                <w:rFonts w:ascii="Arial" w:hAnsi="Arial" w:cs="Arial"/>
                <w:sz w:val="20"/>
                <w:szCs w:val="20"/>
              </w:rPr>
              <w:t>Teléfono(s) :</w:t>
            </w:r>
          </w:p>
        </w:tc>
        <w:tc>
          <w:tcPr>
            <w:tcW w:w="1418" w:type="dxa"/>
            <w:tcBorders>
              <w:left w:val="single" w:sz="4" w:space="0" w:color="auto"/>
              <w:right w:val="single" w:sz="4" w:space="0" w:color="auto"/>
            </w:tcBorders>
          </w:tcPr>
          <w:p w14:paraId="65FE3B8B" w14:textId="77777777" w:rsidR="00145DFF" w:rsidRPr="009E6441" w:rsidRDefault="00145DFF" w:rsidP="00DD1A61">
            <w:pPr>
              <w:widowControl w:val="0"/>
              <w:rPr>
                <w:rFonts w:ascii="Arial" w:hAnsi="Arial" w:cs="Arial"/>
                <w:sz w:val="20"/>
                <w:szCs w:val="20"/>
              </w:rPr>
            </w:pPr>
          </w:p>
        </w:tc>
        <w:tc>
          <w:tcPr>
            <w:tcW w:w="1741" w:type="dxa"/>
            <w:tcBorders>
              <w:left w:val="single" w:sz="4" w:space="0" w:color="auto"/>
            </w:tcBorders>
          </w:tcPr>
          <w:p w14:paraId="653F384F" w14:textId="77777777" w:rsidR="00145DFF" w:rsidRPr="009E6441" w:rsidRDefault="00145DFF" w:rsidP="00DD1A61">
            <w:pPr>
              <w:widowControl w:val="0"/>
              <w:jc w:val="center"/>
              <w:rPr>
                <w:rFonts w:ascii="Arial" w:hAnsi="Arial" w:cs="Arial"/>
                <w:sz w:val="20"/>
                <w:szCs w:val="20"/>
              </w:rPr>
            </w:pPr>
          </w:p>
        </w:tc>
      </w:tr>
      <w:tr w:rsidR="003D670E" w:rsidRPr="009E6441" w14:paraId="39B4E146" w14:textId="77777777" w:rsidTr="19A05950">
        <w:tc>
          <w:tcPr>
            <w:tcW w:w="4111" w:type="dxa"/>
            <w:gridSpan w:val="2"/>
            <w:tcBorders>
              <w:right w:val="single" w:sz="4" w:space="0" w:color="auto"/>
            </w:tcBorders>
          </w:tcPr>
          <w:p w14:paraId="3FCEA93D" w14:textId="3E8202F4" w:rsidR="003D670E" w:rsidRPr="009E6441" w:rsidRDefault="14AD67C5" w:rsidP="00DD1A61">
            <w:pPr>
              <w:widowControl w:val="0"/>
              <w:rPr>
                <w:rFonts w:ascii="Arial" w:hAnsi="Arial" w:cs="Arial"/>
                <w:sz w:val="20"/>
                <w:szCs w:val="20"/>
              </w:rPr>
            </w:pPr>
            <w:r w:rsidRPr="009E6441">
              <w:rPr>
                <w:rFonts w:ascii="Arial" w:hAnsi="Arial" w:cs="Arial"/>
                <w:sz w:val="20"/>
                <w:szCs w:val="20"/>
              </w:rPr>
              <w:t>MYPE</w:t>
            </w:r>
            <w:r w:rsidR="008F242E" w:rsidRPr="009E6441">
              <w:rPr>
                <w:rStyle w:val="Refdenotaalpie"/>
                <w:rFonts w:ascii="Arial" w:hAnsi="Arial" w:cs="Arial"/>
                <w:sz w:val="20"/>
                <w:szCs w:val="20"/>
              </w:rPr>
              <w:footnoteReference w:id="39"/>
            </w:r>
            <w:r w:rsidRPr="009E6441">
              <w:rPr>
                <w:rFonts w:ascii="Arial" w:hAnsi="Arial" w:cs="Arial"/>
                <w:sz w:val="20"/>
                <w:szCs w:val="20"/>
              </w:rPr>
              <w:t xml:space="preserve"> </w:t>
            </w:r>
          </w:p>
        </w:tc>
        <w:tc>
          <w:tcPr>
            <w:tcW w:w="4860" w:type="dxa"/>
            <w:gridSpan w:val="3"/>
            <w:tcBorders>
              <w:left w:val="single" w:sz="4" w:space="0" w:color="auto"/>
            </w:tcBorders>
          </w:tcPr>
          <w:p w14:paraId="1D394911" w14:textId="44AF5A10" w:rsidR="003D670E" w:rsidRPr="009E6441" w:rsidRDefault="003D670E" w:rsidP="00730BAF">
            <w:pPr>
              <w:widowControl w:val="0"/>
              <w:rPr>
                <w:rFonts w:ascii="Arial" w:hAnsi="Arial" w:cs="Arial"/>
                <w:sz w:val="20"/>
                <w:szCs w:val="20"/>
              </w:rPr>
            </w:pPr>
            <w:r w:rsidRPr="009E6441">
              <w:rPr>
                <w:rFonts w:ascii="Arial" w:hAnsi="Arial" w:cs="Arial"/>
                <w:sz w:val="20"/>
                <w:szCs w:val="20"/>
              </w:rPr>
              <w:t xml:space="preserve">SI  (    )             </w:t>
            </w:r>
            <w:r w:rsidR="008F242E" w:rsidRPr="009E6441">
              <w:rPr>
                <w:rFonts w:ascii="Arial" w:hAnsi="Arial" w:cs="Arial"/>
                <w:sz w:val="20"/>
                <w:szCs w:val="20"/>
              </w:rPr>
              <w:t xml:space="preserve"> </w:t>
            </w:r>
            <w:r w:rsidRPr="009E6441">
              <w:rPr>
                <w:rFonts w:ascii="Arial" w:hAnsi="Arial" w:cs="Arial"/>
                <w:sz w:val="20"/>
                <w:szCs w:val="20"/>
              </w:rPr>
              <w:t xml:space="preserve">           NO (    )</w:t>
            </w:r>
          </w:p>
        </w:tc>
      </w:tr>
      <w:tr w:rsidR="00145DFF" w:rsidRPr="009E6441" w14:paraId="7886C746" w14:textId="77777777" w:rsidTr="19A05950">
        <w:trPr>
          <w:trHeight w:val="375"/>
        </w:trPr>
        <w:tc>
          <w:tcPr>
            <w:tcW w:w="8971" w:type="dxa"/>
            <w:gridSpan w:val="5"/>
          </w:tcPr>
          <w:p w14:paraId="1139FC0A" w14:textId="6C876E1B" w:rsidR="00145DFF" w:rsidRPr="009E6441" w:rsidRDefault="00145DFF" w:rsidP="00DD1A61">
            <w:pPr>
              <w:widowControl w:val="0"/>
              <w:rPr>
                <w:rFonts w:ascii="Arial" w:hAnsi="Arial" w:cs="Arial"/>
                <w:sz w:val="20"/>
                <w:szCs w:val="20"/>
              </w:rPr>
            </w:pPr>
            <w:r w:rsidRPr="009E6441">
              <w:rPr>
                <w:rFonts w:ascii="Arial" w:hAnsi="Arial" w:cs="Arial"/>
                <w:sz w:val="20"/>
                <w:szCs w:val="20"/>
              </w:rPr>
              <w:t>Correo electrónico:</w:t>
            </w:r>
          </w:p>
        </w:tc>
      </w:tr>
    </w:tbl>
    <w:p w14:paraId="6597B8BF" w14:textId="77777777" w:rsidR="00145DFF" w:rsidRPr="009E6441" w:rsidRDefault="00145DFF" w:rsidP="00DD1A61">
      <w:pPr>
        <w:widowControl w:val="0"/>
        <w:autoSpaceDE w:val="0"/>
        <w:autoSpaceDN w:val="0"/>
        <w:adjustRightInd w:val="0"/>
        <w:jc w:val="both"/>
        <w:rPr>
          <w:rFonts w:ascii="Arial" w:hAnsi="Arial" w:cs="Arial"/>
          <w:sz w:val="20"/>
          <w:szCs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9E6441" w14:paraId="0F7CB5AC" w14:textId="77777777" w:rsidTr="19A05950">
        <w:tc>
          <w:tcPr>
            <w:tcW w:w="2977" w:type="dxa"/>
            <w:tcBorders>
              <w:right w:val="nil"/>
            </w:tcBorders>
          </w:tcPr>
          <w:p w14:paraId="08975C05" w14:textId="72C2C1E8" w:rsidR="00145DFF" w:rsidRPr="009E6441" w:rsidRDefault="04F00DCB" w:rsidP="779A1813">
            <w:pPr>
              <w:widowControl w:val="0"/>
              <w:rPr>
                <w:rFonts w:ascii="Arial" w:hAnsi="Arial" w:cs="Arial"/>
                <w:sz w:val="20"/>
                <w:szCs w:val="20"/>
              </w:rPr>
            </w:pPr>
            <w:r w:rsidRPr="009E6441">
              <w:rPr>
                <w:rFonts w:ascii="Arial" w:hAnsi="Arial" w:cs="Arial"/>
                <w:sz w:val="20"/>
                <w:szCs w:val="20"/>
              </w:rPr>
              <w:t>Datos del consorciado</w:t>
            </w:r>
            <w:r w:rsidR="324D2546" w:rsidRPr="009E6441">
              <w:rPr>
                <w:rFonts w:ascii="Arial" w:hAnsi="Arial" w:cs="Arial"/>
                <w:sz w:val="20"/>
                <w:szCs w:val="20"/>
              </w:rPr>
              <w:t xml:space="preserve"> 3</w:t>
            </w:r>
          </w:p>
        </w:tc>
        <w:tc>
          <w:tcPr>
            <w:tcW w:w="5994" w:type="dxa"/>
            <w:gridSpan w:val="4"/>
            <w:tcBorders>
              <w:left w:val="nil"/>
            </w:tcBorders>
          </w:tcPr>
          <w:p w14:paraId="31B1DD1F" w14:textId="77777777" w:rsidR="00145DFF" w:rsidRPr="009E6441" w:rsidRDefault="00145DFF" w:rsidP="00DD1A61">
            <w:pPr>
              <w:widowControl w:val="0"/>
              <w:rPr>
                <w:rFonts w:ascii="Arial" w:hAnsi="Arial" w:cs="Arial"/>
                <w:sz w:val="20"/>
                <w:szCs w:val="20"/>
              </w:rPr>
            </w:pPr>
          </w:p>
        </w:tc>
      </w:tr>
      <w:tr w:rsidR="00145DFF" w:rsidRPr="009E6441" w14:paraId="1A0A623B" w14:textId="77777777" w:rsidTr="19A05950">
        <w:tc>
          <w:tcPr>
            <w:tcW w:w="2977" w:type="dxa"/>
            <w:tcBorders>
              <w:right w:val="nil"/>
            </w:tcBorders>
          </w:tcPr>
          <w:p w14:paraId="3E523EEF" w14:textId="5AE690C1" w:rsidR="00145DFF" w:rsidRPr="009E6441" w:rsidRDefault="00145DFF" w:rsidP="00DD1A61">
            <w:pPr>
              <w:widowControl w:val="0"/>
              <w:rPr>
                <w:rFonts w:ascii="Arial" w:hAnsi="Arial" w:cs="Arial"/>
                <w:sz w:val="20"/>
                <w:szCs w:val="20"/>
              </w:rPr>
            </w:pPr>
            <w:r w:rsidRPr="009E6441">
              <w:rPr>
                <w:rFonts w:ascii="Arial" w:hAnsi="Arial" w:cs="Arial"/>
                <w:sz w:val="20"/>
                <w:szCs w:val="20"/>
              </w:rPr>
              <w:t>Nombre, Denominación o Razón Social:</w:t>
            </w:r>
          </w:p>
        </w:tc>
        <w:tc>
          <w:tcPr>
            <w:tcW w:w="5994" w:type="dxa"/>
            <w:gridSpan w:val="4"/>
            <w:tcBorders>
              <w:left w:val="nil"/>
            </w:tcBorders>
          </w:tcPr>
          <w:p w14:paraId="74451A2F" w14:textId="77777777" w:rsidR="00145DFF" w:rsidRPr="009E6441" w:rsidRDefault="00145DFF" w:rsidP="00DD1A61">
            <w:pPr>
              <w:widowControl w:val="0"/>
              <w:rPr>
                <w:rFonts w:ascii="Arial" w:hAnsi="Arial" w:cs="Arial"/>
                <w:sz w:val="20"/>
                <w:szCs w:val="20"/>
              </w:rPr>
            </w:pPr>
          </w:p>
        </w:tc>
      </w:tr>
      <w:tr w:rsidR="00145DFF" w:rsidRPr="009E6441" w14:paraId="55B5E092" w14:textId="77777777" w:rsidTr="19A05950">
        <w:tc>
          <w:tcPr>
            <w:tcW w:w="2977" w:type="dxa"/>
            <w:tcBorders>
              <w:bottom w:val="single" w:sz="4" w:space="0" w:color="auto"/>
              <w:right w:val="nil"/>
            </w:tcBorders>
          </w:tcPr>
          <w:p w14:paraId="1B672D4E" w14:textId="0F8B2465" w:rsidR="00145DFF" w:rsidRPr="009E6441" w:rsidRDefault="00145DFF" w:rsidP="00DD1A61">
            <w:pPr>
              <w:widowControl w:val="0"/>
              <w:rPr>
                <w:rFonts w:ascii="Arial" w:hAnsi="Arial" w:cs="Arial"/>
                <w:sz w:val="20"/>
                <w:szCs w:val="20"/>
              </w:rPr>
            </w:pPr>
            <w:r w:rsidRPr="009E6441">
              <w:rPr>
                <w:rFonts w:ascii="Arial" w:hAnsi="Arial" w:cs="Arial"/>
                <w:sz w:val="20"/>
                <w:szCs w:val="20"/>
              </w:rPr>
              <w:t>Domicilio Legal:</w:t>
            </w:r>
          </w:p>
        </w:tc>
        <w:tc>
          <w:tcPr>
            <w:tcW w:w="5994" w:type="dxa"/>
            <w:gridSpan w:val="4"/>
            <w:tcBorders>
              <w:left w:val="nil"/>
              <w:bottom w:val="single" w:sz="4" w:space="0" w:color="auto"/>
            </w:tcBorders>
          </w:tcPr>
          <w:p w14:paraId="6041C1D5" w14:textId="77777777" w:rsidR="00145DFF" w:rsidRPr="009E6441" w:rsidRDefault="00145DFF" w:rsidP="00DD1A61">
            <w:pPr>
              <w:widowControl w:val="0"/>
              <w:rPr>
                <w:rFonts w:ascii="Arial" w:hAnsi="Arial" w:cs="Arial"/>
                <w:sz w:val="20"/>
                <w:szCs w:val="20"/>
              </w:rPr>
            </w:pPr>
          </w:p>
        </w:tc>
      </w:tr>
      <w:tr w:rsidR="00145DFF" w:rsidRPr="009E6441" w14:paraId="0A25C2E9" w14:textId="77777777" w:rsidTr="19A05950">
        <w:tc>
          <w:tcPr>
            <w:tcW w:w="4111" w:type="dxa"/>
            <w:gridSpan w:val="2"/>
            <w:tcBorders>
              <w:right w:val="single" w:sz="4" w:space="0" w:color="auto"/>
            </w:tcBorders>
          </w:tcPr>
          <w:p w14:paraId="3D7512DC" w14:textId="1E54D58A" w:rsidR="00145DFF" w:rsidRPr="009E6441" w:rsidRDefault="00145DFF" w:rsidP="00DD1A61">
            <w:pPr>
              <w:widowControl w:val="0"/>
              <w:rPr>
                <w:rFonts w:ascii="Arial" w:hAnsi="Arial" w:cs="Arial"/>
                <w:sz w:val="20"/>
                <w:szCs w:val="20"/>
              </w:rPr>
            </w:pPr>
            <w:r w:rsidRPr="009E6441">
              <w:rPr>
                <w:rFonts w:ascii="Arial" w:hAnsi="Arial" w:cs="Arial"/>
                <w:sz w:val="20"/>
                <w:szCs w:val="20"/>
              </w:rPr>
              <w:t>RUC:</w:t>
            </w:r>
          </w:p>
        </w:tc>
        <w:tc>
          <w:tcPr>
            <w:tcW w:w="1701" w:type="dxa"/>
            <w:tcBorders>
              <w:left w:val="single" w:sz="4" w:space="0" w:color="auto"/>
              <w:right w:val="single" w:sz="4" w:space="0" w:color="auto"/>
            </w:tcBorders>
          </w:tcPr>
          <w:p w14:paraId="4F61693F" w14:textId="77777777" w:rsidR="00145DFF" w:rsidRPr="009E6441" w:rsidRDefault="00145DFF" w:rsidP="17784565">
            <w:pPr>
              <w:widowControl w:val="0"/>
              <w:rPr>
                <w:rFonts w:ascii="Arial" w:hAnsi="Arial" w:cs="Arial"/>
                <w:sz w:val="20"/>
                <w:szCs w:val="20"/>
              </w:rPr>
            </w:pPr>
            <w:r w:rsidRPr="009E6441">
              <w:rPr>
                <w:rFonts w:ascii="Arial" w:hAnsi="Arial" w:cs="Arial"/>
                <w:sz w:val="20"/>
                <w:szCs w:val="20"/>
              </w:rPr>
              <w:t>Teléfono(s) :</w:t>
            </w:r>
          </w:p>
        </w:tc>
        <w:tc>
          <w:tcPr>
            <w:tcW w:w="1418" w:type="dxa"/>
            <w:tcBorders>
              <w:left w:val="single" w:sz="4" w:space="0" w:color="auto"/>
              <w:right w:val="single" w:sz="4" w:space="0" w:color="auto"/>
            </w:tcBorders>
          </w:tcPr>
          <w:p w14:paraId="670F823B" w14:textId="77777777" w:rsidR="00145DFF" w:rsidRPr="009E6441" w:rsidRDefault="00145DFF" w:rsidP="00DD1A61">
            <w:pPr>
              <w:widowControl w:val="0"/>
              <w:rPr>
                <w:rFonts w:ascii="Arial" w:hAnsi="Arial" w:cs="Arial"/>
                <w:sz w:val="20"/>
                <w:szCs w:val="20"/>
              </w:rPr>
            </w:pPr>
          </w:p>
        </w:tc>
        <w:tc>
          <w:tcPr>
            <w:tcW w:w="1741" w:type="dxa"/>
            <w:tcBorders>
              <w:left w:val="single" w:sz="4" w:space="0" w:color="auto"/>
            </w:tcBorders>
          </w:tcPr>
          <w:p w14:paraId="5904044C" w14:textId="77777777" w:rsidR="00145DFF" w:rsidRPr="009E6441" w:rsidRDefault="00145DFF" w:rsidP="00DD1A61">
            <w:pPr>
              <w:widowControl w:val="0"/>
              <w:jc w:val="center"/>
              <w:rPr>
                <w:rFonts w:ascii="Arial" w:hAnsi="Arial" w:cs="Arial"/>
                <w:sz w:val="20"/>
                <w:szCs w:val="20"/>
              </w:rPr>
            </w:pPr>
          </w:p>
        </w:tc>
      </w:tr>
      <w:tr w:rsidR="00F73A08" w:rsidRPr="009E6441" w14:paraId="63455285" w14:textId="77777777" w:rsidTr="19A05950">
        <w:tc>
          <w:tcPr>
            <w:tcW w:w="4111" w:type="dxa"/>
            <w:gridSpan w:val="2"/>
            <w:tcBorders>
              <w:right w:val="single" w:sz="4" w:space="0" w:color="auto"/>
            </w:tcBorders>
          </w:tcPr>
          <w:p w14:paraId="5D848599" w14:textId="52C98E58" w:rsidR="00F73A08" w:rsidRPr="009E6441" w:rsidRDefault="4B33D956" w:rsidP="00DD1A61">
            <w:pPr>
              <w:widowControl w:val="0"/>
              <w:rPr>
                <w:rFonts w:ascii="Arial" w:hAnsi="Arial" w:cs="Arial"/>
                <w:sz w:val="20"/>
                <w:szCs w:val="20"/>
              </w:rPr>
            </w:pPr>
            <w:r w:rsidRPr="009E6441">
              <w:rPr>
                <w:rFonts w:ascii="Arial" w:hAnsi="Arial" w:cs="Arial"/>
                <w:sz w:val="20"/>
                <w:szCs w:val="20"/>
              </w:rPr>
              <w:t>MYPE</w:t>
            </w:r>
            <w:r w:rsidR="0069678B" w:rsidRPr="009E6441">
              <w:rPr>
                <w:rStyle w:val="Refdenotaalpie"/>
                <w:rFonts w:ascii="Arial" w:hAnsi="Arial" w:cs="Arial"/>
                <w:sz w:val="20"/>
                <w:szCs w:val="20"/>
              </w:rPr>
              <w:footnoteReference w:id="40"/>
            </w:r>
            <w:r w:rsidRPr="009E6441">
              <w:rPr>
                <w:rFonts w:ascii="Arial" w:hAnsi="Arial" w:cs="Arial"/>
                <w:sz w:val="20"/>
                <w:szCs w:val="20"/>
              </w:rPr>
              <w:t xml:space="preserve">                                                   </w:t>
            </w:r>
          </w:p>
        </w:tc>
        <w:tc>
          <w:tcPr>
            <w:tcW w:w="4860" w:type="dxa"/>
            <w:gridSpan w:val="3"/>
            <w:tcBorders>
              <w:left w:val="single" w:sz="4" w:space="0" w:color="auto"/>
            </w:tcBorders>
          </w:tcPr>
          <w:p w14:paraId="2202DF82" w14:textId="40912030" w:rsidR="00F73A08" w:rsidRPr="009E6441" w:rsidRDefault="00F73A08" w:rsidP="00730BAF">
            <w:pPr>
              <w:widowControl w:val="0"/>
              <w:rPr>
                <w:rFonts w:ascii="Arial" w:hAnsi="Arial" w:cs="Arial"/>
                <w:sz w:val="20"/>
                <w:szCs w:val="20"/>
              </w:rPr>
            </w:pPr>
            <w:r w:rsidRPr="009E6441">
              <w:rPr>
                <w:rFonts w:ascii="Arial" w:hAnsi="Arial" w:cs="Arial"/>
                <w:sz w:val="20"/>
                <w:szCs w:val="20"/>
              </w:rPr>
              <w:t>SI  (     )                     NO  (     )</w:t>
            </w:r>
          </w:p>
        </w:tc>
      </w:tr>
      <w:tr w:rsidR="00145DFF" w:rsidRPr="009E6441" w14:paraId="235227B2" w14:textId="77777777" w:rsidTr="19A05950">
        <w:tc>
          <w:tcPr>
            <w:tcW w:w="8971" w:type="dxa"/>
            <w:gridSpan w:val="5"/>
          </w:tcPr>
          <w:p w14:paraId="65B31C50" w14:textId="336EC67D" w:rsidR="00145DFF" w:rsidRPr="009E6441" w:rsidRDefault="00145DFF" w:rsidP="00DD1A61">
            <w:pPr>
              <w:widowControl w:val="0"/>
              <w:rPr>
                <w:rFonts w:ascii="Arial" w:hAnsi="Arial" w:cs="Arial"/>
                <w:sz w:val="20"/>
                <w:szCs w:val="20"/>
              </w:rPr>
            </w:pPr>
            <w:r w:rsidRPr="009E6441">
              <w:rPr>
                <w:rFonts w:ascii="Arial" w:hAnsi="Arial" w:cs="Arial"/>
                <w:sz w:val="20"/>
                <w:szCs w:val="20"/>
              </w:rPr>
              <w:t>Correo electrónico:</w:t>
            </w:r>
          </w:p>
        </w:tc>
      </w:tr>
    </w:tbl>
    <w:p w14:paraId="21C98A18" w14:textId="77777777" w:rsidR="00145DFF" w:rsidRPr="009E6441" w:rsidRDefault="00145DFF" w:rsidP="00DD1A61">
      <w:pPr>
        <w:widowControl w:val="0"/>
        <w:autoSpaceDE w:val="0"/>
        <w:autoSpaceDN w:val="0"/>
        <w:adjustRightInd w:val="0"/>
        <w:jc w:val="both"/>
        <w:rPr>
          <w:rFonts w:ascii="Arial" w:hAnsi="Arial" w:cs="Arial"/>
          <w:sz w:val="20"/>
          <w:szCs w:val="20"/>
        </w:rPr>
      </w:pPr>
    </w:p>
    <w:p w14:paraId="4BC3778F" w14:textId="77777777" w:rsidR="00145DFF" w:rsidRPr="009E6441" w:rsidRDefault="00145DFF" w:rsidP="00DD1A61">
      <w:pPr>
        <w:widowControl w:val="0"/>
        <w:autoSpaceDE w:val="0"/>
        <w:autoSpaceDN w:val="0"/>
        <w:adjustRightInd w:val="0"/>
        <w:jc w:val="both"/>
        <w:rPr>
          <w:rFonts w:ascii="Arial" w:hAnsi="Arial" w:cs="Arial"/>
          <w:b/>
          <w:sz w:val="20"/>
          <w:szCs w:val="20"/>
        </w:rPr>
      </w:pPr>
      <w:r w:rsidRPr="009E6441">
        <w:rPr>
          <w:rFonts w:ascii="Arial" w:hAnsi="Arial" w:cs="Arial"/>
          <w:b/>
          <w:sz w:val="20"/>
          <w:szCs w:val="20"/>
        </w:rPr>
        <w:t>Autorización de notificación por correo electrónico:</w:t>
      </w:r>
    </w:p>
    <w:p w14:paraId="24CE95AC" w14:textId="77777777" w:rsidR="00145DFF" w:rsidRPr="009E6441" w:rsidRDefault="00145DFF" w:rsidP="00DD1A61">
      <w:pPr>
        <w:widowControl w:val="0"/>
        <w:autoSpaceDE w:val="0"/>
        <w:autoSpaceDN w:val="0"/>
        <w:adjustRightInd w:val="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8953"/>
      </w:tblGrid>
      <w:tr w:rsidR="00145DFF" w:rsidRPr="009E6441" w14:paraId="468E9BEC" w14:textId="77777777" w:rsidTr="00145DFF">
        <w:trPr>
          <w:trHeight w:val="234"/>
        </w:trPr>
        <w:tc>
          <w:tcPr>
            <w:tcW w:w="8953" w:type="dxa"/>
          </w:tcPr>
          <w:p w14:paraId="2450B077" w14:textId="4494C262" w:rsidR="00145DFF" w:rsidRPr="009E6441" w:rsidRDefault="00145DFF" w:rsidP="00DD1A61">
            <w:pPr>
              <w:widowControl w:val="0"/>
              <w:autoSpaceDE w:val="0"/>
              <w:autoSpaceDN w:val="0"/>
              <w:adjustRightInd w:val="0"/>
              <w:jc w:val="both"/>
              <w:rPr>
                <w:rFonts w:ascii="Arial" w:hAnsi="Arial" w:cs="Arial"/>
                <w:sz w:val="20"/>
                <w:szCs w:val="20"/>
              </w:rPr>
            </w:pPr>
            <w:r w:rsidRPr="009E6441">
              <w:rPr>
                <w:rFonts w:ascii="Arial" w:hAnsi="Arial" w:cs="Arial"/>
                <w:sz w:val="20"/>
                <w:szCs w:val="20"/>
              </w:rPr>
              <w:t xml:space="preserve">Correo electrónico </w:t>
            </w:r>
            <w:r w:rsidR="00C41CCB" w:rsidRPr="009E6441">
              <w:rPr>
                <w:rFonts w:ascii="Arial" w:hAnsi="Arial" w:cs="Arial"/>
                <w:sz w:val="20"/>
                <w:szCs w:val="20"/>
              </w:rPr>
              <w:t xml:space="preserve">común </w:t>
            </w:r>
            <w:r w:rsidRPr="009E6441">
              <w:rPr>
                <w:rFonts w:ascii="Arial" w:hAnsi="Arial" w:cs="Arial"/>
                <w:sz w:val="20"/>
                <w:szCs w:val="20"/>
              </w:rPr>
              <w:t xml:space="preserve">del consorcio: </w:t>
            </w:r>
          </w:p>
        </w:tc>
      </w:tr>
    </w:tbl>
    <w:p w14:paraId="68008CA4" w14:textId="77777777" w:rsidR="00145DFF" w:rsidRPr="009E6441" w:rsidRDefault="00145DFF" w:rsidP="00DD1A61">
      <w:pPr>
        <w:widowControl w:val="0"/>
        <w:autoSpaceDE w:val="0"/>
        <w:autoSpaceDN w:val="0"/>
        <w:adjustRightInd w:val="0"/>
        <w:jc w:val="both"/>
        <w:rPr>
          <w:rFonts w:ascii="Arial" w:hAnsi="Arial" w:cs="Arial"/>
          <w:sz w:val="20"/>
          <w:szCs w:val="20"/>
        </w:rPr>
      </w:pPr>
    </w:p>
    <w:p w14:paraId="78205C98" w14:textId="603496C0" w:rsidR="00145DFF" w:rsidRPr="009E6441" w:rsidRDefault="00175E3C" w:rsidP="00DD1A61">
      <w:pPr>
        <w:widowControl w:val="0"/>
        <w:autoSpaceDE w:val="0"/>
        <w:autoSpaceDN w:val="0"/>
        <w:adjustRightInd w:val="0"/>
        <w:jc w:val="both"/>
        <w:rPr>
          <w:rFonts w:ascii="Arial" w:hAnsi="Arial" w:cs="Arial"/>
          <w:sz w:val="20"/>
          <w:szCs w:val="20"/>
        </w:rPr>
      </w:pPr>
      <w:r w:rsidRPr="009E6441">
        <w:rPr>
          <w:rFonts w:ascii="Arial" w:hAnsi="Arial" w:cs="Arial"/>
          <w:sz w:val="20"/>
          <w:szCs w:val="20"/>
        </w:rPr>
        <w:t>A</w:t>
      </w:r>
      <w:r w:rsidR="00145DFF" w:rsidRPr="009E6441">
        <w:rPr>
          <w:rFonts w:ascii="Arial" w:hAnsi="Arial" w:cs="Arial"/>
          <w:sz w:val="20"/>
          <w:szCs w:val="20"/>
        </w:rPr>
        <w:t>utorizo que se notifiquen al correo electrónico indicado las siguientes actuaciones:</w:t>
      </w:r>
    </w:p>
    <w:p w14:paraId="19EA5B2E" w14:textId="77777777" w:rsidR="003B1295" w:rsidRPr="009E6441" w:rsidRDefault="003B1295" w:rsidP="00DD1A61">
      <w:pPr>
        <w:widowControl w:val="0"/>
        <w:autoSpaceDE w:val="0"/>
        <w:autoSpaceDN w:val="0"/>
        <w:adjustRightInd w:val="0"/>
        <w:jc w:val="both"/>
        <w:rPr>
          <w:rFonts w:ascii="Arial" w:hAnsi="Arial" w:cs="Arial"/>
          <w:sz w:val="20"/>
          <w:szCs w:val="20"/>
        </w:rPr>
      </w:pPr>
    </w:p>
    <w:p w14:paraId="0C8D3E70" w14:textId="29A61FDB" w:rsidR="00145DFF" w:rsidRPr="009E6441" w:rsidRDefault="00145DFF" w:rsidP="00921C28">
      <w:pPr>
        <w:pStyle w:val="Prrafodelista"/>
        <w:widowControl w:val="0"/>
        <w:numPr>
          <w:ilvl w:val="0"/>
          <w:numId w:val="25"/>
        </w:numPr>
        <w:autoSpaceDE w:val="0"/>
        <w:autoSpaceDN w:val="0"/>
        <w:adjustRightInd w:val="0"/>
        <w:jc w:val="both"/>
        <w:rPr>
          <w:rFonts w:ascii="Arial" w:hAnsi="Arial" w:cs="Arial"/>
          <w:sz w:val="20"/>
          <w:szCs w:val="20"/>
        </w:rPr>
      </w:pPr>
      <w:r w:rsidRPr="009E6441">
        <w:rPr>
          <w:rFonts w:ascii="Arial" w:hAnsi="Arial" w:cs="Arial"/>
          <w:sz w:val="20"/>
          <w:szCs w:val="20"/>
        </w:rPr>
        <w:t xml:space="preserve">Solicitud de la descripción a detalle de todos los elementos constitutivos de la oferta. </w:t>
      </w:r>
    </w:p>
    <w:p w14:paraId="547F4F6E" w14:textId="5655619D" w:rsidR="0045045B" w:rsidRPr="009E6441" w:rsidRDefault="0045045B" w:rsidP="00921C28">
      <w:pPr>
        <w:pStyle w:val="Prrafodelista"/>
        <w:numPr>
          <w:ilvl w:val="0"/>
          <w:numId w:val="25"/>
        </w:numPr>
        <w:rPr>
          <w:rFonts w:ascii="Arial" w:hAnsi="Arial" w:cs="Arial"/>
          <w:sz w:val="20"/>
          <w:szCs w:val="20"/>
        </w:rPr>
      </w:pPr>
      <w:r w:rsidRPr="009E6441">
        <w:rPr>
          <w:rFonts w:ascii="Arial" w:hAnsi="Arial" w:cs="Arial"/>
          <w:sz w:val="20"/>
          <w:szCs w:val="20"/>
        </w:rPr>
        <w:t xml:space="preserve">Solicitud de negociación regulado en el artículo 132 del </w:t>
      </w:r>
      <w:r w:rsidR="002B207F" w:rsidRPr="009E6441">
        <w:rPr>
          <w:rFonts w:ascii="Arial" w:hAnsi="Arial" w:cs="Arial"/>
          <w:sz w:val="20"/>
          <w:szCs w:val="20"/>
        </w:rPr>
        <w:t>Reglamento de la Ley N° 32069, Ley General de Contrataciones Públicas, aprobado por Decreto Supremo N° 00</w:t>
      </w:r>
      <w:r w:rsidR="006E5D9B" w:rsidRPr="009E6441">
        <w:rPr>
          <w:rFonts w:ascii="Arial" w:hAnsi="Arial" w:cs="Arial"/>
          <w:sz w:val="20"/>
          <w:szCs w:val="20"/>
        </w:rPr>
        <w:t>9</w:t>
      </w:r>
      <w:r w:rsidR="002B207F" w:rsidRPr="009E6441">
        <w:rPr>
          <w:rFonts w:ascii="Arial" w:hAnsi="Arial" w:cs="Arial"/>
          <w:sz w:val="20"/>
          <w:szCs w:val="20"/>
        </w:rPr>
        <w:t>-2025-EF</w:t>
      </w:r>
      <w:r w:rsidRPr="009E6441">
        <w:rPr>
          <w:rFonts w:ascii="Arial" w:hAnsi="Arial" w:cs="Arial"/>
          <w:sz w:val="20"/>
          <w:szCs w:val="20"/>
        </w:rPr>
        <w:t>.</w:t>
      </w:r>
    </w:p>
    <w:p w14:paraId="3BB13657" w14:textId="77777777" w:rsidR="00145DFF" w:rsidRPr="009E6441" w:rsidRDefault="00145DFF" w:rsidP="00921C28">
      <w:pPr>
        <w:pStyle w:val="Prrafodelista"/>
        <w:widowControl w:val="0"/>
        <w:numPr>
          <w:ilvl w:val="0"/>
          <w:numId w:val="25"/>
        </w:numPr>
        <w:autoSpaceDE w:val="0"/>
        <w:autoSpaceDN w:val="0"/>
        <w:adjustRightInd w:val="0"/>
        <w:jc w:val="both"/>
        <w:rPr>
          <w:rFonts w:ascii="Arial" w:hAnsi="Arial" w:cs="Arial"/>
          <w:sz w:val="20"/>
          <w:szCs w:val="20"/>
        </w:rPr>
      </w:pPr>
      <w:r w:rsidRPr="009E6441">
        <w:rPr>
          <w:rFonts w:ascii="Arial" w:hAnsi="Arial" w:cs="Arial"/>
          <w:sz w:val="20"/>
          <w:szCs w:val="20"/>
        </w:rPr>
        <w:t>Solicitud de subsanación de los requisitos para perfeccionar el contrato.</w:t>
      </w:r>
    </w:p>
    <w:p w14:paraId="506D7433" w14:textId="77777777" w:rsidR="00CF5200" w:rsidRDefault="00CF5200" w:rsidP="00CF5200">
      <w:pPr>
        <w:widowControl w:val="0"/>
        <w:numPr>
          <w:ilvl w:val="0"/>
          <w:numId w:val="25"/>
        </w:numPr>
        <w:autoSpaceDE w:val="0"/>
        <w:autoSpaceDN w:val="0"/>
        <w:adjustRightInd w:val="0"/>
        <w:spacing w:line="259" w:lineRule="auto"/>
        <w:contextualSpacing/>
        <w:jc w:val="both"/>
        <w:rPr>
          <w:rFonts w:ascii="Arial" w:hAnsi="Arial" w:cs="Arial"/>
          <w:sz w:val="20"/>
          <w:szCs w:val="20"/>
        </w:rPr>
      </w:pPr>
      <w:r w:rsidRPr="00DB4F54">
        <w:rPr>
          <w:rFonts w:ascii="Arial" w:hAnsi="Arial" w:cs="Arial"/>
          <w:sz w:val="20"/>
          <w:szCs w:val="20"/>
        </w:rPr>
        <w:t xml:space="preserve">Solicitud para presentar los documentos para perfeccionar el contrato, según orden de prelación, de conformidad </w:t>
      </w:r>
      <w:r w:rsidRPr="005B33B7">
        <w:rPr>
          <w:rFonts w:ascii="Arial" w:hAnsi="Arial" w:cs="Arial"/>
          <w:sz w:val="20"/>
          <w:szCs w:val="20"/>
        </w:rPr>
        <w:t xml:space="preserve">con lo previsto en el </w:t>
      </w:r>
      <w:r>
        <w:rPr>
          <w:rFonts w:ascii="Arial" w:hAnsi="Arial" w:cs="Arial"/>
          <w:sz w:val="20"/>
          <w:szCs w:val="20"/>
        </w:rPr>
        <w:t xml:space="preserve">numeral 91.3 del </w:t>
      </w:r>
      <w:r w:rsidRPr="005B33B7">
        <w:rPr>
          <w:rFonts w:ascii="Arial" w:hAnsi="Arial" w:cs="Arial"/>
          <w:sz w:val="20"/>
          <w:szCs w:val="20"/>
        </w:rPr>
        <w:t>artículo 91 del Reglamento de la Ley N° 32069, Ley General de Contrataciones Públicas, aprobado por Decreto Supremo N° 009-2025-EF.</w:t>
      </w:r>
    </w:p>
    <w:p w14:paraId="47C00984" w14:textId="77777777" w:rsidR="00145DFF" w:rsidRPr="009E6441" w:rsidRDefault="00145DFF" w:rsidP="00921C28">
      <w:pPr>
        <w:pStyle w:val="Prrafodelista"/>
        <w:widowControl w:val="0"/>
        <w:numPr>
          <w:ilvl w:val="0"/>
          <w:numId w:val="25"/>
        </w:numPr>
        <w:autoSpaceDE w:val="0"/>
        <w:autoSpaceDN w:val="0"/>
        <w:adjustRightInd w:val="0"/>
        <w:jc w:val="both"/>
        <w:rPr>
          <w:rFonts w:ascii="Arial" w:hAnsi="Arial" w:cs="Arial"/>
          <w:sz w:val="20"/>
          <w:szCs w:val="20"/>
        </w:rPr>
      </w:pPr>
      <w:r w:rsidRPr="009E6441">
        <w:rPr>
          <w:rFonts w:ascii="Arial" w:hAnsi="Arial" w:cs="Arial"/>
          <w:sz w:val="20"/>
          <w:szCs w:val="20"/>
        </w:rPr>
        <w:t>Respuesta a la solicitud de acceso al expediente de contratación.</w:t>
      </w:r>
    </w:p>
    <w:p w14:paraId="1F88696F" w14:textId="1A4ECDB4" w:rsidR="00E773F6" w:rsidRPr="009E6441" w:rsidRDefault="00E773F6" w:rsidP="00921C28">
      <w:pPr>
        <w:widowControl w:val="0"/>
        <w:numPr>
          <w:ilvl w:val="0"/>
          <w:numId w:val="25"/>
        </w:numPr>
        <w:spacing w:line="259" w:lineRule="auto"/>
        <w:jc w:val="both"/>
        <w:rPr>
          <w:rStyle w:val="Refdenotaalpie"/>
          <w:rFonts w:ascii="Arial" w:hAnsi="Arial" w:cs="Arial"/>
          <w:sz w:val="20"/>
          <w:szCs w:val="20"/>
        </w:rPr>
      </w:pPr>
      <w:r w:rsidRPr="009E6441">
        <w:rPr>
          <w:rFonts w:ascii="Arial" w:hAnsi="Arial" w:cs="Arial"/>
          <w:sz w:val="20"/>
          <w:szCs w:val="20"/>
        </w:rPr>
        <w:t>Notificación de la orden de compra, de ser el caso.</w:t>
      </w:r>
    </w:p>
    <w:p w14:paraId="338181B1" w14:textId="648A98AD" w:rsidR="00145DFF" w:rsidRPr="009E6441" w:rsidRDefault="00145DFF" w:rsidP="00730BAF">
      <w:pPr>
        <w:pStyle w:val="Prrafodelista"/>
        <w:widowControl w:val="0"/>
        <w:autoSpaceDE w:val="0"/>
        <w:autoSpaceDN w:val="0"/>
        <w:adjustRightInd w:val="0"/>
        <w:ind w:left="360"/>
        <w:jc w:val="both"/>
        <w:rPr>
          <w:rFonts w:ascii="Arial" w:hAnsi="Arial" w:cs="Arial"/>
          <w:sz w:val="20"/>
          <w:szCs w:val="20"/>
        </w:rPr>
      </w:pPr>
    </w:p>
    <w:p w14:paraId="068D8546" w14:textId="137F6211" w:rsidR="00145DFF" w:rsidRPr="009E6441" w:rsidRDefault="04F00DCB" w:rsidP="779A1813">
      <w:pPr>
        <w:widowControl w:val="0"/>
        <w:autoSpaceDE w:val="0"/>
        <w:autoSpaceDN w:val="0"/>
        <w:adjustRightInd w:val="0"/>
        <w:jc w:val="both"/>
        <w:rPr>
          <w:rFonts w:ascii="Arial" w:hAnsi="Arial" w:cs="Arial"/>
          <w:sz w:val="20"/>
          <w:szCs w:val="20"/>
        </w:rPr>
      </w:pPr>
      <w:r w:rsidRPr="009E6441">
        <w:rPr>
          <w:rFonts w:ascii="Arial" w:hAnsi="Arial" w:cs="Arial"/>
          <w:sz w:val="20"/>
          <w:szCs w:val="20"/>
        </w:rPr>
        <w:t>Asimismo, me comprometo a remitir la confirmación de recepción</w:t>
      </w:r>
      <w:r w:rsidR="00A8237A" w:rsidRPr="009E6441">
        <w:rPr>
          <w:rFonts w:ascii="Arial" w:hAnsi="Arial" w:cs="Arial"/>
          <w:sz w:val="20"/>
          <w:szCs w:val="20"/>
        </w:rPr>
        <w:t xml:space="preserve"> del correo electrónico</w:t>
      </w:r>
      <w:r w:rsidRPr="009E6441">
        <w:rPr>
          <w:rFonts w:ascii="Arial" w:hAnsi="Arial" w:cs="Arial"/>
          <w:sz w:val="20"/>
          <w:szCs w:val="20"/>
        </w:rPr>
        <w:t>, en el plazo máximo de dos días hábiles de recibida la comunicación.</w:t>
      </w:r>
    </w:p>
    <w:p w14:paraId="7E091ACC" w14:textId="77777777" w:rsidR="002A4F0D" w:rsidRPr="009E6441" w:rsidRDefault="002A4F0D" w:rsidP="779A1813">
      <w:pPr>
        <w:widowControl w:val="0"/>
        <w:autoSpaceDE w:val="0"/>
        <w:autoSpaceDN w:val="0"/>
        <w:adjustRightInd w:val="0"/>
        <w:jc w:val="both"/>
        <w:rPr>
          <w:rFonts w:ascii="Arial" w:hAnsi="Arial" w:cs="Arial"/>
          <w:sz w:val="20"/>
          <w:szCs w:val="20"/>
        </w:rPr>
      </w:pPr>
    </w:p>
    <w:p w14:paraId="7E3E8978" w14:textId="77777777" w:rsidR="00145DFF" w:rsidRPr="009E6441" w:rsidRDefault="00145DFF" w:rsidP="00DD1A61">
      <w:pPr>
        <w:widowControl w:val="0"/>
        <w:autoSpaceDE w:val="0"/>
        <w:autoSpaceDN w:val="0"/>
        <w:adjustRightInd w:val="0"/>
        <w:jc w:val="both"/>
        <w:rPr>
          <w:rFonts w:ascii="Arial" w:hAnsi="Arial" w:cs="Arial"/>
          <w:b/>
          <w:bCs/>
          <w:sz w:val="20"/>
          <w:szCs w:val="20"/>
          <w:u w:val="single"/>
        </w:rPr>
      </w:pPr>
      <w:r w:rsidRPr="009E6441">
        <w:rPr>
          <w:rFonts w:ascii="Arial" w:hAnsi="Arial" w:cs="Arial"/>
          <w:b/>
          <w:bCs/>
          <w:sz w:val="20"/>
          <w:szCs w:val="20"/>
          <w:u w:val="single"/>
        </w:rPr>
        <w:t>[CONSIGNAR CIUDAD Y FECHA]</w:t>
      </w:r>
    </w:p>
    <w:p w14:paraId="402CC5E4" w14:textId="77777777" w:rsidR="00145DFF" w:rsidRPr="009E6441" w:rsidRDefault="00145DFF" w:rsidP="00DD1A61">
      <w:pPr>
        <w:widowControl w:val="0"/>
        <w:autoSpaceDE w:val="0"/>
        <w:autoSpaceDN w:val="0"/>
        <w:adjustRightInd w:val="0"/>
        <w:jc w:val="both"/>
        <w:rPr>
          <w:rFonts w:ascii="Arial" w:hAnsi="Arial" w:cs="Arial"/>
          <w:sz w:val="20"/>
          <w:szCs w:val="20"/>
        </w:rPr>
      </w:pPr>
    </w:p>
    <w:p w14:paraId="10B09B11" w14:textId="77777777" w:rsidR="00145DFF" w:rsidRPr="009E6441" w:rsidRDefault="00145DFF" w:rsidP="00DD1A61">
      <w:pPr>
        <w:widowControl w:val="0"/>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5DFF" w:rsidRPr="009E6441" w14:paraId="00BCE9A8" w14:textId="77777777" w:rsidTr="17784565">
        <w:trPr>
          <w:jc w:val="center"/>
        </w:trPr>
        <w:tc>
          <w:tcPr>
            <w:tcW w:w="4606" w:type="dxa"/>
          </w:tcPr>
          <w:p w14:paraId="6239897B" w14:textId="77777777" w:rsidR="00145DFF" w:rsidRPr="009E6441" w:rsidRDefault="00145DFF" w:rsidP="00DD1A61">
            <w:pPr>
              <w:widowControl w:val="0"/>
              <w:jc w:val="center"/>
              <w:rPr>
                <w:rFonts w:ascii="Arial" w:hAnsi="Arial" w:cs="Arial"/>
                <w:b/>
                <w:sz w:val="20"/>
                <w:szCs w:val="20"/>
              </w:rPr>
            </w:pPr>
          </w:p>
          <w:p w14:paraId="545C1743" w14:textId="77777777" w:rsidR="00145DFF" w:rsidRPr="009E6441" w:rsidRDefault="00145DFF" w:rsidP="17784565">
            <w:pPr>
              <w:widowControl w:val="0"/>
              <w:jc w:val="center"/>
              <w:rPr>
                <w:rFonts w:ascii="Arial" w:hAnsi="Arial" w:cs="Arial"/>
                <w:sz w:val="20"/>
                <w:szCs w:val="20"/>
              </w:rPr>
            </w:pPr>
            <w:r w:rsidRPr="009E6441">
              <w:rPr>
                <w:rFonts w:ascii="Arial" w:hAnsi="Arial" w:cs="Arial"/>
                <w:sz w:val="20"/>
                <w:szCs w:val="20"/>
              </w:rPr>
              <w:t>……….……...........................................................</w:t>
            </w:r>
          </w:p>
          <w:p w14:paraId="6BF54E89" w14:textId="6CCF05F0" w:rsidR="00145DFF" w:rsidRPr="009E6441" w:rsidRDefault="04F00DCB" w:rsidP="2F06CD7B">
            <w:pPr>
              <w:widowControl w:val="0"/>
              <w:spacing w:line="259" w:lineRule="auto"/>
              <w:jc w:val="center"/>
              <w:rPr>
                <w:rFonts w:ascii="Arial" w:hAnsi="Arial" w:cs="Arial"/>
                <w:b/>
                <w:sz w:val="20"/>
                <w:szCs w:val="20"/>
              </w:rPr>
            </w:pPr>
            <w:r w:rsidRPr="009E6441">
              <w:rPr>
                <w:rFonts w:ascii="Arial" w:hAnsi="Arial" w:cs="Arial"/>
                <w:b/>
                <w:sz w:val="20"/>
                <w:szCs w:val="20"/>
              </w:rPr>
              <w:t xml:space="preserve">Firma, </w:t>
            </w:r>
            <w:r w:rsidR="583E97A2" w:rsidRPr="009E6441">
              <w:rPr>
                <w:rFonts w:ascii="Arial" w:hAnsi="Arial" w:cs="Arial"/>
                <w:b/>
                <w:sz w:val="20"/>
                <w:szCs w:val="20"/>
              </w:rPr>
              <w:t>n</w:t>
            </w:r>
            <w:r w:rsidRPr="009E6441">
              <w:rPr>
                <w:rFonts w:ascii="Arial" w:hAnsi="Arial" w:cs="Arial"/>
                <w:b/>
                <w:sz w:val="20"/>
                <w:szCs w:val="20"/>
              </w:rPr>
              <w:t xml:space="preserve">ombres y </w:t>
            </w:r>
            <w:r w:rsidR="12658628" w:rsidRPr="009E6441">
              <w:rPr>
                <w:rFonts w:ascii="Arial" w:hAnsi="Arial" w:cs="Arial"/>
                <w:b/>
                <w:sz w:val="20"/>
                <w:szCs w:val="20"/>
              </w:rPr>
              <w:t>a</w:t>
            </w:r>
            <w:r w:rsidRPr="009E6441">
              <w:rPr>
                <w:rFonts w:ascii="Arial" w:hAnsi="Arial" w:cs="Arial"/>
                <w:b/>
                <w:sz w:val="20"/>
                <w:szCs w:val="20"/>
              </w:rPr>
              <w:t>pellidos del representante común del consorcio</w:t>
            </w:r>
          </w:p>
          <w:p w14:paraId="3CD2DEDF" w14:textId="77777777" w:rsidR="00145DFF" w:rsidRPr="009E6441" w:rsidRDefault="00145DFF" w:rsidP="00DD1A61">
            <w:pPr>
              <w:widowControl w:val="0"/>
              <w:jc w:val="center"/>
              <w:rPr>
                <w:rFonts w:ascii="Arial" w:hAnsi="Arial" w:cs="Arial"/>
                <w:b/>
                <w:sz w:val="20"/>
                <w:szCs w:val="20"/>
              </w:rPr>
            </w:pPr>
          </w:p>
        </w:tc>
      </w:tr>
    </w:tbl>
    <w:p w14:paraId="6A5C80EF" w14:textId="77777777" w:rsidR="00145DFF" w:rsidRPr="009E6441" w:rsidRDefault="00145DFF" w:rsidP="00DD1A61">
      <w:pPr>
        <w:widowControl w:val="0"/>
        <w:tabs>
          <w:tab w:val="left" w:pos="3544"/>
        </w:tabs>
        <w:rPr>
          <w:rFonts w:ascii="Arial" w:hAnsi="Arial" w:cs="Arial"/>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145DFF" w:rsidRPr="009E6441" w14:paraId="06412A15"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CB45C9" w14:textId="4AFA7ABE" w:rsidR="00145DFF" w:rsidRPr="009E6441" w:rsidRDefault="006D677B" w:rsidP="00DD1A61">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145DFF" w:rsidRPr="009E6441" w14:paraId="24997377" w14:textId="77777777" w:rsidTr="00145DFF">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CF81710" w14:textId="775B3AD2" w:rsidR="00145DFF" w:rsidRPr="0006089F" w:rsidRDefault="00145DFF" w:rsidP="00DD1A61">
            <w:pPr>
              <w:widowControl w:val="0"/>
              <w:ind w:left="34"/>
              <w:jc w:val="both"/>
              <w:rPr>
                <w:rFonts w:ascii="Arial" w:hAnsi="Arial" w:cs="Arial"/>
                <w:b w:val="0"/>
                <w:bCs w:val="0"/>
                <w:iCs/>
                <w:color w:val="FF0000"/>
                <w:sz w:val="18"/>
                <w:szCs w:val="18"/>
              </w:rPr>
            </w:pPr>
            <w:r w:rsidRPr="00420773">
              <w:rPr>
                <w:rFonts w:ascii="Arial" w:hAnsi="Arial" w:cs="Arial"/>
                <w:b w:val="0"/>
                <w:bCs w:val="0"/>
                <w:color w:val="FF0000"/>
                <w:sz w:val="18"/>
                <w:szCs w:val="18"/>
              </w:rPr>
              <w:t xml:space="preserve">La notificación dirigida a la dirección de correo electrónico consignada se entenderá válidamente efectuada cuando la </w:t>
            </w:r>
            <w:r w:rsidR="0E1587A1" w:rsidRPr="00420773">
              <w:rPr>
                <w:rFonts w:ascii="Arial" w:hAnsi="Arial" w:cs="Arial"/>
                <w:b w:val="0"/>
                <w:bCs w:val="0"/>
                <w:color w:val="FF0000"/>
                <w:sz w:val="18"/>
                <w:szCs w:val="18"/>
              </w:rPr>
              <w:t>entidad contratante</w:t>
            </w:r>
            <w:r w:rsidRPr="00420773">
              <w:rPr>
                <w:rFonts w:ascii="Arial" w:hAnsi="Arial" w:cs="Arial"/>
                <w:b w:val="0"/>
                <w:bCs w:val="0"/>
                <w:color w:val="FF0000"/>
                <w:sz w:val="18"/>
                <w:szCs w:val="18"/>
              </w:rPr>
              <w:t xml:space="preserve"> reciba acuse de recepción.</w:t>
            </w:r>
          </w:p>
        </w:tc>
      </w:tr>
    </w:tbl>
    <w:p w14:paraId="2DEF6DFB" w14:textId="1D266BC9" w:rsidR="00F17D49" w:rsidRPr="009E6441" w:rsidRDefault="00F17D49" w:rsidP="003B1295">
      <w:pPr>
        <w:widowControl w:val="0"/>
        <w:tabs>
          <w:tab w:val="left" w:pos="3345"/>
        </w:tabs>
        <w:rPr>
          <w:rFonts w:ascii="Arial" w:hAnsi="Arial" w:cs="Arial"/>
          <w:sz w:val="18"/>
          <w:szCs w:val="18"/>
          <w:lang w:val="es-MX"/>
        </w:rPr>
      </w:pPr>
      <w:r w:rsidRPr="009E6441">
        <w:rPr>
          <w:rFonts w:ascii="Arial" w:hAnsi="Arial" w:cs="Arial"/>
          <w:b/>
          <w:sz w:val="18"/>
          <w:szCs w:val="18"/>
        </w:rPr>
        <w:br w:type="page"/>
      </w:r>
    </w:p>
    <w:p w14:paraId="6035F0E8" w14:textId="77777777" w:rsidR="003F0280" w:rsidRPr="009E6441" w:rsidRDefault="003F0280" w:rsidP="00E47FE0">
      <w:pPr>
        <w:widowControl w:val="0"/>
        <w:jc w:val="center"/>
        <w:rPr>
          <w:rFonts w:ascii="Arial" w:eastAsia="Arial" w:hAnsi="Arial" w:cs="Arial"/>
          <w:b/>
          <w:bCs/>
          <w:sz w:val="20"/>
          <w:szCs w:val="20"/>
        </w:rPr>
      </w:pPr>
      <w:r w:rsidRPr="009E6441">
        <w:rPr>
          <w:rFonts w:ascii="Arial" w:eastAsia="Arial" w:hAnsi="Arial" w:cs="Arial"/>
          <w:b/>
          <w:bCs/>
          <w:sz w:val="20"/>
          <w:szCs w:val="20"/>
        </w:rPr>
        <w:lastRenderedPageBreak/>
        <w:t>ANEXO N° 2</w:t>
      </w:r>
    </w:p>
    <w:p w14:paraId="1067CE0C" w14:textId="77777777" w:rsidR="003F0280" w:rsidRPr="009E6441" w:rsidRDefault="003F0280" w:rsidP="00E47FE0">
      <w:pPr>
        <w:widowControl w:val="0"/>
        <w:ind w:left="720"/>
        <w:jc w:val="center"/>
        <w:rPr>
          <w:rFonts w:ascii="Arial" w:eastAsia="Arial" w:hAnsi="Arial" w:cs="Arial"/>
          <w:b/>
          <w:sz w:val="20"/>
          <w:szCs w:val="20"/>
        </w:rPr>
      </w:pPr>
    </w:p>
    <w:p w14:paraId="157D2A01" w14:textId="3B80427D" w:rsidR="003F0280" w:rsidRPr="009E6441" w:rsidRDefault="793DA903" w:rsidP="001B3489">
      <w:pPr>
        <w:jc w:val="center"/>
        <w:rPr>
          <w:rFonts w:ascii="Arial" w:eastAsia="Aptos" w:hAnsi="Arial" w:cs="Arial"/>
          <w:b/>
          <w:sz w:val="20"/>
          <w:szCs w:val="20"/>
          <w:lang w:val="es"/>
        </w:rPr>
      </w:pPr>
      <w:r w:rsidRPr="009E6441">
        <w:rPr>
          <w:rFonts w:ascii="Arial" w:eastAsia="Arial" w:hAnsi="Arial" w:cs="Arial"/>
          <w:b/>
          <w:bCs/>
          <w:sz w:val="20"/>
          <w:szCs w:val="20"/>
        </w:rPr>
        <w:t>PACTO DE INTEGRIDAD</w:t>
      </w:r>
      <w:r w:rsidR="006A1411" w:rsidRPr="009E6441">
        <w:rPr>
          <w:rStyle w:val="Refdenotaalpie"/>
          <w:rFonts w:ascii="Arial" w:hAnsi="Arial" w:cs="Arial"/>
          <w:sz w:val="20"/>
          <w:szCs w:val="20"/>
        </w:rPr>
        <w:footnoteReference w:id="41"/>
      </w:r>
    </w:p>
    <w:p w14:paraId="51B9DBE0" w14:textId="0033BFDC" w:rsidR="003F0280" w:rsidRPr="009E6441" w:rsidRDefault="003F0280" w:rsidP="00E47FE0">
      <w:pPr>
        <w:rPr>
          <w:rFonts w:ascii="Arial" w:hAnsi="Arial" w:cs="Arial"/>
          <w:sz w:val="20"/>
          <w:szCs w:val="20"/>
        </w:rPr>
      </w:pPr>
      <w:r w:rsidRPr="009E6441">
        <w:rPr>
          <w:rFonts w:ascii="Arial" w:hAnsi="Arial" w:cs="Arial"/>
          <w:sz w:val="20"/>
          <w:szCs w:val="20"/>
        </w:rPr>
        <w:t>Señores</w:t>
      </w:r>
    </w:p>
    <w:p w14:paraId="6235054D" w14:textId="77777777" w:rsidR="003F0280" w:rsidRPr="009E6441" w:rsidRDefault="003F0280" w:rsidP="00E47FE0">
      <w:pPr>
        <w:widowControl w:val="0"/>
        <w:jc w:val="both"/>
        <w:rPr>
          <w:rFonts w:ascii="Arial" w:eastAsia="Arial" w:hAnsi="Arial" w:cs="Arial"/>
          <w:sz w:val="20"/>
          <w:szCs w:val="20"/>
        </w:rPr>
      </w:pPr>
      <w:r w:rsidRPr="009E6441">
        <w:rPr>
          <w:rFonts w:ascii="Arial" w:hAnsi="Arial" w:cs="Arial"/>
          <w:b/>
          <w:sz w:val="20"/>
          <w:szCs w:val="20"/>
        </w:rPr>
        <w:t>EVALUADORES</w:t>
      </w:r>
    </w:p>
    <w:p w14:paraId="27194E84" w14:textId="42838582" w:rsidR="003F0280" w:rsidRPr="009E6441" w:rsidRDefault="003F0280" w:rsidP="00E47FE0">
      <w:pPr>
        <w:widowControl w:val="0"/>
        <w:autoSpaceDE w:val="0"/>
        <w:autoSpaceDN w:val="0"/>
        <w:adjustRightInd w:val="0"/>
        <w:jc w:val="both"/>
        <w:rPr>
          <w:rFonts w:ascii="Arial" w:hAnsi="Arial" w:cs="Arial"/>
          <w:b/>
          <w:bCs/>
          <w:sz w:val="20"/>
          <w:szCs w:val="20"/>
        </w:rPr>
      </w:pPr>
      <w:r w:rsidRPr="009E6441">
        <w:rPr>
          <w:rFonts w:ascii="Arial" w:hAnsi="Arial" w:cs="Arial"/>
          <w:b/>
          <w:bCs/>
          <w:sz w:val="20"/>
          <w:szCs w:val="20"/>
        </w:rPr>
        <w:t xml:space="preserve">LICITACIÓN PÚBLICA </w:t>
      </w:r>
      <w:r w:rsidR="001B3489" w:rsidRPr="009E6441">
        <w:rPr>
          <w:rFonts w:ascii="Arial" w:hAnsi="Arial" w:cs="Arial"/>
          <w:b/>
          <w:bCs/>
          <w:sz w:val="20"/>
          <w:szCs w:val="20"/>
        </w:rPr>
        <w:t xml:space="preserve">PARA </w:t>
      </w:r>
      <w:r w:rsidRPr="009E6441">
        <w:rPr>
          <w:rFonts w:ascii="Arial" w:hAnsi="Arial" w:cs="Arial"/>
          <w:b/>
          <w:bCs/>
          <w:sz w:val="20"/>
          <w:szCs w:val="20"/>
        </w:rPr>
        <w:t xml:space="preserve">BIENES Nº </w:t>
      </w:r>
      <w:r w:rsidRPr="009E6441">
        <w:rPr>
          <w:rFonts w:ascii="Arial" w:hAnsi="Arial" w:cs="Arial"/>
          <w:sz w:val="20"/>
          <w:szCs w:val="20"/>
        </w:rPr>
        <w:t>[CONSIGNAR NOMENCLATURA DEL PROCEDIMIENTO</w:t>
      </w:r>
      <w:r w:rsidR="001B3489" w:rsidRPr="009E6441">
        <w:rPr>
          <w:rFonts w:ascii="Arial" w:hAnsi="Arial" w:cs="Arial"/>
          <w:sz w:val="20"/>
          <w:szCs w:val="20"/>
        </w:rPr>
        <w:t xml:space="preserve"> DE SELECCIÓN</w:t>
      </w:r>
      <w:r w:rsidRPr="009E6441">
        <w:rPr>
          <w:rFonts w:ascii="Arial" w:hAnsi="Arial" w:cs="Arial"/>
          <w:sz w:val="20"/>
          <w:szCs w:val="20"/>
        </w:rPr>
        <w:t>]</w:t>
      </w:r>
    </w:p>
    <w:p w14:paraId="10E5D4E1" w14:textId="77777777" w:rsidR="003F0280" w:rsidRPr="009E6441" w:rsidRDefault="003F0280" w:rsidP="00E47FE0">
      <w:pPr>
        <w:widowControl w:val="0"/>
        <w:autoSpaceDE w:val="0"/>
        <w:autoSpaceDN w:val="0"/>
        <w:adjustRightInd w:val="0"/>
        <w:jc w:val="both"/>
        <w:rPr>
          <w:rFonts w:ascii="Arial" w:hAnsi="Arial" w:cs="Arial"/>
          <w:sz w:val="20"/>
          <w:szCs w:val="20"/>
        </w:rPr>
      </w:pPr>
      <w:r w:rsidRPr="009E6441">
        <w:rPr>
          <w:rFonts w:ascii="Arial" w:hAnsi="Arial" w:cs="Arial"/>
          <w:sz w:val="20"/>
          <w:szCs w:val="20"/>
        </w:rPr>
        <w:t>Presente.-</w:t>
      </w:r>
    </w:p>
    <w:p w14:paraId="1581EA63" w14:textId="77777777" w:rsidR="003F0280" w:rsidRPr="009E6441" w:rsidRDefault="003F0280" w:rsidP="00E47FE0">
      <w:pPr>
        <w:jc w:val="both"/>
        <w:rPr>
          <w:rFonts w:ascii="Arial" w:hAnsi="Arial" w:cs="Arial"/>
          <w:sz w:val="20"/>
          <w:szCs w:val="20"/>
          <w:lang w:val="es-MX"/>
        </w:rPr>
      </w:pPr>
    </w:p>
    <w:p w14:paraId="300AAAD1" w14:textId="44F20EF1" w:rsidR="00501B33" w:rsidRPr="009E6441" w:rsidRDefault="00D05620" w:rsidP="00E47FE0">
      <w:pPr>
        <w:jc w:val="both"/>
        <w:rPr>
          <w:rFonts w:ascii="Arial" w:hAnsi="Arial" w:cs="Arial"/>
          <w:sz w:val="20"/>
          <w:szCs w:val="20"/>
        </w:rPr>
      </w:pPr>
      <w:r w:rsidRPr="009E6441">
        <w:rPr>
          <w:rFonts w:ascii="Arial" w:eastAsia="Arial" w:hAnsi="Arial" w:cs="Arial"/>
          <w:sz w:val="20"/>
          <w:szCs w:val="20"/>
        </w:rPr>
        <w:t>El que suscribe, [……………..], postor y/o representante legal de [</w:t>
      </w:r>
      <w:r w:rsidRPr="009E6441">
        <w:rPr>
          <w:rFonts w:ascii="Arial" w:eastAsia="Arial" w:hAnsi="Arial" w:cs="Arial"/>
          <w:b/>
          <w:bCs/>
          <w:sz w:val="20"/>
          <w:szCs w:val="20"/>
          <w:u w:val="single"/>
        </w:rPr>
        <w:t>CONSIGNAR EN CASO DE SER PERSONA JURÍDICA]</w:t>
      </w:r>
      <w:r w:rsidRPr="009E6441">
        <w:rPr>
          <w:rFonts w:ascii="Arial" w:eastAsia="Arial" w:hAnsi="Arial" w:cs="Arial"/>
          <w:sz w:val="20"/>
          <w:szCs w:val="20"/>
        </w:rPr>
        <w:t xml:space="preserve">, identificado con </w:t>
      </w:r>
      <w:r w:rsidRPr="009E6441">
        <w:rPr>
          <w:rFonts w:ascii="Arial" w:eastAsia="Arial" w:hAnsi="Arial" w:cs="Arial"/>
          <w:b/>
          <w:bCs/>
          <w:sz w:val="20"/>
          <w:szCs w:val="20"/>
          <w:u w:val="single"/>
        </w:rPr>
        <w:t>[CONSIGNAR TIPO DE DOCUMENTO DE IDENTIDAD] N° [CONSIGNAR NÚMERO DE DOCUMENTO DE IDENTIDAD</w:t>
      </w:r>
      <w:r w:rsidRPr="009E6441">
        <w:rPr>
          <w:rFonts w:ascii="Arial" w:eastAsia="Arial" w:hAnsi="Arial" w:cs="Arial"/>
          <w:sz w:val="20"/>
          <w:szCs w:val="20"/>
        </w:rPr>
        <w:t xml:space="preserve">], con poder inscrito en la </w:t>
      </w:r>
      <w:r w:rsidR="00947033" w:rsidRPr="00947033">
        <w:rPr>
          <w:rFonts w:ascii="Arial" w:eastAsia="Arial" w:hAnsi="Arial" w:cs="Arial"/>
          <w:sz w:val="20"/>
          <w:szCs w:val="20"/>
        </w:rPr>
        <w:t>Sede Registral</w:t>
      </w:r>
      <w:r w:rsidR="00947033">
        <w:rPr>
          <w:rFonts w:ascii="Arial" w:eastAsia="Arial" w:hAnsi="Arial" w:cs="Arial"/>
          <w:sz w:val="20"/>
          <w:szCs w:val="20"/>
        </w:rPr>
        <w:t xml:space="preserve"> </w:t>
      </w:r>
      <w:r w:rsidRPr="009E6441">
        <w:rPr>
          <w:rFonts w:ascii="Arial" w:eastAsia="Arial" w:hAnsi="Arial" w:cs="Arial"/>
          <w:sz w:val="20"/>
          <w:szCs w:val="20"/>
        </w:rPr>
        <w:t>de [</w:t>
      </w:r>
      <w:r w:rsidRPr="009E6441">
        <w:rPr>
          <w:rFonts w:ascii="Arial" w:eastAsia="Arial" w:hAnsi="Arial" w:cs="Arial"/>
          <w:b/>
          <w:bCs/>
          <w:sz w:val="20"/>
          <w:szCs w:val="20"/>
          <w:u w:val="single"/>
        </w:rPr>
        <w:t>CONSIGNAR EN CASO DE SER PERSONA JURÍDICA</w:t>
      </w:r>
      <w:r w:rsidRPr="009E6441">
        <w:rPr>
          <w:rFonts w:ascii="Arial" w:eastAsia="Arial" w:hAnsi="Arial" w:cs="Arial"/>
          <w:sz w:val="20"/>
          <w:szCs w:val="20"/>
        </w:rPr>
        <w:t xml:space="preserve">] en la </w:t>
      </w:r>
      <w:r w:rsidR="00690494">
        <w:rPr>
          <w:rFonts w:ascii="Arial" w:hAnsi="Arial" w:cs="Arial"/>
          <w:sz w:val="20"/>
          <w:szCs w:val="20"/>
        </w:rPr>
        <w:t>Partida Registral</w:t>
      </w:r>
      <w:r w:rsidR="00690494" w:rsidRPr="009E6441">
        <w:rPr>
          <w:rFonts w:ascii="Arial" w:eastAsia="Arial" w:hAnsi="Arial" w:cs="Arial"/>
          <w:sz w:val="20"/>
          <w:szCs w:val="20"/>
        </w:rPr>
        <w:t xml:space="preserve"> </w:t>
      </w:r>
      <w:r w:rsidRPr="009E6441">
        <w:rPr>
          <w:rFonts w:ascii="Arial" w:eastAsia="Arial" w:hAnsi="Arial" w:cs="Arial"/>
          <w:sz w:val="20"/>
          <w:szCs w:val="20"/>
        </w:rPr>
        <w:t>Nº [</w:t>
      </w:r>
      <w:r w:rsidRPr="009E6441">
        <w:rPr>
          <w:rFonts w:ascii="Arial" w:eastAsia="Arial" w:hAnsi="Arial" w:cs="Arial"/>
          <w:b/>
          <w:bCs/>
          <w:sz w:val="20"/>
          <w:szCs w:val="20"/>
          <w:u w:val="single"/>
        </w:rPr>
        <w:t>CONSIGNAR EN CASO DE SER PERSONA JURÍDICA</w:t>
      </w:r>
      <w:r w:rsidRPr="009E6441">
        <w:rPr>
          <w:rFonts w:ascii="Arial" w:eastAsia="Arial" w:hAnsi="Arial" w:cs="Arial"/>
          <w:sz w:val="20"/>
          <w:szCs w:val="20"/>
        </w:rPr>
        <w:t>] Asiento Nº [</w:t>
      </w:r>
      <w:r w:rsidRPr="009E6441">
        <w:rPr>
          <w:rFonts w:ascii="Arial" w:eastAsia="Arial" w:hAnsi="Arial" w:cs="Arial"/>
          <w:b/>
          <w:bCs/>
          <w:sz w:val="20"/>
          <w:szCs w:val="20"/>
          <w:u w:val="single"/>
        </w:rPr>
        <w:t>CONSIGNAR EN CASO DE SER PERSONA JURÍDICA</w:t>
      </w:r>
      <w:r w:rsidR="00520B4C" w:rsidRPr="009E6441">
        <w:rPr>
          <w:rFonts w:ascii="Arial" w:eastAsia="Arial" w:hAnsi="Arial" w:cs="Arial"/>
          <w:b/>
          <w:bCs/>
          <w:sz w:val="20"/>
          <w:szCs w:val="20"/>
          <w:u w:val="single"/>
        </w:rPr>
        <w:t>]</w:t>
      </w:r>
      <w:r w:rsidRPr="009E6441">
        <w:rPr>
          <w:rFonts w:ascii="Arial" w:eastAsia="Arial" w:hAnsi="Arial" w:cs="Arial"/>
          <w:sz w:val="20"/>
          <w:szCs w:val="20"/>
        </w:rPr>
        <w:t>, en su calidad de proveedor en el ámbito de aplicación de la normativa de contratación pública</w:t>
      </w:r>
      <w:r w:rsidR="00A84C30" w:rsidRPr="009E6441">
        <w:rPr>
          <w:rFonts w:ascii="Arial" w:eastAsia="Arial" w:hAnsi="Arial" w:cs="Arial"/>
          <w:sz w:val="20"/>
          <w:szCs w:val="20"/>
        </w:rPr>
        <w:t xml:space="preserve">, </w:t>
      </w:r>
      <w:r w:rsidR="02F71394" w:rsidRPr="009E6441">
        <w:rPr>
          <w:rFonts w:ascii="Arial" w:hAnsi="Arial" w:cs="Arial"/>
          <w:b/>
          <w:bCs/>
          <w:sz w:val="20"/>
          <w:szCs w:val="20"/>
        </w:rPr>
        <w:t>suscribo el presente Pacto de Integridad</w:t>
      </w:r>
      <w:r w:rsidR="02F71394" w:rsidRPr="009E6441">
        <w:rPr>
          <w:rFonts w:ascii="Arial" w:hAnsi="Arial" w:cs="Arial"/>
          <w:sz w:val="20"/>
          <w:szCs w:val="20"/>
        </w:rPr>
        <w:t xml:space="preserve"> bajo los siguientes términos y condiciones:</w:t>
      </w:r>
    </w:p>
    <w:p w14:paraId="2447D903" w14:textId="77777777" w:rsidR="00501B33" w:rsidRPr="009E6441" w:rsidRDefault="00501B33" w:rsidP="00E47FE0">
      <w:pPr>
        <w:jc w:val="both"/>
        <w:rPr>
          <w:rFonts w:ascii="Arial" w:hAnsi="Arial" w:cs="Arial"/>
          <w:sz w:val="20"/>
          <w:szCs w:val="20"/>
        </w:rPr>
      </w:pPr>
    </w:p>
    <w:p w14:paraId="544F3843" w14:textId="7FD212EB" w:rsidR="00501B33" w:rsidRPr="009E6441" w:rsidRDefault="00501B33" w:rsidP="00E47FE0">
      <w:pPr>
        <w:jc w:val="both"/>
        <w:rPr>
          <w:rFonts w:ascii="Arial" w:hAnsi="Arial" w:cs="Arial"/>
          <w:sz w:val="20"/>
          <w:szCs w:val="20"/>
          <w:lang w:val="es-MX"/>
        </w:rPr>
      </w:pPr>
      <w:r w:rsidRPr="009E6441">
        <w:rPr>
          <w:rFonts w:ascii="Arial" w:hAnsi="Arial" w:cs="Arial"/>
          <w:b/>
          <w:sz w:val="20"/>
          <w:szCs w:val="20"/>
          <w:lang w:val="es-MX"/>
        </w:rPr>
        <w:t>PRIMERO:</w:t>
      </w:r>
      <w:r w:rsidRPr="009E6441">
        <w:rPr>
          <w:rFonts w:ascii="Arial" w:hAnsi="Arial" w:cs="Arial"/>
          <w:sz w:val="20"/>
          <w:szCs w:val="20"/>
          <w:lang w:val="es-MX"/>
        </w:rPr>
        <w:t xml:space="preserve"> Declaro, bajo juramento: </w:t>
      </w:r>
    </w:p>
    <w:p w14:paraId="1E74A0FC" w14:textId="77777777" w:rsidR="006355AF" w:rsidRPr="009E6441" w:rsidRDefault="006355AF" w:rsidP="00E47FE0">
      <w:pPr>
        <w:jc w:val="both"/>
        <w:rPr>
          <w:rFonts w:ascii="Arial" w:hAnsi="Arial" w:cs="Arial"/>
          <w:sz w:val="20"/>
          <w:szCs w:val="20"/>
          <w:lang w:val="es-MX"/>
        </w:rPr>
      </w:pPr>
    </w:p>
    <w:p w14:paraId="7E2E3E80" w14:textId="67EC996A" w:rsidR="00501B33" w:rsidRPr="009E6441" w:rsidRDefault="0AF831D5" w:rsidP="0084658D">
      <w:pPr>
        <w:pStyle w:val="Prrafodelista"/>
        <w:numPr>
          <w:ilvl w:val="0"/>
          <w:numId w:val="41"/>
        </w:numPr>
        <w:spacing w:after="120"/>
        <w:ind w:left="714" w:hanging="357"/>
        <w:contextualSpacing w:val="0"/>
        <w:jc w:val="both"/>
        <w:rPr>
          <w:rFonts w:ascii="Arial" w:hAnsi="Arial" w:cs="Arial"/>
          <w:sz w:val="20"/>
          <w:szCs w:val="20"/>
          <w:lang w:val="es-MX"/>
        </w:rPr>
      </w:pPr>
      <w:r w:rsidRPr="009E6441">
        <w:rPr>
          <w:rFonts w:ascii="Arial" w:hAnsi="Arial" w:cs="Arial"/>
          <w:sz w:val="20"/>
          <w:szCs w:val="20"/>
          <w:lang w:val="es-MX"/>
        </w:rPr>
        <w:t>Que conozco los impedimentos para ser participante, postor, contratista o subcontratista, establecidos en el artículo 30 de la Ley N° 32069, Ley General de Contrataciones Públicas</w:t>
      </w:r>
      <w:r w:rsidR="3452D4D8" w:rsidRPr="009E6441">
        <w:rPr>
          <w:rFonts w:ascii="Arial" w:hAnsi="Arial" w:cs="Arial"/>
          <w:sz w:val="20"/>
          <w:szCs w:val="20"/>
          <w:lang w:val="es-MX"/>
        </w:rPr>
        <w:t>.</w:t>
      </w:r>
      <w:r w:rsidRPr="009E6441">
        <w:rPr>
          <w:rFonts w:ascii="Arial" w:hAnsi="Arial" w:cs="Arial"/>
          <w:sz w:val="20"/>
          <w:szCs w:val="20"/>
          <w:lang w:val="es-MX"/>
        </w:rPr>
        <w:t xml:space="preserve"> </w:t>
      </w:r>
      <w:r w:rsidRPr="009E6441">
        <w:rPr>
          <w:rFonts w:ascii="Arial" w:hAnsi="Arial" w:cs="Arial"/>
          <w:sz w:val="20"/>
          <w:szCs w:val="20"/>
        </w:rPr>
        <w:t xml:space="preserve"> </w:t>
      </w:r>
    </w:p>
    <w:p w14:paraId="316895AD" w14:textId="4BBD47C0" w:rsidR="00501B33" w:rsidRPr="009E6441" w:rsidRDefault="5C99AA9A" w:rsidP="0084658D">
      <w:pPr>
        <w:pStyle w:val="Prrafodelista"/>
        <w:numPr>
          <w:ilvl w:val="0"/>
          <w:numId w:val="41"/>
        </w:numPr>
        <w:spacing w:after="120"/>
        <w:ind w:left="714" w:hanging="357"/>
        <w:contextualSpacing w:val="0"/>
        <w:jc w:val="both"/>
        <w:rPr>
          <w:rFonts w:ascii="Arial" w:eastAsia="Arial" w:hAnsi="Arial" w:cs="Arial"/>
          <w:sz w:val="20"/>
          <w:szCs w:val="20"/>
        </w:rPr>
      </w:pPr>
      <w:r w:rsidRPr="009E6441">
        <w:rPr>
          <w:rFonts w:ascii="Arial" w:eastAsia="Arial" w:hAnsi="Arial" w:cs="Arial"/>
          <w:sz w:val="20"/>
          <w:szCs w:val="20"/>
        </w:rPr>
        <w:t>Que los recursos que componen mi patrimonio o el patrimonio de la persona jurídica a la que represento no provienen de lavado de activos, narcotráfico, minería ilegal, financiamiento del terrorismo, y</w:t>
      </w:r>
      <w:r w:rsidR="077722BD" w:rsidRPr="009E6441">
        <w:rPr>
          <w:rFonts w:ascii="Arial" w:eastAsia="Arial" w:hAnsi="Arial" w:cs="Arial"/>
          <w:sz w:val="20"/>
          <w:szCs w:val="20"/>
        </w:rPr>
        <w:t>/o</w:t>
      </w:r>
      <w:r w:rsidRPr="009E6441">
        <w:rPr>
          <w:rFonts w:ascii="Arial" w:eastAsia="Arial" w:hAnsi="Arial" w:cs="Arial"/>
          <w:sz w:val="20"/>
          <w:szCs w:val="20"/>
        </w:rPr>
        <w:t xml:space="preserve"> de cualquier actividad ilícita.</w:t>
      </w:r>
    </w:p>
    <w:p w14:paraId="66CA7094" w14:textId="77777777" w:rsidR="00501B33" w:rsidRPr="009E6441" w:rsidRDefault="7EAE6AEC" w:rsidP="0084658D">
      <w:pPr>
        <w:pStyle w:val="Prrafodelista"/>
        <w:numPr>
          <w:ilvl w:val="0"/>
          <w:numId w:val="41"/>
        </w:numPr>
        <w:spacing w:after="120"/>
        <w:ind w:left="714" w:hanging="357"/>
        <w:contextualSpacing w:val="0"/>
        <w:jc w:val="both"/>
        <w:rPr>
          <w:rFonts w:ascii="Arial" w:hAnsi="Arial" w:cs="Arial"/>
          <w:sz w:val="20"/>
          <w:szCs w:val="20"/>
          <w:lang w:val="es-MX"/>
        </w:rPr>
      </w:pPr>
      <w:r w:rsidRPr="009E6441">
        <w:rPr>
          <w:rFonts w:ascii="Arial" w:hAnsi="Arial" w:cs="Arial"/>
          <w:sz w:val="20"/>
          <w:szCs w:val="20"/>
          <w:lang w:val="es-MX"/>
        </w:rPr>
        <w:t>Que conozco la obligación de denunciar cualquier acto de corrupción cometido por los actores del proceso de contratación, así como las medidas de protección que le asisten a los denunciantes</w:t>
      </w:r>
      <w:r w:rsidR="00501B33" w:rsidRPr="009E6441">
        <w:rPr>
          <w:rStyle w:val="Refdenotaalpie"/>
          <w:rFonts w:ascii="Arial" w:hAnsi="Arial" w:cs="Arial"/>
          <w:sz w:val="20"/>
          <w:szCs w:val="20"/>
          <w:lang w:val="es-MX"/>
        </w:rPr>
        <w:footnoteReference w:id="42"/>
      </w:r>
      <w:r w:rsidRPr="009E6441">
        <w:rPr>
          <w:rFonts w:ascii="Arial" w:hAnsi="Arial" w:cs="Arial"/>
          <w:sz w:val="20"/>
          <w:szCs w:val="20"/>
          <w:lang w:val="es-MX"/>
        </w:rPr>
        <w:t xml:space="preserve">; además de las consecuencias administrativas y legales que de estos se derivan. </w:t>
      </w:r>
    </w:p>
    <w:p w14:paraId="694664E5" w14:textId="3CDF0E46" w:rsidR="00501B33" w:rsidRPr="009E6441" w:rsidRDefault="7EAE6AEC" w:rsidP="0084658D">
      <w:pPr>
        <w:pStyle w:val="Prrafodelista"/>
        <w:numPr>
          <w:ilvl w:val="0"/>
          <w:numId w:val="41"/>
        </w:numPr>
        <w:spacing w:after="120"/>
        <w:ind w:left="714" w:hanging="357"/>
        <w:contextualSpacing w:val="0"/>
        <w:jc w:val="both"/>
        <w:rPr>
          <w:rFonts w:ascii="Arial" w:hAnsi="Arial" w:cs="Arial"/>
          <w:sz w:val="20"/>
          <w:szCs w:val="20"/>
          <w:lang w:val="es-MX"/>
        </w:rPr>
      </w:pPr>
      <w:r w:rsidRPr="009E6441">
        <w:rPr>
          <w:rFonts w:ascii="Arial" w:hAnsi="Arial" w:cs="Arial"/>
          <w:sz w:val="20"/>
          <w:szCs w:val="20"/>
          <w:lang w:val="es-MX"/>
        </w:rPr>
        <w:t xml:space="preserve">Que conozco el alcance de la Ley N° 28024, Ley que regula la gestión de intereses en la administración pública y su reglamento, aprobado por Decreto Supremo N° 120-2019-PCM, </w:t>
      </w:r>
      <w:r w:rsidRPr="009E6441">
        <w:rPr>
          <w:rFonts w:ascii="Arial" w:hAnsi="Arial" w:cs="Arial"/>
          <w:sz w:val="20"/>
          <w:szCs w:val="20"/>
        </w:rPr>
        <w:t>así como el marco de aplicación de la Ley N° 31564, Ley de prevención y mitigación del conflicto de intereses en el acceso y salida de personal del servicio público</w:t>
      </w:r>
      <w:r w:rsidR="592FD2BC" w:rsidRPr="009E6441">
        <w:rPr>
          <w:rFonts w:ascii="Arial" w:hAnsi="Arial" w:cs="Arial"/>
          <w:sz w:val="20"/>
          <w:szCs w:val="20"/>
        </w:rPr>
        <w:t>,</w:t>
      </w:r>
      <w:r w:rsidRPr="009E6441">
        <w:rPr>
          <w:rFonts w:ascii="Arial" w:hAnsi="Arial" w:cs="Arial"/>
          <w:sz w:val="20"/>
          <w:szCs w:val="20"/>
        </w:rPr>
        <w:t xml:space="preserve"> y su </w:t>
      </w:r>
      <w:r w:rsidR="6D69B902" w:rsidRPr="009E6441">
        <w:rPr>
          <w:rFonts w:ascii="Arial" w:hAnsi="Arial" w:cs="Arial"/>
          <w:sz w:val="20"/>
          <w:szCs w:val="20"/>
        </w:rPr>
        <w:t>r</w:t>
      </w:r>
      <w:r w:rsidR="2B9194FC" w:rsidRPr="009E6441">
        <w:rPr>
          <w:rFonts w:ascii="Arial" w:hAnsi="Arial" w:cs="Arial"/>
          <w:sz w:val="20"/>
          <w:szCs w:val="20"/>
        </w:rPr>
        <w:t>eglamento</w:t>
      </w:r>
      <w:r w:rsidRPr="009E6441">
        <w:rPr>
          <w:rFonts w:ascii="Arial" w:hAnsi="Arial" w:cs="Arial"/>
          <w:sz w:val="20"/>
          <w:szCs w:val="20"/>
        </w:rPr>
        <w:t xml:space="preserve"> aprobado por Decreto Supremo N° 082-2023-PCM</w:t>
      </w:r>
      <w:r w:rsidR="00501B33" w:rsidRPr="009E6441">
        <w:rPr>
          <w:rStyle w:val="Refdenotaalpie"/>
          <w:rFonts w:ascii="Arial" w:hAnsi="Arial" w:cs="Arial"/>
          <w:sz w:val="20"/>
          <w:szCs w:val="20"/>
        </w:rPr>
        <w:footnoteReference w:id="43"/>
      </w:r>
      <w:r w:rsidRPr="009E6441">
        <w:rPr>
          <w:rFonts w:ascii="Arial" w:hAnsi="Arial" w:cs="Arial"/>
          <w:sz w:val="20"/>
          <w:szCs w:val="20"/>
        </w:rPr>
        <w:t>.</w:t>
      </w:r>
    </w:p>
    <w:p w14:paraId="61A405F9" w14:textId="41F1FF07" w:rsidR="00501B33" w:rsidRPr="009E6441" w:rsidRDefault="7EAE6AEC" w:rsidP="0084658D">
      <w:pPr>
        <w:pStyle w:val="Prrafodelista"/>
        <w:numPr>
          <w:ilvl w:val="0"/>
          <w:numId w:val="41"/>
        </w:numPr>
        <w:spacing w:after="120"/>
        <w:ind w:left="714" w:hanging="357"/>
        <w:contextualSpacing w:val="0"/>
        <w:jc w:val="both"/>
        <w:rPr>
          <w:rFonts w:ascii="Arial" w:hAnsi="Arial" w:cs="Arial"/>
          <w:sz w:val="20"/>
          <w:szCs w:val="20"/>
          <w:lang w:val="es-MX"/>
        </w:rPr>
      </w:pPr>
      <w:r w:rsidRPr="009E6441">
        <w:rPr>
          <w:rFonts w:ascii="Arial" w:hAnsi="Arial" w:cs="Arial"/>
          <w:sz w:val="20"/>
          <w:szCs w:val="20"/>
          <w:lang w:val="es-MX"/>
        </w:rPr>
        <w:t>Que conozco el alcance de la cláusula anticorrupción y antisoborno de los contratos suscritos en el marco del proceso de contratación y las consecuencias derivadas de su incumplimiento</w:t>
      </w:r>
      <w:r w:rsidR="00501B33" w:rsidRPr="009E6441">
        <w:rPr>
          <w:rStyle w:val="Refdenotaalpie"/>
          <w:rFonts w:ascii="Arial" w:hAnsi="Arial" w:cs="Arial"/>
          <w:sz w:val="20"/>
          <w:szCs w:val="20"/>
          <w:lang w:val="es-MX"/>
        </w:rPr>
        <w:footnoteReference w:id="44"/>
      </w:r>
      <w:r w:rsidRPr="009E6441">
        <w:rPr>
          <w:rFonts w:ascii="Arial" w:hAnsi="Arial" w:cs="Arial"/>
          <w:sz w:val="20"/>
          <w:szCs w:val="20"/>
          <w:lang w:val="es-MX"/>
        </w:rPr>
        <w:t>.</w:t>
      </w:r>
    </w:p>
    <w:p w14:paraId="2DB06762" w14:textId="77777777" w:rsidR="00501B33" w:rsidRPr="009E6441" w:rsidRDefault="00501B33" w:rsidP="00E47FE0">
      <w:pPr>
        <w:jc w:val="both"/>
        <w:rPr>
          <w:rFonts w:ascii="Arial" w:hAnsi="Arial" w:cs="Arial"/>
          <w:b/>
          <w:sz w:val="20"/>
          <w:szCs w:val="20"/>
          <w:lang w:val="es-MX"/>
        </w:rPr>
      </w:pPr>
    </w:p>
    <w:p w14:paraId="78EAA0E4" w14:textId="7BD17632" w:rsidR="00501B33" w:rsidRPr="009E6441" w:rsidRDefault="00501B33" w:rsidP="00E47FE0">
      <w:pPr>
        <w:jc w:val="both"/>
        <w:rPr>
          <w:rFonts w:ascii="Arial" w:hAnsi="Arial" w:cs="Arial"/>
          <w:sz w:val="20"/>
          <w:szCs w:val="20"/>
          <w:lang w:val="es-MX"/>
        </w:rPr>
      </w:pPr>
      <w:r w:rsidRPr="009E6441">
        <w:rPr>
          <w:rFonts w:ascii="Arial" w:hAnsi="Arial" w:cs="Arial"/>
          <w:b/>
          <w:sz w:val="20"/>
          <w:szCs w:val="20"/>
          <w:lang w:val="es-MX"/>
        </w:rPr>
        <w:lastRenderedPageBreak/>
        <w:t>SEGUNDO:</w:t>
      </w:r>
      <w:r w:rsidRPr="009E6441">
        <w:rPr>
          <w:rFonts w:ascii="Arial" w:hAnsi="Arial" w:cs="Arial"/>
          <w:sz w:val="20"/>
          <w:szCs w:val="20"/>
          <w:lang w:val="es-MX"/>
        </w:rPr>
        <w:t xml:space="preserve"> Dentro de ese marco, asumo los siguientes compromisos:</w:t>
      </w:r>
    </w:p>
    <w:p w14:paraId="1ACB8DBD" w14:textId="77777777" w:rsidR="00376BB1" w:rsidRPr="009E6441" w:rsidRDefault="00376BB1" w:rsidP="00E47FE0">
      <w:pPr>
        <w:jc w:val="both"/>
        <w:rPr>
          <w:rFonts w:ascii="Arial" w:hAnsi="Arial" w:cs="Arial"/>
          <w:sz w:val="20"/>
          <w:szCs w:val="20"/>
          <w:lang w:val="es-MX"/>
        </w:rPr>
      </w:pPr>
    </w:p>
    <w:p w14:paraId="5C2B4CAD" w14:textId="7AC6716A" w:rsidR="00501B33" w:rsidRPr="009E6441" w:rsidRDefault="00C77868" w:rsidP="00921C28">
      <w:pPr>
        <w:pStyle w:val="Prrafodelista"/>
        <w:numPr>
          <w:ilvl w:val="0"/>
          <w:numId w:val="42"/>
        </w:numPr>
        <w:jc w:val="both"/>
        <w:rPr>
          <w:rFonts w:ascii="Arial" w:hAnsi="Arial" w:cs="Arial"/>
          <w:b/>
          <w:sz w:val="20"/>
          <w:szCs w:val="20"/>
          <w:lang w:val="es-MX"/>
        </w:rPr>
      </w:pPr>
      <w:r w:rsidRPr="009E6441">
        <w:rPr>
          <w:rFonts w:ascii="Arial" w:hAnsi="Arial" w:cs="Arial"/>
          <w:sz w:val="20"/>
          <w:szCs w:val="20"/>
          <w:lang w:val="es-MX"/>
        </w:rPr>
        <w:t>Mantener</w:t>
      </w:r>
      <w:r w:rsidR="00501B33" w:rsidRPr="009E6441">
        <w:rPr>
          <w:rFonts w:ascii="Arial" w:hAnsi="Arial" w:cs="Arial"/>
          <w:sz w:val="20"/>
          <w:szCs w:val="20"/>
          <w:lang w:val="es-MX"/>
        </w:rPr>
        <w:t xml:space="preserve"> una conducta proba e íntegra en todas las actividades del proceso de contratación, lo que supone actuar</w:t>
      </w:r>
      <w:r w:rsidR="00501B33" w:rsidRPr="009E6441">
        <w:rPr>
          <w:rFonts w:ascii="Arial" w:eastAsia="Calibri" w:hAnsi="Arial" w:cs="Arial"/>
          <w:sz w:val="20"/>
          <w:szCs w:val="20"/>
        </w:rPr>
        <w:t xml:space="preserve"> con honestidad y veracidad, </w:t>
      </w:r>
      <w:r w:rsidR="00501B33" w:rsidRPr="009E6441">
        <w:rPr>
          <w:rFonts w:ascii="Arial" w:hAnsi="Arial" w:cs="Arial"/>
          <w:sz w:val="20"/>
          <w:szCs w:val="20"/>
          <w:lang w:val="es-MX"/>
        </w:rPr>
        <w:t>sin</w:t>
      </w:r>
      <w:r w:rsidR="00501B33" w:rsidRPr="009E6441">
        <w:rPr>
          <w:rFonts w:ascii="Arial" w:eastAsia="Calibri" w:hAnsi="Arial" w:cs="Arial"/>
          <w:sz w:val="20"/>
          <w:szCs w:val="20"/>
        </w:rPr>
        <w:t xml:space="preserve"> cometer actos </w:t>
      </w:r>
      <w:r w:rsidR="00501B33" w:rsidRPr="009E6441">
        <w:rPr>
          <w:rFonts w:ascii="Arial" w:hAnsi="Arial" w:cs="Arial"/>
          <w:sz w:val="20"/>
          <w:szCs w:val="20"/>
          <w:lang w:val="es-MX"/>
        </w:rPr>
        <w:t>ilícitos</w:t>
      </w:r>
      <w:r w:rsidR="00501B33" w:rsidRPr="009E6441">
        <w:rPr>
          <w:rFonts w:ascii="Arial" w:eastAsia="Calibri" w:hAnsi="Arial" w:cs="Arial"/>
          <w:sz w:val="20"/>
          <w:szCs w:val="20"/>
        </w:rPr>
        <w:t xml:space="preserve">, directa o indirectamente, </w:t>
      </w:r>
      <w:r w:rsidR="00501B33" w:rsidRPr="009E6441">
        <w:rPr>
          <w:rFonts w:ascii="Arial" w:hAnsi="Arial" w:cs="Arial"/>
          <w:sz w:val="20"/>
          <w:szCs w:val="20"/>
          <w:lang w:val="es-MX"/>
        </w:rPr>
        <w:t>así como respetar la libertad de concurrencia y las condiciones de competencia efectiva en el proceso de contratación y abstenerme de realizar prácticas que la restrinjan o afecten.</w:t>
      </w:r>
    </w:p>
    <w:p w14:paraId="042980D0" w14:textId="77777777" w:rsidR="00501B33" w:rsidRPr="009E6441" w:rsidRDefault="00501B33" w:rsidP="00E47FE0">
      <w:pPr>
        <w:pStyle w:val="Prrafodelista"/>
        <w:ind w:left="360"/>
        <w:jc w:val="both"/>
        <w:rPr>
          <w:rFonts w:ascii="Arial" w:eastAsia="Calibri" w:hAnsi="Arial" w:cs="Arial"/>
          <w:sz w:val="20"/>
          <w:szCs w:val="20"/>
        </w:rPr>
      </w:pPr>
    </w:p>
    <w:p w14:paraId="473F579F" w14:textId="29F9DDA7" w:rsidR="00501B33" w:rsidRPr="009E6441" w:rsidRDefault="00501B33" w:rsidP="00E47FE0">
      <w:pPr>
        <w:pStyle w:val="Prrafodelista"/>
        <w:jc w:val="both"/>
        <w:rPr>
          <w:rFonts w:ascii="Arial" w:hAnsi="Arial" w:cs="Arial"/>
          <w:b/>
          <w:sz w:val="20"/>
          <w:szCs w:val="20"/>
          <w:lang w:val="es-MX"/>
        </w:rPr>
      </w:pPr>
      <w:r w:rsidRPr="009E6441">
        <w:rPr>
          <w:rFonts w:ascii="Arial" w:eastAsia="Calibri" w:hAnsi="Arial" w:cs="Arial"/>
          <w:sz w:val="20"/>
          <w:szCs w:val="20"/>
        </w:rPr>
        <w:t>[</w:t>
      </w:r>
      <w:r w:rsidRPr="009E6441">
        <w:rPr>
          <w:rFonts w:ascii="Arial" w:eastAsia="Calibri" w:hAnsi="Arial" w:cs="Arial"/>
          <w:b/>
          <w:sz w:val="20"/>
          <w:szCs w:val="20"/>
        </w:rPr>
        <w:t>Solo para personas jurídicas</w:t>
      </w:r>
      <w:r w:rsidRPr="009E6441">
        <w:rPr>
          <w:rFonts w:ascii="Arial" w:eastAsia="Calibri" w:hAnsi="Arial" w:cs="Arial"/>
          <w:sz w:val="20"/>
          <w:szCs w:val="20"/>
        </w:rPr>
        <w:t xml:space="preserve">] Lo anterior se </w:t>
      </w:r>
      <w:r w:rsidR="006623E3" w:rsidRPr="009E6441">
        <w:rPr>
          <w:rFonts w:ascii="Arial" w:eastAsia="Calibri" w:hAnsi="Arial" w:cs="Arial"/>
          <w:sz w:val="20"/>
          <w:szCs w:val="20"/>
        </w:rPr>
        <w:t xml:space="preserve">hace </w:t>
      </w:r>
      <w:r w:rsidRPr="009E6441">
        <w:rPr>
          <w:rFonts w:ascii="Arial" w:eastAsia="Calibri" w:hAnsi="Arial" w:cs="Arial"/>
          <w:sz w:val="20"/>
          <w:szCs w:val="20"/>
        </w:rPr>
        <w:t>extensivo, para conocimiento, a los socios, accionistas, participacionistas, integrantes de los órganos de administración, apoderados, representantes legales, funcionarios, asesores y personas vinculadas a la persona jurídica que represento.</w:t>
      </w:r>
    </w:p>
    <w:p w14:paraId="6411411B" w14:textId="77777777" w:rsidR="00501B33" w:rsidRPr="009E6441" w:rsidRDefault="00501B33" w:rsidP="00E47FE0">
      <w:pPr>
        <w:pStyle w:val="Prrafodelista"/>
        <w:ind w:left="851"/>
        <w:jc w:val="both"/>
        <w:rPr>
          <w:rFonts w:ascii="Arial" w:hAnsi="Arial" w:cs="Arial"/>
          <w:sz w:val="20"/>
          <w:szCs w:val="20"/>
          <w:lang w:val="es-MX"/>
        </w:rPr>
      </w:pPr>
    </w:p>
    <w:p w14:paraId="04FB9A8E" w14:textId="6C005F28" w:rsidR="00501B33" w:rsidRPr="009E6441" w:rsidRDefault="00627293" w:rsidP="00921C28">
      <w:pPr>
        <w:pStyle w:val="Prrafodelista"/>
        <w:numPr>
          <w:ilvl w:val="0"/>
          <w:numId w:val="42"/>
        </w:numPr>
        <w:jc w:val="both"/>
        <w:rPr>
          <w:rFonts w:ascii="Arial" w:hAnsi="Arial" w:cs="Arial"/>
          <w:color w:val="000000" w:themeColor="text1"/>
          <w:sz w:val="20"/>
          <w:szCs w:val="20"/>
          <w:lang w:val="es-MX"/>
        </w:rPr>
      </w:pPr>
      <w:r w:rsidRPr="009E6441">
        <w:rPr>
          <w:rFonts w:ascii="Arial" w:hAnsi="Arial" w:cs="Arial"/>
          <w:sz w:val="20"/>
          <w:szCs w:val="20"/>
          <w:lang w:val="es-MX"/>
        </w:rPr>
        <w:t>Abstenerme</w:t>
      </w:r>
      <w:r w:rsidR="00501B33" w:rsidRPr="009E6441">
        <w:rPr>
          <w:rFonts w:ascii="Arial" w:hAnsi="Arial" w:cs="Arial"/>
          <w:color w:val="000000" w:themeColor="text1"/>
          <w:sz w:val="20"/>
          <w:szCs w:val="20"/>
          <w:lang w:val="es-MX"/>
        </w:rPr>
        <w:t xml:space="preserve"> de ofrecer, dar o prometer regalos, cortesías, invitaciones, donativos u otros beneficios similares, a funcionarios o servidores públicos de la dependencia encargada de la</w:t>
      </w:r>
      <w:r w:rsidR="00933A36" w:rsidRPr="009E6441">
        <w:rPr>
          <w:rFonts w:ascii="Arial" w:hAnsi="Arial" w:cs="Arial"/>
          <w:color w:val="000000" w:themeColor="text1"/>
          <w:sz w:val="20"/>
          <w:szCs w:val="20"/>
          <w:lang w:val="es-MX"/>
        </w:rPr>
        <w:t>s</w:t>
      </w:r>
      <w:r w:rsidR="00501B33" w:rsidRPr="009E6441">
        <w:rPr>
          <w:rFonts w:ascii="Arial" w:hAnsi="Arial" w:cs="Arial"/>
          <w:color w:val="000000" w:themeColor="text1"/>
          <w:sz w:val="20"/>
          <w:szCs w:val="20"/>
          <w:lang w:val="es-MX"/>
        </w:rPr>
        <w:t xml:space="preserve"> contrataci</w:t>
      </w:r>
      <w:r w:rsidR="00933A36" w:rsidRPr="009E6441">
        <w:rPr>
          <w:rFonts w:ascii="Arial" w:hAnsi="Arial" w:cs="Arial"/>
          <w:color w:val="000000" w:themeColor="text1"/>
          <w:sz w:val="20"/>
          <w:szCs w:val="20"/>
          <w:lang w:val="es-MX"/>
        </w:rPr>
        <w:t>ones</w:t>
      </w:r>
      <w:r w:rsidR="00501B33" w:rsidRPr="009E6441">
        <w:rPr>
          <w:rFonts w:ascii="Arial" w:hAnsi="Arial" w:cs="Arial"/>
          <w:color w:val="000000" w:themeColor="text1"/>
          <w:sz w:val="20"/>
          <w:szCs w:val="20"/>
          <w:lang w:val="es-MX"/>
        </w:rPr>
        <w:t>, actores del proceso de contratación y personal de la entidad contratante</w:t>
      </w:r>
      <w:r w:rsidRPr="7160853F">
        <w:rPr>
          <w:rStyle w:val="Refdenotaalpie"/>
          <w:rFonts w:ascii="Arial" w:hAnsi="Arial" w:cs="Arial"/>
          <w:color w:val="000000" w:themeColor="text1"/>
          <w:sz w:val="20"/>
          <w:szCs w:val="20"/>
          <w:lang w:val="es-MX"/>
        </w:rPr>
        <w:footnoteReference w:id="45"/>
      </w:r>
      <w:r w:rsidR="00501B33" w:rsidRPr="009E6441">
        <w:rPr>
          <w:rFonts w:ascii="Arial" w:hAnsi="Arial" w:cs="Arial"/>
          <w:color w:val="000000" w:themeColor="text1"/>
          <w:sz w:val="20"/>
          <w:szCs w:val="20"/>
          <w:lang w:val="es-MX"/>
        </w:rPr>
        <w:t>.</w:t>
      </w:r>
    </w:p>
    <w:p w14:paraId="4364E2B9" w14:textId="77777777" w:rsidR="00501B33" w:rsidRPr="009E6441" w:rsidRDefault="00501B33" w:rsidP="00E47FE0">
      <w:pPr>
        <w:pStyle w:val="Prrafodelista"/>
        <w:ind w:left="851"/>
        <w:jc w:val="both"/>
        <w:rPr>
          <w:rFonts w:ascii="Arial" w:hAnsi="Arial" w:cs="Arial"/>
          <w:color w:val="000000" w:themeColor="text1"/>
          <w:sz w:val="20"/>
          <w:szCs w:val="20"/>
          <w:lang w:val="es-MX"/>
        </w:rPr>
      </w:pPr>
    </w:p>
    <w:p w14:paraId="105AA256" w14:textId="679130DD" w:rsidR="00501B33" w:rsidRPr="009E6441" w:rsidRDefault="006623E3" w:rsidP="00921C28">
      <w:pPr>
        <w:pStyle w:val="Prrafodelista"/>
        <w:numPr>
          <w:ilvl w:val="0"/>
          <w:numId w:val="42"/>
        </w:numPr>
        <w:jc w:val="both"/>
        <w:rPr>
          <w:rFonts w:ascii="Arial" w:hAnsi="Arial" w:cs="Arial"/>
          <w:color w:val="000000" w:themeColor="text1"/>
          <w:sz w:val="20"/>
          <w:szCs w:val="20"/>
          <w:lang w:val="es-MX"/>
        </w:rPr>
      </w:pPr>
      <w:r w:rsidRPr="009E6441">
        <w:rPr>
          <w:rFonts w:ascii="Arial" w:hAnsi="Arial" w:cs="Arial"/>
          <w:color w:val="000000" w:themeColor="text1"/>
          <w:sz w:val="20"/>
          <w:szCs w:val="20"/>
          <w:lang w:val="es-MX"/>
        </w:rPr>
        <w:t>Denunciar</w:t>
      </w:r>
      <w:r w:rsidR="00501B33" w:rsidRPr="009E6441">
        <w:rPr>
          <w:rFonts w:ascii="Arial" w:hAnsi="Arial" w:cs="Arial"/>
          <w:color w:val="000000" w:themeColor="text1"/>
          <w:sz w:val="20"/>
          <w:szCs w:val="20"/>
          <w:lang w:val="es-MX"/>
        </w:rPr>
        <w:t xml:space="preserve"> ante las autoridades competentes, de manera oportuna, los actos de corrupción, inconducta funcional, conflicto de intereses u otro de naturaleza similar, respecto de lo cual tuviera conocimiento en el marco del proceso de contratación (</w:t>
      </w:r>
      <w:hyperlink r:id="rId27" w:history="1">
        <w:r w:rsidR="00501B33" w:rsidRPr="009E6441">
          <w:rPr>
            <w:rStyle w:val="Hipervnculo"/>
            <w:rFonts w:ascii="Arial" w:hAnsi="Arial" w:cs="Arial"/>
            <w:sz w:val="20"/>
            <w:szCs w:val="20"/>
            <w:lang w:val="es-MX"/>
          </w:rPr>
          <w:t>https://denuncias.servicios.gob.pe/</w:t>
        </w:r>
      </w:hyperlink>
      <w:r w:rsidR="00501B33" w:rsidRPr="009E6441">
        <w:rPr>
          <w:rFonts w:ascii="Arial" w:hAnsi="Arial" w:cs="Arial"/>
          <w:sz w:val="20"/>
          <w:szCs w:val="20"/>
          <w:lang w:val="es-MX"/>
        </w:rPr>
        <w:t>)</w:t>
      </w:r>
      <w:r w:rsidR="00501B33" w:rsidRPr="009E6441">
        <w:rPr>
          <w:rFonts w:ascii="Arial" w:hAnsi="Arial" w:cs="Arial"/>
          <w:color w:val="000000" w:themeColor="text1"/>
          <w:sz w:val="20"/>
          <w:szCs w:val="20"/>
          <w:lang w:val="es-MX"/>
        </w:rPr>
        <w:t>.</w:t>
      </w:r>
    </w:p>
    <w:p w14:paraId="00126987" w14:textId="77777777" w:rsidR="00501B33" w:rsidRPr="009E6441" w:rsidRDefault="00501B33" w:rsidP="00E47FE0">
      <w:pPr>
        <w:pStyle w:val="Prrafodelista"/>
        <w:rPr>
          <w:rFonts w:ascii="Arial" w:hAnsi="Arial" w:cs="Arial"/>
          <w:color w:val="000000" w:themeColor="text1"/>
          <w:sz w:val="20"/>
          <w:szCs w:val="20"/>
          <w:lang w:val="es-MX"/>
        </w:rPr>
      </w:pPr>
    </w:p>
    <w:p w14:paraId="5D6720EE" w14:textId="480C6D38" w:rsidR="00501B33" w:rsidRPr="009E6441" w:rsidRDefault="006623E3" w:rsidP="00921C28">
      <w:pPr>
        <w:pStyle w:val="Prrafodelista"/>
        <w:numPr>
          <w:ilvl w:val="0"/>
          <w:numId w:val="42"/>
        </w:numPr>
        <w:jc w:val="both"/>
        <w:rPr>
          <w:rFonts w:ascii="Arial" w:hAnsi="Arial" w:cs="Arial"/>
          <w:color w:val="000000" w:themeColor="text1"/>
          <w:sz w:val="20"/>
          <w:szCs w:val="20"/>
          <w:lang w:val="es-MX"/>
        </w:rPr>
      </w:pPr>
      <w:r w:rsidRPr="009E6441">
        <w:rPr>
          <w:rFonts w:ascii="Arial" w:hAnsi="Arial" w:cs="Arial"/>
          <w:color w:val="000000" w:themeColor="text1"/>
          <w:sz w:val="20"/>
          <w:szCs w:val="20"/>
          <w:lang w:val="es-MX"/>
        </w:rPr>
        <w:t>Facilitar</w:t>
      </w:r>
      <w:r w:rsidR="00501B33" w:rsidRPr="009E6441">
        <w:rPr>
          <w:rFonts w:ascii="Arial" w:hAnsi="Arial" w:cs="Arial"/>
          <w:color w:val="000000" w:themeColor="text1"/>
          <w:sz w:val="20"/>
          <w:szCs w:val="20"/>
          <w:lang w:val="es-MX"/>
        </w:rPr>
        <w:t xml:space="preserve"> las acciones o mecanismos implementados por la entidad pública responsable del proceso de contratación para fortalecer la transparencia, promover la lucha contra la corrupción y fomentar la rendición de cuentas.</w:t>
      </w:r>
    </w:p>
    <w:p w14:paraId="58672FD7" w14:textId="77777777" w:rsidR="00501B33" w:rsidRPr="009E6441" w:rsidRDefault="00501B33" w:rsidP="00E47FE0">
      <w:pPr>
        <w:pStyle w:val="Prrafodelista"/>
        <w:rPr>
          <w:rFonts w:ascii="Arial" w:hAnsi="Arial" w:cs="Arial"/>
          <w:color w:val="000000" w:themeColor="text1"/>
          <w:sz w:val="20"/>
          <w:szCs w:val="20"/>
          <w:lang w:val="es-MX"/>
        </w:rPr>
      </w:pPr>
    </w:p>
    <w:p w14:paraId="09A3295E" w14:textId="75D5DB3F" w:rsidR="00501B33" w:rsidRPr="009E6441" w:rsidRDefault="7EAE6AEC" w:rsidP="00E47FE0">
      <w:pPr>
        <w:jc w:val="both"/>
        <w:rPr>
          <w:rFonts w:ascii="Arial" w:hAnsi="Arial" w:cs="Arial"/>
          <w:sz w:val="20"/>
          <w:szCs w:val="20"/>
          <w:lang w:val="es-MX"/>
        </w:rPr>
      </w:pPr>
      <w:r w:rsidRPr="009E6441">
        <w:rPr>
          <w:rFonts w:ascii="Arial" w:hAnsi="Arial" w:cs="Arial"/>
          <w:b/>
          <w:bCs/>
          <w:sz w:val="20"/>
          <w:szCs w:val="20"/>
          <w:lang w:val="es-MX"/>
        </w:rPr>
        <w:t>TERCERO:</w:t>
      </w:r>
      <w:r w:rsidRPr="009E6441">
        <w:rPr>
          <w:rFonts w:ascii="Arial" w:hAnsi="Arial" w:cs="Arial"/>
          <w:sz w:val="20"/>
          <w:szCs w:val="20"/>
          <w:lang w:val="es-MX"/>
        </w:rPr>
        <w:t xml:space="preserve"> Este pacto de integridad tiene vigencia desde el momento de su suscripción hasta la culminación de la fase de selección</w:t>
      </w:r>
      <w:r w:rsidR="00501B33" w:rsidRPr="009E6441">
        <w:rPr>
          <w:rStyle w:val="Refdenotaalpie"/>
          <w:rFonts w:ascii="Arial" w:hAnsi="Arial" w:cs="Arial"/>
          <w:sz w:val="20"/>
          <w:szCs w:val="20"/>
          <w:lang w:val="es-MX"/>
        </w:rPr>
        <w:footnoteReference w:id="46"/>
      </w:r>
      <w:r w:rsidRPr="009E6441">
        <w:rPr>
          <w:rFonts w:ascii="Arial" w:hAnsi="Arial" w:cs="Arial"/>
          <w:sz w:val="20"/>
          <w:szCs w:val="20"/>
          <w:lang w:val="es-MX"/>
        </w:rPr>
        <w:t xml:space="preserve">; y, en caso de resultar adjudicado con la buena pro, este mantiene su vigencia hasta la </w:t>
      </w:r>
      <w:r w:rsidR="50FB50B6" w:rsidRPr="009E6441">
        <w:rPr>
          <w:rFonts w:ascii="Arial" w:hAnsi="Arial" w:cs="Arial"/>
          <w:sz w:val="20"/>
          <w:szCs w:val="20"/>
          <w:lang w:val="es-MX"/>
        </w:rPr>
        <w:t>finalización del p</w:t>
      </w:r>
      <w:r w:rsidR="3E782036" w:rsidRPr="009E6441">
        <w:rPr>
          <w:rFonts w:ascii="Arial" w:hAnsi="Arial" w:cs="Arial"/>
          <w:sz w:val="20"/>
          <w:szCs w:val="20"/>
          <w:lang w:val="es-MX"/>
        </w:rPr>
        <w:t>roceso de contratación.</w:t>
      </w:r>
    </w:p>
    <w:p w14:paraId="6D7BB0A1" w14:textId="77777777" w:rsidR="001C24FF" w:rsidRPr="009E6441" w:rsidRDefault="001C24FF" w:rsidP="00E47FE0">
      <w:pPr>
        <w:jc w:val="both"/>
        <w:rPr>
          <w:rFonts w:ascii="Arial" w:hAnsi="Arial" w:cs="Arial"/>
          <w:sz w:val="20"/>
          <w:szCs w:val="20"/>
          <w:lang w:val="es-MX"/>
        </w:rPr>
      </w:pPr>
    </w:p>
    <w:p w14:paraId="5376C1F4" w14:textId="099FF9E8" w:rsidR="00501B33" w:rsidRPr="009E6441" w:rsidRDefault="00501B33" w:rsidP="00E47FE0">
      <w:pPr>
        <w:jc w:val="both"/>
        <w:rPr>
          <w:rFonts w:ascii="Arial" w:eastAsia="Arial" w:hAnsi="Arial" w:cs="Arial"/>
          <w:sz w:val="20"/>
          <w:szCs w:val="20"/>
        </w:rPr>
      </w:pPr>
      <w:r w:rsidRPr="009E6441">
        <w:rPr>
          <w:rFonts w:ascii="Arial" w:hAnsi="Arial" w:cs="Arial"/>
          <w:b/>
          <w:sz w:val="20"/>
          <w:szCs w:val="20"/>
          <w:lang w:val="es-MX"/>
        </w:rPr>
        <w:t>CUARTO:</w:t>
      </w:r>
      <w:r w:rsidRPr="009E6441">
        <w:rPr>
          <w:rFonts w:ascii="Arial" w:hAnsi="Arial" w:cs="Arial"/>
          <w:sz w:val="20"/>
          <w:szCs w:val="20"/>
          <w:lang w:val="es-MX"/>
        </w:rPr>
        <w:t xml:space="preserve"> Para efectos de salvaguardar el contenido del Pacto de Integridad frente a eventuales incumplimientos de los compromisos asumidos, me someto a las acciones de debida diligencia, supervisión, fiscalización posterior</w:t>
      </w:r>
      <w:r w:rsidR="00B1093B" w:rsidRPr="009E6441">
        <w:rPr>
          <w:rFonts w:ascii="Arial" w:hAnsi="Arial" w:cs="Arial"/>
          <w:sz w:val="20"/>
          <w:szCs w:val="20"/>
          <w:lang w:val="es-MX"/>
        </w:rPr>
        <w:t>, iniciativas de veeduría autorizadas por la entidad contratante</w:t>
      </w:r>
      <w:r w:rsidRPr="009E6441">
        <w:rPr>
          <w:rFonts w:ascii="Arial" w:hAnsi="Arial" w:cs="Arial"/>
          <w:sz w:val="20"/>
          <w:szCs w:val="20"/>
          <w:lang w:val="es-MX"/>
        </w:rPr>
        <w:t xml:space="preserve"> </w:t>
      </w:r>
      <w:r w:rsidR="00480952" w:rsidRPr="009E6441">
        <w:rPr>
          <w:rFonts w:ascii="Arial" w:hAnsi="Arial" w:cs="Arial"/>
          <w:sz w:val="20"/>
          <w:szCs w:val="20"/>
          <w:lang w:val="es-MX"/>
        </w:rPr>
        <w:t>u otros</w:t>
      </w:r>
      <w:r w:rsidRPr="009E6441">
        <w:rPr>
          <w:rFonts w:ascii="Arial" w:hAnsi="Arial" w:cs="Arial"/>
          <w:sz w:val="20"/>
          <w:szCs w:val="20"/>
          <w:lang w:val="es-MX"/>
        </w:rPr>
        <w:t xml:space="preserve"> que correspondan; así como a las </w:t>
      </w:r>
      <w:r w:rsidRPr="009E6441">
        <w:rPr>
          <w:rFonts w:ascii="Arial" w:eastAsia="Arial" w:hAnsi="Arial" w:cs="Arial"/>
          <w:sz w:val="20"/>
          <w:szCs w:val="20"/>
        </w:rPr>
        <w:t>responsabilidades administrativas, civiles y/o penales que se deriven de estos, conforme al marco legal vigente.</w:t>
      </w:r>
    </w:p>
    <w:p w14:paraId="0DFBA06F" w14:textId="77777777" w:rsidR="00501B33" w:rsidRPr="009E6441" w:rsidRDefault="00501B33" w:rsidP="00E47FE0">
      <w:pPr>
        <w:pStyle w:val="Sinespaciado"/>
        <w:jc w:val="both"/>
        <w:rPr>
          <w:rFonts w:ascii="Arial" w:eastAsia="Arial" w:hAnsi="Arial" w:cs="Arial"/>
          <w:sz w:val="20"/>
          <w:szCs w:val="21"/>
        </w:rPr>
      </w:pPr>
    </w:p>
    <w:p w14:paraId="0946804B" w14:textId="681CBD39" w:rsidR="00501B33" w:rsidRPr="009E6441" w:rsidRDefault="7EAE6AEC" w:rsidP="00E47FE0">
      <w:pPr>
        <w:jc w:val="both"/>
        <w:rPr>
          <w:rStyle w:val="CharacterStyle1"/>
          <w:rFonts w:ascii="Arial" w:hAnsi="Arial" w:cs="Arial"/>
          <w:spacing w:val="6"/>
          <w:szCs w:val="21"/>
        </w:rPr>
      </w:pPr>
      <w:r w:rsidRPr="009E6441">
        <w:rPr>
          <w:rFonts w:ascii="Arial" w:hAnsi="Arial" w:cs="Arial"/>
          <w:sz w:val="20"/>
          <w:szCs w:val="20"/>
          <w:lang w:val="es-MX"/>
        </w:rPr>
        <w:t>En señal de conformidad, suscribo</w:t>
      </w:r>
      <w:r w:rsidRPr="009E6441">
        <w:rPr>
          <w:rFonts w:ascii="Arial" w:eastAsia="Arial" w:hAnsi="Arial" w:cs="Arial"/>
          <w:sz w:val="20"/>
          <w:szCs w:val="20"/>
        </w:rPr>
        <w:t xml:space="preserve"> el presente pacto de integridad, </w:t>
      </w:r>
      <w:r w:rsidRPr="009E6441">
        <w:rPr>
          <w:rFonts w:ascii="Arial" w:hAnsi="Arial" w:cs="Arial"/>
          <w:sz w:val="20"/>
          <w:szCs w:val="20"/>
          <w:lang w:val="es-MX"/>
        </w:rPr>
        <w:t>a los (</w:t>
      </w:r>
      <w:r w:rsidR="7FCCE32B" w:rsidRPr="009E6441">
        <w:rPr>
          <w:rFonts w:ascii="Arial" w:hAnsi="Arial" w:cs="Arial"/>
          <w:sz w:val="20"/>
          <w:szCs w:val="20"/>
          <w:lang w:val="es-MX"/>
        </w:rPr>
        <w:t xml:space="preserve">   </w:t>
      </w:r>
      <w:r w:rsidRPr="009E6441">
        <w:rPr>
          <w:rFonts w:ascii="Arial" w:hAnsi="Arial" w:cs="Arial"/>
          <w:sz w:val="20"/>
          <w:szCs w:val="20"/>
          <w:lang w:val="es-MX"/>
        </w:rPr>
        <w:t xml:space="preserve">    ) días del mes (     </w:t>
      </w:r>
      <w:r w:rsidR="7FCCE32B" w:rsidRPr="009E6441">
        <w:rPr>
          <w:rFonts w:ascii="Arial" w:hAnsi="Arial" w:cs="Arial"/>
          <w:sz w:val="20"/>
          <w:szCs w:val="20"/>
          <w:lang w:val="es-MX"/>
        </w:rPr>
        <w:t xml:space="preserve"> </w:t>
      </w:r>
      <w:r w:rsidRPr="009E6441">
        <w:rPr>
          <w:rFonts w:ascii="Arial" w:hAnsi="Arial" w:cs="Arial"/>
          <w:sz w:val="20"/>
          <w:szCs w:val="20"/>
          <w:lang w:val="es-MX"/>
        </w:rPr>
        <w:t xml:space="preserve"> ) de 20(   ), </w:t>
      </w:r>
      <w:r w:rsidRPr="009E6441">
        <w:rPr>
          <w:rFonts w:ascii="Arial" w:eastAsia="Arial" w:hAnsi="Arial" w:cs="Arial"/>
          <w:sz w:val="20"/>
          <w:szCs w:val="20"/>
        </w:rPr>
        <w:t xml:space="preserve">manifestando que la información declarada se sujeta al principio de presunción de veracidad, conforme a lo dispuesto en el artículo IV </w:t>
      </w:r>
      <w:r w:rsidR="3630CE0E" w:rsidRPr="009E6441">
        <w:rPr>
          <w:rFonts w:ascii="Arial" w:eastAsia="Arial" w:hAnsi="Arial" w:cs="Arial"/>
          <w:sz w:val="20"/>
          <w:szCs w:val="20"/>
        </w:rPr>
        <w:t xml:space="preserve">del Título Preliminar </w:t>
      </w:r>
      <w:r w:rsidR="0818BE08" w:rsidRPr="009E6441">
        <w:rPr>
          <w:rFonts w:ascii="Arial" w:eastAsia="Arial" w:hAnsi="Arial" w:cs="Arial"/>
          <w:sz w:val="20"/>
          <w:szCs w:val="20"/>
        </w:rPr>
        <w:t xml:space="preserve">de </w:t>
      </w:r>
      <w:r w:rsidRPr="009E6441">
        <w:rPr>
          <w:rFonts w:ascii="Arial" w:eastAsia="Arial" w:hAnsi="Arial" w:cs="Arial"/>
          <w:sz w:val="20"/>
          <w:szCs w:val="20"/>
        </w:rPr>
        <w:t>la Ley N° 27444, Ley del Procedimiento Administrativo General</w:t>
      </w:r>
      <w:r w:rsidR="00501B33" w:rsidRPr="009E6441">
        <w:rPr>
          <w:rStyle w:val="Refdenotaalpie"/>
          <w:rFonts w:ascii="Arial" w:eastAsia="Arial" w:hAnsi="Arial" w:cs="Arial"/>
          <w:sz w:val="20"/>
          <w:szCs w:val="20"/>
        </w:rPr>
        <w:footnoteReference w:id="47"/>
      </w:r>
      <w:r w:rsidRPr="009E6441">
        <w:rPr>
          <w:rFonts w:ascii="Arial" w:eastAsia="Arial" w:hAnsi="Arial" w:cs="Arial"/>
          <w:sz w:val="20"/>
          <w:szCs w:val="20"/>
        </w:rPr>
        <w:t xml:space="preserve">. </w:t>
      </w:r>
    </w:p>
    <w:p w14:paraId="04589D98" w14:textId="11E3EACC" w:rsidR="00501B33" w:rsidRPr="009E6441" w:rsidRDefault="00501B33" w:rsidP="00501B33">
      <w:pPr>
        <w:jc w:val="both"/>
        <w:rPr>
          <w:rStyle w:val="CharacterStyle1"/>
          <w:rFonts w:ascii="Arial" w:hAnsi="Arial" w:cs="Arial"/>
          <w:spacing w:val="6"/>
          <w:szCs w:val="21"/>
        </w:rPr>
      </w:pPr>
    </w:p>
    <w:p w14:paraId="35917F18" w14:textId="76061054" w:rsidR="00501B33" w:rsidRPr="009E6441" w:rsidRDefault="00822E31" w:rsidP="00501B33">
      <w:pPr>
        <w:jc w:val="both"/>
        <w:rPr>
          <w:rStyle w:val="CharacterStyle1"/>
          <w:rFonts w:ascii="Arial" w:hAnsi="Arial" w:cs="Arial"/>
          <w:spacing w:val="6"/>
          <w:szCs w:val="21"/>
        </w:rPr>
      </w:pPr>
      <w:r w:rsidRPr="009E6441">
        <w:rPr>
          <w:rFonts w:ascii="Arial" w:hAnsi="Arial" w:cs="Arial"/>
          <w:b/>
          <w:noProof/>
          <w:spacing w:val="6"/>
          <w:sz w:val="20"/>
          <w:szCs w:val="21"/>
          <w:u w:val="single"/>
          <w:lang w:eastAsia="es-PE"/>
        </w:rPr>
        <mc:AlternateContent>
          <mc:Choice Requires="wps">
            <w:drawing>
              <wp:anchor distT="0" distB="0" distL="114300" distR="114300" simplePos="0" relativeHeight="251658240" behindDoc="0" locked="0" layoutInCell="1" allowOverlap="1" wp14:anchorId="6E7D11E6" wp14:editId="6FB9E49F">
                <wp:simplePos x="0" y="0"/>
                <wp:positionH relativeFrom="column">
                  <wp:posOffset>1403858</wp:posOffset>
                </wp:positionH>
                <wp:positionV relativeFrom="paragraph">
                  <wp:posOffset>11558</wp:posOffset>
                </wp:positionV>
                <wp:extent cx="2499360" cy="365760"/>
                <wp:effectExtent l="0" t="0" r="0" b="0"/>
                <wp:wrapNone/>
                <wp:docPr id="1137777329" name="Cuadro de texto 1137777329"/>
                <wp:cNvGraphicFramePr/>
                <a:graphic xmlns:a="http://schemas.openxmlformats.org/drawingml/2006/main">
                  <a:graphicData uri="http://schemas.microsoft.com/office/word/2010/wordprocessingShape">
                    <wps:wsp>
                      <wps:cNvSpPr txBox="1"/>
                      <wps:spPr>
                        <a:xfrm>
                          <a:off x="0" y="0"/>
                          <a:ext cx="2499360"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622BD" w14:textId="77777777" w:rsidR="00F913E7" w:rsidRPr="00437491" w:rsidRDefault="00F913E7" w:rsidP="00501B33">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771F8440" w14:textId="77777777" w:rsidR="00F913E7" w:rsidRPr="003D3836" w:rsidRDefault="00F913E7" w:rsidP="00501B33">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0F21720E" w14:textId="77777777" w:rsidR="00F913E7" w:rsidRPr="00437491" w:rsidRDefault="00F913E7" w:rsidP="00501B33">
                            <w:pPr>
                              <w:ind w:right="424"/>
                              <w:jc w:val="both"/>
                              <w:rPr>
                                <w:rFonts w:ascii="Arial Narrow" w:hAnsi="Arial Narrow" w:cs="Arial"/>
                                <w:sz w:val="20"/>
                                <w:szCs w:val="20"/>
                              </w:rPr>
                            </w:pPr>
                          </w:p>
                          <w:p w14:paraId="11213EA8" w14:textId="77777777" w:rsidR="00F913E7" w:rsidRPr="00050363" w:rsidRDefault="00F913E7" w:rsidP="00501B33">
                            <w:pPr>
                              <w:pBdr>
                                <w:top w:val="single" w:sz="4" w:space="1" w:color="auto"/>
                              </w:pBdr>
                              <w:rPr>
                                <w:rFonts w:ascii="Arial" w:hAnsi="Arial" w:cs="Arial"/>
                                <w:sz w:val="20"/>
                                <w:lang w:val="es-MX"/>
                              </w:rPr>
                            </w:pPr>
                            <w:r>
                              <w:rPr>
                                <w:rFonts w:ascii="Arial" w:hAnsi="Arial" w:cs="Arial"/>
                                <w:sz w:val="20"/>
                                <w:lang w:val="es-MX"/>
                              </w:rPr>
                              <w:t>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D11E6" id="_x0000_t202" coordsize="21600,21600" o:spt="202" path="m,l,21600r21600,l21600,xe">
                <v:stroke joinstyle="miter"/>
                <v:path gradientshapeok="t" o:connecttype="rect"/>
              </v:shapetype>
              <v:shape id="Cuadro de texto 1137777329" o:spid="_x0000_s1026" type="#_x0000_t202" style="position:absolute;left:0;text-align:left;margin-left:110.55pt;margin-top:.9pt;width:196.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" fillcolor="white [3201]" stroked="f" strokeweight=".5pt">
                <v:textbox>
                  <w:txbxContent>
                    <w:p w14:paraId="487622BD" w14:textId="77777777" w:rsidR="00F913E7" w:rsidRPr="00437491" w:rsidRDefault="00F913E7" w:rsidP="00501B33">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771F8440" w14:textId="77777777" w:rsidR="00F913E7" w:rsidRPr="003D3836" w:rsidRDefault="00F913E7" w:rsidP="00501B33">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0F21720E" w14:textId="77777777" w:rsidR="00F913E7" w:rsidRPr="00437491" w:rsidRDefault="00F913E7" w:rsidP="00501B33">
                      <w:pPr>
                        <w:ind w:right="424"/>
                        <w:jc w:val="both"/>
                        <w:rPr>
                          <w:rFonts w:ascii="Arial Narrow" w:hAnsi="Arial Narrow" w:cs="Arial"/>
                          <w:sz w:val="20"/>
                          <w:szCs w:val="20"/>
                        </w:rPr>
                      </w:pPr>
                    </w:p>
                    <w:p w14:paraId="11213EA8" w14:textId="77777777" w:rsidR="00F913E7" w:rsidRPr="00050363" w:rsidRDefault="00F913E7" w:rsidP="00501B33">
                      <w:pPr>
                        <w:pBdr>
                          <w:top w:val="single" w:sz="4" w:space="1" w:color="auto"/>
                        </w:pBdr>
                        <w:rPr>
                          <w:rFonts w:ascii="Arial" w:hAnsi="Arial" w:cs="Arial"/>
                          <w:sz w:val="20"/>
                          <w:lang w:val="es-MX"/>
                        </w:rPr>
                      </w:pPr>
                      <w:r>
                        <w:rPr>
                          <w:rFonts w:ascii="Arial" w:hAnsi="Arial" w:cs="Arial"/>
                          <w:sz w:val="20"/>
                          <w:lang w:val="es-MX"/>
                        </w:rPr>
                        <w:t>_______________________</w:t>
                      </w:r>
                    </w:p>
                  </w:txbxContent>
                </v:textbox>
              </v:shape>
            </w:pict>
          </mc:Fallback>
        </mc:AlternateContent>
      </w:r>
    </w:p>
    <w:p w14:paraId="29C582D4" w14:textId="77777777" w:rsidR="00501B33" w:rsidRPr="009E6441" w:rsidRDefault="00501B33" w:rsidP="00501B33">
      <w:pPr>
        <w:ind w:right="424"/>
        <w:jc w:val="both"/>
        <w:rPr>
          <w:rFonts w:ascii="Arial" w:hAnsi="Arial" w:cs="Arial"/>
          <w:sz w:val="20"/>
          <w:szCs w:val="21"/>
        </w:rPr>
      </w:pPr>
    </w:p>
    <w:p w14:paraId="44378CB4" w14:textId="77777777" w:rsidR="00501B33" w:rsidRPr="009E6441" w:rsidRDefault="00501B33" w:rsidP="00501B33">
      <w:pPr>
        <w:jc w:val="both"/>
        <w:rPr>
          <w:rFonts w:ascii="Arial Narrow" w:hAnsi="Arial Narrow"/>
          <w:lang w:val="es-MX"/>
        </w:rPr>
      </w:pPr>
    </w:p>
    <w:p w14:paraId="60DBFE28" w14:textId="77777777" w:rsidR="00452D55" w:rsidRPr="009E6441" w:rsidRDefault="00452D55" w:rsidP="00501B33">
      <w:pPr>
        <w:jc w:val="both"/>
        <w:rPr>
          <w:rFonts w:ascii="Arial Narrow" w:hAnsi="Arial Narrow"/>
          <w:color w:val="FF0000"/>
          <w:lang w:val="es-MX"/>
        </w:rPr>
        <w:sectPr w:rsidR="00452D55" w:rsidRPr="009E6441" w:rsidSect="00945116">
          <w:pgSz w:w="11907" w:h="16839" w:code="9"/>
          <w:pgMar w:top="1418" w:right="1418" w:bottom="1701" w:left="1418" w:header="567" w:footer="567" w:gutter="0"/>
          <w:cols w:space="720"/>
          <w:docGrid w:linePitch="360"/>
        </w:sectPr>
      </w:pPr>
    </w:p>
    <w:p w14:paraId="1CBCDED1" w14:textId="4668D5F5" w:rsidR="001435FE" w:rsidRPr="009E6441" w:rsidRDefault="41F040B2" w:rsidP="17784565">
      <w:pPr>
        <w:widowControl w:val="0"/>
        <w:jc w:val="center"/>
        <w:rPr>
          <w:rFonts w:ascii="Arial" w:hAnsi="Arial" w:cs="Arial"/>
          <w:b/>
          <w:bCs/>
        </w:rPr>
      </w:pPr>
      <w:r w:rsidRPr="009E6441">
        <w:rPr>
          <w:rFonts w:ascii="Arial" w:hAnsi="Arial" w:cs="Arial"/>
          <w:b/>
          <w:bCs/>
        </w:rPr>
        <w:lastRenderedPageBreak/>
        <w:t xml:space="preserve">ANEXO Nº </w:t>
      </w:r>
      <w:r w:rsidR="7F3BE356" w:rsidRPr="009E6441">
        <w:rPr>
          <w:rFonts w:ascii="Arial" w:hAnsi="Arial" w:cs="Arial"/>
          <w:b/>
          <w:bCs/>
        </w:rPr>
        <w:t>3</w:t>
      </w:r>
      <w:r w:rsidR="38D3F8AD" w:rsidRPr="009E6441">
        <w:rPr>
          <w:rFonts w:ascii="Arial" w:hAnsi="Arial" w:cs="Arial"/>
          <w:b/>
          <w:bCs/>
        </w:rPr>
        <w:t xml:space="preserve"> </w:t>
      </w:r>
      <w:r w:rsidR="003C6ED7" w:rsidRPr="009E6441">
        <w:rPr>
          <w:rStyle w:val="Refdenotaalpie"/>
          <w:rFonts w:ascii="Arial" w:hAnsi="Arial" w:cs="Arial"/>
          <w:b/>
          <w:bCs/>
        </w:rPr>
        <w:footnoteReference w:id="48"/>
      </w:r>
    </w:p>
    <w:p w14:paraId="14BCC40E" w14:textId="77777777" w:rsidR="001435FE" w:rsidRPr="009E6441" w:rsidRDefault="001435FE" w:rsidP="00DD1A61">
      <w:pPr>
        <w:widowControl w:val="0"/>
        <w:jc w:val="center"/>
        <w:rPr>
          <w:rFonts w:ascii="Arial" w:hAnsi="Arial" w:cs="Arial"/>
          <w:b/>
          <w:sz w:val="20"/>
          <w:szCs w:val="20"/>
        </w:rPr>
      </w:pPr>
    </w:p>
    <w:p w14:paraId="28BA158B" w14:textId="77777777" w:rsidR="001435FE" w:rsidRPr="009E6441" w:rsidRDefault="001435FE" w:rsidP="00DD1A61">
      <w:pPr>
        <w:pStyle w:val="Subttulo0"/>
        <w:widowControl w:val="0"/>
        <w:rPr>
          <w:rFonts w:cs="Arial"/>
        </w:rPr>
      </w:pPr>
      <w:r w:rsidRPr="009E6441">
        <w:rPr>
          <w:rFonts w:cs="Arial"/>
        </w:rPr>
        <w:t xml:space="preserve">DECLARACIÓN JURADA </w:t>
      </w:r>
    </w:p>
    <w:p w14:paraId="7ABD1F52" w14:textId="77777777" w:rsidR="001435FE" w:rsidRPr="009E6441" w:rsidRDefault="001435FE" w:rsidP="00DD1A61">
      <w:pPr>
        <w:widowControl w:val="0"/>
        <w:rPr>
          <w:rFonts w:ascii="Arial" w:hAnsi="Arial" w:cs="Arial"/>
          <w:sz w:val="20"/>
          <w:szCs w:val="20"/>
          <w:lang w:val="es-ES"/>
        </w:rPr>
      </w:pPr>
    </w:p>
    <w:p w14:paraId="44677730" w14:textId="77777777" w:rsidR="001435FE" w:rsidRPr="009E6441" w:rsidRDefault="001435FE" w:rsidP="00DD1A61">
      <w:pPr>
        <w:widowControl w:val="0"/>
        <w:rPr>
          <w:rFonts w:ascii="Arial" w:hAnsi="Arial" w:cs="Arial"/>
          <w:sz w:val="20"/>
          <w:szCs w:val="20"/>
        </w:rPr>
      </w:pPr>
      <w:r w:rsidRPr="009E6441">
        <w:rPr>
          <w:rFonts w:ascii="Arial" w:hAnsi="Arial" w:cs="Arial"/>
          <w:sz w:val="20"/>
          <w:szCs w:val="20"/>
        </w:rPr>
        <w:t>Señores</w:t>
      </w:r>
    </w:p>
    <w:p w14:paraId="50544394" w14:textId="18BF95DC" w:rsidR="001435FE" w:rsidRPr="009E6441" w:rsidRDefault="4AC0A7DB" w:rsidP="2F06CD7B">
      <w:pPr>
        <w:widowControl w:val="0"/>
        <w:spacing w:line="259" w:lineRule="auto"/>
        <w:jc w:val="both"/>
        <w:rPr>
          <w:rFonts w:ascii="Arial" w:hAnsi="Arial" w:cs="Arial"/>
          <w:b/>
          <w:sz w:val="20"/>
          <w:szCs w:val="20"/>
        </w:rPr>
      </w:pPr>
      <w:r w:rsidRPr="009E6441">
        <w:rPr>
          <w:rFonts w:ascii="Arial" w:hAnsi="Arial" w:cs="Arial"/>
          <w:b/>
          <w:sz w:val="20"/>
          <w:szCs w:val="20"/>
        </w:rPr>
        <w:t>EVALUADORES</w:t>
      </w:r>
    </w:p>
    <w:p w14:paraId="4BB1681F" w14:textId="5F98D9A0" w:rsidR="001435FE" w:rsidRPr="009E6441" w:rsidRDefault="001435FE" w:rsidP="17784565">
      <w:pPr>
        <w:widowControl w:val="0"/>
        <w:spacing w:line="259" w:lineRule="auto"/>
        <w:jc w:val="both"/>
        <w:rPr>
          <w:rFonts w:ascii="Arial" w:hAnsi="Arial" w:cs="Arial"/>
          <w:b/>
          <w:bCs/>
          <w:sz w:val="20"/>
          <w:szCs w:val="20"/>
        </w:rPr>
      </w:pPr>
      <w:r w:rsidRPr="009E6441">
        <w:rPr>
          <w:rFonts w:ascii="Arial" w:hAnsi="Arial" w:cs="Arial"/>
          <w:b/>
          <w:bCs/>
          <w:sz w:val="20"/>
          <w:szCs w:val="20"/>
        </w:rPr>
        <w:t xml:space="preserve">LICITACIÓN PÚBLICA </w:t>
      </w:r>
      <w:r w:rsidR="00B405EE" w:rsidRPr="009E6441">
        <w:rPr>
          <w:rFonts w:ascii="Arial" w:hAnsi="Arial" w:cs="Arial"/>
          <w:b/>
          <w:bCs/>
          <w:sz w:val="20"/>
          <w:szCs w:val="20"/>
        </w:rPr>
        <w:t>PARA</w:t>
      </w:r>
      <w:r w:rsidR="0064373C" w:rsidRPr="009E6441">
        <w:rPr>
          <w:rFonts w:ascii="Arial" w:hAnsi="Arial" w:cs="Arial"/>
          <w:b/>
          <w:bCs/>
          <w:sz w:val="20"/>
          <w:szCs w:val="20"/>
        </w:rPr>
        <w:t xml:space="preserve"> BIENES </w:t>
      </w:r>
      <w:r w:rsidRPr="009E6441">
        <w:rPr>
          <w:rFonts w:ascii="Arial" w:hAnsi="Arial" w:cs="Arial"/>
          <w:b/>
          <w:bCs/>
          <w:sz w:val="20"/>
          <w:szCs w:val="20"/>
        </w:rPr>
        <w:t xml:space="preserve">Nº </w:t>
      </w:r>
      <w:r w:rsidRPr="009E6441">
        <w:rPr>
          <w:rFonts w:ascii="Arial" w:hAnsi="Arial" w:cs="Arial"/>
          <w:sz w:val="20"/>
          <w:szCs w:val="20"/>
        </w:rPr>
        <w:t xml:space="preserve">[CONSIGNAR </w:t>
      </w:r>
      <w:r w:rsidR="009E4521" w:rsidRPr="009E6441">
        <w:rPr>
          <w:rFonts w:ascii="Arial" w:hAnsi="Arial" w:cs="Arial"/>
          <w:sz w:val="20"/>
          <w:szCs w:val="20"/>
        </w:rPr>
        <w:t>NOMENCLATURA DEL</w:t>
      </w:r>
      <w:r w:rsidRPr="009E6441">
        <w:rPr>
          <w:rFonts w:ascii="Arial" w:hAnsi="Arial" w:cs="Arial"/>
          <w:sz w:val="20"/>
          <w:szCs w:val="20"/>
        </w:rPr>
        <w:t xml:space="preserve"> PROCEDIMIENTO</w:t>
      </w:r>
      <w:r w:rsidR="00B405EE" w:rsidRPr="009E6441">
        <w:rPr>
          <w:rFonts w:ascii="Arial" w:hAnsi="Arial" w:cs="Arial"/>
          <w:sz w:val="20"/>
          <w:szCs w:val="20"/>
        </w:rPr>
        <w:t xml:space="preserve"> DE SELECCIÓN</w:t>
      </w:r>
      <w:r w:rsidRPr="009E6441">
        <w:rPr>
          <w:rFonts w:ascii="Arial" w:hAnsi="Arial" w:cs="Arial"/>
          <w:sz w:val="20"/>
          <w:szCs w:val="20"/>
        </w:rPr>
        <w:t>]</w:t>
      </w:r>
    </w:p>
    <w:p w14:paraId="6FF4418E" w14:textId="77777777" w:rsidR="001435FE" w:rsidRPr="009E6441" w:rsidRDefault="001435FE" w:rsidP="17784565">
      <w:pPr>
        <w:widowControl w:val="0"/>
        <w:rPr>
          <w:rFonts w:ascii="Arial" w:hAnsi="Arial" w:cs="Arial"/>
          <w:sz w:val="20"/>
          <w:szCs w:val="20"/>
        </w:rPr>
      </w:pPr>
      <w:r w:rsidRPr="009E6441">
        <w:rPr>
          <w:rFonts w:ascii="Arial" w:hAnsi="Arial" w:cs="Arial"/>
          <w:sz w:val="20"/>
          <w:szCs w:val="20"/>
          <w:u w:val="single"/>
        </w:rPr>
        <w:t>Presente</w:t>
      </w:r>
      <w:r w:rsidRPr="009E6441">
        <w:rPr>
          <w:rFonts w:ascii="Arial" w:hAnsi="Arial" w:cs="Arial"/>
          <w:sz w:val="20"/>
          <w:szCs w:val="20"/>
        </w:rPr>
        <w:t>.-</w:t>
      </w:r>
    </w:p>
    <w:p w14:paraId="0883CBB1" w14:textId="77777777" w:rsidR="001435FE" w:rsidRPr="009E6441" w:rsidRDefault="001435FE" w:rsidP="00DD1A61">
      <w:pPr>
        <w:widowControl w:val="0"/>
        <w:rPr>
          <w:rFonts w:ascii="Arial" w:hAnsi="Arial" w:cs="Arial"/>
          <w:sz w:val="20"/>
          <w:szCs w:val="20"/>
        </w:rPr>
      </w:pPr>
    </w:p>
    <w:p w14:paraId="4329F661" w14:textId="77777777" w:rsidR="001435FE" w:rsidRPr="009E6441" w:rsidRDefault="001435FE" w:rsidP="00DD1A61">
      <w:pPr>
        <w:widowControl w:val="0"/>
        <w:rPr>
          <w:rFonts w:ascii="Arial" w:hAnsi="Arial" w:cs="Arial"/>
          <w:sz w:val="20"/>
          <w:szCs w:val="20"/>
        </w:rPr>
      </w:pPr>
    </w:p>
    <w:p w14:paraId="3BDDC01B" w14:textId="77777777" w:rsidR="001435FE" w:rsidRPr="009E6441" w:rsidRDefault="001435FE" w:rsidP="00DD1A61">
      <w:pPr>
        <w:widowControl w:val="0"/>
        <w:rPr>
          <w:rFonts w:ascii="Arial" w:hAnsi="Arial" w:cs="Arial"/>
          <w:sz w:val="20"/>
          <w:szCs w:val="20"/>
        </w:rPr>
      </w:pPr>
    </w:p>
    <w:p w14:paraId="451F8F9E" w14:textId="4865289D" w:rsidR="001435FE" w:rsidRPr="009E6441" w:rsidRDefault="001435FE" w:rsidP="00DD1A61">
      <w:pPr>
        <w:pStyle w:val="Textoindependiente"/>
        <w:widowControl w:val="0"/>
        <w:spacing w:after="0"/>
        <w:jc w:val="both"/>
        <w:rPr>
          <w:rFonts w:ascii="Arial" w:hAnsi="Arial" w:cs="Arial"/>
          <w:sz w:val="20"/>
          <w:szCs w:val="20"/>
        </w:rPr>
      </w:pPr>
      <w:r w:rsidRPr="009E6441">
        <w:rPr>
          <w:rFonts w:ascii="Arial" w:hAnsi="Arial" w:cs="Arial"/>
          <w:sz w:val="20"/>
          <w:szCs w:val="20"/>
        </w:rPr>
        <w:t xml:space="preserve">Mediante el presente el suscrito, postor y/o </w:t>
      </w:r>
      <w:r w:rsidR="00EF280B" w:rsidRPr="009E6441">
        <w:rPr>
          <w:rFonts w:ascii="Arial" w:hAnsi="Arial" w:cs="Arial"/>
          <w:sz w:val="20"/>
          <w:szCs w:val="20"/>
        </w:rPr>
        <w:t xml:space="preserve">representante </w:t>
      </w:r>
      <w:r w:rsidR="00127180" w:rsidRPr="009E6441">
        <w:rPr>
          <w:rFonts w:ascii="Arial" w:hAnsi="Arial" w:cs="Arial"/>
          <w:sz w:val="20"/>
          <w:szCs w:val="20"/>
        </w:rPr>
        <w:t>l</w:t>
      </w:r>
      <w:r w:rsidRPr="009E6441">
        <w:rPr>
          <w:rFonts w:ascii="Arial" w:hAnsi="Arial" w:cs="Arial"/>
          <w:sz w:val="20"/>
          <w:szCs w:val="20"/>
        </w:rPr>
        <w:t>egal de [</w:t>
      </w:r>
      <w:r w:rsidRPr="009E6441">
        <w:rPr>
          <w:rFonts w:ascii="Arial" w:hAnsi="Arial" w:cs="Arial"/>
          <w:b/>
          <w:bCs/>
          <w:sz w:val="20"/>
          <w:szCs w:val="20"/>
          <w:u w:val="single"/>
        </w:rPr>
        <w:t>CONSIGNAR EN CASO DE SER PERSONA JURÍDICA</w:t>
      </w:r>
      <w:r w:rsidRPr="009E6441">
        <w:rPr>
          <w:rFonts w:ascii="Arial" w:hAnsi="Arial" w:cs="Arial"/>
          <w:sz w:val="20"/>
          <w:szCs w:val="20"/>
        </w:rPr>
        <w:t xml:space="preserve">], declaro bajo juramento: </w:t>
      </w:r>
    </w:p>
    <w:p w14:paraId="66D588FF" w14:textId="77777777" w:rsidR="001435FE" w:rsidRPr="009E6441" w:rsidRDefault="001435FE" w:rsidP="00DD1A61">
      <w:pPr>
        <w:pStyle w:val="Textoindependiente"/>
        <w:widowControl w:val="0"/>
        <w:spacing w:after="0"/>
        <w:ind w:left="705" w:hanging="705"/>
        <w:jc w:val="both"/>
        <w:rPr>
          <w:rFonts w:ascii="Arial" w:hAnsi="Arial" w:cs="Arial"/>
          <w:sz w:val="20"/>
          <w:szCs w:val="20"/>
        </w:rPr>
      </w:pPr>
    </w:p>
    <w:p w14:paraId="6F630C3A" w14:textId="77777777" w:rsidR="00E87A72" w:rsidRPr="009E6441" w:rsidRDefault="00E87A72" w:rsidP="00DD1A61">
      <w:pPr>
        <w:pStyle w:val="Textoindependiente"/>
        <w:widowControl w:val="0"/>
        <w:spacing w:after="0"/>
        <w:ind w:left="284" w:hanging="284"/>
        <w:jc w:val="both"/>
        <w:rPr>
          <w:rFonts w:ascii="Arial" w:hAnsi="Arial" w:cs="Arial"/>
          <w:sz w:val="20"/>
          <w:szCs w:val="20"/>
        </w:rPr>
      </w:pPr>
    </w:p>
    <w:p w14:paraId="45D8FEBD" w14:textId="4504170E" w:rsidR="001435FE" w:rsidRPr="009E6441" w:rsidRDefault="5B7347D2" w:rsidP="00921C28">
      <w:pPr>
        <w:pStyle w:val="Textoindependiente"/>
        <w:widowControl w:val="0"/>
        <w:numPr>
          <w:ilvl w:val="0"/>
          <w:numId w:val="27"/>
        </w:numPr>
        <w:spacing w:after="0" w:line="259" w:lineRule="auto"/>
        <w:jc w:val="both"/>
        <w:rPr>
          <w:rFonts w:ascii="Arial" w:hAnsi="Arial" w:cs="Arial"/>
          <w:sz w:val="20"/>
          <w:szCs w:val="20"/>
        </w:rPr>
      </w:pPr>
      <w:r w:rsidRPr="009E6441">
        <w:rPr>
          <w:rFonts w:ascii="Arial" w:hAnsi="Arial" w:cs="Arial"/>
          <w:sz w:val="20"/>
          <w:szCs w:val="20"/>
        </w:rPr>
        <w:t>No tener impedimento para p</w:t>
      </w:r>
      <w:r w:rsidR="724D6079" w:rsidRPr="009E6441">
        <w:rPr>
          <w:rFonts w:ascii="Arial" w:hAnsi="Arial" w:cs="Arial"/>
          <w:sz w:val="20"/>
          <w:szCs w:val="20"/>
        </w:rPr>
        <w:t>ostular</w:t>
      </w:r>
      <w:r w:rsidRPr="009E6441">
        <w:rPr>
          <w:rFonts w:ascii="Arial" w:hAnsi="Arial" w:cs="Arial"/>
          <w:sz w:val="20"/>
          <w:szCs w:val="20"/>
        </w:rPr>
        <w:t xml:space="preserve"> en el procedimiento de selección ni para contratar con el Estado, conforme al artículo </w:t>
      </w:r>
      <w:r w:rsidR="41361752" w:rsidRPr="009E6441">
        <w:rPr>
          <w:rFonts w:ascii="Arial" w:hAnsi="Arial" w:cs="Arial"/>
          <w:sz w:val="20"/>
          <w:szCs w:val="20"/>
        </w:rPr>
        <w:t>30</w:t>
      </w:r>
      <w:r w:rsidRPr="009E6441">
        <w:rPr>
          <w:rFonts w:ascii="Arial" w:hAnsi="Arial" w:cs="Arial"/>
          <w:sz w:val="20"/>
          <w:szCs w:val="20"/>
        </w:rPr>
        <w:t xml:space="preserve"> de la Ley </w:t>
      </w:r>
      <w:r w:rsidR="00867A4C" w:rsidRPr="009E6441">
        <w:rPr>
          <w:rFonts w:ascii="Arial" w:hAnsi="Arial" w:cs="Arial"/>
          <w:sz w:val="20"/>
          <w:szCs w:val="20"/>
        </w:rPr>
        <w:t xml:space="preserve">N° </w:t>
      </w:r>
      <w:r w:rsidR="00AF747A" w:rsidRPr="009E6441">
        <w:rPr>
          <w:rFonts w:ascii="Arial" w:hAnsi="Arial" w:cs="Arial"/>
          <w:sz w:val="20"/>
          <w:szCs w:val="20"/>
        </w:rPr>
        <w:t>32069</w:t>
      </w:r>
      <w:r w:rsidR="00867A4C" w:rsidRPr="009E6441">
        <w:rPr>
          <w:rFonts w:ascii="Arial" w:hAnsi="Arial" w:cs="Arial"/>
          <w:sz w:val="20"/>
          <w:szCs w:val="20"/>
        </w:rPr>
        <w:t xml:space="preserve">, Ley </w:t>
      </w:r>
      <w:r w:rsidR="46E3A4BD" w:rsidRPr="009E6441">
        <w:rPr>
          <w:rFonts w:ascii="Arial" w:hAnsi="Arial" w:cs="Arial"/>
          <w:sz w:val="20"/>
          <w:szCs w:val="20"/>
        </w:rPr>
        <w:t xml:space="preserve">General </w:t>
      </w:r>
      <w:r w:rsidRPr="009E6441">
        <w:rPr>
          <w:rFonts w:ascii="Arial" w:hAnsi="Arial" w:cs="Arial"/>
          <w:sz w:val="20"/>
          <w:szCs w:val="20"/>
        </w:rPr>
        <w:t xml:space="preserve">de Contrataciones </w:t>
      </w:r>
      <w:r w:rsidR="6C40DB63" w:rsidRPr="009E6441">
        <w:rPr>
          <w:rFonts w:ascii="Arial" w:hAnsi="Arial" w:cs="Arial"/>
          <w:sz w:val="20"/>
          <w:szCs w:val="20"/>
        </w:rPr>
        <w:t>Públicas</w:t>
      </w:r>
      <w:r w:rsidRPr="009E6441">
        <w:rPr>
          <w:rFonts w:ascii="Arial" w:hAnsi="Arial" w:cs="Arial"/>
          <w:sz w:val="20"/>
          <w:szCs w:val="20"/>
        </w:rPr>
        <w:t>.</w:t>
      </w:r>
    </w:p>
    <w:p w14:paraId="6CECD085" w14:textId="77777777" w:rsidR="00E87A72" w:rsidRPr="009E6441" w:rsidRDefault="00E87A72" w:rsidP="00DD1A61">
      <w:pPr>
        <w:pStyle w:val="Textoindependiente"/>
        <w:widowControl w:val="0"/>
        <w:spacing w:after="0"/>
        <w:jc w:val="both"/>
        <w:rPr>
          <w:rFonts w:ascii="Arial" w:hAnsi="Arial" w:cs="Arial"/>
          <w:sz w:val="20"/>
          <w:szCs w:val="20"/>
        </w:rPr>
      </w:pPr>
    </w:p>
    <w:p w14:paraId="54086977" w14:textId="05E1A78B" w:rsidR="00E87A72" w:rsidRPr="009E6441" w:rsidRDefault="00E87A72" w:rsidP="00921C28">
      <w:pPr>
        <w:pStyle w:val="Textoindependiente"/>
        <w:widowControl w:val="0"/>
        <w:numPr>
          <w:ilvl w:val="0"/>
          <w:numId w:val="27"/>
        </w:numPr>
        <w:spacing w:after="0"/>
        <w:jc w:val="both"/>
        <w:rPr>
          <w:rFonts w:ascii="Arial" w:hAnsi="Arial" w:cs="Arial"/>
          <w:sz w:val="20"/>
          <w:szCs w:val="20"/>
        </w:rPr>
      </w:pPr>
      <w:r w:rsidRPr="009E6441">
        <w:rPr>
          <w:rFonts w:ascii="Arial" w:hAnsi="Arial" w:cs="Arial"/>
          <w:sz w:val="20"/>
          <w:szCs w:val="20"/>
        </w:rPr>
        <w:t xml:space="preserve">Conocer las sanciones contenidas en la Ley </w:t>
      </w:r>
      <w:r w:rsidR="00867A4C" w:rsidRPr="009E6441">
        <w:rPr>
          <w:rFonts w:ascii="Arial" w:hAnsi="Arial" w:cs="Arial"/>
          <w:sz w:val="20"/>
          <w:szCs w:val="20"/>
        </w:rPr>
        <w:t>N° 3</w:t>
      </w:r>
      <w:r w:rsidR="00AF747A" w:rsidRPr="009E6441">
        <w:rPr>
          <w:rFonts w:ascii="Arial" w:hAnsi="Arial" w:cs="Arial"/>
          <w:sz w:val="20"/>
          <w:szCs w:val="20"/>
        </w:rPr>
        <w:t>2069</w:t>
      </w:r>
      <w:r w:rsidR="00867A4C" w:rsidRPr="009E6441">
        <w:rPr>
          <w:rFonts w:ascii="Arial" w:hAnsi="Arial" w:cs="Arial"/>
          <w:sz w:val="20"/>
          <w:szCs w:val="20"/>
        </w:rPr>
        <w:t xml:space="preserve">, Ley </w:t>
      </w:r>
      <w:r w:rsidR="000338CA" w:rsidRPr="009E6441">
        <w:rPr>
          <w:rFonts w:ascii="Arial" w:hAnsi="Arial" w:cs="Arial"/>
          <w:sz w:val="20"/>
          <w:szCs w:val="20"/>
        </w:rPr>
        <w:t xml:space="preserve">General </w:t>
      </w:r>
      <w:r w:rsidRPr="009E6441">
        <w:rPr>
          <w:rFonts w:ascii="Arial" w:hAnsi="Arial" w:cs="Arial"/>
          <w:sz w:val="20"/>
          <w:szCs w:val="20"/>
        </w:rPr>
        <w:t xml:space="preserve">de Contrataciones </w:t>
      </w:r>
      <w:r w:rsidR="000338CA" w:rsidRPr="009E6441">
        <w:rPr>
          <w:rFonts w:ascii="Arial" w:hAnsi="Arial" w:cs="Arial"/>
          <w:sz w:val="20"/>
          <w:szCs w:val="20"/>
        </w:rPr>
        <w:t xml:space="preserve">Públicas </w:t>
      </w:r>
      <w:r w:rsidRPr="009E6441">
        <w:rPr>
          <w:rFonts w:ascii="Arial" w:hAnsi="Arial" w:cs="Arial"/>
          <w:sz w:val="20"/>
          <w:szCs w:val="20"/>
        </w:rPr>
        <w:t>y su Reglamento</w:t>
      </w:r>
      <w:r w:rsidR="00AF747A" w:rsidRPr="009E6441">
        <w:rPr>
          <w:rFonts w:ascii="Arial" w:hAnsi="Arial" w:cs="Arial"/>
          <w:sz w:val="20"/>
          <w:szCs w:val="20"/>
        </w:rPr>
        <w:t xml:space="preserve"> </w:t>
      </w:r>
      <w:bookmarkStart w:id="25" w:name="_Hlk192075219"/>
      <w:r w:rsidR="00AF747A" w:rsidRPr="009E6441">
        <w:rPr>
          <w:rFonts w:ascii="Arial" w:hAnsi="Arial" w:cs="Arial"/>
          <w:sz w:val="20"/>
          <w:szCs w:val="20"/>
        </w:rPr>
        <w:t>aprobado mediante Decreto Supremo N° 009-2025-EF</w:t>
      </w:r>
      <w:bookmarkEnd w:id="25"/>
      <w:r w:rsidRPr="009E6441">
        <w:rPr>
          <w:rFonts w:ascii="Arial" w:hAnsi="Arial" w:cs="Arial"/>
          <w:sz w:val="20"/>
          <w:szCs w:val="20"/>
        </w:rPr>
        <w:t xml:space="preserve">, así como las disposiciones aplicables </w:t>
      </w:r>
      <w:r w:rsidR="00A521AC" w:rsidRPr="009E6441">
        <w:rPr>
          <w:rFonts w:ascii="Arial" w:hAnsi="Arial" w:cs="Arial"/>
          <w:sz w:val="20"/>
          <w:szCs w:val="20"/>
        </w:rPr>
        <w:t>de la Ley N° 27</w:t>
      </w:r>
      <w:r w:rsidRPr="009E6441">
        <w:rPr>
          <w:rFonts w:ascii="Arial" w:hAnsi="Arial" w:cs="Arial"/>
          <w:sz w:val="20"/>
          <w:szCs w:val="20"/>
        </w:rPr>
        <w:t xml:space="preserve">444, Ley del Procedimiento Administrativo General. </w:t>
      </w:r>
    </w:p>
    <w:p w14:paraId="61C2CA7A" w14:textId="77777777" w:rsidR="00E87A72" w:rsidRPr="009E6441" w:rsidRDefault="00E87A72" w:rsidP="00DD1A61">
      <w:pPr>
        <w:pStyle w:val="Textoindependiente"/>
        <w:widowControl w:val="0"/>
        <w:spacing w:after="0"/>
        <w:ind w:left="284" w:hanging="284"/>
        <w:jc w:val="both"/>
        <w:rPr>
          <w:rFonts w:ascii="Arial" w:hAnsi="Arial" w:cs="Arial"/>
          <w:sz w:val="20"/>
          <w:szCs w:val="20"/>
        </w:rPr>
      </w:pPr>
    </w:p>
    <w:p w14:paraId="08DE98C5" w14:textId="1361FE54" w:rsidR="00AF488F" w:rsidRPr="009E6441" w:rsidRDefault="00AF488F" w:rsidP="00921C28">
      <w:pPr>
        <w:pStyle w:val="Textoindependiente"/>
        <w:widowControl w:val="0"/>
        <w:numPr>
          <w:ilvl w:val="0"/>
          <w:numId w:val="27"/>
        </w:numPr>
        <w:spacing w:after="0"/>
        <w:jc w:val="both"/>
        <w:rPr>
          <w:rFonts w:ascii="Arial" w:hAnsi="Arial" w:cs="Arial"/>
          <w:sz w:val="20"/>
          <w:szCs w:val="20"/>
        </w:rPr>
      </w:pPr>
      <w:r w:rsidRPr="009E644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5E976700" w14:textId="77777777" w:rsidR="00AF488F" w:rsidRPr="009E6441" w:rsidRDefault="00AF488F" w:rsidP="00DD1A61">
      <w:pPr>
        <w:pStyle w:val="Textoindependiente"/>
        <w:widowControl w:val="0"/>
        <w:spacing w:after="0"/>
        <w:ind w:left="284" w:hanging="284"/>
        <w:jc w:val="both"/>
        <w:rPr>
          <w:rFonts w:ascii="Arial" w:hAnsi="Arial" w:cs="Arial"/>
          <w:sz w:val="20"/>
          <w:szCs w:val="20"/>
          <w:lang w:val="es-PE"/>
        </w:rPr>
      </w:pPr>
    </w:p>
    <w:p w14:paraId="715755FF" w14:textId="31668B32" w:rsidR="001435FE" w:rsidRPr="009E6441" w:rsidRDefault="001435FE" w:rsidP="00921C28">
      <w:pPr>
        <w:pStyle w:val="Textoindependiente"/>
        <w:widowControl w:val="0"/>
        <w:numPr>
          <w:ilvl w:val="0"/>
          <w:numId w:val="27"/>
        </w:numPr>
        <w:spacing w:after="0"/>
        <w:jc w:val="both"/>
        <w:rPr>
          <w:rFonts w:ascii="Arial" w:hAnsi="Arial" w:cs="Arial"/>
          <w:sz w:val="20"/>
          <w:szCs w:val="20"/>
        </w:rPr>
      </w:pPr>
      <w:r w:rsidRPr="009E6441">
        <w:rPr>
          <w:rFonts w:ascii="Arial" w:hAnsi="Arial" w:cs="Arial"/>
          <w:sz w:val="20"/>
          <w:szCs w:val="20"/>
        </w:rPr>
        <w:t xml:space="preserve">Conocer, aceptar y someterme a las </w:t>
      </w:r>
      <w:r w:rsidR="00113A54" w:rsidRPr="009E6441">
        <w:rPr>
          <w:rFonts w:ascii="Arial" w:hAnsi="Arial" w:cs="Arial"/>
          <w:sz w:val="20"/>
          <w:szCs w:val="20"/>
        </w:rPr>
        <w:t>b</w:t>
      </w:r>
      <w:r w:rsidRPr="009E6441">
        <w:rPr>
          <w:rFonts w:ascii="Arial" w:hAnsi="Arial" w:cs="Arial"/>
          <w:sz w:val="20"/>
          <w:szCs w:val="20"/>
        </w:rPr>
        <w:t>ases, condiciones y reglas del procedimiento de selección.</w:t>
      </w:r>
    </w:p>
    <w:p w14:paraId="3E8B0029" w14:textId="77777777" w:rsidR="001435FE" w:rsidRPr="009E6441" w:rsidRDefault="001435FE" w:rsidP="00DD1A61">
      <w:pPr>
        <w:pStyle w:val="Textoindependiente"/>
        <w:widowControl w:val="0"/>
        <w:spacing w:after="0"/>
        <w:ind w:left="284" w:hanging="284"/>
        <w:jc w:val="both"/>
        <w:rPr>
          <w:rFonts w:ascii="Arial" w:hAnsi="Arial" w:cs="Arial"/>
          <w:sz w:val="20"/>
          <w:szCs w:val="20"/>
        </w:rPr>
      </w:pPr>
    </w:p>
    <w:p w14:paraId="75920DB7" w14:textId="59E83E49" w:rsidR="001435FE" w:rsidRPr="009E6441" w:rsidRDefault="001435FE" w:rsidP="00921C28">
      <w:pPr>
        <w:pStyle w:val="Textoindependiente"/>
        <w:widowControl w:val="0"/>
        <w:numPr>
          <w:ilvl w:val="0"/>
          <w:numId w:val="27"/>
        </w:numPr>
        <w:spacing w:after="0"/>
        <w:jc w:val="both"/>
        <w:rPr>
          <w:rFonts w:ascii="Arial" w:hAnsi="Arial" w:cs="Arial"/>
          <w:sz w:val="20"/>
          <w:szCs w:val="20"/>
        </w:rPr>
      </w:pPr>
      <w:r w:rsidRPr="009E6441">
        <w:rPr>
          <w:rFonts w:ascii="Arial" w:hAnsi="Arial" w:cs="Arial"/>
          <w:sz w:val="20"/>
          <w:szCs w:val="20"/>
        </w:rPr>
        <w:t xml:space="preserve">Ser responsable de la veracidad de los documentos e información que presento </w:t>
      </w:r>
      <w:r w:rsidR="005F05D6" w:rsidRPr="009E6441">
        <w:rPr>
          <w:rFonts w:ascii="Arial" w:hAnsi="Arial" w:cs="Arial"/>
          <w:sz w:val="20"/>
          <w:szCs w:val="20"/>
        </w:rPr>
        <w:t xml:space="preserve">en el </w:t>
      </w:r>
      <w:r w:rsidRPr="009E6441">
        <w:rPr>
          <w:rFonts w:ascii="Arial" w:hAnsi="Arial" w:cs="Arial"/>
          <w:sz w:val="20"/>
          <w:szCs w:val="20"/>
        </w:rPr>
        <w:t>presente procedimiento de selección.</w:t>
      </w:r>
    </w:p>
    <w:p w14:paraId="7F252A1A" w14:textId="77777777" w:rsidR="001435FE" w:rsidRPr="009E6441" w:rsidRDefault="001435FE" w:rsidP="00DD1A61">
      <w:pPr>
        <w:pStyle w:val="Textoindependiente"/>
        <w:widowControl w:val="0"/>
        <w:spacing w:after="0"/>
        <w:ind w:left="284" w:hanging="284"/>
        <w:jc w:val="both"/>
        <w:rPr>
          <w:rFonts w:ascii="Arial" w:hAnsi="Arial" w:cs="Arial"/>
          <w:sz w:val="20"/>
          <w:szCs w:val="20"/>
        </w:rPr>
      </w:pPr>
    </w:p>
    <w:p w14:paraId="4FCD14C4" w14:textId="2A91A84D" w:rsidR="001435FE" w:rsidRPr="009E6441" w:rsidRDefault="001435FE" w:rsidP="00921C28">
      <w:pPr>
        <w:pStyle w:val="Textoindependiente"/>
        <w:widowControl w:val="0"/>
        <w:numPr>
          <w:ilvl w:val="0"/>
          <w:numId w:val="27"/>
        </w:numPr>
        <w:spacing w:after="0"/>
        <w:jc w:val="both"/>
        <w:rPr>
          <w:rFonts w:ascii="Arial" w:hAnsi="Arial" w:cs="Arial"/>
          <w:sz w:val="20"/>
          <w:szCs w:val="20"/>
        </w:rPr>
      </w:pPr>
      <w:r w:rsidRPr="009E6441">
        <w:rPr>
          <w:rFonts w:ascii="Arial" w:hAnsi="Arial" w:cs="Arial"/>
          <w:sz w:val="20"/>
          <w:szCs w:val="20"/>
        </w:rPr>
        <w:t>Comprometerme a mantener la oferta presentada durante el procedimiento de selección y a perfeccionar el contrato, en caso de resultar favorecido con la buena pro.</w:t>
      </w:r>
    </w:p>
    <w:p w14:paraId="09A27DA5" w14:textId="77777777" w:rsidR="001435FE" w:rsidRPr="009E6441" w:rsidRDefault="001435FE" w:rsidP="00DD1A61">
      <w:pPr>
        <w:pStyle w:val="Textoindependiente"/>
        <w:widowControl w:val="0"/>
        <w:spacing w:after="0"/>
        <w:ind w:left="284" w:hanging="284"/>
        <w:jc w:val="both"/>
        <w:rPr>
          <w:rFonts w:ascii="Arial" w:hAnsi="Arial" w:cs="Arial"/>
          <w:sz w:val="20"/>
          <w:szCs w:val="20"/>
        </w:rPr>
      </w:pPr>
    </w:p>
    <w:p w14:paraId="39BADFA2" w14:textId="77777777" w:rsidR="001435FE" w:rsidRPr="009E6441" w:rsidRDefault="001435FE" w:rsidP="00DD1A61">
      <w:pPr>
        <w:widowControl w:val="0"/>
        <w:autoSpaceDE w:val="0"/>
        <w:autoSpaceDN w:val="0"/>
        <w:adjustRightInd w:val="0"/>
        <w:jc w:val="both"/>
        <w:rPr>
          <w:rFonts w:ascii="Arial" w:hAnsi="Arial" w:cs="Arial"/>
          <w:sz w:val="20"/>
          <w:szCs w:val="20"/>
          <w:lang w:val="es-ES"/>
        </w:rPr>
      </w:pPr>
    </w:p>
    <w:p w14:paraId="512228A3" w14:textId="77777777" w:rsidR="001435FE" w:rsidRPr="009E6441" w:rsidRDefault="001435FE" w:rsidP="00DD1A61">
      <w:pPr>
        <w:widowControl w:val="0"/>
        <w:autoSpaceDE w:val="0"/>
        <w:autoSpaceDN w:val="0"/>
        <w:adjustRightInd w:val="0"/>
        <w:jc w:val="both"/>
        <w:rPr>
          <w:rFonts w:ascii="Arial" w:hAnsi="Arial" w:cs="Arial"/>
          <w:sz w:val="20"/>
          <w:szCs w:val="20"/>
        </w:rPr>
      </w:pPr>
    </w:p>
    <w:p w14:paraId="42328CA1" w14:textId="77777777" w:rsidR="001435FE" w:rsidRPr="009E6441" w:rsidRDefault="001435FE" w:rsidP="00DD1A61">
      <w:pPr>
        <w:widowControl w:val="0"/>
        <w:autoSpaceDE w:val="0"/>
        <w:autoSpaceDN w:val="0"/>
        <w:adjustRightInd w:val="0"/>
        <w:jc w:val="both"/>
        <w:rPr>
          <w:rFonts w:ascii="Arial" w:hAnsi="Arial" w:cs="Arial"/>
          <w:b/>
          <w:i/>
          <w:sz w:val="20"/>
          <w:szCs w:val="20"/>
        </w:rPr>
      </w:pPr>
      <w:r w:rsidRPr="009E6441">
        <w:rPr>
          <w:rFonts w:ascii="Arial" w:hAnsi="Arial" w:cs="Arial"/>
          <w:sz w:val="20"/>
          <w:szCs w:val="20"/>
        </w:rPr>
        <w:t>[CONSIGNAR CIUDAD Y FECHA]</w:t>
      </w:r>
    </w:p>
    <w:p w14:paraId="2849E371" w14:textId="77777777" w:rsidR="001435FE" w:rsidRPr="009E6441" w:rsidRDefault="001435FE" w:rsidP="00DD1A61">
      <w:pPr>
        <w:widowControl w:val="0"/>
        <w:autoSpaceDE w:val="0"/>
        <w:autoSpaceDN w:val="0"/>
        <w:adjustRightInd w:val="0"/>
        <w:jc w:val="both"/>
        <w:rPr>
          <w:rFonts w:ascii="Arial" w:hAnsi="Arial" w:cs="Arial"/>
          <w:sz w:val="20"/>
          <w:szCs w:val="20"/>
        </w:rPr>
      </w:pPr>
    </w:p>
    <w:p w14:paraId="164B4EDA" w14:textId="559782CB" w:rsidR="001435FE" w:rsidRPr="009E6441" w:rsidRDefault="2BA9C543" w:rsidP="60D33C86">
      <w:pPr>
        <w:widowControl w:val="0"/>
        <w:jc w:val="both"/>
        <w:rPr>
          <w:rFonts w:ascii="Arial" w:hAnsi="Arial" w:cs="Arial"/>
          <w:sz w:val="20"/>
          <w:szCs w:val="20"/>
        </w:rPr>
      </w:pPr>
      <w:r w:rsidRPr="60D33C86">
        <w:rPr>
          <w:rFonts w:ascii="Arial" w:hAnsi="Arial" w:cs="Arial"/>
          <w:sz w:val="20"/>
          <w:szCs w:val="20"/>
        </w:rPr>
        <w:t xml:space="preserve">         </w:t>
      </w:r>
      <w:r w:rsidR="001435FE" w:rsidRPr="009E6441">
        <w:rPr>
          <w:rFonts w:ascii="Arial" w:hAnsi="Arial" w:cs="Arial"/>
          <w:sz w:val="20"/>
          <w:szCs w:val="20"/>
        </w:rPr>
        <w:t>………………………….………………………..</w:t>
      </w:r>
    </w:p>
    <w:p w14:paraId="621CCD65" w14:textId="4604BA5C" w:rsidR="001435FE" w:rsidRPr="009E6441" w:rsidRDefault="5B7347D2" w:rsidP="2F06CD7B">
      <w:pPr>
        <w:widowControl w:val="0"/>
        <w:spacing w:line="259" w:lineRule="auto"/>
        <w:jc w:val="center"/>
        <w:rPr>
          <w:rFonts w:ascii="Arial" w:hAnsi="Arial" w:cs="Arial"/>
          <w:b/>
          <w:sz w:val="20"/>
          <w:szCs w:val="20"/>
        </w:rPr>
      </w:pPr>
      <w:r w:rsidRPr="009E6441">
        <w:rPr>
          <w:rFonts w:ascii="Arial" w:hAnsi="Arial" w:cs="Arial"/>
          <w:b/>
          <w:sz w:val="20"/>
          <w:szCs w:val="20"/>
        </w:rPr>
        <w:t xml:space="preserve">Firma, </w:t>
      </w:r>
      <w:r w:rsidR="6FF9C601" w:rsidRPr="009E6441">
        <w:rPr>
          <w:rFonts w:ascii="Arial" w:hAnsi="Arial" w:cs="Arial"/>
          <w:b/>
          <w:sz w:val="20"/>
          <w:szCs w:val="20"/>
        </w:rPr>
        <w:t>n</w:t>
      </w:r>
      <w:r w:rsidRPr="009E6441">
        <w:rPr>
          <w:rFonts w:ascii="Arial" w:hAnsi="Arial" w:cs="Arial"/>
          <w:b/>
          <w:sz w:val="20"/>
          <w:szCs w:val="20"/>
        </w:rPr>
        <w:t xml:space="preserve">ombres y </w:t>
      </w:r>
      <w:r w:rsidR="272AA95D" w:rsidRPr="009E6441">
        <w:rPr>
          <w:rFonts w:ascii="Arial" w:hAnsi="Arial" w:cs="Arial"/>
          <w:b/>
          <w:sz w:val="20"/>
          <w:szCs w:val="20"/>
        </w:rPr>
        <w:t>a</w:t>
      </w:r>
      <w:r w:rsidRPr="009E6441">
        <w:rPr>
          <w:rFonts w:ascii="Arial" w:hAnsi="Arial" w:cs="Arial"/>
          <w:b/>
          <w:sz w:val="20"/>
          <w:szCs w:val="20"/>
        </w:rPr>
        <w:t>pellidos del postor o</w:t>
      </w:r>
    </w:p>
    <w:p w14:paraId="0600917C" w14:textId="275912E5" w:rsidR="001435FE" w:rsidRPr="009E6441" w:rsidRDefault="29C37991" w:rsidP="2F06CD7B">
      <w:pPr>
        <w:widowControl w:val="0"/>
        <w:spacing w:line="259" w:lineRule="auto"/>
        <w:jc w:val="center"/>
        <w:rPr>
          <w:rFonts w:ascii="Arial" w:hAnsi="Arial" w:cs="Arial"/>
          <w:b/>
          <w:sz w:val="20"/>
          <w:szCs w:val="20"/>
        </w:rPr>
      </w:pPr>
      <w:r w:rsidRPr="009E6441">
        <w:rPr>
          <w:rFonts w:ascii="Arial" w:hAnsi="Arial" w:cs="Arial"/>
          <w:b/>
          <w:sz w:val="20"/>
          <w:szCs w:val="20"/>
        </w:rPr>
        <w:t>r</w:t>
      </w:r>
      <w:r w:rsidR="5B7347D2" w:rsidRPr="009E6441">
        <w:rPr>
          <w:rFonts w:ascii="Arial" w:hAnsi="Arial" w:cs="Arial"/>
          <w:b/>
          <w:sz w:val="20"/>
          <w:szCs w:val="20"/>
        </w:rPr>
        <w:t>epresentante legal, según corresponda</w:t>
      </w:r>
    </w:p>
    <w:p w14:paraId="5ED9E3D7" w14:textId="77777777" w:rsidR="001435FE" w:rsidRPr="009E6441" w:rsidRDefault="001435FE" w:rsidP="00DD1A61">
      <w:pPr>
        <w:widowControl w:val="0"/>
        <w:jc w:val="both"/>
        <w:rPr>
          <w:rFonts w:ascii="Arial" w:hAnsi="Arial" w:cs="Arial"/>
          <w:sz w:val="20"/>
          <w:szCs w:val="20"/>
        </w:rPr>
      </w:pPr>
    </w:p>
    <w:p w14:paraId="5D4AA2E3" w14:textId="77777777" w:rsidR="003A596C" w:rsidRPr="009E6441" w:rsidRDefault="003A596C" w:rsidP="00DD1A61">
      <w:pPr>
        <w:widowControl w:val="0"/>
        <w:jc w:val="both"/>
        <w:rPr>
          <w:rFonts w:ascii="Arial" w:hAnsi="Arial" w:cs="Arial"/>
          <w:sz w:val="18"/>
          <w:szCs w:val="18"/>
        </w:rPr>
      </w:pPr>
    </w:p>
    <w:tbl>
      <w:tblPr>
        <w:tblStyle w:val="Tabladecuadrcula1clara-nfasis51"/>
        <w:tblW w:w="8930" w:type="dxa"/>
        <w:tblInd w:w="137" w:type="dxa"/>
        <w:tblLook w:val="04A0" w:firstRow="1" w:lastRow="0" w:firstColumn="1" w:lastColumn="0" w:noHBand="0" w:noVBand="1"/>
      </w:tblPr>
      <w:tblGrid>
        <w:gridCol w:w="8930"/>
      </w:tblGrid>
      <w:tr w:rsidR="003A596C" w:rsidRPr="009E6441" w14:paraId="6640FC23"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9882004" w14:textId="44C6719E" w:rsidR="003A596C" w:rsidRPr="009E6441" w:rsidRDefault="006455B8" w:rsidP="00DD1A61">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3A596C" w:rsidRPr="009E6441" w14:paraId="6B22418B" w14:textId="77777777" w:rsidTr="0042512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15BDE1" w14:textId="77777777" w:rsidR="003A596C" w:rsidRPr="00420773" w:rsidRDefault="003A596C" w:rsidP="00DD1A61">
            <w:pPr>
              <w:widowControl w:val="0"/>
              <w:ind w:left="34"/>
              <w:jc w:val="both"/>
              <w:rPr>
                <w:rFonts w:ascii="Arial" w:hAnsi="Arial" w:cs="Arial"/>
                <w:b w:val="0"/>
                <w:bCs w:val="0"/>
                <w:color w:val="FF0000"/>
                <w:sz w:val="18"/>
                <w:szCs w:val="18"/>
                <w:lang w:val="es-ES"/>
              </w:rPr>
            </w:pPr>
            <w:r w:rsidRPr="00420773">
              <w:rPr>
                <w:rFonts w:ascii="Arial" w:hAnsi="Arial" w:cs="Arial"/>
                <w:b w:val="0"/>
                <w:bCs w:val="0"/>
                <w:color w:val="FF0000"/>
                <w:sz w:val="18"/>
                <w:szCs w:val="18"/>
              </w:rPr>
              <w:t>En el caso de consorcios, cada integrante debe presentar esta declaración jurada, salvo que sea presentada por el representante común del consorcio.</w:t>
            </w:r>
          </w:p>
        </w:tc>
      </w:tr>
    </w:tbl>
    <w:p w14:paraId="1BFC71EB" w14:textId="366E7686" w:rsidR="002652C7" w:rsidRPr="009E6441" w:rsidRDefault="002652C7" w:rsidP="1289969B">
      <w:pPr>
        <w:widowControl w:val="0"/>
        <w:jc w:val="both"/>
        <w:rPr>
          <w:rFonts w:ascii="Arial" w:hAnsi="Arial" w:cs="Arial"/>
          <w:sz w:val="20"/>
          <w:szCs w:val="20"/>
        </w:rPr>
      </w:pPr>
      <w:r w:rsidRPr="009E6441">
        <w:rPr>
          <w:rFonts w:ascii="Arial" w:hAnsi="Arial" w:cs="Arial"/>
          <w:sz w:val="20"/>
          <w:szCs w:val="20"/>
        </w:rPr>
        <w:br w:type="page"/>
      </w:r>
    </w:p>
    <w:p w14:paraId="25B0EEBA" w14:textId="0C018422" w:rsidR="00DB57A0" w:rsidRPr="009E6441" w:rsidRDefault="00DB57A0" w:rsidP="00DB57A0">
      <w:pPr>
        <w:pStyle w:val="Textoindependiente"/>
        <w:widowControl w:val="0"/>
        <w:spacing w:after="0"/>
        <w:jc w:val="center"/>
        <w:rPr>
          <w:rFonts w:ascii="Arial" w:hAnsi="Arial" w:cs="Arial"/>
          <w:b/>
        </w:rPr>
      </w:pPr>
      <w:r w:rsidRPr="009E6441">
        <w:rPr>
          <w:rFonts w:ascii="Arial" w:hAnsi="Arial" w:cs="Arial"/>
          <w:b/>
        </w:rPr>
        <w:lastRenderedPageBreak/>
        <w:t xml:space="preserve">ANEXO Nº </w:t>
      </w:r>
      <w:r w:rsidR="00DD2EB2" w:rsidRPr="009E6441">
        <w:rPr>
          <w:rFonts w:ascii="Arial" w:hAnsi="Arial" w:cs="Arial"/>
          <w:b/>
        </w:rPr>
        <w:t>4</w:t>
      </w:r>
    </w:p>
    <w:p w14:paraId="0FC32F30" w14:textId="77777777" w:rsidR="00DB57A0" w:rsidRPr="009E6441" w:rsidRDefault="00DB57A0" w:rsidP="00DB57A0">
      <w:pPr>
        <w:pStyle w:val="Textoindependiente"/>
        <w:widowControl w:val="0"/>
        <w:spacing w:after="0"/>
        <w:jc w:val="center"/>
        <w:rPr>
          <w:rFonts w:ascii="Arial" w:hAnsi="Arial" w:cs="Arial"/>
          <w:sz w:val="20"/>
          <w:szCs w:val="20"/>
        </w:rPr>
      </w:pPr>
    </w:p>
    <w:p w14:paraId="4DF60134" w14:textId="77777777" w:rsidR="00DB57A0" w:rsidRPr="009E6441" w:rsidRDefault="00DB57A0" w:rsidP="00DB57A0">
      <w:pPr>
        <w:pStyle w:val="Textoindependiente"/>
        <w:widowControl w:val="0"/>
        <w:spacing w:after="0"/>
        <w:jc w:val="center"/>
        <w:rPr>
          <w:rFonts w:ascii="Arial" w:hAnsi="Arial" w:cs="Arial"/>
          <w:b/>
          <w:sz w:val="20"/>
          <w:szCs w:val="20"/>
        </w:rPr>
      </w:pPr>
      <w:r w:rsidRPr="009E6441">
        <w:rPr>
          <w:rFonts w:ascii="Arial" w:hAnsi="Arial" w:cs="Arial"/>
          <w:b/>
          <w:sz w:val="20"/>
          <w:szCs w:val="20"/>
        </w:rPr>
        <w:t>PROMESA DE CONSORCIO</w:t>
      </w:r>
    </w:p>
    <w:p w14:paraId="71990DA4" w14:textId="77777777" w:rsidR="00DB57A0" w:rsidRPr="009E6441" w:rsidRDefault="00DB57A0" w:rsidP="00DB57A0">
      <w:pPr>
        <w:pStyle w:val="Textoindependiente"/>
        <w:widowControl w:val="0"/>
        <w:spacing w:after="0"/>
        <w:jc w:val="center"/>
        <w:rPr>
          <w:rFonts w:ascii="Arial" w:hAnsi="Arial" w:cs="Arial"/>
          <w:b/>
          <w:sz w:val="20"/>
          <w:szCs w:val="20"/>
        </w:rPr>
      </w:pPr>
      <w:r w:rsidRPr="009E6441">
        <w:rPr>
          <w:rFonts w:ascii="Arial" w:hAnsi="Arial" w:cs="Arial"/>
          <w:b/>
          <w:sz w:val="20"/>
          <w:szCs w:val="20"/>
        </w:rPr>
        <w:t>(Sólo para el caso en que un consorcio se presente como postor)</w:t>
      </w:r>
    </w:p>
    <w:p w14:paraId="17AD400C" w14:textId="77777777" w:rsidR="00DB57A0" w:rsidRPr="009E6441" w:rsidRDefault="00DB57A0" w:rsidP="00DB57A0">
      <w:pPr>
        <w:pStyle w:val="Textoindependiente"/>
        <w:widowControl w:val="0"/>
        <w:spacing w:after="0"/>
        <w:rPr>
          <w:rFonts w:ascii="Arial" w:hAnsi="Arial" w:cs="Arial"/>
          <w:sz w:val="20"/>
          <w:szCs w:val="20"/>
        </w:rPr>
      </w:pPr>
    </w:p>
    <w:p w14:paraId="6C7EBC63" w14:textId="77777777" w:rsidR="00DB57A0" w:rsidRPr="009E6441" w:rsidRDefault="00DB57A0" w:rsidP="00DB57A0">
      <w:pPr>
        <w:pStyle w:val="Textoindependiente"/>
        <w:widowControl w:val="0"/>
        <w:spacing w:after="0"/>
        <w:rPr>
          <w:rFonts w:ascii="Arial" w:hAnsi="Arial" w:cs="Arial"/>
          <w:sz w:val="20"/>
          <w:szCs w:val="20"/>
        </w:rPr>
      </w:pPr>
    </w:p>
    <w:p w14:paraId="550E0C5D" w14:textId="77777777" w:rsidR="00DB57A0" w:rsidRPr="009E6441" w:rsidRDefault="00DB57A0" w:rsidP="00DB57A0">
      <w:pPr>
        <w:pStyle w:val="Textoindependiente"/>
        <w:widowControl w:val="0"/>
        <w:spacing w:after="0"/>
        <w:rPr>
          <w:rFonts w:ascii="Arial" w:hAnsi="Arial" w:cs="Arial"/>
          <w:sz w:val="20"/>
          <w:szCs w:val="20"/>
        </w:rPr>
      </w:pPr>
    </w:p>
    <w:p w14:paraId="16FD22EE" w14:textId="77777777" w:rsidR="00DB57A0" w:rsidRPr="009E6441" w:rsidRDefault="00DB57A0" w:rsidP="00DB57A0">
      <w:pPr>
        <w:widowControl w:val="0"/>
        <w:jc w:val="both"/>
        <w:rPr>
          <w:rFonts w:ascii="Arial" w:hAnsi="Arial" w:cs="Arial"/>
          <w:sz w:val="20"/>
          <w:szCs w:val="20"/>
        </w:rPr>
      </w:pPr>
      <w:r w:rsidRPr="009E6441">
        <w:rPr>
          <w:rFonts w:ascii="Arial" w:hAnsi="Arial" w:cs="Arial"/>
          <w:sz w:val="20"/>
          <w:szCs w:val="20"/>
        </w:rPr>
        <w:t>Señores</w:t>
      </w:r>
    </w:p>
    <w:p w14:paraId="0831C175" w14:textId="77777777" w:rsidR="00DB57A0" w:rsidRPr="009E6441" w:rsidRDefault="00DB57A0" w:rsidP="00DB57A0">
      <w:pPr>
        <w:widowControl w:val="0"/>
        <w:spacing w:line="259" w:lineRule="auto"/>
        <w:jc w:val="both"/>
        <w:rPr>
          <w:rFonts w:ascii="Arial" w:eastAsia="Arial" w:hAnsi="Arial" w:cs="Arial"/>
          <w:sz w:val="20"/>
          <w:szCs w:val="20"/>
        </w:rPr>
      </w:pPr>
      <w:r w:rsidRPr="009E6441">
        <w:rPr>
          <w:rFonts w:ascii="Arial" w:hAnsi="Arial" w:cs="Arial"/>
          <w:b/>
          <w:sz w:val="20"/>
          <w:szCs w:val="20"/>
        </w:rPr>
        <w:t>EVALUADORES</w:t>
      </w:r>
    </w:p>
    <w:p w14:paraId="77D7536F" w14:textId="3CE53FDC" w:rsidR="00DB57A0" w:rsidRPr="009E6441" w:rsidRDefault="00DB57A0" w:rsidP="17784565">
      <w:pPr>
        <w:widowControl w:val="0"/>
        <w:jc w:val="both"/>
        <w:rPr>
          <w:rFonts w:ascii="Arial" w:hAnsi="Arial" w:cs="Arial"/>
          <w:b/>
          <w:bCs/>
          <w:sz w:val="20"/>
          <w:szCs w:val="20"/>
        </w:rPr>
      </w:pPr>
      <w:r w:rsidRPr="009E6441">
        <w:rPr>
          <w:rFonts w:ascii="Arial" w:hAnsi="Arial" w:cs="Arial"/>
          <w:b/>
          <w:bCs/>
          <w:sz w:val="20"/>
          <w:szCs w:val="20"/>
        </w:rPr>
        <w:t xml:space="preserve">LICITACIÓN PÚBLICA </w:t>
      </w:r>
      <w:r w:rsidR="00867A4C" w:rsidRPr="009E6441">
        <w:rPr>
          <w:rFonts w:ascii="Arial" w:hAnsi="Arial" w:cs="Arial"/>
          <w:b/>
          <w:bCs/>
          <w:sz w:val="20"/>
          <w:szCs w:val="20"/>
        </w:rPr>
        <w:t>PARA</w:t>
      </w:r>
      <w:r w:rsidR="002A05BE" w:rsidRPr="009E6441">
        <w:rPr>
          <w:rFonts w:ascii="Arial" w:hAnsi="Arial" w:cs="Arial"/>
          <w:b/>
          <w:bCs/>
          <w:sz w:val="20"/>
          <w:szCs w:val="20"/>
        </w:rPr>
        <w:t xml:space="preserve"> BIENES </w:t>
      </w:r>
      <w:r w:rsidRPr="009E6441">
        <w:rPr>
          <w:rFonts w:ascii="Arial" w:hAnsi="Arial" w:cs="Arial"/>
          <w:b/>
          <w:bCs/>
          <w:sz w:val="20"/>
          <w:szCs w:val="20"/>
        </w:rPr>
        <w:t xml:space="preserve">Nº </w:t>
      </w:r>
      <w:r w:rsidRPr="009E6441">
        <w:rPr>
          <w:rFonts w:ascii="Arial" w:hAnsi="Arial" w:cs="Arial"/>
          <w:sz w:val="20"/>
          <w:szCs w:val="20"/>
        </w:rPr>
        <w:t>[CONSIGNAR NOMENCLATURA DEL PROCEDIMIENTO</w:t>
      </w:r>
      <w:r w:rsidR="00867A4C" w:rsidRPr="009E6441">
        <w:rPr>
          <w:rFonts w:ascii="Arial" w:hAnsi="Arial" w:cs="Arial"/>
          <w:sz w:val="20"/>
          <w:szCs w:val="20"/>
        </w:rPr>
        <w:t xml:space="preserve"> DE SELECCIÓN</w:t>
      </w:r>
      <w:r w:rsidRPr="009E6441">
        <w:rPr>
          <w:rFonts w:ascii="Arial" w:hAnsi="Arial" w:cs="Arial"/>
          <w:sz w:val="20"/>
          <w:szCs w:val="20"/>
        </w:rPr>
        <w:t>]</w:t>
      </w:r>
    </w:p>
    <w:p w14:paraId="1AA8B06E" w14:textId="77777777" w:rsidR="00DB57A0" w:rsidRPr="009E6441" w:rsidRDefault="00DB57A0" w:rsidP="17784565">
      <w:pPr>
        <w:widowControl w:val="0"/>
        <w:jc w:val="both"/>
        <w:rPr>
          <w:rFonts w:ascii="Arial" w:hAnsi="Arial" w:cs="Arial"/>
          <w:sz w:val="20"/>
          <w:szCs w:val="20"/>
        </w:rPr>
      </w:pPr>
      <w:r w:rsidRPr="009E6441">
        <w:rPr>
          <w:rFonts w:ascii="Arial" w:hAnsi="Arial" w:cs="Arial"/>
          <w:sz w:val="20"/>
          <w:szCs w:val="20"/>
        </w:rPr>
        <w:t>Presente.-</w:t>
      </w:r>
    </w:p>
    <w:p w14:paraId="54851D0A" w14:textId="77777777" w:rsidR="00DB57A0" w:rsidRPr="009E6441" w:rsidRDefault="00DB57A0" w:rsidP="00DB57A0">
      <w:pPr>
        <w:widowControl w:val="0"/>
        <w:jc w:val="both"/>
        <w:rPr>
          <w:rFonts w:ascii="Arial" w:hAnsi="Arial" w:cs="Arial"/>
          <w:sz w:val="20"/>
          <w:szCs w:val="20"/>
        </w:rPr>
      </w:pPr>
    </w:p>
    <w:p w14:paraId="11B7E180" w14:textId="77777777" w:rsidR="00DB57A0" w:rsidRPr="009E6441" w:rsidRDefault="00DB57A0" w:rsidP="00DB57A0">
      <w:pPr>
        <w:widowControl w:val="0"/>
        <w:jc w:val="both"/>
        <w:rPr>
          <w:rFonts w:ascii="Arial" w:hAnsi="Arial" w:cs="Arial"/>
          <w:sz w:val="20"/>
          <w:szCs w:val="20"/>
        </w:rPr>
      </w:pPr>
    </w:p>
    <w:p w14:paraId="5652AF4F" w14:textId="41CFB5E3" w:rsidR="00DB57A0" w:rsidRPr="009E6441" w:rsidRDefault="00DB57A0" w:rsidP="17784565">
      <w:pPr>
        <w:widowControl w:val="0"/>
        <w:jc w:val="both"/>
        <w:rPr>
          <w:rFonts w:ascii="Arial" w:hAnsi="Arial" w:cs="Arial"/>
          <w:sz w:val="20"/>
          <w:szCs w:val="20"/>
        </w:rPr>
      </w:pPr>
      <w:r w:rsidRPr="009E6441">
        <w:rPr>
          <w:rFonts w:ascii="Arial" w:hAnsi="Arial" w:cs="Arial"/>
          <w:sz w:val="20"/>
          <w:szCs w:val="20"/>
        </w:rPr>
        <w:t xml:space="preserve">Los suscritos declaramos expresamente que hemos convenido en forma irrevocable, durante el lapso que dure el procedimiento de selección, para presentar una oferta conjunta a la </w:t>
      </w:r>
      <w:r w:rsidRPr="009E6441">
        <w:rPr>
          <w:rFonts w:ascii="Arial" w:hAnsi="Arial" w:cs="Arial"/>
          <w:b/>
          <w:bCs/>
          <w:sz w:val="20"/>
          <w:szCs w:val="20"/>
        </w:rPr>
        <w:t xml:space="preserve">LICITACIÓN PÚBLICA </w:t>
      </w:r>
      <w:r w:rsidR="00107B70" w:rsidRPr="009E6441">
        <w:rPr>
          <w:rFonts w:ascii="Arial" w:hAnsi="Arial" w:cs="Arial"/>
          <w:b/>
          <w:bCs/>
          <w:sz w:val="20"/>
          <w:szCs w:val="20"/>
        </w:rPr>
        <w:t xml:space="preserve">PARA </w:t>
      </w:r>
      <w:r w:rsidR="002A05BE" w:rsidRPr="009E6441">
        <w:rPr>
          <w:rFonts w:ascii="Arial" w:hAnsi="Arial" w:cs="Arial"/>
          <w:b/>
          <w:bCs/>
          <w:sz w:val="20"/>
          <w:szCs w:val="20"/>
        </w:rPr>
        <w:t>BIENES</w:t>
      </w:r>
      <w:r w:rsidRPr="009E6441">
        <w:rPr>
          <w:rFonts w:ascii="Arial" w:hAnsi="Arial" w:cs="Arial"/>
          <w:b/>
          <w:bCs/>
          <w:sz w:val="20"/>
          <w:szCs w:val="20"/>
        </w:rPr>
        <w:t xml:space="preserve"> Nº </w:t>
      </w:r>
      <w:r w:rsidRPr="009E6441">
        <w:rPr>
          <w:rFonts w:ascii="Arial" w:hAnsi="Arial" w:cs="Arial"/>
          <w:sz w:val="20"/>
          <w:szCs w:val="20"/>
        </w:rPr>
        <w:t>[</w:t>
      </w:r>
      <w:r w:rsidRPr="009E6441">
        <w:rPr>
          <w:rFonts w:ascii="Arial" w:hAnsi="Arial" w:cs="Arial"/>
          <w:b/>
          <w:bCs/>
          <w:sz w:val="20"/>
          <w:szCs w:val="20"/>
          <w:u w:val="single"/>
        </w:rPr>
        <w:t>CONSIGNAR NOMENCLATURA DEL PROCEDIMIENTO</w:t>
      </w:r>
      <w:r w:rsidR="00107B70" w:rsidRPr="009E6441">
        <w:rPr>
          <w:rFonts w:ascii="Arial" w:hAnsi="Arial" w:cs="Arial"/>
          <w:b/>
          <w:bCs/>
          <w:sz w:val="20"/>
          <w:szCs w:val="20"/>
          <w:u w:val="single"/>
        </w:rPr>
        <w:t xml:space="preserve"> DE SELECCIÓ</w:t>
      </w:r>
      <w:r w:rsidR="007F1011" w:rsidRPr="009E6441">
        <w:rPr>
          <w:rFonts w:ascii="Arial" w:hAnsi="Arial" w:cs="Arial"/>
          <w:b/>
          <w:bCs/>
          <w:sz w:val="20"/>
          <w:szCs w:val="20"/>
          <w:u w:val="single"/>
        </w:rPr>
        <w:t>N</w:t>
      </w:r>
      <w:r w:rsidRPr="009E6441">
        <w:rPr>
          <w:rFonts w:ascii="Arial" w:hAnsi="Arial" w:cs="Arial"/>
          <w:sz w:val="20"/>
          <w:szCs w:val="20"/>
        </w:rPr>
        <w:t>].</w:t>
      </w:r>
    </w:p>
    <w:p w14:paraId="3D1C524D" w14:textId="77777777" w:rsidR="00DB57A0" w:rsidRPr="009E6441" w:rsidRDefault="00DB57A0" w:rsidP="00DB57A0">
      <w:pPr>
        <w:widowControl w:val="0"/>
        <w:jc w:val="both"/>
        <w:rPr>
          <w:rFonts w:ascii="Arial" w:hAnsi="Arial" w:cs="Arial"/>
          <w:sz w:val="20"/>
          <w:szCs w:val="20"/>
        </w:rPr>
      </w:pPr>
    </w:p>
    <w:p w14:paraId="028E1D55" w14:textId="7CFAA556" w:rsidR="00DB57A0" w:rsidRPr="009E6441" w:rsidRDefault="00DB57A0" w:rsidP="00DB57A0">
      <w:pPr>
        <w:jc w:val="both"/>
        <w:rPr>
          <w:rFonts w:ascii="Arial" w:hAnsi="Arial" w:cs="Arial"/>
          <w:sz w:val="20"/>
          <w:szCs w:val="20"/>
          <w:lang w:val="es-ES"/>
        </w:rPr>
      </w:pPr>
      <w:bookmarkStart w:id="26" w:name="_Hlk195953597"/>
      <w:r w:rsidRPr="009E6441">
        <w:rPr>
          <w:rFonts w:ascii="Arial" w:hAnsi="Arial" w:cs="Arial"/>
          <w:sz w:val="20"/>
          <w:szCs w:val="20"/>
        </w:rPr>
        <w:t>Asimismo, en caso de obtener la buena pro, nos comprometemos a formalizar el contrato de consorcio, de conformidad con lo establecido por los artículos 88 y 89 del</w:t>
      </w:r>
      <w:r w:rsidR="00867A4C" w:rsidRPr="009E6441">
        <w:rPr>
          <w:rFonts w:ascii="Arial" w:hAnsi="Arial" w:cs="Arial"/>
          <w:sz w:val="20"/>
          <w:szCs w:val="20"/>
        </w:rPr>
        <w:t xml:space="preserve"> </w:t>
      </w:r>
      <w:r w:rsidRPr="009E6441">
        <w:rPr>
          <w:rFonts w:ascii="Arial" w:hAnsi="Arial" w:cs="Arial"/>
          <w:sz w:val="20"/>
          <w:szCs w:val="20"/>
        </w:rPr>
        <w:t xml:space="preserve">Reglamento de la </w:t>
      </w:r>
      <w:r w:rsidR="00867A4C" w:rsidRPr="009E6441">
        <w:rPr>
          <w:rFonts w:ascii="Arial" w:hAnsi="Arial" w:cs="Arial"/>
          <w:sz w:val="20"/>
          <w:szCs w:val="20"/>
        </w:rPr>
        <w:t xml:space="preserve">Ley N° 32069, </w:t>
      </w:r>
      <w:r w:rsidRPr="009E6441">
        <w:rPr>
          <w:rFonts w:ascii="Arial" w:hAnsi="Arial" w:cs="Arial"/>
          <w:sz w:val="20"/>
          <w:szCs w:val="20"/>
        </w:rPr>
        <w:t>Ley General de Contrataciones Públicas,</w:t>
      </w:r>
      <w:r w:rsidR="00867A4C" w:rsidRPr="009E6441">
        <w:rPr>
          <w:rFonts w:ascii="Arial" w:hAnsi="Arial" w:cs="Arial"/>
          <w:sz w:val="20"/>
          <w:szCs w:val="20"/>
        </w:rPr>
        <w:t xml:space="preserve"> aprobado por Decreto Supremo N° 00</w:t>
      </w:r>
      <w:r w:rsidR="006E5D9B" w:rsidRPr="009E6441">
        <w:rPr>
          <w:rFonts w:ascii="Arial" w:hAnsi="Arial" w:cs="Arial"/>
          <w:sz w:val="20"/>
          <w:szCs w:val="20"/>
        </w:rPr>
        <w:t>9</w:t>
      </w:r>
      <w:r w:rsidR="00867A4C" w:rsidRPr="009E6441">
        <w:rPr>
          <w:rFonts w:ascii="Arial" w:hAnsi="Arial" w:cs="Arial"/>
          <w:sz w:val="20"/>
          <w:szCs w:val="20"/>
        </w:rPr>
        <w:t>-2025-E</w:t>
      </w:r>
      <w:r w:rsidR="005025DB" w:rsidRPr="009E6441">
        <w:rPr>
          <w:rFonts w:ascii="Arial" w:hAnsi="Arial" w:cs="Arial"/>
          <w:sz w:val="20"/>
          <w:szCs w:val="20"/>
        </w:rPr>
        <w:t>F</w:t>
      </w:r>
      <w:r w:rsidRPr="009E6441">
        <w:rPr>
          <w:rFonts w:ascii="Arial" w:hAnsi="Arial" w:cs="Arial"/>
          <w:sz w:val="20"/>
          <w:szCs w:val="20"/>
        </w:rPr>
        <w:t xml:space="preserve"> bajo las siguientes condiciones:</w:t>
      </w:r>
    </w:p>
    <w:p w14:paraId="2107F2B0" w14:textId="77777777" w:rsidR="00DB57A0" w:rsidRPr="009E6441" w:rsidRDefault="00DB57A0" w:rsidP="00DB57A0">
      <w:pPr>
        <w:pStyle w:val="Prrafodelista"/>
        <w:ind w:left="360"/>
        <w:jc w:val="both"/>
        <w:rPr>
          <w:rFonts w:ascii="Arial" w:hAnsi="Arial" w:cs="Arial"/>
          <w:sz w:val="20"/>
          <w:szCs w:val="20"/>
        </w:rPr>
      </w:pPr>
    </w:p>
    <w:p w14:paraId="48F6153E" w14:textId="77777777" w:rsidR="00DB57A0" w:rsidRPr="009E6441" w:rsidRDefault="00DB57A0" w:rsidP="00921C28">
      <w:pPr>
        <w:pStyle w:val="Prrafodelista"/>
        <w:numPr>
          <w:ilvl w:val="0"/>
          <w:numId w:val="20"/>
        </w:numPr>
        <w:jc w:val="both"/>
        <w:rPr>
          <w:rFonts w:ascii="Arial" w:hAnsi="Arial" w:cs="Arial"/>
          <w:sz w:val="20"/>
          <w:szCs w:val="20"/>
        </w:rPr>
      </w:pPr>
      <w:r w:rsidRPr="009E6441">
        <w:rPr>
          <w:rFonts w:ascii="Arial" w:hAnsi="Arial" w:cs="Arial"/>
          <w:sz w:val="20"/>
          <w:szCs w:val="20"/>
        </w:rPr>
        <w:t>Integrantes del consorcio</w:t>
      </w:r>
    </w:p>
    <w:p w14:paraId="2399CB0F" w14:textId="77777777" w:rsidR="00DB57A0" w:rsidRPr="009E6441" w:rsidRDefault="00DB57A0" w:rsidP="00921C28">
      <w:pPr>
        <w:pStyle w:val="Prrafodelista"/>
        <w:numPr>
          <w:ilvl w:val="0"/>
          <w:numId w:val="21"/>
        </w:numPr>
        <w:jc w:val="both"/>
        <w:rPr>
          <w:rFonts w:ascii="Arial" w:hAnsi="Arial" w:cs="Arial"/>
          <w:sz w:val="20"/>
          <w:szCs w:val="20"/>
        </w:rPr>
      </w:pPr>
      <w:r w:rsidRPr="009E6441">
        <w:rPr>
          <w:rFonts w:ascii="Arial" w:hAnsi="Arial" w:cs="Arial"/>
          <w:sz w:val="20"/>
          <w:szCs w:val="20"/>
        </w:rPr>
        <w:t>[</w:t>
      </w:r>
      <w:r w:rsidRPr="009E6441">
        <w:rPr>
          <w:rFonts w:ascii="Arial" w:hAnsi="Arial" w:cs="Arial"/>
          <w:b/>
          <w:bCs/>
          <w:sz w:val="20"/>
          <w:szCs w:val="20"/>
          <w:u w:val="single"/>
        </w:rPr>
        <w:t>NOMBRE, DENOMINACIÓN O RAZÓN SOCIAL DEL CONSORCIADO 1]</w:t>
      </w:r>
      <w:r w:rsidRPr="009E6441">
        <w:rPr>
          <w:rFonts w:ascii="Arial" w:hAnsi="Arial" w:cs="Arial"/>
          <w:sz w:val="20"/>
          <w:szCs w:val="20"/>
        </w:rPr>
        <w:t>.</w:t>
      </w:r>
    </w:p>
    <w:p w14:paraId="5E0FC8A0" w14:textId="77777777" w:rsidR="00DB57A0" w:rsidRPr="009E6441" w:rsidRDefault="00DB57A0" w:rsidP="00921C28">
      <w:pPr>
        <w:pStyle w:val="Prrafodelista"/>
        <w:numPr>
          <w:ilvl w:val="0"/>
          <w:numId w:val="21"/>
        </w:numPr>
        <w:jc w:val="both"/>
        <w:rPr>
          <w:rFonts w:ascii="Arial" w:hAnsi="Arial" w:cs="Arial"/>
          <w:sz w:val="20"/>
          <w:szCs w:val="20"/>
        </w:rPr>
      </w:pPr>
      <w:r w:rsidRPr="009E6441">
        <w:rPr>
          <w:rFonts w:ascii="Arial" w:hAnsi="Arial" w:cs="Arial"/>
          <w:sz w:val="20"/>
          <w:szCs w:val="20"/>
        </w:rPr>
        <w:t>[</w:t>
      </w:r>
      <w:r w:rsidRPr="009E6441">
        <w:rPr>
          <w:rFonts w:ascii="Arial" w:hAnsi="Arial" w:cs="Arial"/>
          <w:b/>
          <w:bCs/>
          <w:sz w:val="20"/>
          <w:szCs w:val="20"/>
          <w:u w:val="single"/>
        </w:rPr>
        <w:t>NOMBRE, DENOMINACIÓN O RAZÓN SOCIAL DEL CONSORCIADO 2</w:t>
      </w:r>
      <w:r w:rsidRPr="009E6441">
        <w:rPr>
          <w:rFonts w:ascii="Arial" w:hAnsi="Arial" w:cs="Arial"/>
          <w:sz w:val="20"/>
          <w:szCs w:val="20"/>
        </w:rPr>
        <w:t>].</w:t>
      </w:r>
    </w:p>
    <w:p w14:paraId="1E909B96" w14:textId="77777777" w:rsidR="00DB57A0" w:rsidRPr="009E6441" w:rsidRDefault="00DB57A0" w:rsidP="00DB57A0">
      <w:pPr>
        <w:pStyle w:val="Prrafodelista"/>
        <w:ind w:left="360"/>
        <w:jc w:val="both"/>
        <w:rPr>
          <w:rFonts w:ascii="Arial" w:hAnsi="Arial" w:cs="Arial"/>
          <w:sz w:val="20"/>
          <w:szCs w:val="20"/>
        </w:rPr>
      </w:pPr>
    </w:p>
    <w:p w14:paraId="2CAD8DD4" w14:textId="77777777" w:rsidR="00DB57A0" w:rsidRPr="009E6441" w:rsidRDefault="00DB57A0" w:rsidP="00921C28">
      <w:pPr>
        <w:pStyle w:val="Prrafodelista"/>
        <w:numPr>
          <w:ilvl w:val="0"/>
          <w:numId w:val="20"/>
        </w:numPr>
        <w:jc w:val="both"/>
        <w:rPr>
          <w:rFonts w:ascii="Arial" w:hAnsi="Arial" w:cs="Arial"/>
          <w:sz w:val="20"/>
          <w:szCs w:val="20"/>
        </w:rPr>
      </w:pPr>
      <w:r w:rsidRPr="009E6441">
        <w:rPr>
          <w:rFonts w:ascii="Arial" w:hAnsi="Arial" w:cs="Arial"/>
          <w:sz w:val="20"/>
          <w:szCs w:val="20"/>
        </w:rPr>
        <w:t>Designamos a [</w:t>
      </w:r>
      <w:r w:rsidRPr="009E6441">
        <w:rPr>
          <w:rFonts w:ascii="Arial" w:hAnsi="Arial" w:cs="Arial"/>
          <w:b/>
          <w:bCs/>
          <w:sz w:val="20"/>
          <w:szCs w:val="20"/>
          <w:u w:val="single"/>
        </w:rPr>
        <w:t>CONSIGNAR NOMBRES Y APELLIDOS DEL REPRESENTANTE COMÚN</w:t>
      </w:r>
      <w:r w:rsidRPr="009E6441">
        <w:rPr>
          <w:rFonts w:ascii="Arial" w:hAnsi="Arial" w:cs="Arial"/>
          <w:sz w:val="20"/>
          <w:szCs w:val="20"/>
        </w:rPr>
        <w:t>], identificado con [</w:t>
      </w:r>
      <w:r w:rsidRPr="009E6441">
        <w:rPr>
          <w:rFonts w:ascii="Arial" w:hAnsi="Arial" w:cs="Arial"/>
          <w:b/>
          <w:bCs/>
          <w:sz w:val="20"/>
          <w:szCs w:val="20"/>
          <w:u w:val="single"/>
        </w:rPr>
        <w:t>CONSIGNAR TIPO DE DOCUMENTO DE IDENTIDAD] N° [CONSIGNAR NÚMERO DE DOCUMENTO DE IDENTIDAD</w:t>
      </w:r>
      <w:r w:rsidRPr="009E6441">
        <w:rPr>
          <w:rFonts w:ascii="Arial" w:hAnsi="Arial" w:cs="Arial"/>
          <w:sz w:val="20"/>
          <w:szCs w:val="20"/>
        </w:rPr>
        <w:t>], como representante común del consorcio para efectos de participar en todos los actos referidos al procedimiento de selección, suscripción y ejecución del contrato correspondiente con [</w:t>
      </w:r>
      <w:r w:rsidRPr="009E6441">
        <w:rPr>
          <w:rFonts w:ascii="Arial" w:hAnsi="Arial" w:cs="Arial"/>
          <w:b/>
          <w:bCs/>
          <w:sz w:val="20"/>
          <w:szCs w:val="20"/>
          <w:u w:val="single"/>
        </w:rPr>
        <w:t>CONSIGNAR NOMBRE DE LA ENTIDAD</w:t>
      </w:r>
      <w:r w:rsidRPr="009E6441">
        <w:rPr>
          <w:rFonts w:ascii="Arial" w:hAnsi="Arial" w:cs="Arial"/>
          <w:sz w:val="20"/>
          <w:szCs w:val="20"/>
        </w:rPr>
        <w:t>].</w:t>
      </w:r>
    </w:p>
    <w:p w14:paraId="1926CAAC" w14:textId="77777777" w:rsidR="00DB57A0" w:rsidRPr="009E6441" w:rsidRDefault="00DB57A0" w:rsidP="00DB57A0">
      <w:pPr>
        <w:pStyle w:val="Prrafodelista"/>
        <w:rPr>
          <w:rFonts w:ascii="Arial" w:hAnsi="Arial" w:cs="Arial"/>
          <w:sz w:val="20"/>
          <w:szCs w:val="20"/>
        </w:rPr>
      </w:pPr>
    </w:p>
    <w:p w14:paraId="0039D4FF" w14:textId="77777777" w:rsidR="00DB57A0" w:rsidRPr="009E6441" w:rsidRDefault="00DB57A0" w:rsidP="00DB57A0">
      <w:pPr>
        <w:pStyle w:val="Prrafodelista"/>
        <w:ind w:left="360"/>
        <w:jc w:val="both"/>
        <w:rPr>
          <w:rFonts w:ascii="Arial" w:hAnsi="Arial" w:cs="Arial"/>
          <w:sz w:val="20"/>
          <w:szCs w:val="20"/>
        </w:rPr>
      </w:pPr>
      <w:r w:rsidRPr="009E6441">
        <w:rPr>
          <w:rFonts w:ascii="Arial" w:hAnsi="Arial" w:cs="Arial"/>
          <w:sz w:val="20"/>
          <w:szCs w:val="20"/>
        </w:rPr>
        <w:t>Asimismo, declaramos que el representante común del consorcio no se encuentra impedido, inhabilitado ni suspendido para contratar con el Estado.</w:t>
      </w:r>
    </w:p>
    <w:p w14:paraId="45ACEA11" w14:textId="77777777" w:rsidR="00DB57A0" w:rsidRPr="009E6441" w:rsidRDefault="00DB57A0" w:rsidP="00DB57A0">
      <w:pPr>
        <w:pStyle w:val="Prrafodelista"/>
        <w:ind w:left="360"/>
        <w:jc w:val="both"/>
        <w:rPr>
          <w:rFonts w:ascii="Arial" w:hAnsi="Arial" w:cs="Arial"/>
          <w:sz w:val="20"/>
          <w:szCs w:val="20"/>
        </w:rPr>
      </w:pPr>
    </w:p>
    <w:p w14:paraId="2C2FA2EF" w14:textId="0181A8DF" w:rsidR="00DB57A0" w:rsidRPr="009E6441" w:rsidRDefault="00DB57A0" w:rsidP="00921C28">
      <w:pPr>
        <w:pStyle w:val="Prrafodelista"/>
        <w:numPr>
          <w:ilvl w:val="0"/>
          <w:numId w:val="20"/>
        </w:numPr>
        <w:jc w:val="both"/>
        <w:rPr>
          <w:rFonts w:ascii="Arial" w:hAnsi="Arial" w:cs="Arial"/>
          <w:sz w:val="20"/>
          <w:szCs w:val="20"/>
        </w:rPr>
      </w:pPr>
      <w:r w:rsidRPr="009E6441">
        <w:rPr>
          <w:rFonts w:ascii="Arial" w:hAnsi="Arial" w:cs="Arial"/>
          <w:sz w:val="20"/>
          <w:szCs w:val="20"/>
        </w:rPr>
        <w:t>Fijamos nuestro domicilio legal común en [.............................]</w:t>
      </w:r>
      <w:r w:rsidR="003C7A74" w:rsidRPr="009E6441">
        <w:rPr>
          <w:rFonts w:ascii="Arial" w:hAnsi="Arial" w:cs="Arial"/>
          <w:sz w:val="20"/>
          <w:szCs w:val="20"/>
        </w:rPr>
        <w:t xml:space="preserve"> y nuestro correo electrónico común: </w:t>
      </w:r>
      <w:bookmarkStart w:id="27" w:name="_Int_pt7uM66Z"/>
      <w:r w:rsidR="003C7A74" w:rsidRPr="009E6441">
        <w:rPr>
          <w:rFonts w:ascii="Arial" w:hAnsi="Arial" w:cs="Arial"/>
          <w:sz w:val="20"/>
          <w:szCs w:val="20"/>
        </w:rPr>
        <w:t>[</w:t>
      </w:r>
      <w:r w:rsidR="00C41CCB" w:rsidRPr="009E6441">
        <w:rPr>
          <w:rFonts w:ascii="Arial" w:hAnsi="Arial" w:cs="Arial"/>
          <w:sz w:val="20"/>
          <w:szCs w:val="20"/>
        </w:rPr>
        <w:t>.</w:t>
      </w:r>
      <w:r w:rsidR="003C7A74" w:rsidRPr="009E6441">
        <w:rPr>
          <w:rFonts w:ascii="Arial" w:hAnsi="Arial" w:cs="Arial"/>
          <w:sz w:val="20"/>
          <w:szCs w:val="20"/>
        </w:rPr>
        <w:t>…</w:t>
      </w:r>
      <w:bookmarkEnd w:id="27"/>
      <w:r w:rsidR="003C7A74" w:rsidRPr="009E6441">
        <w:rPr>
          <w:rFonts w:ascii="Arial" w:hAnsi="Arial" w:cs="Arial"/>
          <w:sz w:val="20"/>
          <w:szCs w:val="20"/>
        </w:rPr>
        <w:t>…….]</w:t>
      </w:r>
      <w:r w:rsidR="00C41CCB" w:rsidRPr="009E6441">
        <w:rPr>
          <w:rFonts w:ascii="Arial" w:hAnsi="Arial" w:cs="Arial"/>
          <w:sz w:val="20"/>
          <w:szCs w:val="20"/>
        </w:rPr>
        <w:t xml:space="preserve">, al cual se notificarán </w:t>
      </w:r>
      <w:r w:rsidR="00C058D6" w:rsidRPr="009E6441">
        <w:rPr>
          <w:rFonts w:ascii="Arial" w:hAnsi="Arial" w:cs="Arial"/>
          <w:sz w:val="20"/>
          <w:szCs w:val="20"/>
        </w:rPr>
        <w:t>todas las comunicaciones dirigidas al Consorcio durante el procedimiento de selección hasta la suscripción del contrato.</w:t>
      </w:r>
    </w:p>
    <w:p w14:paraId="427937F0" w14:textId="77777777" w:rsidR="00C41CCB" w:rsidRPr="009E6441" w:rsidRDefault="00C41CCB" w:rsidP="00C41CCB">
      <w:pPr>
        <w:pStyle w:val="Prrafodelista"/>
        <w:ind w:left="360"/>
        <w:jc w:val="both"/>
        <w:rPr>
          <w:rFonts w:ascii="Arial" w:hAnsi="Arial" w:cs="Arial"/>
          <w:sz w:val="20"/>
          <w:szCs w:val="20"/>
        </w:rPr>
      </w:pPr>
    </w:p>
    <w:p w14:paraId="3A8A8663" w14:textId="77777777" w:rsidR="00DB57A0" w:rsidRPr="009E6441" w:rsidRDefault="00DB57A0" w:rsidP="00921C28">
      <w:pPr>
        <w:pStyle w:val="Prrafodelista"/>
        <w:numPr>
          <w:ilvl w:val="0"/>
          <w:numId w:val="20"/>
        </w:numPr>
        <w:jc w:val="both"/>
        <w:rPr>
          <w:rFonts w:ascii="Arial" w:hAnsi="Arial" w:cs="Arial"/>
          <w:sz w:val="20"/>
          <w:szCs w:val="20"/>
        </w:rPr>
      </w:pPr>
      <w:r w:rsidRPr="009E6441">
        <w:rPr>
          <w:rFonts w:ascii="Arial" w:hAnsi="Arial" w:cs="Arial"/>
          <w:sz w:val="20"/>
          <w:szCs w:val="20"/>
        </w:rPr>
        <w:t>Las obligaciones que corresponden a cada uno de los integrantes del consorcio son las siguientes:</w:t>
      </w:r>
    </w:p>
    <w:p w14:paraId="6F525C74" w14:textId="77777777" w:rsidR="00DB57A0" w:rsidRPr="009E6441" w:rsidRDefault="00DB57A0" w:rsidP="00DB57A0">
      <w:pPr>
        <w:pStyle w:val="Prrafodelista"/>
        <w:ind w:left="360"/>
        <w:jc w:val="both"/>
        <w:rPr>
          <w:rFonts w:ascii="Arial" w:hAnsi="Arial" w:cs="Arial"/>
          <w:sz w:val="20"/>
          <w:szCs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B57A0" w:rsidRPr="009E6441" w14:paraId="1FC1A13D" w14:textId="77777777" w:rsidTr="19A05950">
        <w:trPr>
          <w:trHeight w:val="646"/>
        </w:trPr>
        <w:tc>
          <w:tcPr>
            <w:tcW w:w="563" w:type="dxa"/>
            <w:vAlign w:val="center"/>
          </w:tcPr>
          <w:p w14:paraId="45B1BBD6" w14:textId="77777777" w:rsidR="00DB57A0" w:rsidRPr="009E6441" w:rsidRDefault="00DB57A0">
            <w:pPr>
              <w:jc w:val="center"/>
              <w:rPr>
                <w:rFonts w:ascii="Arial" w:hAnsi="Arial" w:cs="Arial"/>
                <w:sz w:val="20"/>
                <w:szCs w:val="20"/>
              </w:rPr>
            </w:pPr>
            <w:r w:rsidRPr="009E6441">
              <w:rPr>
                <w:rFonts w:ascii="Arial" w:hAnsi="Arial" w:cs="Arial"/>
                <w:sz w:val="20"/>
                <w:szCs w:val="20"/>
              </w:rPr>
              <w:t>1.</w:t>
            </w:r>
          </w:p>
        </w:tc>
        <w:tc>
          <w:tcPr>
            <w:tcW w:w="7252" w:type="dxa"/>
            <w:vAlign w:val="center"/>
          </w:tcPr>
          <w:p w14:paraId="4E7FD795" w14:textId="77777777" w:rsidR="00DB57A0" w:rsidRPr="009E6441" w:rsidRDefault="00DB57A0">
            <w:pPr>
              <w:jc w:val="both"/>
              <w:rPr>
                <w:rFonts w:ascii="Arial" w:hAnsi="Arial" w:cs="Arial"/>
                <w:sz w:val="20"/>
                <w:szCs w:val="20"/>
              </w:rPr>
            </w:pPr>
            <w:r w:rsidRPr="009E6441">
              <w:rPr>
                <w:rFonts w:ascii="Arial" w:hAnsi="Arial" w:cs="Arial"/>
                <w:sz w:val="20"/>
                <w:szCs w:val="20"/>
              </w:rPr>
              <w:t xml:space="preserve">OBLIGACIONES DE </w:t>
            </w:r>
            <w:r w:rsidRPr="009E6441">
              <w:rPr>
                <w:rFonts w:ascii="Arial" w:hAnsi="Arial" w:cs="Arial"/>
                <w:b/>
                <w:bCs/>
                <w:sz w:val="20"/>
                <w:szCs w:val="20"/>
                <w:u w:val="single"/>
              </w:rPr>
              <w:t>[NOMBRE, DENOMINACIÓN O RAZÓN SOCIAL DEL CONSORCIADO 1]</w:t>
            </w:r>
          </w:p>
        </w:tc>
        <w:tc>
          <w:tcPr>
            <w:tcW w:w="841" w:type="dxa"/>
            <w:vAlign w:val="center"/>
          </w:tcPr>
          <w:p w14:paraId="197E5CFA" w14:textId="77777777" w:rsidR="00DB57A0" w:rsidRPr="009E6441" w:rsidRDefault="140E24FF">
            <w:pPr>
              <w:pStyle w:val="Prrafodelista"/>
              <w:ind w:left="0"/>
              <w:jc w:val="center"/>
              <w:rPr>
                <w:rFonts w:ascii="Arial" w:hAnsi="Arial" w:cs="Arial"/>
                <w:sz w:val="20"/>
                <w:szCs w:val="20"/>
              </w:rPr>
            </w:pPr>
            <w:r w:rsidRPr="009E6441">
              <w:rPr>
                <w:rFonts w:ascii="Arial" w:hAnsi="Arial" w:cs="Arial"/>
                <w:sz w:val="20"/>
                <w:szCs w:val="20"/>
              </w:rPr>
              <w:t>[ % ]</w:t>
            </w:r>
            <w:r w:rsidRPr="009E6441">
              <w:rPr>
                <w:rStyle w:val="Refdenotaalpie"/>
                <w:rFonts w:ascii="Arial" w:hAnsi="Arial" w:cs="Arial"/>
                <w:sz w:val="20"/>
                <w:szCs w:val="20"/>
              </w:rPr>
              <w:t xml:space="preserve"> </w:t>
            </w:r>
            <w:r w:rsidR="00DB57A0" w:rsidRPr="009E6441">
              <w:rPr>
                <w:rStyle w:val="Refdenotaalpie"/>
                <w:rFonts w:ascii="Arial" w:hAnsi="Arial" w:cs="Arial"/>
                <w:sz w:val="20"/>
                <w:szCs w:val="20"/>
              </w:rPr>
              <w:footnoteReference w:id="49"/>
            </w:r>
          </w:p>
        </w:tc>
      </w:tr>
    </w:tbl>
    <w:p w14:paraId="62536066" w14:textId="77777777" w:rsidR="00DB57A0" w:rsidRPr="009E6441" w:rsidRDefault="00DB57A0" w:rsidP="00DB57A0">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B57A0" w:rsidRPr="009E6441" w14:paraId="048A48B1" w14:textId="77777777">
        <w:trPr>
          <w:trHeight w:val="474"/>
        </w:trPr>
        <w:tc>
          <w:tcPr>
            <w:tcW w:w="8114" w:type="dxa"/>
            <w:vAlign w:val="center"/>
          </w:tcPr>
          <w:p w14:paraId="33A60E95" w14:textId="77777777" w:rsidR="00DB57A0" w:rsidRPr="009E6441" w:rsidRDefault="00DB57A0">
            <w:pPr>
              <w:jc w:val="both"/>
              <w:rPr>
                <w:rFonts w:ascii="Arial" w:hAnsi="Arial" w:cs="Arial"/>
                <w:b/>
                <w:bCs/>
                <w:sz w:val="20"/>
                <w:szCs w:val="20"/>
                <w:u w:val="single"/>
              </w:rPr>
            </w:pPr>
            <w:r w:rsidRPr="009E6441">
              <w:rPr>
                <w:rFonts w:ascii="Arial" w:hAnsi="Arial" w:cs="Arial"/>
                <w:b/>
                <w:bCs/>
                <w:sz w:val="20"/>
                <w:szCs w:val="20"/>
                <w:u w:val="single"/>
              </w:rPr>
              <w:t>[DESCRIBIR LAS OBLIGACIONES DEL CONSORCIADO 1]</w:t>
            </w:r>
          </w:p>
        </w:tc>
      </w:tr>
    </w:tbl>
    <w:p w14:paraId="48136A9E" w14:textId="77777777" w:rsidR="00DB57A0" w:rsidRPr="009E6441" w:rsidRDefault="00DB57A0" w:rsidP="00DB57A0">
      <w:pPr>
        <w:pStyle w:val="Prrafodelista"/>
        <w:ind w:left="360"/>
        <w:jc w:val="both"/>
        <w:rPr>
          <w:rFonts w:ascii="Arial" w:hAnsi="Arial" w:cs="Arial"/>
          <w:sz w:val="20"/>
          <w:szCs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B57A0" w:rsidRPr="009E6441" w14:paraId="170178B5" w14:textId="77777777" w:rsidTr="19A05950">
        <w:trPr>
          <w:trHeight w:val="610"/>
        </w:trPr>
        <w:tc>
          <w:tcPr>
            <w:tcW w:w="567" w:type="dxa"/>
            <w:vAlign w:val="center"/>
          </w:tcPr>
          <w:p w14:paraId="2BEE11B5" w14:textId="77777777" w:rsidR="00DB57A0" w:rsidRPr="009E6441" w:rsidRDefault="00DB57A0">
            <w:pPr>
              <w:jc w:val="center"/>
              <w:rPr>
                <w:rFonts w:ascii="Arial" w:hAnsi="Arial" w:cs="Arial"/>
                <w:sz w:val="20"/>
                <w:szCs w:val="20"/>
              </w:rPr>
            </w:pPr>
            <w:r w:rsidRPr="009E6441">
              <w:rPr>
                <w:rFonts w:ascii="Arial" w:hAnsi="Arial" w:cs="Arial"/>
                <w:sz w:val="20"/>
                <w:szCs w:val="20"/>
              </w:rPr>
              <w:t>2.</w:t>
            </w:r>
          </w:p>
        </w:tc>
        <w:tc>
          <w:tcPr>
            <w:tcW w:w="7371" w:type="dxa"/>
            <w:vAlign w:val="center"/>
          </w:tcPr>
          <w:p w14:paraId="672A0C37" w14:textId="77777777" w:rsidR="00DB57A0" w:rsidRPr="009E6441" w:rsidRDefault="00DB57A0">
            <w:pPr>
              <w:jc w:val="both"/>
              <w:rPr>
                <w:rFonts w:ascii="Arial" w:hAnsi="Arial" w:cs="Arial"/>
                <w:sz w:val="20"/>
                <w:szCs w:val="20"/>
              </w:rPr>
            </w:pPr>
            <w:r w:rsidRPr="009E6441">
              <w:rPr>
                <w:rFonts w:ascii="Arial" w:hAnsi="Arial" w:cs="Arial"/>
                <w:sz w:val="20"/>
                <w:szCs w:val="20"/>
              </w:rPr>
              <w:t xml:space="preserve">OBLIGACIONES DE </w:t>
            </w:r>
            <w:r w:rsidRPr="009E6441">
              <w:rPr>
                <w:rFonts w:ascii="Arial" w:hAnsi="Arial" w:cs="Arial"/>
                <w:b/>
                <w:bCs/>
                <w:sz w:val="20"/>
                <w:szCs w:val="20"/>
                <w:u w:val="single"/>
              </w:rPr>
              <w:t>[NOMBRE, DENOMINACIÓN O RAZÓN SOCIAL DEL CONSORCIADO 2]</w:t>
            </w:r>
          </w:p>
        </w:tc>
        <w:tc>
          <w:tcPr>
            <w:tcW w:w="851" w:type="dxa"/>
            <w:vAlign w:val="center"/>
          </w:tcPr>
          <w:p w14:paraId="5323946A" w14:textId="77777777" w:rsidR="00DB57A0" w:rsidRPr="009E6441" w:rsidRDefault="140E24FF">
            <w:pPr>
              <w:pStyle w:val="Prrafodelista"/>
              <w:ind w:left="0"/>
              <w:jc w:val="center"/>
              <w:rPr>
                <w:rFonts w:ascii="Arial" w:hAnsi="Arial" w:cs="Arial"/>
                <w:sz w:val="20"/>
                <w:szCs w:val="20"/>
              </w:rPr>
            </w:pPr>
            <w:r w:rsidRPr="009E6441">
              <w:rPr>
                <w:rFonts w:ascii="Arial" w:hAnsi="Arial" w:cs="Arial"/>
                <w:sz w:val="20"/>
                <w:szCs w:val="20"/>
              </w:rPr>
              <w:t>[ % ]</w:t>
            </w:r>
            <w:r w:rsidRPr="009E6441">
              <w:rPr>
                <w:rStyle w:val="Refdenotaalpie"/>
                <w:rFonts w:ascii="Arial" w:hAnsi="Arial" w:cs="Arial"/>
                <w:sz w:val="20"/>
                <w:szCs w:val="20"/>
              </w:rPr>
              <w:t xml:space="preserve"> </w:t>
            </w:r>
            <w:r w:rsidR="00DB57A0" w:rsidRPr="009E6441">
              <w:rPr>
                <w:rStyle w:val="Refdenotaalpie"/>
                <w:rFonts w:ascii="Arial" w:hAnsi="Arial" w:cs="Arial"/>
                <w:sz w:val="20"/>
                <w:szCs w:val="20"/>
              </w:rPr>
              <w:footnoteReference w:id="50"/>
            </w:r>
          </w:p>
        </w:tc>
      </w:tr>
    </w:tbl>
    <w:p w14:paraId="2E807532" w14:textId="77777777" w:rsidR="00DB57A0" w:rsidRPr="009E6441" w:rsidRDefault="00DB57A0" w:rsidP="00DB57A0">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B57A0" w:rsidRPr="009E6441" w14:paraId="1A6D50A9" w14:textId="77777777">
        <w:trPr>
          <w:trHeight w:val="497"/>
        </w:trPr>
        <w:tc>
          <w:tcPr>
            <w:tcW w:w="8114" w:type="dxa"/>
            <w:vAlign w:val="center"/>
          </w:tcPr>
          <w:p w14:paraId="111CD6E9" w14:textId="77777777" w:rsidR="00DB57A0" w:rsidRPr="009E6441" w:rsidRDefault="00DB57A0">
            <w:pPr>
              <w:jc w:val="both"/>
              <w:rPr>
                <w:rFonts w:ascii="Arial" w:hAnsi="Arial" w:cs="Arial"/>
                <w:b/>
                <w:bCs/>
                <w:sz w:val="20"/>
                <w:szCs w:val="20"/>
                <w:u w:val="single"/>
              </w:rPr>
            </w:pPr>
            <w:r w:rsidRPr="009E6441">
              <w:rPr>
                <w:rFonts w:ascii="Arial" w:hAnsi="Arial" w:cs="Arial"/>
                <w:b/>
                <w:bCs/>
                <w:sz w:val="20"/>
                <w:szCs w:val="20"/>
                <w:u w:val="single"/>
              </w:rPr>
              <w:t>[DESCRIBIR LAS OBLIGACIONES DEL CONSORCIADO 2]</w:t>
            </w:r>
          </w:p>
        </w:tc>
      </w:tr>
    </w:tbl>
    <w:p w14:paraId="6EBC16B8" w14:textId="77777777" w:rsidR="00DB57A0" w:rsidRPr="009E6441" w:rsidRDefault="00DB57A0" w:rsidP="00DB57A0">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DB57A0" w:rsidRPr="009E6441" w14:paraId="38EC458D" w14:textId="77777777" w:rsidTr="19A05950">
        <w:trPr>
          <w:trHeight w:val="477"/>
        </w:trPr>
        <w:tc>
          <w:tcPr>
            <w:tcW w:w="7122" w:type="dxa"/>
            <w:vAlign w:val="center"/>
          </w:tcPr>
          <w:p w14:paraId="40C07AF1" w14:textId="77777777" w:rsidR="00DB57A0" w:rsidRPr="009E6441" w:rsidRDefault="00DB57A0" w:rsidP="17784565">
            <w:pPr>
              <w:jc w:val="both"/>
              <w:rPr>
                <w:rFonts w:ascii="Arial" w:hAnsi="Arial" w:cs="Arial"/>
                <w:sz w:val="20"/>
                <w:szCs w:val="20"/>
              </w:rPr>
            </w:pPr>
            <w:r w:rsidRPr="009E6441">
              <w:rPr>
                <w:rFonts w:ascii="Arial" w:hAnsi="Arial" w:cs="Arial"/>
                <w:sz w:val="20"/>
                <w:szCs w:val="20"/>
              </w:rPr>
              <w:lastRenderedPageBreak/>
              <w:t>TOTAL OBLIGACIONES</w:t>
            </w:r>
          </w:p>
        </w:tc>
        <w:tc>
          <w:tcPr>
            <w:tcW w:w="992" w:type="dxa"/>
          </w:tcPr>
          <w:p w14:paraId="3339512F" w14:textId="77777777" w:rsidR="00DB57A0" w:rsidRPr="009E6441" w:rsidRDefault="140E24FF">
            <w:pPr>
              <w:pStyle w:val="Prrafodelista"/>
              <w:ind w:left="0"/>
              <w:jc w:val="center"/>
              <w:rPr>
                <w:rFonts w:ascii="Arial" w:hAnsi="Arial" w:cs="Arial"/>
                <w:sz w:val="20"/>
                <w:szCs w:val="20"/>
              </w:rPr>
            </w:pPr>
            <w:r w:rsidRPr="009E6441">
              <w:rPr>
                <w:rFonts w:ascii="Arial" w:hAnsi="Arial" w:cs="Arial"/>
                <w:sz w:val="20"/>
                <w:szCs w:val="20"/>
              </w:rPr>
              <w:t>100%</w:t>
            </w:r>
            <w:r w:rsidR="00DB57A0" w:rsidRPr="009E6441">
              <w:rPr>
                <w:rStyle w:val="Refdenotaalpie"/>
                <w:rFonts w:ascii="Arial" w:hAnsi="Arial" w:cs="Arial"/>
                <w:sz w:val="20"/>
                <w:szCs w:val="20"/>
              </w:rPr>
              <w:footnoteReference w:id="51"/>
            </w:r>
          </w:p>
        </w:tc>
      </w:tr>
      <w:bookmarkEnd w:id="26"/>
    </w:tbl>
    <w:p w14:paraId="5B350504" w14:textId="77777777" w:rsidR="00DB57A0" w:rsidRPr="009E6441" w:rsidRDefault="00DB57A0" w:rsidP="00DB57A0">
      <w:pPr>
        <w:pStyle w:val="Prrafodelista"/>
        <w:ind w:left="0"/>
        <w:jc w:val="both"/>
        <w:rPr>
          <w:rFonts w:ascii="Arial" w:hAnsi="Arial" w:cs="Arial"/>
          <w:sz w:val="20"/>
          <w:szCs w:val="20"/>
        </w:rPr>
      </w:pPr>
    </w:p>
    <w:p w14:paraId="1C0E5FA5" w14:textId="77777777" w:rsidR="00DB57A0" w:rsidRPr="009E6441" w:rsidRDefault="00DB57A0" w:rsidP="00DB57A0">
      <w:pPr>
        <w:pStyle w:val="Prrafodelista"/>
        <w:ind w:left="0"/>
        <w:jc w:val="both"/>
        <w:rPr>
          <w:rFonts w:ascii="Arial" w:hAnsi="Arial" w:cs="Arial"/>
          <w:sz w:val="20"/>
          <w:szCs w:val="20"/>
        </w:rPr>
      </w:pPr>
    </w:p>
    <w:p w14:paraId="6E77F3B6" w14:textId="77777777" w:rsidR="00DB57A0" w:rsidRPr="009E6441" w:rsidRDefault="00DB57A0" w:rsidP="00DB57A0">
      <w:pPr>
        <w:widowControl w:val="0"/>
        <w:autoSpaceDE w:val="0"/>
        <w:autoSpaceDN w:val="0"/>
        <w:adjustRightInd w:val="0"/>
        <w:jc w:val="both"/>
        <w:rPr>
          <w:rFonts w:ascii="Arial" w:hAnsi="Arial" w:cs="Arial"/>
          <w:b/>
          <w:bCs/>
          <w:i/>
          <w:sz w:val="20"/>
          <w:szCs w:val="20"/>
          <w:u w:val="single"/>
        </w:rPr>
      </w:pPr>
      <w:r w:rsidRPr="009E6441">
        <w:rPr>
          <w:rFonts w:ascii="Arial" w:hAnsi="Arial" w:cs="Arial"/>
          <w:b/>
          <w:bCs/>
          <w:sz w:val="20"/>
          <w:szCs w:val="20"/>
          <w:u w:val="single"/>
        </w:rPr>
        <w:t>[CONSIGNAR CIUDAD Y FECHA]</w:t>
      </w:r>
    </w:p>
    <w:p w14:paraId="0ACD84DB" w14:textId="77777777" w:rsidR="00DB57A0" w:rsidRPr="009E6441" w:rsidRDefault="00DB57A0" w:rsidP="00DB57A0">
      <w:pPr>
        <w:widowControl w:val="0"/>
        <w:autoSpaceDE w:val="0"/>
        <w:autoSpaceDN w:val="0"/>
        <w:adjustRightInd w:val="0"/>
        <w:jc w:val="both"/>
        <w:rPr>
          <w:rFonts w:ascii="Arial" w:hAnsi="Arial" w:cs="Arial"/>
          <w:sz w:val="20"/>
          <w:szCs w:val="20"/>
        </w:rPr>
      </w:pPr>
    </w:p>
    <w:p w14:paraId="096E8314" w14:textId="77777777" w:rsidR="00DB57A0" w:rsidRPr="009E6441" w:rsidRDefault="00DB57A0" w:rsidP="00DB57A0">
      <w:pPr>
        <w:widowControl w:val="0"/>
        <w:autoSpaceDE w:val="0"/>
        <w:autoSpaceDN w:val="0"/>
        <w:adjustRightInd w:val="0"/>
        <w:jc w:val="both"/>
        <w:rPr>
          <w:rFonts w:ascii="Arial" w:hAnsi="Arial" w:cs="Arial"/>
          <w:sz w:val="20"/>
          <w:szCs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DB57A0" w:rsidRPr="009E6441" w14:paraId="321CB051" w14:textId="77777777" w:rsidTr="17784565">
        <w:trPr>
          <w:trHeight w:val="1993"/>
          <w:jc w:val="center"/>
        </w:trPr>
        <w:tc>
          <w:tcPr>
            <w:tcW w:w="3867" w:type="dxa"/>
          </w:tcPr>
          <w:p w14:paraId="6FA74E9C" w14:textId="77777777" w:rsidR="00DB57A0" w:rsidRPr="009E6441" w:rsidRDefault="00DB57A0">
            <w:pPr>
              <w:rPr>
                <w:rFonts w:ascii="Arial" w:hAnsi="Arial" w:cs="Arial"/>
                <w:sz w:val="20"/>
                <w:szCs w:val="20"/>
              </w:rPr>
            </w:pPr>
          </w:p>
          <w:p w14:paraId="007FA74B" w14:textId="77777777" w:rsidR="00DB57A0" w:rsidRPr="009E6441" w:rsidRDefault="00DB57A0">
            <w:pPr>
              <w:rPr>
                <w:rFonts w:ascii="Arial" w:hAnsi="Arial" w:cs="Arial"/>
                <w:sz w:val="20"/>
                <w:szCs w:val="20"/>
              </w:rPr>
            </w:pPr>
          </w:p>
          <w:p w14:paraId="3C419C06" w14:textId="77777777" w:rsidR="00DB57A0" w:rsidRPr="009E6441" w:rsidRDefault="00DB57A0">
            <w:pPr>
              <w:rPr>
                <w:rFonts w:ascii="Arial" w:hAnsi="Arial" w:cs="Arial"/>
                <w:sz w:val="20"/>
                <w:szCs w:val="20"/>
              </w:rPr>
            </w:pPr>
          </w:p>
          <w:p w14:paraId="3C0B595D" w14:textId="77777777" w:rsidR="00DB57A0" w:rsidRPr="009E6441" w:rsidRDefault="00DB57A0">
            <w:pPr>
              <w:jc w:val="center"/>
              <w:rPr>
                <w:rFonts w:ascii="Arial" w:hAnsi="Arial" w:cs="Arial"/>
                <w:sz w:val="20"/>
                <w:szCs w:val="20"/>
              </w:rPr>
            </w:pPr>
            <w:r w:rsidRPr="009E6441">
              <w:rPr>
                <w:rFonts w:ascii="Arial" w:hAnsi="Arial" w:cs="Arial"/>
                <w:sz w:val="20"/>
                <w:szCs w:val="20"/>
              </w:rPr>
              <w:t>..………………………………………….</w:t>
            </w:r>
          </w:p>
          <w:p w14:paraId="1A701928" w14:textId="77777777" w:rsidR="00DB57A0" w:rsidRPr="009E6441" w:rsidRDefault="00DB57A0">
            <w:pPr>
              <w:jc w:val="center"/>
              <w:rPr>
                <w:rFonts w:ascii="Arial Narrow" w:hAnsi="Arial Narrow" w:cs="Arial"/>
                <w:b/>
                <w:sz w:val="20"/>
                <w:szCs w:val="20"/>
              </w:rPr>
            </w:pPr>
            <w:r w:rsidRPr="009E6441">
              <w:rPr>
                <w:rFonts w:ascii="Arial Narrow" w:hAnsi="Arial Narrow" w:cs="Arial"/>
                <w:b/>
                <w:sz w:val="20"/>
                <w:szCs w:val="20"/>
              </w:rPr>
              <w:t>Consorciado 1</w:t>
            </w:r>
          </w:p>
          <w:p w14:paraId="5981DB3D" w14:textId="77777777" w:rsidR="00DB57A0" w:rsidRPr="009E6441" w:rsidRDefault="00DB57A0">
            <w:pPr>
              <w:jc w:val="center"/>
              <w:rPr>
                <w:rFonts w:ascii="Arial Narrow" w:hAnsi="Arial Narrow" w:cs="Arial"/>
                <w:b/>
                <w:sz w:val="20"/>
                <w:szCs w:val="20"/>
              </w:rPr>
            </w:pPr>
            <w:r w:rsidRPr="009E6441">
              <w:rPr>
                <w:rFonts w:ascii="Arial Narrow" w:hAnsi="Arial Narrow" w:cs="Arial"/>
                <w:b/>
                <w:sz w:val="20"/>
                <w:szCs w:val="20"/>
              </w:rPr>
              <w:t>Nombres, apellidos y firma del consorciado 1 o de su representante legal</w:t>
            </w:r>
          </w:p>
          <w:p w14:paraId="65C4867A" w14:textId="77777777" w:rsidR="00DB57A0" w:rsidRPr="009E6441" w:rsidRDefault="00DB57A0" w:rsidP="17784565">
            <w:pPr>
              <w:jc w:val="center"/>
              <w:rPr>
                <w:rFonts w:ascii="Arial Narrow" w:hAnsi="Arial Narrow"/>
                <w:b/>
                <w:bCs/>
                <w:sz w:val="20"/>
                <w:szCs w:val="20"/>
              </w:rPr>
            </w:pPr>
            <w:r w:rsidRPr="009E6441">
              <w:rPr>
                <w:rFonts w:ascii="Arial Narrow" w:hAnsi="Arial Narrow" w:cs="Arial"/>
                <w:b/>
                <w:bCs/>
                <w:sz w:val="20"/>
                <w:szCs w:val="20"/>
              </w:rPr>
              <w:t>tipo y N° de documento de identidad</w:t>
            </w:r>
          </w:p>
        </w:tc>
        <w:tc>
          <w:tcPr>
            <w:tcW w:w="1031" w:type="dxa"/>
          </w:tcPr>
          <w:p w14:paraId="3F67F5EC" w14:textId="77777777" w:rsidR="00DB57A0" w:rsidRPr="009E6441" w:rsidRDefault="00DB57A0">
            <w:pPr>
              <w:rPr>
                <w:rFonts w:ascii="Arial Narrow" w:hAnsi="Arial Narrow"/>
                <w:sz w:val="20"/>
                <w:szCs w:val="20"/>
              </w:rPr>
            </w:pPr>
          </w:p>
        </w:tc>
        <w:tc>
          <w:tcPr>
            <w:tcW w:w="3855" w:type="dxa"/>
          </w:tcPr>
          <w:p w14:paraId="12524564" w14:textId="77777777" w:rsidR="00DB57A0" w:rsidRPr="009E6441" w:rsidRDefault="00DB57A0">
            <w:pPr>
              <w:rPr>
                <w:rFonts w:ascii="Arial" w:hAnsi="Arial" w:cs="Arial"/>
                <w:sz w:val="20"/>
                <w:szCs w:val="20"/>
              </w:rPr>
            </w:pPr>
          </w:p>
          <w:p w14:paraId="793CBAF5" w14:textId="77777777" w:rsidR="00DB57A0" w:rsidRPr="009E6441" w:rsidRDefault="00DB57A0">
            <w:pPr>
              <w:rPr>
                <w:rFonts w:ascii="Arial" w:hAnsi="Arial" w:cs="Arial"/>
                <w:sz w:val="20"/>
                <w:szCs w:val="20"/>
              </w:rPr>
            </w:pPr>
          </w:p>
          <w:p w14:paraId="29DD3A99" w14:textId="77777777" w:rsidR="00DB57A0" w:rsidRPr="009E6441" w:rsidRDefault="00DB57A0">
            <w:pPr>
              <w:rPr>
                <w:rFonts w:ascii="Arial" w:hAnsi="Arial" w:cs="Arial"/>
                <w:sz w:val="20"/>
                <w:szCs w:val="20"/>
              </w:rPr>
            </w:pPr>
          </w:p>
          <w:p w14:paraId="271DC125" w14:textId="77777777" w:rsidR="00DB57A0" w:rsidRPr="009E6441" w:rsidRDefault="00DB57A0">
            <w:pPr>
              <w:jc w:val="center"/>
              <w:rPr>
                <w:rFonts w:ascii="Arial" w:hAnsi="Arial" w:cs="Arial"/>
                <w:sz w:val="20"/>
                <w:szCs w:val="20"/>
              </w:rPr>
            </w:pPr>
            <w:r w:rsidRPr="009E6441">
              <w:rPr>
                <w:rFonts w:ascii="Arial" w:hAnsi="Arial" w:cs="Arial"/>
                <w:sz w:val="20"/>
                <w:szCs w:val="20"/>
              </w:rPr>
              <w:t>..…………………………………………..</w:t>
            </w:r>
          </w:p>
          <w:p w14:paraId="3B877FCF" w14:textId="77777777" w:rsidR="00DB57A0" w:rsidRPr="009E6441" w:rsidRDefault="00DB57A0">
            <w:pPr>
              <w:jc w:val="center"/>
              <w:rPr>
                <w:rFonts w:ascii="Arial Narrow" w:hAnsi="Arial Narrow" w:cs="Arial"/>
                <w:b/>
                <w:sz w:val="20"/>
                <w:szCs w:val="20"/>
              </w:rPr>
            </w:pPr>
            <w:r w:rsidRPr="009E6441">
              <w:rPr>
                <w:rFonts w:ascii="Arial Narrow" w:hAnsi="Arial Narrow" w:cs="Arial"/>
                <w:b/>
                <w:sz w:val="20"/>
                <w:szCs w:val="20"/>
              </w:rPr>
              <w:t>Consorciado 2</w:t>
            </w:r>
          </w:p>
          <w:p w14:paraId="583EFA18" w14:textId="77777777" w:rsidR="00DB57A0" w:rsidRPr="009E6441" w:rsidRDefault="00DB57A0">
            <w:pPr>
              <w:jc w:val="center"/>
              <w:rPr>
                <w:rFonts w:ascii="Arial Narrow" w:hAnsi="Arial Narrow" w:cs="Arial"/>
                <w:b/>
                <w:sz w:val="20"/>
                <w:szCs w:val="20"/>
              </w:rPr>
            </w:pPr>
            <w:r w:rsidRPr="009E6441">
              <w:rPr>
                <w:rFonts w:ascii="Arial Narrow" w:hAnsi="Arial Narrow" w:cs="Arial"/>
                <w:b/>
                <w:sz w:val="20"/>
                <w:szCs w:val="20"/>
              </w:rPr>
              <w:t>Nombres, apellidos y firma del consorciado 2 o de su representante legal</w:t>
            </w:r>
          </w:p>
          <w:p w14:paraId="030D5904" w14:textId="77777777" w:rsidR="00DB57A0" w:rsidRPr="009E6441" w:rsidRDefault="00DB57A0" w:rsidP="17784565">
            <w:pPr>
              <w:jc w:val="center"/>
              <w:rPr>
                <w:rFonts w:ascii="Arial Narrow" w:hAnsi="Arial Narrow"/>
                <w:sz w:val="20"/>
                <w:szCs w:val="20"/>
              </w:rPr>
            </w:pPr>
            <w:r w:rsidRPr="009E6441">
              <w:rPr>
                <w:rFonts w:ascii="Arial Narrow" w:hAnsi="Arial Narrow" w:cs="Arial"/>
                <w:b/>
                <w:bCs/>
                <w:sz w:val="20"/>
                <w:szCs w:val="20"/>
              </w:rPr>
              <w:t>tipo y N° de documento de identidad</w:t>
            </w:r>
          </w:p>
        </w:tc>
      </w:tr>
    </w:tbl>
    <w:p w14:paraId="11A4E04F" w14:textId="77777777" w:rsidR="00DB57A0" w:rsidRPr="009E6441" w:rsidRDefault="00DB57A0" w:rsidP="00DB57A0">
      <w:pPr>
        <w:widowControl w:val="0"/>
        <w:autoSpaceDE w:val="0"/>
        <w:autoSpaceDN w:val="0"/>
        <w:adjustRightInd w:val="0"/>
        <w:jc w:val="both"/>
        <w:rPr>
          <w:rFonts w:ascii="Arial" w:hAnsi="Arial" w:cs="Arial"/>
          <w:sz w:val="20"/>
          <w:szCs w:val="20"/>
        </w:rPr>
      </w:pPr>
    </w:p>
    <w:p w14:paraId="7D3DE8BF" w14:textId="77777777" w:rsidR="00DB57A0" w:rsidRPr="009E6441" w:rsidRDefault="00DB57A0" w:rsidP="00DB57A0">
      <w:pPr>
        <w:widowControl w:val="0"/>
        <w:autoSpaceDE w:val="0"/>
        <w:autoSpaceDN w:val="0"/>
        <w:adjustRightInd w:val="0"/>
        <w:jc w:val="both"/>
        <w:rPr>
          <w:rFonts w:ascii="Arial" w:hAnsi="Arial" w:cs="Arial"/>
          <w:sz w:val="20"/>
          <w:szCs w:val="20"/>
        </w:rPr>
      </w:pPr>
    </w:p>
    <w:p w14:paraId="4B16F47A" w14:textId="77777777" w:rsidR="00DB57A0" w:rsidRPr="009E6441" w:rsidRDefault="00DB57A0" w:rsidP="00DB57A0">
      <w:pPr>
        <w:widowControl w:val="0"/>
        <w:autoSpaceDE w:val="0"/>
        <w:autoSpaceDN w:val="0"/>
        <w:adjustRightInd w:val="0"/>
        <w:jc w:val="both"/>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00DB57A0" w:rsidRPr="009E6441" w14:paraId="2407557C" w14:textId="77777777" w:rsidTr="17784565">
        <w:trPr>
          <w:trHeight w:val="300"/>
          <w:jc w:val="center"/>
        </w:trPr>
        <w:tc>
          <w:tcPr>
            <w:tcW w:w="1031" w:type="dxa"/>
          </w:tcPr>
          <w:p w14:paraId="4AADC75C" w14:textId="77777777" w:rsidR="00DB57A0" w:rsidRPr="009E6441" w:rsidRDefault="00DB57A0">
            <w:pPr>
              <w:rPr>
                <w:rFonts w:ascii="Arial Narrow" w:hAnsi="Arial Narrow"/>
                <w:sz w:val="20"/>
                <w:szCs w:val="20"/>
              </w:rPr>
            </w:pPr>
          </w:p>
        </w:tc>
        <w:tc>
          <w:tcPr>
            <w:tcW w:w="3855" w:type="dxa"/>
          </w:tcPr>
          <w:p w14:paraId="07C5E280" w14:textId="77777777" w:rsidR="00DB57A0" w:rsidRPr="009E6441" w:rsidRDefault="00DB57A0">
            <w:pPr>
              <w:rPr>
                <w:rFonts w:ascii="Arial" w:hAnsi="Arial" w:cs="Arial"/>
                <w:sz w:val="20"/>
                <w:szCs w:val="20"/>
              </w:rPr>
            </w:pPr>
          </w:p>
          <w:p w14:paraId="4D8F0651" w14:textId="77777777" w:rsidR="00DB57A0" w:rsidRPr="009E6441" w:rsidRDefault="00DB57A0">
            <w:pPr>
              <w:rPr>
                <w:rFonts w:ascii="Arial" w:hAnsi="Arial" w:cs="Arial"/>
                <w:sz w:val="20"/>
                <w:szCs w:val="20"/>
              </w:rPr>
            </w:pPr>
          </w:p>
          <w:p w14:paraId="02F225A6" w14:textId="77777777" w:rsidR="00DB57A0" w:rsidRPr="009E6441" w:rsidRDefault="00DB57A0">
            <w:pPr>
              <w:rPr>
                <w:rFonts w:ascii="Arial" w:hAnsi="Arial" w:cs="Arial"/>
                <w:sz w:val="20"/>
                <w:szCs w:val="20"/>
              </w:rPr>
            </w:pPr>
          </w:p>
          <w:p w14:paraId="1E9B0B14" w14:textId="77777777" w:rsidR="00DB57A0" w:rsidRPr="009E6441" w:rsidRDefault="00DB57A0">
            <w:pPr>
              <w:jc w:val="center"/>
              <w:rPr>
                <w:rFonts w:ascii="Arial" w:hAnsi="Arial" w:cs="Arial"/>
                <w:sz w:val="20"/>
                <w:szCs w:val="20"/>
              </w:rPr>
            </w:pPr>
            <w:r w:rsidRPr="009E6441">
              <w:rPr>
                <w:rFonts w:ascii="Arial" w:hAnsi="Arial" w:cs="Arial"/>
                <w:sz w:val="20"/>
                <w:szCs w:val="20"/>
              </w:rPr>
              <w:t>..…………………………………………..</w:t>
            </w:r>
          </w:p>
          <w:p w14:paraId="3D04B378" w14:textId="77777777" w:rsidR="00DB57A0" w:rsidRPr="009E6441" w:rsidRDefault="00DB57A0">
            <w:pPr>
              <w:jc w:val="center"/>
              <w:rPr>
                <w:rFonts w:ascii="Arial Narrow" w:hAnsi="Arial Narrow" w:cs="Arial"/>
                <w:b/>
                <w:sz w:val="20"/>
                <w:szCs w:val="20"/>
              </w:rPr>
            </w:pPr>
            <w:r w:rsidRPr="009E6441">
              <w:rPr>
                <w:rFonts w:ascii="Arial Narrow" w:hAnsi="Arial Narrow" w:cs="Arial"/>
                <w:b/>
                <w:sz w:val="20"/>
                <w:szCs w:val="20"/>
              </w:rPr>
              <w:t>Consorciado 3</w:t>
            </w:r>
          </w:p>
          <w:p w14:paraId="7865CBB8" w14:textId="77777777" w:rsidR="00DB57A0" w:rsidRPr="009E6441" w:rsidRDefault="00DB57A0">
            <w:pPr>
              <w:jc w:val="center"/>
              <w:rPr>
                <w:rFonts w:ascii="Arial Narrow" w:hAnsi="Arial Narrow" w:cs="Arial"/>
                <w:b/>
                <w:sz w:val="20"/>
                <w:szCs w:val="20"/>
              </w:rPr>
            </w:pPr>
            <w:r w:rsidRPr="009E6441">
              <w:rPr>
                <w:rFonts w:ascii="Arial Narrow" w:hAnsi="Arial Narrow" w:cs="Arial"/>
                <w:b/>
                <w:sz w:val="20"/>
                <w:szCs w:val="20"/>
              </w:rPr>
              <w:t xml:space="preserve">Nombres, apellidos y firma del consorciado </w:t>
            </w:r>
            <w:r w:rsidRPr="009E6441">
              <w:rPr>
                <w:rFonts w:ascii="Arial Narrow" w:hAnsi="Arial Narrow" w:cs="Arial"/>
                <w:b/>
                <w:bCs/>
                <w:sz w:val="20"/>
                <w:szCs w:val="20"/>
              </w:rPr>
              <w:t>3</w:t>
            </w:r>
            <w:r w:rsidRPr="009E6441">
              <w:rPr>
                <w:rFonts w:ascii="Arial Narrow" w:hAnsi="Arial Narrow" w:cs="Arial"/>
                <w:b/>
                <w:sz w:val="20"/>
                <w:szCs w:val="20"/>
              </w:rPr>
              <w:t xml:space="preserve"> o de su Representante Legal</w:t>
            </w:r>
          </w:p>
          <w:p w14:paraId="74455CD5" w14:textId="77777777" w:rsidR="00DB57A0" w:rsidRPr="009E6441" w:rsidRDefault="00DB57A0" w:rsidP="17784565">
            <w:pPr>
              <w:jc w:val="center"/>
              <w:rPr>
                <w:rFonts w:ascii="Arial Narrow" w:hAnsi="Arial Narrow"/>
                <w:sz w:val="20"/>
                <w:szCs w:val="20"/>
              </w:rPr>
            </w:pPr>
            <w:r w:rsidRPr="009E6441">
              <w:rPr>
                <w:rFonts w:ascii="Arial Narrow" w:hAnsi="Arial Narrow" w:cs="Arial"/>
                <w:b/>
                <w:bCs/>
                <w:sz w:val="20"/>
                <w:szCs w:val="20"/>
              </w:rPr>
              <w:t>Tipo y N° de Documento de Identidad</w:t>
            </w:r>
          </w:p>
        </w:tc>
      </w:tr>
    </w:tbl>
    <w:p w14:paraId="4867447F" w14:textId="77777777" w:rsidR="00DB57A0" w:rsidRPr="009E6441" w:rsidRDefault="00DB57A0" w:rsidP="00DB57A0">
      <w:pPr>
        <w:widowControl w:val="0"/>
        <w:autoSpaceDE w:val="0"/>
        <w:autoSpaceDN w:val="0"/>
        <w:adjustRightInd w:val="0"/>
        <w:jc w:val="both"/>
        <w:rPr>
          <w:rFonts w:ascii="Arial" w:hAnsi="Arial" w:cs="Arial"/>
          <w:sz w:val="18"/>
          <w:szCs w:val="18"/>
        </w:rPr>
      </w:pPr>
    </w:p>
    <w:p w14:paraId="103EB656" w14:textId="5DD20B88" w:rsidR="63206402" w:rsidRDefault="63206402"/>
    <w:p w14:paraId="363DE474" w14:textId="77777777" w:rsidR="00DB57A0" w:rsidRPr="009E6441" w:rsidRDefault="00DB57A0" w:rsidP="00DB57A0">
      <w:pPr>
        <w:widowControl w:val="0"/>
        <w:autoSpaceDE w:val="0"/>
        <w:autoSpaceDN w:val="0"/>
        <w:adjustRightInd w:val="0"/>
        <w:jc w:val="both"/>
        <w:rPr>
          <w:rFonts w:ascii="Arial" w:hAnsi="Arial" w:cs="Arial"/>
          <w:sz w:val="19"/>
          <w:szCs w:val="19"/>
        </w:rPr>
      </w:pPr>
    </w:p>
    <w:p w14:paraId="4984AA83" w14:textId="77777777" w:rsidR="00452D55" w:rsidRPr="009E6441" w:rsidRDefault="00452D55" w:rsidP="00896F64">
      <w:pPr>
        <w:widowControl w:val="0"/>
        <w:rPr>
          <w:rFonts w:ascii="Arial" w:hAnsi="Arial" w:cs="Arial"/>
          <w:b/>
        </w:rPr>
        <w:sectPr w:rsidR="00452D55" w:rsidRPr="009E6441" w:rsidSect="00945116">
          <w:pgSz w:w="11907" w:h="16839" w:code="9"/>
          <w:pgMar w:top="1418" w:right="1418" w:bottom="1701" w:left="1418" w:header="567" w:footer="567" w:gutter="0"/>
          <w:cols w:space="720"/>
          <w:docGrid w:linePitch="360"/>
        </w:sectPr>
      </w:pPr>
    </w:p>
    <w:tbl>
      <w:tblPr>
        <w:tblStyle w:val="Tabladecuadrcula1clara-nfasis51"/>
        <w:tblW w:w="8930" w:type="dxa"/>
        <w:tblInd w:w="137" w:type="dxa"/>
        <w:tblLook w:val="04A0" w:firstRow="1" w:lastRow="0" w:firstColumn="1" w:lastColumn="0" w:noHBand="0" w:noVBand="1"/>
      </w:tblPr>
      <w:tblGrid>
        <w:gridCol w:w="8930"/>
      </w:tblGrid>
      <w:tr w:rsidR="00FB4460" w:rsidRPr="009E6441" w14:paraId="358A1A80" w14:textId="77777777" w:rsidTr="00EC5A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E77BED" w14:textId="77777777" w:rsidR="00FB4460" w:rsidRPr="009E6441" w:rsidRDefault="00FB4460" w:rsidP="00EC5A69">
            <w:pPr>
              <w:jc w:val="both"/>
              <w:rPr>
                <w:rFonts w:ascii="Arial" w:hAnsi="Arial" w:cs="Arial"/>
                <w:color w:val="FF0000"/>
                <w:sz w:val="18"/>
                <w:szCs w:val="18"/>
                <w:lang w:val="es-ES"/>
              </w:rPr>
            </w:pPr>
            <w:r w:rsidRPr="009E6441">
              <w:rPr>
                <w:rFonts w:ascii="Arial" w:hAnsi="Arial" w:cs="Arial"/>
                <w:color w:val="FF0000"/>
                <w:sz w:val="18"/>
                <w:szCs w:val="18"/>
              </w:rPr>
              <w:lastRenderedPageBreak/>
              <w:t>Advertencia</w:t>
            </w:r>
          </w:p>
        </w:tc>
      </w:tr>
      <w:tr w:rsidR="00FB4460" w:rsidRPr="009E6441" w14:paraId="199EC386" w14:textId="77777777" w:rsidTr="00EC5A69">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00A1CDF" w14:textId="5E79A086" w:rsidR="00FB4460" w:rsidRPr="00420773" w:rsidRDefault="00FB4460" w:rsidP="002641F1">
            <w:pPr>
              <w:widowControl w:val="0"/>
              <w:ind w:left="34"/>
              <w:jc w:val="both"/>
              <w:rPr>
                <w:rFonts w:ascii="Arial" w:hAnsi="Arial" w:cs="Arial"/>
                <w:b w:val="0"/>
                <w:bCs w:val="0"/>
                <w:color w:val="FF0000"/>
                <w:sz w:val="18"/>
                <w:szCs w:val="18"/>
              </w:rPr>
            </w:pPr>
            <w:r w:rsidRPr="00420773">
              <w:rPr>
                <w:rFonts w:ascii="Arial" w:hAnsi="Arial" w:cs="Arial"/>
                <w:b w:val="0"/>
                <w:bCs w:val="0"/>
                <w:color w:val="FF0000"/>
                <w:sz w:val="18"/>
                <w:szCs w:val="18"/>
              </w:rPr>
              <w:t xml:space="preserve">El Anexo N° 5 </w:t>
            </w:r>
            <w:r w:rsidR="00CD4F85" w:rsidRPr="00420773">
              <w:rPr>
                <w:rFonts w:ascii="Arial" w:hAnsi="Arial" w:cs="Arial"/>
                <w:b w:val="0"/>
                <w:bCs w:val="0"/>
                <w:color w:val="FF0000"/>
                <w:sz w:val="18"/>
                <w:szCs w:val="18"/>
              </w:rPr>
              <w:t>únicamente</w:t>
            </w:r>
            <w:r w:rsidRPr="00420773">
              <w:rPr>
                <w:rFonts w:ascii="Arial" w:hAnsi="Arial" w:cs="Arial"/>
                <w:b w:val="0"/>
                <w:bCs w:val="0"/>
                <w:color w:val="FF0000"/>
                <w:sz w:val="18"/>
                <w:szCs w:val="18"/>
              </w:rPr>
              <w:t xml:space="preserve"> es presentado por los postores qu</w:t>
            </w:r>
            <w:r w:rsidR="00184723" w:rsidRPr="00420773">
              <w:rPr>
                <w:rFonts w:ascii="Arial" w:hAnsi="Arial" w:cs="Arial"/>
                <w:b w:val="0"/>
                <w:bCs w:val="0"/>
                <w:color w:val="FF0000"/>
                <w:sz w:val="18"/>
                <w:szCs w:val="18"/>
              </w:rPr>
              <w:t>e,</w:t>
            </w:r>
            <w:r w:rsidR="002A1815" w:rsidRPr="00420773">
              <w:rPr>
                <w:rFonts w:ascii="Arial" w:hAnsi="Arial" w:cs="Arial"/>
                <w:b w:val="0"/>
                <w:bCs w:val="0"/>
                <w:color w:val="FF0000"/>
                <w:sz w:val="18"/>
                <w:szCs w:val="18"/>
              </w:rPr>
              <w:t xml:space="preserve"> si bien</w:t>
            </w:r>
            <w:r w:rsidR="00CB3C51" w:rsidRPr="00420773">
              <w:rPr>
                <w:rFonts w:ascii="Arial" w:hAnsi="Arial" w:cs="Arial"/>
                <w:b w:val="0"/>
                <w:bCs w:val="0"/>
                <w:color w:val="FF0000"/>
                <w:sz w:val="18"/>
                <w:szCs w:val="18"/>
              </w:rPr>
              <w:t xml:space="preserve"> son </w:t>
            </w:r>
            <w:r w:rsidR="000B426C" w:rsidRPr="00420773">
              <w:rPr>
                <w:rFonts w:ascii="Arial" w:hAnsi="Arial" w:cs="Arial"/>
                <w:b w:val="0"/>
                <w:bCs w:val="0"/>
                <w:color w:val="FF0000"/>
                <w:sz w:val="18"/>
                <w:szCs w:val="18"/>
              </w:rPr>
              <w:t xml:space="preserve">parientes </w:t>
            </w:r>
            <w:r w:rsidR="00A145A2" w:rsidRPr="00420773">
              <w:rPr>
                <w:rFonts w:ascii="Arial" w:hAnsi="Arial" w:cs="Arial"/>
                <w:b w:val="0"/>
                <w:bCs w:val="0"/>
                <w:color w:val="FF0000"/>
                <w:sz w:val="18"/>
                <w:szCs w:val="18"/>
              </w:rPr>
              <w:t xml:space="preserve">de </w:t>
            </w:r>
            <w:r w:rsidR="002E4AB5" w:rsidRPr="00420773">
              <w:rPr>
                <w:rFonts w:ascii="Arial" w:hAnsi="Arial" w:cs="Arial"/>
                <w:b w:val="0"/>
                <w:bCs w:val="0"/>
                <w:color w:val="FF0000"/>
                <w:sz w:val="18"/>
                <w:szCs w:val="18"/>
              </w:rPr>
              <w:t xml:space="preserve">los impedidos referidos en el </w:t>
            </w:r>
            <w:r w:rsidR="00D43EA3" w:rsidRPr="00420773">
              <w:rPr>
                <w:rFonts w:ascii="Arial" w:hAnsi="Arial" w:cs="Arial"/>
                <w:b w:val="0"/>
                <w:bCs w:val="0"/>
                <w:color w:val="FF0000"/>
                <w:sz w:val="18"/>
                <w:szCs w:val="18"/>
              </w:rPr>
              <w:t xml:space="preserve">inciso </w:t>
            </w:r>
            <w:r w:rsidR="002E4AB5" w:rsidRPr="00420773">
              <w:rPr>
                <w:rFonts w:ascii="Arial" w:hAnsi="Arial" w:cs="Arial"/>
                <w:b w:val="0"/>
                <w:bCs w:val="0"/>
                <w:color w:val="FF0000"/>
                <w:sz w:val="18"/>
                <w:szCs w:val="18"/>
              </w:rPr>
              <w:t xml:space="preserve">1 del </w:t>
            </w:r>
            <w:r w:rsidR="00D43EA3" w:rsidRPr="00420773">
              <w:rPr>
                <w:rFonts w:ascii="Arial" w:hAnsi="Arial" w:cs="Arial"/>
                <w:b w:val="0"/>
                <w:bCs w:val="0"/>
                <w:color w:val="FF0000"/>
                <w:sz w:val="18"/>
                <w:szCs w:val="18"/>
              </w:rPr>
              <w:t xml:space="preserve">numeral </w:t>
            </w:r>
            <w:r w:rsidR="002E4AB5" w:rsidRPr="00420773">
              <w:rPr>
                <w:rFonts w:ascii="Arial" w:hAnsi="Arial" w:cs="Arial"/>
                <w:b w:val="0"/>
                <w:bCs w:val="0"/>
                <w:color w:val="FF0000"/>
                <w:sz w:val="18"/>
                <w:szCs w:val="18"/>
              </w:rPr>
              <w:t xml:space="preserve">30.1 </w:t>
            </w:r>
            <w:r w:rsidR="00D43EA3" w:rsidRPr="00420773">
              <w:rPr>
                <w:rFonts w:ascii="Arial" w:hAnsi="Arial" w:cs="Arial"/>
                <w:b w:val="0"/>
                <w:bCs w:val="0"/>
                <w:color w:val="FF0000"/>
                <w:sz w:val="18"/>
                <w:szCs w:val="18"/>
              </w:rPr>
              <w:t xml:space="preserve">del artículo 30 </w:t>
            </w:r>
            <w:r w:rsidR="002E4AB5" w:rsidRPr="00420773">
              <w:rPr>
                <w:rFonts w:ascii="Arial" w:hAnsi="Arial" w:cs="Arial"/>
                <w:b w:val="0"/>
                <w:bCs w:val="0"/>
                <w:color w:val="FF0000"/>
                <w:sz w:val="18"/>
                <w:szCs w:val="18"/>
              </w:rPr>
              <w:t xml:space="preserve">de la Ley N° 32069, </w:t>
            </w:r>
            <w:r w:rsidR="00D43EA3" w:rsidRPr="00420773">
              <w:rPr>
                <w:rFonts w:ascii="Arial" w:hAnsi="Arial" w:cs="Arial"/>
                <w:b w:val="0"/>
                <w:bCs w:val="0"/>
                <w:color w:val="FF0000"/>
                <w:sz w:val="18"/>
                <w:szCs w:val="18"/>
              </w:rPr>
              <w:t>Ley General de Contrataciones</w:t>
            </w:r>
            <w:r w:rsidR="00C72458" w:rsidRPr="00420773">
              <w:rPr>
                <w:rFonts w:ascii="Arial" w:hAnsi="Arial" w:cs="Arial"/>
                <w:b w:val="0"/>
                <w:bCs w:val="0"/>
                <w:color w:val="FF0000"/>
                <w:sz w:val="18"/>
                <w:szCs w:val="18"/>
              </w:rPr>
              <w:t xml:space="preserve"> Públicas</w:t>
            </w:r>
            <w:r w:rsidR="00D43EA3" w:rsidRPr="00420773">
              <w:rPr>
                <w:rFonts w:ascii="Arial" w:hAnsi="Arial" w:cs="Arial"/>
                <w:b w:val="0"/>
                <w:bCs w:val="0"/>
                <w:color w:val="FF0000"/>
                <w:sz w:val="18"/>
                <w:szCs w:val="18"/>
              </w:rPr>
              <w:t xml:space="preserve">, </w:t>
            </w:r>
            <w:r w:rsidR="007B43C0" w:rsidRPr="00420773">
              <w:rPr>
                <w:rFonts w:ascii="Arial" w:hAnsi="Arial" w:cs="Arial"/>
                <w:b w:val="0"/>
                <w:bCs w:val="0"/>
                <w:color w:val="FF0000"/>
                <w:sz w:val="18"/>
                <w:szCs w:val="18"/>
              </w:rPr>
              <w:t xml:space="preserve">no le son aplicables </w:t>
            </w:r>
            <w:r w:rsidR="008004CC" w:rsidRPr="00420773">
              <w:rPr>
                <w:rFonts w:ascii="Arial" w:hAnsi="Arial" w:cs="Arial"/>
                <w:b w:val="0"/>
                <w:bCs w:val="0"/>
                <w:color w:val="FF0000"/>
                <w:sz w:val="18"/>
                <w:szCs w:val="18"/>
              </w:rPr>
              <w:t>los impedimentos</w:t>
            </w:r>
            <w:r w:rsidR="00CF21CE" w:rsidRPr="00420773">
              <w:rPr>
                <w:rFonts w:ascii="Arial" w:hAnsi="Arial" w:cs="Arial"/>
                <w:b w:val="0"/>
                <w:bCs w:val="0"/>
                <w:color w:val="FF0000"/>
                <w:sz w:val="18"/>
                <w:szCs w:val="18"/>
              </w:rPr>
              <w:t xml:space="preserve"> en razón de parentesco</w:t>
            </w:r>
            <w:r w:rsidR="008004CC" w:rsidRPr="00420773">
              <w:rPr>
                <w:rFonts w:ascii="Arial" w:hAnsi="Arial" w:cs="Arial"/>
                <w:b w:val="0"/>
                <w:bCs w:val="0"/>
                <w:color w:val="FF0000"/>
                <w:sz w:val="18"/>
                <w:szCs w:val="18"/>
              </w:rPr>
              <w:t xml:space="preserve"> del </w:t>
            </w:r>
            <w:r w:rsidR="00D43EA3" w:rsidRPr="00420773">
              <w:rPr>
                <w:rFonts w:ascii="Arial" w:hAnsi="Arial" w:cs="Arial"/>
                <w:b w:val="0"/>
                <w:bCs w:val="0"/>
                <w:color w:val="FF0000"/>
                <w:sz w:val="18"/>
                <w:szCs w:val="18"/>
              </w:rPr>
              <w:t xml:space="preserve">inciso </w:t>
            </w:r>
            <w:r w:rsidR="008004CC" w:rsidRPr="00420773">
              <w:rPr>
                <w:rFonts w:ascii="Arial" w:hAnsi="Arial" w:cs="Arial"/>
                <w:b w:val="0"/>
                <w:bCs w:val="0"/>
                <w:color w:val="FF0000"/>
                <w:sz w:val="18"/>
                <w:szCs w:val="18"/>
              </w:rPr>
              <w:t xml:space="preserve">2 del citado </w:t>
            </w:r>
            <w:r w:rsidR="00D43EA3" w:rsidRPr="00420773">
              <w:rPr>
                <w:rFonts w:ascii="Arial" w:hAnsi="Arial" w:cs="Arial"/>
                <w:b w:val="0"/>
                <w:bCs w:val="0"/>
                <w:color w:val="FF0000"/>
                <w:sz w:val="18"/>
                <w:szCs w:val="18"/>
              </w:rPr>
              <w:t>numeral</w:t>
            </w:r>
            <w:r w:rsidR="008004CC" w:rsidRPr="00420773">
              <w:rPr>
                <w:rFonts w:ascii="Arial" w:hAnsi="Arial" w:cs="Arial"/>
                <w:b w:val="0"/>
                <w:bCs w:val="0"/>
                <w:color w:val="FF0000"/>
                <w:sz w:val="18"/>
                <w:szCs w:val="18"/>
              </w:rPr>
              <w:t xml:space="preserve">, </w:t>
            </w:r>
            <w:r w:rsidR="00CF21CE" w:rsidRPr="00420773">
              <w:rPr>
                <w:rFonts w:ascii="Arial" w:hAnsi="Arial" w:cs="Arial"/>
                <w:b w:val="0"/>
                <w:bCs w:val="0"/>
                <w:color w:val="FF0000"/>
                <w:sz w:val="18"/>
                <w:szCs w:val="18"/>
              </w:rPr>
              <w:t xml:space="preserve">debido a </w:t>
            </w:r>
            <w:r w:rsidR="000E5E09" w:rsidRPr="00420773">
              <w:rPr>
                <w:rFonts w:ascii="Arial" w:hAnsi="Arial" w:cs="Arial"/>
                <w:b w:val="0"/>
                <w:bCs w:val="0"/>
                <w:color w:val="FF0000"/>
                <w:sz w:val="18"/>
                <w:szCs w:val="18"/>
              </w:rPr>
              <w:t xml:space="preserve">que cumplen alguna de las siguientes condiciones: </w:t>
            </w:r>
            <w:r w:rsidR="00744701" w:rsidRPr="00420773">
              <w:rPr>
                <w:rFonts w:ascii="Arial" w:hAnsi="Arial" w:cs="Arial"/>
                <w:b w:val="0"/>
                <w:bCs w:val="0"/>
                <w:color w:val="FF0000"/>
                <w:sz w:val="18"/>
                <w:szCs w:val="18"/>
              </w:rPr>
              <w:t xml:space="preserve">i) </w:t>
            </w:r>
            <w:r w:rsidR="000E5E09" w:rsidRPr="00420773">
              <w:rPr>
                <w:rFonts w:ascii="Arial" w:hAnsi="Arial" w:cs="Arial"/>
                <w:b w:val="0"/>
                <w:bCs w:val="0"/>
                <w:color w:val="FF0000"/>
                <w:sz w:val="18"/>
                <w:szCs w:val="18"/>
              </w:rPr>
              <w:t>Han</w:t>
            </w:r>
            <w:r w:rsidR="002641F1" w:rsidRPr="00420773">
              <w:rPr>
                <w:rFonts w:ascii="Arial" w:hAnsi="Arial" w:cs="Arial"/>
                <w:b w:val="0"/>
                <w:bCs w:val="0"/>
                <w:color w:val="FF0000"/>
                <w:sz w:val="18"/>
                <w:szCs w:val="18"/>
              </w:rPr>
              <w:t xml:space="preserve"> suscrito un contrato derivado de un procedimiento de selección competitivo o no competitivo o</w:t>
            </w:r>
            <w:r w:rsidR="00744701" w:rsidRPr="00420773">
              <w:rPr>
                <w:rFonts w:ascii="Arial" w:hAnsi="Arial" w:cs="Arial"/>
                <w:b w:val="0"/>
                <w:bCs w:val="0"/>
                <w:color w:val="FF0000"/>
                <w:sz w:val="18"/>
                <w:szCs w:val="18"/>
              </w:rPr>
              <w:t xml:space="preserve">, ii) </w:t>
            </w:r>
            <w:r w:rsidR="002641F1" w:rsidRPr="00420773">
              <w:rPr>
                <w:rFonts w:ascii="Arial" w:hAnsi="Arial" w:cs="Arial"/>
                <w:b w:val="0"/>
                <w:bCs w:val="0"/>
                <w:color w:val="FF0000"/>
                <w:sz w:val="18"/>
                <w:szCs w:val="18"/>
              </w:rPr>
              <w:t>h</w:t>
            </w:r>
            <w:r w:rsidR="00744701" w:rsidRPr="00420773">
              <w:rPr>
                <w:rFonts w:ascii="Arial" w:hAnsi="Arial" w:cs="Arial"/>
                <w:b w:val="0"/>
                <w:bCs w:val="0"/>
                <w:color w:val="FF0000"/>
                <w:sz w:val="18"/>
                <w:szCs w:val="18"/>
              </w:rPr>
              <w:t xml:space="preserve">an </w:t>
            </w:r>
            <w:r w:rsidR="002641F1" w:rsidRPr="00420773">
              <w:rPr>
                <w:rFonts w:ascii="Arial" w:hAnsi="Arial" w:cs="Arial"/>
                <w:b w:val="0"/>
                <w:bCs w:val="0"/>
                <w:color w:val="FF0000"/>
                <w:sz w:val="18"/>
                <w:szCs w:val="18"/>
              </w:rPr>
              <w:t xml:space="preserve">ejecutado cuatro contratos menores en el mismo tipo de objeto al que postula. Para el caso de bienes y obras, el pariente debe haber ejecutado los contratos dentro de los dos años previos a la convocatoria del procedimiento de selección, contratación directa o a la adjudicación de un contrato menor. </w:t>
            </w:r>
          </w:p>
          <w:p w14:paraId="0E276D74" w14:textId="1A6CAECB" w:rsidR="001C6759" w:rsidRPr="009E6441" w:rsidRDefault="001C6759" w:rsidP="00A647A4">
            <w:pPr>
              <w:widowControl w:val="0"/>
              <w:jc w:val="both"/>
              <w:rPr>
                <w:rFonts w:ascii="Arial" w:hAnsi="Arial" w:cs="Arial"/>
                <w:b w:val="0"/>
                <w:bCs w:val="0"/>
                <w:i/>
                <w:iCs/>
                <w:color w:val="FF0000"/>
                <w:sz w:val="18"/>
                <w:szCs w:val="18"/>
              </w:rPr>
            </w:pPr>
          </w:p>
        </w:tc>
      </w:tr>
    </w:tbl>
    <w:p w14:paraId="75D9828E" w14:textId="77777777" w:rsidR="00ED3B77" w:rsidRPr="009E6441" w:rsidRDefault="00ED3B77" w:rsidP="00751219">
      <w:pPr>
        <w:textAlignment w:val="baseline"/>
        <w:rPr>
          <w:rFonts w:ascii="Arial" w:hAnsi="Arial" w:cs="Arial"/>
          <w:b/>
          <w:bCs/>
          <w:color w:val="000000" w:themeColor="text1"/>
          <w:sz w:val="22"/>
          <w:szCs w:val="22"/>
          <w:lang w:eastAsia="es-PE"/>
        </w:rPr>
      </w:pPr>
    </w:p>
    <w:p w14:paraId="291206E3" w14:textId="77777777" w:rsidR="00ED3B77" w:rsidRPr="009E6441" w:rsidRDefault="00ED3B77" w:rsidP="17784565">
      <w:pPr>
        <w:jc w:val="center"/>
        <w:textAlignment w:val="baseline"/>
        <w:rPr>
          <w:rFonts w:ascii="Arial" w:hAnsi="Arial" w:cs="Arial"/>
          <w:b/>
          <w:bCs/>
          <w:color w:val="000000" w:themeColor="text1"/>
          <w:sz w:val="22"/>
          <w:szCs w:val="22"/>
          <w:lang w:eastAsia="es-PE"/>
        </w:rPr>
      </w:pPr>
    </w:p>
    <w:p w14:paraId="033B7732" w14:textId="534124D9" w:rsidR="00B97A67" w:rsidRPr="009E6441" w:rsidRDefault="6DE2A85C" w:rsidP="17784565">
      <w:pPr>
        <w:jc w:val="center"/>
        <w:textAlignment w:val="baseline"/>
        <w:rPr>
          <w:rFonts w:ascii="Segoe UI" w:hAnsi="Segoe UI" w:cs="Segoe UI"/>
          <w:color w:val="000000"/>
          <w:sz w:val="18"/>
          <w:szCs w:val="18"/>
          <w:lang w:eastAsia="es-PE"/>
        </w:rPr>
      </w:pPr>
      <w:r w:rsidRPr="009E6441">
        <w:rPr>
          <w:rFonts w:ascii="Arial" w:hAnsi="Arial" w:cs="Arial"/>
          <w:b/>
          <w:bCs/>
          <w:color w:val="000000" w:themeColor="text1"/>
          <w:sz w:val="22"/>
          <w:szCs w:val="22"/>
          <w:lang w:eastAsia="es-PE"/>
        </w:rPr>
        <w:t xml:space="preserve">ANEXO Nº </w:t>
      </w:r>
      <w:r w:rsidR="5955DB5D" w:rsidRPr="009E6441">
        <w:rPr>
          <w:rFonts w:ascii="Arial" w:hAnsi="Arial" w:cs="Arial"/>
          <w:b/>
          <w:bCs/>
          <w:color w:val="000000" w:themeColor="text1"/>
          <w:sz w:val="22"/>
          <w:szCs w:val="22"/>
          <w:lang w:eastAsia="es-PE"/>
        </w:rPr>
        <w:t>5</w:t>
      </w:r>
      <w:r w:rsidR="0047620B" w:rsidRPr="009E6441">
        <w:rPr>
          <w:rStyle w:val="Refdenotaalpie"/>
          <w:rFonts w:ascii="Arial" w:hAnsi="Arial" w:cs="Arial"/>
          <w:b/>
          <w:bCs/>
          <w:color w:val="000000" w:themeColor="text1"/>
          <w:sz w:val="22"/>
          <w:szCs w:val="22"/>
          <w:lang w:eastAsia="es-PE"/>
        </w:rPr>
        <w:footnoteReference w:id="52"/>
      </w:r>
    </w:p>
    <w:p w14:paraId="1B58782E" w14:textId="77777777" w:rsidR="00B97A67" w:rsidRPr="009E6441" w:rsidRDefault="00B97A67" w:rsidP="00B97A67">
      <w:pPr>
        <w:jc w:val="center"/>
        <w:textAlignment w:val="baseline"/>
        <w:rPr>
          <w:rFonts w:ascii="Segoe UI" w:hAnsi="Segoe UI" w:cs="Segoe UI"/>
          <w:color w:val="000000"/>
          <w:sz w:val="18"/>
          <w:szCs w:val="18"/>
          <w:lang w:eastAsia="es-PE"/>
        </w:rPr>
      </w:pPr>
      <w:r w:rsidRPr="009E6441">
        <w:rPr>
          <w:rFonts w:ascii="Arial" w:hAnsi="Arial" w:cs="Arial"/>
          <w:color w:val="000000"/>
          <w:sz w:val="22"/>
          <w:szCs w:val="22"/>
          <w:lang w:eastAsia="es-PE"/>
        </w:rPr>
        <w:t> </w:t>
      </w:r>
      <w:r w:rsidRPr="009E6441">
        <w:rPr>
          <w:rFonts w:ascii="Arial" w:hAnsi="Arial" w:cs="Arial"/>
          <w:b/>
          <w:bCs/>
          <w:color w:val="000000"/>
          <w:sz w:val="22"/>
          <w:szCs w:val="22"/>
          <w:lang w:val="es-ES" w:eastAsia="es-PE"/>
        </w:rPr>
        <w:t>DECLARACIÓN JURADA DE DESAFECTACIÓN DE IMPEDIMENTO</w:t>
      </w:r>
      <w:r w:rsidRPr="009E6441">
        <w:rPr>
          <w:rFonts w:ascii="Arial" w:hAnsi="Arial" w:cs="Arial"/>
          <w:color w:val="000000"/>
          <w:sz w:val="22"/>
          <w:szCs w:val="22"/>
          <w:lang w:eastAsia="es-PE"/>
        </w:rPr>
        <w:t> </w:t>
      </w:r>
    </w:p>
    <w:p w14:paraId="10312503" w14:textId="45FA6CE7" w:rsidR="00ED3B77" w:rsidRPr="009E6441" w:rsidRDefault="00ED3B77" w:rsidP="00B97A67">
      <w:pPr>
        <w:jc w:val="center"/>
        <w:textAlignment w:val="baseline"/>
        <w:rPr>
          <w:rFonts w:ascii="Arial" w:hAnsi="Arial" w:cs="Arial"/>
          <w:b/>
          <w:bCs/>
          <w:color w:val="000000"/>
          <w:sz w:val="22"/>
          <w:szCs w:val="22"/>
          <w:lang w:val="es-ES" w:eastAsia="es-PE"/>
        </w:rPr>
      </w:pPr>
    </w:p>
    <w:p w14:paraId="7F9C2301" w14:textId="77777777" w:rsidR="00ED3B77" w:rsidRPr="009E6441" w:rsidRDefault="00ED3B77" w:rsidP="00B97A67">
      <w:pPr>
        <w:jc w:val="center"/>
        <w:textAlignment w:val="baseline"/>
        <w:rPr>
          <w:rFonts w:ascii="Arial" w:hAnsi="Arial" w:cs="Arial"/>
          <w:b/>
          <w:bCs/>
          <w:color w:val="000000"/>
          <w:sz w:val="22"/>
          <w:szCs w:val="22"/>
          <w:lang w:val="es-ES" w:eastAsia="es-PE"/>
        </w:rPr>
      </w:pPr>
    </w:p>
    <w:p w14:paraId="2F2EB7CE" w14:textId="4865AC9F" w:rsidR="00B97A67" w:rsidRPr="009E6441" w:rsidRDefault="00B97A67" w:rsidP="00B97A67">
      <w:pPr>
        <w:jc w:val="center"/>
        <w:textAlignment w:val="baseline"/>
        <w:rPr>
          <w:rFonts w:ascii="Segoe UI" w:hAnsi="Segoe UI" w:cs="Segoe UI"/>
          <w:color w:val="000000"/>
          <w:sz w:val="18"/>
          <w:szCs w:val="18"/>
          <w:lang w:eastAsia="es-PE"/>
        </w:rPr>
      </w:pPr>
      <w:r w:rsidRPr="009E6441">
        <w:rPr>
          <w:rFonts w:ascii="Arial" w:hAnsi="Arial" w:cs="Arial"/>
          <w:b/>
          <w:bCs/>
          <w:color w:val="000000"/>
          <w:sz w:val="22"/>
          <w:szCs w:val="22"/>
          <w:lang w:val="es-ES" w:eastAsia="es-PE"/>
        </w:rPr>
        <w:t> </w:t>
      </w:r>
      <w:r w:rsidRPr="009E6441">
        <w:rPr>
          <w:rFonts w:ascii="Arial" w:hAnsi="Arial" w:cs="Arial"/>
          <w:color w:val="000000"/>
          <w:sz w:val="22"/>
          <w:szCs w:val="22"/>
          <w:lang w:eastAsia="es-PE"/>
        </w:rPr>
        <w:t> </w:t>
      </w:r>
    </w:p>
    <w:p w14:paraId="2E4E3254" w14:textId="77777777" w:rsidR="00B97A67" w:rsidRPr="009E6441" w:rsidRDefault="00B97A67" w:rsidP="00B97A67">
      <w:pPr>
        <w:jc w:val="both"/>
        <w:textAlignment w:val="baseline"/>
        <w:rPr>
          <w:rFonts w:ascii="Segoe UI" w:hAnsi="Segoe UI" w:cs="Segoe UI"/>
          <w:color w:val="000000"/>
          <w:sz w:val="18"/>
          <w:szCs w:val="18"/>
          <w:lang w:eastAsia="es-PE"/>
        </w:rPr>
      </w:pPr>
      <w:r w:rsidRPr="009E6441">
        <w:rPr>
          <w:rFonts w:ascii="Arial" w:hAnsi="Arial" w:cs="Arial"/>
          <w:color w:val="000000"/>
          <w:sz w:val="20"/>
          <w:szCs w:val="20"/>
          <w:lang w:eastAsia="es-PE"/>
        </w:rPr>
        <w:t>Señores  </w:t>
      </w:r>
    </w:p>
    <w:p w14:paraId="08ED87DA" w14:textId="77777777" w:rsidR="00B97A67" w:rsidRPr="009E6441" w:rsidRDefault="00B97A67" w:rsidP="00B97A67">
      <w:pPr>
        <w:jc w:val="both"/>
        <w:textAlignment w:val="baseline"/>
        <w:rPr>
          <w:rFonts w:ascii="Segoe UI" w:hAnsi="Segoe UI" w:cs="Segoe UI"/>
          <w:color w:val="000000"/>
          <w:sz w:val="18"/>
          <w:szCs w:val="18"/>
          <w:lang w:eastAsia="es-PE"/>
        </w:rPr>
      </w:pPr>
      <w:r w:rsidRPr="009E6441">
        <w:rPr>
          <w:rFonts w:ascii="Arial" w:hAnsi="Arial" w:cs="Arial"/>
          <w:b/>
          <w:bCs/>
          <w:color w:val="000000"/>
          <w:sz w:val="20"/>
          <w:szCs w:val="20"/>
          <w:u w:val="single"/>
          <w:lang w:eastAsia="es-PE"/>
        </w:rPr>
        <w:t>EVALUADORES</w:t>
      </w:r>
      <w:r w:rsidRPr="009E6441">
        <w:rPr>
          <w:rFonts w:ascii="Arial" w:hAnsi="Arial" w:cs="Arial"/>
          <w:color w:val="000000"/>
          <w:sz w:val="20"/>
          <w:szCs w:val="20"/>
          <w:lang w:eastAsia="es-PE"/>
        </w:rPr>
        <w:t> </w:t>
      </w:r>
    </w:p>
    <w:p w14:paraId="1B8166AD" w14:textId="3330AFF0" w:rsidR="00B97A67" w:rsidRPr="009E6441" w:rsidRDefault="00B97A67" w:rsidP="17784565">
      <w:pPr>
        <w:jc w:val="both"/>
        <w:textAlignment w:val="baseline"/>
        <w:rPr>
          <w:rFonts w:ascii="Segoe UI" w:hAnsi="Segoe UI" w:cs="Segoe UI"/>
          <w:color w:val="000000"/>
          <w:sz w:val="18"/>
          <w:szCs w:val="18"/>
          <w:lang w:eastAsia="es-PE"/>
        </w:rPr>
      </w:pPr>
      <w:r w:rsidRPr="009E6441">
        <w:rPr>
          <w:rFonts w:ascii="Arial" w:hAnsi="Arial" w:cs="Arial"/>
          <w:b/>
          <w:bCs/>
          <w:color w:val="000000" w:themeColor="text1"/>
          <w:sz w:val="20"/>
          <w:szCs w:val="20"/>
          <w:lang w:eastAsia="es-PE"/>
        </w:rPr>
        <w:t xml:space="preserve">LICITACIÓN PÚBLICA </w:t>
      </w:r>
      <w:r w:rsidR="00163B76" w:rsidRPr="009E6441">
        <w:rPr>
          <w:rFonts w:ascii="Arial" w:hAnsi="Arial" w:cs="Arial"/>
          <w:b/>
          <w:bCs/>
          <w:color w:val="000000" w:themeColor="text1"/>
          <w:sz w:val="20"/>
          <w:szCs w:val="20"/>
          <w:lang w:eastAsia="es-PE"/>
        </w:rPr>
        <w:t xml:space="preserve">PARA </w:t>
      </w:r>
      <w:r w:rsidRPr="009E6441">
        <w:rPr>
          <w:rFonts w:ascii="Arial" w:hAnsi="Arial" w:cs="Arial"/>
          <w:b/>
          <w:bCs/>
          <w:color w:val="000000" w:themeColor="text1"/>
          <w:sz w:val="20"/>
          <w:szCs w:val="20"/>
          <w:lang w:eastAsia="es-PE"/>
        </w:rPr>
        <w:t xml:space="preserve">BIENES Nº </w:t>
      </w:r>
      <w:r w:rsidRPr="009E6441">
        <w:rPr>
          <w:rFonts w:ascii="Arial" w:hAnsi="Arial" w:cs="Arial"/>
          <w:color w:val="000000" w:themeColor="text1"/>
          <w:sz w:val="20"/>
          <w:szCs w:val="20"/>
          <w:lang w:eastAsia="es-PE"/>
        </w:rPr>
        <w:t>[CONSIGNAR NOMENCLATURA DEL PROCEDIMIENTO</w:t>
      </w:r>
      <w:r w:rsidR="00163B76" w:rsidRPr="009E6441">
        <w:rPr>
          <w:rFonts w:ascii="Arial" w:hAnsi="Arial" w:cs="Arial"/>
          <w:color w:val="000000" w:themeColor="text1"/>
          <w:sz w:val="20"/>
          <w:szCs w:val="20"/>
          <w:lang w:eastAsia="es-PE"/>
        </w:rPr>
        <w:t xml:space="preserve"> DE SELECCIÓN</w:t>
      </w:r>
      <w:r w:rsidRPr="009E6441">
        <w:rPr>
          <w:rFonts w:ascii="Arial" w:hAnsi="Arial" w:cs="Arial"/>
          <w:color w:val="000000" w:themeColor="text1"/>
          <w:sz w:val="20"/>
          <w:szCs w:val="20"/>
          <w:lang w:eastAsia="es-PE"/>
        </w:rPr>
        <w:t>]  </w:t>
      </w:r>
    </w:p>
    <w:p w14:paraId="4E4CC254" w14:textId="77777777" w:rsidR="00B97A67" w:rsidRPr="009E6441" w:rsidRDefault="00B97A67" w:rsidP="17784565">
      <w:pPr>
        <w:jc w:val="both"/>
        <w:textAlignment w:val="baseline"/>
        <w:rPr>
          <w:rFonts w:ascii="Segoe UI" w:hAnsi="Segoe UI" w:cs="Segoe UI"/>
          <w:color w:val="000000"/>
          <w:sz w:val="18"/>
          <w:szCs w:val="18"/>
          <w:lang w:eastAsia="es-PE"/>
        </w:rPr>
      </w:pPr>
      <w:r w:rsidRPr="009E6441">
        <w:rPr>
          <w:rFonts w:ascii="Arial" w:hAnsi="Arial" w:cs="Arial"/>
          <w:color w:val="000000" w:themeColor="text1"/>
          <w:sz w:val="20"/>
          <w:szCs w:val="20"/>
          <w:lang w:eastAsia="es-PE"/>
        </w:rPr>
        <w:t>Presente.-   </w:t>
      </w:r>
    </w:p>
    <w:p w14:paraId="71C7F54B" w14:textId="77777777" w:rsidR="00B97A67" w:rsidRPr="009E6441" w:rsidRDefault="00B97A67" w:rsidP="00125F05">
      <w:pPr>
        <w:jc w:val="both"/>
        <w:textAlignment w:val="baseline"/>
        <w:rPr>
          <w:rFonts w:ascii="Arial" w:hAnsi="Arial" w:cs="Arial"/>
          <w:color w:val="000000"/>
          <w:sz w:val="20"/>
          <w:szCs w:val="20"/>
          <w:lang w:eastAsia="es-PE"/>
        </w:rPr>
      </w:pPr>
    </w:p>
    <w:p w14:paraId="224CF048" w14:textId="530989AB" w:rsidR="29B11FEF" w:rsidRPr="009E6441" w:rsidRDefault="30A6B9F1" w:rsidP="00125F05">
      <w:pPr>
        <w:jc w:val="both"/>
        <w:rPr>
          <w:rFonts w:ascii="Arial" w:eastAsia="Arial" w:hAnsi="Arial" w:cs="Arial"/>
          <w:color w:val="000000" w:themeColor="text1"/>
          <w:sz w:val="20"/>
          <w:szCs w:val="20"/>
        </w:rPr>
      </w:pPr>
      <w:r w:rsidRPr="009E6441">
        <w:rPr>
          <w:rFonts w:ascii="Arial" w:eastAsia="Arial" w:hAnsi="Arial" w:cs="Arial"/>
          <w:color w:val="000000" w:themeColor="text1"/>
          <w:sz w:val="20"/>
          <w:szCs w:val="20"/>
        </w:rPr>
        <w:t xml:space="preserve">El que suscribe, [……………..], postor y/o representante legal de </w:t>
      </w:r>
      <w:r w:rsidRPr="009E6441">
        <w:rPr>
          <w:rFonts w:ascii="Arial" w:eastAsia="Arial" w:hAnsi="Arial" w:cs="Arial"/>
          <w:b/>
          <w:bCs/>
          <w:color w:val="000000" w:themeColor="text1"/>
          <w:sz w:val="20"/>
          <w:szCs w:val="20"/>
          <w:u w:val="single"/>
        </w:rPr>
        <w:t>[CONSIGNAR EN CASO DE SER PERSONA JURÍDICA]</w:t>
      </w:r>
      <w:r w:rsidRPr="009E6441">
        <w:rPr>
          <w:rFonts w:ascii="Arial" w:eastAsia="Arial" w:hAnsi="Arial" w:cs="Arial"/>
          <w:color w:val="000000" w:themeColor="text1"/>
          <w:sz w:val="20"/>
          <w:szCs w:val="20"/>
        </w:rPr>
        <w:t xml:space="preserve">, identificado con </w:t>
      </w:r>
      <w:r w:rsidRPr="009E6441">
        <w:rPr>
          <w:rFonts w:ascii="Arial" w:eastAsia="Arial" w:hAnsi="Arial" w:cs="Arial"/>
          <w:b/>
          <w:bCs/>
          <w:color w:val="000000" w:themeColor="text1"/>
          <w:sz w:val="20"/>
          <w:szCs w:val="20"/>
          <w:u w:val="single"/>
        </w:rPr>
        <w:t>[CONSIGNAR TIPO DE DOCUMENTO DE IDENTIDAD] N° [CONSIGNAR NÚMERO DE DOCUMENTO DE IDENTIDAD</w:t>
      </w:r>
      <w:r w:rsidRPr="009E6441">
        <w:rPr>
          <w:rFonts w:ascii="Arial" w:eastAsia="Arial" w:hAnsi="Arial" w:cs="Arial"/>
          <w:color w:val="000000" w:themeColor="text1"/>
          <w:sz w:val="20"/>
          <w:szCs w:val="20"/>
        </w:rPr>
        <w:t xml:space="preserve">], con poder inscrito </w:t>
      </w:r>
      <w:r w:rsidR="00F31D5F" w:rsidRPr="00874A7B">
        <w:rPr>
          <w:rFonts w:ascii="Arial" w:eastAsia="Arial" w:hAnsi="Arial" w:cs="Arial"/>
          <w:color w:val="000000" w:themeColor="text1"/>
          <w:sz w:val="20"/>
          <w:szCs w:val="20"/>
        </w:rPr>
        <w:t xml:space="preserve"> en la de Sede Registral de</w:t>
      </w:r>
      <w:r w:rsidRPr="009E6441">
        <w:rPr>
          <w:rFonts w:ascii="Arial" w:eastAsia="Arial" w:hAnsi="Arial" w:cs="Arial"/>
          <w:color w:val="000000" w:themeColor="text1"/>
          <w:sz w:val="20"/>
          <w:szCs w:val="20"/>
        </w:rPr>
        <w:t xml:space="preserve"> [CONSIGNAR EN CASO DE SER PERSONA JURÍDICA] en la </w:t>
      </w:r>
      <w:r w:rsidR="00690494">
        <w:rPr>
          <w:rFonts w:ascii="Arial" w:hAnsi="Arial" w:cs="Arial"/>
          <w:sz w:val="20"/>
          <w:szCs w:val="20"/>
        </w:rPr>
        <w:t>Partida Registral</w:t>
      </w:r>
      <w:r w:rsidR="00690494" w:rsidRPr="005B33B7">
        <w:rPr>
          <w:rFonts w:ascii="Arial" w:hAnsi="Arial" w:cs="Arial"/>
          <w:sz w:val="20"/>
          <w:szCs w:val="20"/>
        </w:rPr>
        <w:t xml:space="preserve"> </w:t>
      </w:r>
      <w:r w:rsidRPr="009E6441">
        <w:rPr>
          <w:rFonts w:ascii="Arial" w:eastAsia="Arial" w:hAnsi="Arial" w:cs="Arial"/>
          <w:color w:val="000000" w:themeColor="text1"/>
          <w:sz w:val="20"/>
          <w:szCs w:val="20"/>
        </w:rPr>
        <w:t xml:space="preserve">Nº </w:t>
      </w:r>
      <w:r w:rsidRPr="009E6441">
        <w:rPr>
          <w:rFonts w:ascii="Arial" w:eastAsia="Arial" w:hAnsi="Arial" w:cs="Arial"/>
          <w:b/>
          <w:bCs/>
          <w:color w:val="000000" w:themeColor="text1"/>
          <w:sz w:val="20"/>
          <w:szCs w:val="20"/>
          <w:u w:val="single"/>
        </w:rPr>
        <w:t>[CONSIGNAR EN CASO DE SER PERSONA JURÍDICA</w:t>
      </w:r>
      <w:r w:rsidRPr="009E6441">
        <w:rPr>
          <w:rFonts w:ascii="Arial" w:eastAsia="Arial" w:hAnsi="Arial" w:cs="Arial"/>
          <w:color w:val="000000" w:themeColor="text1"/>
          <w:sz w:val="20"/>
          <w:szCs w:val="20"/>
        </w:rPr>
        <w:t>] Asiento Nº [</w:t>
      </w:r>
      <w:r w:rsidRPr="009E6441">
        <w:rPr>
          <w:rFonts w:ascii="Arial" w:eastAsia="Arial" w:hAnsi="Arial" w:cs="Arial"/>
          <w:b/>
          <w:bCs/>
          <w:color w:val="000000" w:themeColor="text1"/>
          <w:sz w:val="20"/>
          <w:szCs w:val="20"/>
          <w:u w:val="single"/>
        </w:rPr>
        <w:t>CONSIGNAR EN CASO DE SER PERSONA JURÍDICA</w:t>
      </w:r>
      <w:r w:rsidRPr="009E6441">
        <w:rPr>
          <w:rFonts w:ascii="Arial" w:eastAsia="Arial" w:hAnsi="Arial" w:cs="Arial"/>
          <w:color w:val="000000" w:themeColor="text1"/>
          <w:sz w:val="20"/>
          <w:szCs w:val="20"/>
        </w:rPr>
        <w:t xml:space="preserve">], </w:t>
      </w:r>
      <w:r w:rsidRPr="009E6441">
        <w:rPr>
          <w:rFonts w:ascii="Arial" w:eastAsia="Arial" w:hAnsi="Arial" w:cs="Arial"/>
          <w:b/>
          <w:bCs/>
          <w:color w:val="000000" w:themeColor="text1"/>
          <w:sz w:val="20"/>
          <w:szCs w:val="20"/>
          <w:u w:val="single"/>
        </w:rPr>
        <w:t>declaro que tengo los siguientes parientes</w:t>
      </w:r>
      <w:r w:rsidR="00875A16" w:rsidRPr="009E6441">
        <w:rPr>
          <w:rStyle w:val="Refdenotaalpie"/>
          <w:rFonts w:ascii="Arial" w:eastAsia="Arial" w:hAnsi="Arial" w:cs="Arial"/>
          <w:b/>
          <w:bCs/>
          <w:color w:val="000000" w:themeColor="text1"/>
          <w:sz w:val="20"/>
          <w:szCs w:val="20"/>
          <w:u w:val="single"/>
        </w:rPr>
        <w:footnoteReference w:id="53"/>
      </w:r>
      <w:r w:rsidRPr="009E6441">
        <w:rPr>
          <w:rFonts w:ascii="Arial" w:eastAsia="Arial" w:hAnsi="Arial" w:cs="Arial"/>
          <w:b/>
          <w:bCs/>
          <w:color w:val="000000" w:themeColor="text1"/>
          <w:sz w:val="20"/>
          <w:szCs w:val="20"/>
          <w:u w:val="single"/>
        </w:rPr>
        <w:t>,</w:t>
      </w:r>
      <w:r w:rsidR="2269DF29" w:rsidRPr="009E6441">
        <w:rPr>
          <w:rFonts w:ascii="Arial" w:eastAsia="Arial" w:hAnsi="Arial" w:cs="Arial"/>
          <w:b/>
          <w:bCs/>
          <w:color w:val="000000" w:themeColor="text1"/>
          <w:sz w:val="20"/>
          <w:szCs w:val="20"/>
          <w:u w:val="single"/>
        </w:rPr>
        <w:t xml:space="preserve"> los cuales </w:t>
      </w:r>
      <w:r w:rsidR="13B7CA0C" w:rsidRPr="009E6441">
        <w:rPr>
          <w:rFonts w:ascii="Arial" w:eastAsia="Arial" w:hAnsi="Arial" w:cs="Arial"/>
          <w:b/>
          <w:bCs/>
          <w:color w:val="000000" w:themeColor="text1"/>
          <w:sz w:val="20"/>
          <w:szCs w:val="20"/>
          <w:u w:val="single"/>
        </w:rPr>
        <w:t>cuentan con impedimento de carácter personal</w:t>
      </w:r>
      <w:r w:rsidR="00677B95" w:rsidRPr="009E6441">
        <w:rPr>
          <w:rStyle w:val="Refdenotaalpie"/>
          <w:rFonts w:ascii="Arial" w:eastAsia="Arial" w:hAnsi="Arial" w:cs="Arial"/>
          <w:b/>
          <w:bCs/>
          <w:color w:val="000000" w:themeColor="text1"/>
          <w:sz w:val="20"/>
          <w:szCs w:val="20"/>
          <w:u w:val="single"/>
        </w:rPr>
        <w:footnoteReference w:id="54"/>
      </w:r>
      <w:r w:rsidR="13B7CA0C" w:rsidRPr="009E6441">
        <w:rPr>
          <w:rFonts w:ascii="Arial" w:eastAsia="Arial" w:hAnsi="Arial" w:cs="Arial"/>
          <w:b/>
          <w:bCs/>
          <w:color w:val="000000" w:themeColor="text1"/>
          <w:sz w:val="20"/>
          <w:szCs w:val="20"/>
          <w:u w:val="single"/>
        </w:rPr>
        <w:t xml:space="preserve"> </w:t>
      </w:r>
      <w:r w:rsidR="5C8ECA18" w:rsidRPr="009E6441">
        <w:rPr>
          <w:rFonts w:ascii="Arial" w:eastAsia="Arial" w:hAnsi="Arial" w:cs="Arial"/>
          <w:b/>
          <w:bCs/>
          <w:color w:val="000000" w:themeColor="text1"/>
          <w:sz w:val="20"/>
          <w:szCs w:val="20"/>
          <w:u w:val="single"/>
        </w:rPr>
        <w:t>de conformidad con el numeral</w:t>
      </w:r>
      <w:r w:rsidR="03642B63" w:rsidRPr="009E6441">
        <w:rPr>
          <w:b/>
          <w:bCs/>
          <w:u w:val="single"/>
        </w:rPr>
        <w:t xml:space="preserve"> </w:t>
      </w:r>
      <w:r w:rsidR="03642B63" w:rsidRPr="009E6441">
        <w:rPr>
          <w:rFonts w:ascii="Arial" w:eastAsia="Arial" w:hAnsi="Arial" w:cs="Arial"/>
          <w:b/>
          <w:bCs/>
          <w:color w:val="000000" w:themeColor="text1"/>
          <w:sz w:val="20"/>
          <w:szCs w:val="20"/>
          <w:u w:val="single"/>
        </w:rPr>
        <w:t xml:space="preserve">1 del </w:t>
      </w:r>
      <w:r w:rsidR="452190FB" w:rsidRPr="009E6441">
        <w:rPr>
          <w:rFonts w:ascii="Arial" w:eastAsia="Arial" w:hAnsi="Arial" w:cs="Arial"/>
          <w:b/>
          <w:bCs/>
          <w:color w:val="000000" w:themeColor="text1"/>
          <w:sz w:val="20"/>
          <w:szCs w:val="20"/>
          <w:u w:val="single"/>
        </w:rPr>
        <w:t xml:space="preserve">numeral </w:t>
      </w:r>
      <w:r w:rsidR="03642B63" w:rsidRPr="009E6441">
        <w:rPr>
          <w:rFonts w:ascii="Arial" w:eastAsia="Arial" w:hAnsi="Arial" w:cs="Arial"/>
          <w:b/>
          <w:bCs/>
          <w:color w:val="000000" w:themeColor="text1"/>
          <w:sz w:val="20"/>
          <w:szCs w:val="20"/>
          <w:u w:val="single"/>
        </w:rPr>
        <w:t xml:space="preserve">30.1 del artículo 30 de la </w:t>
      </w:r>
      <w:r w:rsidR="23028F62" w:rsidRPr="009E6441">
        <w:rPr>
          <w:rFonts w:ascii="Arial" w:eastAsia="Arial" w:hAnsi="Arial" w:cs="Arial"/>
          <w:b/>
          <w:bCs/>
          <w:color w:val="000000" w:themeColor="text1"/>
          <w:sz w:val="20"/>
          <w:szCs w:val="20"/>
          <w:u w:val="single"/>
        </w:rPr>
        <w:t>Ley N° 32069</w:t>
      </w:r>
      <w:r w:rsidR="452190FB" w:rsidRPr="009E6441">
        <w:rPr>
          <w:rFonts w:ascii="Arial" w:eastAsia="Arial" w:hAnsi="Arial" w:cs="Arial"/>
          <w:b/>
          <w:bCs/>
          <w:color w:val="000000" w:themeColor="text1"/>
          <w:sz w:val="20"/>
          <w:szCs w:val="20"/>
          <w:u w:val="single"/>
        </w:rPr>
        <w:t xml:space="preserve">, Ley General de Contrataciones </w:t>
      </w:r>
      <w:r w:rsidR="4A278C18" w:rsidRPr="009E6441">
        <w:rPr>
          <w:rFonts w:ascii="Arial" w:eastAsia="Arial" w:hAnsi="Arial" w:cs="Arial"/>
          <w:b/>
          <w:bCs/>
          <w:color w:val="000000" w:themeColor="text1"/>
          <w:sz w:val="20"/>
          <w:szCs w:val="20"/>
          <w:u w:val="single"/>
        </w:rPr>
        <w:t>Públicas</w:t>
      </w:r>
      <w:r w:rsidR="51501B20" w:rsidRPr="009E6441">
        <w:rPr>
          <w:rFonts w:ascii="Arial" w:eastAsia="Arial" w:hAnsi="Arial" w:cs="Arial"/>
          <w:b/>
          <w:bCs/>
          <w:color w:val="000000" w:themeColor="text1"/>
          <w:sz w:val="20"/>
          <w:szCs w:val="20"/>
          <w:u w:val="single"/>
        </w:rPr>
        <w:t>,</w:t>
      </w:r>
      <w:r w:rsidRPr="009E6441">
        <w:rPr>
          <w:rFonts w:ascii="Arial" w:eastAsia="Arial" w:hAnsi="Arial" w:cs="Arial"/>
          <w:b/>
          <w:bCs/>
          <w:color w:val="000000" w:themeColor="text1"/>
          <w:sz w:val="20"/>
          <w:szCs w:val="20"/>
          <w:u w:val="single"/>
        </w:rPr>
        <w:t xml:space="preserve"> de acuerdo a lo siguiente:</w:t>
      </w:r>
      <w:r w:rsidRPr="009E6441">
        <w:rPr>
          <w:rFonts w:ascii="Arial" w:eastAsia="Arial" w:hAnsi="Arial" w:cs="Arial"/>
          <w:color w:val="000000" w:themeColor="text1"/>
          <w:sz w:val="20"/>
          <w:szCs w:val="20"/>
        </w:rPr>
        <w:t xml:space="preserve"> </w:t>
      </w:r>
    </w:p>
    <w:p w14:paraId="7F3E0BE1" w14:textId="582BB2B7" w:rsidR="29B11FEF" w:rsidRPr="009E6441" w:rsidRDefault="29B11FEF" w:rsidP="00125F05">
      <w:pPr>
        <w:jc w:val="both"/>
      </w:pPr>
      <w:r w:rsidRPr="009E6441">
        <w:rPr>
          <w:rFonts w:ascii="Arial" w:eastAsia="Arial" w:hAnsi="Arial" w:cs="Arial"/>
          <w:color w:val="000000" w:themeColor="text1"/>
          <w:sz w:val="20"/>
          <w:szCs w:val="20"/>
        </w:rPr>
        <w:t xml:space="preserve"> </w:t>
      </w:r>
    </w:p>
    <w:p w14:paraId="0C17B155" w14:textId="292BD87B" w:rsidR="29B11FEF" w:rsidRPr="009E6441" w:rsidRDefault="00A53718" w:rsidP="62393374">
      <w:pPr>
        <w:jc w:val="both"/>
        <w:rPr>
          <w:rFonts w:ascii="Arial" w:eastAsia="Arial" w:hAnsi="Arial" w:cs="Arial"/>
          <w:color w:val="000000" w:themeColor="text1"/>
          <w:sz w:val="20"/>
          <w:szCs w:val="20"/>
        </w:rPr>
      </w:pPr>
      <w:r w:rsidRPr="009E6441">
        <w:rPr>
          <w:rFonts w:ascii="Arial" w:eastAsia="Arial" w:hAnsi="Arial" w:cs="Arial"/>
          <w:b/>
          <w:bCs/>
          <w:color w:val="000000" w:themeColor="text1"/>
          <w:sz w:val="20"/>
          <w:szCs w:val="20"/>
        </w:rPr>
        <w:t>[</w:t>
      </w:r>
      <w:r w:rsidR="29B11FEF" w:rsidRPr="009E6441">
        <w:rPr>
          <w:rFonts w:ascii="Arial" w:eastAsia="Arial" w:hAnsi="Arial" w:cs="Arial"/>
          <w:b/>
          <w:bCs/>
          <w:color w:val="000000" w:themeColor="text1"/>
          <w:sz w:val="20"/>
          <w:szCs w:val="20"/>
        </w:rPr>
        <w:t>NOMBRE DEL PARIENTE 1</w:t>
      </w:r>
      <w:r w:rsidRPr="009E6441">
        <w:rPr>
          <w:rFonts w:ascii="Arial" w:eastAsia="Arial" w:hAnsi="Arial" w:cs="Arial"/>
          <w:b/>
          <w:bCs/>
          <w:color w:val="000000" w:themeColor="text1"/>
          <w:sz w:val="20"/>
          <w:szCs w:val="20"/>
        </w:rPr>
        <w:t>]</w:t>
      </w:r>
      <w:r w:rsidR="29B11FEF" w:rsidRPr="009E6441">
        <w:rPr>
          <w:rFonts w:ascii="Arial" w:eastAsia="Arial" w:hAnsi="Arial" w:cs="Arial"/>
          <w:color w:val="000000" w:themeColor="text1"/>
          <w:sz w:val="20"/>
          <w:szCs w:val="20"/>
        </w:rPr>
        <w:t xml:space="preserve">    con DNI </w:t>
      </w:r>
      <w:r w:rsidR="29B11FEF" w:rsidRPr="009E6441">
        <w:rPr>
          <w:rFonts w:ascii="Arial" w:eastAsia="Arial" w:hAnsi="Arial" w:cs="Arial"/>
          <w:b/>
          <w:bCs/>
          <w:color w:val="000000" w:themeColor="text1"/>
          <w:sz w:val="20"/>
          <w:szCs w:val="20"/>
        </w:rPr>
        <w:t>[……</w:t>
      </w:r>
      <w:r w:rsidR="006621E0" w:rsidRPr="009E6441">
        <w:rPr>
          <w:rFonts w:ascii="Arial" w:eastAsia="Arial" w:hAnsi="Arial" w:cs="Arial"/>
          <w:b/>
          <w:bCs/>
          <w:color w:val="000000" w:themeColor="text1"/>
          <w:sz w:val="20"/>
          <w:szCs w:val="20"/>
        </w:rPr>
        <w:t>…</w:t>
      </w:r>
      <w:r w:rsidR="29B11FEF" w:rsidRPr="009E6441">
        <w:rPr>
          <w:rFonts w:ascii="Arial" w:eastAsia="Arial" w:hAnsi="Arial" w:cs="Arial"/>
          <w:b/>
          <w:bCs/>
          <w:color w:val="000000" w:themeColor="text1"/>
          <w:sz w:val="20"/>
          <w:szCs w:val="20"/>
        </w:rPr>
        <w:t xml:space="preserve">…..] </w:t>
      </w:r>
      <w:r w:rsidR="29B11FEF" w:rsidRPr="009E6441">
        <w:rPr>
          <w:rFonts w:ascii="Arial" w:eastAsia="Arial" w:hAnsi="Arial" w:cs="Arial"/>
          <w:color w:val="000000" w:themeColor="text1"/>
          <w:sz w:val="20"/>
          <w:szCs w:val="20"/>
        </w:rPr>
        <w:t xml:space="preserve">con CARGO </w:t>
      </w:r>
      <w:r w:rsidR="29B11FEF" w:rsidRPr="009E6441">
        <w:rPr>
          <w:rFonts w:ascii="Arial" w:eastAsia="Arial" w:hAnsi="Arial" w:cs="Arial"/>
          <w:b/>
          <w:bCs/>
          <w:color w:val="000000" w:themeColor="text1"/>
          <w:sz w:val="20"/>
          <w:szCs w:val="20"/>
        </w:rPr>
        <w:t xml:space="preserve">[…………….….] </w:t>
      </w:r>
      <w:r w:rsidR="29B11FEF" w:rsidRPr="009E6441">
        <w:rPr>
          <w:rFonts w:ascii="Arial" w:eastAsia="Arial" w:hAnsi="Arial" w:cs="Arial"/>
          <w:color w:val="000000" w:themeColor="text1"/>
          <w:sz w:val="20"/>
          <w:szCs w:val="20"/>
        </w:rPr>
        <w:t xml:space="preserve">en la ENTIDAD </w:t>
      </w:r>
      <w:r w:rsidR="29B11FEF" w:rsidRPr="009E6441">
        <w:rPr>
          <w:rFonts w:ascii="Arial" w:eastAsia="Arial" w:hAnsi="Arial" w:cs="Arial"/>
          <w:b/>
          <w:bCs/>
          <w:color w:val="000000" w:themeColor="text1"/>
          <w:sz w:val="20"/>
          <w:szCs w:val="20"/>
        </w:rPr>
        <w:t>[………..]</w:t>
      </w:r>
      <w:r w:rsidR="29B11FEF" w:rsidRPr="009E6441">
        <w:rPr>
          <w:rFonts w:ascii="Arial" w:eastAsia="Arial" w:hAnsi="Arial" w:cs="Arial"/>
          <w:color w:val="000000" w:themeColor="text1"/>
          <w:sz w:val="20"/>
          <w:szCs w:val="20"/>
        </w:rPr>
        <w:t xml:space="preserve"> que a la fecha de la presente declaración</w:t>
      </w:r>
      <w:r w:rsidR="008B3B48" w:rsidRPr="009E6441">
        <w:rPr>
          <w:rFonts w:ascii="Arial" w:eastAsia="Arial" w:hAnsi="Arial" w:cs="Arial"/>
          <w:color w:val="000000" w:themeColor="text1"/>
          <w:sz w:val="20"/>
          <w:szCs w:val="20"/>
        </w:rPr>
        <w:t xml:space="preserve"> </w:t>
      </w:r>
      <w:r w:rsidR="00F05729" w:rsidRPr="009E6441">
        <w:rPr>
          <w:rFonts w:ascii="Arial" w:eastAsia="Arial" w:hAnsi="Arial" w:cs="Arial"/>
          <w:color w:val="000000" w:themeColor="text1"/>
          <w:sz w:val="20"/>
          <w:szCs w:val="20"/>
        </w:rPr>
        <w:t xml:space="preserve">cuenta con </w:t>
      </w:r>
      <w:r w:rsidRPr="009E6441">
        <w:rPr>
          <w:rFonts w:ascii="Arial" w:eastAsia="Arial" w:hAnsi="Arial" w:cs="Arial"/>
          <w:color w:val="000000" w:themeColor="text1"/>
          <w:sz w:val="20"/>
          <w:szCs w:val="20"/>
        </w:rPr>
        <w:t>impedimento</w:t>
      </w:r>
      <w:r w:rsidR="009914D6" w:rsidRPr="009E6441">
        <w:rPr>
          <w:rFonts w:ascii="Arial" w:eastAsia="Arial" w:hAnsi="Arial" w:cs="Arial"/>
          <w:color w:val="000000" w:themeColor="text1"/>
          <w:sz w:val="20"/>
          <w:szCs w:val="20"/>
        </w:rPr>
        <w:t xml:space="preserve"> de carácter personal </w:t>
      </w:r>
      <w:r w:rsidR="0044792D" w:rsidRPr="009E6441">
        <w:rPr>
          <w:rFonts w:ascii="Arial" w:eastAsia="Arial" w:hAnsi="Arial" w:cs="Arial"/>
          <w:color w:val="000000" w:themeColor="text1"/>
          <w:sz w:val="20"/>
          <w:szCs w:val="20"/>
        </w:rPr>
        <w:t xml:space="preserve">de Tipo </w:t>
      </w:r>
      <w:r w:rsidR="0044792D" w:rsidRPr="009E6441">
        <w:rPr>
          <w:rFonts w:ascii="Arial" w:eastAsia="Arial" w:hAnsi="Arial" w:cs="Arial"/>
          <w:b/>
          <w:bCs/>
          <w:color w:val="000000" w:themeColor="text1"/>
          <w:sz w:val="20"/>
          <w:szCs w:val="20"/>
        </w:rPr>
        <w:t xml:space="preserve">[CONSIGNAR </w:t>
      </w:r>
      <w:r w:rsidR="00470CD1" w:rsidRPr="009E6441">
        <w:rPr>
          <w:rFonts w:ascii="Arial" w:eastAsia="Arial" w:hAnsi="Arial" w:cs="Arial"/>
          <w:b/>
          <w:bCs/>
          <w:color w:val="000000" w:themeColor="text1"/>
          <w:sz w:val="20"/>
          <w:szCs w:val="20"/>
        </w:rPr>
        <w:t>1</w:t>
      </w:r>
      <w:r w:rsidR="0044792D" w:rsidRPr="009E6441">
        <w:rPr>
          <w:rFonts w:ascii="Arial" w:eastAsia="Arial" w:hAnsi="Arial" w:cs="Arial"/>
          <w:b/>
          <w:bCs/>
          <w:color w:val="000000" w:themeColor="text1"/>
          <w:sz w:val="20"/>
          <w:szCs w:val="20"/>
        </w:rPr>
        <w:t xml:space="preserve">A, </w:t>
      </w:r>
      <w:r w:rsidR="00470CD1" w:rsidRPr="009E6441">
        <w:rPr>
          <w:rFonts w:ascii="Arial" w:eastAsia="Arial" w:hAnsi="Arial" w:cs="Arial"/>
          <w:b/>
          <w:bCs/>
          <w:color w:val="000000" w:themeColor="text1"/>
          <w:sz w:val="20"/>
          <w:szCs w:val="20"/>
        </w:rPr>
        <w:t>1</w:t>
      </w:r>
      <w:r w:rsidR="0044792D" w:rsidRPr="009E6441">
        <w:rPr>
          <w:rFonts w:ascii="Arial" w:eastAsia="Arial" w:hAnsi="Arial" w:cs="Arial"/>
          <w:b/>
          <w:bCs/>
          <w:color w:val="000000" w:themeColor="text1"/>
          <w:sz w:val="20"/>
          <w:szCs w:val="20"/>
        </w:rPr>
        <w:t xml:space="preserve">B, </w:t>
      </w:r>
      <w:r w:rsidR="00470CD1" w:rsidRPr="009E6441">
        <w:rPr>
          <w:rFonts w:ascii="Arial" w:eastAsia="Arial" w:hAnsi="Arial" w:cs="Arial"/>
          <w:b/>
          <w:bCs/>
          <w:color w:val="000000" w:themeColor="text1"/>
          <w:sz w:val="20"/>
          <w:szCs w:val="20"/>
        </w:rPr>
        <w:t>1</w:t>
      </w:r>
      <w:r w:rsidR="0044792D" w:rsidRPr="009E6441">
        <w:rPr>
          <w:rFonts w:ascii="Arial" w:eastAsia="Arial" w:hAnsi="Arial" w:cs="Arial"/>
          <w:b/>
          <w:bCs/>
          <w:color w:val="000000" w:themeColor="text1"/>
          <w:sz w:val="20"/>
          <w:szCs w:val="20"/>
        </w:rPr>
        <w:t xml:space="preserve">C, </w:t>
      </w:r>
      <w:r w:rsidR="00470CD1" w:rsidRPr="009E6441">
        <w:rPr>
          <w:rFonts w:ascii="Arial" w:eastAsia="Arial" w:hAnsi="Arial" w:cs="Arial"/>
          <w:b/>
          <w:bCs/>
          <w:color w:val="000000" w:themeColor="text1"/>
          <w:sz w:val="20"/>
          <w:szCs w:val="20"/>
        </w:rPr>
        <w:t>1</w:t>
      </w:r>
      <w:r w:rsidR="0044792D" w:rsidRPr="009E6441">
        <w:rPr>
          <w:rFonts w:ascii="Arial" w:eastAsia="Arial" w:hAnsi="Arial" w:cs="Arial"/>
          <w:b/>
          <w:bCs/>
          <w:color w:val="000000" w:themeColor="text1"/>
          <w:sz w:val="20"/>
          <w:szCs w:val="20"/>
        </w:rPr>
        <w:t xml:space="preserve">D, </w:t>
      </w:r>
      <w:r w:rsidR="00470CD1" w:rsidRPr="009E6441">
        <w:rPr>
          <w:rFonts w:ascii="Arial" w:eastAsia="Arial" w:hAnsi="Arial" w:cs="Arial"/>
          <w:b/>
          <w:bCs/>
          <w:color w:val="000000" w:themeColor="text1"/>
          <w:sz w:val="20"/>
          <w:szCs w:val="20"/>
        </w:rPr>
        <w:t>1</w:t>
      </w:r>
      <w:r w:rsidR="0044792D" w:rsidRPr="009E6441">
        <w:rPr>
          <w:rFonts w:ascii="Arial" w:eastAsia="Arial" w:hAnsi="Arial" w:cs="Arial"/>
          <w:b/>
          <w:bCs/>
          <w:color w:val="000000" w:themeColor="text1"/>
          <w:sz w:val="20"/>
          <w:szCs w:val="20"/>
        </w:rPr>
        <w:t xml:space="preserve">E, </w:t>
      </w:r>
      <w:r w:rsidR="00470CD1" w:rsidRPr="009E6441">
        <w:rPr>
          <w:rFonts w:ascii="Arial" w:eastAsia="Arial" w:hAnsi="Arial" w:cs="Arial"/>
          <w:b/>
          <w:bCs/>
          <w:color w:val="000000" w:themeColor="text1"/>
          <w:sz w:val="20"/>
          <w:szCs w:val="20"/>
        </w:rPr>
        <w:t>1F, y 1G, según corresponda]</w:t>
      </w:r>
      <w:r w:rsidR="00470CD1" w:rsidRPr="009E6441">
        <w:rPr>
          <w:rFonts w:ascii="Arial" w:eastAsia="Arial" w:hAnsi="Arial" w:cs="Arial"/>
          <w:color w:val="000000" w:themeColor="text1"/>
          <w:sz w:val="20"/>
          <w:szCs w:val="20"/>
        </w:rPr>
        <w:t xml:space="preserve"> de conformidad con el </w:t>
      </w:r>
      <w:r w:rsidR="00855161" w:rsidRPr="009E6441">
        <w:rPr>
          <w:rFonts w:ascii="Arial" w:eastAsia="Arial" w:hAnsi="Arial" w:cs="Arial"/>
          <w:color w:val="000000" w:themeColor="text1"/>
          <w:sz w:val="20"/>
          <w:szCs w:val="20"/>
        </w:rPr>
        <w:t xml:space="preserve">inciso </w:t>
      </w:r>
      <w:r w:rsidR="006621E0" w:rsidRPr="009E6441">
        <w:rPr>
          <w:rFonts w:ascii="Arial" w:eastAsia="Arial" w:hAnsi="Arial" w:cs="Arial"/>
          <w:color w:val="000000" w:themeColor="text1"/>
          <w:sz w:val="20"/>
          <w:szCs w:val="20"/>
        </w:rPr>
        <w:t xml:space="preserve">1 del </w:t>
      </w:r>
      <w:r w:rsidR="00855161" w:rsidRPr="009E6441">
        <w:rPr>
          <w:rFonts w:ascii="Arial" w:eastAsia="Arial" w:hAnsi="Arial" w:cs="Arial"/>
          <w:color w:val="000000" w:themeColor="text1"/>
          <w:sz w:val="20"/>
          <w:szCs w:val="20"/>
        </w:rPr>
        <w:t xml:space="preserve">numeral </w:t>
      </w:r>
      <w:r w:rsidR="006621E0" w:rsidRPr="009E6441">
        <w:rPr>
          <w:rFonts w:ascii="Arial" w:eastAsia="Arial" w:hAnsi="Arial" w:cs="Arial"/>
          <w:color w:val="000000" w:themeColor="text1"/>
          <w:sz w:val="20"/>
          <w:szCs w:val="20"/>
        </w:rPr>
        <w:t xml:space="preserve">30.1 </w:t>
      </w:r>
      <w:r w:rsidR="00855161" w:rsidRPr="009E6441">
        <w:rPr>
          <w:rFonts w:ascii="Arial" w:eastAsia="Arial" w:hAnsi="Arial" w:cs="Arial"/>
          <w:color w:val="000000" w:themeColor="text1"/>
          <w:sz w:val="20"/>
          <w:szCs w:val="20"/>
        </w:rPr>
        <w:t xml:space="preserve">del artículo 30 </w:t>
      </w:r>
      <w:r w:rsidR="006621E0" w:rsidRPr="009E6441">
        <w:rPr>
          <w:rFonts w:ascii="Arial" w:eastAsia="Arial" w:hAnsi="Arial" w:cs="Arial"/>
          <w:color w:val="000000" w:themeColor="text1"/>
          <w:sz w:val="20"/>
          <w:szCs w:val="20"/>
        </w:rPr>
        <w:t>de la Ley</w:t>
      </w:r>
      <w:r w:rsidR="005025DB" w:rsidRPr="009E6441">
        <w:rPr>
          <w:rFonts w:ascii="Arial" w:eastAsia="Arial" w:hAnsi="Arial" w:cs="Arial"/>
          <w:color w:val="000000" w:themeColor="text1"/>
          <w:sz w:val="20"/>
          <w:szCs w:val="20"/>
          <w:u w:val="single"/>
        </w:rPr>
        <w:t xml:space="preserve"> N° 32069 Ley General de Contrataciones </w:t>
      </w:r>
      <w:r w:rsidR="00C72458" w:rsidRPr="009E6441">
        <w:rPr>
          <w:rFonts w:ascii="Arial" w:eastAsia="Arial" w:hAnsi="Arial" w:cs="Arial"/>
          <w:color w:val="000000" w:themeColor="text1"/>
          <w:sz w:val="20"/>
          <w:szCs w:val="20"/>
          <w:u w:val="single"/>
        </w:rPr>
        <w:t>Públicas</w:t>
      </w:r>
      <w:r w:rsidR="006621E0" w:rsidRPr="009E6441">
        <w:rPr>
          <w:rFonts w:ascii="Arial" w:eastAsia="Arial" w:hAnsi="Arial" w:cs="Arial"/>
          <w:color w:val="000000" w:themeColor="text1"/>
          <w:sz w:val="20"/>
          <w:szCs w:val="20"/>
        </w:rPr>
        <w:t>.</w:t>
      </w:r>
    </w:p>
    <w:p w14:paraId="3998BE51" w14:textId="77777777" w:rsidR="00E35275" w:rsidRPr="009E6441" w:rsidRDefault="00E35275" w:rsidP="62393374">
      <w:pPr>
        <w:jc w:val="both"/>
        <w:rPr>
          <w:rFonts w:ascii="Arial" w:eastAsia="Arial" w:hAnsi="Arial" w:cs="Arial"/>
          <w:color w:val="000000" w:themeColor="text1"/>
          <w:sz w:val="20"/>
          <w:szCs w:val="20"/>
        </w:rPr>
      </w:pPr>
    </w:p>
    <w:p w14:paraId="052EDAAA" w14:textId="36446C6F" w:rsidR="00DB4864" w:rsidRPr="009E6441" w:rsidRDefault="00BC291F" w:rsidP="00DB4864">
      <w:pPr>
        <w:jc w:val="both"/>
        <w:rPr>
          <w:rFonts w:ascii="Arial" w:eastAsia="Arial" w:hAnsi="Arial" w:cs="Arial"/>
          <w:color w:val="000000" w:themeColor="text1"/>
          <w:sz w:val="20"/>
          <w:szCs w:val="20"/>
        </w:rPr>
      </w:pPr>
      <w:r w:rsidRPr="009E6441">
        <w:rPr>
          <w:rFonts w:ascii="Arial" w:eastAsia="Arial" w:hAnsi="Arial" w:cs="Arial"/>
          <w:b/>
          <w:bCs/>
          <w:color w:val="000000" w:themeColor="text1"/>
          <w:sz w:val="20"/>
          <w:szCs w:val="20"/>
        </w:rPr>
        <w:t>[</w:t>
      </w:r>
      <w:r w:rsidR="00DB4864" w:rsidRPr="009E6441">
        <w:rPr>
          <w:rFonts w:ascii="Arial" w:eastAsia="Arial" w:hAnsi="Arial" w:cs="Arial"/>
          <w:b/>
          <w:bCs/>
          <w:color w:val="000000" w:themeColor="text1"/>
          <w:sz w:val="20"/>
          <w:szCs w:val="20"/>
        </w:rPr>
        <w:t>NOMBRE DEL PARIENTE 2</w:t>
      </w:r>
      <w:r w:rsidRPr="009E6441">
        <w:rPr>
          <w:rFonts w:ascii="Arial" w:eastAsia="Arial" w:hAnsi="Arial" w:cs="Arial"/>
          <w:b/>
          <w:bCs/>
          <w:color w:val="000000" w:themeColor="text1"/>
          <w:sz w:val="20"/>
          <w:szCs w:val="20"/>
        </w:rPr>
        <w:t>]</w:t>
      </w:r>
      <w:r w:rsidR="00DB4864" w:rsidRPr="009E6441">
        <w:rPr>
          <w:rFonts w:ascii="Arial" w:eastAsia="Arial" w:hAnsi="Arial" w:cs="Arial"/>
          <w:color w:val="000000" w:themeColor="text1"/>
          <w:sz w:val="20"/>
          <w:szCs w:val="20"/>
        </w:rPr>
        <w:t xml:space="preserve">    con DNI </w:t>
      </w:r>
      <w:r w:rsidR="00DB4864" w:rsidRPr="009E6441">
        <w:rPr>
          <w:rFonts w:ascii="Arial" w:eastAsia="Arial" w:hAnsi="Arial" w:cs="Arial"/>
          <w:b/>
          <w:bCs/>
          <w:color w:val="000000" w:themeColor="text1"/>
          <w:sz w:val="20"/>
          <w:szCs w:val="20"/>
        </w:rPr>
        <w:t xml:space="preserve">[…………..] </w:t>
      </w:r>
      <w:r w:rsidR="00DB4864" w:rsidRPr="009E6441">
        <w:rPr>
          <w:rFonts w:ascii="Arial" w:eastAsia="Arial" w:hAnsi="Arial" w:cs="Arial"/>
          <w:color w:val="000000" w:themeColor="text1"/>
          <w:sz w:val="20"/>
          <w:szCs w:val="20"/>
        </w:rPr>
        <w:t xml:space="preserve">con </w:t>
      </w:r>
      <w:r w:rsidRPr="009E6441">
        <w:rPr>
          <w:rFonts w:ascii="Arial" w:eastAsia="Arial" w:hAnsi="Arial" w:cs="Arial"/>
          <w:color w:val="000000" w:themeColor="text1"/>
          <w:sz w:val="20"/>
          <w:szCs w:val="20"/>
        </w:rPr>
        <w:t>cargo</w:t>
      </w:r>
      <w:r w:rsidRPr="009E6441">
        <w:rPr>
          <w:rFonts w:ascii="Arial" w:eastAsia="Arial" w:hAnsi="Arial" w:cs="Arial"/>
          <w:b/>
          <w:bCs/>
          <w:color w:val="000000" w:themeColor="text1"/>
          <w:sz w:val="20"/>
          <w:szCs w:val="20"/>
        </w:rPr>
        <w:t xml:space="preserve"> </w:t>
      </w:r>
      <w:r w:rsidR="00DB4864" w:rsidRPr="009E6441">
        <w:rPr>
          <w:rFonts w:ascii="Arial" w:eastAsia="Arial" w:hAnsi="Arial" w:cs="Arial"/>
          <w:b/>
          <w:bCs/>
          <w:color w:val="000000" w:themeColor="text1"/>
          <w:sz w:val="20"/>
          <w:szCs w:val="20"/>
        </w:rPr>
        <w:t>[…………….….]</w:t>
      </w:r>
      <w:r w:rsidR="00DB4864" w:rsidRPr="009E6441">
        <w:rPr>
          <w:rFonts w:ascii="Arial" w:eastAsia="Arial" w:hAnsi="Arial" w:cs="Arial"/>
          <w:color w:val="000000" w:themeColor="text1"/>
          <w:sz w:val="20"/>
          <w:szCs w:val="20"/>
        </w:rPr>
        <w:t xml:space="preserve"> en la </w:t>
      </w:r>
      <w:r w:rsidR="00D87305" w:rsidRPr="009E6441">
        <w:rPr>
          <w:rFonts w:ascii="Arial" w:eastAsia="Arial" w:hAnsi="Arial" w:cs="Arial"/>
          <w:color w:val="000000" w:themeColor="text1"/>
          <w:sz w:val="20"/>
          <w:szCs w:val="20"/>
        </w:rPr>
        <w:t xml:space="preserve">entidad </w:t>
      </w:r>
      <w:r w:rsidR="00DB4864" w:rsidRPr="009E6441">
        <w:rPr>
          <w:rFonts w:ascii="Arial" w:eastAsia="Arial" w:hAnsi="Arial" w:cs="Arial"/>
          <w:b/>
          <w:bCs/>
          <w:color w:val="000000" w:themeColor="text1"/>
          <w:sz w:val="20"/>
          <w:szCs w:val="20"/>
        </w:rPr>
        <w:t>[………..]</w:t>
      </w:r>
      <w:r w:rsidR="00DB4864" w:rsidRPr="009E6441">
        <w:rPr>
          <w:rFonts w:ascii="Arial" w:eastAsia="Arial" w:hAnsi="Arial" w:cs="Arial"/>
          <w:color w:val="000000" w:themeColor="text1"/>
          <w:sz w:val="20"/>
          <w:szCs w:val="20"/>
        </w:rPr>
        <w:t xml:space="preserve"> que a la fecha de la presente declaración </w:t>
      </w:r>
      <w:r w:rsidR="00D87305" w:rsidRPr="009E6441">
        <w:rPr>
          <w:rFonts w:ascii="Arial" w:eastAsia="Arial" w:hAnsi="Arial" w:cs="Arial"/>
          <w:color w:val="000000" w:themeColor="text1"/>
          <w:sz w:val="20"/>
          <w:szCs w:val="20"/>
        </w:rPr>
        <w:t xml:space="preserve">cuenta con </w:t>
      </w:r>
      <w:r w:rsidR="00D10373" w:rsidRPr="009E6441">
        <w:rPr>
          <w:rFonts w:ascii="Arial" w:eastAsia="Arial" w:hAnsi="Arial" w:cs="Arial"/>
          <w:color w:val="000000" w:themeColor="text1"/>
          <w:sz w:val="20"/>
          <w:szCs w:val="20"/>
        </w:rPr>
        <w:t>impedimento</w:t>
      </w:r>
      <w:r w:rsidR="00DB4864" w:rsidRPr="009E6441">
        <w:rPr>
          <w:rFonts w:ascii="Arial" w:eastAsia="Arial" w:hAnsi="Arial" w:cs="Arial"/>
          <w:color w:val="000000" w:themeColor="text1"/>
          <w:sz w:val="20"/>
          <w:szCs w:val="20"/>
        </w:rPr>
        <w:t xml:space="preserve"> de carácter personal de</w:t>
      </w:r>
      <w:r w:rsidR="00D87305" w:rsidRPr="009E6441">
        <w:rPr>
          <w:rFonts w:ascii="Arial" w:eastAsia="Arial" w:hAnsi="Arial" w:cs="Arial"/>
          <w:color w:val="000000" w:themeColor="text1"/>
          <w:sz w:val="20"/>
          <w:szCs w:val="20"/>
        </w:rPr>
        <w:t xml:space="preserve"> </w:t>
      </w:r>
      <w:r w:rsidR="00DB4864" w:rsidRPr="009E6441">
        <w:rPr>
          <w:rFonts w:ascii="Arial" w:eastAsia="Arial" w:hAnsi="Arial" w:cs="Arial"/>
          <w:color w:val="000000" w:themeColor="text1"/>
          <w:sz w:val="20"/>
          <w:szCs w:val="20"/>
        </w:rPr>
        <w:t xml:space="preserve">Tipo </w:t>
      </w:r>
      <w:r w:rsidR="00DB4864" w:rsidRPr="009E6441">
        <w:rPr>
          <w:rFonts w:ascii="Arial" w:eastAsia="Arial" w:hAnsi="Arial" w:cs="Arial"/>
          <w:b/>
          <w:bCs/>
          <w:color w:val="000000" w:themeColor="text1"/>
          <w:sz w:val="20"/>
          <w:szCs w:val="20"/>
        </w:rPr>
        <w:t xml:space="preserve">[CONSIGNAR 1A, 1B, 1C, 1D, 1E, 1F, y 1G, </w:t>
      </w:r>
      <w:r w:rsidR="00D87305" w:rsidRPr="009E6441">
        <w:rPr>
          <w:rFonts w:ascii="Arial" w:eastAsia="Arial" w:hAnsi="Arial" w:cs="Arial"/>
          <w:b/>
          <w:bCs/>
          <w:color w:val="000000" w:themeColor="text1"/>
          <w:sz w:val="20"/>
          <w:szCs w:val="20"/>
        </w:rPr>
        <w:t>SEGÚN CORRESPONDA</w:t>
      </w:r>
      <w:r w:rsidR="00DB4864" w:rsidRPr="009E6441">
        <w:rPr>
          <w:rFonts w:ascii="Arial" w:eastAsia="Arial" w:hAnsi="Arial" w:cs="Arial"/>
          <w:b/>
          <w:bCs/>
          <w:color w:val="000000" w:themeColor="text1"/>
          <w:sz w:val="20"/>
          <w:szCs w:val="20"/>
        </w:rPr>
        <w:t>]</w:t>
      </w:r>
      <w:r w:rsidR="00DB4864" w:rsidRPr="009E6441">
        <w:rPr>
          <w:rFonts w:ascii="Arial" w:eastAsia="Arial" w:hAnsi="Arial" w:cs="Arial"/>
          <w:color w:val="000000" w:themeColor="text1"/>
          <w:sz w:val="20"/>
          <w:szCs w:val="20"/>
        </w:rPr>
        <w:t xml:space="preserve"> de conformidad con el </w:t>
      </w:r>
      <w:r w:rsidR="00D87305" w:rsidRPr="009E6441">
        <w:rPr>
          <w:rFonts w:ascii="Arial" w:eastAsia="Arial" w:hAnsi="Arial" w:cs="Arial"/>
          <w:color w:val="000000" w:themeColor="text1"/>
          <w:sz w:val="20"/>
          <w:szCs w:val="20"/>
        </w:rPr>
        <w:t xml:space="preserve">inciso </w:t>
      </w:r>
      <w:r w:rsidR="00DB4864" w:rsidRPr="009E6441">
        <w:rPr>
          <w:rFonts w:ascii="Arial" w:eastAsia="Arial" w:hAnsi="Arial" w:cs="Arial"/>
          <w:color w:val="000000" w:themeColor="text1"/>
          <w:sz w:val="20"/>
          <w:szCs w:val="20"/>
        </w:rPr>
        <w:t xml:space="preserve">1 del </w:t>
      </w:r>
      <w:r w:rsidR="00D87305" w:rsidRPr="009E6441">
        <w:rPr>
          <w:rFonts w:ascii="Arial" w:eastAsia="Arial" w:hAnsi="Arial" w:cs="Arial"/>
          <w:color w:val="000000" w:themeColor="text1"/>
          <w:sz w:val="20"/>
          <w:szCs w:val="20"/>
        </w:rPr>
        <w:t>numeral</w:t>
      </w:r>
      <w:r w:rsidR="00DB4864" w:rsidRPr="009E6441">
        <w:rPr>
          <w:rFonts w:ascii="Arial" w:eastAsia="Arial" w:hAnsi="Arial" w:cs="Arial"/>
          <w:color w:val="000000" w:themeColor="text1"/>
          <w:sz w:val="20"/>
          <w:szCs w:val="20"/>
        </w:rPr>
        <w:t xml:space="preserve"> 30.1 de</w:t>
      </w:r>
      <w:r w:rsidR="00D87305" w:rsidRPr="009E6441">
        <w:rPr>
          <w:rFonts w:ascii="Arial" w:eastAsia="Arial" w:hAnsi="Arial" w:cs="Arial"/>
          <w:color w:val="000000" w:themeColor="text1"/>
          <w:sz w:val="20"/>
          <w:szCs w:val="20"/>
        </w:rPr>
        <w:t xml:space="preserve">l artículo </w:t>
      </w:r>
      <w:r w:rsidR="00855161" w:rsidRPr="009E6441">
        <w:rPr>
          <w:rFonts w:ascii="Arial" w:eastAsia="Arial" w:hAnsi="Arial" w:cs="Arial"/>
          <w:color w:val="000000" w:themeColor="text1"/>
          <w:sz w:val="20"/>
          <w:szCs w:val="20"/>
        </w:rPr>
        <w:t>30 de</w:t>
      </w:r>
      <w:r w:rsidR="00DB4864" w:rsidRPr="009E6441">
        <w:rPr>
          <w:rFonts w:ascii="Arial" w:eastAsia="Arial" w:hAnsi="Arial" w:cs="Arial"/>
          <w:color w:val="000000" w:themeColor="text1"/>
          <w:sz w:val="20"/>
          <w:szCs w:val="20"/>
        </w:rPr>
        <w:t xml:space="preserve"> la </w:t>
      </w:r>
      <w:r w:rsidR="0027791A" w:rsidRPr="009E6441">
        <w:rPr>
          <w:rFonts w:ascii="Arial" w:eastAsia="Arial" w:hAnsi="Arial" w:cs="Arial"/>
          <w:color w:val="000000" w:themeColor="text1"/>
          <w:sz w:val="20"/>
          <w:szCs w:val="20"/>
          <w:u w:val="single"/>
        </w:rPr>
        <w:t xml:space="preserve">Ley N° 32069 Ley General de Contrataciones </w:t>
      </w:r>
      <w:r w:rsidR="00C72458" w:rsidRPr="009E6441">
        <w:rPr>
          <w:rFonts w:ascii="Arial" w:eastAsia="Arial" w:hAnsi="Arial" w:cs="Arial"/>
          <w:color w:val="000000" w:themeColor="text1"/>
          <w:sz w:val="20"/>
          <w:szCs w:val="20"/>
          <w:u w:val="single"/>
        </w:rPr>
        <w:t>Públicas</w:t>
      </w:r>
      <w:r w:rsidR="0027791A" w:rsidRPr="009E6441">
        <w:rPr>
          <w:rFonts w:ascii="Arial" w:eastAsia="Arial" w:hAnsi="Arial" w:cs="Arial"/>
          <w:color w:val="000000" w:themeColor="text1"/>
          <w:sz w:val="20"/>
          <w:szCs w:val="20"/>
          <w:u w:val="single"/>
        </w:rPr>
        <w:t>.</w:t>
      </w:r>
    </w:p>
    <w:p w14:paraId="2AB68D3F" w14:textId="246B139D" w:rsidR="29B11FEF" w:rsidRPr="009E6441" w:rsidRDefault="29B11FEF" w:rsidP="62393374">
      <w:pPr>
        <w:jc w:val="both"/>
      </w:pPr>
    </w:p>
    <w:p w14:paraId="798DE633" w14:textId="75385F71" w:rsidR="003B0B89" w:rsidRPr="009E6441" w:rsidRDefault="29B11FEF" w:rsidP="62393374">
      <w:pPr>
        <w:jc w:val="both"/>
        <w:rPr>
          <w:rFonts w:ascii="Segoe UI" w:eastAsia="Segoe UI" w:hAnsi="Segoe UI" w:cs="Segoe UI"/>
          <w:color w:val="000000" w:themeColor="text1"/>
          <w:sz w:val="18"/>
          <w:szCs w:val="18"/>
        </w:rPr>
      </w:pPr>
      <w:r w:rsidRPr="009E6441">
        <w:rPr>
          <w:rFonts w:ascii="Segoe UI" w:eastAsia="Segoe UI" w:hAnsi="Segoe UI" w:cs="Segoe UI"/>
          <w:color w:val="000000" w:themeColor="text1"/>
          <w:sz w:val="18"/>
          <w:szCs w:val="18"/>
        </w:rPr>
        <w:t xml:space="preserve"> </w:t>
      </w:r>
    </w:p>
    <w:p w14:paraId="3344E671" w14:textId="52270AD9" w:rsidR="29B11FEF" w:rsidRPr="009E6441" w:rsidRDefault="002D7139" w:rsidP="62393374">
      <w:pPr>
        <w:jc w:val="both"/>
      </w:pPr>
      <w:r w:rsidRPr="009E6441">
        <w:rPr>
          <w:rFonts w:ascii="Arial" w:eastAsia="Arial" w:hAnsi="Arial" w:cs="Arial"/>
          <w:color w:val="000000" w:themeColor="text1"/>
          <w:sz w:val="20"/>
          <w:szCs w:val="20"/>
        </w:rPr>
        <w:t>Sin perjuicio de ello</w:t>
      </w:r>
      <w:r w:rsidR="29B11FEF" w:rsidRPr="009E6441">
        <w:rPr>
          <w:rFonts w:ascii="Arial" w:eastAsia="Arial" w:hAnsi="Arial" w:cs="Arial"/>
          <w:color w:val="000000" w:themeColor="text1"/>
          <w:sz w:val="20"/>
          <w:szCs w:val="20"/>
        </w:rPr>
        <w:t>,</w:t>
      </w:r>
      <w:r w:rsidR="29B11FEF" w:rsidRPr="009E6441">
        <w:rPr>
          <w:rFonts w:ascii="Arial" w:eastAsia="Arial" w:hAnsi="Arial" w:cs="Arial"/>
          <w:b/>
          <w:bCs/>
          <w:color w:val="000000" w:themeColor="text1"/>
          <w:sz w:val="20"/>
          <w:szCs w:val="20"/>
        </w:rPr>
        <w:t xml:space="preserve"> DECLARO BAJO JURAMENTO</w:t>
      </w:r>
      <w:r w:rsidR="29B11FEF" w:rsidRPr="009E6441">
        <w:rPr>
          <w:rFonts w:ascii="Arial" w:eastAsia="Arial" w:hAnsi="Arial" w:cs="Arial"/>
          <w:color w:val="000000" w:themeColor="text1"/>
          <w:sz w:val="20"/>
          <w:szCs w:val="20"/>
        </w:rPr>
        <w:t xml:space="preserve"> lo siguiente:  </w:t>
      </w:r>
    </w:p>
    <w:p w14:paraId="769AA8AB" w14:textId="7A00A02F" w:rsidR="00857472" w:rsidRPr="009E6441" w:rsidRDefault="00857472" w:rsidP="62393374">
      <w:pPr>
        <w:jc w:val="both"/>
        <w:rPr>
          <w:rFonts w:ascii="Segoe UI" w:eastAsia="Segoe UI" w:hAnsi="Segoe UI" w:cs="Segoe UI"/>
          <w:color w:val="000000" w:themeColor="text1"/>
          <w:sz w:val="18"/>
          <w:szCs w:val="18"/>
        </w:rPr>
      </w:pPr>
    </w:p>
    <w:p w14:paraId="57FA30CF" w14:textId="61404D7C" w:rsidR="29B11FEF" w:rsidRPr="009E6441" w:rsidRDefault="30A6B9F1" w:rsidP="0006089F">
      <w:pPr>
        <w:ind w:left="720" w:hanging="720"/>
        <w:jc w:val="both"/>
        <w:rPr>
          <w:rFonts w:ascii="Arial" w:eastAsia="Arial" w:hAnsi="Arial" w:cs="Arial"/>
          <w:b/>
          <w:bCs/>
          <w:sz w:val="20"/>
          <w:szCs w:val="20"/>
        </w:rPr>
      </w:pPr>
      <w:r w:rsidRPr="009E6441">
        <w:rPr>
          <w:rFonts w:ascii="Arial" w:eastAsia="Arial" w:hAnsi="Arial" w:cs="Arial"/>
          <w:b/>
          <w:bCs/>
          <w:sz w:val="20"/>
          <w:szCs w:val="20"/>
        </w:rPr>
        <w:t xml:space="preserve">Me encuentro exceptuado </w:t>
      </w:r>
      <w:r w:rsidR="477F5367" w:rsidRPr="009E6441">
        <w:rPr>
          <w:rFonts w:ascii="Arial" w:eastAsia="Arial" w:hAnsi="Arial" w:cs="Arial"/>
          <w:b/>
          <w:bCs/>
          <w:sz w:val="20"/>
          <w:szCs w:val="20"/>
        </w:rPr>
        <w:t>del</w:t>
      </w:r>
      <w:r w:rsidRPr="009E6441">
        <w:rPr>
          <w:rFonts w:ascii="Arial" w:eastAsia="Arial" w:hAnsi="Arial" w:cs="Arial"/>
          <w:b/>
          <w:bCs/>
          <w:sz w:val="20"/>
          <w:szCs w:val="20"/>
        </w:rPr>
        <w:t xml:space="preserve"> impedimento por razón de parentesco</w:t>
      </w:r>
      <w:r w:rsidR="08C990DD" w:rsidRPr="009E6441">
        <w:rPr>
          <w:rFonts w:ascii="Arial" w:eastAsia="Arial" w:hAnsi="Arial" w:cs="Arial"/>
          <w:b/>
          <w:bCs/>
          <w:sz w:val="20"/>
          <w:szCs w:val="20"/>
        </w:rPr>
        <w:t xml:space="preserve">, en razón </w:t>
      </w:r>
      <w:r w:rsidR="0167FF83" w:rsidRPr="009E6441">
        <w:rPr>
          <w:rFonts w:ascii="Arial" w:eastAsia="Arial" w:hAnsi="Arial" w:cs="Arial"/>
          <w:b/>
          <w:bCs/>
          <w:sz w:val="20"/>
          <w:szCs w:val="20"/>
        </w:rPr>
        <w:t xml:space="preserve">de </w:t>
      </w:r>
      <w:r w:rsidR="78418B30" w:rsidRPr="009E6441">
        <w:rPr>
          <w:rFonts w:ascii="Arial" w:eastAsia="Arial" w:hAnsi="Arial" w:cs="Arial"/>
          <w:b/>
          <w:bCs/>
          <w:sz w:val="20"/>
          <w:szCs w:val="20"/>
        </w:rPr>
        <w:t xml:space="preserve">[INDICAR SUPUESTO: HABER </w:t>
      </w:r>
      <w:r w:rsidR="45037290" w:rsidRPr="009E6441">
        <w:rPr>
          <w:rFonts w:ascii="Arial" w:eastAsia="Arial" w:hAnsi="Arial" w:cs="Arial"/>
          <w:b/>
          <w:bCs/>
          <w:sz w:val="20"/>
          <w:szCs w:val="20"/>
        </w:rPr>
        <w:t xml:space="preserve">EJECUTADO </w:t>
      </w:r>
      <w:r w:rsidR="78418B30" w:rsidRPr="009E6441">
        <w:rPr>
          <w:rFonts w:ascii="Arial" w:eastAsia="Arial" w:hAnsi="Arial" w:cs="Arial"/>
          <w:b/>
          <w:bCs/>
          <w:sz w:val="20"/>
          <w:szCs w:val="20"/>
        </w:rPr>
        <w:t xml:space="preserve">UN CONTRATO DERIVADO DE UN PROCEDIMIENTO DE SELECCIÓN COMPETITIVO O NO COMPETITIVO / HABER EJECUTADO CUATRO CONTRATOS MENORES EN EL MISMO TIPO DE OBJETO AL QUE POSTULA] </w:t>
      </w:r>
      <w:r w:rsidR="2F44F902" w:rsidRPr="009E6441">
        <w:rPr>
          <w:rFonts w:ascii="Arial" w:eastAsia="Arial" w:hAnsi="Arial" w:cs="Arial"/>
          <w:b/>
          <w:bCs/>
          <w:sz w:val="20"/>
          <w:szCs w:val="20"/>
        </w:rPr>
        <w:t>dentro de los dos años previos a la convocatoria del procedimiento de selección, contratación directa o a la adjudicación de un contrato menor</w:t>
      </w:r>
      <w:r w:rsidR="4C10F761" w:rsidRPr="009E6441">
        <w:rPr>
          <w:rFonts w:ascii="Arial" w:eastAsia="Arial" w:hAnsi="Arial" w:cs="Arial"/>
          <w:b/>
          <w:bCs/>
          <w:sz w:val="20"/>
          <w:szCs w:val="20"/>
        </w:rPr>
        <w:t xml:space="preserve">] </w:t>
      </w:r>
      <w:r w:rsidR="78418B30" w:rsidRPr="009E6441">
        <w:rPr>
          <w:rFonts w:ascii="Arial" w:eastAsia="Arial" w:hAnsi="Arial" w:cs="Arial"/>
          <w:b/>
          <w:bCs/>
          <w:sz w:val="20"/>
          <w:szCs w:val="20"/>
        </w:rPr>
        <w:t>conforme al</w:t>
      </w:r>
      <w:r w:rsidRPr="009E6441">
        <w:rPr>
          <w:rFonts w:ascii="Arial" w:eastAsia="Arial" w:hAnsi="Arial" w:cs="Arial"/>
          <w:b/>
          <w:bCs/>
          <w:sz w:val="20"/>
          <w:szCs w:val="20"/>
        </w:rPr>
        <w:t xml:space="preserve"> inciso 2 del numeral 30.1 </w:t>
      </w:r>
      <w:r w:rsidRPr="009E6441">
        <w:rPr>
          <w:rFonts w:ascii="Arial" w:eastAsia="Arial" w:hAnsi="Arial" w:cs="Arial"/>
          <w:b/>
          <w:bCs/>
          <w:sz w:val="20"/>
          <w:szCs w:val="20"/>
        </w:rPr>
        <w:lastRenderedPageBreak/>
        <w:t>del artículo 30 de la Ley N° 32069</w:t>
      </w:r>
      <w:r w:rsidR="08C990DD" w:rsidRPr="009E6441">
        <w:rPr>
          <w:rFonts w:ascii="Arial" w:eastAsia="Arial" w:hAnsi="Arial" w:cs="Arial"/>
          <w:b/>
          <w:bCs/>
          <w:sz w:val="20"/>
          <w:szCs w:val="20"/>
        </w:rPr>
        <w:t>,</w:t>
      </w:r>
      <w:r w:rsidR="62D6F416" w:rsidRPr="009E6441">
        <w:rPr>
          <w:rFonts w:ascii="Arial" w:eastAsia="Arial" w:hAnsi="Arial" w:cs="Arial"/>
          <w:b/>
          <w:bCs/>
          <w:sz w:val="20"/>
          <w:szCs w:val="20"/>
        </w:rPr>
        <w:t xml:space="preserve"> Ley General de Contrataciones </w:t>
      </w:r>
      <w:r w:rsidR="1A1B1C8E" w:rsidRPr="009E6441">
        <w:rPr>
          <w:rFonts w:ascii="Arial" w:eastAsia="Arial" w:hAnsi="Arial" w:cs="Arial"/>
          <w:b/>
          <w:bCs/>
          <w:sz w:val="20"/>
          <w:szCs w:val="20"/>
        </w:rPr>
        <w:t>Públicas,</w:t>
      </w:r>
      <w:r w:rsidR="5C69B0F8" w:rsidRPr="009E6441">
        <w:rPr>
          <w:rFonts w:ascii="Arial" w:eastAsia="Arial" w:hAnsi="Arial" w:cs="Arial"/>
          <w:b/>
          <w:bCs/>
          <w:sz w:val="20"/>
          <w:szCs w:val="20"/>
        </w:rPr>
        <w:t xml:space="preserve"> lo cual</w:t>
      </w:r>
      <w:r w:rsidR="2D568F96" w:rsidRPr="009E6441">
        <w:rPr>
          <w:rFonts w:ascii="Arial" w:eastAsia="Arial" w:hAnsi="Arial" w:cs="Arial"/>
          <w:b/>
          <w:bCs/>
          <w:sz w:val="20"/>
          <w:szCs w:val="20"/>
        </w:rPr>
        <w:t xml:space="preserve"> </w:t>
      </w:r>
      <w:r w:rsidR="08C990DD" w:rsidRPr="009E6441">
        <w:rPr>
          <w:rFonts w:ascii="Arial" w:eastAsia="Arial" w:hAnsi="Arial" w:cs="Arial"/>
          <w:b/>
          <w:bCs/>
          <w:sz w:val="20"/>
          <w:szCs w:val="20"/>
        </w:rPr>
        <w:t>acredit</w:t>
      </w:r>
      <w:r w:rsidR="3C128818" w:rsidRPr="009E6441">
        <w:rPr>
          <w:rFonts w:ascii="Arial" w:eastAsia="Arial" w:hAnsi="Arial" w:cs="Arial"/>
          <w:b/>
          <w:bCs/>
          <w:sz w:val="20"/>
          <w:szCs w:val="20"/>
        </w:rPr>
        <w:t>o</w:t>
      </w:r>
      <w:r w:rsidR="08C990DD" w:rsidRPr="009E6441">
        <w:rPr>
          <w:rFonts w:ascii="Arial" w:eastAsia="Arial" w:hAnsi="Arial" w:cs="Arial"/>
          <w:b/>
          <w:bCs/>
          <w:sz w:val="20"/>
          <w:szCs w:val="20"/>
        </w:rPr>
        <w:t xml:space="preserve"> </w:t>
      </w:r>
      <w:r w:rsidR="1405C875" w:rsidRPr="009E6441">
        <w:rPr>
          <w:rFonts w:ascii="Arial" w:eastAsia="Arial" w:hAnsi="Arial" w:cs="Arial"/>
          <w:b/>
          <w:bCs/>
          <w:sz w:val="20"/>
          <w:szCs w:val="20"/>
        </w:rPr>
        <w:t xml:space="preserve">documentalmente </w:t>
      </w:r>
      <w:r w:rsidR="08C990DD" w:rsidRPr="009E6441">
        <w:rPr>
          <w:rFonts w:ascii="Arial" w:eastAsia="Arial" w:hAnsi="Arial" w:cs="Arial"/>
          <w:b/>
          <w:bCs/>
          <w:sz w:val="20"/>
          <w:szCs w:val="20"/>
        </w:rPr>
        <w:t>para la presentación de ofertas</w:t>
      </w:r>
      <w:r w:rsidR="6CBFE25A" w:rsidRPr="009E6441">
        <w:rPr>
          <w:rFonts w:ascii="Arial" w:eastAsia="Arial" w:hAnsi="Arial" w:cs="Arial"/>
          <w:b/>
          <w:bCs/>
          <w:sz w:val="20"/>
          <w:szCs w:val="20"/>
        </w:rPr>
        <w:t xml:space="preserve">, de conformidad con el numeral 39.4 </w:t>
      </w:r>
      <w:r w:rsidR="5C69B0F8" w:rsidRPr="009E6441">
        <w:rPr>
          <w:rFonts w:ascii="Arial" w:eastAsia="Arial" w:hAnsi="Arial" w:cs="Arial"/>
          <w:b/>
          <w:bCs/>
          <w:sz w:val="20"/>
          <w:szCs w:val="20"/>
        </w:rPr>
        <w:t xml:space="preserve">del artículo </w:t>
      </w:r>
      <w:r w:rsidR="1A1B1C8E" w:rsidRPr="009E6441">
        <w:rPr>
          <w:rFonts w:ascii="Arial" w:eastAsia="Arial" w:hAnsi="Arial" w:cs="Arial"/>
          <w:b/>
          <w:bCs/>
          <w:sz w:val="20"/>
          <w:szCs w:val="20"/>
        </w:rPr>
        <w:t xml:space="preserve">39 </w:t>
      </w:r>
      <w:r w:rsidR="6CBFE25A" w:rsidRPr="009E6441">
        <w:rPr>
          <w:rFonts w:ascii="Arial" w:eastAsia="Arial" w:hAnsi="Arial" w:cs="Arial"/>
          <w:b/>
          <w:bCs/>
          <w:sz w:val="20"/>
          <w:szCs w:val="20"/>
        </w:rPr>
        <w:t>del Reglamento</w:t>
      </w:r>
      <w:r w:rsidR="2D568F96" w:rsidRPr="009E6441">
        <w:rPr>
          <w:rFonts w:ascii="Arial" w:eastAsia="Arial" w:hAnsi="Arial" w:cs="Arial"/>
          <w:b/>
          <w:bCs/>
          <w:sz w:val="20"/>
          <w:szCs w:val="20"/>
        </w:rPr>
        <w:t xml:space="preserve"> </w:t>
      </w:r>
      <w:r w:rsidR="1A1B1C8E" w:rsidRPr="009E6441">
        <w:rPr>
          <w:rFonts w:ascii="Arial" w:eastAsia="Arial" w:hAnsi="Arial" w:cs="Arial"/>
          <w:b/>
          <w:bCs/>
          <w:sz w:val="20"/>
          <w:szCs w:val="20"/>
        </w:rPr>
        <w:t>de  la Ley N° 32069, Ley General de Contrataciones del Públicas, aprobado por Decreto Supremo N° 009-2025-EF.</w:t>
      </w:r>
    </w:p>
    <w:p w14:paraId="7051DD4D" w14:textId="18FFA568" w:rsidR="62393374" w:rsidRPr="009E6441" w:rsidRDefault="62393374" w:rsidP="62393374">
      <w:pPr>
        <w:jc w:val="both"/>
        <w:rPr>
          <w:rFonts w:ascii="Arial" w:hAnsi="Arial" w:cs="Arial"/>
          <w:color w:val="000000" w:themeColor="text1"/>
          <w:sz w:val="20"/>
          <w:szCs w:val="20"/>
          <w:lang w:eastAsia="es-PE"/>
        </w:rPr>
      </w:pPr>
    </w:p>
    <w:p w14:paraId="0B9F74CE" w14:textId="30B3120C" w:rsidR="002C67F2" w:rsidRPr="009E6441" w:rsidRDefault="002C67F2" w:rsidP="62393374">
      <w:pPr>
        <w:jc w:val="both"/>
        <w:rPr>
          <w:rFonts w:ascii="Arial" w:hAnsi="Arial" w:cs="Arial"/>
          <w:b/>
          <w:bCs/>
          <w:color w:val="000000" w:themeColor="text1"/>
          <w:sz w:val="20"/>
          <w:szCs w:val="20"/>
          <w:u w:val="single"/>
          <w:lang w:eastAsia="es-PE"/>
        </w:rPr>
      </w:pPr>
      <w:r w:rsidRPr="009E6441">
        <w:rPr>
          <w:rFonts w:ascii="Arial" w:hAnsi="Arial" w:cs="Arial"/>
          <w:b/>
          <w:bCs/>
          <w:color w:val="000000" w:themeColor="text1"/>
          <w:sz w:val="20"/>
          <w:szCs w:val="20"/>
          <w:u w:val="single"/>
          <w:lang w:eastAsia="es-PE"/>
        </w:rPr>
        <w:t>[CONSIGNAR EL DETALLE DE LOS DOCUMENTOS CORRESPONDIENTES]</w:t>
      </w:r>
    </w:p>
    <w:p w14:paraId="32B6E798" w14:textId="77777777" w:rsidR="00B97A67" w:rsidRPr="009E6441" w:rsidRDefault="00B97A67" w:rsidP="00B97A67">
      <w:pPr>
        <w:jc w:val="both"/>
        <w:textAlignment w:val="baseline"/>
        <w:rPr>
          <w:rFonts w:ascii="Segoe UI" w:hAnsi="Segoe UI" w:cs="Segoe UI"/>
          <w:color w:val="000000"/>
          <w:sz w:val="18"/>
          <w:szCs w:val="18"/>
          <w:lang w:eastAsia="es-PE"/>
        </w:rPr>
      </w:pPr>
      <w:r w:rsidRPr="009E6441">
        <w:rPr>
          <w:rFonts w:ascii="Arial" w:hAnsi="Arial" w:cs="Arial"/>
          <w:color w:val="000000"/>
          <w:sz w:val="20"/>
          <w:szCs w:val="20"/>
          <w:lang w:eastAsia="es-PE"/>
        </w:rPr>
        <w:t>  </w:t>
      </w:r>
    </w:p>
    <w:p w14:paraId="2DDF71AF" w14:textId="77777777" w:rsidR="00B97A67" w:rsidRPr="009E6441" w:rsidRDefault="00B97A67" w:rsidP="00B97A67">
      <w:pPr>
        <w:jc w:val="both"/>
        <w:textAlignment w:val="baseline"/>
        <w:rPr>
          <w:rFonts w:ascii="Segoe UI" w:hAnsi="Segoe UI" w:cs="Segoe UI"/>
          <w:b/>
          <w:bCs/>
          <w:color w:val="000000"/>
          <w:sz w:val="18"/>
          <w:szCs w:val="18"/>
          <w:u w:val="single"/>
          <w:lang w:eastAsia="es-PE"/>
        </w:rPr>
      </w:pPr>
      <w:r w:rsidRPr="009E6441">
        <w:rPr>
          <w:rFonts w:ascii="Arial" w:hAnsi="Arial" w:cs="Arial"/>
          <w:b/>
          <w:bCs/>
          <w:color w:val="000000"/>
          <w:sz w:val="22"/>
          <w:szCs w:val="22"/>
          <w:u w:val="single"/>
          <w:lang w:eastAsia="es-PE"/>
        </w:rPr>
        <w:t>[CONSIGNAR CIUDAD Y FECHA] </w:t>
      </w:r>
    </w:p>
    <w:p w14:paraId="70191AA4" w14:textId="77777777" w:rsidR="00B97A67" w:rsidRPr="009E6441" w:rsidRDefault="00B97A67" w:rsidP="00B97A67">
      <w:pPr>
        <w:jc w:val="both"/>
        <w:textAlignment w:val="baseline"/>
        <w:rPr>
          <w:rFonts w:ascii="Segoe UI" w:hAnsi="Segoe UI" w:cs="Segoe UI"/>
          <w:color w:val="000000"/>
          <w:sz w:val="18"/>
          <w:szCs w:val="18"/>
          <w:lang w:eastAsia="es-PE"/>
        </w:rPr>
      </w:pPr>
      <w:r w:rsidRPr="009E6441">
        <w:rPr>
          <w:rFonts w:ascii="Arial" w:hAnsi="Arial" w:cs="Arial"/>
          <w:color w:val="000000"/>
          <w:sz w:val="22"/>
          <w:szCs w:val="22"/>
          <w:lang w:eastAsia="es-PE"/>
        </w:rPr>
        <w:t>  </w:t>
      </w:r>
    </w:p>
    <w:p w14:paraId="7C656897" w14:textId="37350B34" w:rsidR="00B97A67" w:rsidRPr="009E6441" w:rsidRDefault="00B97A67" w:rsidP="00B97A67">
      <w:pPr>
        <w:jc w:val="both"/>
        <w:textAlignment w:val="baseline"/>
        <w:rPr>
          <w:rFonts w:ascii="Arial" w:hAnsi="Arial" w:cs="Arial"/>
          <w:color w:val="000000"/>
          <w:sz w:val="22"/>
          <w:szCs w:val="22"/>
          <w:lang w:eastAsia="es-PE"/>
        </w:rPr>
      </w:pPr>
      <w:r w:rsidRPr="009E6441">
        <w:rPr>
          <w:rFonts w:ascii="Arial" w:hAnsi="Arial" w:cs="Arial"/>
          <w:color w:val="000000"/>
          <w:sz w:val="22"/>
          <w:szCs w:val="22"/>
          <w:lang w:eastAsia="es-PE"/>
        </w:rPr>
        <w:t> </w:t>
      </w:r>
    </w:p>
    <w:p w14:paraId="596A6DED" w14:textId="77777777" w:rsidR="00B97A67" w:rsidRPr="009E6441" w:rsidRDefault="00B97A67" w:rsidP="00B97A67">
      <w:pPr>
        <w:jc w:val="both"/>
        <w:textAlignment w:val="baseline"/>
        <w:rPr>
          <w:rFonts w:ascii="Segoe UI" w:hAnsi="Segoe UI" w:cs="Segoe UI"/>
          <w:color w:val="000000"/>
          <w:sz w:val="18"/>
          <w:szCs w:val="18"/>
          <w:lang w:eastAsia="es-PE"/>
        </w:rPr>
      </w:pPr>
    </w:p>
    <w:p w14:paraId="63080DB7" w14:textId="77777777" w:rsidR="00B97A67" w:rsidRPr="009E6441" w:rsidRDefault="00B97A67" w:rsidP="17784565">
      <w:pPr>
        <w:jc w:val="center"/>
        <w:textAlignment w:val="baseline"/>
        <w:rPr>
          <w:rFonts w:ascii="Segoe UI" w:hAnsi="Segoe UI" w:cs="Segoe UI"/>
          <w:color w:val="000000"/>
          <w:sz w:val="18"/>
          <w:szCs w:val="18"/>
          <w:lang w:eastAsia="es-PE"/>
        </w:rPr>
      </w:pPr>
      <w:r w:rsidRPr="009E6441">
        <w:rPr>
          <w:rFonts w:ascii="Arial" w:hAnsi="Arial" w:cs="Arial"/>
          <w:color w:val="000000" w:themeColor="text1"/>
          <w:sz w:val="22"/>
          <w:szCs w:val="22"/>
          <w:lang w:eastAsia="es-PE"/>
        </w:rPr>
        <w:t>……........................................................... </w:t>
      </w:r>
    </w:p>
    <w:p w14:paraId="4702FF8B" w14:textId="77777777" w:rsidR="00B97A67" w:rsidRPr="009E6441" w:rsidRDefault="00B97A67" w:rsidP="00B97A67">
      <w:pPr>
        <w:jc w:val="center"/>
        <w:textAlignment w:val="baseline"/>
        <w:rPr>
          <w:rFonts w:ascii="Segoe UI" w:hAnsi="Segoe UI" w:cs="Segoe UI"/>
          <w:color w:val="000000"/>
          <w:sz w:val="18"/>
          <w:szCs w:val="18"/>
          <w:lang w:eastAsia="es-PE"/>
        </w:rPr>
      </w:pPr>
      <w:r w:rsidRPr="009E6441">
        <w:rPr>
          <w:rFonts w:ascii="Arial" w:hAnsi="Arial" w:cs="Arial"/>
          <w:b/>
          <w:bCs/>
          <w:color w:val="000000"/>
          <w:sz w:val="22"/>
          <w:szCs w:val="22"/>
          <w:lang w:eastAsia="es-PE"/>
        </w:rPr>
        <w:t>Firma, nombres y apellidos del postor o</w:t>
      </w:r>
      <w:r w:rsidRPr="009E6441">
        <w:rPr>
          <w:rFonts w:ascii="Arial" w:hAnsi="Arial" w:cs="Arial"/>
          <w:color w:val="000000"/>
          <w:sz w:val="22"/>
          <w:szCs w:val="22"/>
          <w:lang w:eastAsia="es-PE"/>
        </w:rPr>
        <w:t> </w:t>
      </w:r>
    </w:p>
    <w:p w14:paraId="59125E12" w14:textId="77777777" w:rsidR="00B97A67" w:rsidRPr="009E6441" w:rsidRDefault="00B97A67" w:rsidP="00B97A67">
      <w:pPr>
        <w:jc w:val="center"/>
        <w:textAlignment w:val="baseline"/>
        <w:rPr>
          <w:rFonts w:ascii="Segoe UI" w:hAnsi="Segoe UI" w:cs="Segoe UI"/>
          <w:color w:val="000000"/>
          <w:sz w:val="18"/>
          <w:szCs w:val="18"/>
          <w:lang w:eastAsia="es-PE"/>
        </w:rPr>
      </w:pPr>
      <w:r w:rsidRPr="009E6441">
        <w:rPr>
          <w:rFonts w:ascii="Arial" w:hAnsi="Arial" w:cs="Arial"/>
          <w:b/>
          <w:bCs/>
          <w:color w:val="000000"/>
          <w:sz w:val="22"/>
          <w:szCs w:val="22"/>
          <w:lang w:eastAsia="es-PE"/>
        </w:rPr>
        <w:t>representante legal, según corresponda</w:t>
      </w:r>
      <w:r w:rsidRPr="009E6441">
        <w:rPr>
          <w:rFonts w:ascii="Arial" w:hAnsi="Arial" w:cs="Arial"/>
          <w:color w:val="000000"/>
          <w:sz w:val="22"/>
          <w:szCs w:val="22"/>
          <w:lang w:eastAsia="es-PE"/>
        </w:rPr>
        <w:t> </w:t>
      </w:r>
    </w:p>
    <w:p w14:paraId="30AFCBEE" w14:textId="77777777" w:rsidR="00B97A67" w:rsidRPr="009E6441" w:rsidRDefault="00B97A67" w:rsidP="00B97A67">
      <w:pPr>
        <w:jc w:val="both"/>
        <w:textAlignment w:val="baseline"/>
        <w:rPr>
          <w:rFonts w:ascii="Segoe UI" w:hAnsi="Segoe UI" w:cs="Segoe UI"/>
          <w:color w:val="000000"/>
          <w:sz w:val="18"/>
          <w:szCs w:val="18"/>
          <w:lang w:eastAsia="es-PE"/>
        </w:rPr>
      </w:pPr>
      <w:r w:rsidRPr="009E6441">
        <w:rPr>
          <w:rFonts w:ascii="Arial" w:hAnsi="Arial" w:cs="Arial"/>
          <w:color w:val="000000"/>
          <w:sz w:val="22"/>
          <w:szCs w:val="22"/>
          <w:lang w:eastAsia="es-PE"/>
        </w:rPr>
        <w:t>  </w:t>
      </w:r>
    </w:p>
    <w:p w14:paraId="632F38CF" w14:textId="77777777" w:rsidR="00B97A67" w:rsidRPr="009E6441" w:rsidRDefault="00B97A67" w:rsidP="00B97A67">
      <w:pPr>
        <w:jc w:val="both"/>
        <w:textAlignment w:val="baseline"/>
        <w:rPr>
          <w:rFonts w:ascii="Segoe UI" w:hAnsi="Segoe UI" w:cs="Segoe UI"/>
          <w:color w:val="000000"/>
          <w:sz w:val="18"/>
          <w:szCs w:val="18"/>
          <w:lang w:eastAsia="es-PE"/>
        </w:rPr>
      </w:pPr>
      <w:r w:rsidRPr="009E6441">
        <w:rPr>
          <w:rFonts w:ascii="Arial" w:hAnsi="Arial" w:cs="Arial"/>
          <w:color w:val="000000"/>
          <w:sz w:val="22"/>
          <w:szCs w:val="22"/>
          <w:lang w:eastAsia="es-PE"/>
        </w:rPr>
        <w:t>  </w:t>
      </w:r>
    </w:p>
    <w:p w14:paraId="63C2261C" w14:textId="77777777" w:rsidR="00813C00" w:rsidRPr="009E6441" w:rsidRDefault="00813C00" w:rsidP="00813C00">
      <w:pPr>
        <w:widowControl w:val="0"/>
        <w:tabs>
          <w:tab w:val="left" w:pos="284"/>
        </w:tabs>
        <w:jc w:val="both"/>
        <w:rPr>
          <w:rFonts w:ascii="Arial" w:hAnsi="Arial" w:cs="Arial"/>
          <w:sz w:val="20"/>
          <w:szCs w:val="20"/>
        </w:rPr>
      </w:pPr>
    </w:p>
    <w:p w14:paraId="6443EDD5" w14:textId="77777777" w:rsidR="00F92163" w:rsidRPr="009E6441" w:rsidRDefault="00F92163" w:rsidP="00813C00">
      <w:pPr>
        <w:widowControl w:val="0"/>
        <w:tabs>
          <w:tab w:val="left" w:pos="284"/>
        </w:tabs>
        <w:jc w:val="both"/>
        <w:rPr>
          <w:rFonts w:ascii="Arial" w:hAnsi="Arial" w:cs="Arial"/>
          <w:sz w:val="20"/>
          <w:szCs w:val="20"/>
        </w:rPr>
      </w:pPr>
    </w:p>
    <w:p w14:paraId="54464099" w14:textId="77777777" w:rsidR="00F92163" w:rsidRPr="009E6441" w:rsidRDefault="00F92163" w:rsidP="00813C00">
      <w:pPr>
        <w:widowControl w:val="0"/>
        <w:tabs>
          <w:tab w:val="left" w:pos="284"/>
        </w:tabs>
        <w:jc w:val="both"/>
        <w:rPr>
          <w:rFonts w:ascii="Arial" w:hAnsi="Arial" w:cs="Arial"/>
          <w:sz w:val="20"/>
          <w:szCs w:val="20"/>
        </w:rPr>
      </w:pPr>
    </w:p>
    <w:p w14:paraId="104ABDAF" w14:textId="77777777" w:rsidR="00F92163" w:rsidRPr="009E6441" w:rsidRDefault="00F92163" w:rsidP="00813C00">
      <w:pPr>
        <w:widowControl w:val="0"/>
        <w:tabs>
          <w:tab w:val="left" w:pos="284"/>
        </w:tabs>
        <w:jc w:val="both"/>
        <w:rPr>
          <w:rFonts w:ascii="Arial" w:hAnsi="Arial" w:cs="Arial"/>
          <w:sz w:val="20"/>
          <w:szCs w:val="20"/>
        </w:rPr>
      </w:pPr>
    </w:p>
    <w:p w14:paraId="3B953704" w14:textId="77777777" w:rsidR="00F92163" w:rsidRPr="009E6441" w:rsidRDefault="00F92163" w:rsidP="00813C00">
      <w:pPr>
        <w:widowControl w:val="0"/>
        <w:tabs>
          <w:tab w:val="left" w:pos="284"/>
        </w:tabs>
        <w:jc w:val="both"/>
        <w:rPr>
          <w:rFonts w:ascii="Arial" w:hAnsi="Arial" w:cs="Arial"/>
          <w:sz w:val="20"/>
          <w:szCs w:val="20"/>
        </w:rPr>
      </w:pPr>
    </w:p>
    <w:p w14:paraId="6623E3B2" w14:textId="77777777" w:rsidR="00F92163" w:rsidRPr="009E6441" w:rsidRDefault="00F92163" w:rsidP="00813C00">
      <w:pPr>
        <w:widowControl w:val="0"/>
        <w:tabs>
          <w:tab w:val="left" w:pos="284"/>
        </w:tabs>
        <w:jc w:val="both"/>
        <w:rPr>
          <w:rFonts w:ascii="Arial" w:hAnsi="Arial" w:cs="Arial"/>
          <w:sz w:val="20"/>
          <w:szCs w:val="20"/>
        </w:rPr>
      </w:pPr>
    </w:p>
    <w:p w14:paraId="67546ACE" w14:textId="77777777" w:rsidR="00F92163" w:rsidRPr="009E6441" w:rsidRDefault="00F92163" w:rsidP="00813C00">
      <w:pPr>
        <w:widowControl w:val="0"/>
        <w:tabs>
          <w:tab w:val="left" w:pos="284"/>
        </w:tabs>
        <w:jc w:val="both"/>
        <w:rPr>
          <w:rFonts w:ascii="Arial" w:hAnsi="Arial" w:cs="Arial"/>
          <w:sz w:val="20"/>
          <w:szCs w:val="20"/>
        </w:rPr>
      </w:pPr>
    </w:p>
    <w:p w14:paraId="03A4F0B6" w14:textId="77777777" w:rsidR="00F92163" w:rsidRPr="009E6441" w:rsidRDefault="00F92163" w:rsidP="00813C00">
      <w:pPr>
        <w:widowControl w:val="0"/>
        <w:tabs>
          <w:tab w:val="left" w:pos="284"/>
        </w:tabs>
        <w:jc w:val="both"/>
        <w:rPr>
          <w:rFonts w:ascii="Arial" w:hAnsi="Arial" w:cs="Arial"/>
          <w:sz w:val="20"/>
          <w:szCs w:val="20"/>
        </w:rPr>
      </w:pPr>
    </w:p>
    <w:p w14:paraId="16CB9ADD" w14:textId="77777777" w:rsidR="00F92163" w:rsidRPr="009E6441" w:rsidRDefault="00F92163" w:rsidP="00813C00">
      <w:pPr>
        <w:widowControl w:val="0"/>
        <w:tabs>
          <w:tab w:val="left" w:pos="284"/>
        </w:tabs>
        <w:jc w:val="both"/>
        <w:rPr>
          <w:rFonts w:ascii="Arial" w:hAnsi="Arial" w:cs="Arial"/>
          <w:sz w:val="20"/>
          <w:szCs w:val="20"/>
        </w:rPr>
      </w:pPr>
    </w:p>
    <w:p w14:paraId="64AD9E26" w14:textId="77777777" w:rsidR="00F92163" w:rsidRPr="009E6441" w:rsidRDefault="00F92163" w:rsidP="00813C00">
      <w:pPr>
        <w:widowControl w:val="0"/>
        <w:tabs>
          <w:tab w:val="left" w:pos="284"/>
        </w:tabs>
        <w:jc w:val="both"/>
        <w:rPr>
          <w:rFonts w:ascii="Arial" w:hAnsi="Arial" w:cs="Arial"/>
          <w:sz w:val="20"/>
          <w:szCs w:val="20"/>
        </w:rPr>
      </w:pPr>
    </w:p>
    <w:p w14:paraId="4E9A8BAE" w14:textId="77777777" w:rsidR="00F92163" w:rsidRPr="009E6441" w:rsidRDefault="00F92163" w:rsidP="00813C00">
      <w:pPr>
        <w:widowControl w:val="0"/>
        <w:tabs>
          <w:tab w:val="left" w:pos="284"/>
        </w:tabs>
        <w:jc w:val="both"/>
        <w:rPr>
          <w:rFonts w:ascii="Arial" w:hAnsi="Arial" w:cs="Arial"/>
          <w:sz w:val="20"/>
          <w:szCs w:val="20"/>
        </w:rPr>
      </w:pPr>
    </w:p>
    <w:p w14:paraId="7D6BC26B" w14:textId="17099B7C" w:rsidR="00F92163" w:rsidRPr="009E6441" w:rsidRDefault="00F92163" w:rsidP="009348DA">
      <w:pPr>
        <w:widowControl w:val="0"/>
        <w:tabs>
          <w:tab w:val="left" w:pos="284"/>
        </w:tabs>
        <w:jc w:val="both"/>
        <w:rPr>
          <w:rFonts w:ascii="Arial" w:hAnsi="Arial" w:cs="Arial"/>
          <w:sz w:val="20"/>
          <w:szCs w:val="20"/>
        </w:rPr>
        <w:sectPr w:rsidR="00F92163" w:rsidRPr="009E6441" w:rsidSect="00945116">
          <w:pgSz w:w="11907" w:h="16839" w:code="9"/>
          <w:pgMar w:top="1418" w:right="1418" w:bottom="1701" w:left="1418" w:header="567" w:footer="567" w:gutter="0"/>
          <w:cols w:space="720"/>
          <w:docGrid w:linePitch="360"/>
        </w:sect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813C00" w:rsidRPr="009E6441" w14:paraId="0BB2CB7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A0E8FE3" w14:textId="77777777" w:rsidR="00813C00" w:rsidRPr="009E6441" w:rsidRDefault="00813C00">
            <w:pPr>
              <w:jc w:val="both"/>
              <w:rPr>
                <w:rFonts w:ascii="Arial" w:hAnsi="Arial" w:cs="Arial"/>
                <w:color w:val="0070C0"/>
                <w:sz w:val="18"/>
                <w:szCs w:val="18"/>
                <w:lang w:val="es-ES"/>
              </w:rPr>
            </w:pPr>
            <w:r w:rsidRPr="009E6441">
              <w:rPr>
                <w:rFonts w:ascii="Arial" w:hAnsi="Arial" w:cs="Arial"/>
                <w:b w:val="0"/>
                <w:bCs w:val="0"/>
                <w:color w:val="0070C0"/>
                <w:sz w:val="18"/>
                <w:szCs w:val="18"/>
              </w:rPr>
              <w:lastRenderedPageBreak/>
              <w:br w:type="page"/>
            </w:r>
            <w:r w:rsidRPr="009E6441">
              <w:rPr>
                <w:rFonts w:ascii="Arial" w:hAnsi="Arial" w:cs="Arial"/>
                <w:color w:val="0070C0"/>
                <w:sz w:val="18"/>
                <w:szCs w:val="18"/>
              </w:rPr>
              <w:t>Importante para la entidad contratante</w:t>
            </w:r>
          </w:p>
        </w:tc>
      </w:tr>
      <w:tr w:rsidR="00813C00" w:rsidRPr="00820C5D" w14:paraId="1F7F35A6"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5343918" w14:textId="37E34AFD" w:rsidR="00813C00" w:rsidRPr="0006089F" w:rsidRDefault="00813C00">
            <w:pPr>
              <w:widowControl w:val="0"/>
              <w:jc w:val="both"/>
              <w:rPr>
                <w:rFonts w:ascii="Arial" w:hAnsi="Arial" w:cs="Arial"/>
                <w:b w:val="0"/>
                <w:bCs w:val="0"/>
                <w:iCs/>
                <w:color w:val="0070C0"/>
                <w:sz w:val="18"/>
                <w:szCs w:val="18"/>
                <w:lang w:val="es-ES"/>
              </w:rPr>
            </w:pPr>
            <w:r w:rsidRPr="003A1E83">
              <w:rPr>
                <w:rFonts w:ascii="Arial" w:hAnsi="Arial" w:cs="Arial"/>
                <w:b w:val="0"/>
                <w:bCs w:val="0"/>
                <w:color w:val="0070C0"/>
                <w:sz w:val="18"/>
                <w:szCs w:val="18"/>
              </w:rPr>
              <w:t xml:space="preserve">En caso de la contratación de bienes bajo </w:t>
            </w:r>
            <w:r w:rsidR="00E63629" w:rsidRPr="003A1E83">
              <w:rPr>
                <w:rFonts w:ascii="Arial" w:hAnsi="Arial" w:cs="Arial"/>
                <w:b w:val="0"/>
                <w:bCs w:val="0"/>
                <w:color w:val="0070C0"/>
                <w:sz w:val="18"/>
                <w:szCs w:val="18"/>
              </w:rPr>
              <w:t xml:space="preserve">la modalidad de pago de </w:t>
            </w:r>
            <w:r w:rsidRPr="003A1E83">
              <w:rPr>
                <w:rFonts w:ascii="Arial" w:hAnsi="Arial" w:cs="Arial"/>
                <w:b w:val="0"/>
                <w:bCs w:val="0"/>
                <w:color w:val="0070C0"/>
                <w:sz w:val="18"/>
                <w:szCs w:val="18"/>
              </w:rPr>
              <w:t>precios unitarios incluir el siguiente anexo:</w:t>
            </w:r>
          </w:p>
        </w:tc>
      </w:tr>
    </w:tbl>
    <w:p w14:paraId="6E39D24E" w14:textId="6F8CAAEE" w:rsidR="00813C00" w:rsidRPr="0006089F" w:rsidRDefault="00813C00" w:rsidP="00813C00">
      <w:pPr>
        <w:widowControl w:val="0"/>
        <w:jc w:val="both"/>
        <w:rPr>
          <w:rFonts w:ascii="Arial" w:hAnsi="Arial" w:cs="Arial"/>
          <w:b/>
          <w:bCs/>
          <w:iCs/>
          <w:strike/>
          <w:color w:val="0070C0"/>
          <w:sz w:val="18"/>
          <w:szCs w:val="18"/>
        </w:rPr>
      </w:pPr>
      <w:r w:rsidRPr="0006089F">
        <w:rPr>
          <w:rFonts w:ascii="Arial" w:hAnsi="Arial" w:cs="Arial"/>
          <w:b/>
          <w:bCs/>
          <w:color w:val="0070C0"/>
          <w:sz w:val="18"/>
          <w:szCs w:val="18"/>
        </w:rPr>
        <w:t>Esta nota deberá ser eliminada una vez culminada la elaboración de las bases</w:t>
      </w:r>
      <w:r w:rsidR="00820C5D" w:rsidRPr="0006089F">
        <w:rPr>
          <w:rFonts w:ascii="Arial" w:hAnsi="Arial" w:cs="Arial"/>
          <w:b/>
          <w:bCs/>
          <w:color w:val="0070C0"/>
          <w:sz w:val="18"/>
          <w:szCs w:val="18"/>
        </w:rPr>
        <w:t>.</w:t>
      </w:r>
    </w:p>
    <w:p w14:paraId="3B45F299" w14:textId="77777777" w:rsidR="00813C00" w:rsidRPr="009E6441" w:rsidRDefault="00813C00" w:rsidP="00813C00">
      <w:pPr>
        <w:pStyle w:val="Textoindependiente"/>
        <w:widowControl w:val="0"/>
        <w:spacing w:after="0"/>
        <w:jc w:val="both"/>
        <w:rPr>
          <w:rFonts w:ascii="Arial" w:hAnsi="Arial" w:cs="Arial"/>
          <w:sz w:val="20"/>
          <w:szCs w:val="20"/>
          <w:lang w:val="es-PE"/>
        </w:rPr>
      </w:pPr>
    </w:p>
    <w:p w14:paraId="05789F98" w14:textId="246976C5" w:rsidR="00813C00" w:rsidRPr="009E6441" w:rsidRDefault="00813C00" w:rsidP="17784565">
      <w:pPr>
        <w:widowControl w:val="0"/>
        <w:jc w:val="center"/>
        <w:rPr>
          <w:rFonts w:ascii="Arial" w:hAnsi="Arial" w:cs="Arial"/>
          <w:b/>
          <w:bCs/>
        </w:rPr>
      </w:pPr>
      <w:bookmarkStart w:id="28" w:name="_Hlk191735627"/>
      <w:r w:rsidRPr="009E6441">
        <w:rPr>
          <w:rFonts w:ascii="Arial" w:hAnsi="Arial" w:cs="Arial"/>
          <w:b/>
          <w:bCs/>
        </w:rPr>
        <w:t xml:space="preserve">ANEXO Nº </w:t>
      </w:r>
      <w:r w:rsidR="002C4294" w:rsidRPr="009E6441">
        <w:rPr>
          <w:rFonts w:ascii="Arial" w:hAnsi="Arial" w:cs="Arial"/>
          <w:b/>
          <w:bCs/>
        </w:rPr>
        <w:t>6</w:t>
      </w:r>
    </w:p>
    <w:p w14:paraId="7F8F2CAF" w14:textId="77777777" w:rsidR="00813C00" w:rsidRPr="009E6441" w:rsidRDefault="00813C00" w:rsidP="00813C00">
      <w:pPr>
        <w:pStyle w:val="Textoindependiente"/>
        <w:widowControl w:val="0"/>
        <w:spacing w:after="0"/>
        <w:jc w:val="center"/>
        <w:rPr>
          <w:rFonts w:ascii="Arial" w:hAnsi="Arial" w:cs="Arial"/>
          <w:b/>
          <w:sz w:val="20"/>
          <w:szCs w:val="20"/>
        </w:rPr>
      </w:pPr>
    </w:p>
    <w:p w14:paraId="32B224B2" w14:textId="77777777" w:rsidR="00813C00" w:rsidRPr="009E6441" w:rsidRDefault="00813C00" w:rsidP="00813C00">
      <w:pPr>
        <w:pStyle w:val="Textoindependiente"/>
        <w:widowControl w:val="0"/>
        <w:spacing w:after="0"/>
        <w:jc w:val="center"/>
        <w:rPr>
          <w:rFonts w:ascii="Arial" w:hAnsi="Arial" w:cs="Arial"/>
          <w:b/>
          <w:sz w:val="20"/>
          <w:szCs w:val="20"/>
        </w:rPr>
      </w:pPr>
      <w:r w:rsidRPr="009E6441">
        <w:rPr>
          <w:rFonts w:ascii="Arial" w:hAnsi="Arial" w:cs="Arial"/>
          <w:b/>
          <w:sz w:val="20"/>
          <w:szCs w:val="20"/>
        </w:rPr>
        <w:t>PRECIO DE LA OFERTA</w:t>
      </w:r>
    </w:p>
    <w:p w14:paraId="77368286" w14:textId="77777777" w:rsidR="00813C00" w:rsidRPr="009E6441" w:rsidRDefault="00813C00" w:rsidP="00813C00">
      <w:pPr>
        <w:pStyle w:val="Textoindependiente"/>
        <w:widowControl w:val="0"/>
        <w:spacing w:after="0"/>
        <w:rPr>
          <w:rFonts w:ascii="Arial" w:hAnsi="Arial" w:cs="Arial"/>
          <w:sz w:val="20"/>
          <w:szCs w:val="20"/>
        </w:rPr>
      </w:pPr>
    </w:p>
    <w:p w14:paraId="013A41EC" w14:textId="77777777" w:rsidR="00813C00" w:rsidRPr="009E6441" w:rsidRDefault="00813C00" w:rsidP="00813C00">
      <w:pPr>
        <w:pStyle w:val="Textoindependiente"/>
        <w:widowControl w:val="0"/>
        <w:spacing w:after="0"/>
        <w:jc w:val="both"/>
        <w:rPr>
          <w:rFonts w:ascii="Arial" w:hAnsi="Arial" w:cs="Arial"/>
          <w:sz w:val="20"/>
          <w:szCs w:val="20"/>
        </w:rPr>
      </w:pPr>
      <w:r w:rsidRPr="009E6441">
        <w:rPr>
          <w:rFonts w:ascii="Arial" w:hAnsi="Arial" w:cs="Arial"/>
          <w:sz w:val="20"/>
          <w:szCs w:val="20"/>
        </w:rPr>
        <w:t>Señores</w:t>
      </w:r>
    </w:p>
    <w:p w14:paraId="32FFBC26" w14:textId="77777777" w:rsidR="00813C00" w:rsidRPr="009E6441" w:rsidRDefault="00813C00" w:rsidP="00813C00">
      <w:pPr>
        <w:pStyle w:val="Textoindependiente"/>
        <w:widowControl w:val="0"/>
        <w:spacing w:after="0" w:line="259" w:lineRule="auto"/>
        <w:jc w:val="both"/>
        <w:rPr>
          <w:rFonts w:ascii="Arial" w:hAnsi="Arial" w:cs="Arial"/>
          <w:b/>
          <w:bCs/>
          <w:sz w:val="20"/>
          <w:szCs w:val="20"/>
        </w:rPr>
      </w:pPr>
      <w:r w:rsidRPr="009E6441">
        <w:rPr>
          <w:rFonts w:ascii="Arial" w:hAnsi="Arial" w:cs="Arial"/>
          <w:b/>
          <w:bCs/>
          <w:sz w:val="20"/>
          <w:szCs w:val="20"/>
        </w:rPr>
        <w:t>EVALUADORES</w:t>
      </w:r>
    </w:p>
    <w:p w14:paraId="17E1C73D" w14:textId="774B8080" w:rsidR="00813C00" w:rsidRPr="009E6441" w:rsidRDefault="00813C00" w:rsidP="00813C00">
      <w:pPr>
        <w:pStyle w:val="Textoindependiente"/>
        <w:widowControl w:val="0"/>
        <w:spacing w:after="0"/>
        <w:jc w:val="both"/>
        <w:rPr>
          <w:rFonts w:ascii="Arial" w:hAnsi="Arial" w:cs="Arial"/>
          <w:b/>
          <w:sz w:val="20"/>
          <w:szCs w:val="20"/>
        </w:rPr>
      </w:pPr>
      <w:r w:rsidRPr="009E6441">
        <w:rPr>
          <w:rFonts w:ascii="Arial" w:hAnsi="Arial" w:cs="Arial"/>
          <w:b/>
          <w:sz w:val="20"/>
          <w:szCs w:val="20"/>
        </w:rPr>
        <w:t>LICITACIÓN PÚBLICA</w:t>
      </w:r>
      <w:r w:rsidRPr="009E6441">
        <w:rPr>
          <w:rFonts w:ascii="Arial" w:hAnsi="Arial" w:cs="Arial"/>
          <w:b/>
          <w:color w:val="000000" w:themeColor="text1"/>
          <w:sz w:val="20"/>
          <w:szCs w:val="20"/>
        </w:rPr>
        <w:t xml:space="preserve"> </w:t>
      </w:r>
      <w:r w:rsidR="005818FF" w:rsidRPr="009E6441">
        <w:rPr>
          <w:rFonts w:ascii="Arial" w:hAnsi="Arial" w:cs="Arial"/>
          <w:b/>
          <w:color w:val="000000" w:themeColor="text1"/>
          <w:sz w:val="20"/>
          <w:szCs w:val="20"/>
        </w:rPr>
        <w:t>PARA</w:t>
      </w:r>
      <w:r w:rsidR="004A5524">
        <w:rPr>
          <w:rFonts w:ascii="Arial" w:hAnsi="Arial" w:cs="Arial"/>
          <w:b/>
          <w:color w:val="000000" w:themeColor="text1"/>
          <w:sz w:val="20"/>
          <w:szCs w:val="20"/>
        </w:rPr>
        <w:t xml:space="preserve"> </w:t>
      </w:r>
      <w:r w:rsidR="00005C37" w:rsidRPr="009E6441">
        <w:rPr>
          <w:rFonts w:ascii="Arial" w:hAnsi="Arial" w:cs="Arial"/>
          <w:b/>
          <w:color w:val="000000" w:themeColor="text1"/>
          <w:sz w:val="20"/>
          <w:szCs w:val="20"/>
        </w:rPr>
        <w:t xml:space="preserve">BIENES </w:t>
      </w:r>
      <w:r w:rsidRPr="009E6441">
        <w:rPr>
          <w:rFonts w:ascii="Arial" w:hAnsi="Arial" w:cs="Arial"/>
          <w:b/>
          <w:color w:val="000000" w:themeColor="text1"/>
          <w:sz w:val="20"/>
          <w:szCs w:val="20"/>
        </w:rPr>
        <w:t>Nº</w:t>
      </w:r>
      <w:r w:rsidRPr="009E6441">
        <w:rPr>
          <w:rFonts w:ascii="Arial" w:hAnsi="Arial" w:cs="Arial"/>
          <w:b/>
          <w:sz w:val="20"/>
          <w:szCs w:val="20"/>
        </w:rPr>
        <w:t xml:space="preserve"> </w:t>
      </w:r>
      <w:r w:rsidRPr="009E6441">
        <w:rPr>
          <w:rFonts w:ascii="Arial" w:hAnsi="Arial" w:cs="Arial"/>
          <w:color w:val="000000" w:themeColor="text1"/>
          <w:sz w:val="20"/>
          <w:szCs w:val="20"/>
        </w:rPr>
        <w:t>[CONSIGNAR NOMENCLATURA DEL PROCEDIMIENTO</w:t>
      </w:r>
      <w:r w:rsidR="005818FF" w:rsidRPr="009E6441">
        <w:rPr>
          <w:rFonts w:ascii="Arial" w:hAnsi="Arial" w:cs="Arial"/>
          <w:color w:val="000000" w:themeColor="text1"/>
          <w:sz w:val="20"/>
          <w:szCs w:val="20"/>
        </w:rPr>
        <w:t xml:space="preserve"> DE SELECCIÓN</w:t>
      </w:r>
      <w:r w:rsidRPr="009E6441">
        <w:rPr>
          <w:rFonts w:ascii="Arial" w:hAnsi="Arial" w:cs="Arial"/>
          <w:color w:val="000000" w:themeColor="text1"/>
          <w:sz w:val="20"/>
          <w:szCs w:val="20"/>
        </w:rPr>
        <w:t>]</w:t>
      </w:r>
    </w:p>
    <w:p w14:paraId="4BA52E70" w14:textId="77777777" w:rsidR="00813C00" w:rsidRPr="009E6441" w:rsidRDefault="00813C00" w:rsidP="00813C00">
      <w:pPr>
        <w:pStyle w:val="Textoindependiente"/>
        <w:widowControl w:val="0"/>
        <w:spacing w:after="0"/>
        <w:jc w:val="both"/>
        <w:rPr>
          <w:rFonts w:ascii="Arial" w:hAnsi="Arial" w:cs="Arial"/>
          <w:sz w:val="20"/>
          <w:szCs w:val="20"/>
          <w:u w:val="single"/>
        </w:rPr>
      </w:pPr>
      <w:r w:rsidRPr="009E6441">
        <w:rPr>
          <w:rFonts w:ascii="Arial" w:hAnsi="Arial" w:cs="Arial"/>
          <w:sz w:val="20"/>
          <w:szCs w:val="20"/>
          <w:u w:val="single"/>
        </w:rPr>
        <w:t>Presente</w:t>
      </w:r>
      <w:r w:rsidRPr="009E6441">
        <w:rPr>
          <w:rFonts w:ascii="Arial" w:hAnsi="Arial" w:cs="Arial"/>
          <w:sz w:val="20"/>
          <w:szCs w:val="20"/>
        </w:rPr>
        <w:t>.-</w:t>
      </w:r>
    </w:p>
    <w:p w14:paraId="03FE3BAD" w14:textId="77777777" w:rsidR="00813C00" w:rsidRPr="009E6441" w:rsidRDefault="00813C00" w:rsidP="00813C00">
      <w:pPr>
        <w:pStyle w:val="Textoindependiente"/>
        <w:widowControl w:val="0"/>
        <w:spacing w:after="0"/>
        <w:jc w:val="both"/>
        <w:rPr>
          <w:rFonts w:ascii="Arial" w:hAnsi="Arial" w:cs="Arial"/>
          <w:sz w:val="20"/>
          <w:szCs w:val="20"/>
        </w:rPr>
      </w:pPr>
    </w:p>
    <w:p w14:paraId="4B4408A8" w14:textId="77777777" w:rsidR="00813C00" w:rsidRPr="009E6441" w:rsidRDefault="00813C00" w:rsidP="00813C00">
      <w:pPr>
        <w:widowControl w:val="0"/>
        <w:jc w:val="both"/>
        <w:rPr>
          <w:rFonts w:ascii="Arial" w:hAnsi="Arial" w:cs="Arial"/>
          <w:sz w:val="20"/>
          <w:szCs w:val="20"/>
        </w:rPr>
      </w:pPr>
      <w:r w:rsidRPr="009E6441">
        <w:rPr>
          <w:rFonts w:ascii="Arial" w:hAnsi="Arial" w:cs="Arial"/>
          <w:sz w:val="20"/>
          <w:szCs w:val="20"/>
        </w:rPr>
        <w:t>Es grato dirigirme a usted, para hacer de su conocimiento que, de acuerdo con las bases, mi oferta es la siguiente:</w:t>
      </w:r>
    </w:p>
    <w:p w14:paraId="0C0CE056" w14:textId="77777777" w:rsidR="00813C00" w:rsidRPr="009E6441" w:rsidRDefault="00813C00" w:rsidP="00813C00">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813C00" w:rsidRPr="009E6441" w14:paraId="404AFE53" w14:textId="77777777">
        <w:trPr>
          <w:jc w:val="center"/>
        </w:trPr>
        <w:tc>
          <w:tcPr>
            <w:tcW w:w="3605" w:type="dxa"/>
            <w:shd w:val="clear" w:color="auto" w:fill="D9D9D9" w:themeFill="background1" w:themeFillShade="D9"/>
            <w:vAlign w:val="center"/>
          </w:tcPr>
          <w:p w14:paraId="65070BC5" w14:textId="77777777" w:rsidR="00813C00" w:rsidRPr="009E6441" w:rsidRDefault="00813C00">
            <w:pPr>
              <w:widowControl w:val="0"/>
              <w:jc w:val="center"/>
              <w:rPr>
                <w:rFonts w:ascii="Arial" w:hAnsi="Arial" w:cs="Arial"/>
                <w:b/>
                <w:sz w:val="18"/>
                <w:szCs w:val="18"/>
              </w:rPr>
            </w:pPr>
            <w:r w:rsidRPr="009E6441">
              <w:rPr>
                <w:rFonts w:ascii="Arial" w:hAnsi="Arial" w:cs="Arial"/>
                <w:b/>
                <w:sz w:val="18"/>
                <w:szCs w:val="18"/>
              </w:rPr>
              <w:t>CONCEPTO</w:t>
            </w:r>
          </w:p>
        </w:tc>
        <w:tc>
          <w:tcPr>
            <w:tcW w:w="1210" w:type="dxa"/>
            <w:shd w:val="clear" w:color="auto" w:fill="D9D9D9" w:themeFill="background1" w:themeFillShade="D9"/>
          </w:tcPr>
          <w:p w14:paraId="5A5B7E2C" w14:textId="77777777" w:rsidR="00813C00" w:rsidRPr="009E6441" w:rsidRDefault="00813C00">
            <w:pPr>
              <w:pStyle w:val="Textoindependiente"/>
              <w:widowControl w:val="0"/>
              <w:spacing w:after="0"/>
              <w:jc w:val="center"/>
              <w:rPr>
                <w:rFonts w:ascii="Arial" w:hAnsi="Arial" w:cs="Arial"/>
                <w:b/>
                <w:sz w:val="18"/>
                <w:szCs w:val="18"/>
              </w:rPr>
            </w:pPr>
          </w:p>
          <w:p w14:paraId="0304569F" w14:textId="77777777" w:rsidR="00813C00" w:rsidRPr="009E6441" w:rsidRDefault="00813C00">
            <w:pPr>
              <w:pStyle w:val="Textoindependiente"/>
              <w:widowControl w:val="0"/>
              <w:spacing w:after="0"/>
              <w:jc w:val="center"/>
              <w:rPr>
                <w:rFonts w:ascii="Arial" w:hAnsi="Arial" w:cs="Arial"/>
                <w:b/>
                <w:sz w:val="18"/>
                <w:szCs w:val="18"/>
              </w:rPr>
            </w:pPr>
            <w:r w:rsidRPr="009E6441">
              <w:rPr>
                <w:rFonts w:ascii="Arial" w:hAnsi="Arial" w:cs="Arial"/>
                <w:b/>
                <w:sz w:val="18"/>
                <w:szCs w:val="18"/>
              </w:rPr>
              <w:t>CANTIDAD</w:t>
            </w:r>
          </w:p>
        </w:tc>
        <w:tc>
          <w:tcPr>
            <w:tcW w:w="2155" w:type="dxa"/>
            <w:shd w:val="clear" w:color="auto" w:fill="D9D9D9" w:themeFill="background1" w:themeFillShade="D9"/>
            <w:vAlign w:val="center"/>
          </w:tcPr>
          <w:p w14:paraId="587BD62C" w14:textId="77777777" w:rsidR="00813C00" w:rsidRPr="009E6441" w:rsidRDefault="00813C00">
            <w:pPr>
              <w:pStyle w:val="Textoindependiente"/>
              <w:widowControl w:val="0"/>
              <w:spacing w:after="0"/>
              <w:jc w:val="center"/>
              <w:rPr>
                <w:rFonts w:ascii="Arial" w:hAnsi="Arial" w:cs="Arial"/>
                <w:b/>
                <w:sz w:val="18"/>
                <w:szCs w:val="18"/>
              </w:rPr>
            </w:pPr>
          </w:p>
          <w:p w14:paraId="21D4299C" w14:textId="77777777" w:rsidR="00813C00" w:rsidRPr="009E6441" w:rsidRDefault="00813C00">
            <w:pPr>
              <w:pStyle w:val="Textoindependiente"/>
              <w:widowControl w:val="0"/>
              <w:spacing w:after="0"/>
              <w:jc w:val="center"/>
              <w:rPr>
                <w:rFonts w:ascii="Arial" w:hAnsi="Arial" w:cs="Arial"/>
                <w:b/>
                <w:sz w:val="18"/>
                <w:szCs w:val="18"/>
              </w:rPr>
            </w:pPr>
            <w:r w:rsidRPr="009E6441">
              <w:rPr>
                <w:rFonts w:ascii="Arial" w:hAnsi="Arial" w:cs="Arial"/>
                <w:b/>
                <w:sz w:val="18"/>
                <w:szCs w:val="18"/>
              </w:rPr>
              <w:t>PRECIO UNITARIO</w:t>
            </w:r>
          </w:p>
          <w:p w14:paraId="634D050F" w14:textId="77777777" w:rsidR="00813C00" w:rsidRPr="009E6441" w:rsidRDefault="00813C00">
            <w:pPr>
              <w:pStyle w:val="Textoindependiente"/>
              <w:widowControl w:val="0"/>
              <w:spacing w:after="0"/>
              <w:jc w:val="center"/>
              <w:rPr>
                <w:rFonts w:ascii="Arial" w:hAnsi="Arial" w:cs="Arial"/>
                <w:b/>
                <w:sz w:val="18"/>
                <w:szCs w:val="18"/>
              </w:rPr>
            </w:pPr>
          </w:p>
        </w:tc>
        <w:tc>
          <w:tcPr>
            <w:tcW w:w="2324" w:type="dxa"/>
            <w:shd w:val="clear" w:color="auto" w:fill="D9D9D9" w:themeFill="background1" w:themeFillShade="D9"/>
            <w:vAlign w:val="center"/>
          </w:tcPr>
          <w:p w14:paraId="1CC803EB" w14:textId="77777777" w:rsidR="00813C00" w:rsidRPr="009E6441" w:rsidRDefault="00813C00">
            <w:pPr>
              <w:pStyle w:val="Textoindependiente"/>
              <w:widowControl w:val="0"/>
              <w:spacing w:after="0"/>
              <w:jc w:val="center"/>
              <w:rPr>
                <w:rFonts w:ascii="Arial" w:hAnsi="Arial" w:cs="Arial"/>
                <w:b/>
                <w:sz w:val="18"/>
                <w:szCs w:val="18"/>
              </w:rPr>
            </w:pPr>
            <w:r w:rsidRPr="009E6441">
              <w:rPr>
                <w:rFonts w:ascii="Arial" w:hAnsi="Arial" w:cs="Arial"/>
                <w:b/>
                <w:sz w:val="18"/>
                <w:szCs w:val="18"/>
              </w:rPr>
              <w:t xml:space="preserve">PRECIO TOTAL </w:t>
            </w:r>
          </w:p>
        </w:tc>
      </w:tr>
      <w:tr w:rsidR="00813C00" w:rsidRPr="009E6441" w14:paraId="07DFBE4D" w14:textId="77777777">
        <w:trPr>
          <w:trHeight w:val="386"/>
          <w:jc w:val="center"/>
        </w:trPr>
        <w:tc>
          <w:tcPr>
            <w:tcW w:w="3605" w:type="dxa"/>
            <w:vAlign w:val="center"/>
          </w:tcPr>
          <w:p w14:paraId="180B9996" w14:textId="77777777" w:rsidR="00813C00" w:rsidRPr="009E6441" w:rsidRDefault="00813C00">
            <w:pPr>
              <w:widowControl w:val="0"/>
              <w:jc w:val="both"/>
              <w:rPr>
                <w:rFonts w:ascii="Arial" w:hAnsi="Arial" w:cs="Arial"/>
                <w:sz w:val="20"/>
                <w:szCs w:val="20"/>
              </w:rPr>
            </w:pPr>
          </w:p>
        </w:tc>
        <w:tc>
          <w:tcPr>
            <w:tcW w:w="1210" w:type="dxa"/>
          </w:tcPr>
          <w:p w14:paraId="100FC465" w14:textId="77777777" w:rsidR="00813C00" w:rsidRPr="009E6441" w:rsidRDefault="00813C00">
            <w:pPr>
              <w:pStyle w:val="Textoindependiente"/>
              <w:widowControl w:val="0"/>
              <w:spacing w:after="0"/>
              <w:jc w:val="right"/>
              <w:rPr>
                <w:rFonts w:ascii="Arial" w:hAnsi="Arial" w:cs="Arial"/>
                <w:b/>
                <w:sz w:val="20"/>
                <w:szCs w:val="20"/>
              </w:rPr>
            </w:pPr>
          </w:p>
        </w:tc>
        <w:tc>
          <w:tcPr>
            <w:tcW w:w="2155" w:type="dxa"/>
          </w:tcPr>
          <w:p w14:paraId="47EE134F" w14:textId="77777777" w:rsidR="00813C00" w:rsidRPr="009E6441" w:rsidRDefault="00813C00">
            <w:pPr>
              <w:pStyle w:val="Textoindependiente"/>
              <w:widowControl w:val="0"/>
              <w:spacing w:after="0"/>
              <w:jc w:val="right"/>
              <w:rPr>
                <w:rFonts w:ascii="Arial" w:hAnsi="Arial" w:cs="Arial"/>
                <w:b/>
                <w:sz w:val="20"/>
                <w:szCs w:val="20"/>
              </w:rPr>
            </w:pPr>
          </w:p>
        </w:tc>
        <w:tc>
          <w:tcPr>
            <w:tcW w:w="2324" w:type="dxa"/>
            <w:vAlign w:val="center"/>
          </w:tcPr>
          <w:p w14:paraId="13679585" w14:textId="77777777" w:rsidR="00813C00" w:rsidRPr="009E6441" w:rsidRDefault="00813C00">
            <w:pPr>
              <w:pStyle w:val="Textoindependiente"/>
              <w:widowControl w:val="0"/>
              <w:spacing w:after="0"/>
              <w:jc w:val="right"/>
              <w:rPr>
                <w:rFonts w:ascii="Arial" w:hAnsi="Arial" w:cs="Arial"/>
                <w:b/>
                <w:sz w:val="20"/>
                <w:szCs w:val="20"/>
              </w:rPr>
            </w:pPr>
          </w:p>
        </w:tc>
      </w:tr>
      <w:tr w:rsidR="00813C00" w:rsidRPr="009E6441" w14:paraId="1928D567" w14:textId="77777777">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2D943F2E" w14:textId="77777777" w:rsidR="00813C00" w:rsidRPr="009E6441" w:rsidRDefault="00813C00">
            <w:pPr>
              <w:pStyle w:val="Textoindependiente"/>
              <w:widowControl w:val="0"/>
              <w:spacing w:after="0"/>
              <w:rPr>
                <w:rFonts w:ascii="Arial" w:hAnsi="Arial" w:cs="Arial"/>
                <w:b/>
                <w:sz w:val="20"/>
                <w:szCs w:val="20"/>
              </w:rPr>
            </w:pPr>
            <w:r w:rsidRPr="009E6441">
              <w:rPr>
                <w:rFonts w:ascii="Arial" w:hAnsi="Arial" w:cs="Arial"/>
                <w:b/>
                <w:sz w:val="20"/>
                <w:szCs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2B488BD3" w14:textId="77777777" w:rsidR="00813C00" w:rsidRPr="009E6441" w:rsidRDefault="00813C00">
            <w:pPr>
              <w:pStyle w:val="Textoindependiente"/>
              <w:widowControl w:val="0"/>
              <w:spacing w:after="0"/>
              <w:jc w:val="right"/>
              <w:rPr>
                <w:rFonts w:ascii="Arial" w:hAnsi="Arial" w:cs="Arial"/>
                <w:b/>
                <w:sz w:val="20"/>
                <w:szCs w:val="20"/>
              </w:rPr>
            </w:pPr>
          </w:p>
        </w:tc>
      </w:tr>
    </w:tbl>
    <w:p w14:paraId="4E8F894A" w14:textId="77777777" w:rsidR="00813C00" w:rsidRPr="009E6441" w:rsidRDefault="00813C00" w:rsidP="00813C00">
      <w:pPr>
        <w:pStyle w:val="Textoindependiente"/>
        <w:widowControl w:val="0"/>
        <w:spacing w:after="0"/>
        <w:jc w:val="both"/>
        <w:rPr>
          <w:rFonts w:ascii="Arial" w:hAnsi="Arial" w:cs="Arial"/>
          <w:color w:val="000000"/>
          <w:sz w:val="20"/>
          <w:szCs w:val="20"/>
        </w:rPr>
      </w:pPr>
    </w:p>
    <w:p w14:paraId="7392B08D" w14:textId="1729EB0C" w:rsidR="00813C00" w:rsidRPr="009E6441" w:rsidRDefault="00813C00" w:rsidP="00813C00">
      <w:pPr>
        <w:pStyle w:val="Textoindependiente"/>
        <w:widowControl w:val="0"/>
        <w:spacing w:after="0"/>
        <w:ind w:left="142"/>
        <w:jc w:val="both"/>
        <w:rPr>
          <w:rFonts w:ascii="Arial" w:hAnsi="Arial" w:cs="Arial"/>
          <w:sz w:val="20"/>
          <w:szCs w:val="20"/>
        </w:rPr>
      </w:pPr>
      <w:r w:rsidRPr="009E6441">
        <w:rPr>
          <w:rFonts w:ascii="Arial" w:hAnsi="Arial" w:cs="Arial"/>
          <w:sz w:val="20"/>
          <w:szCs w:val="20"/>
        </w:rPr>
        <w:t xml:space="preserve">El precio de la oferta </w:t>
      </w:r>
      <w:r w:rsidRPr="009E6441">
        <w:rPr>
          <w:rFonts w:ascii="Arial" w:hAnsi="Arial" w:cs="Arial"/>
          <w:b/>
          <w:bCs/>
          <w:sz w:val="20"/>
          <w:szCs w:val="20"/>
          <w:u w:val="single"/>
        </w:rPr>
        <w:t>[CONSIGNAR LA MONEDA DE LA CONVOCATORIA]</w:t>
      </w:r>
      <w:r w:rsidRPr="009E6441">
        <w:rPr>
          <w:rFonts w:ascii="Arial" w:hAnsi="Arial" w:cs="Arial"/>
          <w:sz w:val="20"/>
          <w:szCs w:val="20"/>
        </w:rPr>
        <w:t xml:space="preserve"> incluye todos los</w:t>
      </w:r>
      <w:r w:rsidR="004A5524">
        <w:rPr>
          <w:rFonts w:ascii="Arial" w:hAnsi="Arial" w:cs="Arial"/>
          <w:sz w:val="20"/>
          <w:szCs w:val="20"/>
        </w:rPr>
        <w:t xml:space="preserve"> </w:t>
      </w:r>
      <w:r w:rsidR="00843D64" w:rsidRPr="009E6441">
        <w:rPr>
          <w:rFonts w:ascii="Arial" w:hAnsi="Arial" w:cs="Arial"/>
          <w:sz w:val="20"/>
          <w:szCs w:val="20"/>
        </w:rPr>
        <w:t>impuestos</w:t>
      </w:r>
      <w:r w:rsidRPr="009E6441">
        <w:rPr>
          <w:rFonts w:ascii="Arial" w:hAnsi="Arial" w:cs="Arial"/>
          <w:sz w:val="20"/>
          <w:szCs w:val="20"/>
        </w:rPr>
        <w:t>, seguros, transporte, inspecciones, pruebas y, de ser el caso, los costos laborales conforme a la legislación vigente, así como cualquier otro concepto que pueda tener incidencia sobre el costo del bien a contratar; excepto la de aquellos postores que gocen de alguna exoneración legal, no incluirán en el precio de su oferta los tributos respectivos.</w:t>
      </w:r>
    </w:p>
    <w:p w14:paraId="5D8BF4CD" w14:textId="44BD96DA" w:rsidR="00813C00" w:rsidRPr="009E6441" w:rsidRDefault="004A5524" w:rsidP="00813C00">
      <w:pPr>
        <w:pStyle w:val="Textoindependiente"/>
        <w:widowControl w:val="0"/>
        <w:spacing w:after="0"/>
        <w:jc w:val="both"/>
        <w:rPr>
          <w:rFonts w:ascii="Arial" w:hAnsi="Arial" w:cs="Arial"/>
          <w:color w:val="000000"/>
          <w:sz w:val="20"/>
          <w:szCs w:val="20"/>
        </w:rPr>
      </w:pPr>
      <w:r>
        <w:rPr>
          <w:rFonts w:ascii="Arial" w:hAnsi="Arial" w:cs="Arial"/>
          <w:color w:val="000000"/>
          <w:sz w:val="20"/>
          <w:szCs w:val="20"/>
        </w:rPr>
        <w:t xml:space="preserve"> </w:t>
      </w:r>
    </w:p>
    <w:p w14:paraId="5D3B45BF" w14:textId="77777777" w:rsidR="00813C00" w:rsidRPr="009E6441" w:rsidRDefault="00813C00" w:rsidP="00813C00">
      <w:pPr>
        <w:widowControl w:val="0"/>
        <w:autoSpaceDE w:val="0"/>
        <w:autoSpaceDN w:val="0"/>
        <w:adjustRightInd w:val="0"/>
        <w:jc w:val="both"/>
        <w:rPr>
          <w:rFonts w:ascii="Arial" w:hAnsi="Arial" w:cs="Arial"/>
          <w:b/>
          <w:bCs/>
          <w:i/>
          <w:sz w:val="20"/>
          <w:szCs w:val="20"/>
          <w:u w:val="single"/>
        </w:rPr>
      </w:pPr>
      <w:r w:rsidRPr="009E6441">
        <w:rPr>
          <w:rFonts w:ascii="Arial" w:hAnsi="Arial" w:cs="Arial"/>
          <w:b/>
          <w:bCs/>
          <w:sz w:val="20"/>
          <w:szCs w:val="20"/>
          <w:u w:val="single"/>
        </w:rPr>
        <w:t>[CONSIGNAR CIUDAD Y FECHA]</w:t>
      </w:r>
    </w:p>
    <w:p w14:paraId="45EF9218" w14:textId="77777777" w:rsidR="00813C00" w:rsidRPr="009E6441" w:rsidRDefault="00813C00" w:rsidP="00813C00">
      <w:pPr>
        <w:widowControl w:val="0"/>
        <w:autoSpaceDE w:val="0"/>
        <w:autoSpaceDN w:val="0"/>
        <w:adjustRightInd w:val="0"/>
        <w:jc w:val="both"/>
        <w:rPr>
          <w:rFonts w:ascii="Arial" w:hAnsi="Arial" w:cs="Arial"/>
          <w:sz w:val="20"/>
          <w:szCs w:val="20"/>
        </w:rPr>
      </w:pPr>
    </w:p>
    <w:p w14:paraId="12C4772B" w14:textId="77777777" w:rsidR="00813C00" w:rsidRPr="009E6441" w:rsidRDefault="00813C00" w:rsidP="00813C00">
      <w:pPr>
        <w:widowControl w:val="0"/>
        <w:jc w:val="center"/>
        <w:rPr>
          <w:rFonts w:ascii="Arial" w:hAnsi="Arial" w:cs="Arial"/>
          <w:sz w:val="20"/>
          <w:szCs w:val="20"/>
        </w:rPr>
      </w:pPr>
      <w:r w:rsidRPr="009E6441">
        <w:rPr>
          <w:rFonts w:ascii="Arial" w:hAnsi="Arial" w:cs="Arial"/>
          <w:sz w:val="20"/>
          <w:szCs w:val="20"/>
        </w:rPr>
        <w:t>……………………………….…………………..</w:t>
      </w:r>
    </w:p>
    <w:p w14:paraId="161C54EF" w14:textId="77777777" w:rsidR="00813C00" w:rsidRPr="009E6441" w:rsidRDefault="00813C00" w:rsidP="00813C00">
      <w:pPr>
        <w:widowControl w:val="0"/>
        <w:jc w:val="center"/>
        <w:rPr>
          <w:rFonts w:ascii="Arial" w:hAnsi="Arial" w:cs="Arial"/>
          <w:b/>
          <w:sz w:val="20"/>
          <w:szCs w:val="20"/>
        </w:rPr>
      </w:pPr>
      <w:r w:rsidRPr="009E6441">
        <w:rPr>
          <w:rFonts w:ascii="Arial" w:hAnsi="Arial" w:cs="Arial"/>
          <w:b/>
          <w:sz w:val="20"/>
          <w:szCs w:val="20"/>
        </w:rPr>
        <w:t>Firma, nombres y apellidos del postor o</w:t>
      </w:r>
    </w:p>
    <w:p w14:paraId="57F32406" w14:textId="77777777" w:rsidR="00813C00" w:rsidRPr="009E6441" w:rsidRDefault="00813C00" w:rsidP="00813C00">
      <w:pPr>
        <w:widowControl w:val="0"/>
        <w:jc w:val="center"/>
        <w:rPr>
          <w:rFonts w:ascii="Arial" w:hAnsi="Arial" w:cs="Arial"/>
          <w:b/>
          <w:sz w:val="20"/>
          <w:szCs w:val="20"/>
        </w:rPr>
      </w:pPr>
      <w:r w:rsidRPr="009E6441">
        <w:rPr>
          <w:rFonts w:ascii="Arial" w:hAnsi="Arial" w:cs="Arial"/>
          <w:b/>
          <w:sz w:val="20"/>
          <w:szCs w:val="20"/>
        </w:rPr>
        <w:t>representante legal o común, según corresponda</w:t>
      </w:r>
    </w:p>
    <w:tbl>
      <w:tblPr>
        <w:tblStyle w:val="Tabladecuadrcula1clara-nfasis32"/>
        <w:tblW w:w="8935" w:type="dxa"/>
        <w:tblInd w:w="137" w:type="dxa"/>
        <w:tblLook w:val="04A0" w:firstRow="1" w:lastRow="0" w:firstColumn="1" w:lastColumn="0" w:noHBand="0" w:noVBand="1"/>
      </w:tblPr>
      <w:tblGrid>
        <w:gridCol w:w="8935"/>
      </w:tblGrid>
      <w:tr w:rsidR="007A1214" w:rsidRPr="009E6441" w14:paraId="258B2794" w14:textId="77777777" w:rsidTr="0CE1DD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2427CA5D" w14:textId="77777777" w:rsidR="007A1214" w:rsidRPr="009E6441" w:rsidRDefault="007A1214">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7A1214" w:rsidRPr="009E6441" w14:paraId="021B4818" w14:textId="77777777" w:rsidTr="0CE1DD38">
        <w:trPr>
          <w:trHeight w:val="1465"/>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667A31C7" w14:textId="77777777" w:rsidR="007A1214" w:rsidRPr="00C5481B" w:rsidRDefault="007A1214" w:rsidP="00921C28">
            <w:pPr>
              <w:pStyle w:val="Prrafodelista"/>
              <w:widowControl w:val="0"/>
              <w:numPr>
                <w:ilvl w:val="0"/>
                <w:numId w:val="56"/>
              </w:numPr>
              <w:jc w:val="both"/>
              <w:rPr>
                <w:rFonts w:ascii="Arial" w:hAnsi="Arial" w:cs="Arial"/>
                <w:b w:val="0"/>
                <w:bCs w:val="0"/>
                <w:iCs/>
                <w:color w:val="FF0000"/>
                <w:sz w:val="18"/>
                <w:szCs w:val="18"/>
                <w:lang w:val="es-ES"/>
              </w:rPr>
            </w:pPr>
            <w:r w:rsidRPr="00C5481B">
              <w:rPr>
                <w:rFonts w:ascii="Arial" w:hAnsi="Arial" w:cs="Arial"/>
                <w:b w:val="0"/>
                <w:bCs w:val="0"/>
                <w:color w:val="FF0000"/>
                <w:sz w:val="18"/>
                <w:szCs w:val="18"/>
              </w:rPr>
              <w:t>En caso de que el postor reduzca su oferta, según lo previsto en el artículo 132 del Reglamento, debe presentar nuevamente este Anexo.</w:t>
            </w:r>
          </w:p>
          <w:p w14:paraId="78D49766" w14:textId="77777777" w:rsidR="007A1214" w:rsidRPr="00C5481B" w:rsidRDefault="007A1214" w:rsidP="00921C28">
            <w:pPr>
              <w:pStyle w:val="Prrafodelista"/>
              <w:widowControl w:val="0"/>
              <w:numPr>
                <w:ilvl w:val="0"/>
                <w:numId w:val="56"/>
              </w:numPr>
              <w:jc w:val="both"/>
              <w:rPr>
                <w:rFonts w:ascii="Arial" w:hAnsi="Arial" w:cs="Arial"/>
                <w:b w:val="0"/>
                <w:bCs w:val="0"/>
                <w:iCs/>
                <w:color w:val="FF0000"/>
                <w:sz w:val="18"/>
                <w:szCs w:val="18"/>
                <w:lang w:val="es-ES"/>
              </w:rPr>
            </w:pPr>
            <w:r w:rsidRPr="00C5481B">
              <w:rPr>
                <w:rFonts w:ascii="Arial" w:hAnsi="Arial" w:cs="Arial"/>
                <w:b w:val="0"/>
                <w:bCs w:val="0"/>
                <w:color w:val="FF0000"/>
                <w:sz w:val="18"/>
                <w:szCs w:val="18"/>
              </w:rPr>
              <w:t>El postor que goce de alguna exoneración legal debe indicar que su oferta no incluye el tributo materia de la exoneración, debiendo incluir el siguiente texto:</w:t>
            </w:r>
          </w:p>
          <w:p w14:paraId="63DD134F" w14:textId="4068B046" w:rsidR="007A1214" w:rsidRPr="00C5481B" w:rsidRDefault="007A1214" w:rsidP="0CE1DD38">
            <w:pPr>
              <w:pStyle w:val="Prrafodelista"/>
              <w:widowControl w:val="0"/>
              <w:jc w:val="both"/>
              <w:rPr>
                <w:rFonts w:ascii="Arial" w:eastAsia="Arial" w:hAnsi="Arial" w:cs="Arial"/>
                <w:b w:val="0"/>
                <w:bCs w:val="0"/>
                <w:color w:val="FF0000"/>
                <w:sz w:val="18"/>
                <w:szCs w:val="18"/>
              </w:rPr>
            </w:pPr>
            <w:r w:rsidRPr="00C5481B">
              <w:rPr>
                <w:rFonts w:ascii="Arial" w:hAnsi="Arial" w:cs="Arial"/>
                <w:b w:val="0"/>
                <w:bCs w:val="0"/>
                <w:color w:val="FF0000"/>
                <w:sz w:val="18"/>
                <w:szCs w:val="18"/>
              </w:rPr>
              <w:t xml:space="preserve">“Mi oferta no incluye [CONSIGNAR EL TRIBUTO MATERIA DE LA EXONERACIÓN]”. </w:t>
            </w:r>
          </w:p>
          <w:p w14:paraId="332FC3E6" w14:textId="1B87EBB9" w:rsidR="66D09495" w:rsidRPr="00C5481B" w:rsidRDefault="00677594" w:rsidP="0CE1DD38">
            <w:pPr>
              <w:pStyle w:val="Prrafodelista"/>
              <w:widowControl w:val="0"/>
              <w:numPr>
                <w:ilvl w:val="0"/>
                <w:numId w:val="3"/>
              </w:numPr>
              <w:tabs>
                <w:tab w:val="left" w:pos="480"/>
              </w:tabs>
              <w:ind w:left="720"/>
              <w:jc w:val="both"/>
              <w:rPr>
                <w:rFonts w:ascii="Arial" w:eastAsia="Arial" w:hAnsi="Arial" w:cs="Arial"/>
                <w:b w:val="0"/>
                <w:bCs w:val="0"/>
                <w:color w:val="FF0000"/>
                <w:sz w:val="18"/>
                <w:szCs w:val="18"/>
              </w:rPr>
            </w:pPr>
            <w:r w:rsidRPr="00C5481B">
              <w:rPr>
                <w:rFonts w:ascii="Arial" w:eastAsia="Arial" w:hAnsi="Arial" w:cs="Arial"/>
                <w:b w:val="0"/>
                <w:bCs w:val="0"/>
                <w:color w:val="FF0000"/>
                <w:sz w:val="18"/>
                <w:szCs w:val="18"/>
                <w:lang w:val="es"/>
              </w:rPr>
              <w:t xml:space="preserve">      </w:t>
            </w:r>
            <w:r w:rsidR="66D09495" w:rsidRPr="00C5481B">
              <w:rPr>
                <w:rFonts w:ascii="Arial" w:eastAsia="Arial" w:hAnsi="Arial" w:cs="Arial"/>
                <w:b w:val="0"/>
                <w:bCs w:val="0"/>
                <w:color w:val="FF0000"/>
                <w:sz w:val="18"/>
                <w:szCs w:val="18"/>
                <w:lang w:val="es"/>
              </w:rPr>
              <w:t>En caso de divergencia entre el precio de la oferta en dígitos y en letras, prevalece este último</w:t>
            </w:r>
            <w:r w:rsidR="66D09495" w:rsidRPr="00C5481B">
              <w:rPr>
                <w:rFonts w:ascii="Arial" w:eastAsia="Arial" w:hAnsi="Arial" w:cs="Arial"/>
                <w:color w:val="FF0000"/>
                <w:sz w:val="18"/>
                <w:szCs w:val="18"/>
                <w:lang w:val="es"/>
              </w:rPr>
              <w:t>.</w:t>
            </w:r>
          </w:p>
          <w:p w14:paraId="7A28964F" w14:textId="77777777" w:rsidR="007A1214" w:rsidRPr="00C5481B" w:rsidRDefault="007A1214" w:rsidP="00A14F33">
            <w:pPr>
              <w:rPr>
                <w:b w:val="0"/>
                <w:bCs w:val="0"/>
                <w:sz w:val="18"/>
                <w:szCs w:val="18"/>
                <w:lang w:val="es-ES"/>
              </w:rPr>
            </w:pPr>
          </w:p>
        </w:tc>
      </w:tr>
    </w:tbl>
    <w:p w14:paraId="7C8207E0" w14:textId="77777777" w:rsidR="007A1214" w:rsidRPr="009E6441" w:rsidRDefault="007A1214" w:rsidP="00813C00">
      <w:pPr>
        <w:widowControl w:val="0"/>
        <w:jc w:val="center"/>
        <w:rPr>
          <w:rFonts w:ascii="Arial" w:hAnsi="Arial" w:cs="Arial"/>
          <w:b/>
          <w:sz w:val="18"/>
          <w:szCs w:val="18"/>
        </w:rPr>
      </w:pPr>
    </w:p>
    <w:bookmarkEnd w:id="28"/>
    <w:p w14:paraId="71970FD6" w14:textId="4D067621" w:rsidR="00222C1A" w:rsidRPr="009E6441" w:rsidRDefault="00222C1A" w:rsidP="00813C00">
      <w:pPr>
        <w:rPr>
          <w:rFonts w:ascii="Arial" w:hAnsi="Arial" w:cs="Arial"/>
          <w:b/>
          <w:i/>
          <w:color w:val="000099"/>
          <w:sz w:val="18"/>
          <w:szCs w:val="18"/>
          <w:lang w:val="es-ES"/>
        </w:rPr>
      </w:pPr>
    </w:p>
    <w:tbl>
      <w:tblPr>
        <w:tblStyle w:val="Tabladecuadrcula1clara-nfasis310"/>
        <w:tblW w:w="8940" w:type="dxa"/>
        <w:tblInd w:w="132" w:type="dxa"/>
        <w:tblLook w:val="04A0" w:firstRow="1" w:lastRow="0" w:firstColumn="1" w:lastColumn="0" w:noHBand="0" w:noVBand="1"/>
      </w:tblPr>
      <w:tblGrid>
        <w:gridCol w:w="8940"/>
      </w:tblGrid>
      <w:tr w:rsidR="00222C1A" w:rsidRPr="009E6441" w14:paraId="124E0375"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4B47888A" w14:textId="77777777" w:rsidR="00222C1A" w:rsidRPr="009E6441" w:rsidRDefault="00222C1A">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222C1A" w:rsidRPr="00820C5D" w14:paraId="61D9EFDE" w14:textId="77777777">
        <w:trPr>
          <w:trHeight w:val="537"/>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55E75381" w14:textId="77777777" w:rsidR="00222C1A" w:rsidRPr="003A1E83" w:rsidRDefault="00222C1A" w:rsidP="00921C28">
            <w:pPr>
              <w:widowControl w:val="0"/>
              <w:numPr>
                <w:ilvl w:val="0"/>
                <w:numId w:val="22"/>
              </w:numPr>
              <w:ind w:left="454"/>
              <w:contextualSpacing/>
              <w:jc w:val="both"/>
              <w:rPr>
                <w:rFonts w:ascii="Arial" w:hAnsi="Arial" w:cs="Arial"/>
                <w:b w:val="0"/>
                <w:bCs w:val="0"/>
                <w:iCs/>
                <w:color w:val="0070C0"/>
                <w:sz w:val="18"/>
                <w:szCs w:val="18"/>
                <w:lang w:val="es-ES"/>
              </w:rPr>
            </w:pPr>
            <w:r w:rsidRPr="003A1E83">
              <w:rPr>
                <w:rFonts w:ascii="Arial" w:hAnsi="Arial" w:cs="Arial"/>
                <w:b w:val="0"/>
                <w:bCs w:val="0"/>
                <w:color w:val="0070C0"/>
                <w:sz w:val="18"/>
                <w:szCs w:val="18"/>
              </w:rPr>
              <w:t>En caso de procedimientos según relación de ítems, consignar lo siguiente:</w:t>
            </w:r>
          </w:p>
          <w:p w14:paraId="267B57F4" w14:textId="77777777" w:rsidR="00222C1A" w:rsidRPr="003A1E83" w:rsidRDefault="00222C1A">
            <w:pPr>
              <w:widowControl w:val="0"/>
              <w:ind w:left="454"/>
              <w:jc w:val="both"/>
              <w:rPr>
                <w:rFonts w:ascii="Arial" w:hAnsi="Arial" w:cs="Arial"/>
                <w:b w:val="0"/>
                <w:bCs w:val="0"/>
                <w:iCs/>
                <w:color w:val="0070C0"/>
                <w:sz w:val="18"/>
                <w:szCs w:val="18"/>
                <w:lang w:val="es-ES"/>
              </w:rPr>
            </w:pPr>
            <w:r w:rsidRPr="003A1E83">
              <w:rPr>
                <w:rFonts w:ascii="Arial" w:hAnsi="Arial" w:cs="Arial"/>
                <w:b w:val="0"/>
                <w:bCs w:val="0"/>
                <w:color w:val="0070C0"/>
                <w:sz w:val="18"/>
                <w:szCs w:val="18"/>
              </w:rPr>
              <w:t>“El postor puede presentar el precio de su oferta en un solo documento o documentos independientes, en los ítems que se presente”.</w:t>
            </w:r>
          </w:p>
          <w:p w14:paraId="64E9E82E" w14:textId="77777777" w:rsidR="00222C1A" w:rsidRPr="003A1E83" w:rsidRDefault="00222C1A" w:rsidP="00921C28">
            <w:pPr>
              <w:widowControl w:val="0"/>
              <w:numPr>
                <w:ilvl w:val="0"/>
                <w:numId w:val="22"/>
              </w:numPr>
              <w:ind w:left="454"/>
              <w:contextualSpacing/>
              <w:jc w:val="both"/>
              <w:rPr>
                <w:rFonts w:ascii="Arial" w:hAnsi="Arial" w:cs="Arial"/>
                <w:b w:val="0"/>
                <w:bCs w:val="0"/>
                <w:iCs/>
                <w:color w:val="0070C0"/>
                <w:sz w:val="18"/>
                <w:szCs w:val="18"/>
                <w:lang w:val="es-ES"/>
              </w:rPr>
            </w:pPr>
            <w:r w:rsidRPr="003A1E83">
              <w:rPr>
                <w:rFonts w:ascii="Arial" w:hAnsi="Arial" w:cs="Arial"/>
                <w:b w:val="0"/>
                <w:bCs w:val="0"/>
                <w:color w:val="0070C0"/>
                <w:sz w:val="18"/>
                <w:szCs w:val="18"/>
              </w:rPr>
              <w:t>En caso de contrataciones que conllevan la ejecución de prestaciones accesorias, consignar lo siguiente:</w:t>
            </w:r>
          </w:p>
          <w:p w14:paraId="67D7EE32" w14:textId="4347C67D" w:rsidR="00222C1A" w:rsidRPr="00C5481B" w:rsidRDefault="00222C1A" w:rsidP="00C5481B">
            <w:pPr>
              <w:widowControl w:val="0"/>
              <w:ind w:left="454"/>
              <w:contextualSpacing/>
              <w:jc w:val="both"/>
              <w:rPr>
                <w:rFonts w:ascii="Arial" w:hAnsi="Arial" w:cs="Arial"/>
                <w:b w:val="0"/>
                <w:iCs/>
                <w:color w:val="0070C0"/>
                <w:sz w:val="18"/>
                <w:szCs w:val="18"/>
                <w:lang w:val="es-ES"/>
              </w:rPr>
            </w:pPr>
            <w:r w:rsidRPr="003A1E83">
              <w:rPr>
                <w:rFonts w:ascii="Arial" w:hAnsi="Arial" w:cs="Arial"/>
                <w:b w:val="0"/>
                <w:bCs w:val="0"/>
                <w:color w:val="0070C0"/>
                <w:sz w:val="18"/>
                <w:szCs w:val="18"/>
              </w:rPr>
              <w:t>“El postor debe detallar en el precio de su oferta, el monto correspondiente a la prestación principal y las prestaciones accesorias”.</w:t>
            </w:r>
            <w:r w:rsidRPr="00C5481B">
              <w:rPr>
                <w:rFonts w:ascii="Arial" w:hAnsi="Arial" w:cs="Arial"/>
                <w:color w:val="0070C0"/>
                <w:sz w:val="18"/>
                <w:szCs w:val="18"/>
              </w:rPr>
              <w:t xml:space="preserve"> </w:t>
            </w:r>
          </w:p>
        </w:tc>
      </w:tr>
    </w:tbl>
    <w:p w14:paraId="3BF45D96" w14:textId="2A264B40" w:rsidR="00813C00" w:rsidRPr="00C5481B" w:rsidRDefault="00222C1A" w:rsidP="00222C1A">
      <w:pPr>
        <w:rPr>
          <w:rFonts w:ascii="Arial" w:hAnsi="Arial" w:cs="Arial"/>
          <w:b/>
          <w:bCs/>
          <w:color w:val="0070C0"/>
          <w:sz w:val="18"/>
          <w:szCs w:val="18"/>
        </w:rPr>
      </w:pPr>
      <w:r w:rsidRPr="00C5481B">
        <w:rPr>
          <w:rFonts w:ascii="Arial" w:hAnsi="Arial" w:cs="Arial"/>
          <w:b/>
          <w:bCs/>
          <w:color w:val="0070C0"/>
          <w:sz w:val="18"/>
          <w:szCs w:val="18"/>
        </w:rPr>
        <w:t>Esta nota deberá ser eliminada una vez culminada la elaboración de las bases</w:t>
      </w:r>
      <w:r w:rsidR="00820C5D" w:rsidRPr="00D13925">
        <w:rPr>
          <w:rFonts w:ascii="Arial" w:hAnsi="Arial" w:cs="Arial"/>
          <w:b/>
          <w:bCs/>
          <w:color w:val="0070C0"/>
          <w:sz w:val="18"/>
          <w:szCs w:val="18"/>
        </w:rPr>
        <w:t>.</w:t>
      </w:r>
    </w:p>
    <w:p w14:paraId="4AB4E276" w14:textId="77777777" w:rsidR="00222C1A" w:rsidRPr="009E6441" w:rsidRDefault="00222C1A" w:rsidP="00222C1A">
      <w:pPr>
        <w:rPr>
          <w:rFonts w:ascii="Arial" w:hAnsi="Arial" w:cs="Arial"/>
          <w:b/>
          <w:i/>
          <w:color w:val="0070C0"/>
          <w:sz w:val="16"/>
          <w:szCs w:val="16"/>
          <w:lang w:val="es-ES"/>
        </w:rPr>
      </w:pPr>
    </w:p>
    <w:p w14:paraId="73A05977" w14:textId="46AD2737" w:rsidR="63206402" w:rsidRDefault="63206402">
      <w:r>
        <w:br w:type="page"/>
      </w:r>
    </w:p>
    <w:p w14:paraId="430C95B4" w14:textId="33867424" w:rsidR="00222C1A" w:rsidRPr="009E6441" w:rsidRDefault="00222C1A" w:rsidP="00222C1A">
      <w:pPr>
        <w:rPr>
          <w:rFonts w:ascii="Arial" w:hAnsi="Arial" w:cs="Arial"/>
          <w:b/>
          <w:i/>
          <w:color w:val="000099"/>
          <w:sz w:val="16"/>
          <w:szCs w:val="16"/>
          <w:lang w:val="es-ES"/>
        </w:rPr>
      </w:pPr>
    </w:p>
    <w:p w14:paraId="0E32D562" w14:textId="77777777" w:rsidR="00440DD9" w:rsidRPr="009E6441" w:rsidRDefault="00440DD9" w:rsidP="00222C1A">
      <w:pPr>
        <w:rPr>
          <w:rFonts w:ascii="Arial" w:hAnsi="Arial" w:cs="Arial"/>
          <w:b/>
          <w:i/>
          <w:color w:val="000099"/>
          <w:sz w:val="16"/>
          <w:szCs w:val="16"/>
          <w:lang w:val="es-ES"/>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813C00" w:rsidRPr="009E6441" w14:paraId="2942BEF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1F619A6" w14:textId="77777777" w:rsidR="00813C00" w:rsidRPr="009E6441" w:rsidRDefault="00813C00">
            <w:pPr>
              <w:jc w:val="both"/>
              <w:rPr>
                <w:rFonts w:ascii="Arial" w:hAnsi="Arial" w:cs="Arial"/>
                <w:color w:val="0070C0"/>
                <w:sz w:val="18"/>
                <w:szCs w:val="18"/>
                <w:lang w:val="es-ES"/>
              </w:rPr>
            </w:pPr>
            <w:r w:rsidRPr="009E6441">
              <w:rPr>
                <w:rFonts w:ascii="Arial" w:hAnsi="Arial" w:cs="Arial"/>
                <w:color w:val="0070C0"/>
                <w:sz w:val="18"/>
                <w:szCs w:val="18"/>
              </w:rPr>
              <w:t>Importante para la entidad contratante</w:t>
            </w:r>
          </w:p>
        </w:tc>
      </w:tr>
      <w:tr w:rsidR="00813C00" w:rsidRPr="009E6441" w14:paraId="4869298B" w14:textId="77777777">
        <w:trPr>
          <w:trHeight w:val="45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0A4AC0D" w14:textId="072512E1" w:rsidR="00813C00" w:rsidRPr="0006089F" w:rsidRDefault="00813C00">
            <w:pPr>
              <w:widowControl w:val="0"/>
              <w:jc w:val="both"/>
              <w:rPr>
                <w:rFonts w:ascii="Arial" w:hAnsi="Arial" w:cs="Arial"/>
                <w:b w:val="0"/>
                <w:bCs w:val="0"/>
                <w:color w:val="0070C0"/>
                <w:sz w:val="18"/>
                <w:szCs w:val="18"/>
                <w:lang w:val="es-ES"/>
              </w:rPr>
            </w:pPr>
            <w:r w:rsidRPr="003A1E83">
              <w:rPr>
                <w:rFonts w:ascii="Arial" w:hAnsi="Arial" w:cs="Arial"/>
                <w:b w:val="0"/>
                <w:bCs w:val="0"/>
                <w:color w:val="0070C0"/>
                <w:sz w:val="18"/>
                <w:szCs w:val="18"/>
              </w:rPr>
              <w:t xml:space="preserve">En caso de la contratación de bienes bajo </w:t>
            </w:r>
            <w:r w:rsidR="00000EA0" w:rsidRPr="003A1E83">
              <w:rPr>
                <w:rFonts w:ascii="Arial" w:hAnsi="Arial" w:cs="Arial"/>
                <w:b w:val="0"/>
                <w:bCs w:val="0"/>
                <w:color w:val="0070C0"/>
                <w:sz w:val="18"/>
                <w:szCs w:val="18"/>
              </w:rPr>
              <w:t xml:space="preserve">la modalidad de pago </w:t>
            </w:r>
            <w:r w:rsidRPr="003A1E83">
              <w:rPr>
                <w:rFonts w:ascii="Arial" w:hAnsi="Arial" w:cs="Arial"/>
                <w:b w:val="0"/>
                <w:bCs w:val="0"/>
                <w:color w:val="0070C0"/>
                <w:sz w:val="18"/>
                <w:szCs w:val="18"/>
              </w:rPr>
              <w:t>suma alzada incluir el siguiente anexo</w:t>
            </w:r>
            <w:r w:rsidRPr="0006089F">
              <w:rPr>
                <w:rFonts w:ascii="Arial" w:hAnsi="Arial" w:cs="Arial"/>
                <w:color w:val="0070C0"/>
                <w:sz w:val="18"/>
                <w:szCs w:val="18"/>
              </w:rPr>
              <w:t>:</w:t>
            </w:r>
          </w:p>
        </w:tc>
      </w:tr>
    </w:tbl>
    <w:p w14:paraId="056B8388" w14:textId="0DBBEF86" w:rsidR="00813C00" w:rsidRPr="0006089F" w:rsidRDefault="00813C00" w:rsidP="00813C00">
      <w:pPr>
        <w:widowControl w:val="0"/>
        <w:jc w:val="both"/>
        <w:rPr>
          <w:rFonts w:ascii="Arial" w:hAnsi="Arial" w:cs="Arial"/>
          <w:b/>
          <w:bCs/>
          <w:iCs/>
          <w:strike/>
          <w:color w:val="0070C0"/>
          <w:sz w:val="18"/>
          <w:szCs w:val="18"/>
        </w:rPr>
      </w:pPr>
      <w:r w:rsidRPr="0006089F">
        <w:rPr>
          <w:rFonts w:ascii="Arial" w:hAnsi="Arial" w:cs="Arial"/>
          <w:b/>
          <w:bCs/>
          <w:color w:val="0070C0"/>
          <w:sz w:val="18"/>
          <w:szCs w:val="18"/>
        </w:rPr>
        <w:t>Esta nota deberá ser eliminada una vez culminada la elaboración de las bases</w:t>
      </w:r>
      <w:r w:rsidR="007261EA" w:rsidRPr="0006089F">
        <w:rPr>
          <w:rFonts w:ascii="Arial" w:hAnsi="Arial" w:cs="Arial"/>
          <w:b/>
          <w:bCs/>
          <w:color w:val="0070C0"/>
          <w:sz w:val="18"/>
          <w:szCs w:val="18"/>
        </w:rPr>
        <w:t>.</w:t>
      </w:r>
    </w:p>
    <w:p w14:paraId="08A1A2AB" w14:textId="77777777" w:rsidR="00813C00" w:rsidRPr="0006089F" w:rsidRDefault="00813C00" w:rsidP="00813C00">
      <w:pPr>
        <w:pStyle w:val="Textoindependiente"/>
        <w:widowControl w:val="0"/>
        <w:spacing w:after="0"/>
        <w:jc w:val="both"/>
        <w:rPr>
          <w:rFonts w:ascii="Arial" w:hAnsi="Arial" w:cs="Arial"/>
          <w:iCs/>
          <w:sz w:val="18"/>
          <w:szCs w:val="18"/>
          <w:lang w:val="es-PE"/>
        </w:rPr>
      </w:pPr>
    </w:p>
    <w:p w14:paraId="3BEA3EAE" w14:textId="3CCC3B64" w:rsidR="00813C00" w:rsidRPr="0006089F" w:rsidRDefault="00813C00" w:rsidP="17784565">
      <w:pPr>
        <w:widowControl w:val="0"/>
        <w:jc w:val="center"/>
        <w:rPr>
          <w:rFonts w:ascii="Arial" w:hAnsi="Arial" w:cs="Arial"/>
          <w:b/>
          <w:bCs/>
          <w:iCs/>
          <w:sz w:val="18"/>
          <w:szCs w:val="18"/>
        </w:rPr>
      </w:pPr>
      <w:r w:rsidRPr="0006089F">
        <w:rPr>
          <w:rFonts w:ascii="Arial" w:hAnsi="Arial" w:cs="Arial"/>
          <w:b/>
          <w:bCs/>
          <w:iCs/>
          <w:sz w:val="18"/>
          <w:szCs w:val="18"/>
        </w:rPr>
        <w:t xml:space="preserve">ANEXO Nº </w:t>
      </w:r>
      <w:r w:rsidR="002C4294" w:rsidRPr="0006089F">
        <w:rPr>
          <w:rFonts w:ascii="Arial" w:hAnsi="Arial" w:cs="Arial"/>
          <w:b/>
          <w:bCs/>
          <w:iCs/>
          <w:sz w:val="18"/>
          <w:szCs w:val="18"/>
        </w:rPr>
        <w:t>6</w:t>
      </w:r>
    </w:p>
    <w:p w14:paraId="24737AC5" w14:textId="77777777" w:rsidR="00813C00" w:rsidRPr="009E6441" w:rsidRDefault="00813C00" w:rsidP="00813C00">
      <w:pPr>
        <w:pStyle w:val="Textoindependiente"/>
        <w:widowControl w:val="0"/>
        <w:spacing w:after="0"/>
        <w:jc w:val="center"/>
        <w:rPr>
          <w:rFonts w:ascii="Arial" w:hAnsi="Arial" w:cs="Arial"/>
          <w:b/>
          <w:sz w:val="20"/>
          <w:szCs w:val="20"/>
        </w:rPr>
      </w:pPr>
    </w:p>
    <w:p w14:paraId="7D399E12" w14:textId="5DB44B4D" w:rsidR="00813C00" w:rsidRPr="009E6441" w:rsidRDefault="00813C00" w:rsidP="00813C00">
      <w:pPr>
        <w:pStyle w:val="Textoindependiente"/>
        <w:widowControl w:val="0"/>
        <w:spacing w:after="0"/>
        <w:jc w:val="center"/>
        <w:rPr>
          <w:rFonts w:ascii="Arial" w:hAnsi="Arial" w:cs="Arial"/>
          <w:b/>
          <w:sz w:val="20"/>
          <w:szCs w:val="20"/>
        </w:rPr>
      </w:pPr>
      <w:r w:rsidRPr="009E6441">
        <w:rPr>
          <w:rFonts w:ascii="Arial" w:hAnsi="Arial" w:cs="Arial"/>
          <w:b/>
          <w:sz w:val="20"/>
          <w:szCs w:val="20"/>
        </w:rPr>
        <w:t>PRECIO DE LA OFERTA</w:t>
      </w:r>
    </w:p>
    <w:p w14:paraId="267215D2" w14:textId="77777777" w:rsidR="00813C00" w:rsidRPr="009E6441" w:rsidRDefault="00813C00" w:rsidP="00813C00">
      <w:pPr>
        <w:pStyle w:val="Textoindependiente"/>
        <w:widowControl w:val="0"/>
        <w:spacing w:after="0"/>
        <w:rPr>
          <w:rFonts w:ascii="Arial" w:hAnsi="Arial" w:cs="Arial"/>
          <w:sz w:val="20"/>
          <w:szCs w:val="20"/>
        </w:rPr>
      </w:pPr>
    </w:p>
    <w:p w14:paraId="01BBE7BE" w14:textId="77777777" w:rsidR="00813C00" w:rsidRPr="009E6441" w:rsidRDefault="00813C00" w:rsidP="00813C00">
      <w:pPr>
        <w:pStyle w:val="Textoindependiente"/>
        <w:widowControl w:val="0"/>
        <w:spacing w:after="0"/>
        <w:jc w:val="both"/>
        <w:rPr>
          <w:rFonts w:ascii="Arial" w:hAnsi="Arial" w:cs="Arial"/>
          <w:sz w:val="20"/>
          <w:szCs w:val="20"/>
        </w:rPr>
      </w:pPr>
      <w:r w:rsidRPr="009E6441">
        <w:rPr>
          <w:rFonts w:ascii="Arial" w:hAnsi="Arial" w:cs="Arial"/>
          <w:sz w:val="20"/>
          <w:szCs w:val="20"/>
        </w:rPr>
        <w:t>Señores</w:t>
      </w:r>
    </w:p>
    <w:p w14:paraId="20B61E52" w14:textId="77777777" w:rsidR="00813C00" w:rsidRPr="009E6441" w:rsidRDefault="00813C00" w:rsidP="00813C00">
      <w:pPr>
        <w:pStyle w:val="Textoindependiente"/>
        <w:widowControl w:val="0"/>
        <w:spacing w:after="0" w:line="259" w:lineRule="auto"/>
        <w:jc w:val="both"/>
        <w:rPr>
          <w:rFonts w:ascii="Arial" w:hAnsi="Arial" w:cs="Arial"/>
          <w:b/>
          <w:bCs/>
          <w:sz w:val="20"/>
          <w:szCs w:val="20"/>
        </w:rPr>
      </w:pPr>
      <w:r w:rsidRPr="009E6441">
        <w:rPr>
          <w:rFonts w:ascii="Arial" w:hAnsi="Arial" w:cs="Arial"/>
          <w:b/>
          <w:bCs/>
          <w:sz w:val="20"/>
          <w:szCs w:val="20"/>
        </w:rPr>
        <w:t>EVALUADORES</w:t>
      </w:r>
    </w:p>
    <w:p w14:paraId="05B5EF69" w14:textId="7DF66BBD" w:rsidR="00813C00" w:rsidRPr="009E6441" w:rsidRDefault="00813C00" w:rsidP="00813C00">
      <w:pPr>
        <w:pStyle w:val="Textoindependiente"/>
        <w:widowControl w:val="0"/>
        <w:spacing w:after="0"/>
        <w:jc w:val="both"/>
        <w:rPr>
          <w:rFonts w:ascii="Arial" w:hAnsi="Arial" w:cs="Arial"/>
          <w:b/>
          <w:sz w:val="20"/>
          <w:szCs w:val="20"/>
        </w:rPr>
      </w:pPr>
      <w:r w:rsidRPr="009E6441">
        <w:rPr>
          <w:rFonts w:ascii="Arial" w:hAnsi="Arial" w:cs="Arial"/>
          <w:b/>
          <w:sz w:val="20"/>
          <w:szCs w:val="20"/>
        </w:rPr>
        <w:t xml:space="preserve">LICITACIÓN PÚBLICA </w:t>
      </w:r>
      <w:r w:rsidR="005818FF" w:rsidRPr="009E6441">
        <w:rPr>
          <w:rFonts w:ascii="Arial" w:hAnsi="Arial" w:cs="Arial"/>
          <w:b/>
          <w:sz w:val="20"/>
          <w:szCs w:val="20"/>
        </w:rPr>
        <w:t>PARA</w:t>
      </w:r>
      <w:r w:rsidR="006F2546" w:rsidRPr="009E6441">
        <w:rPr>
          <w:rFonts w:ascii="Arial" w:hAnsi="Arial" w:cs="Arial"/>
          <w:b/>
          <w:sz w:val="20"/>
          <w:szCs w:val="20"/>
        </w:rPr>
        <w:t xml:space="preserve"> BIENES</w:t>
      </w:r>
      <w:r w:rsidRPr="009E6441">
        <w:rPr>
          <w:rFonts w:ascii="Arial" w:hAnsi="Arial" w:cs="Arial"/>
          <w:b/>
          <w:color w:val="000000"/>
          <w:sz w:val="20"/>
          <w:szCs w:val="20"/>
        </w:rPr>
        <w:t xml:space="preserve"> Nº</w:t>
      </w:r>
      <w:r w:rsidRPr="009E6441">
        <w:rPr>
          <w:rFonts w:ascii="Arial" w:hAnsi="Arial" w:cs="Arial"/>
          <w:b/>
          <w:sz w:val="20"/>
          <w:szCs w:val="20"/>
        </w:rPr>
        <w:t xml:space="preserve"> </w:t>
      </w:r>
      <w:r w:rsidRPr="009E6441">
        <w:rPr>
          <w:rFonts w:ascii="Arial" w:hAnsi="Arial" w:cs="Arial"/>
          <w:bCs/>
          <w:color w:val="000000"/>
          <w:sz w:val="20"/>
          <w:szCs w:val="20"/>
        </w:rPr>
        <w:t>[CONSIGNAR NOMENCLATURA DEL PROCEDIMIENTO</w:t>
      </w:r>
      <w:r w:rsidR="005818FF" w:rsidRPr="009E6441">
        <w:rPr>
          <w:rFonts w:ascii="Arial" w:hAnsi="Arial" w:cs="Arial"/>
          <w:bCs/>
          <w:color w:val="000000"/>
          <w:sz w:val="20"/>
          <w:szCs w:val="20"/>
        </w:rPr>
        <w:t xml:space="preserve"> DE SELECCIÓN</w:t>
      </w:r>
      <w:r w:rsidRPr="009E6441">
        <w:rPr>
          <w:rFonts w:ascii="Arial" w:hAnsi="Arial" w:cs="Arial"/>
          <w:bCs/>
          <w:color w:val="000000"/>
          <w:sz w:val="20"/>
          <w:szCs w:val="20"/>
        </w:rPr>
        <w:t>]</w:t>
      </w:r>
    </w:p>
    <w:p w14:paraId="2FAE3B6E" w14:textId="77777777" w:rsidR="00813C00" w:rsidRPr="009E6441" w:rsidRDefault="00813C00" w:rsidP="00813C00">
      <w:pPr>
        <w:pStyle w:val="Textoindependiente"/>
        <w:widowControl w:val="0"/>
        <w:spacing w:after="0"/>
        <w:jc w:val="both"/>
        <w:rPr>
          <w:rFonts w:ascii="Arial" w:hAnsi="Arial" w:cs="Arial"/>
          <w:sz w:val="20"/>
          <w:szCs w:val="20"/>
          <w:u w:val="single"/>
        </w:rPr>
      </w:pPr>
      <w:r w:rsidRPr="009E6441">
        <w:rPr>
          <w:rFonts w:ascii="Arial" w:hAnsi="Arial" w:cs="Arial"/>
          <w:sz w:val="20"/>
          <w:szCs w:val="20"/>
          <w:u w:val="single"/>
        </w:rPr>
        <w:t>Presente</w:t>
      </w:r>
      <w:r w:rsidRPr="009E6441">
        <w:rPr>
          <w:rFonts w:ascii="Arial" w:hAnsi="Arial" w:cs="Arial"/>
          <w:sz w:val="20"/>
          <w:szCs w:val="20"/>
        </w:rPr>
        <w:t>.-</w:t>
      </w:r>
    </w:p>
    <w:p w14:paraId="4A2AABD9" w14:textId="77777777" w:rsidR="00813C00" w:rsidRPr="009E6441" w:rsidRDefault="00813C00" w:rsidP="00813C00">
      <w:pPr>
        <w:pStyle w:val="Textoindependiente"/>
        <w:widowControl w:val="0"/>
        <w:spacing w:after="0"/>
        <w:jc w:val="both"/>
        <w:rPr>
          <w:rFonts w:ascii="Arial" w:hAnsi="Arial" w:cs="Arial"/>
          <w:sz w:val="20"/>
          <w:szCs w:val="20"/>
        </w:rPr>
      </w:pPr>
    </w:p>
    <w:p w14:paraId="620F8935" w14:textId="77777777" w:rsidR="00813C00" w:rsidRPr="009E6441" w:rsidRDefault="00813C00" w:rsidP="00813C00">
      <w:pPr>
        <w:widowControl w:val="0"/>
        <w:jc w:val="both"/>
        <w:rPr>
          <w:rFonts w:ascii="Arial" w:hAnsi="Arial" w:cs="Arial"/>
          <w:sz w:val="20"/>
          <w:szCs w:val="20"/>
        </w:rPr>
      </w:pPr>
      <w:r w:rsidRPr="009E6441">
        <w:rPr>
          <w:rFonts w:ascii="Arial" w:hAnsi="Arial" w:cs="Arial"/>
          <w:sz w:val="20"/>
          <w:szCs w:val="20"/>
        </w:rPr>
        <w:t>Es grato dirigirme a usted, para hacer de su conocimiento que, de acuerdo con las bases, mi oferta es la siguiente:</w:t>
      </w:r>
    </w:p>
    <w:p w14:paraId="090FAD3E" w14:textId="77777777" w:rsidR="00813C00" w:rsidRPr="009E6441" w:rsidRDefault="00813C00" w:rsidP="00813C00">
      <w:pPr>
        <w:pStyle w:val="Textoindependiente"/>
        <w:widowControl w:val="0"/>
        <w:spacing w:after="0"/>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813C00" w:rsidRPr="009E6441" w14:paraId="12CBAAF3" w14:textId="77777777">
        <w:trPr>
          <w:jc w:val="center"/>
        </w:trPr>
        <w:tc>
          <w:tcPr>
            <w:tcW w:w="6312" w:type="dxa"/>
            <w:shd w:val="clear" w:color="auto" w:fill="D9D9D9" w:themeFill="background1" w:themeFillShade="D9"/>
            <w:vAlign w:val="center"/>
          </w:tcPr>
          <w:p w14:paraId="3975E815" w14:textId="77777777" w:rsidR="00813C00" w:rsidRPr="009E6441" w:rsidRDefault="00813C00">
            <w:pPr>
              <w:widowControl w:val="0"/>
              <w:jc w:val="center"/>
              <w:rPr>
                <w:rFonts w:ascii="Arial" w:hAnsi="Arial" w:cs="Arial"/>
                <w:b/>
                <w:sz w:val="18"/>
                <w:szCs w:val="18"/>
              </w:rPr>
            </w:pPr>
            <w:r w:rsidRPr="009E6441">
              <w:rPr>
                <w:rFonts w:ascii="Arial" w:hAnsi="Arial" w:cs="Arial"/>
                <w:b/>
                <w:sz w:val="18"/>
                <w:szCs w:val="18"/>
              </w:rPr>
              <w:t>CONCEPTO</w:t>
            </w:r>
          </w:p>
        </w:tc>
        <w:tc>
          <w:tcPr>
            <w:tcW w:w="2324" w:type="dxa"/>
            <w:shd w:val="clear" w:color="auto" w:fill="D9D9D9" w:themeFill="background1" w:themeFillShade="D9"/>
            <w:vAlign w:val="center"/>
          </w:tcPr>
          <w:p w14:paraId="7B554F2F" w14:textId="77777777" w:rsidR="00813C00" w:rsidRPr="009E6441" w:rsidRDefault="00813C00">
            <w:pPr>
              <w:pStyle w:val="Textoindependiente"/>
              <w:widowControl w:val="0"/>
              <w:spacing w:after="0"/>
              <w:jc w:val="center"/>
              <w:rPr>
                <w:rFonts w:ascii="Arial" w:hAnsi="Arial" w:cs="Arial"/>
                <w:b/>
                <w:sz w:val="18"/>
                <w:szCs w:val="18"/>
              </w:rPr>
            </w:pPr>
            <w:r w:rsidRPr="009E6441">
              <w:rPr>
                <w:rFonts w:ascii="Arial" w:hAnsi="Arial" w:cs="Arial"/>
                <w:b/>
                <w:sz w:val="18"/>
                <w:szCs w:val="18"/>
              </w:rPr>
              <w:t xml:space="preserve">PRECIO TOTAL </w:t>
            </w:r>
          </w:p>
        </w:tc>
      </w:tr>
      <w:tr w:rsidR="00813C00" w:rsidRPr="009E6441" w14:paraId="24B20091" w14:textId="77777777">
        <w:trPr>
          <w:trHeight w:val="386"/>
          <w:jc w:val="center"/>
        </w:trPr>
        <w:tc>
          <w:tcPr>
            <w:tcW w:w="6312" w:type="dxa"/>
            <w:vAlign w:val="center"/>
          </w:tcPr>
          <w:p w14:paraId="2A69DCE8" w14:textId="77777777" w:rsidR="00813C00" w:rsidRPr="009E6441" w:rsidRDefault="00813C00">
            <w:pPr>
              <w:widowControl w:val="0"/>
              <w:jc w:val="both"/>
              <w:rPr>
                <w:rFonts w:ascii="Arial" w:hAnsi="Arial" w:cs="Arial"/>
                <w:sz w:val="20"/>
                <w:szCs w:val="20"/>
              </w:rPr>
            </w:pPr>
          </w:p>
        </w:tc>
        <w:tc>
          <w:tcPr>
            <w:tcW w:w="2324" w:type="dxa"/>
            <w:vAlign w:val="center"/>
          </w:tcPr>
          <w:p w14:paraId="3A4C85B3" w14:textId="77777777" w:rsidR="00813C00" w:rsidRPr="009E6441" w:rsidRDefault="00813C00">
            <w:pPr>
              <w:pStyle w:val="Textoindependiente"/>
              <w:widowControl w:val="0"/>
              <w:spacing w:after="0"/>
              <w:jc w:val="right"/>
              <w:rPr>
                <w:rFonts w:ascii="Arial" w:hAnsi="Arial" w:cs="Arial"/>
                <w:b/>
                <w:sz w:val="20"/>
                <w:szCs w:val="20"/>
              </w:rPr>
            </w:pPr>
          </w:p>
        </w:tc>
      </w:tr>
      <w:tr w:rsidR="00813C00" w:rsidRPr="009E6441" w14:paraId="38B1E83D" w14:textId="77777777">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5BCC7AAA" w14:textId="77777777" w:rsidR="00813C00" w:rsidRPr="009E6441" w:rsidRDefault="00813C00">
            <w:pPr>
              <w:widowControl w:val="0"/>
              <w:rPr>
                <w:rFonts w:ascii="Arial" w:hAnsi="Arial" w:cs="Arial"/>
                <w:b/>
                <w:sz w:val="20"/>
                <w:szCs w:val="20"/>
              </w:rPr>
            </w:pPr>
            <w:r w:rsidRPr="009E6441">
              <w:rPr>
                <w:rFonts w:ascii="Arial" w:hAnsi="Arial" w:cs="Arial"/>
                <w:b/>
                <w:sz w:val="20"/>
                <w:szCs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4E8AAA3E" w14:textId="77777777" w:rsidR="00813C00" w:rsidRPr="009E6441" w:rsidRDefault="00813C00">
            <w:pPr>
              <w:pStyle w:val="Textoindependiente"/>
              <w:widowControl w:val="0"/>
              <w:spacing w:after="0"/>
              <w:jc w:val="right"/>
              <w:rPr>
                <w:rFonts w:ascii="Arial" w:hAnsi="Arial" w:cs="Arial"/>
                <w:b/>
                <w:sz w:val="20"/>
                <w:szCs w:val="20"/>
              </w:rPr>
            </w:pPr>
          </w:p>
        </w:tc>
      </w:tr>
    </w:tbl>
    <w:p w14:paraId="1C272C3A" w14:textId="77777777" w:rsidR="00813C00" w:rsidRPr="009E6441" w:rsidRDefault="00813C00" w:rsidP="00813C00">
      <w:pPr>
        <w:pStyle w:val="Textoindependiente"/>
        <w:widowControl w:val="0"/>
        <w:spacing w:after="0"/>
        <w:jc w:val="both"/>
        <w:rPr>
          <w:rFonts w:ascii="Arial" w:hAnsi="Arial" w:cs="Arial"/>
          <w:color w:val="000000"/>
          <w:sz w:val="20"/>
          <w:szCs w:val="20"/>
        </w:rPr>
      </w:pPr>
    </w:p>
    <w:p w14:paraId="25D86C29" w14:textId="77777777" w:rsidR="00813C00" w:rsidRPr="009E6441" w:rsidRDefault="00813C00" w:rsidP="00813C00">
      <w:pPr>
        <w:pStyle w:val="Textoindependiente"/>
        <w:widowControl w:val="0"/>
        <w:spacing w:after="0"/>
        <w:ind w:left="142"/>
        <w:jc w:val="both"/>
        <w:rPr>
          <w:rFonts w:ascii="Arial" w:hAnsi="Arial" w:cs="Arial"/>
          <w:sz w:val="20"/>
          <w:szCs w:val="20"/>
        </w:rPr>
      </w:pPr>
      <w:r w:rsidRPr="009E6441">
        <w:rPr>
          <w:rFonts w:ascii="Arial" w:hAnsi="Arial" w:cs="Arial"/>
          <w:sz w:val="20"/>
          <w:szCs w:val="20"/>
        </w:rPr>
        <w:t xml:space="preserve">El precio de la oferta </w:t>
      </w:r>
      <w:r w:rsidRPr="009E6441">
        <w:rPr>
          <w:rFonts w:ascii="Arial" w:hAnsi="Arial" w:cs="Arial"/>
          <w:b/>
          <w:bCs/>
          <w:sz w:val="20"/>
          <w:szCs w:val="20"/>
          <w:u w:val="single"/>
        </w:rPr>
        <w:t xml:space="preserve">[CONSIGNAR LA MONEDA DE LA CONVOCATORIA] </w:t>
      </w:r>
      <w:r w:rsidRPr="009E6441">
        <w:rPr>
          <w:rFonts w:ascii="Arial" w:hAnsi="Arial" w:cs="Arial"/>
          <w:sz w:val="20"/>
          <w:szCs w:val="20"/>
        </w:rPr>
        <w:t>incluye todos los tributos, seguros, transporte, inspecciones, pruebas y, de ser el caso, los costos laborales conforme a la legislación vigente, así como cualquier otro concepto que pueda tener incidencia sobre el costo del bien a contratar; excepto la de aquellos postores que gocen de alguna exoneración legal, no incluirán en el precio de su oferta los tributos respectivos.</w:t>
      </w:r>
    </w:p>
    <w:p w14:paraId="7ABA387C" w14:textId="77777777" w:rsidR="00813C00" w:rsidRPr="009E6441" w:rsidRDefault="00813C00" w:rsidP="00813C00">
      <w:pPr>
        <w:widowControl w:val="0"/>
        <w:autoSpaceDE w:val="0"/>
        <w:autoSpaceDN w:val="0"/>
        <w:adjustRightInd w:val="0"/>
        <w:jc w:val="both"/>
        <w:rPr>
          <w:rFonts w:ascii="Arial" w:hAnsi="Arial" w:cs="Arial"/>
          <w:sz w:val="20"/>
          <w:szCs w:val="20"/>
          <w:lang w:val="es-ES"/>
        </w:rPr>
      </w:pPr>
    </w:p>
    <w:p w14:paraId="5515D3D9" w14:textId="77777777" w:rsidR="00813C00" w:rsidRPr="009E6441" w:rsidRDefault="00813C00" w:rsidP="00813C00">
      <w:pPr>
        <w:widowControl w:val="0"/>
        <w:autoSpaceDE w:val="0"/>
        <w:autoSpaceDN w:val="0"/>
        <w:adjustRightInd w:val="0"/>
        <w:jc w:val="both"/>
        <w:rPr>
          <w:rFonts w:ascii="Arial" w:hAnsi="Arial" w:cs="Arial"/>
          <w:b/>
          <w:bCs/>
          <w:i/>
          <w:sz w:val="20"/>
          <w:szCs w:val="20"/>
          <w:u w:val="single"/>
        </w:rPr>
      </w:pPr>
      <w:r w:rsidRPr="009E6441">
        <w:rPr>
          <w:rFonts w:ascii="Arial" w:hAnsi="Arial" w:cs="Arial"/>
          <w:b/>
          <w:bCs/>
          <w:sz w:val="20"/>
          <w:szCs w:val="20"/>
          <w:u w:val="single"/>
        </w:rPr>
        <w:t>[CONSIGNAR CIUDAD Y FECHA]</w:t>
      </w:r>
    </w:p>
    <w:p w14:paraId="416D0DC3" w14:textId="77777777" w:rsidR="00813C00" w:rsidRPr="009E6441" w:rsidRDefault="00813C00" w:rsidP="00813C00">
      <w:pPr>
        <w:widowControl w:val="0"/>
        <w:autoSpaceDE w:val="0"/>
        <w:autoSpaceDN w:val="0"/>
        <w:adjustRightInd w:val="0"/>
        <w:jc w:val="both"/>
        <w:rPr>
          <w:rFonts w:ascii="Arial" w:hAnsi="Arial" w:cs="Arial"/>
          <w:sz w:val="20"/>
          <w:szCs w:val="20"/>
        </w:rPr>
      </w:pPr>
    </w:p>
    <w:p w14:paraId="0FB5DB31" w14:textId="77777777" w:rsidR="00813C00" w:rsidRPr="009E6441" w:rsidRDefault="00813C00" w:rsidP="00813C00">
      <w:pPr>
        <w:widowControl w:val="0"/>
        <w:jc w:val="center"/>
        <w:rPr>
          <w:rFonts w:ascii="Arial" w:hAnsi="Arial" w:cs="Arial"/>
          <w:sz w:val="20"/>
          <w:szCs w:val="20"/>
        </w:rPr>
      </w:pPr>
      <w:r w:rsidRPr="009E6441">
        <w:rPr>
          <w:rFonts w:ascii="Arial" w:hAnsi="Arial" w:cs="Arial"/>
          <w:sz w:val="20"/>
          <w:szCs w:val="20"/>
        </w:rPr>
        <w:t>……………………………….…………………..</w:t>
      </w:r>
    </w:p>
    <w:p w14:paraId="30127E46" w14:textId="2F521FB9" w:rsidR="00D168C8" w:rsidRPr="009E6441" w:rsidRDefault="00813C00" w:rsidP="00D168C8">
      <w:pPr>
        <w:widowControl w:val="0"/>
        <w:jc w:val="center"/>
        <w:rPr>
          <w:rFonts w:ascii="Arial" w:hAnsi="Arial" w:cs="Arial"/>
          <w:b/>
          <w:sz w:val="20"/>
          <w:szCs w:val="20"/>
        </w:rPr>
      </w:pPr>
      <w:r w:rsidRPr="009E6441">
        <w:rPr>
          <w:rFonts w:ascii="Arial" w:hAnsi="Arial" w:cs="Arial"/>
          <w:b/>
          <w:sz w:val="20"/>
          <w:szCs w:val="20"/>
        </w:rPr>
        <w:t>Firma, nombres y apellidos del postor o</w:t>
      </w:r>
    </w:p>
    <w:p w14:paraId="6AB28DDB" w14:textId="77777777" w:rsidR="00813C00" w:rsidRPr="009E6441" w:rsidRDefault="00813C00" w:rsidP="00813C00">
      <w:pPr>
        <w:widowControl w:val="0"/>
        <w:jc w:val="center"/>
        <w:rPr>
          <w:rFonts w:ascii="Arial" w:hAnsi="Arial" w:cs="Arial"/>
          <w:b/>
          <w:sz w:val="20"/>
          <w:szCs w:val="20"/>
        </w:rPr>
      </w:pPr>
      <w:r w:rsidRPr="009E6441">
        <w:rPr>
          <w:rFonts w:ascii="Arial" w:hAnsi="Arial" w:cs="Arial"/>
          <w:b/>
          <w:sz w:val="20"/>
          <w:szCs w:val="20"/>
        </w:rPr>
        <w:t>representante legal o común, según corresponda</w:t>
      </w:r>
    </w:p>
    <w:p w14:paraId="73676B84" w14:textId="77777777" w:rsidR="00D168C8" w:rsidRPr="007261EA" w:rsidRDefault="00D168C8" w:rsidP="00813C00">
      <w:pPr>
        <w:widowControl w:val="0"/>
        <w:jc w:val="center"/>
        <w:rPr>
          <w:rFonts w:ascii="Arial" w:hAnsi="Arial" w:cs="Arial"/>
          <w:b/>
          <w:sz w:val="20"/>
          <w:szCs w:val="20"/>
        </w:rPr>
      </w:pPr>
    </w:p>
    <w:tbl>
      <w:tblPr>
        <w:tblStyle w:val="Tabladecuadrcula1clara-nfasis32"/>
        <w:tblW w:w="9185" w:type="dxa"/>
        <w:tblInd w:w="-113" w:type="dxa"/>
        <w:tblLook w:val="04A0" w:firstRow="1" w:lastRow="0" w:firstColumn="1" w:lastColumn="0" w:noHBand="0" w:noVBand="1"/>
      </w:tblPr>
      <w:tblGrid>
        <w:gridCol w:w="9185"/>
      </w:tblGrid>
      <w:tr w:rsidR="00D168C8" w:rsidRPr="007261EA" w14:paraId="08E1A44B" w14:textId="77777777" w:rsidTr="0CE1DD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5" w:type="dxa"/>
            <w:vAlign w:val="center"/>
          </w:tcPr>
          <w:p w14:paraId="726E3484" w14:textId="77777777" w:rsidR="00D168C8" w:rsidRPr="007261EA" w:rsidRDefault="00D168C8">
            <w:pPr>
              <w:jc w:val="both"/>
              <w:rPr>
                <w:rFonts w:ascii="Arial" w:hAnsi="Arial" w:cs="Arial"/>
                <w:color w:val="FF0000"/>
                <w:sz w:val="18"/>
                <w:szCs w:val="18"/>
                <w:lang w:val="es-ES"/>
              </w:rPr>
            </w:pPr>
            <w:r w:rsidRPr="007261EA">
              <w:rPr>
                <w:rFonts w:ascii="Arial" w:hAnsi="Arial" w:cs="Arial"/>
                <w:color w:val="FF0000"/>
                <w:sz w:val="18"/>
                <w:szCs w:val="18"/>
              </w:rPr>
              <w:t>Advertencia</w:t>
            </w:r>
          </w:p>
        </w:tc>
      </w:tr>
      <w:tr w:rsidR="00D168C8" w:rsidRPr="007261EA" w14:paraId="614F3812" w14:textId="77777777" w:rsidTr="0CE1DD38">
        <w:trPr>
          <w:trHeight w:val="1465"/>
        </w:trPr>
        <w:tc>
          <w:tcPr>
            <w:cnfStyle w:val="001000000000" w:firstRow="0" w:lastRow="0" w:firstColumn="1" w:lastColumn="0" w:oddVBand="0" w:evenVBand="0" w:oddHBand="0" w:evenHBand="0" w:firstRowFirstColumn="0" w:firstRowLastColumn="0" w:lastRowFirstColumn="0" w:lastRowLastColumn="0"/>
            <w:tcW w:w="9185" w:type="dxa"/>
            <w:vAlign w:val="center"/>
          </w:tcPr>
          <w:p w14:paraId="536879EE" w14:textId="77777777" w:rsidR="00D168C8" w:rsidRPr="00C5481B" w:rsidRDefault="00D168C8" w:rsidP="00921C28">
            <w:pPr>
              <w:pStyle w:val="Prrafodelista"/>
              <w:widowControl w:val="0"/>
              <w:numPr>
                <w:ilvl w:val="0"/>
                <w:numId w:val="56"/>
              </w:numPr>
              <w:jc w:val="both"/>
              <w:rPr>
                <w:rFonts w:ascii="Arial" w:hAnsi="Arial" w:cs="Arial"/>
                <w:b w:val="0"/>
                <w:bCs w:val="0"/>
                <w:color w:val="FF0000"/>
                <w:sz w:val="18"/>
                <w:szCs w:val="18"/>
                <w:lang w:val="es-ES"/>
              </w:rPr>
            </w:pPr>
            <w:r w:rsidRPr="00C5481B">
              <w:rPr>
                <w:rFonts w:ascii="Arial" w:hAnsi="Arial" w:cs="Arial"/>
                <w:b w:val="0"/>
                <w:bCs w:val="0"/>
                <w:color w:val="FF0000"/>
                <w:sz w:val="18"/>
                <w:szCs w:val="18"/>
              </w:rPr>
              <w:t>En caso de que el postor reduzca su oferta, según lo previsto en el artículo 132 del Reglamento, debe presentar nuevamente este Anexo.</w:t>
            </w:r>
          </w:p>
          <w:p w14:paraId="6A1A9180" w14:textId="2B11636E" w:rsidR="00D168C8" w:rsidRPr="00C5481B" w:rsidRDefault="2A407372" w:rsidP="0CE1DD38">
            <w:pPr>
              <w:pStyle w:val="Prrafodelista"/>
              <w:widowControl w:val="0"/>
              <w:numPr>
                <w:ilvl w:val="0"/>
                <w:numId w:val="56"/>
              </w:numPr>
              <w:jc w:val="both"/>
              <w:rPr>
                <w:rFonts w:ascii="Arial" w:hAnsi="Arial" w:cs="Arial"/>
                <w:b w:val="0"/>
                <w:bCs w:val="0"/>
                <w:color w:val="FF0000"/>
                <w:sz w:val="18"/>
                <w:szCs w:val="18"/>
                <w:lang w:val="es-ES"/>
              </w:rPr>
            </w:pPr>
            <w:r w:rsidRPr="00C5481B">
              <w:rPr>
                <w:rFonts w:ascii="Arial" w:hAnsi="Arial" w:cs="Arial"/>
                <w:b w:val="0"/>
                <w:bCs w:val="0"/>
                <w:color w:val="FF0000"/>
                <w:sz w:val="18"/>
                <w:szCs w:val="18"/>
              </w:rPr>
              <w:t>El postor que goce de alguna exoneración legal debe indicar que su oferta no incluye el tributo materia de la exoneración, debiendo incluir el siguiente texto:</w:t>
            </w:r>
            <w:r w:rsidR="32433CE3" w:rsidRPr="00C5481B">
              <w:rPr>
                <w:rFonts w:ascii="Arial" w:hAnsi="Arial" w:cs="Arial"/>
                <w:b w:val="0"/>
                <w:bCs w:val="0"/>
                <w:color w:val="FF0000"/>
                <w:sz w:val="18"/>
                <w:szCs w:val="18"/>
              </w:rPr>
              <w:t xml:space="preserve"> </w:t>
            </w:r>
          </w:p>
          <w:p w14:paraId="184CC6E0" w14:textId="77777777" w:rsidR="00D168C8" w:rsidRPr="00C5481B" w:rsidRDefault="2A407372">
            <w:pPr>
              <w:pStyle w:val="Prrafodelista"/>
              <w:widowControl w:val="0"/>
              <w:jc w:val="both"/>
              <w:rPr>
                <w:rFonts w:ascii="Arial" w:hAnsi="Arial" w:cs="Arial"/>
                <w:b w:val="0"/>
                <w:bCs w:val="0"/>
                <w:color w:val="FF0000"/>
                <w:sz w:val="18"/>
                <w:szCs w:val="18"/>
              </w:rPr>
            </w:pPr>
            <w:r w:rsidRPr="00C5481B">
              <w:rPr>
                <w:rFonts w:ascii="Arial" w:hAnsi="Arial" w:cs="Arial"/>
                <w:b w:val="0"/>
                <w:bCs w:val="0"/>
                <w:color w:val="FF0000"/>
                <w:sz w:val="18"/>
                <w:szCs w:val="18"/>
              </w:rPr>
              <w:t xml:space="preserve">“Mi oferta no incluye [CONSIGNAR EL TRIBUTO MATERIA DE LA EXONERACIÓN]”. </w:t>
            </w:r>
          </w:p>
          <w:p w14:paraId="4AA6C963" w14:textId="04D5B0E4" w:rsidR="50597B79" w:rsidRPr="00C5481B" w:rsidRDefault="003B04F1" w:rsidP="0CE1DD38">
            <w:pPr>
              <w:pStyle w:val="Prrafodelista"/>
              <w:widowControl w:val="0"/>
              <w:numPr>
                <w:ilvl w:val="0"/>
                <w:numId w:val="3"/>
              </w:numPr>
              <w:tabs>
                <w:tab w:val="left" w:pos="480"/>
              </w:tabs>
              <w:ind w:left="720"/>
              <w:jc w:val="both"/>
              <w:rPr>
                <w:rFonts w:ascii="Arial" w:eastAsia="Arial" w:hAnsi="Arial" w:cs="Arial"/>
                <w:b w:val="0"/>
                <w:bCs w:val="0"/>
                <w:color w:val="FF0000"/>
                <w:sz w:val="18"/>
                <w:szCs w:val="18"/>
              </w:rPr>
            </w:pPr>
            <w:r w:rsidRPr="00C5481B">
              <w:rPr>
                <w:rFonts w:ascii="Arial" w:eastAsia="Arial" w:hAnsi="Arial" w:cs="Arial"/>
                <w:b w:val="0"/>
                <w:bCs w:val="0"/>
                <w:color w:val="FF0000"/>
                <w:sz w:val="18"/>
                <w:szCs w:val="18"/>
                <w:lang w:val="es"/>
              </w:rPr>
              <w:t xml:space="preserve">      </w:t>
            </w:r>
            <w:r w:rsidR="50597B79" w:rsidRPr="00C5481B">
              <w:rPr>
                <w:rFonts w:ascii="Arial" w:eastAsia="Arial" w:hAnsi="Arial" w:cs="Arial"/>
                <w:b w:val="0"/>
                <w:bCs w:val="0"/>
                <w:color w:val="FF0000"/>
                <w:sz w:val="18"/>
                <w:szCs w:val="18"/>
                <w:lang w:val="es"/>
              </w:rPr>
              <w:t>En caso de divergencia entre el precio de la oferta en dígitos y en letras, prevalece este último.</w:t>
            </w:r>
          </w:p>
          <w:p w14:paraId="4BCF0DBF" w14:textId="77777777" w:rsidR="00D168C8" w:rsidRPr="00C5481B" w:rsidRDefault="00D168C8" w:rsidP="00222C1A">
            <w:pPr>
              <w:pStyle w:val="Prrafodelista"/>
              <w:widowControl w:val="0"/>
              <w:jc w:val="both"/>
              <w:rPr>
                <w:rFonts w:ascii="Arial" w:hAnsi="Arial" w:cs="Arial"/>
                <w:color w:val="FF0000"/>
                <w:sz w:val="18"/>
                <w:szCs w:val="18"/>
                <w:lang w:val="es-ES"/>
              </w:rPr>
            </w:pPr>
          </w:p>
        </w:tc>
      </w:tr>
    </w:tbl>
    <w:p w14:paraId="4892154C" w14:textId="77777777" w:rsidR="00BF5745" w:rsidRPr="009E6441" w:rsidRDefault="00BF5745" w:rsidP="00DD1A61">
      <w:pPr>
        <w:widowControl w:val="0"/>
        <w:jc w:val="center"/>
        <w:rPr>
          <w:rFonts w:ascii="Arial" w:hAnsi="Arial" w:cs="Arial"/>
          <w:b/>
          <w:sz w:val="18"/>
          <w:szCs w:val="18"/>
        </w:rPr>
      </w:pPr>
    </w:p>
    <w:tbl>
      <w:tblPr>
        <w:tblStyle w:val="Tabladecuadrcula1clara-nfasis310"/>
        <w:tblW w:w="8940" w:type="dxa"/>
        <w:tblInd w:w="132" w:type="dxa"/>
        <w:tblLook w:val="04A0" w:firstRow="1" w:lastRow="0" w:firstColumn="1" w:lastColumn="0" w:noHBand="0" w:noVBand="1"/>
      </w:tblPr>
      <w:tblGrid>
        <w:gridCol w:w="8940"/>
      </w:tblGrid>
      <w:tr w:rsidR="00222C1A" w:rsidRPr="007261EA" w14:paraId="5331614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6B2DB2CD" w14:textId="77777777" w:rsidR="00222C1A" w:rsidRPr="007261EA" w:rsidRDefault="00222C1A">
            <w:pPr>
              <w:jc w:val="both"/>
              <w:rPr>
                <w:rFonts w:ascii="Arial" w:hAnsi="Arial" w:cs="Arial"/>
                <w:color w:val="0070C0"/>
                <w:sz w:val="18"/>
                <w:szCs w:val="18"/>
                <w:lang w:val="es-ES"/>
              </w:rPr>
            </w:pPr>
            <w:r w:rsidRPr="007261EA">
              <w:rPr>
                <w:rFonts w:ascii="Arial" w:hAnsi="Arial" w:cs="Arial"/>
                <w:color w:val="0070C0"/>
                <w:sz w:val="18"/>
                <w:szCs w:val="18"/>
              </w:rPr>
              <w:t>Importante para la entidad contratante</w:t>
            </w:r>
          </w:p>
        </w:tc>
      </w:tr>
      <w:tr w:rsidR="00222C1A" w:rsidRPr="007261EA" w14:paraId="576F6218" w14:textId="77777777">
        <w:trPr>
          <w:trHeight w:val="2064"/>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286CBAFA" w14:textId="77777777" w:rsidR="00222C1A" w:rsidRPr="00C5481B" w:rsidRDefault="00222C1A" w:rsidP="00921C28">
            <w:pPr>
              <w:widowControl w:val="0"/>
              <w:numPr>
                <w:ilvl w:val="0"/>
                <w:numId w:val="22"/>
              </w:numPr>
              <w:ind w:left="454"/>
              <w:contextualSpacing/>
              <w:jc w:val="both"/>
              <w:rPr>
                <w:rFonts w:ascii="Arial" w:hAnsi="Arial" w:cs="Arial"/>
                <w:b w:val="0"/>
                <w:bCs w:val="0"/>
                <w:color w:val="0070C0"/>
                <w:sz w:val="18"/>
                <w:szCs w:val="18"/>
                <w:lang w:val="es-ES"/>
              </w:rPr>
            </w:pPr>
            <w:r w:rsidRPr="00C5481B">
              <w:rPr>
                <w:rFonts w:ascii="Arial" w:hAnsi="Arial" w:cs="Arial"/>
                <w:b w:val="0"/>
                <w:bCs w:val="0"/>
                <w:color w:val="0070C0"/>
                <w:sz w:val="18"/>
                <w:szCs w:val="18"/>
              </w:rPr>
              <w:t>En caso de procedimientos según relación de ítems, consignar lo siguiente:</w:t>
            </w:r>
          </w:p>
          <w:p w14:paraId="6E4DE3C8" w14:textId="77777777" w:rsidR="00222C1A" w:rsidRPr="00C5481B" w:rsidRDefault="00222C1A">
            <w:pPr>
              <w:widowControl w:val="0"/>
              <w:ind w:left="454"/>
              <w:jc w:val="both"/>
              <w:rPr>
                <w:rFonts w:ascii="Arial" w:hAnsi="Arial" w:cs="Arial"/>
                <w:b w:val="0"/>
                <w:bCs w:val="0"/>
                <w:color w:val="0070C0"/>
                <w:sz w:val="18"/>
                <w:szCs w:val="18"/>
                <w:lang w:val="es-ES"/>
              </w:rPr>
            </w:pPr>
            <w:r w:rsidRPr="00C5481B">
              <w:rPr>
                <w:rFonts w:ascii="Arial" w:hAnsi="Arial" w:cs="Arial"/>
                <w:b w:val="0"/>
                <w:bCs w:val="0"/>
                <w:color w:val="0070C0"/>
                <w:sz w:val="18"/>
                <w:szCs w:val="18"/>
              </w:rPr>
              <w:t>“El postor puede presentar el precio de su oferta en un solo documento o documentos independientes, en los ítems que se presente”.</w:t>
            </w:r>
          </w:p>
          <w:p w14:paraId="3D285D21" w14:textId="77777777" w:rsidR="00222C1A" w:rsidRPr="00C5481B" w:rsidRDefault="00222C1A">
            <w:pPr>
              <w:widowControl w:val="0"/>
              <w:ind w:left="454"/>
              <w:jc w:val="both"/>
              <w:rPr>
                <w:rFonts w:ascii="Arial" w:hAnsi="Arial" w:cs="Arial"/>
                <w:b w:val="0"/>
                <w:bCs w:val="0"/>
                <w:color w:val="0070C0"/>
                <w:sz w:val="18"/>
                <w:szCs w:val="18"/>
                <w:lang w:val="es-ES"/>
              </w:rPr>
            </w:pPr>
          </w:p>
          <w:p w14:paraId="50897D00" w14:textId="77777777" w:rsidR="00222C1A" w:rsidRPr="00C5481B" w:rsidRDefault="00222C1A" w:rsidP="00921C28">
            <w:pPr>
              <w:widowControl w:val="0"/>
              <w:numPr>
                <w:ilvl w:val="0"/>
                <w:numId w:val="22"/>
              </w:numPr>
              <w:ind w:left="454"/>
              <w:contextualSpacing/>
              <w:jc w:val="both"/>
              <w:rPr>
                <w:rFonts w:ascii="Arial" w:hAnsi="Arial" w:cs="Arial"/>
                <w:b w:val="0"/>
                <w:bCs w:val="0"/>
                <w:color w:val="0070C0"/>
                <w:sz w:val="18"/>
                <w:szCs w:val="18"/>
                <w:lang w:val="es-ES"/>
              </w:rPr>
            </w:pPr>
            <w:r w:rsidRPr="00C5481B">
              <w:rPr>
                <w:rFonts w:ascii="Arial" w:hAnsi="Arial" w:cs="Arial"/>
                <w:b w:val="0"/>
                <w:bCs w:val="0"/>
                <w:color w:val="0070C0"/>
                <w:sz w:val="18"/>
                <w:szCs w:val="18"/>
              </w:rPr>
              <w:t>En caso de contrataciones que conllevan la ejecución de prestaciones accesorias, consignar lo siguiente:</w:t>
            </w:r>
          </w:p>
          <w:p w14:paraId="458D43D0" w14:textId="77777777" w:rsidR="00222C1A" w:rsidRPr="00C5481B" w:rsidRDefault="00222C1A">
            <w:pPr>
              <w:widowControl w:val="0"/>
              <w:ind w:left="454"/>
              <w:contextualSpacing/>
              <w:jc w:val="both"/>
              <w:rPr>
                <w:rFonts w:ascii="Arial" w:hAnsi="Arial" w:cs="Arial"/>
                <w:b w:val="0"/>
                <w:color w:val="0070C0"/>
                <w:sz w:val="18"/>
                <w:szCs w:val="18"/>
                <w:lang w:val="es-ES"/>
              </w:rPr>
            </w:pPr>
            <w:r w:rsidRPr="00C5481B">
              <w:rPr>
                <w:rFonts w:ascii="Arial" w:hAnsi="Arial" w:cs="Arial"/>
                <w:b w:val="0"/>
                <w:bCs w:val="0"/>
                <w:color w:val="0070C0"/>
                <w:sz w:val="18"/>
                <w:szCs w:val="18"/>
              </w:rPr>
              <w:t>“El postor debe detallar en el precio de su oferta, el monto correspondiente a la prestación principal y las prestaciones accesorias”.</w:t>
            </w:r>
            <w:r w:rsidRPr="00C5481B">
              <w:rPr>
                <w:rFonts w:ascii="Arial" w:hAnsi="Arial" w:cs="Arial"/>
                <w:color w:val="0070C0"/>
                <w:sz w:val="18"/>
                <w:szCs w:val="18"/>
              </w:rPr>
              <w:t xml:space="preserve"> </w:t>
            </w:r>
          </w:p>
        </w:tc>
      </w:tr>
    </w:tbl>
    <w:p w14:paraId="67132342" w14:textId="7EB16241" w:rsidR="00222C1A" w:rsidRPr="00C5481B" w:rsidRDefault="00222C1A" w:rsidP="00222C1A">
      <w:pPr>
        <w:widowControl w:val="0"/>
        <w:jc w:val="both"/>
        <w:rPr>
          <w:rFonts w:ascii="Arial" w:hAnsi="Arial" w:cs="Arial"/>
          <w:b/>
          <w:bCs/>
          <w:color w:val="0070C0"/>
          <w:sz w:val="18"/>
          <w:szCs w:val="18"/>
          <w:lang w:val="es-ES"/>
        </w:rPr>
      </w:pPr>
      <w:r w:rsidRPr="00C5481B">
        <w:rPr>
          <w:rFonts w:ascii="Arial" w:hAnsi="Arial" w:cs="Arial"/>
          <w:b/>
          <w:bCs/>
          <w:color w:val="0070C0"/>
          <w:sz w:val="18"/>
          <w:szCs w:val="18"/>
        </w:rPr>
        <w:t>Esta nota deberá ser eliminada una vez culminada la elaboración de las bases</w:t>
      </w:r>
      <w:r w:rsidR="007261EA" w:rsidRPr="00C5481B">
        <w:rPr>
          <w:rFonts w:ascii="Arial" w:hAnsi="Arial" w:cs="Arial"/>
          <w:b/>
          <w:bCs/>
          <w:color w:val="0070C0"/>
          <w:sz w:val="18"/>
          <w:szCs w:val="18"/>
        </w:rPr>
        <w:t>.</w:t>
      </w:r>
    </w:p>
    <w:p w14:paraId="6046478B" w14:textId="77777777" w:rsidR="008B6340" w:rsidRPr="009E6441" w:rsidRDefault="008B6340" w:rsidP="0006089F">
      <w:pPr>
        <w:rPr>
          <w:rFonts w:ascii="Arial" w:hAnsi="Arial" w:cs="Arial"/>
          <w:b/>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8B6340" w:rsidRPr="009E6441" w:rsidDel="00170883" w14:paraId="1FA7CEDA"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E459D14" w14:textId="77777777" w:rsidR="008B6340" w:rsidRPr="009E6441" w:rsidDel="00170883" w:rsidRDefault="008B6340">
            <w:pPr>
              <w:jc w:val="both"/>
              <w:rPr>
                <w:rFonts w:ascii="Arial" w:hAnsi="Arial" w:cs="Arial"/>
                <w:color w:val="0070C0"/>
                <w:sz w:val="18"/>
                <w:szCs w:val="18"/>
                <w:lang w:val="es-ES"/>
              </w:rPr>
            </w:pPr>
            <w:r w:rsidRPr="009E6441" w:rsidDel="00170883">
              <w:rPr>
                <w:rFonts w:ascii="Arial" w:hAnsi="Arial" w:cs="Arial"/>
                <w:b w:val="0"/>
                <w:bCs w:val="0"/>
                <w:color w:val="0070C0"/>
                <w:sz w:val="18"/>
                <w:szCs w:val="18"/>
              </w:rPr>
              <w:br w:type="page"/>
            </w:r>
            <w:r w:rsidRPr="009E6441" w:rsidDel="00170883">
              <w:rPr>
                <w:rFonts w:ascii="Arial" w:hAnsi="Arial" w:cs="Arial"/>
                <w:color w:val="0070C0"/>
                <w:sz w:val="18"/>
                <w:szCs w:val="18"/>
              </w:rPr>
              <w:t>Importante para la entidad contratante</w:t>
            </w:r>
          </w:p>
        </w:tc>
      </w:tr>
      <w:tr w:rsidR="008B6340" w:rsidRPr="007261EA" w:rsidDel="00170883" w14:paraId="2707B52D"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3B738B9" w14:textId="57D50DEE" w:rsidR="008B6340" w:rsidRPr="0006089F" w:rsidDel="00170883" w:rsidRDefault="008B6340">
            <w:pPr>
              <w:widowControl w:val="0"/>
              <w:jc w:val="both"/>
              <w:rPr>
                <w:rFonts w:ascii="Arial" w:hAnsi="Arial" w:cs="Arial"/>
                <w:b w:val="0"/>
                <w:bCs w:val="0"/>
                <w:iCs/>
                <w:color w:val="0070C0"/>
                <w:sz w:val="18"/>
                <w:szCs w:val="18"/>
                <w:lang w:val="es-ES"/>
              </w:rPr>
            </w:pPr>
            <w:r w:rsidRPr="003A1E83" w:rsidDel="00170883">
              <w:rPr>
                <w:rFonts w:ascii="Arial" w:hAnsi="Arial" w:cs="Arial"/>
                <w:b w:val="0"/>
                <w:bCs w:val="0"/>
                <w:color w:val="0070C0"/>
                <w:sz w:val="18"/>
                <w:szCs w:val="18"/>
              </w:rPr>
              <w:t xml:space="preserve">En caso de la contratación de bienes bajo </w:t>
            </w:r>
            <w:r w:rsidR="006A06AF" w:rsidRPr="003A1E83">
              <w:rPr>
                <w:rFonts w:ascii="Arial" w:hAnsi="Arial" w:cs="Arial"/>
                <w:b w:val="0"/>
                <w:bCs w:val="0"/>
                <w:color w:val="0070C0"/>
                <w:sz w:val="18"/>
                <w:szCs w:val="18"/>
              </w:rPr>
              <w:t>la modalidad de pago de</w:t>
            </w:r>
            <w:r w:rsidR="000110E5" w:rsidRPr="003A1E83">
              <w:rPr>
                <w:rFonts w:ascii="Arial" w:hAnsi="Arial" w:cs="Arial"/>
                <w:b w:val="0"/>
                <w:bCs w:val="0"/>
                <w:color w:val="0070C0"/>
                <w:sz w:val="18"/>
                <w:szCs w:val="18"/>
              </w:rPr>
              <w:t xml:space="preserve"> </w:t>
            </w:r>
            <w:r w:rsidR="00813F8C" w:rsidRPr="003A1E83">
              <w:rPr>
                <w:rFonts w:ascii="Arial" w:hAnsi="Arial" w:cs="Arial"/>
                <w:b w:val="0"/>
                <w:bCs w:val="0"/>
                <w:color w:val="0070C0"/>
                <w:sz w:val="18"/>
                <w:szCs w:val="18"/>
              </w:rPr>
              <w:t>esquema mixto de</w:t>
            </w:r>
            <w:r w:rsidRPr="003A1E83">
              <w:rPr>
                <w:rFonts w:ascii="Arial" w:hAnsi="Arial" w:cs="Arial"/>
                <w:b w:val="0"/>
                <w:bCs w:val="0"/>
                <w:color w:val="0070C0"/>
                <w:sz w:val="18"/>
                <w:szCs w:val="18"/>
              </w:rPr>
              <w:t xml:space="preserve"> precios unitarios </w:t>
            </w:r>
            <w:r w:rsidR="00813F8C" w:rsidRPr="003A1E83">
              <w:rPr>
                <w:rFonts w:ascii="Arial" w:hAnsi="Arial" w:cs="Arial"/>
                <w:b w:val="0"/>
                <w:bCs w:val="0"/>
                <w:color w:val="0070C0"/>
                <w:sz w:val="18"/>
                <w:szCs w:val="18"/>
              </w:rPr>
              <w:t>y suma alzada</w:t>
            </w:r>
            <w:r w:rsidRPr="003A1E83">
              <w:rPr>
                <w:rFonts w:ascii="Arial" w:hAnsi="Arial" w:cs="Arial"/>
                <w:b w:val="0"/>
                <w:bCs w:val="0"/>
                <w:color w:val="0070C0"/>
                <w:sz w:val="18"/>
                <w:szCs w:val="18"/>
              </w:rPr>
              <w:t xml:space="preserve"> incluir el siguiente anexo:</w:t>
            </w:r>
          </w:p>
        </w:tc>
      </w:tr>
    </w:tbl>
    <w:p w14:paraId="6DBE3A04" w14:textId="176DD4EA" w:rsidR="008B6340" w:rsidRPr="0006089F" w:rsidDel="00170883" w:rsidRDefault="008B6340" w:rsidP="008B6340">
      <w:pPr>
        <w:widowControl w:val="0"/>
        <w:jc w:val="both"/>
        <w:rPr>
          <w:rFonts w:ascii="Arial" w:hAnsi="Arial" w:cs="Arial"/>
          <w:b/>
          <w:bCs/>
          <w:iCs/>
          <w:strike/>
          <w:color w:val="0070C0"/>
          <w:sz w:val="18"/>
          <w:szCs w:val="18"/>
        </w:rPr>
      </w:pPr>
      <w:r w:rsidRPr="0006089F" w:rsidDel="00170883">
        <w:rPr>
          <w:rFonts w:ascii="Arial" w:hAnsi="Arial" w:cs="Arial"/>
          <w:b/>
          <w:bCs/>
          <w:color w:val="0070C0"/>
          <w:sz w:val="18"/>
          <w:szCs w:val="18"/>
        </w:rPr>
        <w:t>Esta nota deberá ser eliminada una vez culminada la elaboración de las bases</w:t>
      </w:r>
      <w:r w:rsidR="007261EA" w:rsidRPr="0006089F">
        <w:rPr>
          <w:rFonts w:ascii="Arial" w:hAnsi="Arial" w:cs="Arial"/>
          <w:b/>
          <w:bCs/>
          <w:color w:val="0070C0"/>
          <w:sz w:val="18"/>
          <w:szCs w:val="18"/>
        </w:rPr>
        <w:t>.</w:t>
      </w:r>
    </w:p>
    <w:p w14:paraId="35C48DE9" w14:textId="77777777" w:rsidR="008B6340" w:rsidRPr="009E6441" w:rsidDel="00170883" w:rsidRDefault="008B6340" w:rsidP="008B6340">
      <w:pPr>
        <w:pStyle w:val="Textoindependiente"/>
        <w:widowControl w:val="0"/>
        <w:spacing w:after="0"/>
        <w:jc w:val="both"/>
        <w:rPr>
          <w:rFonts w:ascii="Arial" w:hAnsi="Arial" w:cs="Arial"/>
          <w:sz w:val="20"/>
          <w:szCs w:val="20"/>
          <w:lang w:val="es-PE"/>
        </w:rPr>
      </w:pPr>
    </w:p>
    <w:p w14:paraId="5084F10B" w14:textId="020F37D6" w:rsidR="008B6340" w:rsidRPr="009E6441" w:rsidDel="00170883" w:rsidRDefault="008B6340" w:rsidP="17784565">
      <w:pPr>
        <w:widowControl w:val="0"/>
        <w:jc w:val="center"/>
        <w:rPr>
          <w:rFonts w:ascii="Arial" w:hAnsi="Arial" w:cs="Arial"/>
          <w:b/>
          <w:bCs/>
        </w:rPr>
      </w:pPr>
      <w:r w:rsidRPr="009E6441">
        <w:rPr>
          <w:rFonts w:ascii="Arial" w:hAnsi="Arial" w:cs="Arial"/>
          <w:b/>
          <w:bCs/>
        </w:rPr>
        <w:t xml:space="preserve">ANEXO Nº </w:t>
      </w:r>
      <w:r w:rsidR="002C4294" w:rsidRPr="009E6441">
        <w:rPr>
          <w:rFonts w:ascii="Arial" w:hAnsi="Arial" w:cs="Arial"/>
          <w:b/>
          <w:bCs/>
        </w:rPr>
        <w:t>6</w:t>
      </w:r>
    </w:p>
    <w:p w14:paraId="17202531" w14:textId="77777777" w:rsidR="008B6340" w:rsidRPr="009E6441" w:rsidDel="00170883" w:rsidRDefault="008B6340" w:rsidP="008B6340">
      <w:pPr>
        <w:pStyle w:val="Textoindependiente"/>
        <w:widowControl w:val="0"/>
        <w:spacing w:after="0"/>
        <w:jc w:val="center"/>
        <w:rPr>
          <w:rFonts w:ascii="Arial" w:hAnsi="Arial" w:cs="Arial"/>
          <w:b/>
          <w:sz w:val="20"/>
          <w:szCs w:val="20"/>
        </w:rPr>
      </w:pPr>
    </w:p>
    <w:p w14:paraId="473F7562" w14:textId="77777777" w:rsidR="008B6340" w:rsidRPr="009E6441" w:rsidDel="00170883" w:rsidRDefault="008B6340" w:rsidP="008B6340">
      <w:pPr>
        <w:pStyle w:val="Textoindependiente"/>
        <w:widowControl w:val="0"/>
        <w:spacing w:after="0"/>
        <w:jc w:val="center"/>
        <w:rPr>
          <w:rFonts w:ascii="Arial" w:hAnsi="Arial" w:cs="Arial"/>
          <w:b/>
          <w:sz w:val="20"/>
          <w:szCs w:val="20"/>
        </w:rPr>
      </w:pPr>
      <w:r w:rsidRPr="009E6441" w:rsidDel="00170883">
        <w:rPr>
          <w:rFonts w:ascii="Arial" w:hAnsi="Arial" w:cs="Arial"/>
          <w:b/>
          <w:sz w:val="20"/>
          <w:szCs w:val="20"/>
        </w:rPr>
        <w:t>PRECIO DE LA OFERTA</w:t>
      </w:r>
    </w:p>
    <w:p w14:paraId="68870D5C" w14:textId="77777777" w:rsidR="008B6340" w:rsidRPr="009E6441" w:rsidDel="00170883" w:rsidRDefault="008B6340" w:rsidP="008B6340">
      <w:pPr>
        <w:pStyle w:val="Textoindependiente"/>
        <w:widowControl w:val="0"/>
        <w:spacing w:after="0"/>
        <w:rPr>
          <w:rFonts w:ascii="Arial" w:hAnsi="Arial" w:cs="Arial"/>
          <w:sz w:val="20"/>
          <w:szCs w:val="20"/>
        </w:rPr>
      </w:pPr>
    </w:p>
    <w:p w14:paraId="20187DAE" w14:textId="77777777" w:rsidR="008B6340" w:rsidRPr="009E6441" w:rsidDel="00170883" w:rsidRDefault="008B6340" w:rsidP="008B6340">
      <w:pPr>
        <w:pStyle w:val="Textoindependiente"/>
        <w:widowControl w:val="0"/>
        <w:spacing w:after="0"/>
        <w:jc w:val="both"/>
        <w:rPr>
          <w:rFonts w:ascii="Arial" w:hAnsi="Arial" w:cs="Arial"/>
          <w:sz w:val="20"/>
          <w:szCs w:val="20"/>
        </w:rPr>
      </w:pPr>
      <w:r w:rsidRPr="009E6441" w:rsidDel="00170883">
        <w:rPr>
          <w:rFonts w:ascii="Arial" w:hAnsi="Arial" w:cs="Arial"/>
          <w:sz w:val="20"/>
          <w:szCs w:val="20"/>
        </w:rPr>
        <w:t>Señores</w:t>
      </w:r>
    </w:p>
    <w:p w14:paraId="669A4E55" w14:textId="77777777" w:rsidR="008B6340" w:rsidRPr="009E6441" w:rsidDel="00170883" w:rsidRDefault="008B6340" w:rsidP="008B6340">
      <w:pPr>
        <w:pStyle w:val="Textoindependiente"/>
        <w:widowControl w:val="0"/>
        <w:spacing w:after="0" w:line="259" w:lineRule="auto"/>
        <w:jc w:val="both"/>
        <w:rPr>
          <w:rFonts w:ascii="Arial" w:hAnsi="Arial" w:cs="Arial"/>
          <w:b/>
          <w:bCs/>
          <w:sz w:val="20"/>
          <w:szCs w:val="20"/>
        </w:rPr>
      </w:pPr>
      <w:r w:rsidRPr="009E6441" w:rsidDel="00170883">
        <w:rPr>
          <w:rFonts w:ascii="Arial" w:hAnsi="Arial" w:cs="Arial"/>
          <w:b/>
          <w:bCs/>
          <w:sz w:val="20"/>
          <w:szCs w:val="20"/>
        </w:rPr>
        <w:t>EVALUADORES</w:t>
      </w:r>
    </w:p>
    <w:p w14:paraId="48BBEFB7" w14:textId="39EECE31" w:rsidR="008B6340" w:rsidRPr="009E6441" w:rsidDel="00170883" w:rsidRDefault="008B6340" w:rsidP="008B6340">
      <w:pPr>
        <w:pStyle w:val="Textoindependiente"/>
        <w:widowControl w:val="0"/>
        <w:spacing w:after="0"/>
        <w:jc w:val="both"/>
        <w:rPr>
          <w:rFonts w:ascii="Arial" w:hAnsi="Arial" w:cs="Arial"/>
          <w:b/>
          <w:sz w:val="20"/>
          <w:szCs w:val="20"/>
        </w:rPr>
      </w:pPr>
      <w:r w:rsidRPr="009E6441" w:rsidDel="00170883">
        <w:rPr>
          <w:rFonts w:ascii="Arial" w:hAnsi="Arial" w:cs="Arial"/>
          <w:b/>
          <w:sz w:val="20"/>
          <w:szCs w:val="20"/>
        </w:rPr>
        <w:t>LICITACIÓN PÚBLICA</w:t>
      </w:r>
      <w:r w:rsidRPr="009E6441" w:rsidDel="00170883">
        <w:rPr>
          <w:rFonts w:ascii="Arial" w:hAnsi="Arial" w:cs="Arial"/>
          <w:b/>
          <w:color w:val="000000" w:themeColor="text1"/>
          <w:sz w:val="20"/>
          <w:szCs w:val="20"/>
        </w:rPr>
        <w:t xml:space="preserve"> </w:t>
      </w:r>
      <w:r w:rsidR="005818FF" w:rsidRPr="009E6441">
        <w:rPr>
          <w:rFonts w:ascii="Arial" w:hAnsi="Arial" w:cs="Arial"/>
          <w:b/>
          <w:color w:val="000000" w:themeColor="text1"/>
          <w:sz w:val="20"/>
          <w:szCs w:val="20"/>
        </w:rPr>
        <w:t>PARA</w:t>
      </w:r>
      <w:r w:rsidR="006F2546" w:rsidRPr="009E6441">
        <w:rPr>
          <w:rFonts w:ascii="Arial" w:hAnsi="Arial" w:cs="Arial"/>
          <w:b/>
          <w:color w:val="000000" w:themeColor="text1"/>
          <w:sz w:val="20"/>
          <w:szCs w:val="20"/>
        </w:rPr>
        <w:t xml:space="preserve"> BIENES </w:t>
      </w:r>
      <w:r w:rsidRPr="009E6441" w:rsidDel="00170883">
        <w:rPr>
          <w:rFonts w:ascii="Arial" w:hAnsi="Arial" w:cs="Arial"/>
          <w:b/>
          <w:color w:val="000000" w:themeColor="text1"/>
          <w:sz w:val="20"/>
          <w:szCs w:val="20"/>
        </w:rPr>
        <w:t>Nº</w:t>
      </w:r>
      <w:r w:rsidRPr="009E6441" w:rsidDel="00170883">
        <w:rPr>
          <w:rFonts w:ascii="Arial" w:hAnsi="Arial" w:cs="Arial"/>
          <w:b/>
          <w:sz w:val="20"/>
          <w:szCs w:val="20"/>
        </w:rPr>
        <w:t xml:space="preserve"> </w:t>
      </w:r>
      <w:r w:rsidRPr="009E6441" w:rsidDel="00170883">
        <w:rPr>
          <w:rFonts w:ascii="Arial" w:hAnsi="Arial" w:cs="Arial"/>
          <w:color w:val="000000" w:themeColor="text1"/>
          <w:sz w:val="20"/>
          <w:szCs w:val="20"/>
        </w:rPr>
        <w:t>[CONSIGNAR NOMENCLATURA DEL PROCEDIMIENTO</w:t>
      </w:r>
      <w:r w:rsidR="005818FF" w:rsidRPr="009E6441">
        <w:rPr>
          <w:rFonts w:ascii="Arial" w:hAnsi="Arial" w:cs="Arial"/>
          <w:color w:val="000000" w:themeColor="text1"/>
          <w:sz w:val="20"/>
          <w:szCs w:val="20"/>
        </w:rPr>
        <w:t xml:space="preserve"> DE SELECCIÓN</w:t>
      </w:r>
      <w:r w:rsidRPr="009E6441" w:rsidDel="00170883">
        <w:rPr>
          <w:rFonts w:ascii="Arial" w:hAnsi="Arial" w:cs="Arial"/>
          <w:color w:val="000000" w:themeColor="text1"/>
          <w:sz w:val="20"/>
          <w:szCs w:val="20"/>
        </w:rPr>
        <w:t>]</w:t>
      </w:r>
    </w:p>
    <w:p w14:paraId="6CE81B57" w14:textId="77777777" w:rsidR="008B6340" w:rsidRPr="009E6441" w:rsidDel="00170883" w:rsidRDefault="008B6340" w:rsidP="008B6340">
      <w:pPr>
        <w:pStyle w:val="Textoindependiente"/>
        <w:widowControl w:val="0"/>
        <w:spacing w:after="0"/>
        <w:jc w:val="both"/>
        <w:rPr>
          <w:rFonts w:ascii="Arial" w:hAnsi="Arial" w:cs="Arial"/>
          <w:sz w:val="20"/>
          <w:szCs w:val="20"/>
          <w:u w:val="single"/>
        </w:rPr>
      </w:pPr>
      <w:r w:rsidRPr="009E6441" w:rsidDel="00170883">
        <w:rPr>
          <w:rFonts w:ascii="Arial" w:hAnsi="Arial" w:cs="Arial"/>
          <w:sz w:val="20"/>
          <w:szCs w:val="20"/>
          <w:u w:val="single"/>
        </w:rPr>
        <w:t>Presente</w:t>
      </w:r>
      <w:r w:rsidRPr="009E6441" w:rsidDel="00170883">
        <w:rPr>
          <w:rFonts w:ascii="Arial" w:hAnsi="Arial" w:cs="Arial"/>
          <w:sz w:val="20"/>
          <w:szCs w:val="20"/>
        </w:rPr>
        <w:t>.-</w:t>
      </w:r>
    </w:p>
    <w:p w14:paraId="1F6DCCF9" w14:textId="77777777" w:rsidR="008B6340" w:rsidRPr="009E6441" w:rsidDel="00170883" w:rsidRDefault="008B6340" w:rsidP="008B6340">
      <w:pPr>
        <w:pStyle w:val="Textoindependiente"/>
        <w:widowControl w:val="0"/>
        <w:spacing w:after="0"/>
        <w:jc w:val="both"/>
        <w:rPr>
          <w:rFonts w:ascii="Arial" w:hAnsi="Arial" w:cs="Arial"/>
          <w:sz w:val="20"/>
          <w:szCs w:val="20"/>
        </w:rPr>
      </w:pPr>
    </w:p>
    <w:p w14:paraId="525D2361" w14:textId="77777777" w:rsidR="008B6340" w:rsidRPr="009E6441" w:rsidDel="00170883" w:rsidRDefault="008B6340" w:rsidP="008B6340">
      <w:pPr>
        <w:pStyle w:val="Textoindependiente"/>
        <w:widowControl w:val="0"/>
        <w:spacing w:after="0"/>
        <w:jc w:val="both"/>
        <w:rPr>
          <w:rFonts w:ascii="Arial" w:hAnsi="Arial" w:cs="Arial"/>
          <w:sz w:val="20"/>
          <w:szCs w:val="20"/>
        </w:rPr>
      </w:pPr>
    </w:p>
    <w:p w14:paraId="5A231F8C" w14:textId="77777777" w:rsidR="008B6340" w:rsidRPr="009E6441" w:rsidRDefault="008B6340" w:rsidP="008B6340">
      <w:pPr>
        <w:widowControl w:val="0"/>
        <w:jc w:val="both"/>
        <w:rPr>
          <w:rFonts w:ascii="Arial" w:hAnsi="Arial" w:cs="Arial"/>
          <w:sz w:val="20"/>
          <w:szCs w:val="20"/>
        </w:rPr>
      </w:pPr>
      <w:r w:rsidRPr="009E6441" w:rsidDel="00170883">
        <w:rPr>
          <w:rFonts w:ascii="Arial" w:hAnsi="Arial" w:cs="Arial"/>
          <w:sz w:val="20"/>
          <w:szCs w:val="20"/>
        </w:rPr>
        <w:t>Es grato dirigirme a usted, para hacer de su conocimiento que, de acuerdo con las bases, mi oferta es la siguiente:</w:t>
      </w:r>
    </w:p>
    <w:p w14:paraId="504E82CE" w14:textId="77777777" w:rsidR="009670CE" w:rsidRPr="009E6441" w:rsidRDefault="009670CE" w:rsidP="008B6340">
      <w:pPr>
        <w:widowControl w:val="0"/>
        <w:jc w:val="both"/>
        <w:rPr>
          <w:rFonts w:ascii="Arial" w:hAnsi="Arial" w:cs="Arial"/>
          <w:sz w:val="20"/>
          <w:szCs w:val="20"/>
        </w:rPr>
      </w:pPr>
    </w:p>
    <w:p w14:paraId="663BBA56" w14:textId="795312CB" w:rsidR="009670CE" w:rsidRPr="009E6441" w:rsidRDefault="009670CE" w:rsidP="008B6340">
      <w:pPr>
        <w:widowControl w:val="0"/>
        <w:jc w:val="both"/>
        <w:rPr>
          <w:rFonts w:ascii="Arial" w:hAnsi="Arial" w:cs="Arial"/>
          <w:sz w:val="20"/>
          <w:szCs w:val="20"/>
        </w:rPr>
      </w:pPr>
    </w:p>
    <w:p w14:paraId="107E1980" w14:textId="17C6067C" w:rsidR="008B6340" w:rsidRPr="009E6441" w:rsidDel="00170883" w:rsidRDefault="00A81899" w:rsidP="008B6340">
      <w:pPr>
        <w:pStyle w:val="Textoindependiente"/>
        <w:widowControl w:val="0"/>
        <w:spacing w:after="0"/>
        <w:rPr>
          <w:rFonts w:ascii="Arial" w:hAnsi="Arial" w:cs="Arial"/>
          <w:b/>
          <w:sz w:val="20"/>
          <w:szCs w:val="20"/>
          <w:lang w:val="es-PE"/>
        </w:rPr>
      </w:pPr>
      <w:r w:rsidRPr="009E6441">
        <w:rPr>
          <w:rFonts w:ascii="Arial" w:hAnsi="Arial" w:cs="Arial"/>
          <w:b/>
          <w:bCs/>
          <w:sz w:val="20"/>
          <w:szCs w:val="20"/>
          <w:lang w:val="es-PE"/>
        </w:rPr>
        <w:t>OFERTA A PRECIOS UNITARIOS</w:t>
      </w:r>
      <w:r w:rsidR="00EC2E30" w:rsidRPr="009E6441">
        <w:rPr>
          <w:rFonts w:ascii="Arial" w:hAnsi="Arial" w:cs="Arial"/>
          <w:b/>
          <w:bCs/>
          <w:sz w:val="20"/>
          <w:szCs w:val="20"/>
          <w:lang w:val="es-PE"/>
        </w:rPr>
        <w:t xml:space="preserve">: </w:t>
      </w:r>
    </w:p>
    <w:p w14:paraId="6FE4B9E0" w14:textId="77777777" w:rsidR="00EC2E30" w:rsidRPr="009E6441" w:rsidDel="00170883" w:rsidRDefault="00EC2E30" w:rsidP="008B6340">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8B6340" w:rsidRPr="009E6441" w:rsidDel="00170883" w14:paraId="64473F25" w14:textId="77777777">
        <w:trPr>
          <w:jc w:val="center"/>
        </w:trPr>
        <w:tc>
          <w:tcPr>
            <w:tcW w:w="3605" w:type="dxa"/>
            <w:shd w:val="clear" w:color="auto" w:fill="D9D9D9" w:themeFill="background1" w:themeFillShade="D9"/>
            <w:vAlign w:val="center"/>
          </w:tcPr>
          <w:p w14:paraId="50A4FC98" w14:textId="77777777" w:rsidR="008B6340" w:rsidRPr="009E6441" w:rsidDel="00170883" w:rsidRDefault="008B6340">
            <w:pPr>
              <w:widowControl w:val="0"/>
              <w:jc w:val="center"/>
              <w:rPr>
                <w:rFonts w:ascii="Arial" w:hAnsi="Arial" w:cs="Arial"/>
                <w:b/>
                <w:sz w:val="18"/>
                <w:szCs w:val="18"/>
              </w:rPr>
            </w:pPr>
            <w:r w:rsidRPr="009E6441" w:rsidDel="00170883">
              <w:rPr>
                <w:rFonts w:ascii="Arial" w:hAnsi="Arial" w:cs="Arial"/>
                <w:b/>
                <w:sz w:val="18"/>
                <w:szCs w:val="18"/>
              </w:rPr>
              <w:t>CONCEPTO</w:t>
            </w:r>
          </w:p>
        </w:tc>
        <w:tc>
          <w:tcPr>
            <w:tcW w:w="1210" w:type="dxa"/>
            <w:shd w:val="clear" w:color="auto" w:fill="D9D9D9" w:themeFill="background1" w:themeFillShade="D9"/>
          </w:tcPr>
          <w:p w14:paraId="647B3CCA" w14:textId="77777777" w:rsidR="008B6340" w:rsidRPr="009E6441" w:rsidDel="00170883" w:rsidRDefault="008B6340">
            <w:pPr>
              <w:pStyle w:val="Textoindependiente"/>
              <w:widowControl w:val="0"/>
              <w:spacing w:after="0"/>
              <w:jc w:val="center"/>
              <w:rPr>
                <w:rFonts w:ascii="Arial" w:hAnsi="Arial" w:cs="Arial"/>
                <w:b/>
                <w:sz w:val="18"/>
                <w:szCs w:val="18"/>
              </w:rPr>
            </w:pPr>
          </w:p>
          <w:p w14:paraId="66D80EF6" w14:textId="77777777" w:rsidR="008B6340" w:rsidRPr="009E6441" w:rsidDel="00170883" w:rsidRDefault="008B6340">
            <w:pPr>
              <w:pStyle w:val="Textoindependiente"/>
              <w:widowControl w:val="0"/>
              <w:spacing w:after="0"/>
              <w:jc w:val="center"/>
              <w:rPr>
                <w:rFonts w:ascii="Arial" w:hAnsi="Arial" w:cs="Arial"/>
                <w:b/>
                <w:sz w:val="18"/>
                <w:szCs w:val="18"/>
              </w:rPr>
            </w:pPr>
            <w:r w:rsidRPr="009E6441" w:rsidDel="00170883">
              <w:rPr>
                <w:rFonts w:ascii="Arial" w:hAnsi="Arial" w:cs="Arial"/>
                <w:b/>
                <w:sz w:val="18"/>
                <w:szCs w:val="18"/>
              </w:rPr>
              <w:t>CANTIDAD</w:t>
            </w:r>
          </w:p>
        </w:tc>
        <w:tc>
          <w:tcPr>
            <w:tcW w:w="2155" w:type="dxa"/>
            <w:shd w:val="clear" w:color="auto" w:fill="D9D9D9" w:themeFill="background1" w:themeFillShade="D9"/>
            <w:vAlign w:val="center"/>
          </w:tcPr>
          <w:p w14:paraId="09C2DDB2" w14:textId="77777777" w:rsidR="008B6340" w:rsidRPr="009E6441" w:rsidDel="00170883" w:rsidRDefault="008B6340">
            <w:pPr>
              <w:pStyle w:val="Textoindependiente"/>
              <w:widowControl w:val="0"/>
              <w:spacing w:after="0"/>
              <w:jc w:val="center"/>
              <w:rPr>
                <w:rFonts w:ascii="Arial" w:hAnsi="Arial" w:cs="Arial"/>
                <w:b/>
                <w:sz w:val="18"/>
                <w:szCs w:val="18"/>
              </w:rPr>
            </w:pPr>
          </w:p>
          <w:p w14:paraId="13BF9F7A" w14:textId="77777777" w:rsidR="008B6340" w:rsidRPr="009E6441" w:rsidDel="00170883" w:rsidRDefault="008B6340">
            <w:pPr>
              <w:pStyle w:val="Textoindependiente"/>
              <w:widowControl w:val="0"/>
              <w:spacing w:after="0"/>
              <w:jc w:val="center"/>
              <w:rPr>
                <w:rFonts w:ascii="Arial" w:hAnsi="Arial" w:cs="Arial"/>
                <w:b/>
                <w:sz w:val="18"/>
                <w:szCs w:val="18"/>
              </w:rPr>
            </w:pPr>
            <w:r w:rsidRPr="009E6441" w:rsidDel="00170883">
              <w:rPr>
                <w:rFonts w:ascii="Arial" w:hAnsi="Arial" w:cs="Arial"/>
                <w:b/>
                <w:sz w:val="18"/>
                <w:szCs w:val="18"/>
              </w:rPr>
              <w:t>PRECIO UNITARIO</w:t>
            </w:r>
          </w:p>
          <w:p w14:paraId="3955CC6F" w14:textId="77777777" w:rsidR="008B6340" w:rsidRPr="009E6441" w:rsidDel="00170883" w:rsidRDefault="008B6340">
            <w:pPr>
              <w:pStyle w:val="Textoindependiente"/>
              <w:widowControl w:val="0"/>
              <w:spacing w:after="0"/>
              <w:jc w:val="center"/>
              <w:rPr>
                <w:rFonts w:ascii="Arial" w:hAnsi="Arial" w:cs="Arial"/>
                <w:b/>
                <w:sz w:val="18"/>
                <w:szCs w:val="18"/>
              </w:rPr>
            </w:pPr>
          </w:p>
        </w:tc>
        <w:tc>
          <w:tcPr>
            <w:tcW w:w="2324" w:type="dxa"/>
            <w:shd w:val="clear" w:color="auto" w:fill="D9D9D9" w:themeFill="background1" w:themeFillShade="D9"/>
            <w:vAlign w:val="center"/>
          </w:tcPr>
          <w:p w14:paraId="2B90923F" w14:textId="77777777" w:rsidR="008B6340" w:rsidRPr="009E6441" w:rsidDel="00170883" w:rsidRDefault="008B6340">
            <w:pPr>
              <w:pStyle w:val="Textoindependiente"/>
              <w:widowControl w:val="0"/>
              <w:spacing w:after="0"/>
              <w:jc w:val="center"/>
              <w:rPr>
                <w:rFonts w:ascii="Arial" w:hAnsi="Arial" w:cs="Arial"/>
                <w:b/>
                <w:sz w:val="18"/>
                <w:szCs w:val="18"/>
              </w:rPr>
            </w:pPr>
            <w:r w:rsidRPr="009E6441" w:rsidDel="00170883">
              <w:rPr>
                <w:rFonts w:ascii="Arial" w:hAnsi="Arial" w:cs="Arial"/>
                <w:b/>
                <w:sz w:val="18"/>
                <w:szCs w:val="18"/>
              </w:rPr>
              <w:t xml:space="preserve">PRECIO TOTAL </w:t>
            </w:r>
          </w:p>
        </w:tc>
      </w:tr>
      <w:tr w:rsidR="008B6340" w:rsidRPr="009E6441" w:rsidDel="00170883" w14:paraId="72FEB824" w14:textId="77777777">
        <w:trPr>
          <w:trHeight w:val="386"/>
          <w:jc w:val="center"/>
        </w:trPr>
        <w:tc>
          <w:tcPr>
            <w:tcW w:w="3605" w:type="dxa"/>
            <w:vAlign w:val="center"/>
          </w:tcPr>
          <w:p w14:paraId="1C4E5A7E" w14:textId="77777777" w:rsidR="008B6340" w:rsidRPr="009E6441" w:rsidDel="00170883" w:rsidRDefault="008B6340">
            <w:pPr>
              <w:widowControl w:val="0"/>
              <w:jc w:val="both"/>
              <w:rPr>
                <w:rFonts w:ascii="Arial" w:hAnsi="Arial" w:cs="Arial"/>
                <w:sz w:val="20"/>
                <w:szCs w:val="20"/>
              </w:rPr>
            </w:pPr>
          </w:p>
        </w:tc>
        <w:tc>
          <w:tcPr>
            <w:tcW w:w="1210" w:type="dxa"/>
          </w:tcPr>
          <w:p w14:paraId="04F24468" w14:textId="77777777" w:rsidR="008B6340" w:rsidRPr="009E6441" w:rsidDel="00170883" w:rsidRDefault="008B6340">
            <w:pPr>
              <w:pStyle w:val="Textoindependiente"/>
              <w:widowControl w:val="0"/>
              <w:spacing w:after="0"/>
              <w:jc w:val="right"/>
              <w:rPr>
                <w:rFonts w:ascii="Arial" w:hAnsi="Arial" w:cs="Arial"/>
                <w:b/>
                <w:sz w:val="20"/>
                <w:szCs w:val="20"/>
              </w:rPr>
            </w:pPr>
          </w:p>
        </w:tc>
        <w:tc>
          <w:tcPr>
            <w:tcW w:w="2155" w:type="dxa"/>
          </w:tcPr>
          <w:p w14:paraId="5D36F8D6" w14:textId="77777777" w:rsidR="008B6340" w:rsidRPr="009E6441" w:rsidDel="00170883" w:rsidRDefault="008B6340">
            <w:pPr>
              <w:pStyle w:val="Textoindependiente"/>
              <w:widowControl w:val="0"/>
              <w:spacing w:after="0"/>
              <w:jc w:val="right"/>
              <w:rPr>
                <w:rFonts w:ascii="Arial" w:hAnsi="Arial" w:cs="Arial"/>
                <w:b/>
                <w:sz w:val="20"/>
                <w:szCs w:val="20"/>
              </w:rPr>
            </w:pPr>
          </w:p>
        </w:tc>
        <w:tc>
          <w:tcPr>
            <w:tcW w:w="2324" w:type="dxa"/>
            <w:vAlign w:val="center"/>
          </w:tcPr>
          <w:p w14:paraId="20F50648" w14:textId="77777777" w:rsidR="008B6340" w:rsidRPr="009E6441" w:rsidDel="00170883" w:rsidRDefault="008B6340">
            <w:pPr>
              <w:pStyle w:val="Textoindependiente"/>
              <w:widowControl w:val="0"/>
              <w:spacing w:after="0"/>
              <w:jc w:val="right"/>
              <w:rPr>
                <w:rFonts w:ascii="Arial" w:hAnsi="Arial" w:cs="Arial"/>
                <w:b/>
                <w:sz w:val="20"/>
                <w:szCs w:val="20"/>
              </w:rPr>
            </w:pPr>
          </w:p>
        </w:tc>
      </w:tr>
      <w:tr w:rsidR="008B6340" w:rsidRPr="009E6441" w:rsidDel="00170883" w14:paraId="408E577F" w14:textId="77777777">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30EB41ED" w14:textId="5B011658" w:rsidR="008B6340" w:rsidRPr="009E6441" w:rsidDel="00170883" w:rsidRDefault="00304E07">
            <w:pPr>
              <w:pStyle w:val="Textoindependiente"/>
              <w:widowControl w:val="0"/>
              <w:spacing w:after="0"/>
              <w:rPr>
                <w:rFonts w:ascii="Arial" w:hAnsi="Arial" w:cs="Arial"/>
                <w:b/>
                <w:sz w:val="20"/>
                <w:szCs w:val="20"/>
              </w:rPr>
            </w:pPr>
            <w:r w:rsidRPr="009E6441">
              <w:rPr>
                <w:rFonts w:ascii="Arial" w:hAnsi="Arial" w:cs="Arial"/>
                <w:b/>
                <w:sz w:val="20"/>
                <w:szCs w:val="20"/>
              </w:rPr>
              <w:t xml:space="preserve">MONTO </w:t>
            </w:r>
            <w:r w:rsidR="008B6340" w:rsidRPr="009E6441">
              <w:rPr>
                <w:rFonts w:ascii="Arial" w:hAnsi="Arial" w:cs="Arial"/>
                <w:b/>
                <w:sz w:val="20"/>
                <w:szCs w:val="20"/>
              </w:rPr>
              <w:t>TOTAL</w:t>
            </w:r>
            <w:r w:rsidR="00DC02E4" w:rsidRPr="009E6441">
              <w:rPr>
                <w:rFonts w:ascii="Arial" w:hAnsi="Arial" w:cs="Arial"/>
                <w:b/>
                <w:sz w:val="20"/>
                <w:szCs w:val="20"/>
              </w:rPr>
              <w:t xml:space="preserve"> </w:t>
            </w:r>
            <w:r w:rsidRPr="009E6441">
              <w:rPr>
                <w:rFonts w:ascii="Arial" w:hAnsi="Arial" w:cs="Arial"/>
                <w:b/>
                <w:sz w:val="20"/>
                <w:szCs w:val="20"/>
              </w:rPr>
              <w:t>A PRECIOS UNITARIOS</w:t>
            </w:r>
          </w:p>
        </w:tc>
        <w:tc>
          <w:tcPr>
            <w:tcW w:w="2324" w:type="dxa"/>
            <w:tcBorders>
              <w:top w:val="single" w:sz="4" w:space="0" w:color="auto"/>
              <w:left w:val="single" w:sz="4" w:space="0" w:color="auto"/>
              <w:bottom w:val="single" w:sz="4" w:space="0" w:color="auto"/>
              <w:right w:val="single" w:sz="4" w:space="0" w:color="auto"/>
            </w:tcBorders>
            <w:vAlign w:val="center"/>
          </w:tcPr>
          <w:p w14:paraId="4C4CFCE2" w14:textId="77777777" w:rsidR="008B6340" w:rsidRPr="009E6441" w:rsidDel="00170883" w:rsidRDefault="008B6340">
            <w:pPr>
              <w:pStyle w:val="Textoindependiente"/>
              <w:widowControl w:val="0"/>
              <w:spacing w:after="0"/>
              <w:jc w:val="right"/>
              <w:rPr>
                <w:rFonts w:ascii="Arial" w:hAnsi="Arial" w:cs="Arial"/>
                <w:b/>
                <w:sz w:val="20"/>
                <w:szCs w:val="20"/>
              </w:rPr>
            </w:pPr>
          </w:p>
        </w:tc>
      </w:tr>
    </w:tbl>
    <w:p w14:paraId="2FBF8478" w14:textId="77777777" w:rsidR="008B6340" w:rsidRPr="009E6441" w:rsidDel="00170883" w:rsidRDefault="008B6340" w:rsidP="008B6340">
      <w:pPr>
        <w:pStyle w:val="Textoindependiente"/>
        <w:widowControl w:val="0"/>
        <w:spacing w:after="0"/>
        <w:jc w:val="both"/>
        <w:rPr>
          <w:rFonts w:ascii="Arial" w:hAnsi="Arial" w:cs="Arial"/>
          <w:color w:val="000000"/>
          <w:sz w:val="20"/>
          <w:szCs w:val="20"/>
        </w:rPr>
      </w:pPr>
    </w:p>
    <w:p w14:paraId="67B2A45B" w14:textId="1863BB02" w:rsidR="00A81899" w:rsidRPr="009E6441" w:rsidRDefault="00A81899" w:rsidP="00A81899">
      <w:pPr>
        <w:jc w:val="both"/>
        <w:textAlignment w:val="baseline"/>
        <w:rPr>
          <w:rFonts w:ascii="Segoe UI" w:hAnsi="Segoe UI" w:cs="Segoe UI"/>
          <w:b/>
          <w:bCs/>
          <w:color w:val="000000"/>
          <w:sz w:val="18"/>
          <w:szCs w:val="18"/>
          <w:lang w:eastAsia="es-PE"/>
        </w:rPr>
      </w:pPr>
      <w:r w:rsidRPr="009E6441">
        <w:rPr>
          <w:rFonts w:ascii="Arial" w:hAnsi="Arial" w:cs="Arial"/>
          <w:b/>
          <w:bCs/>
          <w:color w:val="000000"/>
          <w:sz w:val="20"/>
          <w:szCs w:val="20"/>
          <w:lang w:val="es-US" w:eastAsia="es-PE"/>
        </w:rPr>
        <w:t>OFERTA A SUMA ALZADA:</w:t>
      </w:r>
      <w:r w:rsidRPr="009E6441">
        <w:rPr>
          <w:rFonts w:ascii="Arial" w:hAnsi="Arial" w:cs="Arial"/>
          <w:b/>
          <w:bCs/>
          <w:color w:val="000000"/>
          <w:sz w:val="20"/>
          <w:szCs w:val="20"/>
          <w:lang w:eastAsia="es-PE"/>
        </w:rPr>
        <w:t> </w:t>
      </w:r>
    </w:p>
    <w:p w14:paraId="4B583144" w14:textId="77777777" w:rsidR="00A81899" w:rsidRPr="009E6441" w:rsidRDefault="00A81899" w:rsidP="00A81899">
      <w:pPr>
        <w:jc w:val="both"/>
        <w:textAlignment w:val="baseline"/>
        <w:rPr>
          <w:rFonts w:ascii="Segoe UI" w:hAnsi="Segoe UI" w:cs="Segoe UI"/>
          <w:color w:val="000000"/>
          <w:sz w:val="18"/>
          <w:szCs w:val="18"/>
          <w:lang w:eastAsia="es-PE"/>
        </w:rPr>
      </w:pPr>
      <w:r w:rsidRPr="009E6441">
        <w:rPr>
          <w:rFonts w:ascii="Arial" w:hAnsi="Arial" w:cs="Arial"/>
          <w:color w:val="000000"/>
          <w:sz w:val="20"/>
          <w:szCs w:val="20"/>
          <w:lang w:eastAsia="es-PE"/>
        </w:rPr>
        <w:t> </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3056"/>
      </w:tblGrid>
      <w:tr w:rsidR="00A81899" w:rsidRPr="009E6441" w14:paraId="627297B0" w14:textId="77777777" w:rsidTr="00182A02">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166E15C" w14:textId="77777777" w:rsidR="00A81899" w:rsidRPr="009E6441" w:rsidRDefault="00A81899" w:rsidP="00A81899">
            <w:pPr>
              <w:jc w:val="center"/>
              <w:textAlignment w:val="baseline"/>
              <w:rPr>
                <w:color w:val="000000"/>
                <w:lang w:eastAsia="es-PE"/>
              </w:rPr>
            </w:pPr>
            <w:r w:rsidRPr="009E6441">
              <w:rPr>
                <w:rFonts w:ascii="Arial" w:hAnsi="Arial" w:cs="Arial"/>
                <w:b/>
                <w:bCs/>
                <w:color w:val="000000"/>
                <w:sz w:val="18"/>
                <w:szCs w:val="18"/>
                <w:lang w:val="es-US" w:eastAsia="es-PE"/>
              </w:rPr>
              <w:t>CONCEPTO</w:t>
            </w:r>
            <w:r w:rsidRPr="009E6441">
              <w:rPr>
                <w:rFonts w:ascii="Arial" w:hAnsi="Arial" w:cs="Arial"/>
                <w:color w:val="000000"/>
                <w:sz w:val="18"/>
                <w:szCs w:val="18"/>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2E0503A" w14:textId="77777777" w:rsidR="00A81899" w:rsidRPr="009E6441" w:rsidRDefault="00A81899" w:rsidP="00A81899">
            <w:pPr>
              <w:jc w:val="center"/>
              <w:textAlignment w:val="baseline"/>
              <w:rPr>
                <w:lang w:eastAsia="es-PE"/>
              </w:rPr>
            </w:pPr>
            <w:r w:rsidRPr="009E6441">
              <w:rPr>
                <w:rFonts w:ascii="Arial" w:hAnsi="Arial" w:cs="Arial"/>
                <w:b/>
                <w:bCs/>
                <w:sz w:val="18"/>
                <w:szCs w:val="18"/>
                <w:lang w:val="es-ES" w:eastAsia="es-PE"/>
              </w:rPr>
              <w:t>PRECIO TOTAL</w:t>
            </w:r>
            <w:r w:rsidRPr="009E6441">
              <w:rPr>
                <w:rFonts w:ascii="Arial" w:hAnsi="Arial" w:cs="Arial"/>
                <w:sz w:val="18"/>
                <w:szCs w:val="18"/>
                <w:lang w:eastAsia="es-PE"/>
              </w:rPr>
              <w:t> </w:t>
            </w:r>
          </w:p>
        </w:tc>
      </w:tr>
      <w:tr w:rsidR="00A81899" w:rsidRPr="009E6441" w14:paraId="57A9D16E" w14:textId="77777777" w:rsidTr="00182A02">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213E0" w14:textId="77777777" w:rsidR="00A81899" w:rsidRPr="009E6441" w:rsidRDefault="00A81899" w:rsidP="00A81899">
            <w:pPr>
              <w:jc w:val="both"/>
              <w:textAlignment w:val="baseline"/>
              <w:rPr>
                <w:color w:val="000000"/>
                <w:lang w:eastAsia="es-PE"/>
              </w:rPr>
            </w:pPr>
            <w:r w:rsidRPr="009E6441">
              <w:rPr>
                <w:rFonts w:ascii="Arial" w:hAnsi="Arial" w:cs="Arial"/>
                <w:color w:val="000000"/>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16984" w14:textId="77777777" w:rsidR="00A81899" w:rsidRPr="009E6441" w:rsidRDefault="00A81899" w:rsidP="00A81899">
            <w:pPr>
              <w:jc w:val="right"/>
              <w:textAlignment w:val="baseline"/>
              <w:rPr>
                <w:lang w:eastAsia="es-PE"/>
              </w:rPr>
            </w:pPr>
            <w:r w:rsidRPr="009E6441">
              <w:rPr>
                <w:rFonts w:ascii="Arial" w:hAnsi="Arial" w:cs="Arial"/>
                <w:sz w:val="20"/>
                <w:szCs w:val="20"/>
                <w:lang w:eastAsia="es-PE"/>
              </w:rPr>
              <w:t> </w:t>
            </w:r>
          </w:p>
        </w:tc>
      </w:tr>
      <w:tr w:rsidR="00A81899" w:rsidRPr="009E6441" w14:paraId="6172325B" w14:textId="77777777" w:rsidTr="00182A02">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4590E" w14:textId="09F04EF5" w:rsidR="00A81899" w:rsidRPr="009E6441" w:rsidRDefault="00304E07" w:rsidP="00A81899">
            <w:pPr>
              <w:textAlignment w:val="baseline"/>
              <w:rPr>
                <w:color w:val="000000"/>
                <w:lang w:eastAsia="es-PE"/>
              </w:rPr>
            </w:pPr>
            <w:r w:rsidRPr="009E6441">
              <w:rPr>
                <w:rFonts w:ascii="Arial" w:hAnsi="Arial" w:cs="Arial"/>
                <w:b/>
                <w:bCs/>
                <w:color w:val="000000"/>
                <w:sz w:val="20"/>
                <w:szCs w:val="20"/>
                <w:lang w:val="es-US" w:eastAsia="es-PE"/>
              </w:rPr>
              <w:t xml:space="preserve">MONTO </w:t>
            </w:r>
            <w:r w:rsidR="00A85A65" w:rsidRPr="009E6441">
              <w:rPr>
                <w:rFonts w:ascii="Arial" w:hAnsi="Arial" w:cs="Arial"/>
                <w:b/>
                <w:bCs/>
                <w:color w:val="000000"/>
                <w:sz w:val="20"/>
                <w:szCs w:val="20"/>
                <w:lang w:val="es-US" w:eastAsia="es-PE"/>
              </w:rPr>
              <w:t xml:space="preserve">TOTAL </w:t>
            </w:r>
            <w:r w:rsidRPr="009E6441">
              <w:rPr>
                <w:rFonts w:ascii="Arial" w:hAnsi="Arial" w:cs="Arial"/>
                <w:b/>
                <w:bCs/>
                <w:color w:val="000000"/>
                <w:sz w:val="20"/>
                <w:szCs w:val="20"/>
                <w:lang w:val="es-US" w:eastAsia="es-PE"/>
              </w:rPr>
              <w:t xml:space="preserve">A SUMA </w:t>
            </w:r>
            <w:r w:rsidR="001E2802" w:rsidRPr="009E6441">
              <w:rPr>
                <w:rFonts w:ascii="Arial" w:hAnsi="Arial" w:cs="Arial"/>
                <w:b/>
                <w:bCs/>
                <w:color w:val="000000"/>
                <w:sz w:val="20"/>
                <w:szCs w:val="20"/>
                <w:lang w:val="es-US" w:eastAsia="es-PE"/>
              </w:rPr>
              <w:t>ALZADA</w:t>
            </w:r>
            <w:r w:rsidR="00A81899" w:rsidRPr="009E6441">
              <w:rPr>
                <w:rFonts w:ascii="Arial" w:hAnsi="Arial" w:cs="Arial"/>
                <w:color w:val="000000"/>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93DBB" w14:textId="77777777" w:rsidR="00A81899" w:rsidRPr="009E6441" w:rsidRDefault="00A81899" w:rsidP="00A81899">
            <w:pPr>
              <w:jc w:val="right"/>
              <w:textAlignment w:val="baseline"/>
              <w:rPr>
                <w:lang w:eastAsia="es-PE"/>
              </w:rPr>
            </w:pPr>
            <w:r w:rsidRPr="009E6441">
              <w:rPr>
                <w:rFonts w:ascii="Arial" w:hAnsi="Arial" w:cs="Arial"/>
                <w:sz w:val="20"/>
                <w:szCs w:val="20"/>
                <w:lang w:eastAsia="es-PE"/>
              </w:rPr>
              <w:t> </w:t>
            </w:r>
          </w:p>
        </w:tc>
      </w:tr>
    </w:tbl>
    <w:p w14:paraId="053EEF66" w14:textId="0576641D" w:rsidR="00A81899" w:rsidRPr="009E6441" w:rsidRDefault="00A81899" w:rsidP="00A81899">
      <w:pPr>
        <w:jc w:val="both"/>
        <w:textAlignment w:val="baseline"/>
        <w:rPr>
          <w:rFonts w:ascii="Segoe UI" w:hAnsi="Segoe UI" w:cs="Segoe UI"/>
          <w:color w:val="000000"/>
          <w:sz w:val="18"/>
          <w:szCs w:val="18"/>
          <w:lang w:eastAsia="es-PE"/>
        </w:rPr>
      </w:pPr>
      <w:r w:rsidRPr="009E6441">
        <w:rPr>
          <w:rFonts w:ascii="Arial" w:hAnsi="Arial" w:cs="Arial"/>
          <w:color w:val="000000"/>
          <w:sz w:val="20"/>
          <w:szCs w:val="20"/>
          <w:lang w:eastAsia="es-PE"/>
        </w:rPr>
        <w:t>  </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3056"/>
      </w:tblGrid>
      <w:tr w:rsidR="00A81899" w:rsidRPr="009E6441" w14:paraId="6E750BE7" w14:textId="77777777" w:rsidTr="00182A02">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2CBEF" w14:textId="5CF95449" w:rsidR="00A81899" w:rsidRPr="009E6441" w:rsidRDefault="0042786F" w:rsidP="00A81899">
            <w:pPr>
              <w:textAlignment w:val="baseline"/>
              <w:rPr>
                <w:color w:val="000000"/>
                <w:lang w:eastAsia="es-PE"/>
              </w:rPr>
            </w:pPr>
            <w:r w:rsidRPr="009E6441">
              <w:rPr>
                <w:rFonts w:ascii="Arial" w:hAnsi="Arial" w:cs="Arial"/>
                <w:b/>
                <w:bCs/>
                <w:color w:val="000000"/>
                <w:sz w:val="20"/>
                <w:szCs w:val="20"/>
                <w:lang w:val="es-US" w:eastAsia="es-PE"/>
              </w:rPr>
              <w:t>MONTO TOTAL DE LA OFERTA</w:t>
            </w:r>
            <w:r w:rsidR="00A81899" w:rsidRPr="009E6441">
              <w:rPr>
                <w:rFonts w:ascii="Arial" w:hAnsi="Arial" w:cs="Arial"/>
                <w:color w:val="000000"/>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66C4A" w14:textId="77777777" w:rsidR="00A81899" w:rsidRPr="009E6441" w:rsidRDefault="00A81899" w:rsidP="00A81899">
            <w:pPr>
              <w:jc w:val="right"/>
              <w:textAlignment w:val="baseline"/>
              <w:rPr>
                <w:lang w:eastAsia="es-PE"/>
              </w:rPr>
            </w:pPr>
            <w:r w:rsidRPr="009E6441">
              <w:rPr>
                <w:rFonts w:ascii="Arial" w:hAnsi="Arial" w:cs="Arial"/>
                <w:sz w:val="20"/>
                <w:szCs w:val="20"/>
                <w:lang w:eastAsia="es-PE"/>
              </w:rPr>
              <w:t> </w:t>
            </w:r>
          </w:p>
        </w:tc>
      </w:tr>
    </w:tbl>
    <w:p w14:paraId="597F3F35" w14:textId="77777777" w:rsidR="00A81899" w:rsidRPr="009E6441" w:rsidRDefault="00A81899" w:rsidP="008B6340">
      <w:pPr>
        <w:pStyle w:val="Textoindependiente"/>
        <w:widowControl w:val="0"/>
        <w:spacing w:after="0"/>
        <w:jc w:val="both"/>
        <w:rPr>
          <w:rFonts w:ascii="Arial" w:hAnsi="Arial" w:cs="Arial"/>
          <w:color w:val="000000"/>
          <w:sz w:val="20"/>
          <w:szCs w:val="20"/>
        </w:rPr>
      </w:pPr>
    </w:p>
    <w:p w14:paraId="6A3B9D7B" w14:textId="77777777" w:rsidR="00A81899" w:rsidRPr="009E6441" w:rsidDel="00170883" w:rsidRDefault="00A81899" w:rsidP="008B6340">
      <w:pPr>
        <w:pStyle w:val="Textoindependiente"/>
        <w:widowControl w:val="0"/>
        <w:spacing w:after="0"/>
        <w:jc w:val="both"/>
        <w:rPr>
          <w:rFonts w:ascii="Arial" w:hAnsi="Arial" w:cs="Arial"/>
          <w:color w:val="000000"/>
          <w:sz w:val="20"/>
          <w:szCs w:val="20"/>
        </w:rPr>
      </w:pPr>
    </w:p>
    <w:p w14:paraId="6149C78F" w14:textId="544463E5" w:rsidR="008B6340" w:rsidRPr="009E6441" w:rsidDel="00170883" w:rsidRDefault="008B6340" w:rsidP="008B6340">
      <w:pPr>
        <w:pStyle w:val="Textoindependiente"/>
        <w:widowControl w:val="0"/>
        <w:spacing w:after="0"/>
        <w:ind w:left="142"/>
        <w:jc w:val="both"/>
        <w:rPr>
          <w:rFonts w:ascii="Arial" w:hAnsi="Arial" w:cs="Arial"/>
          <w:sz w:val="20"/>
          <w:szCs w:val="20"/>
        </w:rPr>
      </w:pPr>
      <w:r w:rsidRPr="009E6441" w:rsidDel="00170883">
        <w:rPr>
          <w:rFonts w:ascii="Arial" w:hAnsi="Arial" w:cs="Arial"/>
          <w:sz w:val="20"/>
          <w:szCs w:val="20"/>
        </w:rPr>
        <w:t xml:space="preserve">El precio de la oferta </w:t>
      </w:r>
      <w:r w:rsidR="00341D92" w:rsidRPr="009E6441">
        <w:rPr>
          <w:rFonts w:ascii="Arial" w:hAnsi="Arial" w:cs="Arial"/>
          <w:sz w:val="20"/>
          <w:szCs w:val="20"/>
        </w:rPr>
        <w:t xml:space="preserve">es en </w:t>
      </w:r>
      <w:r w:rsidRPr="009E6441" w:rsidDel="00170883">
        <w:rPr>
          <w:rFonts w:ascii="Arial" w:hAnsi="Arial" w:cs="Arial"/>
          <w:b/>
          <w:bCs/>
          <w:sz w:val="20"/>
          <w:szCs w:val="20"/>
          <w:u w:val="single"/>
          <w:shd w:val="clear" w:color="auto" w:fill="D9D9D9" w:themeFill="background1" w:themeFillShade="D9"/>
        </w:rPr>
        <w:t>[</w:t>
      </w:r>
      <w:r w:rsidRPr="009E6441" w:rsidDel="00170883">
        <w:rPr>
          <w:rFonts w:ascii="Arial" w:hAnsi="Arial" w:cs="Arial"/>
          <w:b/>
          <w:bCs/>
          <w:sz w:val="20"/>
          <w:szCs w:val="20"/>
          <w:u w:val="single"/>
        </w:rPr>
        <w:t>CONSIGNAR LA MONEDA DE LA CONVOCATORIA</w:t>
      </w:r>
      <w:r w:rsidRPr="009E6441" w:rsidDel="00170883">
        <w:rPr>
          <w:rFonts w:ascii="Arial" w:hAnsi="Arial" w:cs="Arial"/>
          <w:b/>
          <w:bCs/>
          <w:sz w:val="20"/>
          <w:szCs w:val="20"/>
          <w:u w:val="single"/>
          <w:shd w:val="clear" w:color="auto" w:fill="D9D9D9" w:themeFill="background1" w:themeFillShade="D9"/>
        </w:rPr>
        <w:t>]</w:t>
      </w:r>
      <w:r w:rsidRPr="009E6441" w:rsidDel="00170883">
        <w:rPr>
          <w:rFonts w:ascii="Arial" w:hAnsi="Arial" w:cs="Arial"/>
          <w:sz w:val="20"/>
          <w:szCs w:val="20"/>
        </w:rPr>
        <w:t xml:space="preserve"> </w:t>
      </w:r>
      <w:r w:rsidR="00341D92" w:rsidRPr="009E6441">
        <w:rPr>
          <w:rFonts w:ascii="Arial" w:hAnsi="Arial" w:cs="Arial"/>
          <w:sz w:val="20"/>
          <w:szCs w:val="20"/>
        </w:rPr>
        <w:t xml:space="preserve">e </w:t>
      </w:r>
      <w:r w:rsidRPr="009E6441" w:rsidDel="00170883">
        <w:rPr>
          <w:rFonts w:ascii="Arial" w:hAnsi="Arial" w:cs="Arial"/>
          <w:sz w:val="20"/>
          <w:szCs w:val="20"/>
        </w:rPr>
        <w:t>incluye todos los tributos, seguros, transporte, inspecciones, pruebas y, de ser el caso, los costos laborales conforme a la legislación vigente, así como cualquier otro concepto que pueda tener incidencia sobre el costo del bien a contratar; excepto la de aquellos postores que gocen de alguna exoneración legal, no incluirán en el precio de su oferta los tributos respectivos.</w:t>
      </w:r>
    </w:p>
    <w:p w14:paraId="66799C3A" w14:textId="77777777" w:rsidR="008B6340" w:rsidRPr="009E6441" w:rsidDel="00170883" w:rsidRDefault="008B6340" w:rsidP="008B6340">
      <w:pPr>
        <w:pStyle w:val="Textoindependiente"/>
        <w:widowControl w:val="0"/>
        <w:spacing w:after="0"/>
        <w:jc w:val="both"/>
        <w:rPr>
          <w:rFonts w:ascii="Arial" w:hAnsi="Arial" w:cs="Arial"/>
          <w:color w:val="000000"/>
          <w:sz w:val="20"/>
          <w:szCs w:val="20"/>
        </w:rPr>
      </w:pPr>
    </w:p>
    <w:p w14:paraId="626B50C2" w14:textId="77777777" w:rsidR="008B6340" w:rsidRPr="009E6441" w:rsidDel="00170883" w:rsidRDefault="008B6340" w:rsidP="008B6340">
      <w:pPr>
        <w:widowControl w:val="0"/>
        <w:autoSpaceDE w:val="0"/>
        <w:autoSpaceDN w:val="0"/>
        <w:adjustRightInd w:val="0"/>
        <w:jc w:val="both"/>
        <w:rPr>
          <w:rFonts w:ascii="Arial" w:hAnsi="Arial" w:cs="Arial"/>
          <w:b/>
          <w:bCs/>
          <w:i/>
          <w:sz w:val="20"/>
          <w:szCs w:val="20"/>
          <w:u w:val="single"/>
        </w:rPr>
      </w:pPr>
      <w:r w:rsidRPr="009E6441" w:rsidDel="00170883">
        <w:rPr>
          <w:rFonts w:ascii="Arial" w:hAnsi="Arial" w:cs="Arial"/>
          <w:b/>
          <w:bCs/>
          <w:sz w:val="20"/>
          <w:szCs w:val="20"/>
          <w:u w:val="single"/>
        </w:rPr>
        <w:t>[CONSIGNAR CIUDAD Y FECHA]</w:t>
      </w:r>
    </w:p>
    <w:p w14:paraId="4A060DB3" w14:textId="77777777" w:rsidR="008B6340" w:rsidRPr="009E6441" w:rsidDel="00170883" w:rsidRDefault="008B6340" w:rsidP="008B6340">
      <w:pPr>
        <w:widowControl w:val="0"/>
        <w:autoSpaceDE w:val="0"/>
        <w:autoSpaceDN w:val="0"/>
        <w:adjustRightInd w:val="0"/>
        <w:jc w:val="both"/>
        <w:rPr>
          <w:rFonts w:ascii="Arial" w:hAnsi="Arial" w:cs="Arial"/>
          <w:sz w:val="20"/>
          <w:szCs w:val="20"/>
        </w:rPr>
      </w:pPr>
    </w:p>
    <w:p w14:paraId="65486318" w14:textId="77777777" w:rsidR="008B6340" w:rsidRPr="009E6441" w:rsidDel="00170883" w:rsidRDefault="008B6340" w:rsidP="008B6340">
      <w:pPr>
        <w:widowControl w:val="0"/>
        <w:jc w:val="center"/>
        <w:rPr>
          <w:rFonts w:ascii="Arial" w:hAnsi="Arial" w:cs="Arial"/>
          <w:sz w:val="20"/>
          <w:szCs w:val="20"/>
        </w:rPr>
      </w:pPr>
      <w:r w:rsidRPr="009E6441" w:rsidDel="00170883">
        <w:rPr>
          <w:rFonts w:ascii="Arial" w:hAnsi="Arial" w:cs="Arial"/>
          <w:sz w:val="20"/>
          <w:szCs w:val="20"/>
        </w:rPr>
        <w:t>……………………………….…………………..</w:t>
      </w:r>
    </w:p>
    <w:p w14:paraId="250E6C1B" w14:textId="77777777" w:rsidR="008B6340" w:rsidRPr="009E6441" w:rsidDel="00170883" w:rsidRDefault="008B6340" w:rsidP="008B6340">
      <w:pPr>
        <w:widowControl w:val="0"/>
        <w:jc w:val="center"/>
        <w:rPr>
          <w:rFonts w:ascii="Arial" w:hAnsi="Arial" w:cs="Arial"/>
          <w:b/>
          <w:sz w:val="20"/>
          <w:szCs w:val="20"/>
        </w:rPr>
      </w:pPr>
      <w:r w:rsidRPr="009E6441" w:rsidDel="00170883">
        <w:rPr>
          <w:rFonts w:ascii="Arial" w:hAnsi="Arial" w:cs="Arial"/>
          <w:b/>
          <w:sz w:val="20"/>
          <w:szCs w:val="20"/>
        </w:rPr>
        <w:t>Firma, nombres y apellidos del postor o</w:t>
      </w:r>
    </w:p>
    <w:p w14:paraId="70340850" w14:textId="6988BF39" w:rsidR="00A40503" w:rsidRPr="009E6441" w:rsidRDefault="008B6340" w:rsidP="00E9208F">
      <w:pPr>
        <w:widowControl w:val="0"/>
        <w:jc w:val="center"/>
        <w:rPr>
          <w:rFonts w:ascii="Arial" w:hAnsi="Arial" w:cs="Arial"/>
          <w:b/>
          <w:sz w:val="20"/>
          <w:szCs w:val="20"/>
        </w:rPr>
      </w:pPr>
      <w:r w:rsidRPr="009E6441" w:rsidDel="00170883">
        <w:rPr>
          <w:rFonts w:ascii="Arial" w:hAnsi="Arial" w:cs="Arial"/>
          <w:b/>
          <w:sz w:val="20"/>
          <w:szCs w:val="20"/>
        </w:rPr>
        <w:t>representante legal o común, según corresponda</w:t>
      </w:r>
    </w:p>
    <w:p w14:paraId="400B42C8" w14:textId="77777777" w:rsidR="00A40503" w:rsidRPr="009E6441" w:rsidRDefault="00A40503" w:rsidP="008B6340">
      <w:pPr>
        <w:pStyle w:val="Textoindependiente"/>
        <w:widowControl w:val="0"/>
        <w:spacing w:after="0"/>
        <w:jc w:val="both"/>
        <w:rPr>
          <w:rFonts w:ascii="Arial" w:hAnsi="Arial" w:cs="Arial"/>
          <w:sz w:val="20"/>
          <w:szCs w:val="20"/>
        </w:rPr>
      </w:pPr>
    </w:p>
    <w:p w14:paraId="501BD61F" w14:textId="77777777" w:rsidR="00E9208F" w:rsidRPr="009E6441" w:rsidRDefault="00E9208F" w:rsidP="008B6340">
      <w:pPr>
        <w:pStyle w:val="Textoindependiente"/>
        <w:widowControl w:val="0"/>
        <w:spacing w:after="0"/>
        <w:jc w:val="both"/>
        <w:rPr>
          <w:rFonts w:ascii="Arial" w:hAnsi="Arial" w:cs="Arial"/>
          <w:sz w:val="20"/>
          <w:szCs w:val="20"/>
        </w:rPr>
      </w:pPr>
    </w:p>
    <w:p w14:paraId="17B38ED7" w14:textId="77777777" w:rsidR="00D168C8" w:rsidRPr="009E6441" w:rsidRDefault="00D168C8" w:rsidP="008B6340">
      <w:pPr>
        <w:pStyle w:val="Textoindependiente"/>
        <w:widowControl w:val="0"/>
        <w:spacing w:after="0"/>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D168C8" w:rsidRPr="009E6441" w14:paraId="1D9A3A25" w14:textId="77777777" w:rsidTr="0CE1DD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3C442708" w14:textId="77777777" w:rsidR="00D168C8" w:rsidRPr="009E6441" w:rsidRDefault="00D168C8">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D168C8" w:rsidRPr="009E6441" w14:paraId="37460E6E" w14:textId="77777777" w:rsidTr="0CE1DD38">
        <w:trPr>
          <w:trHeight w:val="1465"/>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40B567EC" w14:textId="77777777" w:rsidR="00D168C8" w:rsidRPr="005B21E8" w:rsidRDefault="00D168C8" w:rsidP="00921C28">
            <w:pPr>
              <w:pStyle w:val="Prrafodelista"/>
              <w:widowControl w:val="0"/>
              <w:numPr>
                <w:ilvl w:val="0"/>
                <w:numId w:val="56"/>
              </w:numPr>
              <w:jc w:val="both"/>
              <w:rPr>
                <w:rFonts w:ascii="Arial" w:hAnsi="Arial" w:cs="Arial"/>
                <w:b w:val="0"/>
                <w:bCs w:val="0"/>
                <w:iCs/>
                <w:color w:val="FF0000"/>
                <w:sz w:val="18"/>
                <w:szCs w:val="18"/>
                <w:lang w:val="es-ES"/>
              </w:rPr>
            </w:pPr>
            <w:r w:rsidRPr="005B21E8">
              <w:rPr>
                <w:rFonts w:ascii="Arial" w:hAnsi="Arial" w:cs="Arial"/>
                <w:b w:val="0"/>
                <w:bCs w:val="0"/>
                <w:color w:val="FF0000"/>
                <w:sz w:val="18"/>
                <w:szCs w:val="18"/>
              </w:rPr>
              <w:lastRenderedPageBreak/>
              <w:t>En caso de que el postor reduzca su oferta, según lo previsto en el artículo 132 del Reglamento, debe presentar nuevamente este Anexo.</w:t>
            </w:r>
          </w:p>
          <w:p w14:paraId="0A609158" w14:textId="77777777" w:rsidR="00D168C8" w:rsidRPr="005B21E8" w:rsidRDefault="00D168C8" w:rsidP="00921C28">
            <w:pPr>
              <w:pStyle w:val="Prrafodelista"/>
              <w:widowControl w:val="0"/>
              <w:numPr>
                <w:ilvl w:val="0"/>
                <w:numId w:val="56"/>
              </w:numPr>
              <w:jc w:val="both"/>
              <w:rPr>
                <w:rFonts w:ascii="Arial" w:hAnsi="Arial" w:cs="Arial"/>
                <w:b w:val="0"/>
                <w:bCs w:val="0"/>
                <w:iCs/>
                <w:color w:val="FF0000"/>
                <w:sz w:val="18"/>
                <w:szCs w:val="18"/>
                <w:lang w:val="es-ES"/>
              </w:rPr>
            </w:pPr>
            <w:r w:rsidRPr="005B21E8">
              <w:rPr>
                <w:rFonts w:ascii="Arial" w:hAnsi="Arial" w:cs="Arial"/>
                <w:b w:val="0"/>
                <w:bCs w:val="0"/>
                <w:color w:val="FF0000"/>
                <w:sz w:val="18"/>
                <w:szCs w:val="18"/>
              </w:rPr>
              <w:t>El postor que goce de alguna exoneración legal debe indicar que su oferta no incluye el tributo materia de la exoneración, debiendo incluir el siguiente texto:</w:t>
            </w:r>
          </w:p>
          <w:p w14:paraId="35B490D2" w14:textId="77777777" w:rsidR="00D168C8" w:rsidRPr="005B21E8" w:rsidRDefault="2A407372">
            <w:pPr>
              <w:pStyle w:val="Prrafodelista"/>
              <w:widowControl w:val="0"/>
              <w:jc w:val="both"/>
              <w:rPr>
                <w:rFonts w:ascii="Arial" w:hAnsi="Arial" w:cs="Arial"/>
                <w:b w:val="0"/>
                <w:bCs w:val="0"/>
                <w:iCs/>
                <w:color w:val="FF0000"/>
                <w:sz w:val="18"/>
                <w:szCs w:val="18"/>
              </w:rPr>
            </w:pPr>
            <w:r w:rsidRPr="005B21E8">
              <w:rPr>
                <w:rFonts w:ascii="Arial" w:hAnsi="Arial" w:cs="Arial"/>
                <w:b w:val="0"/>
                <w:bCs w:val="0"/>
                <w:color w:val="FF0000"/>
                <w:sz w:val="18"/>
                <w:szCs w:val="18"/>
              </w:rPr>
              <w:t xml:space="preserve">“Mi oferta no incluye [CONSIGNAR EL TRIBUTO MATERIA DE LA EXONERACIÓN]”. </w:t>
            </w:r>
          </w:p>
          <w:p w14:paraId="679849A1" w14:textId="00BF8964" w:rsidR="7D79AEA9" w:rsidRPr="005B21E8" w:rsidRDefault="7D79AEA9" w:rsidP="00CE13BB">
            <w:pPr>
              <w:pStyle w:val="Prrafodelista"/>
              <w:widowControl w:val="0"/>
              <w:numPr>
                <w:ilvl w:val="0"/>
                <w:numId w:val="56"/>
              </w:numPr>
              <w:jc w:val="both"/>
              <w:rPr>
                <w:rFonts w:ascii="Arial" w:eastAsia="Arial" w:hAnsi="Arial" w:cs="Arial"/>
                <w:b w:val="0"/>
                <w:bCs w:val="0"/>
                <w:color w:val="FF0000"/>
                <w:sz w:val="18"/>
                <w:szCs w:val="18"/>
              </w:rPr>
            </w:pPr>
            <w:r w:rsidRPr="005B21E8">
              <w:rPr>
                <w:rFonts w:ascii="Arial" w:eastAsia="Arial" w:hAnsi="Arial" w:cs="Arial"/>
                <w:b w:val="0"/>
                <w:bCs w:val="0"/>
                <w:color w:val="FF0000"/>
                <w:sz w:val="18"/>
                <w:szCs w:val="18"/>
              </w:rPr>
              <w:t>En</w:t>
            </w:r>
            <w:r w:rsidRPr="005B21E8">
              <w:rPr>
                <w:rFonts w:ascii="Arial" w:eastAsia="Arial" w:hAnsi="Arial" w:cs="Arial"/>
                <w:b w:val="0"/>
                <w:bCs w:val="0"/>
                <w:color w:val="FF0000"/>
                <w:sz w:val="18"/>
                <w:szCs w:val="18"/>
                <w:lang w:val="es"/>
              </w:rPr>
              <w:t xml:space="preserve"> caso de divergencia entre el precio de la oferta en dígitos y en letras, prevalece este último.</w:t>
            </w:r>
          </w:p>
          <w:p w14:paraId="6A00AEFD" w14:textId="77777777" w:rsidR="00D168C8" w:rsidRPr="00C5481B" w:rsidRDefault="00D168C8" w:rsidP="00222C1A">
            <w:pPr>
              <w:pStyle w:val="Prrafodelista"/>
              <w:widowControl w:val="0"/>
              <w:jc w:val="both"/>
              <w:rPr>
                <w:rFonts w:ascii="Arial" w:hAnsi="Arial" w:cs="Arial"/>
                <w:b w:val="0"/>
                <w:i/>
                <w:color w:val="FF0000"/>
                <w:sz w:val="18"/>
                <w:szCs w:val="18"/>
                <w:lang w:val="es-ES"/>
              </w:rPr>
            </w:pPr>
          </w:p>
        </w:tc>
      </w:tr>
    </w:tbl>
    <w:p w14:paraId="21840E11" w14:textId="77777777" w:rsidR="00D168C8" w:rsidRPr="009E6441" w:rsidRDefault="00D168C8" w:rsidP="008B6340">
      <w:pPr>
        <w:pStyle w:val="Textoindependiente"/>
        <w:widowControl w:val="0"/>
        <w:spacing w:after="0"/>
        <w:jc w:val="both"/>
        <w:rPr>
          <w:rFonts w:ascii="Arial" w:hAnsi="Arial" w:cs="Arial"/>
          <w:sz w:val="18"/>
          <w:szCs w:val="18"/>
        </w:rPr>
      </w:pPr>
    </w:p>
    <w:tbl>
      <w:tblPr>
        <w:tblStyle w:val="Tabladecuadrcula1clara-nfasis310"/>
        <w:tblW w:w="8940" w:type="dxa"/>
        <w:tblInd w:w="132" w:type="dxa"/>
        <w:tblLook w:val="04A0" w:firstRow="1" w:lastRow="0" w:firstColumn="1" w:lastColumn="0" w:noHBand="0" w:noVBand="1"/>
      </w:tblPr>
      <w:tblGrid>
        <w:gridCol w:w="8940"/>
      </w:tblGrid>
      <w:tr w:rsidR="00222C1A" w:rsidRPr="009E6441" w:rsidDel="00170883" w14:paraId="2533946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5803CF46" w14:textId="77777777" w:rsidR="00222C1A" w:rsidRPr="009E6441" w:rsidDel="00170883" w:rsidRDefault="00222C1A">
            <w:pPr>
              <w:jc w:val="both"/>
              <w:rPr>
                <w:rFonts w:ascii="Arial" w:hAnsi="Arial" w:cs="Arial"/>
                <w:color w:val="0070C0"/>
                <w:sz w:val="18"/>
                <w:szCs w:val="18"/>
                <w:lang w:val="es-ES"/>
              </w:rPr>
            </w:pPr>
            <w:r w:rsidRPr="009E6441" w:rsidDel="00170883">
              <w:rPr>
                <w:rFonts w:ascii="Arial" w:hAnsi="Arial" w:cs="Arial"/>
                <w:color w:val="0070C0"/>
                <w:sz w:val="18"/>
                <w:szCs w:val="18"/>
              </w:rPr>
              <w:t>Importante para la entidad contratante</w:t>
            </w:r>
          </w:p>
        </w:tc>
      </w:tr>
      <w:tr w:rsidR="00222C1A" w:rsidRPr="009E6441" w:rsidDel="00170883" w14:paraId="139A00B0" w14:textId="77777777">
        <w:trPr>
          <w:trHeight w:val="537"/>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46D05947" w14:textId="77777777" w:rsidR="00222C1A" w:rsidRPr="005B21E8" w:rsidDel="00170883" w:rsidRDefault="00222C1A" w:rsidP="00921C28">
            <w:pPr>
              <w:widowControl w:val="0"/>
              <w:numPr>
                <w:ilvl w:val="0"/>
                <w:numId w:val="22"/>
              </w:numPr>
              <w:ind w:left="454"/>
              <w:contextualSpacing/>
              <w:jc w:val="both"/>
              <w:rPr>
                <w:rFonts w:ascii="Arial" w:hAnsi="Arial" w:cs="Arial"/>
                <w:b w:val="0"/>
                <w:bCs w:val="0"/>
                <w:iCs/>
                <w:color w:val="0070C0"/>
                <w:sz w:val="18"/>
                <w:szCs w:val="18"/>
                <w:lang w:val="es-ES"/>
              </w:rPr>
            </w:pPr>
            <w:r w:rsidRPr="005B21E8" w:rsidDel="00170883">
              <w:rPr>
                <w:rFonts w:ascii="Arial" w:hAnsi="Arial" w:cs="Arial"/>
                <w:b w:val="0"/>
                <w:bCs w:val="0"/>
                <w:color w:val="0070C0"/>
                <w:sz w:val="18"/>
                <w:szCs w:val="18"/>
              </w:rPr>
              <w:t>En caso de procedimientos según relación de ítems, consignar lo siguiente:</w:t>
            </w:r>
          </w:p>
          <w:p w14:paraId="41FDE54A" w14:textId="77777777" w:rsidR="00222C1A" w:rsidRPr="005B21E8" w:rsidDel="00170883" w:rsidRDefault="00222C1A">
            <w:pPr>
              <w:widowControl w:val="0"/>
              <w:ind w:left="454"/>
              <w:jc w:val="both"/>
              <w:rPr>
                <w:rFonts w:ascii="Arial" w:hAnsi="Arial" w:cs="Arial"/>
                <w:b w:val="0"/>
                <w:bCs w:val="0"/>
                <w:iCs/>
                <w:color w:val="0070C0"/>
                <w:sz w:val="18"/>
                <w:szCs w:val="18"/>
                <w:lang w:val="es-ES"/>
              </w:rPr>
            </w:pPr>
            <w:r w:rsidRPr="005B21E8" w:rsidDel="00170883">
              <w:rPr>
                <w:rFonts w:ascii="Arial" w:hAnsi="Arial" w:cs="Arial"/>
                <w:b w:val="0"/>
                <w:bCs w:val="0"/>
                <w:color w:val="0070C0"/>
                <w:sz w:val="18"/>
                <w:szCs w:val="18"/>
              </w:rPr>
              <w:t>“El postor puede presentar el precio de su oferta en un solo documento o documentos independientes, en los ítems que se presente”.</w:t>
            </w:r>
          </w:p>
          <w:p w14:paraId="44522252" w14:textId="77777777" w:rsidR="00222C1A" w:rsidRPr="005B21E8" w:rsidDel="00170883" w:rsidRDefault="00222C1A">
            <w:pPr>
              <w:widowControl w:val="0"/>
              <w:ind w:left="454"/>
              <w:jc w:val="both"/>
              <w:rPr>
                <w:rFonts w:ascii="Arial" w:hAnsi="Arial" w:cs="Arial"/>
                <w:b w:val="0"/>
                <w:bCs w:val="0"/>
                <w:iCs/>
                <w:color w:val="0070C0"/>
                <w:sz w:val="18"/>
                <w:szCs w:val="18"/>
                <w:lang w:val="es-ES"/>
              </w:rPr>
            </w:pPr>
          </w:p>
          <w:p w14:paraId="1DFB86D9" w14:textId="77777777" w:rsidR="00222C1A" w:rsidRPr="005B21E8" w:rsidDel="00170883" w:rsidRDefault="00222C1A" w:rsidP="00921C28">
            <w:pPr>
              <w:widowControl w:val="0"/>
              <w:numPr>
                <w:ilvl w:val="0"/>
                <w:numId w:val="22"/>
              </w:numPr>
              <w:ind w:left="454"/>
              <w:contextualSpacing/>
              <w:jc w:val="both"/>
              <w:rPr>
                <w:rFonts w:ascii="Arial" w:hAnsi="Arial" w:cs="Arial"/>
                <w:b w:val="0"/>
                <w:bCs w:val="0"/>
                <w:iCs/>
                <w:color w:val="0070C0"/>
                <w:sz w:val="18"/>
                <w:szCs w:val="18"/>
                <w:lang w:val="es-ES"/>
              </w:rPr>
            </w:pPr>
            <w:r w:rsidRPr="005B21E8" w:rsidDel="00170883">
              <w:rPr>
                <w:rFonts w:ascii="Arial" w:hAnsi="Arial" w:cs="Arial"/>
                <w:b w:val="0"/>
                <w:bCs w:val="0"/>
                <w:color w:val="0070C0"/>
                <w:sz w:val="18"/>
                <w:szCs w:val="18"/>
              </w:rPr>
              <w:t>En caso de contrataciones que conllevan la ejecución de prestaciones accesorias, consignar lo siguiente:</w:t>
            </w:r>
          </w:p>
          <w:p w14:paraId="5570EB41" w14:textId="77777777" w:rsidR="00222C1A" w:rsidRPr="005B21E8" w:rsidDel="00170883" w:rsidRDefault="00222C1A">
            <w:pPr>
              <w:widowControl w:val="0"/>
              <w:ind w:left="454"/>
              <w:contextualSpacing/>
              <w:jc w:val="both"/>
              <w:rPr>
                <w:rFonts w:ascii="Arial" w:hAnsi="Arial" w:cs="Arial"/>
                <w:b w:val="0"/>
                <w:bCs w:val="0"/>
                <w:iCs/>
                <w:color w:val="0070C0"/>
                <w:sz w:val="18"/>
                <w:szCs w:val="18"/>
                <w:lang w:val="es-ES"/>
              </w:rPr>
            </w:pPr>
            <w:r w:rsidRPr="005B21E8" w:rsidDel="00170883">
              <w:rPr>
                <w:rFonts w:ascii="Arial" w:hAnsi="Arial" w:cs="Arial"/>
                <w:b w:val="0"/>
                <w:bCs w:val="0"/>
                <w:color w:val="0070C0"/>
                <w:sz w:val="18"/>
                <w:szCs w:val="18"/>
              </w:rPr>
              <w:t xml:space="preserve">“El postor debe detallar en el precio de su oferta, el monto correspondiente a la prestación principal y las prestaciones accesorias”. </w:t>
            </w:r>
          </w:p>
          <w:p w14:paraId="67FDEDD5" w14:textId="77777777" w:rsidR="00222C1A" w:rsidRPr="009E6441" w:rsidDel="00170883" w:rsidRDefault="00222C1A">
            <w:pPr>
              <w:widowControl w:val="0"/>
              <w:ind w:left="360"/>
              <w:contextualSpacing/>
              <w:jc w:val="both"/>
              <w:rPr>
                <w:rFonts w:ascii="Arial" w:hAnsi="Arial" w:cs="Arial"/>
                <w:b w:val="0"/>
                <w:i/>
                <w:color w:val="0070C0"/>
                <w:sz w:val="18"/>
                <w:szCs w:val="18"/>
                <w:lang w:val="es-ES"/>
              </w:rPr>
            </w:pPr>
          </w:p>
        </w:tc>
      </w:tr>
    </w:tbl>
    <w:p w14:paraId="16192087" w14:textId="5EC0D18A" w:rsidR="00222C1A" w:rsidRPr="0006089F" w:rsidDel="00170883" w:rsidRDefault="00222C1A" w:rsidP="00222C1A">
      <w:pPr>
        <w:widowControl w:val="0"/>
        <w:jc w:val="both"/>
        <w:rPr>
          <w:rFonts w:ascii="Arial" w:hAnsi="Arial" w:cs="Arial"/>
          <w:b/>
          <w:bCs/>
          <w:color w:val="000099"/>
          <w:sz w:val="18"/>
          <w:szCs w:val="18"/>
        </w:rPr>
      </w:pPr>
      <w:r w:rsidRPr="0006089F">
        <w:rPr>
          <w:rFonts w:ascii="Arial" w:hAnsi="Arial" w:cs="Arial"/>
          <w:b/>
          <w:bCs/>
          <w:color w:val="0070C0"/>
          <w:sz w:val="18"/>
          <w:szCs w:val="18"/>
        </w:rPr>
        <w:t>Esta nota deberá ser eliminada una vez culminada la elaboración de las bases</w:t>
      </w:r>
      <w:r w:rsidR="00EA3032" w:rsidRPr="0006089F">
        <w:rPr>
          <w:rFonts w:ascii="Arial" w:hAnsi="Arial" w:cs="Arial"/>
          <w:b/>
          <w:bCs/>
          <w:color w:val="0070C0"/>
          <w:sz w:val="18"/>
          <w:szCs w:val="18"/>
        </w:rPr>
        <w:t>.</w:t>
      </w:r>
    </w:p>
    <w:p w14:paraId="5D01A48C" w14:textId="77777777" w:rsidR="00222C1A" w:rsidRPr="0006089F" w:rsidDel="00170883" w:rsidRDefault="00222C1A" w:rsidP="00222C1A">
      <w:pPr>
        <w:rPr>
          <w:rFonts w:ascii="Arial" w:hAnsi="Arial" w:cs="Arial"/>
          <w:i/>
          <w:color w:val="000099"/>
          <w:sz w:val="16"/>
          <w:szCs w:val="16"/>
        </w:rPr>
      </w:pPr>
      <w:r w:rsidRPr="0006089F" w:rsidDel="00170883">
        <w:rPr>
          <w:rFonts w:ascii="Arial" w:hAnsi="Arial" w:cs="Arial"/>
          <w:i/>
          <w:color w:val="000099"/>
          <w:sz w:val="16"/>
          <w:szCs w:val="16"/>
        </w:rPr>
        <w:br w:type="page"/>
      </w:r>
    </w:p>
    <w:p w14:paraId="18055536" w14:textId="1CDDAB51" w:rsidR="00BF5745" w:rsidRPr="009E6441" w:rsidRDefault="0096457A" w:rsidP="17784565">
      <w:pPr>
        <w:widowControl w:val="0"/>
        <w:jc w:val="center"/>
        <w:rPr>
          <w:rFonts w:ascii="Arial" w:hAnsi="Arial" w:cs="Arial"/>
          <w:b/>
          <w:bCs/>
        </w:rPr>
      </w:pPr>
      <w:r w:rsidRPr="009E6441">
        <w:rPr>
          <w:rFonts w:ascii="Arial" w:hAnsi="Arial" w:cs="Arial"/>
          <w:b/>
          <w:bCs/>
        </w:rPr>
        <w:lastRenderedPageBreak/>
        <w:t>A</w:t>
      </w:r>
      <w:r w:rsidR="00250DC5" w:rsidRPr="009E6441">
        <w:rPr>
          <w:rFonts w:ascii="Arial" w:hAnsi="Arial" w:cs="Arial"/>
          <w:b/>
          <w:bCs/>
        </w:rPr>
        <w:t xml:space="preserve">NEXO </w:t>
      </w:r>
      <w:r w:rsidR="006C3F7B" w:rsidRPr="009E6441">
        <w:rPr>
          <w:rFonts w:ascii="Arial" w:hAnsi="Arial" w:cs="Arial"/>
          <w:b/>
          <w:bCs/>
        </w:rPr>
        <w:t xml:space="preserve">N° </w:t>
      </w:r>
      <w:r w:rsidR="00830DB0" w:rsidRPr="009E6441">
        <w:rPr>
          <w:rFonts w:ascii="Arial" w:hAnsi="Arial" w:cs="Arial"/>
          <w:b/>
          <w:bCs/>
        </w:rPr>
        <w:t>7</w:t>
      </w:r>
    </w:p>
    <w:p w14:paraId="70D8F4ED" w14:textId="77777777" w:rsidR="006C3F7B" w:rsidRPr="009E6441" w:rsidRDefault="006C3F7B" w:rsidP="00DD1A61">
      <w:pPr>
        <w:widowControl w:val="0"/>
        <w:jc w:val="center"/>
        <w:rPr>
          <w:rFonts w:ascii="Arial" w:hAnsi="Arial" w:cs="Arial"/>
          <w:b/>
        </w:rPr>
      </w:pPr>
    </w:p>
    <w:p w14:paraId="7A297197" w14:textId="59C1C8A7" w:rsidR="00250DC5" w:rsidRPr="009E6441" w:rsidRDefault="00926305" w:rsidP="00250DC5">
      <w:pPr>
        <w:ind w:firstLine="426"/>
        <w:jc w:val="center"/>
        <w:rPr>
          <w:rFonts w:ascii="Arial" w:hAnsi="Arial" w:cs="Arial"/>
          <w:b/>
          <w:sz w:val="20"/>
          <w:szCs w:val="20"/>
        </w:rPr>
      </w:pPr>
      <w:r w:rsidRPr="009E6441">
        <w:rPr>
          <w:rFonts w:ascii="Arial" w:hAnsi="Arial" w:cs="Arial"/>
          <w:b/>
          <w:sz w:val="20"/>
          <w:szCs w:val="20"/>
        </w:rPr>
        <w:t xml:space="preserve">AUTORIZACIÓN DE RETENCIÓN COMO GARANTÍA DE FIEL CUMPLIMIENTO DEL CONTRATO Y/O FIEL CUMPLIMIENTO DE PRESTACIONES ACCESORIAS </w:t>
      </w:r>
      <w:r w:rsidR="005C7C43" w:rsidRPr="009E6441">
        <w:rPr>
          <w:rFonts w:ascii="Arial" w:hAnsi="Arial" w:cs="Arial"/>
          <w:b/>
          <w:sz w:val="20"/>
          <w:szCs w:val="20"/>
        </w:rPr>
        <w:t xml:space="preserve">– PROVEEDORES NO </w:t>
      </w:r>
      <w:r w:rsidR="00734592" w:rsidRPr="009E6441">
        <w:rPr>
          <w:rFonts w:ascii="Arial" w:hAnsi="Arial" w:cs="Arial"/>
          <w:b/>
          <w:sz w:val="20"/>
          <w:szCs w:val="20"/>
        </w:rPr>
        <w:t>MYPES</w:t>
      </w:r>
    </w:p>
    <w:p w14:paraId="22F7B314" w14:textId="77777777" w:rsidR="00250DC5" w:rsidRPr="009E6441" w:rsidRDefault="00250DC5" w:rsidP="00250DC5">
      <w:pPr>
        <w:ind w:firstLine="426"/>
        <w:jc w:val="center"/>
        <w:rPr>
          <w:rFonts w:ascii="Arial" w:hAnsi="Arial" w:cs="Arial"/>
          <w:b/>
          <w:sz w:val="20"/>
          <w:szCs w:val="20"/>
        </w:rPr>
      </w:pPr>
    </w:p>
    <w:p w14:paraId="139DDE76" w14:textId="23060406" w:rsidR="00250DC5" w:rsidRPr="009E6441" w:rsidRDefault="005036B0" w:rsidP="00250DC5">
      <w:pPr>
        <w:ind w:firstLine="426"/>
        <w:jc w:val="center"/>
        <w:rPr>
          <w:rFonts w:ascii="Arial" w:hAnsi="Arial" w:cs="Arial"/>
          <w:bCs/>
          <w:sz w:val="20"/>
          <w:szCs w:val="20"/>
        </w:rPr>
      </w:pPr>
      <w:r w:rsidRPr="009E6441">
        <w:rPr>
          <w:rFonts w:ascii="Arial" w:hAnsi="Arial" w:cs="Arial"/>
          <w:bCs/>
          <w:sz w:val="20"/>
          <w:szCs w:val="20"/>
        </w:rPr>
        <w:t>(Documento a presentar para el perfeccionamiento del contrato)</w:t>
      </w:r>
    </w:p>
    <w:p w14:paraId="2A6C0054" w14:textId="77777777" w:rsidR="00250DC5" w:rsidRPr="009E6441" w:rsidRDefault="00250DC5" w:rsidP="00250DC5">
      <w:pPr>
        <w:widowControl w:val="0"/>
        <w:rPr>
          <w:rFonts w:ascii="Arial" w:hAnsi="Arial" w:cs="Arial"/>
          <w:sz w:val="20"/>
          <w:szCs w:val="20"/>
        </w:rPr>
      </w:pPr>
    </w:p>
    <w:p w14:paraId="0C55577B" w14:textId="77777777" w:rsidR="00250DC5" w:rsidRPr="009E6441" w:rsidRDefault="00250DC5" w:rsidP="00250DC5">
      <w:pPr>
        <w:widowControl w:val="0"/>
        <w:rPr>
          <w:rFonts w:ascii="Arial" w:hAnsi="Arial" w:cs="Arial"/>
          <w:sz w:val="20"/>
          <w:szCs w:val="20"/>
        </w:rPr>
      </w:pPr>
    </w:p>
    <w:p w14:paraId="4109CFAB" w14:textId="77777777" w:rsidR="00250DC5" w:rsidRPr="009E6441" w:rsidRDefault="00250DC5" w:rsidP="00250DC5">
      <w:pPr>
        <w:widowControl w:val="0"/>
        <w:rPr>
          <w:rFonts w:ascii="Arial" w:hAnsi="Arial" w:cs="Arial"/>
          <w:sz w:val="20"/>
          <w:szCs w:val="20"/>
        </w:rPr>
      </w:pPr>
    </w:p>
    <w:p w14:paraId="30709FA0" w14:textId="77777777" w:rsidR="00250DC5" w:rsidRPr="009E6441" w:rsidRDefault="00250DC5" w:rsidP="00250DC5">
      <w:pPr>
        <w:widowControl w:val="0"/>
        <w:rPr>
          <w:rFonts w:ascii="Arial" w:hAnsi="Arial" w:cs="Arial"/>
          <w:sz w:val="20"/>
          <w:szCs w:val="20"/>
        </w:rPr>
      </w:pPr>
      <w:r w:rsidRPr="009E6441">
        <w:rPr>
          <w:rFonts w:ascii="Arial" w:hAnsi="Arial" w:cs="Arial"/>
          <w:sz w:val="20"/>
          <w:szCs w:val="20"/>
        </w:rPr>
        <w:t>Señores</w:t>
      </w:r>
    </w:p>
    <w:p w14:paraId="6BA8820F" w14:textId="64BF09BF" w:rsidR="00250DC5" w:rsidRPr="009E6441" w:rsidRDefault="0CF2EEA4" w:rsidP="00250DC5">
      <w:pPr>
        <w:widowControl w:val="0"/>
        <w:spacing w:line="259" w:lineRule="auto"/>
        <w:jc w:val="both"/>
        <w:rPr>
          <w:rFonts w:ascii="Arial" w:eastAsia="Arial" w:hAnsi="Arial" w:cs="Arial"/>
          <w:sz w:val="20"/>
          <w:szCs w:val="20"/>
        </w:rPr>
      </w:pPr>
      <w:r w:rsidRPr="0CBCE2E3">
        <w:rPr>
          <w:rFonts w:ascii="Arial" w:hAnsi="Arial" w:cs="Arial"/>
          <w:b/>
          <w:bCs/>
          <w:sz w:val="20"/>
          <w:szCs w:val="20"/>
        </w:rPr>
        <w:t xml:space="preserve">DEPENDENCIA ENCARGADA DE LAS CONTRATACIONES </w:t>
      </w:r>
    </w:p>
    <w:p w14:paraId="3A92577C" w14:textId="54FDE451" w:rsidR="00250DC5" w:rsidRPr="009E6441" w:rsidRDefault="00250DC5" w:rsidP="17784565">
      <w:pPr>
        <w:widowControl w:val="0"/>
        <w:jc w:val="both"/>
        <w:rPr>
          <w:rFonts w:ascii="Arial" w:hAnsi="Arial" w:cs="Arial"/>
          <w:b/>
          <w:bCs/>
          <w:sz w:val="20"/>
          <w:szCs w:val="20"/>
        </w:rPr>
      </w:pPr>
      <w:r w:rsidRPr="009E6441">
        <w:rPr>
          <w:rFonts w:ascii="Arial" w:hAnsi="Arial" w:cs="Arial"/>
          <w:b/>
          <w:bCs/>
          <w:sz w:val="20"/>
          <w:szCs w:val="20"/>
        </w:rPr>
        <w:t xml:space="preserve">LICITACIÓN PÚBLICA </w:t>
      </w:r>
      <w:r w:rsidR="00981E26" w:rsidRPr="009E6441">
        <w:rPr>
          <w:rFonts w:ascii="Arial" w:hAnsi="Arial" w:cs="Arial"/>
          <w:b/>
          <w:bCs/>
          <w:sz w:val="20"/>
          <w:szCs w:val="20"/>
        </w:rPr>
        <w:t xml:space="preserve">PARA </w:t>
      </w:r>
      <w:r w:rsidR="000516DC" w:rsidRPr="009E6441">
        <w:rPr>
          <w:rFonts w:ascii="Arial" w:hAnsi="Arial" w:cs="Arial"/>
          <w:b/>
          <w:bCs/>
          <w:sz w:val="20"/>
          <w:szCs w:val="20"/>
        </w:rPr>
        <w:t xml:space="preserve">BIENES </w:t>
      </w:r>
      <w:r w:rsidRPr="009E6441">
        <w:rPr>
          <w:rFonts w:ascii="Arial" w:hAnsi="Arial" w:cs="Arial"/>
          <w:b/>
          <w:bCs/>
          <w:sz w:val="20"/>
          <w:szCs w:val="20"/>
        </w:rPr>
        <w:t xml:space="preserve">Nº </w:t>
      </w:r>
      <w:r w:rsidRPr="009E6441">
        <w:rPr>
          <w:rFonts w:ascii="Arial" w:hAnsi="Arial" w:cs="Arial"/>
          <w:sz w:val="20"/>
          <w:szCs w:val="20"/>
        </w:rPr>
        <w:t>[CONSIGNAR NOMENCLATURA DEL PROCEDIMIENTO</w:t>
      </w:r>
      <w:r w:rsidR="00981E26" w:rsidRPr="009E6441">
        <w:rPr>
          <w:rFonts w:ascii="Arial" w:hAnsi="Arial" w:cs="Arial"/>
          <w:sz w:val="20"/>
          <w:szCs w:val="20"/>
        </w:rPr>
        <w:t xml:space="preserve"> DE SELECCIÓN</w:t>
      </w:r>
      <w:r w:rsidRPr="009E6441">
        <w:rPr>
          <w:rFonts w:ascii="Arial" w:hAnsi="Arial" w:cs="Arial"/>
          <w:sz w:val="20"/>
          <w:szCs w:val="20"/>
        </w:rPr>
        <w:t>]</w:t>
      </w:r>
    </w:p>
    <w:p w14:paraId="1B330864" w14:textId="77777777" w:rsidR="00250DC5" w:rsidRPr="009E6441" w:rsidRDefault="00250DC5" w:rsidP="17784565">
      <w:pPr>
        <w:widowControl w:val="0"/>
        <w:rPr>
          <w:rFonts w:ascii="Arial" w:hAnsi="Arial" w:cs="Arial"/>
          <w:sz w:val="20"/>
          <w:szCs w:val="20"/>
        </w:rPr>
      </w:pPr>
      <w:r w:rsidRPr="009E6441">
        <w:rPr>
          <w:rFonts w:ascii="Arial" w:hAnsi="Arial" w:cs="Arial"/>
          <w:sz w:val="20"/>
          <w:szCs w:val="20"/>
          <w:u w:val="single"/>
        </w:rPr>
        <w:t>Presente</w:t>
      </w:r>
      <w:r w:rsidRPr="009E6441">
        <w:rPr>
          <w:rFonts w:ascii="Arial" w:hAnsi="Arial" w:cs="Arial"/>
          <w:sz w:val="20"/>
          <w:szCs w:val="20"/>
        </w:rPr>
        <w:t>.-</w:t>
      </w:r>
    </w:p>
    <w:p w14:paraId="0FD59DBA" w14:textId="77777777" w:rsidR="00250DC5" w:rsidRPr="009E6441" w:rsidRDefault="00250DC5" w:rsidP="00250DC5">
      <w:pPr>
        <w:widowControl w:val="0"/>
        <w:rPr>
          <w:rFonts w:ascii="Arial" w:hAnsi="Arial" w:cs="Arial"/>
          <w:sz w:val="20"/>
          <w:szCs w:val="20"/>
        </w:rPr>
      </w:pPr>
    </w:p>
    <w:p w14:paraId="1110A14B" w14:textId="2B2CDB9B" w:rsidR="00250DC5" w:rsidRPr="009E6441" w:rsidRDefault="00250DC5" w:rsidP="17784565">
      <w:pPr>
        <w:widowControl w:val="0"/>
        <w:ind w:right="-1"/>
        <w:jc w:val="both"/>
        <w:rPr>
          <w:rFonts w:ascii="Arial" w:hAnsi="Arial" w:cs="Arial"/>
          <w:sz w:val="20"/>
          <w:szCs w:val="20"/>
        </w:rPr>
      </w:pPr>
      <w:r w:rsidRPr="009E6441">
        <w:rPr>
          <w:rFonts w:ascii="Arial" w:hAnsi="Arial" w:cs="Arial"/>
          <w:sz w:val="20"/>
          <w:szCs w:val="20"/>
        </w:rPr>
        <w:t xml:space="preserve">El que se suscribe, [……………..], postor adjudicado y/o representante legal de </w:t>
      </w:r>
      <w:r w:rsidRPr="009E6441">
        <w:rPr>
          <w:rFonts w:ascii="Arial" w:hAnsi="Arial" w:cs="Arial"/>
          <w:b/>
          <w:bCs/>
          <w:sz w:val="20"/>
          <w:szCs w:val="20"/>
          <w:u w:val="single"/>
        </w:rPr>
        <w:t>[CONSIGNAR EN CASO DE SER PERSONA JURÍDICA]</w:t>
      </w:r>
      <w:r w:rsidRPr="009E6441">
        <w:rPr>
          <w:rFonts w:ascii="Arial" w:hAnsi="Arial" w:cs="Arial"/>
          <w:sz w:val="20"/>
          <w:szCs w:val="20"/>
        </w:rPr>
        <w:t xml:space="preserve">, identificado con </w:t>
      </w:r>
      <w:r w:rsidRPr="009E6441">
        <w:rPr>
          <w:rFonts w:ascii="Arial" w:hAnsi="Arial" w:cs="Arial"/>
          <w:b/>
          <w:bCs/>
          <w:sz w:val="20"/>
          <w:szCs w:val="20"/>
          <w:u w:val="single"/>
        </w:rPr>
        <w:t>[CONSIGNAR TIPO DE DOCUMENTO DE IDENTIDAD]</w:t>
      </w:r>
      <w:r w:rsidRPr="009E6441">
        <w:rPr>
          <w:rFonts w:ascii="Arial" w:hAnsi="Arial" w:cs="Arial"/>
          <w:sz w:val="20"/>
          <w:szCs w:val="20"/>
        </w:rPr>
        <w:t xml:space="preserve"> N° </w:t>
      </w:r>
      <w:r w:rsidRPr="009E6441">
        <w:rPr>
          <w:rFonts w:ascii="Arial" w:hAnsi="Arial" w:cs="Arial"/>
          <w:b/>
          <w:bCs/>
          <w:sz w:val="20"/>
          <w:szCs w:val="20"/>
          <w:u w:val="single"/>
        </w:rPr>
        <w:t>[CONSIGNAR NÚMERO DE DOCUMENTO DE IDENTIDAD]</w:t>
      </w:r>
      <w:r w:rsidRPr="009E6441">
        <w:rPr>
          <w:rFonts w:ascii="Arial" w:hAnsi="Arial" w:cs="Arial"/>
          <w:sz w:val="20"/>
          <w:szCs w:val="20"/>
        </w:rPr>
        <w:t>, autorizo que durante la ejecución del contrato</w:t>
      </w:r>
      <w:r w:rsidR="00CA4F1D" w:rsidRPr="009E6441">
        <w:rPr>
          <w:rFonts w:ascii="Arial" w:hAnsi="Arial" w:cs="Arial"/>
          <w:sz w:val="20"/>
          <w:szCs w:val="20"/>
        </w:rPr>
        <w:t xml:space="preserve">, </w:t>
      </w:r>
      <w:r w:rsidR="002E322D" w:rsidRPr="009E6441">
        <w:rPr>
          <w:rFonts w:ascii="Arial" w:hAnsi="Arial" w:cs="Arial"/>
          <w:sz w:val="20"/>
          <w:szCs w:val="20"/>
        </w:rPr>
        <w:t>en la primera mitad del número total de pagos</w:t>
      </w:r>
      <w:r w:rsidR="00BF6CDA" w:rsidRPr="009E6441">
        <w:rPr>
          <w:rFonts w:ascii="Arial" w:hAnsi="Arial" w:cs="Arial"/>
          <w:sz w:val="20"/>
          <w:szCs w:val="20"/>
        </w:rPr>
        <w:t xml:space="preserve"> a realizarse, </w:t>
      </w:r>
      <w:r w:rsidRPr="009E6441">
        <w:rPr>
          <w:rFonts w:ascii="Arial" w:hAnsi="Arial" w:cs="Arial"/>
          <w:sz w:val="20"/>
          <w:szCs w:val="20"/>
        </w:rPr>
        <w:t xml:space="preserve">se me </w:t>
      </w:r>
      <w:r w:rsidR="002F5B59" w:rsidRPr="009E6441">
        <w:rPr>
          <w:rFonts w:ascii="Arial" w:hAnsi="Arial" w:cs="Arial"/>
          <w:sz w:val="20"/>
          <w:szCs w:val="20"/>
        </w:rPr>
        <w:t xml:space="preserve">aplique la retención </w:t>
      </w:r>
      <w:r w:rsidR="00ED78F6" w:rsidRPr="009E6441">
        <w:rPr>
          <w:rFonts w:ascii="Arial" w:hAnsi="Arial" w:cs="Arial"/>
          <w:sz w:val="20"/>
          <w:szCs w:val="20"/>
        </w:rPr>
        <w:t xml:space="preserve">de forma prorrateada </w:t>
      </w:r>
      <w:r w:rsidR="00F84EE3" w:rsidRPr="009E6441">
        <w:rPr>
          <w:rFonts w:ascii="Arial" w:hAnsi="Arial" w:cs="Arial"/>
          <w:sz w:val="20"/>
          <w:szCs w:val="20"/>
        </w:rPr>
        <w:t xml:space="preserve">en cada pago, con cargo a ser devuelto </w:t>
      </w:r>
      <w:r w:rsidR="003244A9" w:rsidRPr="009E6441">
        <w:rPr>
          <w:rFonts w:ascii="Arial" w:hAnsi="Arial" w:cs="Arial"/>
          <w:sz w:val="20"/>
          <w:szCs w:val="20"/>
        </w:rPr>
        <w:t>al finalizar el contrato</w:t>
      </w:r>
      <w:r w:rsidR="00C47F6A" w:rsidRPr="009E6441">
        <w:rPr>
          <w:rFonts w:ascii="Arial" w:hAnsi="Arial" w:cs="Arial"/>
          <w:sz w:val="20"/>
          <w:szCs w:val="20"/>
        </w:rPr>
        <w:t xml:space="preserve">, como mecanismo de garantía de </w:t>
      </w:r>
      <w:r w:rsidR="00DF7D8F" w:rsidRPr="009E6441">
        <w:rPr>
          <w:rFonts w:ascii="Arial" w:hAnsi="Arial" w:cs="Arial"/>
          <w:sz w:val="20"/>
          <w:szCs w:val="20"/>
        </w:rPr>
        <w:t xml:space="preserve">fiel cumplimiento </w:t>
      </w:r>
      <w:r w:rsidR="002B7DD6" w:rsidRPr="009E6441">
        <w:rPr>
          <w:rFonts w:ascii="Arial" w:hAnsi="Arial" w:cs="Arial"/>
          <w:sz w:val="20"/>
          <w:szCs w:val="20"/>
        </w:rPr>
        <w:t xml:space="preserve">de </w:t>
      </w:r>
      <w:r w:rsidR="002B7DD6" w:rsidRPr="009E6441">
        <w:rPr>
          <w:rFonts w:ascii="Arial" w:hAnsi="Arial" w:cs="Arial"/>
          <w:b/>
          <w:bCs/>
          <w:sz w:val="20"/>
          <w:szCs w:val="20"/>
          <w:u w:val="single"/>
        </w:rPr>
        <w:t>[PRECISAR SI ES FIEL CUMPLIMIENTO DEL CONTRATO Y/O FIEL CUMPLIMIENTO DE PRESTACIONES ACCESORIAS]</w:t>
      </w:r>
      <w:r w:rsidR="003203CE" w:rsidRPr="009E6441">
        <w:rPr>
          <w:rFonts w:ascii="Arial" w:hAnsi="Arial" w:cs="Arial"/>
          <w:sz w:val="20"/>
          <w:szCs w:val="20"/>
        </w:rPr>
        <w:t xml:space="preserve">, en el marco del numeral 61.8 del artículo </w:t>
      </w:r>
      <w:r w:rsidR="009E6D08" w:rsidRPr="009E6441">
        <w:rPr>
          <w:rFonts w:ascii="Arial" w:hAnsi="Arial" w:cs="Arial"/>
          <w:sz w:val="20"/>
          <w:szCs w:val="20"/>
        </w:rPr>
        <w:t xml:space="preserve">61 </w:t>
      </w:r>
      <w:r w:rsidR="003203CE" w:rsidRPr="009E6441">
        <w:rPr>
          <w:rFonts w:ascii="Arial" w:hAnsi="Arial" w:cs="Arial"/>
          <w:sz w:val="20"/>
          <w:szCs w:val="20"/>
        </w:rPr>
        <w:t xml:space="preserve">de la </w:t>
      </w:r>
      <w:r w:rsidR="00397B05" w:rsidRPr="009E6441">
        <w:rPr>
          <w:rFonts w:ascii="Arial" w:hAnsi="Arial" w:cs="Arial"/>
          <w:sz w:val="20"/>
          <w:szCs w:val="20"/>
        </w:rPr>
        <w:t>Ley N° 32069, Ley General de Contrataciones Públicas</w:t>
      </w:r>
      <w:r w:rsidR="000B6567" w:rsidRPr="009E6441">
        <w:rPr>
          <w:rFonts w:ascii="Arial" w:hAnsi="Arial" w:cs="Arial"/>
          <w:sz w:val="20"/>
          <w:szCs w:val="20"/>
        </w:rPr>
        <w:t xml:space="preserve"> y el artículo 114 de su Reglamento</w:t>
      </w:r>
      <w:r w:rsidR="008D0DBB" w:rsidRPr="009E6441">
        <w:rPr>
          <w:rFonts w:ascii="Arial" w:hAnsi="Arial" w:cs="Arial"/>
          <w:sz w:val="20"/>
          <w:szCs w:val="20"/>
        </w:rPr>
        <w:t>.</w:t>
      </w:r>
      <w:r w:rsidRPr="009E6441">
        <w:rPr>
          <w:rFonts w:ascii="Arial" w:hAnsi="Arial" w:cs="Arial"/>
          <w:sz w:val="20"/>
          <w:szCs w:val="20"/>
        </w:rPr>
        <w:t xml:space="preserve"> </w:t>
      </w:r>
    </w:p>
    <w:p w14:paraId="460880FA" w14:textId="77777777" w:rsidR="00250DC5" w:rsidRPr="009E6441" w:rsidRDefault="00250DC5" w:rsidP="00250DC5">
      <w:pPr>
        <w:pStyle w:val="Prrafodelista"/>
        <w:widowControl w:val="0"/>
        <w:autoSpaceDE w:val="0"/>
        <w:autoSpaceDN w:val="0"/>
        <w:adjustRightInd w:val="0"/>
        <w:ind w:left="360"/>
        <w:jc w:val="both"/>
        <w:rPr>
          <w:rFonts w:ascii="Arial" w:hAnsi="Arial" w:cs="Arial"/>
          <w:sz w:val="20"/>
          <w:szCs w:val="20"/>
        </w:rPr>
      </w:pPr>
    </w:p>
    <w:p w14:paraId="3A2B9607" w14:textId="77777777" w:rsidR="00250DC5" w:rsidRPr="009E6441" w:rsidRDefault="00250DC5" w:rsidP="00250DC5">
      <w:pPr>
        <w:widowControl w:val="0"/>
        <w:autoSpaceDE w:val="0"/>
        <w:autoSpaceDN w:val="0"/>
        <w:adjustRightInd w:val="0"/>
        <w:jc w:val="both"/>
        <w:rPr>
          <w:rFonts w:ascii="Arial" w:hAnsi="Arial" w:cs="Arial"/>
          <w:sz w:val="20"/>
          <w:szCs w:val="20"/>
        </w:rPr>
      </w:pPr>
    </w:p>
    <w:p w14:paraId="35276C53" w14:textId="77777777" w:rsidR="00250DC5" w:rsidRPr="009E6441" w:rsidRDefault="00250DC5" w:rsidP="00250DC5">
      <w:pPr>
        <w:widowControl w:val="0"/>
        <w:autoSpaceDE w:val="0"/>
        <w:autoSpaceDN w:val="0"/>
        <w:adjustRightInd w:val="0"/>
        <w:jc w:val="both"/>
        <w:rPr>
          <w:rFonts w:ascii="Arial" w:hAnsi="Arial" w:cs="Arial"/>
          <w:sz w:val="20"/>
          <w:szCs w:val="20"/>
        </w:rPr>
      </w:pPr>
    </w:p>
    <w:p w14:paraId="44738791" w14:textId="77777777" w:rsidR="00250DC5" w:rsidRPr="009E6441" w:rsidRDefault="00250DC5" w:rsidP="00250DC5">
      <w:pPr>
        <w:widowControl w:val="0"/>
        <w:autoSpaceDE w:val="0"/>
        <w:autoSpaceDN w:val="0"/>
        <w:adjustRightInd w:val="0"/>
        <w:jc w:val="both"/>
        <w:rPr>
          <w:rFonts w:ascii="Arial" w:hAnsi="Arial" w:cs="Arial"/>
          <w:b/>
          <w:bCs/>
          <w:sz w:val="20"/>
          <w:szCs w:val="20"/>
          <w:u w:val="single"/>
        </w:rPr>
      </w:pPr>
      <w:r w:rsidRPr="009E6441">
        <w:rPr>
          <w:rFonts w:ascii="Arial" w:hAnsi="Arial" w:cs="Arial"/>
          <w:b/>
          <w:bCs/>
          <w:sz w:val="20"/>
          <w:szCs w:val="20"/>
          <w:u w:val="single"/>
        </w:rPr>
        <w:t>[CONSIGNAR CIUDAD Y FECHA]</w:t>
      </w:r>
    </w:p>
    <w:p w14:paraId="1F24903B" w14:textId="77777777" w:rsidR="00250DC5" w:rsidRPr="009E6441" w:rsidRDefault="00250DC5" w:rsidP="00250DC5">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250DC5" w:rsidRPr="009E6441" w14:paraId="13BD0631" w14:textId="77777777">
        <w:trPr>
          <w:trHeight w:val="1099"/>
          <w:jc w:val="center"/>
        </w:trPr>
        <w:tc>
          <w:tcPr>
            <w:tcW w:w="4607" w:type="dxa"/>
          </w:tcPr>
          <w:p w14:paraId="58BDF702" w14:textId="77777777" w:rsidR="00250DC5" w:rsidRPr="009E6441" w:rsidRDefault="00250DC5">
            <w:pPr>
              <w:widowControl w:val="0"/>
              <w:jc w:val="center"/>
              <w:rPr>
                <w:rFonts w:ascii="Arial" w:hAnsi="Arial" w:cs="Arial"/>
                <w:sz w:val="20"/>
                <w:szCs w:val="20"/>
              </w:rPr>
            </w:pPr>
            <w:r w:rsidRPr="009E6441">
              <w:rPr>
                <w:rFonts w:ascii="Arial" w:hAnsi="Arial" w:cs="Arial"/>
                <w:sz w:val="20"/>
                <w:szCs w:val="20"/>
              </w:rPr>
              <w:t>……………………………….…………………..</w:t>
            </w:r>
          </w:p>
          <w:p w14:paraId="0AB9DDD3" w14:textId="77777777" w:rsidR="00250DC5" w:rsidRPr="009E6441" w:rsidRDefault="00250DC5">
            <w:pPr>
              <w:widowControl w:val="0"/>
              <w:jc w:val="center"/>
              <w:rPr>
                <w:rFonts w:ascii="Arial" w:hAnsi="Arial" w:cs="Arial"/>
                <w:b/>
                <w:sz w:val="20"/>
                <w:szCs w:val="20"/>
                <w:lang w:val="es-ES"/>
              </w:rPr>
            </w:pPr>
            <w:r w:rsidRPr="009E6441">
              <w:rPr>
                <w:rFonts w:ascii="Arial" w:hAnsi="Arial" w:cs="Arial"/>
                <w:b/>
                <w:sz w:val="20"/>
                <w:szCs w:val="20"/>
              </w:rPr>
              <w:t>Firma, nombres y apellidos del postor o</w:t>
            </w:r>
          </w:p>
          <w:p w14:paraId="177F8FD1" w14:textId="77777777" w:rsidR="00250DC5" w:rsidRPr="009E6441" w:rsidRDefault="00250DC5">
            <w:pPr>
              <w:widowControl w:val="0"/>
              <w:jc w:val="center"/>
              <w:rPr>
                <w:rFonts w:ascii="Arial" w:hAnsi="Arial" w:cs="Arial"/>
                <w:b/>
                <w:sz w:val="20"/>
                <w:szCs w:val="20"/>
                <w:lang w:val="es-ES"/>
              </w:rPr>
            </w:pPr>
            <w:r w:rsidRPr="009E6441">
              <w:rPr>
                <w:rFonts w:ascii="Arial" w:hAnsi="Arial" w:cs="Arial"/>
                <w:b/>
                <w:sz w:val="20"/>
                <w:szCs w:val="20"/>
              </w:rPr>
              <w:t>representante legal o común, según corresponda</w:t>
            </w:r>
          </w:p>
        </w:tc>
      </w:tr>
    </w:tbl>
    <w:p w14:paraId="026CDC7B" w14:textId="77777777" w:rsidR="006C3F7B" w:rsidRPr="009E6441" w:rsidRDefault="006C3F7B" w:rsidP="00DD1A61">
      <w:pPr>
        <w:widowControl w:val="0"/>
        <w:jc w:val="center"/>
        <w:rPr>
          <w:rFonts w:ascii="Arial" w:hAnsi="Arial" w:cs="Arial"/>
          <w:b/>
        </w:rPr>
      </w:pPr>
    </w:p>
    <w:p w14:paraId="16D7FADA" w14:textId="77777777" w:rsidR="000B50BB" w:rsidRPr="009E6441" w:rsidRDefault="000B50BB" w:rsidP="00DD1A61">
      <w:pPr>
        <w:widowControl w:val="0"/>
        <w:jc w:val="center"/>
        <w:rPr>
          <w:rFonts w:ascii="Arial" w:hAnsi="Arial" w:cs="Arial"/>
          <w:b/>
        </w:rPr>
      </w:pPr>
    </w:p>
    <w:p w14:paraId="205EE0C9" w14:textId="77777777" w:rsidR="000B50BB" w:rsidRPr="009E6441" w:rsidRDefault="000B50BB" w:rsidP="00DD1A61">
      <w:pPr>
        <w:widowControl w:val="0"/>
        <w:jc w:val="center"/>
        <w:rPr>
          <w:rFonts w:ascii="Arial" w:hAnsi="Arial" w:cs="Arial"/>
          <w:b/>
        </w:rPr>
      </w:pPr>
    </w:p>
    <w:p w14:paraId="6FB44A63" w14:textId="77777777" w:rsidR="000B50BB" w:rsidRPr="009E6441" w:rsidRDefault="000B50BB" w:rsidP="00DD1A61">
      <w:pPr>
        <w:widowControl w:val="0"/>
        <w:jc w:val="center"/>
        <w:rPr>
          <w:rFonts w:ascii="Arial" w:hAnsi="Arial" w:cs="Arial"/>
          <w:b/>
        </w:rPr>
      </w:pPr>
    </w:p>
    <w:p w14:paraId="7D119B44" w14:textId="77777777" w:rsidR="000B50BB" w:rsidRPr="009E6441" w:rsidRDefault="000B50BB" w:rsidP="00691F98">
      <w:pPr>
        <w:widowControl w:val="0"/>
        <w:rPr>
          <w:rFonts w:ascii="Arial" w:hAnsi="Arial" w:cs="Arial"/>
          <w:b/>
        </w:rPr>
      </w:pPr>
    </w:p>
    <w:p w14:paraId="4A631199" w14:textId="77777777" w:rsidR="006C3F7B" w:rsidRPr="009E6441" w:rsidRDefault="006C3F7B" w:rsidP="00DD1A61">
      <w:pPr>
        <w:widowControl w:val="0"/>
        <w:jc w:val="center"/>
        <w:rPr>
          <w:rFonts w:ascii="Arial" w:hAnsi="Arial" w:cs="Arial"/>
          <w:b/>
          <w:sz w:val="18"/>
          <w:szCs w:val="18"/>
        </w:rPr>
      </w:pPr>
    </w:p>
    <w:tbl>
      <w:tblPr>
        <w:tblStyle w:val="Tabladecuadrcula1clara-nfasis510"/>
        <w:tblW w:w="8930" w:type="dxa"/>
        <w:tblInd w:w="137" w:type="dxa"/>
        <w:tblLook w:val="04A0" w:firstRow="1" w:lastRow="0" w:firstColumn="1" w:lastColumn="0" w:noHBand="0" w:noVBand="1"/>
      </w:tblPr>
      <w:tblGrid>
        <w:gridCol w:w="8930"/>
      </w:tblGrid>
      <w:tr w:rsidR="0087293B" w:rsidRPr="009A52D1" w:rsidDel="00170883" w14:paraId="34248C5F"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99C16D4" w14:textId="6B190E7D" w:rsidR="006027F5" w:rsidRPr="009A52D1" w:rsidDel="00170883" w:rsidRDefault="006D677B">
            <w:pPr>
              <w:jc w:val="both"/>
              <w:rPr>
                <w:rFonts w:ascii="Arial" w:hAnsi="Arial" w:cs="Arial"/>
                <w:b w:val="0"/>
                <w:bCs w:val="0"/>
                <w:color w:val="3333CC"/>
                <w:sz w:val="18"/>
                <w:szCs w:val="18"/>
                <w:lang w:val="es-ES"/>
              </w:rPr>
            </w:pPr>
            <w:r w:rsidRPr="009A52D1">
              <w:rPr>
                <w:rFonts w:ascii="Arial" w:hAnsi="Arial" w:cs="Arial"/>
                <w:color w:val="FF0000"/>
                <w:sz w:val="18"/>
                <w:szCs w:val="18"/>
              </w:rPr>
              <w:t>Advertencia</w:t>
            </w:r>
          </w:p>
        </w:tc>
      </w:tr>
      <w:tr w:rsidR="0087293B" w:rsidRPr="004D4547" w:rsidDel="00170883" w14:paraId="421677DB"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E0997C" w14:textId="4D2D07BA" w:rsidR="007A4D5B" w:rsidRPr="00C5481B" w:rsidRDefault="002A17F8" w:rsidP="00182A02">
            <w:pPr>
              <w:widowControl w:val="0"/>
              <w:jc w:val="both"/>
              <w:rPr>
                <w:rFonts w:ascii="Arial" w:hAnsi="Arial" w:cs="Arial"/>
                <w:b w:val="0"/>
                <w:bCs w:val="0"/>
                <w:color w:val="FF0000"/>
                <w:sz w:val="18"/>
                <w:szCs w:val="18"/>
                <w:lang w:val="es-ES"/>
              </w:rPr>
            </w:pPr>
            <w:r w:rsidRPr="00C5481B">
              <w:rPr>
                <w:rFonts w:ascii="Arial" w:hAnsi="Arial" w:cs="Arial"/>
                <w:b w:val="0"/>
                <w:bCs w:val="0"/>
                <w:color w:val="FF0000"/>
                <w:sz w:val="18"/>
                <w:szCs w:val="18"/>
              </w:rPr>
              <w:t xml:space="preserve">La retención como mecanismo de garantía de fiel cumplimiento </w:t>
            </w:r>
            <w:r w:rsidR="007A4D5B" w:rsidRPr="00C5481B">
              <w:rPr>
                <w:rFonts w:ascii="Arial" w:hAnsi="Arial" w:cs="Arial"/>
                <w:b w:val="0"/>
                <w:bCs w:val="0"/>
                <w:color w:val="FF0000"/>
                <w:sz w:val="18"/>
                <w:szCs w:val="18"/>
              </w:rPr>
              <w:t xml:space="preserve">es aplicable, de acuerdo </w:t>
            </w:r>
            <w:r w:rsidR="00AB06FC" w:rsidRPr="00C5481B">
              <w:rPr>
                <w:rFonts w:ascii="Arial" w:hAnsi="Arial" w:cs="Arial"/>
                <w:b w:val="0"/>
                <w:bCs w:val="0"/>
                <w:color w:val="FF0000"/>
                <w:sz w:val="18"/>
                <w:szCs w:val="18"/>
              </w:rPr>
              <w:t>con</w:t>
            </w:r>
            <w:r w:rsidR="007A4D5B" w:rsidRPr="00C5481B">
              <w:rPr>
                <w:rFonts w:ascii="Arial" w:hAnsi="Arial" w:cs="Arial"/>
                <w:b w:val="0"/>
                <w:bCs w:val="0"/>
                <w:color w:val="FF0000"/>
                <w:sz w:val="18"/>
                <w:szCs w:val="18"/>
              </w:rPr>
              <w:t xml:space="preserve"> los numerales 61.8 y 61.9 del artículo 61</w:t>
            </w:r>
            <w:r w:rsidR="00DC00B1" w:rsidRPr="00C5481B">
              <w:rPr>
                <w:rFonts w:ascii="Arial" w:hAnsi="Arial" w:cs="Arial"/>
                <w:b w:val="0"/>
                <w:bCs w:val="0"/>
                <w:color w:val="FF0000"/>
                <w:sz w:val="18"/>
                <w:szCs w:val="18"/>
              </w:rPr>
              <w:t xml:space="preserve"> </w:t>
            </w:r>
            <w:r w:rsidR="007A4D5B" w:rsidRPr="00C5481B">
              <w:rPr>
                <w:rFonts w:ascii="Arial" w:hAnsi="Arial" w:cs="Arial"/>
                <w:b w:val="0"/>
                <w:bCs w:val="0"/>
                <w:color w:val="FF0000"/>
                <w:sz w:val="18"/>
                <w:szCs w:val="18"/>
              </w:rPr>
              <w:t xml:space="preserve">de la Ley </w:t>
            </w:r>
            <w:r w:rsidR="00113462" w:rsidRPr="00C5481B">
              <w:rPr>
                <w:rFonts w:ascii="Arial" w:hAnsi="Arial" w:cs="Arial"/>
                <w:b w:val="0"/>
                <w:bCs w:val="0"/>
                <w:color w:val="FF0000"/>
                <w:sz w:val="18"/>
                <w:szCs w:val="18"/>
              </w:rPr>
              <w:t xml:space="preserve">N° 32069 </w:t>
            </w:r>
            <w:r w:rsidR="000B6567" w:rsidRPr="00C5481B">
              <w:rPr>
                <w:rFonts w:ascii="Arial" w:hAnsi="Arial" w:cs="Arial"/>
                <w:b w:val="0"/>
                <w:bCs w:val="0"/>
                <w:color w:val="FF0000"/>
                <w:sz w:val="18"/>
                <w:szCs w:val="18"/>
              </w:rPr>
              <w:t xml:space="preserve">y el artículo 114 de su Reglamento </w:t>
            </w:r>
            <w:r w:rsidR="007A4D5B" w:rsidRPr="00C5481B">
              <w:rPr>
                <w:rFonts w:ascii="Arial" w:hAnsi="Arial" w:cs="Arial"/>
                <w:b w:val="0"/>
                <w:bCs w:val="0"/>
                <w:color w:val="FF0000"/>
                <w:sz w:val="18"/>
                <w:szCs w:val="18"/>
              </w:rPr>
              <w:t>siempre que:</w:t>
            </w:r>
          </w:p>
          <w:p w14:paraId="08BFBBBE" w14:textId="77777777" w:rsidR="007A4D5B" w:rsidRPr="00C5481B" w:rsidRDefault="007A4D5B" w:rsidP="00182A02">
            <w:pPr>
              <w:pStyle w:val="Prrafodelista"/>
              <w:widowControl w:val="0"/>
              <w:ind w:left="360"/>
              <w:jc w:val="both"/>
              <w:rPr>
                <w:rFonts w:ascii="Arial" w:hAnsi="Arial" w:cs="Arial"/>
                <w:b w:val="0"/>
                <w:bCs w:val="0"/>
                <w:color w:val="FF0000"/>
                <w:sz w:val="18"/>
                <w:szCs w:val="18"/>
                <w:lang w:val="es-ES"/>
              </w:rPr>
            </w:pPr>
          </w:p>
          <w:p w14:paraId="29F7B4F9" w14:textId="2B6BD661" w:rsidR="007A4D5B" w:rsidRPr="00C5481B" w:rsidRDefault="007A4D5B" w:rsidP="00921C28">
            <w:pPr>
              <w:pStyle w:val="Prrafodelista"/>
              <w:widowControl w:val="0"/>
              <w:numPr>
                <w:ilvl w:val="0"/>
                <w:numId w:val="26"/>
              </w:numPr>
              <w:jc w:val="both"/>
              <w:rPr>
                <w:rFonts w:ascii="Arial" w:eastAsia="Batang" w:hAnsi="Arial" w:cs="Arial"/>
                <w:b w:val="0"/>
                <w:bCs w:val="0"/>
                <w:color w:val="FF0000"/>
                <w:sz w:val="18"/>
                <w:szCs w:val="18"/>
                <w:lang w:val="es-ES"/>
              </w:rPr>
            </w:pPr>
            <w:r w:rsidRPr="00C5481B">
              <w:rPr>
                <w:rFonts w:ascii="Arial" w:eastAsia="Batang" w:hAnsi="Arial" w:cs="Arial"/>
                <w:b w:val="0"/>
                <w:bCs w:val="0"/>
                <w:color w:val="FF0000"/>
                <w:sz w:val="18"/>
                <w:szCs w:val="18"/>
                <w:lang w:val="es-ES"/>
              </w:rPr>
              <w:t>El plazo de la prestación sea igual o mayor de sesenta días calendario.</w:t>
            </w:r>
          </w:p>
          <w:p w14:paraId="0BD72357" w14:textId="3059CCEE" w:rsidR="007A4D5B" w:rsidRPr="00C5481B" w:rsidRDefault="007A4D5B" w:rsidP="00921C28">
            <w:pPr>
              <w:pStyle w:val="Prrafodelista"/>
              <w:widowControl w:val="0"/>
              <w:numPr>
                <w:ilvl w:val="0"/>
                <w:numId w:val="26"/>
              </w:numPr>
              <w:jc w:val="both"/>
              <w:rPr>
                <w:rFonts w:ascii="Arial" w:hAnsi="Arial" w:cs="Arial"/>
                <w:b w:val="0"/>
                <w:bCs w:val="0"/>
                <w:color w:val="FF0000"/>
                <w:sz w:val="18"/>
                <w:szCs w:val="18"/>
                <w:lang w:val="es-ES"/>
              </w:rPr>
            </w:pPr>
            <w:r w:rsidRPr="00C5481B">
              <w:rPr>
                <w:rFonts w:ascii="Arial" w:eastAsia="Batang" w:hAnsi="Arial" w:cs="Arial"/>
                <w:b w:val="0"/>
                <w:bCs w:val="0"/>
                <w:color w:val="FF0000"/>
                <w:sz w:val="18"/>
                <w:szCs w:val="18"/>
                <w:lang w:val="es-ES"/>
              </w:rPr>
              <w:t>Se consideren, según corresponda, al menos dos pagos a favor del contratista</w:t>
            </w:r>
            <w:r w:rsidR="003B2373">
              <w:rPr>
                <w:rFonts w:ascii="Arial" w:eastAsia="Batang" w:hAnsi="Arial" w:cs="Arial"/>
                <w:b w:val="0"/>
                <w:bCs w:val="0"/>
                <w:color w:val="FF0000"/>
                <w:sz w:val="18"/>
                <w:szCs w:val="18"/>
                <w:lang w:val="es-ES"/>
              </w:rPr>
              <w:t>.</w:t>
            </w:r>
          </w:p>
          <w:p w14:paraId="74B0EA39" w14:textId="6E2CBD92" w:rsidR="006027F5" w:rsidRPr="00C5481B" w:rsidDel="00170883" w:rsidRDefault="00AB364D" w:rsidP="00921C28">
            <w:pPr>
              <w:pStyle w:val="Prrafodelista"/>
              <w:widowControl w:val="0"/>
              <w:numPr>
                <w:ilvl w:val="0"/>
                <w:numId w:val="26"/>
              </w:numPr>
              <w:jc w:val="both"/>
              <w:rPr>
                <w:rFonts w:ascii="Arial" w:hAnsi="Arial" w:cs="Arial"/>
                <w:b w:val="0"/>
                <w:bCs w:val="0"/>
                <w:color w:val="0000FF"/>
                <w:sz w:val="18"/>
                <w:szCs w:val="18"/>
                <w:lang w:val="es-ES"/>
              </w:rPr>
            </w:pPr>
            <w:r w:rsidRPr="00C5481B">
              <w:rPr>
                <w:rFonts w:ascii="Arial" w:hAnsi="Arial" w:cs="Arial"/>
                <w:b w:val="0"/>
                <w:bCs w:val="0"/>
                <w:color w:val="FF0000"/>
                <w:sz w:val="18"/>
                <w:szCs w:val="18"/>
                <w:lang w:val="es-ES"/>
              </w:rPr>
              <w:t>La</w:t>
            </w:r>
            <w:r w:rsidR="006027F5" w:rsidRPr="00C5481B" w:rsidDel="00170883">
              <w:rPr>
                <w:rFonts w:ascii="Arial" w:hAnsi="Arial" w:cs="Arial"/>
                <w:b w:val="0"/>
                <w:bCs w:val="0"/>
                <w:color w:val="FF0000"/>
                <w:sz w:val="18"/>
                <w:szCs w:val="18"/>
              </w:rPr>
              <w:t xml:space="preserve"> </w:t>
            </w:r>
            <w:r w:rsidRPr="00C5481B">
              <w:rPr>
                <w:rFonts w:ascii="Arial" w:hAnsi="Arial" w:cs="Arial"/>
                <w:b w:val="0"/>
                <w:bCs w:val="0"/>
                <w:color w:val="FF0000"/>
                <w:sz w:val="18"/>
                <w:szCs w:val="18"/>
              </w:rPr>
              <w:t>cuantía adjudicada sea igual o menor a S/ 480 000,00 (cuatrocientos ochenta mil y 00/100 soles).</w:t>
            </w:r>
          </w:p>
        </w:tc>
      </w:tr>
    </w:tbl>
    <w:p w14:paraId="02B37120" w14:textId="77777777" w:rsidR="006C3F7B" w:rsidRPr="00C5481B" w:rsidRDefault="006C3F7B" w:rsidP="00DD1A61">
      <w:pPr>
        <w:widowControl w:val="0"/>
        <w:jc w:val="center"/>
        <w:rPr>
          <w:rFonts w:ascii="Arial" w:hAnsi="Arial" w:cs="Arial"/>
        </w:rPr>
      </w:pPr>
    </w:p>
    <w:p w14:paraId="3EB2FB74" w14:textId="6247D1B0" w:rsidR="00691F98" w:rsidRPr="004D4547" w:rsidRDefault="00691F98" w:rsidP="00DD1A61">
      <w:pPr>
        <w:widowControl w:val="0"/>
        <w:jc w:val="center"/>
        <w:rPr>
          <w:rFonts w:ascii="Arial" w:hAnsi="Arial" w:cs="Arial"/>
        </w:rPr>
      </w:pPr>
    </w:p>
    <w:p w14:paraId="718F0EEE" w14:textId="77777777" w:rsidR="00B0343F" w:rsidRDefault="00B0343F" w:rsidP="63206402">
      <w:pPr>
        <w:widowControl w:val="0"/>
        <w:jc w:val="center"/>
        <w:rPr>
          <w:rFonts w:ascii="Arial" w:hAnsi="Arial" w:cs="Arial"/>
        </w:rPr>
      </w:pPr>
    </w:p>
    <w:p w14:paraId="3A404BDF" w14:textId="77777777" w:rsidR="00B0343F" w:rsidRDefault="00B0343F" w:rsidP="63206402">
      <w:pPr>
        <w:widowControl w:val="0"/>
        <w:jc w:val="center"/>
        <w:rPr>
          <w:rFonts w:ascii="Arial" w:hAnsi="Arial" w:cs="Arial"/>
        </w:rPr>
      </w:pPr>
    </w:p>
    <w:p w14:paraId="3D020265" w14:textId="77777777" w:rsidR="00B0343F" w:rsidRDefault="00B0343F" w:rsidP="63206402">
      <w:pPr>
        <w:widowControl w:val="0"/>
        <w:jc w:val="center"/>
        <w:rPr>
          <w:rFonts w:ascii="Arial" w:hAnsi="Arial" w:cs="Arial"/>
        </w:rPr>
      </w:pPr>
    </w:p>
    <w:p w14:paraId="5FDCDDB1" w14:textId="77777777" w:rsidR="00B0343F" w:rsidRDefault="00B0343F" w:rsidP="63206402">
      <w:pPr>
        <w:widowControl w:val="0"/>
        <w:jc w:val="center"/>
        <w:rPr>
          <w:rFonts w:ascii="Arial" w:hAnsi="Arial" w:cs="Arial"/>
        </w:rPr>
      </w:pPr>
    </w:p>
    <w:p w14:paraId="551C736F" w14:textId="77777777" w:rsidR="00B0343F" w:rsidRPr="0006089F" w:rsidRDefault="00B0343F" w:rsidP="63206402">
      <w:pPr>
        <w:widowControl w:val="0"/>
        <w:jc w:val="center"/>
        <w:rPr>
          <w:rFonts w:ascii="Arial" w:hAnsi="Arial" w:cs="Arial"/>
        </w:rPr>
      </w:pPr>
    </w:p>
    <w:p w14:paraId="13058509" w14:textId="77777777" w:rsidR="00691F98" w:rsidRPr="009E6441" w:rsidRDefault="00691F98" w:rsidP="00DD1A61">
      <w:pPr>
        <w:widowControl w:val="0"/>
        <w:jc w:val="center"/>
        <w:rPr>
          <w:rFonts w:ascii="Arial" w:hAnsi="Arial" w:cs="Arial"/>
          <w:b/>
        </w:rPr>
      </w:pPr>
    </w:p>
    <w:p w14:paraId="52EC7C01" w14:textId="09E4805B" w:rsidR="00147B94" w:rsidRPr="009E6441" w:rsidRDefault="00147B94" w:rsidP="00147B94">
      <w:pPr>
        <w:widowControl w:val="0"/>
        <w:jc w:val="center"/>
        <w:rPr>
          <w:rFonts w:ascii="Arial" w:hAnsi="Arial" w:cs="Arial"/>
          <w:b/>
        </w:rPr>
      </w:pPr>
      <w:r w:rsidRPr="009E6441">
        <w:rPr>
          <w:rFonts w:ascii="Arial" w:hAnsi="Arial" w:cs="Arial"/>
          <w:b/>
          <w:bCs/>
        </w:rPr>
        <w:lastRenderedPageBreak/>
        <w:t>ANEXO N°</w:t>
      </w:r>
      <w:r w:rsidR="00830DB0" w:rsidRPr="009E6441">
        <w:rPr>
          <w:rFonts w:ascii="Arial" w:hAnsi="Arial" w:cs="Arial"/>
          <w:b/>
          <w:bCs/>
        </w:rPr>
        <w:t>7</w:t>
      </w:r>
    </w:p>
    <w:p w14:paraId="555E1651" w14:textId="130940F1" w:rsidR="00147B94" w:rsidRPr="009E6441" w:rsidRDefault="00147B94" w:rsidP="00147B94">
      <w:pPr>
        <w:ind w:firstLine="426"/>
        <w:jc w:val="center"/>
        <w:rPr>
          <w:rFonts w:ascii="Arial" w:hAnsi="Arial" w:cs="Arial"/>
          <w:b/>
          <w:sz w:val="20"/>
          <w:szCs w:val="20"/>
        </w:rPr>
      </w:pPr>
      <w:r w:rsidRPr="009E6441">
        <w:rPr>
          <w:rFonts w:ascii="Arial" w:hAnsi="Arial" w:cs="Arial"/>
          <w:b/>
          <w:sz w:val="20"/>
          <w:szCs w:val="20"/>
        </w:rPr>
        <w:t>AUTORIZACIÓN DE RETENCIÓN COMO GARANTÍA DE FIEL CUMPLIMIENTO DEL CONTRATO Y/O FIEL CUMPLIMIENTO DE PRESTACIONES ACCESORIAS – PROVEEDORES MYPES</w:t>
      </w:r>
    </w:p>
    <w:p w14:paraId="158B071B" w14:textId="77777777" w:rsidR="00147B94" w:rsidRPr="009E6441" w:rsidRDefault="00147B94" w:rsidP="00147B94">
      <w:pPr>
        <w:ind w:firstLine="426"/>
        <w:jc w:val="center"/>
        <w:rPr>
          <w:rFonts w:ascii="Arial" w:hAnsi="Arial" w:cs="Arial"/>
          <w:b/>
          <w:sz w:val="20"/>
          <w:szCs w:val="20"/>
        </w:rPr>
      </w:pPr>
    </w:p>
    <w:p w14:paraId="119C5CF2" w14:textId="19AE8E92" w:rsidR="00147B94" w:rsidRPr="009E6441" w:rsidRDefault="00147B94" w:rsidP="00147B94">
      <w:pPr>
        <w:ind w:firstLine="426"/>
        <w:jc w:val="center"/>
        <w:rPr>
          <w:rFonts w:ascii="Arial" w:hAnsi="Arial" w:cs="Arial"/>
          <w:bCs/>
          <w:sz w:val="20"/>
          <w:szCs w:val="20"/>
        </w:rPr>
      </w:pPr>
      <w:r w:rsidRPr="009E6441">
        <w:rPr>
          <w:rFonts w:ascii="Arial" w:hAnsi="Arial" w:cs="Arial"/>
          <w:bCs/>
          <w:sz w:val="20"/>
          <w:szCs w:val="20"/>
        </w:rPr>
        <w:t>(</w:t>
      </w:r>
      <w:r w:rsidR="005036B0" w:rsidRPr="009E6441">
        <w:rPr>
          <w:rFonts w:ascii="Arial" w:hAnsi="Arial" w:cs="Arial"/>
          <w:bCs/>
          <w:sz w:val="20"/>
          <w:szCs w:val="20"/>
        </w:rPr>
        <w:t>Documento a presentar para el perfeccionamiento del contrato</w:t>
      </w:r>
      <w:r w:rsidRPr="009E6441">
        <w:rPr>
          <w:rFonts w:ascii="Arial" w:hAnsi="Arial" w:cs="Arial"/>
          <w:bCs/>
          <w:sz w:val="20"/>
          <w:szCs w:val="20"/>
        </w:rPr>
        <w:t>)</w:t>
      </w:r>
    </w:p>
    <w:p w14:paraId="36A663FD" w14:textId="77777777" w:rsidR="00147B94" w:rsidRPr="009E6441" w:rsidRDefault="00147B94" w:rsidP="00147B94">
      <w:pPr>
        <w:widowControl w:val="0"/>
        <w:rPr>
          <w:rFonts w:ascii="Arial" w:hAnsi="Arial" w:cs="Arial"/>
          <w:sz w:val="20"/>
          <w:szCs w:val="20"/>
        </w:rPr>
      </w:pPr>
    </w:p>
    <w:p w14:paraId="2856C3F8" w14:textId="77777777" w:rsidR="00147B94" w:rsidRPr="009E6441" w:rsidRDefault="00147B94" w:rsidP="00147B94">
      <w:pPr>
        <w:widowControl w:val="0"/>
        <w:rPr>
          <w:rFonts w:ascii="Arial" w:hAnsi="Arial" w:cs="Arial"/>
          <w:sz w:val="20"/>
          <w:szCs w:val="20"/>
        </w:rPr>
      </w:pPr>
    </w:p>
    <w:p w14:paraId="23A8B984" w14:textId="77777777" w:rsidR="00147B94" w:rsidRPr="009E6441" w:rsidRDefault="00147B94" w:rsidP="00147B94">
      <w:pPr>
        <w:widowControl w:val="0"/>
        <w:rPr>
          <w:rFonts w:ascii="Arial" w:hAnsi="Arial" w:cs="Arial"/>
          <w:sz w:val="20"/>
          <w:szCs w:val="20"/>
        </w:rPr>
      </w:pPr>
    </w:p>
    <w:p w14:paraId="1AE1CE2E" w14:textId="77777777" w:rsidR="00147B94" w:rsidRPr="009E6441" w:rsidRDefault="00147B94" w:rsidP="00147B94">
      <w:pPr>
        <w:widowControl w:val="0"/>
        <w:rPr>
          <w:rFonts w:ascii="Arial" w:hAnsi="Arial" w:cs="Arial"/>
          <w:sz w:val="20"/>
          <w:szCs w:val="20"/>
        </w:rPr>
      </w:pPr>
      <w:r w:rsidRPr="009E6441">
        <w:rPr>
          <w:rFonts w:ascii="Arial" w:hAnsi="Arial" w:cs="Arial"/>
          <w:sz w:val="20"/>
          <w:szCs w:val="20"/>
        </w:rPr>
        <w:t>Señores</w:t>
      </w:r>
    </w:p>
    <w:p w14:paraId="63AF6A4A" w14:textId="00179717" w:rsidR="00147B94" w:rsidRPr="009E6441" w:rsidRDefault="66E1B077" w:rsidP="00147B94">
      <w:pPr>
        <w:widowControl w:val="0"/>
        <w:spacing w:line="259" w:lineRule="auto"/>
        <w:jc w:val="both"/>
        <w:rPr>
          <w:rFonts w:ascii="Arial" w:eastAsia="Arial" w:hAnsi="Arial" w:cs="Arial"/>
          <w:b/>
          <w:sz w:val="20"/>
          <w:szCs w:val="20"/>
        </w:rPr>
      </w:pPr>
      <w:r w:rsidRPr="0CBCE2E3">
        <w:rPr>
          <w:rFonts w:ascii="Arial" w:hAnsi="Arial" w:cs="Arial"/>
          <w:b/>
          <w:bCs/>
          <w:sz w:val="20"/>
          <w:szCs w:val="20"/>
        </w:rPr>
        <w:t xml:space="preserve">DEPENDENCIA ENCARGADA DE LAS CONTRATACIONES </w:t>
      </w:r>
    </w:p>
    <w:p w14:paraId="5B8D7FD5" w14:textId="49B4CDF7" w:rsidR="00147B94" w:rsidRPr="009E6441" w:rsidRDefault="00147B94" w:rsidP="17784565">
      <w:pPr>
        <w:widowControl w:val="0"/>
        <w:jc w:val="both"/>
        <w:rPr>
          <w:rFonts w:ascii="Arial" w:hAnsi="Arial" w:cs="Arial"/>
          <w:b/>
          <w:bCs/>
          <w:sz w:val="20"/>
          <w:szCs w:val="20"/>
        </w:rPr>
      </w:pPr>
      <w:r w:rsidRPr="009E6441">
        <w:rPr>
          <w:rFonts w:ascii="Arial" w:hAnsi="Arial" w:cs="Arial"/>
          <w:b/>
          <w:bCs/>
          <w:sz w:val="20"/>
          <w:szCs w:val="20"/>
        </w:rPr>
        <w:t xml:space="preserve">LICITACIÓN PÚBLICA </w:t>
      </w:r>
      <w:r w:rsidR="003D40AC" w:rsidRPr="009E6441">
        <w:rPr>
          <w:rFonts w:ascii="Arial" w:hAnsi="Arial" w:cs="Arial"/>
          <w:b/>
          <w:bCs/>
          <w:sz w:val="20"/>
          <w:szCs w:val="20"/>
        </w:rPr>
        <w:t xml:space="preserve">PARA BIENES </w:t>
      </w:r>
      <w:r w:rsidRPr="009E6441">
        <w:rPr>
          <w:rFonts w:ascii="Arial" w:hAnsi="Arial" w:cs="Arial"/>
          <w:b/>
          <w:bCs/>
          <w:sz w:val="20"/>
          <w:szCs w:val="20"/>
        </w:rPr>
        <w:t xml:space="preserve">Nº </w:t>
      </w:r>
      <w:r w:rsidRPr="009E6441">
        <w:rPr>
          <w:rFonts w:ascii="Arial" w:hAnsi="Arial" w:cs="Arial"/>
          <w:sz w:val="20"/>
          <w:szCs w:val="20"/>
        </w:rPr>
        <w:t>[CONSIGNAR NOMENCLATURA DEL PROCEDIMIENTO</w:t>
      </w:r>
      <w:r w:rsidR="003D40AC" w:rsidRPr="009E6441">
        <w:rPr>
          <w:rFonts w:ascii="Arial" w:hAnsi="Arial" w:cs="Arial"/>
          <w:sz w:val="20"/>
          <w:szCs w:val="20"/>
        </w:rPr>
        <w:t xml:space="preserve"> DE SELECCIÓN</w:t>
      </w:r>
      <w:r w:rsidRPr="009E6441">
        <w:rPr>
          <w:rFonts w:ascii="Arial" w:hAnsi="Arial" w:cs="Arial"/>
          <w:sz w:val="20"/>
          <w:szCs w:val="20"/>
        </w:rPr>
        <w:t>]</w:t>
      </w:r>
    </w:p>
    <w:p w14:paraId="5E6DFE3F" w14:textId="77777777" w:rsidR="00147B94" w:rsidRPr="009E6441" w:rsidRDefault="00147B94" w:rsidP="17784565">
      <w:pPr>
        <w:widowControl w:val="0"/>
        <w:rPr>
          <w:rFonts w:ascii="Arial" w:hAnsi="Arial" w:cs="Arial"/>
          <w:sz w:val="20"/>
          <w:szCs w:val="20"/>
        </w:rPr>
      </w:pPr>
      <w:r w:rsidRPr="009E6441">
        <w:rPr>
          <w:rFonts w:ascii="Arial" w:hAnsi="Arial" w:cs="Arial"/>
          <w:sz w:val="20"/>
          <w:szCs w:val="20"/>
          <w:u w:val="single"/>
        </w:rPr>
        <w:t>Presente</w:t>
      </w:r>
      <w:r w:rsidRPr="009E6441">
        <w:rPr>
          <w:rFonts w:ascii="Arial" w:hAnsi="Arial" w:cs="Arial"/>
          <w:sz w:val="20"/>
          <w:szCs w:val="20"/>
        </w:rPr>
        <w:t>.-</w:t>
      </w:r>
    </w:p>
    <w:p w14:paraId="3CBF97FF" w14:textId="77777777" w:rsidR="00147B94" w:rsidRPr="009E6441" w:rsidRDefault="00147B94" w:rsidP="00147B94">
      <w:pPr>
        <w:widowControl w:val="0"/>
        <w:rPr>
          <w:rFonts w:ascii="Arial" w:hAnsi="Arial" w:cs="Arial"/>
          <w:sz w:val="20"/>
          <w:szCs w:val="20"/>
        </w:rPr>
      </w:pPr>
    </w:p>
    <w:p w14:paraId="1D36D4B3" w14:textId="3A35242D" w:rsidR="00147B94" w:rsidRPr="009E6441" w:rsidRDefault="00147B94" w:rsidP="17784565">
      <w:pPr>
        <w:widowControl w:val="0"/>
        <w:ind w:right="-1"/>
        <w:jc w:val="both"/>
        <w:rPr>
          <w:rFonts w:ascii="Arial" w:hAnsi="Arial" w:cs="Arial"/>
          <w:sz w:val="20"/>
          <w:szCs w:val="20"/>
        </w:rPr>
      </w:pPr>
      <w:r w:rsidRPr="009E6441">
        <w:rPr>
          <w:rFonts w:ascii="Arial" w:hAnsi="Arial" w:cs="Arial"/>
          <w:sz w:val="20"/>
          <w:szCs w:val="20"/>
        </w:rPr>
        <w:t xml:space="preserve">El que se suscribe, [……………..], postor adjudicado y/o representante legal de </w:t>
      </w:r>
      <w:r w:rsidRPr="009E6441">
        <w:rPr>
          <w:rFonts w:ascii="Arial" w:hAnsi="Arial" w:cs="Arial"/>
          <w:b/>
          <w:bCs/>
          <w:sz w:val="20"/>
          <w:szCs w:val="20"/>
          <w:u w:val="single"/>
        </w:rPr>
        <w:t>[CONSIGNAR EN CASO DE SER PERSONA JURÍDICA],</w:t>
      </w:r>
      <w:r w:rsidRPr="009E6441">
        <w:rPr>
          <w:rFonts w:ascii="Arial" w:hAnsi="Arial" w:cs="Arial"/>
          <w:sz w:val="20"/>
          <w:szCs w:val="20"/>
        </w:rPr>
        <w:t xml:space="preserve"> identificado con </w:t>
      </w:r>
      <w:r w:rsidRPr="009E6441">
        <w:rPr>
          <w:rFonts w:ascii="Arial" w:hAnsi="Arial" w:cs="Arial"/>
          <w:b/>
          <w:bCs/>
          <w:sz w:val="20"/>
          <w:szCs w:val="20"/>
          <w:u w:val="single"/>
        </w:rPr>
        <w:t xml:space="preserve">[CONSIGNAR TIPO DE DOCUMENTO DE IDENTIDAD] </w:t>
      </w:r>
      <w:r w:rsidRPr="009E6441">
        <w:rPr>
          <w:rFonts w:ascii="Arial" w:hAnsi="Arial" w:cs="Arial"/>
          <w:sz w:val="20"/>
          <w:szCs w:val="20"/>
        </w:rPr>
        <w:t xml:space="preserve">N° </w:t>
      </w:r>
      <w:r w:rsidRPr="009E6441">
        <w:rPr>
          <w:rFonts w:ascii="Arial" w:hAnsi="Arial" w:cs="Arial"/>
          <w:b/>
          <w:bCs/>
          <w:sz w:val="20"/>
          <w:szCs w:val="20"/>
          <w:u w:val="single"/>
        </w:rPr>
        <w:t>[CONSIGNAR NÚMERO DE DOCUMENTO DE IDENTIDAD]</w:t>
      </w:r>
      <w:r w:rsidRPr="009E6441">
        <w:rPr>
          <w:rFonts w:ascii="Arial" w:hAnsi="Arial" w:cs="Arial"/>
          <w:sz w:val="20"/>
          <w:szCs w:val="20"/>
        </w:rPr>
        <w:t>, autorizo que durante la ejecución del contrato</w:t>
      </w:r>
      <w:r w:rsidR="00C92070" w:rsidRPr="009E6441">
        <w:rPr>
          <w:rFonts w:ascii="Arial" w:hAnsi="Arial" w:cs="Arial"/>
          <w:sz w:val="20"/>
          <w:szCs w:val="20"/>
        </w:rPr>
        <w:t>,</w:t>
      </w:r>
      <w:r w:rsidRPr="009E6441">
        <w:rPr>
          <w:rFonts w:ascii="Arial" w:hAnsi="Arial" w:cs="Arial"/>
          <w:sz w:val="20"/>
          <w:szCs w:val="20"/>
        </w:rPr>
        <w:t xml:space="preserve"> del número total de pagos a realizarse, se me aplique la retención de forma prorrateada en cada pago, con cargo a ser devuelto al finalizar el contrato, como mecanismo de garantía de fiel cumplimiento de </w:t>
      </w:r>
      <w:r w:rsidRPr="009E6441">
        <w:rPr>
          <w:rFonts w:ascii="Arial" w:hAnsi="Arial" w:cs="Arial"/>
          <w:b/>
          <w:bCs/>
          <w:sz w:val="20"/>
          <w:szCs w:val="20"/>
          <w:u w:val="single"/>
        </w:rPr>
        <w:t>[PRECISAR SI ES FIEL CUMPLIMIENTO DEL CONTRATO Y/O FIEL CUMPLIMIENTO DE PRESTACIONES ACCESORIAS]</w:t>
      </w:r>
      <w:r w:rsidRPr="009E6441">
        <w:rPr>
          <w:rFonts w:ascii="Arial" w:hAnsi="Arial" w:cs="Arial"/>
          <w:sz w:val="20"/>
          <w:szCs w:val="20"/>
        </w:rPr>
        <w:t xml:space="preserve">, en el marco del numeral 61.8 del artículo </w:t>
      </w:r>
      <w:r w:rsidR="00F4196C" w:rsidRPr="009E6441">
        <w:rPr>
          <w:rFonts w:ascii="Arial" w:hAnsi="Arial" w:cs="Arial"/>
          <w:sz w:val="20"/>
          <w:szCs w:val="20"/>
        </w:rPr>
        <w:t xml:space="preserve">61 </w:t>
      </w:r>
      <w:r w:rsidRPr="009E6441">
        <w:rPr>
          <w:rFonts w:ascii="Arial" w:hAnsi="Arial" w:cs="Arial"/>
          <w:sz w:val="20"/>
          <w:szCs w:val="20"/>
        </w:rPr>
        <w:t>de la Ley</w:t>
      </w:r>
      <w:r w:rsidR="00397B05" w:rsidRPr="009E6441">
        <w:rPr>
          <w:rFonts w:ascii="Arial" w:hAnsi="Arial" w:cs="Arial"/>
          <w:sz w:val="20"/>
          <w:szCs w:val="20"/>
        </w:rPr>
        <w:t xml:space="preserve"> N° 32069, Ley General de Contrataciones Públicas</w:t>
      </w:r>
      <w:r w:rsidR="00743032" w:rsidRPr="009E6441">
        <w:rPr>
          <w:rFonts w:ascii="Arial" w:hAnsi="Arial" w:cs="Arial"/>
          <w:sz w:val="20"/>
          <w:szCs w:val="20"/>
        </w:rPr>
        <w:t xml:space="preserve">, </w:t>
      </w:r>
      <w:r w:rsidR="000B6567" w:rsidRPr="009E6441">
        <w:rPr>
          <w:rFonts w:ascii="Arial" w:hAnsi="Arial" w:cs="Arial"/>
          <w:sz w:val="20"/>
          <w:szCs w:val="20"/>
        </w:rPr>
        <w:t>y el artículo 114 de</w:t>
      </w:r>
      <w:r w:rsidR="00422AC7" w:rsidRPr="009E6441">
        <w:rPr>
          <w:rFonts w:ascii="Arial" w:hAnsi="Arial" w:cs="Arial"/>
          <w:sz w:val="20"/>
          <w:szCs w:val="20"/>
        </w:rPr>
        <w:t xml:space="preserve"> su</w:t>
      </w:r>
      <w:r w:rsidR="000B6567" w:rsidRPr="009E6441">
        <w:rPr>
          <w:rFonts w:ascii="Arial" w:hAnsi="Arial" w:cs="Arial"/>
          <w:sz w:val="20"/>
          <w:szCs w:val="20"/>
        </w:rPr>
        <w:t xml:space="preserve"> Reglamento, </w:t>
      </w:r>
      <w:r w:rsidR="00743032" w:rsidRPr="009E6441">
        <w:rPr>
          <w:rFonts w:ascii="Arial" w:hAnsi="Arial" w:cs="Arial"/>
          <w:sz w:val="20"/>
          <w:szCs w:val="20"/>
        </w:rPr>
        <w:t>así como</w:t>
      </w:r>
      <w:r w:rsidR="00397B05" w:rsidRPr="009E6441">
        <w:rPr>
          <w:rFonts w:ascii="Arial" w:hAnsi="Arial" w:cs="Arial"/>
          <w:sz w:val="20"/>
          <w:szCs w:val="20"/>
        </w:rPr>
        <w:t xml:space="preserve"> </w:t>
      </w:r>
      <w:r w:rsidR="00131ADF" w:rsidRPr="009E6441">
        <w:rPr>
          <w:rFonts w:ascii="Arial" w:hAnsi="Arial" w:cs="Arial"/>
          <w:sz w:val="20"/>
          <w:szCs w:val="20"/>
        </w:rPr>
        <w:t>el artículo 3 de la Ley Nº 32077</w:t>
      </w:r>
      <w:r w:rsidR="00C92070" w:rsidRPr="009E6441">
        <w:rPr>
          <w:rFonts w:ascii="Arial" w:hAnsi="Arial" w:cs="Arial"/>
          <w:sz w:val="20"/>
          <w:szCs w:val="20"/>
        </w:rPr>
        <w:t xml:space="preserve">, Ley que establece un medio alternativo de garantías de cumplimiento en los procesos de contratación pública de las </w:t>
      </w:r>
      <w:r w:rsidR="0008249D" w:rsidRPr="009E6441">
        <w:rPr>
          <w:rFonts w:ascii="Arial" w:hAnsi="Arial" w:cs="Arial"/>
          <w:sz w:val="20"/>
          <w:szCs w:val="20"/>
        </w:rPr>
        <w:t>MYPE</w:t>
      </w:r>
      <w:r w:rsidRPr="009E6441">
        <w:rPr>
          <w:rFonts w:ascii="Arial" w:hAnsi="Arial" w:cs="Arial"/>
          <w:sz w:val="20"/>
          <w:szCs w:val="20"/>
        </w:rPr>
        <w:t xml:space="preserve">. </w:t>
      </w:r>
    </w:p>
    <w:p w14:paraId="5B8AA04E" w14:textId="77777777" w:rsidR="00147B94" w:rsidRPr="009E6441" w:rsidRDefault="00147B94" w:rsidP="00147B94">
      <w:pPr>
        <w:pStyle w:val="Prrafodelista"/>
        <w:widowControl w:val="0"/>
        <w:autoSpaceDE w:val="0"/>
        <w:autoSpaceDN w:val="0"/>
        <w:adjustRightInd w:val="0"/>
        <w:ind w:left="360"/>
        <w:jc w:val="both"/>
        <w:rPr>
          <w:rFonts w:ascii="Arial" w:hAnsi="Arial" w:cs="Arial"/>
          <w:sz w:val="20"/>
          <w:szCs w:val="20"/>
        </w:rPr>
      </w:pPr>
    </w:p>
    <w:p w14:paraId="7034C2E6" w14:textId="77777777" w:rsidR="00147B94" w:rsidRPr="009E6441" w:rsidRDefault="00147B94" w:rsidP="00147B94">
      <w:pPr>
        <w:widowControl w:val="0"/>
        <w:autoSpaceDE w:val="0"/>
        <w:autoSpaceDN w:val="0"/>
        <w:adjustRightInd w:val="0"/>
        <w:jc w:val="both"/>
        <w:rPr>
          <w:rFonts w:ascii="Arial" w:hAnsi="Arial" w:cs="Arial"/>
          <w:sz w:val="20"/>
          <w:szCs w:val="20"/>
        </w:rPr>
      </w:pPr>
    </w:p>
    <w:p w14:paraId="3325E758" w14:textId="77777777" w:rsidR="00147B94" w:rsidRPr="009E6441" w:rsidRDefault="00147B94" w:rsidP="00147B94">
      <w:pPr>
        <w:widowControl w:val="0"/>
        <w:autoSpaceDE w:val="0"/>
        <w:autoSpaceDN w:val="0"/>
        <w:adjustRightInd w:val="0"/>
        <w:jc w:val="both"/>
        <w:rPr>
          <w:rFonts w:ascii="Arial" w:hAnsi="Arial" w:cs="Arial"/>
          <w:sz w:val="20"/>
          <w:szCs w:val="20"/>
        </w:rPr>
      </w:pPr>
    </w:p>
    <w:p w14:paraId="5028E320" w14:textId="77777777" w:rsidR="00147B94" w:rsidRPr="009E6441" w:rsidRDefault="00147B94" w:rsidP="00147B94">
      <w:pPr>
        <w:widowControl w:val="0"/>
        <w:autoSpaceDE w:val="0"/>
        <w:autoSpaceDN w:val="0"/>
        <w:adjustRightInd w:val="0"/>
        <w:jc w:val="both"/>
        <w:rPr>
          <w:rFonts w:ascii="Arial" w:hAnsi="Arial" w:cs="Arial"/>
          <w:b/>
          <w:bCs/>
          <w:sz w:val="20"/>
          <w:szCs w:val="20"/>
          <w:u w:val="single"/>
        </w:rPr>
      </w:pPr>
      <w:r w:rsidRPr="009E6441">
        <w:rPr>
          <w:rFonts w:ascii="Arial" w:hAnsi="Arial" w:cs="Arial"/>
          <w:b/>
          <w:bCs/>
          <w:sz w:val="20"/>
          <w:szCs w:val="20"/>
          <w:u w:val="single"/>
        </w:rPr>
        <w:t>[CONSIGNAR CIUDAD Y FECHA]</w:t>
      </w:r>
    </w:p>
    <w:p w14:paraId="4B9E1964" w14:textId="77777777" w:rsidR="00147B94" w:rsidRPr="009E6441" w:rsidRDefault="00147B94" w:rsidP="00147B94">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147B94" w:rsidRPr="009E6441" w14:paraId="5C7AEEB8" w14:textId="77777777">
        <w:trPr>
          <w:trHeight w:val="1099"/>
          <w:jc w:val="center"/>
        </w:trPr>
        <w:tc>
          <w:tcPr>
            <w:tcW w:w="4607" w:type="dxa"/>
          </w:tcPr>
          <w:p w14:paraId="0B40F835" w14:textId="77777777" w:rsidR="00147B94" w:rsidRPr="009E6441" w:rsidRDefault="00147B94">
            <w:pPr>
              <w:widowControl w:val="0"/>
              <w:jc w:val="center"/>
              <w:rPr>
                <w:rFonts w:ascii="Arial" w:hAnsi="Arial" w:cs="Arial"/>
                <w:sz w:val="20"/>
                <w:szCs w:val="20"/>
              </w:rPr>
            </w:pPr>
            <w:r w:rsidRPr="009E6441">
              <w:rPr>
                <w:rFonts w:ascii="Arial" w:hAnsi="Arial" w:cs="Arial"/>
                <w:sz w:val="20"/>
                <w:szCs w:val="20"/>
              </w:rPr>
              <w:t>……………………………….…………………..</w:t>
            </w:r>
          </w:p>
          <w:p w14:paraId="567ECBCA" w14:textId="77777777" w:rsidR="00147B94" w:rsidRPr="009E6441" w:rsidRDefault="00147B94">
            <w:pPr>
              <w:widowControl w:val="0"/>
              <w:jc w:val="center"/>
              <w:rPr>
                <w:rFonts w:ascii="Arial" w:hAnsi="Arial" w:cs="Arial"/>
                <w:b/>
                <w:sz w:val="20"/>
                <w:szCs w:val="20"/>
                <w:lang w:val="es-ES"/>
              </w:rPr>
            </w:pPr>
            <w:r w:rsidRPr="009E6441">
              <w:rPr>
                <w:rFonts w:ascii="Arial" w:hAnsi="Arial" w:cs="Arial"/>
                <w:b/>
                <w:sz w:val="20"/>
                <w:szCs w:val="20"/>
              </w:rPr>
              <w:t>Firma, nombres y apellidos del postor o</w:t>
            </w:r>
          </w:p>
          <w:p w14:paraId="595CE99C" w14:textId="77777777" w:rsidR="00147B94" w:rsidRPr="009E6441" w:rsidRDefault="00147B94">
            <w:pPr>
              <w:widowControl w:val="0"/>
              <w:jc w:val="center"/>
              <w:rPr>
                <w:rFonts w:ascii="Arial" w:hAnsi="Arial" w:cs="Arial"/>
                <w:b/>
                <w:sz w:val="20"/>
                <w:szCs w:val="20"/>
                <w:lang w:val="es-ES"/>
              </w:rPr>
            </w:pPr>
            <w:r w:rsidRPr="009E6441">
              <w:rPr>
                <w:rFonts w:ascii="Arial" w:hAnsi="Arial" w:cs="Arial"/>
                <w:b/>
                <w:sz w:val="20"/>
                <w:szCs w:val="20"/>
              </w:rPr>
              <w:t>representante legal o común, según corresponda</w:t>
            </w:r>
          </w:p>
        </w:tc>
      </w:tr>
    </w:tbl>
    <w:p w14:paraId="7324FC01" w14:textId="77777777" w:rsidR="00147B94" w:rsidRPr="009E6441" w:rsidRDefault="00147B94" w:rsidP="00147B94">
      <w:pPr>
        <w:widowControl w:val="0"/>
        <w:jc w:val="center"/>
        <w:rPr>
          <w:rFonts w:ascii="Arial" w:hAnsi="Arial" w:cs="Arial"/>
          <w:b/>
        </w:rPr>
      </w:pPr>
    </w:p>
    <w:p w14:paraId="12C972F2" w14:textId="77777777" w:rsidR="0062765B" w:rsidRPr="009E6441" w:rsidRDefault="0062765B" w:rsidP="00147B94">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697944" w:rsidRPr="009E6441" w:rsidDel="00170883" w14:paraId="0DCB332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375EB27" w14:textId="5FE5F237" w:rsidR="00697944" w:rsidRPr="009E6441" w:rsidDel="00170883" w:rsidRDefault="00EF59E5">
            <w:pPr>
              <w:jc w:val="both"/>
              <w:rPr>
                <w:rFonts w:ascii="Arial" w:hAnsi="Arial" w:cs="Arial"/>
                <w:b w:val="0"/>
                <w:color w:val="FF0000"/>
                <w:sz w:val="18"/>
                <w:szCs w:val="18"/>
                <w:lang w:val="es-ES"/>
              </w:rPr>
            </w:pPr>
            <w:r w:rsidRPr="009E6441">
              <w:rPr>
                <w:rFonts w:ascii="Arial" w:hAnsi="Arial" w:cs="Arial"/>
                <w:color w:val="FF0000"/>
                <w:sz w:val="18"/>
                <w:szCs w:val="18"/>
              </w:rPr>
              <w:t>Advertencia</w:t>
            </w:r>
          </w:p>
        </w:tc>
      </w:tr>
      <w:tr w:rsidR="00697944" w:rsidRPr="009E6441" w:rsidDel="00170883" w14:paraId="75DFDAC7"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771080" w14:textId="12F1CCAF" w:rsidR="00697944" w:rsidRPr="00C5481B" w:rsidRDefault="00697944">
            <w:pPr>
              <w:widowControl w:val="0"/>
              <w:jc w:val="both"/>
              <w:rPr>
                <w:rFonts w:ascii="Arial" w:hAnsi="Arial" w:cs="Arial"/>
                <w:b w:val="0"/>
                <w:bCs w:val="0"/>
                <w:iCs/>
                <w:color w:val="FF0000"/>
                <w:sz w:val="18"/>
                <w:szCs w:val="18"/>
                <w:lang w:val="es-ES"/>
              </w:rPr>
            </w:pPr>
            <w:r w:rsidRPr="00C5481B">
              <w:rPr>
                <w:rFonts w:ascii="Arial" w:hAnsi="Arial" w:cs="Arial"/>
                <w:b w:val="0"/>
                <w:bCs w:val="0"/>
                <w:color w:val="FF0000"/>
                <w:sz w:val="18"/>
                <w:szCs w:val="18"/>
              </w:rPr>
              <w:t xml:space="preserve">La retención como mecanismo de garantía de fiel cumplimiento es aplicable, de acuerdo </w:t>
            </w:r>
            <w:r w:rsidR="00AB06FC" w:rsidRPr="00C5481B">
              <w:rPr>
                <w:rFonts w:ascii="Arial" w:hAnsi="Arial" w:cs="Arial"/>
                <w:b w:val="0"/>
                <w:bCs w:val="0"/>
                <w:color w:val="FF0000"/>
                <w:sz w:val="18"/>
                <w:szCs w:val="18"/>
              </w:rPr>
              <w:t>con</w:t>
            </w:r>
            <w:r w:rsidRPr="00C5481B">
              <w:rPr>
                <w:rFonts w:ascii="Arial" w:hAnsi="Arial" w:cs="Arial"/>
                <w:b w:val="0"/>
                <w:bCs w:val="0"/>
                <w:color w:val="FF0000"/>
                <w:sz w:val="18"/>
                <w:szCs w:val="18"/>
              </w:rPr>
              <w:t xml:space="preserve"> </w:t>
            </w:r>
            <w:r w:rsidR="0008249D" w:rsidRPr="00C5481B">
              <w:rPr>
                <w:rFonts w:ascii="Arial" w:hAnsi="Arial" w:cs="Arial"/>
                <w:b w:val="0"/>
                <w:bCs w:val="0"/>
                <w:color w:val="FF0000"/>
                <w:sz w:val="18"/>
                <w:szCs w:val="18"/>
              </w:rPr>
              <w:t>los numerales 61.8 y 61.9 del artículo 6</w:t>
            </w:r>
            <w:r w:rsidR="00A9706E" w:rsidRPr="00C5481B">
              <w:rPr>
                <w:rFonts w:ascii="Arial" w:hAnsi="Arial" w:cs="Arial"/>
                <w:b w:val="0"/>
                <w:bCs w:val="0"/>
                <w:color w:val="FF0000"/>
                <w:sz w:val="18"/>
                <w:szCs w:val="18"/>
              </w:rPr>
              <w:t>1</w:t>
            </w:r>
            <w:r w:rsidR="00C541C7" w:rsidRPr="00C5481B">
              <w:rPr>
                <w:rFonts w:ascii="Arial" w:hAnsi="Arial" w:cs="Arial"/>
                <w:b w:val="0"/>
                <w:bCs w:val="0"/>
                <w:color w:val="FF0000"/>
                <w:sz w:val="18"/>
                <w:szCs w:val="18"/>
              </w:rPr>
              <w:t xml:space="preserve"> de la</w:t>
            </w:r>
            <w:r w:rsidR="0008249D" w:rsidRPr="00C5481B">
              <w:rPr>
                <w:rFonts w:ascii="Arial" w:hAnsi="Arial" w:cs="Arial"/>
                <w:b w:val="0"/>
                <w:bCs w:val="0"/>
                <w:color w:val="FF0000"/>
                <w:sz w:val="18"/>
                <w:szCs w:val="18"/>
              </w:rPr>
              <w:t xml:space="preserve"> Ley N° 32069, Ley General de Contrataciones Públicas </w:t>
            </w:r>
            <w:r w:rsidR="000B6567" w:rsidRPr="00C5481B">
              <w:rPr>
                <w:rFonts w:ascii="Arial" w:hAnsi="Arial" w:cs="Arial"/>
                <w:b w:val="0"/>
                <w:bCs w:val="0"/>
                <w:color w:val="FF0000"/>
                <w:sz w:val="18"/>
                <w:szCs w:val="18"/>
              </w:rPr>
              <w:t xml:space="preserve">y el artículo 114 del Reglamento, </w:t>
            </w:r>
            <w:r w:rsidR="0008249D" w:rsidRPr="00C5481B">
              <w:rPr>
                <w:rFonts w:ascii="Arial" w:hAnsi="Arial" w:cs="Arial"/>
                <w:b w:val="0"/>
                <w:bCs w:val="0"/>
                <w:color w:val="FF0000"/>
                <w:sz w:val="18"/>
                <w:szCs w:val="18"/>
              </w:rPr>
              <w:t>así como el artículo 3 de la Ley Nº 32077, Ley que establece un medio alternativo de garantías de cumplimiento en los procesos de contratación pública de las MYPE,</w:t>
            </w:r>
            <w:r w:rsidRPr="00C5481B">
              <w:rPr>
                <w:rFonts w:ascii="Arial" w:hAnsi="Arial" w:cs="Arial"/>
                <w:b w:val="0"/>
                <w:bCs w:val="0"/>
                <w:color w:val="FF0000"/>
                <w:sz w:val="18"/>
                <w:szCs w:val="18"/>
              </w:rPr>
              <w:t xml:space="preserve"> siempre que:</w:t>
            </w:r>
          </w:p>
          <w:p w14:paraId="3DC0DF75" w14:textId="77777777" w:rsidR="00697944" w:rsidRPr="00C5481B" w:rsidRDefault="00697944">
            <w:pPr>
              <w:pStyle w:val="Prrafodelista"/>
              <w:widowControl w:val="0"/>
              <w:ind w:left="360"/>
              <w:jc w:val="both"/>
              <w:rPr>
                <w:rFonts w:ascii="Arial" w:hAnsi="Arial" w:cs="Arial"/>
                <w:b w:val="0"/>
                <w:bCs w:val="0"/>
                <w:iCs/>
                <w:color w:val="FF0000"/>
                <w:sz w:val="18"/>
                <w:szCs w:val="18"/>
                <w:lang w:val="es-ES"/>
              </w:rPr>
            </w:pPr>
          </w:p>
          <w:p w14:paraId="2B4966FE" w14:textId="77777777" w:rsidR="00697944" w:rsidRPr="00C5481B" w:rsidRDefault="00697944" w:rsidP="00921C28">
            <w:pPr>
              <w:pStyle w:val="Prrafodelista"/>
              <w:widowControl w:val="0"/>
              <w:numPr>
                <w:ilvl w:val="0"/>
                <w:numId w:val="26"/>
              </w:numPr>
              <w:ind w:left="316" w:hanging="218"/>
              <w:jc w:val="both"/>
              <w:rPr>
                <w:rFonts w:ascii="Arial" w:hAnsi="Arial" w:cs="Arial"/>
                <w:b w:val="0"/>
                <w:bCs w:val="0"/>
                <w:iCs/>
                <w:color w:val="FF0000"/>
                <w:sz w:val="18"/>
                <w:szCs w:val="18"/>
                <w:lang w:val="es-ES"/>
              </w:rPr>
            </w:pPr>
            <w:r w:rsidRPr="00C5481B">
              <w:rPr>
                <w:rFonts w:ascii="Arial" w:hAnsi="Arial" w:cs="Arial"/>
                <w:b w:val="0"/>
                <w:bCs w:val="0"/>
                <w:color w:val="FF0000"/>
                <w:sz w:val="18"/>
                <w:szCs w:val="18"/>
                <w:lang w:val="es-ES"/>
              </w:rPr>
              <w:t>El plazo de la prestación sea igual o mayor de sesenta días calendario.</w:t>
            </w:r>
          </w:p>
          <w:p w14:paraId="3A00EFCC" w14:textId="4CAA936C" w:rsidR="00697944" w:rsidRPr="00C5481B" w:rsidRDefault="00697944" w:rsidP="00921C28">
            <w:pPr>
              <w:pStyle w:val="Prrafodelista"/>
              <w:widowControl w:val="0"/>
              <w:numPr>
                <w:ilvl w:val="0"/>
                <w:numId w:val="26"/>
              </w:numPr>
              <w:ind w:left="316" w:hanging="218"/>
              <w:jc w:val="both"/>
              <w:rPr>
                <w:rFonts w:ascii="Arial" w:hAnsi="Arial" w:cs="Arial"/>
                <w:b w:val="0"/>
                <w:bCs w:val="0"/>
                <w:iCs/>
                <w:color w:val="FF0000"/>
                <w:sz w:val="18"/>
                <w:szCs w:val="18"/>
                <w:lang w:val="es-ES"/>
              </w:rPr>
            </w:pPr>
            <w:r w:rsidRPr="00C5481B">
              <w:rPr>
                <w:rFonts w:ascii="Arial" w:hAnsi="Arial" w:cs="Arial"/>
                <w:b w:val="0"/>
                <w:bCs w:val="0"/>
                <w:color w:val="FF0000"/>
                <w:sz w:val="18"/>
                <w:szCs w:val="18"/>
                <w:lang w:val="es-ES"/>
              </w:rPr>
              <w:t>Se consideren, según corresponda, al menos dos pagos a favor del contratista</w:t>
            </w:r>
            <w:r w:rsidR="00CF5200">
              <w:rPr>
                <w:rFonts w:ascii="Arial" w:hAnsi="Arial" w:cs="Arial"/>
                <w:b w:val="0"/>
                <w:bCs w:val="0"/>
                <w:color w:val="FF0000"/>
                <w:sz w:val="18"/>
                <w:szCs w:val="18"/>
                <w:lang w:val="es-ES"/>
              </w:rPr>
              <w:t>.</w:t>
            </w:r>
          </w:p>
          <w:p w14:paraId="0A79BC45" w14:textId="77777777" w:rsidR="00697944" w:rsidRPr="00C5481B" w:rsidRDefault="008F5F29" w:rsidP="00921C28">
            <w:pPr>
              <w:pStyle w:val="Prrafodelista"/>
              <w:widowControl w:val="0"/>
              <w:numPr>
                <w:ilvl w:val="0"/>
                <w:numId w:val="26"/>
              </w:numPr>
              <w:ind w:left="316" w:hanging="218"/>
              <w:jc w:val="both"/>
              <w:rPr>
                <w:rFonts w:ascii="Arial" w:hAnsi="Arial" w:cs="Arial"/>
                <w:b w:val="0"/>
                <w:bCs w:val="0"/>
                <w:iCs/>
                <w:color w:val="FF0000"/>
                <w:sz w:val="18"/>
                <w:szCs w:val="18"/>
                <w:lang w:val="es-ES"/>
              </w:rPr>
            </w:pPr>
            <w:r w:rsidRPr="00C5481B">
              <w:rPr>
                <w:rFonts w:ascii="Arial" w:hAnsi="Arial" w:cs="Arial"/>
                <w:b w:val="0"/>
                <w:bCs w:val="0"/>
                <w:color w:val="FF0000"/>
                <w:sz w:val="18"/>
                <w:szCs w:val="18"/>
                <w:lang w:val="es-ES"/>
              </w:rPr>
              <w:t xml:space="preserve">Cuando </w:t>
            </w:r>
            <w:r w:rsidR="002B2441" w:rsidRPr="00C5481B">
              <w:rPr>
                <w:rFonts w:ascii="Arial" w:hAnsi="Arial" w:cs="Arial"/>
                <w:b w:val="0"/>
                <w:bCs w:val="0"/>
                <w:color w:val="FF0000"/>
                <w:sz w:val="18"/>
                <w:szCs w:val="18"/>
                <w:lang w:val="es-ES"/>
              </w:rPr>
              <w:t xml:space="preserve">se adjudique la buena pro a un proveedor </w:t>
            </w:r>
            <w:r w:rsidR="00B311C2" w:rsidRPr="00C5481B">
              <w:rPr>
                <w:rFonts w:ascii="Arial" w:hAnsi="Arial" w:cs="Arial"/>
                <w:b w:val="0"/>
                <w:bCs w:val="0"/>
                <w:color w:val="FF0000"/>
                <w:sz w:val="18"/>
                <w:szCs w:val="18"/>
                <w:lang w:val="es-ES"/>
              </w:rPr>
              <w:t xml:space="preserve">que califique como micro o pequeña empresa, </w:t>
            </w:r>
            <w:r w:rsidR="00001B6D" w:rsidRPr="00C5481B">
              <w:rPr>
                <w:rFonts w:ascii="Arial" w:hAnsi="Arial" w:cs="Arial"/>
                <w:b w:val="0"/>
                <w:bCs w:val="0"/>
                <w:color w:val="FF0000"/>
                <w:sz w:val="18"/>
                <w:szCs w:val="18"/>
                <w:lang w:val="es-ES"/>
              </w:rPr>
              <w:t xml:space="preserve">procede la retención </w:t>
            </w:r>
            <w:r w:rsidR="00405812" w:rsidRPr="00C5481B">
              <w:rPr>
                <w:rFonts w:ascii="Arial" w:hAnsi="Arial" w:cs="Arial"/>
                <w:b w:val="0"/>
                <w:bCs w:val="0"/>
                <w:color w:val="FF0000"/>
                <w:sz w:val="18"/>
                <w:szCs w:val="18"/>
                <w:lang w:val="es-ES"/>
              </w:rPr>
              <w:t>con independencia del monto de la contratación.</w:t>
            </w:r>
          </w:p>
          <w:p w14:paraId="50FC3090" w14:textId="72BE4195" w:rsidR="001B5BEA" w:rsidRPr="00C5481B" w:rsidDel="00170883" w:rsidRDefault="001B5BEA" w:rsidP="001B5BEA">
            <w:pPr>
              <w:widowControl w:val="0"/>
              <w:jc w:val="both"/>
              <w:rPr>
                <w:rFonts w:ascii="Arial" w:hAnsi="Arial" w:cs="Arial"/>
                <w:b w:val="0"/>
                <w:bCs w:val="0"/>
                <w:iCs/>
                <w:color w:val="FF0000"/>
                <w:sz w:val="18"/>
                <w:szCs w:val="18"/>
                <w:lang w:val="es-ES"/>
              </w:rPr>
            </w:pPr>
          </w:p>
        </w:tc>
      </w:tr>
    </w:tbl>
    <w:p w14:paraId="6CE4B988" w14:textId="77777777" w:rsidR="00147B94" w:rsidRPr="009E6441" w:rsidRDefault="00147B94" w:rsidP="00147B94">
      <w:pPr>
        <w:widowControl w:val="0"/>
        <w:jc w:val="center"/>
        <w:rPr>
          <w:rFonts w:ascii="Arial" w:hAnsi="Arial" w:cs="Arial"/>
          <w:b/>
        </w:rPr>
      </w:pPr>
    </w:p>
    <w:p w14:paraId="1BD5174D" w14:textId="0DD7883F" w:rsidR="001B484D" w:rsidRPr="009E6441" w:rsidRDefault="001B484D" w:rsidP="00DD1A61">
      <w:pPr>
        <w:widowControl w:val="0"/>
        <w:jc w:val="center"/>
        <w:rPr>
          <w:rFonts w:ascii="Arial" w:hAnsi="Arial" w:cs="Arial"/>
          <w:b/>
        </w:rPr>
      </w:pPr>
    </w:p>
    <w:p w14:paraId="07830F68" w14:textId="77777777" w:rsidR="00B0343F" w:rsidRDefault="00B0343F" w:rsidP="63206402">
      <w:pPr>
        <w:widowControl w:val="0"/>
        <w:jc w:val="center"/>
        <w:rPr>
          <w:rFonts w:ascii="Arial" w:hAnsi="Arial" w:cs="Arial"/>
          <w:b/>
          <w:bCs/>
        </w:rPr>
      </w:pPr>
    </w:p>
    <w:p w14:paraId="2484E994" w14:textId="77777777" w:rsidR="00B0343F" w:rsidRDefault="00B0343F" w:rsidP="63206402">
      <w:pPr>
        <w:widowControl w:val="0"/>
        <w:jc w:val="center"/>
        <w:rPr>
          <w:rFonts w:ascii="Arial" w:hAnsi="Arial" w:cs="Arial"/>
          <w:b/>
          <w:bCs/>
        </w:rPr>
      </w:pPr>
    </w:p>
    <w:p w14:paraId="6457BA74" w14:textId="77777777" w:rsidR="00B0343F" w:rsidRDefault="00B0343F" w:rsidP="63206402">
      <w:pPr>
        <w:widowControl w:val="0"/>
        <w:jc w:val="center"/>
        <w:rPr>
          <w:rFonts w:ascii="Arial" w:hAnsi="Arial" w:cs="Arial"/>
          <w:b/>
          <w:bCs/>
        </w:rPr>
      </w:pPr>
    </w:p>
    <w:p w14:paraId="37C30636" w14:textId="77777777" w:rsidR="00946D14" w:rsidRDefault="00946D14" w:rsidP="63206402">
      <w:pPr>
        <w:widowControl w:val="0"/>
        <w:jc w:val="center"/>
        <w:rPr>
          <w:rFonts w:ascii="Arial" w:hAnsi="Arial" w:cs="Arial"/>
          <w:b/>
          <w:bCs/>
        </w:rPr>
      </w:pPr>
    </w:p>
    <w:p w14:paraId="54751D67" w14:textId="77777777" w:rsidR="00B0343F" w:rsidRDefault="00B0343F" w:rsidP="63206402">
      <w:pPr>
        <w:widowControl w:val="0"/>
        <w:jc w:val="center"/>
        <w:rPr>
          <w:rFonts w:ascii="Arial" w:hAnsi="Arial" w:cs="Arial"/>
          <w:b/>
          <w:bCs/>
        </w:rPr>
      </w:pPr>
    </w:p>
    <w:p w14:paraId="7182473A" w14:textId="77777777" w:rsidR="00B0343F" w:rsidRDefault="00B0343F" w:rsidP="63206402">
      <w:pPr>
        <w:widowControl w:val="0"/>
        <w:jc w:val="center"/>
        <w:rPr>
          <w:rFonts w:ascii="Arial" w:hAnsi="Arial" w:cs="Arial"/>
          <w:b/>
          <w:bCs/>
        </w:rPr>
      </w:pPr>
    </w:p>
    <w:p w14:paraId="7889D638" w14:textId="77777777" w:rsidR="008F362C" w:rsidRPr="009E6441" w:rsidRDefault="008F362C" w:rsidP="63206402">
      <w:pPr>
        <w:widowControl w:val="0"/>
        <w:jc w:val="center"/>
        <w:rPr>
          <w:rFonts w:ascii="Arial" w:hAnsi="Arial" w:cs="Arial"/>
          <w:b/>
          <w:bCs/>
        </w:rPr>
      </w:pPr>
    </w:p>
    <w:p w14:paraId="3B87873D" w14:textId="1E1CCC7F" w:rsidR="006C3F7B" w:rsidRPr="009E6441" w:rsidRDefault="006C3F7B" w:rsidP="17784565">
      <w:pPr>
        <w:widowControl w:val="0"/>
        <w:jc w:val="center"/>
        <w:rPr>
          <w:rFonts w:ascii="Arial" w:hAnsi="Arial" w:cs="Arial"/>
          <w:b/>
          <w:bCs/>
        </w:rPr>
      </w:pPr>
      <w:r w:rsidRPr="009E6441">
        <w:rPr>
          <w:rFonts w:ascii="Arial" w:hAnsi="Arial" w:cs="Arial"/>
          <w:b/>
          <w:bCs/>
        </w:rPr>
        <w:lastRenderedPageBreak/>
        <w:t xml:space="preserve">ANEXO N° </w:t>
      </w:r>
      <w:r w:rsidR="00830DB0" w:rsidRPr="009E6441">
        <w:rPr>
          <w:rFonts w:ascii="Arial" w:hAnsi="Arial" w:cs="Arial"/>
          <w:b/>
          <w:bCs/>
        </w:rPr>
        <w:t>8</w:t>
      </w:r>
    </w:p>
    <w:p w14:paraId="3C3686A3" w14:textId="77777777" w:rsidR="006C3F7B" w:rsidRPr="009E6441" w:rsidRDefault="006C3F7B" w:rsidP="00DD1A61">
      <w:pPr>
        <w:widowControl w:val="0"/>
        <w:jc w:val="center"/>
        <w:rPr>
          <w:rFonts w:ascii="Arial" w:hAnsi="Arial" w:cs="Arial"/>
          <w:b/>
        </w:rPr>
      </w:pPr>
    </w:p>
    <w:p w14:paraId="748A2ABA" w14:textId="494CF614" w:rsidR="000D7C6D" w:rsidRPr="009E6441" w:rsidRDefault="00590D4E" w:rsidP="000D7C6D">
      <w:pPr>
        <w:ind w:firstLine="426"/>
        <w:jc w:val="center"/>
        <w:rPr>
          <w:rFonts w:ascii="Arial" w:hAnsi="Arial" w:cs="Arial"/>
          <w:b/>
          <w:sz w:val="20"/>
          <w:szCs w:val="20"/>
        </w:rPr>
      </w:pPr>
      <w:r w:rsidRPr="009E6441">
        <w:rPr>
          <w:rFonts w:ascii="Arial" w:hAnsi="Arial" w:cs="Arial"/>
          <w:b/>
          <w:sz w:val="20"/>
          <w:szCs w:val="20"/>
        </w:rPr>
        <w:t xml:space="preserve">DECLARACIÓN JURADA </w:t>
      </w:r>
      <w:r w:rsidR="000D7C6D" w:rsidRPr="009E6441">
        <w:rPr>
          <w:rFonts w:ascii="Arial" w:hAnsi="Arial" w:cs="Arial"/>
          <w:b/>
          <w:sz w:val="20"/>
          <w:szCs w:val="20"/>
        </w:rPr>
        <w:t xml:space="preserve">DE </w:t>
      </w:r>
      <w:r w:rsidR="00527171" w:rsidRPr="009E6441">
        <w:rPr>
          <w:rFonts w:ascii="Arial" w:hAnsi="Arial" w:cs="Arial"/>
          <w:b/>
          <w:sz w:val="20"/>
          <w:szCs w:val="20"/>
        </w:rPr>
        <w:t xml:space="preserve">PRESENTACIÓN </w:t>
      </w:r>
      <w:r w:rsidR="000A2226" w:rsidRPr="009E6441">
        <w:rPr>
          <w:rFonts w:ascii="Arial" w:hAnsi="Arial" w:cs="Arial"/>
          <w:b/>
          <w:sz w:val="20"/>
          <w:szCs w:val="20"/>
        </w:rPr>
        <w:t xml:space="preserve">DE FIDEICOMISO </w:t>
      </w:r>
      <w:r w:rsidR="000D7C6D" w:rsidRPr="009E6441">
        <w:rPr>
          <w:rFonts w:ascii="Arial" w:hAnsi="Arial" w:cs="Arial"/>
          <w:b/>
          <w:sz w:val="20"/>
          <w:szCs w:val="20"/>
        </w:rPr>
        <w:t xml:space="preserve">COMO GARANTÍA DE FIEL CUMPLIMIENTO DEL CONTRATO </w:t>
      </w:r>
    </w:p>
    <w:p w14:paraId="73962870" w14:textId="77777777" w:rsidR="000D7C6D" w:rsidRPr="009E6441" w:rsidRDefault="000D7C6D" w:rsidP="000D7C6D">
      <w:pPr>
        <w:ind w:firstLine="426"/>
        <w:jc w:val="center"/>
        <w:rPr>
          <w:rFonts w:ascii="Arial" w:hAnsi="Arial" w:cs="Arial"/>
          <w:b/>
          <w:sz w:val="20"/>
          <w:szCs w:val="20"/>
        </w:rPr>
      </w:pPr>
    </w:p>
    <w:p w14:paraId="629A4F17" w14:textId="617EC555" w:rsidR="000D7C6D" w:rsidRPr="009E6441" w:rsidRDefault="005036B0" w:rsidP="000D7C6D">
      <w:pPr>
        <w:ind w:firstLine="426"/>
        <w:jc w:val="center"/>
        <w:rPr>
          <w:rFonts w:ascii="Arial" w:hAnsi="Arial" w:cs="Arial"/>
          <w:bCs/>
          <w:sz w:val="20"/>
          <w:szCs w:val="20"/>
        </w:rPr>
      </w:pPr>
      <w:r w:rsidRPr="009E6441">
        <w:rPr>
          <w:rFonts w:ascii="Arial" w:hAnsi="Arial" w:cs="Arial"/>
          <w:bCs/>
          <w:sz w:val="20"/>
          <w:szCs w:val="20"/>
        </w:rPr>
        <w:t>(Documento a presentar para el perfeccionamiento del contrato)</w:t>
      </w:r>
    </w:p>
    <w:p w14:paraId="54D90FAE" w14:textId="77777777" w:rsidR="000D7C6D" w:rsidRPr="009E6441" w:rsidRDefault="000D7C6D" w:rsidP="000D7C6D">
      <w:pPr>
        <w:widowControl w:val="0"/>
        <w:rPr>
          <w:rFonts w:ascii="Arial" w:hAnsi="Arial" w:cs="Arial"/>
          <w:sz w:val="20"/>
          <w:szCs w:val="20"/>
        </w:rPr>
      </w:pPr>
    </w:p>
    <w:p w14:paraId="263B5663" w14:textId="77777777" w:rsidR="000D7C6D" w:rsidRPr="009E6441" w:rsidRDefault="000D7C6D" w:rsidP="000D7C6D">
      <w:pPr>
        <w:widowControl w:val="0"/>
        <w:rPr>
          <w:rFonts w:ascii="Arial" w:hAnsi="Arial" w:cs="Arial"/>
          <w:sz w:val="20"/>
          <w:szCs w:val="20"/>
        </w:rPr>
      </w:pPr>
    </w:p>
    <w:p w14:paraId="4D6DD514" w14:textId="77777777" w:rsidR="000D7C6D" w:rsidRPr="009E6441" w:rsidRDefault="000D7C6D" w:rsidP="000D7C6D">
      <w:pPr>
        <w:widowControl w:val="0"/>
        <w:rPr>
          <w:rFonts w:ascii="Arial" w:hAnsi="Arial" w:cs="Arial"/>
          <w:sz w:val="20"/>
          <w:szCs w:val="20"/>
        </w:rPr>
      </w:pPr>
    </w:p>
    <w:p w14:paraId="09943430" w14:textId="77777777" w:rsidR="000D7C6D" w:rsidRPr="009E6441" w:rsidRDefault="000D7C6D" w:rsidP="000D7C6D">
      <w:pPr>
        <w:widowControl w:val="0"/>
        <w:rPr>
          <w:rFonts w:ascii="Arial" w:hAnsi="Arial" w:cs="Arial"/>
          <w:sz w:val="20"/>
          <w:szCs w:val="20"/>
        </w:rPr>
      </w:pPr>
      <w:r w:rsidRPr="009E6441">
        <w:rPr>
          <w:rFonts w:ascii="Arial" w:hAnsi="Arial" w:cs="Arial"/>
          <w:sz w:val="20"/>
          <w:szCs w:val="20"/>
        </w:rPr>
        <w:t>Señores</w:t>
      </w:r>
    </w:p>
    <w:p w14:paraId="15A2D9B3" w14:textId="240BF70E" w:rsidR="000D7C6D" w:rsidRPr="009E6441" w:rsidRDefault="0F8B3C29" w:rsidP="000D7C6D">
      <w:pPr>
        <w:widowControl w:val="0"/>
        <w:spacing w:line="259" w:lineRule="auto"/>
        <w:jc w:val="both"/>
        <w:rPr>
          <w:rFonts w:ascii="Arial" w:eastAsia="Arial" w:hAnsi="Arial" w:cs="Arial"/>
          <w:sz w:val="20"/>
          <w:szCs w:val="20"/>
        </w:rPr>
      </w:pPr>
      <w:r w:rsidRPr="0CBCE2E3">
        <w:rPr>
          <w:rFonts w:ascii="Arial" w:hAnsi="Arial" w:cs="Arial"/>
          <w:b/>
          <w:bCs/>
          <w:sz w:val="20"/>
          <w:szCs w:val="20"/>
        </w:rPr>
        <w:t>DEPENDENCIA ENCARGADA DE LAS CONTRATACIONES</w:t>
      </w:r>
    </w:p>
    <w:p w14:paraId="23866DB6" w14:textId="23B9ADFD" w:rsidR="000D7C6D" w:rsidRPr="009E6441" w:rsidRDefault="000D7C6D" w:rsidP="17784565">
      <w:pPr>
        <w:widowControl w:val="0"/>
        <w:jc w:val="both"/>
        <w:rPr>
          <w:rFonts w:ascii="Arial" w:hAnsi="Arial" w:cs="Arial"/>
          <w:b/>
          <w:bCs/>
          <w:sz w:val="20"/>
          <w:szCs w:val="20"/>
        </w:rPr>
      </w:pPr>
      <w:r w:rsidRPr="009E6441">
        <w:rPr>
          <w:rFonts w:ascii="Arial" w:hAnsi="Arial" w:cs="Arial"/>
          <w:b/>
          <w:bCs/>
          <w:sz w:val="20"/>
          <w:szCs w:val="20"/>
        </w:rPr>
        <w:t xml:space="preserve">LICITACIÓN PÚBLICA </w:t>
      </w:r>
      <w:r w:rsidR="003D40AC" w:rsidRPr="009E6441">
        <w:rPr>
          <w:rFonts w:ascii="Arial" w:hAnsi="Arial" w:cs="Arial"/>
          <w:b/>
          <w:bCs/>
          <w:sz w:val="20"/>
          <w:szCs w:val="20"/>
        </w:rPr>
        <w:t>PARA</w:t>
      </w:r>
      <w:r w:rsidR="00BB576A" w:rsidRPr="009E6441">
        <w:rPr>
          <w:rFonts w:ascii="Arial" w:hAnsi="Arial" w:cs="Arial"/>
          <w:b/>
          <w:bCs/>
          <w:sz w:val="20"/>
          <w:szCs w:val="20"/>
        </w:rPr>
        <w:t xml:space="preserve"> BIENES </w:t>
      </w:r>
      <w:r w:rsidRPr="009E6441">
        <w:rPr>
          <w:rFonts w:ascii="Arial" w:hAnsi="Arial" w:cs="Arial"/>
          <w:b/>
          <w:bCs/>
          <w:sz w:val="20"/>
          <w:szCs w:val="20"/>
        </w:rPr>
        <w:t xml:space="preserve">Nº </w:t>
      </w:r>
      <w:r w:rsidRPr="009E6441">
        <w:rPr>
          <w:rFonts w:ascii="Arial" w:hAnsi="Arial" w:cs="Arial"/>
          <w:sz w:val="20"/>
          <w:szCs w:val="20"/>
        </w:rPr>
        <w:t>[CONSIGNAR NOMENCLATURA DEL PROCEDIMIENTO</w:t>
      </w:r>
      <w:r w:rsidR="003D40AC" w:rsidRPr="009E6441">
        <w:rPr>
          <w:rFonts w:ascii="Arial" w:hAnsi="Arial" w:cs="Arial"/>
          <w:sz w:val="20"/>
          <w:szCs w:val="20"/>
        </w:rPr>
        <w:t xml:space="preserve"> DE SELECCIÓN</w:t>
      </w:r>
      <w:r w:rsidRPr="009E6441">
        <w:rPr>
          <w:rFonts w:ascii="Arial" w:hAnsi="Arial" w:cs="Arial"/>
          <w:sz w:val="20"/>
          <w:szCs w:val="20"/>
        </w:rPr>
        <w:t>]</w:t>
      </w:r>
    </w:p>
    <w:p w14:paraId="772BB61B" w14:textId="77777777" w:rsidR="000D7C6D" w:rsidRPr="009E6441" w:rsidRDefault="000D7C6D" w:rsidP="17784565">
      <w:pPr>
        <w:widowControl w:val="0"/>
        <w:rPr>
          <w:rFonts w:ascii="Arial" w:hAnsi="Arial" w:cs="Arial"/>
          <w:sz w:val="20"/>
          <w:szCs w:val="20"/>
        </w:rPr>
      </w:pPr>
      <w:r w:rsidRPr="009E6441">
        <w:rPr>
          <w:rFonts w:ascii="Arial" w:hAnsi="Arial" w:cs="Arial"/>
          <w:sz w:val="20"/>
          <w:szCs w:val="20"/>
          <w:u w:val="single"/>
        </w:rPr>
        <w:t>Presente</w:t>
      </w:r>
      <w:r w:rsidRPr="009E6441">
        <w:rPr>
          <w:rFonts w:ascii="Arial" w:hAnsi="Arial" w:cs="Arial"/>
          <w:sz w:val="20"/>
          <w:szCs w:val="20"/>
        </w:rPr>
        <w:t>.-</w:t>
      </w:r>
    </w:p>
    <w:p w14:paraId="62F62597" w14:textId="77777777" w:rsidR="000D7C6D" w:rsidRPr="009E6441" w:rsidRDefault="000D7C6D" w:rsidP="000D7C6D">
      <w:pPr>
        <w:widowControl w:val="0"/>
        <w:rPr>
          <w:rFonts w:ascii="Arial" w:hAnsi="Arial" w:cs="Arial"/>
          <w:sz w:val="20"/>
          <w:szCs w:val="20"/>
        </w:rPr>
      </w:pPr>
    </w:p>
    <w:p w14:paraId="180CEE65" w14:textId="25547C02" w:rsidR="000D7C6D" w:rsidRPr="009E6441" w:rsidRDefault="000D7C6D" w:rsidP="17784565">
      <w:pPr>
        <w:widowControl w:val="0"/>
        <w:ind w:right="-1"/>
        <w:jc w:val="both"/>
        <w:rPr>
          <w:rFonts w:ascii="Arial" w:hAnsi="Arial" w:cs="Arial"/>
          <w:sz w:val="20"/>
          <w:szCs w:val="20"/>
        </w:rPr>
      </w:pPr>
      <w:r w:rsidRPr="009E6441">
        <w:rPr>
          <w:rFonts w:ascii="Arial" w:hAnsi="Arial" w:cs="Arial"/>
          <w:sz w:val="20"/>
          <w:szCs w:val="20"/>
        </w:rPr>
        <w:t xml:space="preserve">El que se suscribe, [……………..], postor adjudicado y/o representante legal de </w:t>
      </w:r>
      <w:r w:rsidRPr="009E6441">
        <w:rPr>
          <w:rFonts w:ascii="Arial" w:hAnsi="Arial" w:cs="Arial"/>
          <w:b/>
          <w:bCs/>
          <w:sz w:val="20"/>
          <w:szCs w:val="20"/>
          <w:u w:val="single"/>
        </w:rPr>
        <w:t>[CONSIGNAR EN CASO DE SER PERSONA JURÍDICA]</w:t>
      </w:r>
      <w:r w:rsidRPr="009E6441">
        <w:rPr>
          <w:rFonts w:ascii="Arial" w:hAnsi="Arial" w:cs="Arial"/>
          <w:sz w:val="20"/>
          <w:szCs w:val="20"/>
        </w:rPr>
        <w:t xml:space="preserve">, identificado </w:t>
      </w:r>
      <w:r w:rsidRPr="009E6441">
        <w:rPr>
          <w:rFonts w:ascii="Arial" w:hAnsi="Arial" w:cs="Arial"/>
          <w:b/>
          <w:bCs/>
          <w:sz w:val="20"/>
          <w:szCs w:val="20"/>
          <w:u w:val="single"/>
        </w:rPr>
        <w:t>con [CONSIGNAR TIPO DE DOCUMENTO DE IDENTIDAD]</w:t>
      </w:r>
      <w:r w:rsidRPr="009E6441">
        <w:rPr>
          <w:rFonts w:ascii="Arial" w:hAnsi="Arial" w:cs="Arial"/>
          <w:sz w:val="20"/>
          <w:szCs w:val="20"/>
        </w:rPr>
        <w:t xml:space="preserve"> N° </w:t>
      </w:r>
      <w:r w:rsidRPr="009E6441">
        <w:rPr>
          <w:rFonts w:ascii="Arial" w:hAnsi="Arial" w:cs="Arial"/>
          <w:b/>
          <w:bCs/>
          <w:sz w:val="20"/>
          <w:szCs w:val="20"/>
          <w:u w:val="single"/>
        </w:rPr>
        <w:t>[CONSIGNAR NÚMERO DE DOCUMENTO DE IDENTIDAD]</w:t>
      </w:r>
      <w:r w:rsidRPr="009E6441">
        <w:rPr>
          <w:rFonts w:ascii="Arial" w:hAnsi="Arial" w:cs="Arial"/>
          <w:sz w:val="20"/>
          <w:szCs w:val="20"/>
        </w:rPr>
        <w:t xml:space="preserve">, </w:t>
      </w:r>
      <w:r w:rsidR="00F91120" w:rsidRPr="009E6441">
        <w:rPr>
          <w:rFonts w:ascii="Arial" w:hAnsi="Arial" w:cs="Arial"/>
          <w:sz w:val="20"/>
          <w:szCs w:val="20"/>
        </w:rPr>
        <w:t>declar</w:t>
      </w:r>
      <w:r w:rsidR="00CE28FA" w:rsidRPr="009E6441">
        <w:rPr>
          <w:rFonts w:ascii="Arial" w:hAnsi="Arial" w:cs="Arial"/>
          <w:sz w:val="20"/>
          <w:szCs w:val="20"/>
        </w:rPr>
        <w:t>o</w:t>
      </w:r>
      <w:r w:rsidR="00F91120" w:rsidRPr="009E6441">
        <w:rPr>
          <w:rFonts w:ascii="Arial" w:hAnsi="Arial" w:cs="Arial"/>
          <w:sz w:val="20"/>
          <w:szCs w:val="20"/>
        </w:rPr>
        <w:t xml:space="preserve"> </w:t>
      </w:r>
      <w:r w:rsidR="00AD2263" w:rsidRPr="009E6441">
        <w:rPr>
          <w:rFonts w:ascii="Arial" w:hAnsi="Arial" w:cs="Arial"/>
          <w:sz w:val="20"/>
          <w:szCs w:val="20"/>
        </w:rPr>
        <w:t xml:space="preserve">bajo juramento </w:t>
      </w:r>
      <w:r w:rsidR="00384A2C" w:rsidRPr="009E6441">
        <w:rPr>
          <w:rFonts w:ascii="Arial" w:hAnsi="Arial" w:cs="Arial"/>
          <w:sz w:val="20"/>
          <w:szCs w:val="20"/>
        </w:rPr>
        <w:t xml:space="preserve">el </w:t>
      </w:r>
      <w:r w:rsidR="006934EB" w:rsidRPr="009E6441">
        <w:rPr>
          <w:rFonts w:ascii="Arial" w:hAnsi="Arial" w:cs="Arial"/>
          <w:sz w:val="20"/>
          <w:szCs w:val="20"/>
        </w:rPr>
        <w:t>compromiso de</w:t>
      </w:r>
      <w:r w:rsidR="00F91120" w:rsidRPr="009E6441">
        <w:rPr>
          <w:rFonts w:ascii="Arial" w:hAnsi="Arial" w:cs="Arial"/>
          <w:sz w:val="20"/>
          <w:szCs w:val="20"/>
        </w:rPr>
        <w:t xml:space="preserve"> </w:t>
      </w:r>
      <w:r w:rsidR="006F3E8F" w:rsidRPr="009E6441">
        <w:rPr>
          <w:rFonts w:ascii="Arial" w:hAnsi="Arial" w:cs="Arial"/>
          <w:sz w:val="20"/>
          <w:szCs w:val="20"/>
        </w:rPr>
        <w:t>presenta</w:t>
      </w:r>
      <w:r w:rsidR="006934EB" w:rsidRPr="009E6441">
        <w:rPr>
          <w:rFonts w:ascii="Arial" w:hAnsi="Arial" w:cs="Arial"/>
          <w:sz w:val="20"/>
          <w:szCs w:val="20"/>
        </w:rPr>
        <w:t>r</w:t>
      </w:r>
      <w:r w:rsidR="006F3E8F" w:rsidRPr="009E6441">
        <w:rPr>
          <w:rFonts w:ascii="Arial" w:hAnsi="Arial" w:cs="Arial"/>
          <w:sz w:val="20"/>
          <w:szCs w:val="20"/>
        </w:rPr>
        <w:t xml:space="preserve"> </w:t>
      </w:r>
      <w:r w:rsidR="003700DF" w:rsidRPr="009E6441">
        <w:rPr>
          <w:rFonts w:ascii="Arial" w:hAnsi="Arial" w:cs="Arial"/>
          <w:sz w:val="20"/>
          <w:szCs w:val="20"/>
        </w:rPr>
        <w:t>la constitución de</w:t>
      </w:r>
      <w:r w:rsidR="006F3E8F" w:rsidRPr="009E6441">
        <w:rPr>
          <w:rFonts w:ascii="Arial" w:hAnsi="Arial" w:cs="Arial"/>
          <w:sz w:val="20"/>
          <w:szCs w:val="20"/>
        </w:rPr>
        <w:t xml:space="preserve"> </w:t>
      </w:r>
      <w:r w:rsidR="00F91120" w:rsidRPr="009E6441">
        <w:rPr>
          <w:rFonts w:ascii="Arial" w:hAnsi="Arial" w:cs="Arial"/>
          <w:sz w:val="20"/>
          <w:szCs w:val="20"/>
        </w:rPr>
        <w:t xml:space="preserve">un fideicomiso </w:t>
      </w:r>
      <w:r w:rsidR="00B627AA" w:rsidRPr="009E6441">
        <w:rPr>
          <w:rFonts w:ascii="Arial" w:hAnsi="Arial" w:cs="Arial"/>
          <w:sz w:val="20"/>
          <w:szCs w:val="20"/>
        </w:rPr>
        <w:t xml:space="preserve">como </w:t>
      </w:r>
      <w:r w:rsidRPr="009E6441">
        <w:rPr>
          <w:rFonts w:ascii="Arial" w:hAnsi="Arial" w:cs="Arial"/>
          <w:sz w:val="20"/>
          <w:szCs w:val="20"/>
        </w:rPr>
        <w:t>mecanismo de garantía de fiel cumplimiento de</w:t>
      </w:r>
      <w:r w:rsidR="00F91120" w:rsidRPr="009E6441">
        <w:rPr>
          <w:rFonts w:ascii="Arial" w:hAnsi="Arial" w:cs="Arial"/>
          <w:sz w:val="20"/>
          <w:szCs w:val="20"/>
        </w:rPr>
        <w:t>l contrato</w:t>
      </w:r>
      <w:r w:rsidRPr="009E6441">
        <w:rPr>
          <w:rFonts w:ascii="Arial" w:hAnsi="Arial" w:cs="Arial"/>
          <w:sz w:val="20"/>
          <w:szCs w:val="20"/>
        </w:rPr>
        <w:t xml:space="preserve">, en </w:t>
      </w:r>
      <w:r w:rsidR="00DD5A6A" w:rsidRPr="009E6441">
        <w:rPr>
          <w:rFonts w:ascii="Arial" w:hAnsi="Arial" w:cs="Arial"/>
          <w:sz w:val="20"/>
          <w:szCs w:val="20"/>
        </w:rPr>
        <w:t xml:space="preserve">un plazo no mayor a veinte días hábiles contabilizados desde el día siguiente de perfeccionado el mismo, </w:t>
      </w:r>
      <w:r w:rsidRPr="009E6441">
        <w:rPr>
          <w:rFonts w:ascii="Arial" w:hAnsi="Arial" w:cs="Arial"/>
          <w:sz w:val="20"/>
          <w:szCs w:val="20"/>
        </w:rPr>
        <w:t>en el marco de</w:t>
      </w:r>
      <w:r w:rsidR="00122A2D" w:rsidRPr="009E6441">
        <w:rPr>
          <w:rFonts w:ascii="Arial" w:hAnsi="Arial" w:cs="Arial"/>
          <w:sz w:val="20"/>
          <w:szCs w:val="20"/>
        </w:rPr>
        <w:t xml:space="preserve"> </w:t>
      </w:r>
      <w:r w:rsidRPr="009E6441">
        <w:rPr>
          <w:rFonts w:ascii="Arial" w:hAnsi="Arial" w:cs="Arial"/>
          <w:sz w:val="20"/>
          <w:szCs w:val="20"/>
        </w:rPr>
        <w:t>l</w:t>
      </w:r>
      <w:r w:rsidR="00122A2D" w:rsidRPr="009E6441">
        <w:rPr>
          <w:rFonts w:ascii="Arial" w:hAnsi="Arial" w:cs="Arial"/>
          <w:sz w:val="20"/>
          <w:szCs w:val="20"/>
        </w:rPr>
        <w:t>os</w:t>
      </w:r>
      <w:r w:rsidRPr="009E6441">
        <w:rPr>
          <w:rFonts w:ascii="Arial" w:hAnsi="Arial" w:cs="Arial"/>
          <w:sz w:val="20"/>
          <w:szCs w:val="20"/>
        </w:rPr>
        <w:t xml:space="preserve"> artículo</w:t>
      </w:r>
      <w:r w:rsidR="00122A2D" w:rsidRPr="009E6441">
        <w:rPr>
          <w:rFonts w:ascii="Arial" w:hAnsi="Arial" w:cs="Arial"/>
          <w:sz w:val="20"/>
          <w:szCs w:val="20"/>
        </w:rPr>
        <w:t>s</w:t>
      </w:r>
      <w:r w:rsidRPr="009E6441">
        <w:rPr>
          <w:rFonts w:ascii="Arial" w:hAnsi="Arial" w:cs="Arial"/>
          <w:sz w:val="20"/>
          <w:szCs w:val="20"/>
        </w:rPr>
        <w:t xml:space="preserve"> </w:t>
      </w:r>
      <w:r w:rsidR="009E6419" w:rsidRPr="009E6441">
        <w:rPr>
          <w:rFonts w:ascii="Arial" w:hAnsi="Arial" w:cs="Arial"/>
          <w:sz w:val="20"/>
          <w:szCs w:val="20"/>
        </w:rPr>
        <w:t xml:space="preserve">116 </w:t>
      </w:r>
      <w:r w:rsidR="00122A2D" w:rsidRPr="009E6441">
        <w:rPr>
          <w:rFonts w:ascii="Arial" w:hAnsi="Arial" w:cs="Arial"/>
          <w:sz w:val="20"/>
          <w:szCs w:val="20"/>
        </w:rPr>
        <w:t xml:space="preserve">y 138 </w:t>
      </w:r>
      <w:r w:rsidR="006C37CE" w:rsidRPr="009E6441">
        <w:rPr>
          <w:rFonts w:ascii="Arial" w:hAnsi="Arial" w:cs="Arial"/>
          <w:sz w:val="20"/>
          <w:szCs w:val="20"/>
        </w:rPr>
        <w:t>del Reglamento</w:t>
      </w:r>
      <w:r w:rsidR="003D40AC" w:rsidRPr="009E6441">
        <w:rPr>
          <w:rFonts w:ascii="Arial" w:hAnsi="Arial" w:cs="Arial"/>
          <w:sz w:val="20"/>
          <w:szCs w:val="20"/>
        </w:rPr>
        <w:t xml:space="preserve"> de la Ley N° 32069 Ley General de Contrataciones </w:t>
      </w:r>
      <w:r w:rsidR="00C72458" w:rsidRPr="009E6441">
        <w:rPr>
          <w:rFonts w:ascii="Arial" w:hAnsi="Arial" w:cs="Arial"/>
          <w:sz w:val="20"/>
          <w:szCs w:val="20"/>
        </w:rPr>
        <w:t>Públicas</w:t>
      </w:r>
      <w:r w:rsidR="003D40AC" w:rsidRPr="009E6441">
        <w:rPr>
          <w:rFonts w:ascii="Arial" w:hAnsi="Arial" w:cs="Arial"/>
          <w:sz w:val="20"/>
          <w:szCs w:val="20"/>
        </w:rPr>
        <w:t>, aprobado por Decreto Supremo N° 009-2025-EF.</w:t>
      </w:r>
      <w:r w:rsidRPr="009E6441">
        <w:rPr>
          <w:rFonts w:ascii="Arial" w:hAnsi="Arial" w:cs="Arial"/>
          <w:sz w:val="20"/>
          <w:szCs w:val="20"/>
        </w:rPr>
        <w:t xml:space="preserve">. </w:t>
      </w:r>
    </w:p>
    <w:p w14:paraId="432258AE" w14:textId="77777777" w:rsidR="000D7C6D" w:rsidRPr="009E6441" w:rsidRDefault="000D7C6D" w:rsidP="000D7C6D">
      <w:pPr>
        <w:pStyle w:val="Prrafodelista"/>
        <w:widowControl w:val="0"/>
        <w:autoSpaceDE w:val="0"/>
        <w:autoSpaceDN w:val="0"/>
        <w:adjustRightInd w:val="0"/>
        <w:ind w:left="360"/>
        <w:jc w:val="both"/>
        <w:rPr>
          <w:rFonts w:ascii="Arial" w:hAnsi="Arial" w:cs="Arial"/>
          <w:sz w:val="20"/>
          <w:szCs w:val="20"/>
        </w:rPr>
      </w:pPr>
    </w:p>
    <w:p w14:paraId="17B0E9B3" w14:textId="77777777" w:rsidR="000D7C6D" w:rsidRPr="009E6441" w:rsidRDefault="000D7C6D" w:rsidP="000D7C6D">
      <w:pPr>
        <w:widowControl w:val="0"/>
        <w:autoSpaceDE w:val="0"/>
        <w:autoSpaceDN w:val="0"/>
        <w:adjustRightInd w:val="0"/>
        <w:jc w:val="both"/>
        <w:rPr>
          <w:rFonts w:ascii="Arial" w:hAnsi="Arial" w:cs="Arial"/>
          <w:sz w:val="20"/>
          <w:szCs w:val="20"/>
        </w:rPr>
      </w:pPr>
    </w:p>
    <w:p w14:paraId="79022D60" w14:textId="77777777" w:rsidR="000D7C6D" w:rsidRPr="009E6441" w:rsidRDefault="000D7C6D" w:rsidP="000D7C6D">
      <w:pPr>
        <w:widowControl w:val="0"/>
        <w:autoSpaceDE w:val="0"/>
        <w:autoSpaceDN w:val="0"/>
        <w:adjustRightInd w:val="0"/>
        <w:jc w:val="both"/>
        <w:rPr>
          <w:rFonts w:ascii="Arial" w:hAnsi="Arial" w:cs="Arial"/>
          <w:sz w:val="20"/>
          <w:szCs w:val="20"/>
        </w:rPr>
      </w:pPr>
    </w:p>
    <w:p w14:paraId="6393A24D" w14:textId="77777777" w:rsidR="000D7C6D" w:rsidRPr="009E6441" w:rsidRDefault="000D7C6D" w:rsidP="000D7C6D">
      <w:pPr>
        <w:widowControl w:val="0"/>
        <w:autoSpaceDE w:val="0"/>
        <w:autoSpaceDN w:val="0"/>
        <w:adjustRightInd w:val="0"/>
        <w:jc w:val="both"/>
        <w:rPr>
          <w:rFonts w:ascii="Arial" w:hAnsi="Arial" w:cs="Arial"/>
          <w:b/>
          <w:bCs/>
          <w:sz w:val="20"/>
          <w:szCs w:val="20"/>
          <w:u w:val="single"/>
        </w:rPr>
      </w:pPr>
      <w:r w:rsidRPr="009E6441">
        <w:rPr>
          <w:rFonts w:ascii="Arial" w:hAnsi="Arial" w:cs="Arial"/>
          <w:b/>
          <w:bCs/>
          <w:sz w:val="20"/>
          <w:szCs w:val="20"/>
          <w:u w:val="single"/>
        </w:rPr>
        <w:t>[CONSIGNAR CIUDAD Y FECHA]</w:t>
      </w:r>
    </w:p>
    <w:p w14:paraId="75D2569D" w14:textId="77777777" w:rsidR="00965610" w:rsidRPr="009E6441" w:rsidRDefault="00965610" w:rsidP="000D7C6D">
      <w:pPr>
        <w:widowControl w:val="0"/>
        <w:autoSpaceDE w:val="0"/>
        <w:autoSpaceDN w:val="0"/>
        <w:adjustRightInd w:val="0"/>
        <w:jc w:val="both"/>
        <w:rPr>
          <w:rFonts w:ascii="Arial" w:hAnsi="Arial" w:cs="Arial"/>
          <w:sz w:val="20"/>
          <w:szCs w:val="20"/>
        </w:rPr>
      </w:pPr>
    </w:p>
    <w:p w14:paraId="56A72253" w14:textId="77777777" w:rsidR="00965610" w:rsidRPr="009E6441" w:rsidRDefault="00965610" w:rsidP="000D7C6D">
      <w:pPr>
        <w:widowControl w:val="0"/>
        <w:autoSpaceDE w:val="0"/>
        <w:autoSpaceDN w:val="0"/>
        <w:adjustRightInd w:val="0"/>
        <w:jc w:val="both"/>
        <w:rPr>
          <w:rFonts w:ascii="Arial" w:hAnsi="Arial" w:cs="Arial"/>
          <w:sz w:val="20"/>
          <w:szCs w:val="20"/>
        </w:rPr>
      </w:pPr>
    </w:p>
    <w:p w14:paraId="7F38BCB1" w14:textId="77777777" w:rsidR="00965610" w:rsidRPr="009E6441" w:rsidRDefault="00965610" w:rsidP="000D7C6D">
      <w:pPr>
        <w:widowControl w:val="0"/>
        <w:autoSpaceDE w:val="0"/>
        <w:autoSpaceDN w:val="0"/>
        <w:adjustRightInd w:val="0"/>
        <w:jc w:val="both"/>
        <w:rPr>
          <w:rFonts w:ascii="Arial" w:hAnsi="Arial" w:cs="Arial"/>
          <w:sz w:val="20"/>
          <w:szCs w:val="20"/>
        </w:rPr>
      </w:pPr>
    </w:p>
    <w:p w14:paraId="614FC9AE" w14:textId="77777777" w:rsidR="00965610" w:rsidRPr="009E6441" w:rsidRDefault="00965610" w:rsidP="000D7C6D">
      <w:pPr>
        <w:widowControl w:val="0"/>
        <w:autoSpaceDE w:val="0"/>
        <w:autoSpaceDN w:val="0"/>
        <w:adjustRightInd w:val="0"/>
        <w:jc w:val="both"/>
        <w:rPr>
          <w:rFonts w:ascii="Arial" w:hAnsi="Arial" w:cs="Arial"/>
          <w:sz w:val="20"/>
          <w:szCs w:val="20"/>
        </w:rPr>
      </w:pPr>
    </w:p>
    <w:p w14:paraId="7F2F02E3" w14:textId="77777777" w:rsidR="00965610" w:rsidRPr="009E6441" w:rsidRDefault="00965610" w:rsidP="000D7C6D">
      <w:pPr>
        <w:widowControl w:val="0"/>
        <w:autoSpaceDE w:val="0"/>
        <w:autoSpaceDN w:val="0"/>
        <w:adjustRightInd w:val="0"/>
        <w:jc w:val="both"/>
        <w:rPr>
          <w:rFonts w:ascii="Arial" w:hAnsi="Arial" w:cs="Arial"/>
          <w:sz w:val="20"/>
          <w:szCs w:val="20"/>
        </w:rPr>
      </w:pPr>
    </w:p>
    <w:p w14:paraId="31C64980" w14:textId="77777777" w:rsidR="000D7C6D" w:rsidRPr="009E6441" w:rsidRDefault="000D7C6D" w:rsidP="000D7C6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0D7C6D" w:rsidRPr="009E6441" w14:paraId="320EB313" w14:textId="77777777">
        <w:trPr>
          <w:trHeight w:val="1099"/>
          <w:jc w:val="center"/>
        </w:trPr>
        <w:tc>
          <w:tcPr>
            <w:tcW w:w="4607" w:type="dxa"/>
          </w:tcPr>
          <w:p w14:paraId="1EFE9210" w14:textId="77777777" w:rsidR="000D7C6D" w:rsidRPr="009E6441" w:rsidRDefault="000D7C6D">
            <w:pPr>
              <w:widowControl w:val="0"/>
              <w:jc w:val="center"/>
              <w:rPr>
                <w:rFonts w:ascii="Arial" w:hAnsi="Arial" w:cs="Arial"/>
                <w:sz w:val="20"/>
                <w:szCs w:val="20"/>
              </w:rPr>
            </w:pPr>
            <w:r w:rsidRPr="009E6441">
              <w:rPr>
                <w:rFonts w:ascii="Arial" w:hAnsi="Arial" w:cs="Arial"/>
                <w:sz w:val="20"/>
                <w:szCs w:val="20"/>
              </w:rPr>
              <w:t>……………………………….…………………..</w:t>
            </w:r>
          </w:p>
          <w:p w14:paraId="27362C22" w14:textId="77777777" w:rsidR="000D7C6D" w:rsidRPr="009E6441" w:rsidRDefault="000D7C6D">
            <w:pPr>
              <w:widowControl w:val="0"/>
              <w:jc w:val="center"/>
              <w:rPr>
                <w:rFonts w:ascii="Arial" w:hAnsi="Arial" w:cs="Arial"/>
                <w:b/>
                <w:sz w:val="20"/>
                <w:szCs w:val="20"/>
                <w:lang w:val="es-ES"/>
              </w:rPr>
            </w:pPr>
            <w:r w:rsidRPr="009E6441">
              <w:rPr>
                <w:rFonts w:ascii="Arial" w:hAnsi="Arial" w:cs="Arial"/>
                <w:b/>
                <w:sz w:val="20"/>
                <w:szCs w:val="20"/>
              </w:rPr>
              <w:t>Firma, nombres y apellidos del postor o</w:t>
            </w:r>
          </w:p>
          <w:p w14:paraId="6447D04B" w14:textId="77777777" w:rsidR="000D7C6D" w:rsidRPr="009E6441" w:rsidRDefault="000D7C6D">
            <w:pPr>
              <w:widowControl w:val="0"/>
              <w:jc w:val="center"/>
              <w:rPr>
                <w:rFonts w:ascii="Arial" w:hAnsi="Arial" w:cs="Arial"/>
                <w:b/>
                <w:sz w:val="20"/>
                <w:szCs w:val="20"/>
                <w:lang w:val="es-ES"/>
              </w:rPr>
            </w:pPr>
            <w:r w:rsidRPr="009E6441">
              <w:rPr>
                <w:rFonts w:ascii="Arial" w:hAnsi="Arial" w:cs="Arial"/>
                <w:b/>
                <w:sz w:val="20"/>
                <w:szCs w:val="20"/>
              </w:rPr>
              <w:t>representante legal o común, según corresponda</w:t>
            </w:r>
          </w:p>
        </w:tc>
      </w:tr>
    </w:tbl>
    <w:p w14:paraId="78F8B3F8" w14:textId="77777777" w:rsidR="000D7C6D" w:rsidRPr="009E6441" w:rsidRDefault="000D7C6D" w:rsidP="000D7C6D">
      <w:pPr>
        <w:widowControl w:val="0"/>
        <w:jc w:val="center"/>
        <w:rPr>
          <w:rFonts w:ascii="Arial" w:hAnsi="Arial" w:cs="Arial"/>
          <w:b/>
        </w:rPr>
      </w:pPr>
    </w:p>
    <w:p w14:paraId="7F6CE77A" w14:textId="42E5B48B" w:rsidR="000D7C6D" w:rsidRPr="009E6441" w:rsidRDefault="000D7C6D" w:rsidP="000D7C6D">
      <w:pPr>
        <w:widowControl w:val="0"/>
        <w:jc w:val="center"/>
        <w:rPr>
          <w:rFonts w:ascii="Arial" w:hAnsi="Arial" w:cs="Arial"/>
          <w:b/>
        </w:rPr>
      </w:pPr>
    </w:p>
    <w:p w14:paraId="0FF92331" w14:textId="77777777" w:rsidR="000D7C6D" w:rsidRPr="009E6441" w:rsidRDefault="000D7C6D" w:rsidP="000D7C6D">
      <w:pPr>
        <w:widowControl w:val="0"/>
        <w:jc w:val="center"/>
        <w:rPr>
          <w:rFonts w:ascii="Arial" w:hAnsi="Arial" w:cs="Arial"/>
          <w:b/>
        </w:rPr>
      </w:pPr>
    </w:p>
    <w:p w14:paraId="63C7C99E" w14:textId="77777777" w:rsidR="000D7C6D" w:rsidRPr="009E6441" w:rsidRDefault="000D7C6D" w:rsidP="000D7C6D">
      <w:pPr>
        <w:widowControl w:val="0"/>
        <w:jc w:val="center"/>
        <w:rPr>
          <w:rFonts w:ascii="Arial" w:hAnsi="Arial" w:cs="Arial"/>
          <w:b/>
        </w:rPr>
      </w:pPr>
    </w:p>
    <w:p w14:paraId="028EA2CC" w14:textId="77777777" w:rsidR="000D7C6D" w:rsidRPr="009E6441" w:rsidRDefault="000D7C6D" w:rsidP="000D7C6D">
      <w:pPr>
        <w:widowControl w:val="0"/>
        <w:jc w:val="center"/>
        <w:rPr>
          <w:rFonts w:ascii="Arial" w:hAnsi="Arial" w:cs="Arial"/>
          <w:b/>
        </w:rPr>
      </w:pPr>
    </w:p>
    <w:p w14:paraId="35080AE8" w14:textId="77777777" w:rsidR="000D7C6D" w:rsidRPr="009E6441" w:rsidRDefault="000D7C6D" w:rsidP="000D7C6D">
      <w:pPr>
        <w:widowControl w:val="0"/>
        <w:jc w:val="center"/>
        <w:rPr>
          <w:rFonts w:ascii="Arial" w:hAnsi="Arial" w:cs="Arial"/>
          <w:b/>
          <w:sz w:val="18"/>
          <w:szCs w:val="18"/>
        </w:rPr>
      </w:pPr>
    </w:p>
    <w:tbl>
      <w:tblPr>
        <w:tblStyle w:val="Tabladecuadrcula1clara-nfasis510"/>
        <w:tblW w:w="8930" w:type="dxa"/>
        <w:tblInd w:w="137" w:type="dxa"/>
        <w:tblLook w:val="04A0" w:firstRow="1" w:lastRow="0" w:firstColumn="1" w:lastColumn="0" w:noHBand="0" w:noVBand="1"/>
      </w:tblPr>
      <w:tblGrid>
        <w:gridCol w:w="8930"/>
      </w:tblGrid>
      <w:tr w:rsidR="000D7C6D" w:rsidRPr="009E6441" w:rsidDel="00170883" w14:paraId="138704D5"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09732DD" w14:textId="2044512A" w:rsidR="000D7C6D" w:rsidRPr="009E6441" w:rsidDel="00170883" w:rsidRDefault="00413B90">
            <w:pPr>
              <w:jc w:val="both"/>
              <w:rPr>
                <w:rFonts w:ascii="Arial" w:hAnsi="Arial" w:cs="Arial"/>
                <w:color w:val="FF0000"/>
                <w:sz w:val="18"/>
                <w:szCs w:val="18"/>
                <w:lang w:val="es-ES"/>
              </w:rPr>
            </w:pPr>
            <w:r w:rsidRPr="009E6441">
              <w:rPr>
                <w:rFonts w:ascii="Arial" w:hAnsi="Arial" w:cs="Arial"/>
                <w:color w:val="FF0000"/>
                <w:sz w:val="18"/>
                <w:szCs w:val="18"/>
              </w:rPr>
              <w:t>Advertencia</w:t>
            </w:r>
          </w:p>
        </w:tc>
      </w:tr>
      <w:tr w:rsidR="000D7C6D" w:rsidRPr="009E6441" w:rsidDel="00170883" w14:paraId="1DADE0FB"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C15DC35" w14:textId="4A7056F2" w:rsidR="000D7C6D" w:rsidRPr="0006089F" w:rsidDel="00170883" w:rsidRDefault="00122A2D" w:rsidP="00182A02">
            <w:pPr>
              <w:widowControl w:val="0"/>
              <w:jc w:val="both"/>
              <w:rPr>
                <w:rFonts w:ascii="Arial" w:hAnsi="Arial" w:cs="Arial"/>
                <w:b w:val="0"/>
                <w:bCs w:val="0"/>
                <w:iCs/>
                <w:color w:val="FF0000"/>
                <w:sz w:val="18"/>
                <w:szCs w:val="18"/>
                <w:lang w:val="es-ES"/>
              </w:rPr>
            </w:pPr>
            <w:r w:rsidRPr="00C5481B">
              <w:rPr>
                <w:rFonts w:ascii="Arial" w:hAnsi="Arial" w:cs="Arial"/>
                <w:b w:val="0"/>
                <w:bCs w:val="0"/>
                <w:color w:val="FF0000"/>
                <w:sz w:val="18"/>
                <w:szCs w:val="18"/>
              </w:rPr>
              <w:t>El fideicomiso es aplicable, de acuerdo con los artículos</w:t>
            </w:r>
            <w:r w:rsidR="00305EE8" w:rsidRPr="00C5481B">
              <w:rPr>
                <w:rFonts w:ascii="Arial" w:hAnsi="Arial" w:cs="Arial"/>
                <w:b w:val="0"/>
                <w:bCs w:val="0"/>
                <w:color w:val="FF0000"/>
                <w:sz w:val="18"/>
                <w:szCs w:val="18"/>
              </w:rPr>
              <w:t xml:space="preserve"> 116 y 138</w:t>
            </w:r>
            <w:r w:rsidRPr="00C5481B">
              <w:rPr>
                <w:rFonts w:ascii="Arial" w:hAnsi="Arial" w:cs="Arial"/>
                <w:b w:val="0"/>
                <w:bCs w:val="0"/>
                <w:color w:val="FF0000"/>
                <w:sz w:val="18"/>
                <w:szCs w:val="18"/>
              </w:rPr>
              <w:t xml:space="preserve"> del Reglamento</w:t>
            </w:r>
            <w:r w:rsidR="008139B8" w:rsidRPr="00C5481B">
              <w:rPr>
                <w:rFonts w:ascii="Arial" w:hAnsi="Arial" w:cs="Arial"/>
                <w:b w:val="0"/>
                <w:bCs w:val="0"/>
                <w:color w:val="FF0000"/>
                <w:sz w:val="18"/>
                <w:szCs w:val="18"/>
              </w:rPr>
              <w:t xml:space="preserve"> de la Ley N° 32069</w:t>
            </w:r>
            <w:r w:rsidR="000B6567" w:rsidRPr="00C5481B">
              <w:rPr>
                <w:rFonts w:ascii="Arial" w:hAnsi="Arial" w:cs="Arial"/>
                <w:b w:val="0"/>
                <w:bCs w:val="0"/>
                <w:color w:val="FF0000"/>
                <w:sz w:val="18"/>
                <w:szCs w:val="18"/>
              </w:rPr>
              <w:t xml:space="preserve">, </w:t>
            </w:r>
            <w:r w:rsidR="000D7C6D" w:rsidRPr="00C5481B">
              <w:rPr>
                <w:rFonts w:ascii="Arial" w:hAnsi="Arial" w:cs="Arial"/>
                <w:b w:val="0"/>
                <w:bCs w:val="0"/>
                <w:color w:val="FF0000"/>
                <w:sz w:val="18"/>
                <w:szCs w:val="18"/>
              </w:rPr>
              <w:t>siempre que</w:t>
            </w:r>
            <w:r w:rsidR="00305EE8" w:rsidRPr="00C5481B">
              <w:rPr>
                <w:rFonts w:ascii="Arial" w:hAnsi="Arial" w:cs="Arial"/>
                <w:b w:val="0"/>
                <w:bCs w:val="0"/>
                <w:color w:val="FF0000"/>
                <w:sz w:val="18"/>
                <w:szCs w:val="18"/>
              </w:rPr>
              <w:t xml:space="preserve"> e</w:t>
            </w:r>
            <w:r w:rsidR="000D7C6D" w:rsidRPr="00C5481B">
              <w:rPr>
                <w:rFonts w:ascii="Arial" w:eastAsia="Batang" w:hAnsi="Arial" w:cs="Arial"/>
                <w:b w:val="0"/>
                <w:bCs w:val="0"/>
                <w:color w:val="FF0000"/>
                <w:sz w:val="18"/>
                <w:szCs w:val="18"/>
                <w:lang w:val="es-ES"/>
              </w:rPr>
              <w:t xml:space="preserve">l plazo de la </w:t>
            </w:r>
            <w:r w:rsidR="00046E64" w:rsidRPr="00C5481B">
              <w:rPr>
                <w:rFonts w:ascii="Arial" w:eastAsia="Batang" w:hAnsi="Arial" w:cs="Arial"/>
                <w:b w:val="0"/>
                <w:bCs w:val="0"/>
                <w:color w:val="FF0000"/>
                <w:sz w:val="18"/>
                <w:szCs w:val="18"/>
                <w:lang w:val="es-ES"/>
              </w:rPr>
              <w:t xml:space="preserve">ejecución contractual sea </w:t>
            </w:r>
            <w:r w:rsidR="001715CB" w:rsidRPr="00C5481B">
              <w:rPr>
                <w:rFonts w:ascii="Arial" w:eastAsia="Batang" w:hAnsi="Arial" w:cs="Arial"/>
                <w:b w:val="0"/>
                <w:bCs w:val="0"/>
                <w:color w:val="FF0000"/>
                <w:sz w:val="18"/>
                <w:szCs w:val="18"/>
                <w:lang w:val="es-ES"/>
              </w:rPr>
              <w:t>mayor a noventa días calendario.</w:t>
            </w:r>
          </w:p>
        </w:tc>
      </w:tr>
    </w:tbl>
    <w:p w14:paraId="329CBD19" w14:textId="77777777" w:rsidR="000D7C6D" w:rsidRPr="009E6441" w:rsidRDefault="000D7C6D" w:rsidP="000D7C6D">
      <w:pPr>
        <w:widowControl w:val="0"/>
        <w:jc w:val="center"/>
        <w:rPr>
          <w:rFonts w:ascii="Arial" w:hAnsi="Arial" w:cs="Arial"/>
          <w:b/>
        </w:rPr>
      </w:pPr>
    </w:p>
    <w:p w14:paraId="420F3F99" w14:textId="77777777" w:rsidR="000D7C6D" w:rsidRPr="009E6441" w:rsidRDefault="000D7C6D" w:rsidP="000D7C6D">
      <w:pPr>
        <w:widowControl w:val="0"/>
        <w:jc w:val="center"/>
        <w:rPr>
          <w:rFonts w:ascii="Arial" w:hAnsi="Arial" w:cs="Arial"/>
          <w:b/>
        </w:rPr>
      </w:pPr>
    </w:p>
    <w:p w14:paraId="7D3E6D00" w14:textId="77777777" w:rsidR="00B0343F" w:rsidRDefault="00B0343F" w:rsidP="000D7C6D">
      <w:pPr>
        <w:widowControl w:val="0"/>
        <w:jc w:val="center"/>
        <w:rPr>
          <w:rFonts w:ascii="Arial" w:hAnsi="Arial" w:cs="Arial"/>
          <w:b/>
        </w:rPr>
      </w:pPr>
    </w:p>
    <w:p w14:paraId="2C995802" w14:textId="77777777" w:rsidR="00B0343F" w:rsidRDefault="00B0343F" w:rsidP="000D7C6D">
      <w:pPr>
        <w:widowControl w:val="0"/>
        <w:jc w:val="center"/>
        <w:rPr>
          <w:rFonts w:ascii="Arial" w:hAnsi="Arial" w:cs="Arial"/>
          <w:b/>
        </w:rPr>
      </w:pPr>
    </w:p>
    <w:p w14:paraId="69D53C7A" w14:textId="77777777" w:rsidR="00B0343F" w:rsidRDefault="00B0343F" w:rsidP="000D7C6D">
      <w:pPr>
        <w:widowControl w:val="0"/>
        <w:jc w:val="center"/>
        <w:rPr>
          <w:rFonts w:ascii="Arial" w:hAnsi="Arial" w:cs="Arial"/>
          <w:b/>
        </w:rPr>
      </w:pPr>
    </w:p>
    <w:p w14:paraId="2EC72E5B" w14:textId="77777777" w:rsidR="00B0343F" w:rsidRDefault="00B0343F" w:rsidP="000D7C6D">
      <w:pPr>
        <w:widowControl w:val="0"/>
        <w:jc w:val="center"/>
        <w:rPr>
          <w:rFonts w:ascii="Arial" w:hAnsi="Arial" w:cs="Arial"/>
          <w:b/>
        </w:rPr>
      </w:pPr>
    </w:p>
    <w:p w14:paraId="7FC98295" w14:textId="77777777" w:rsidR="00946D14" w:rsidRPr="009E6441" w:rsidRDefault="00946D14" w:rsidP="000D7C6D">
      <w:pPr>
        <w:widowControl w:val="0"/>
        <w:jc w:val="center"/>
        <w:rPr>
          <w:rFonts w:ascii="Arial" w:hAnsi="Arial" w:cs="Arial"/>
          <w:b/>
        </w:rPr>
      </w:pPr>
    </w:p>
    <w:p w14:paraId="7FE93FC5" w14:textId="77777777" w:rsidR="00BF5745" w:rsidRPr="009E6441" w:rsidRDefault="00BF5745" w:rsidP="00DD1A61">
      <w:pPr>
        <w:widowControl w:val="0"/>
        <w:jc w:val="center"/>
        <w:rPr>
          <w:rFonts w:ascii="Arial" w:hAnsi="Arial" w:cs="Arial"/>
          <w:b/>
        </w:rPr>
      </w:pPr>
    </w:p>
    <w:p w14:paraId="645569CD" w14:textId="1D45B8E8" w:rsidR="00BF5745" w:rsidRPr="009E6441" w:rsidRDefault="00BF5745" w:rsidP="00DD1A61">
      <w:pPr>
        <w:widowControl w:val="0"/>
        <w:jc w:val="center"/>
        <w:rPr>
          <w:rFonts w:ascii="Arial" w:hAnsi="Arial" w:cs="Arial"/>
          <w:b/>
        </w:rPr>
      </w:pPr>
    </w:p>
    <w:p w14:paraId="660F070B" w14:textId="51DDE8C5" w:rsidR="009E11C1" w:rsidRPr="009E6441" w:rsidRDefault="009E11C1" w:rsidP="17784565">
      <w:pPr>
        <w:widowControl w:val="0"/>
        <w:jc w:val="center"/>
        <w:rPr>
          <w:rFonts w:ascii="Arial" w:hAnsi="Arial" w:cs="Arial"/>
          <w:b/>
          <w:bCs/>
          <w:sz w:val="20"/>
          <w:szCs w:val="20"/>
        </w:rPr>
      </w:pPr>
      <w:r w:rsidRPr="009E6441">
        <w:rPr>
          <w:rFonts w:ascii="Arial" w:hAnsi="Arial" w:cs="Arial"/>
          <w:b/>
          <w:bCs/>
        </w:rPr>
        <w:t xml:space="preserve">ANEXO Nº </w:t>
      </w:r>
      <w:r w:rsidR="00830DB0" w:rsidRPr="009E6441">
        <w:rPr>
          <w:rFonts w:ascii="Arial" w:hAnsi="Arial" w:cs="Arial"/>
          <w:b/>
          <w:bCs/>
        </w:rPr>
        <w:t>9</w:t>
      </w:r>
    </w:p>
    <w:p w14:paraId="698E232F" w14:textId="77777777" w:rsidR="009E11C1" w:rsidRPr="009E6441" w:rsidRDefault="009E11C1" w:rsidP="009E11C1">
      <w:pPr>
        <w:widowControl w:val="0"/>
        <w:rPr>
          <w:rFonts w:ascii="Arial" w:hAnsi="Arial" w:cs="Arial"/>
          <w:sz w:val="20"/>
          <w:szCs w:val="20"/>
        </w:rPr>
      </w:pPr>
    </w:p>
    <w:p w14:paraId="0CE8BB63" w14:textId="120A9D68" w:rsidR="009E11C1" w:rsidRPr="009E6441" w:rsidRDefault="009E11C1" w:rsidP="009E11C1">
      <w:pPr>
        <w:ind w:firstLine="426"/>
        <w:jc w:val="center"/>
        <w:rPr>
          <w:rFonts w:ascii="Arial" w:hAnsi="Arial" w:cs="Arial"/>
          <w:b/>
          <w:sz w:val="20"/>
          <w:szCs w:val="20"/>
        </w:rPr>
      </w:pPr>
      <w:r w:rsidRPr="009E6441">
        <w:rPr>
          <w:rFonts w:ascii="Arial" w:hAnsi="Arial" w:cs="Arial"/>
          <w:b/>
          <w:sz w:val="20"/>
          <w:szCs w:val="20"/>
        </w:rPr>
        <w:t xml:space="preserve">AUTORIZACIÓN DE </w:t>
      </w:r>
      <w:r w:rsidR="00E83A6A" w:rsidRPr="009E6441">
        <w:rPr>
          <w:rFonts w:ascii="Arial" w:hAnsi="Arial" w:cs="Arial"/>
          <w:b/>
          <w:sz w:val="20"/>
          <w:szCs w:val="20"/>
        </w:rPr>
        <w:t>NOTIFICACIONES</w:t>
      </w:r>
      <w:r w:rsidR="00896943" w:rsidRPr="009E6441">
        <w:rPr>
          <w:rFonts w:ascii="Arial" w:hAnsi="Arial" w:cs="Arial"/>
          <w:b/>
          <w:sz w:val="20"/>
          <w:szCs w:val="20"/>
        </w:rPr>
        <w:t xml:space="preserve"> DURANTE LA EJECUCIÓN CONTRACTUAL</w:t>
      </w:r>
      <w:r w:rsidRPr="009E6441">
        <w:rPr>
          <w:rFonts w:ascii="Arial" w:hAnsi="Arial" w:cs="Arial"/>
          <w:b/>
          <w:sz w:val="20"/>
          <w:szCs w:val="20"/>
        </w:rPr>
        <w:t xml:space="preserve"> </w:t>
      </w:r>
      <w:r w:rsidR="00896943" w:rsidRPr="009E6441">
        <w:rPr>
          <w:rFonts w:ascii="Arial" w:hAnsi="Arial" w:cs="Arial"/>
          <w:b/>
          <w:sz w:val="20"/>
          <w:szCs w:val="20"/>
        </w:rPr>
        <w:t>MEDIANTE CORREO ELECTRÓNICO</w:t>
      </w:r>
    </w:p>
    <w:p w14:paraId="57697B5D" w14:textId="77777777" w:rsidR="009E11C1" w:rsidRPr="009E6441" w:rsidRDefault="009E11C1" w:rsidP="009E11C1">
      <w:pPr>
        <w:ind w:firstLine="426"/>
        <w:jc w:val="center"/>
        <w:rPr>
          <w:rFonts w:ascii="Arial" w:hAnsi="Arial" w:cs="Arial"/>
          <w:b/>
          <w:sz w:val="20"/>
          <w:szCs w:val="20"/>
        </w:rPr>
      </w:pPr>
    </w:p>
    <w:p w14:paraId="04AE73AF" w14:textId="1BFCCB8E" w:rsidR="009E11C1" w:rsidRPr="009E6441" w:rsidRDefault="005036B0" w:rsidP="009E11C1">
      <w:pPr>
        <w:ind w:firstLine="426"/>
        <w:jc w:val="center"/>
        <w:rPr>
          <w:rFonts w:ascii="Arial" w:hAnsi="Arial" w:cs="Arial"/>
          <w:bCs/>
          <w:sz w:val="20"/>
          <w:szCs w:val="20"/>
        </w:rPr>
      </w:pPr>
      <w:r w:rsidRPr="009E6441">
        <w:rPr>
          <w:rFonts w:ascii="Arial" w:hAnsi="Arial" w:cs="Arial"/>
          <w:bCs/>
          <w:sz w:val="20"/>
          <w:szCs w:val="20"/>
        </w:rPr>
        <w:t>(Documento a presentar para el perfeccionamiento del contrato)</w:t>
      </w:r>
    </w:p>
    <w:p w14:paraId="3398AC55" w14:textId="77777777" w:rsidR="009E11C1" w:rsidRPr="009E6441" w:rsidRDefault="009E11C1" w:rsidP="009E11C1">
      <w:pPr>
        <w:widowControl w:val="0"/>
        <w:rPr>
          <w:rFonts w:ascii="Arial" w:hAnsi="Arial" w:cs="Arial"/>
          <w:sz w:val="20"/>
          <w:szCs w:val="20"/>
        </w:rPr>
      </w:pPr>
    </w:p>
    <w:p w14:paraId="031815B8" w14:textId="77777777" w:rsidR="009E11C1" w:rsidRPr="009E6441" w:rsidRDefault="009E11C1" w:rsidP="009E11C1">
      <w:pPr>
        <w:widowControl w:val="0"/>
        <w:rPr>
          <w:rFonts w:ascii="Arial" w:hAnsi="Arial" w:cs="Arial"/>
          <w:sz w:val="20"/>
          <w:szCs w:val="20"/>
        </w:rPr>
      </w:pPr>
    </w:p>
    <w:p w14:paraId="4E05E958" w14:textId="77777777" w:rsidR="009E11C1" w:rsidRPr="009E6441" w:rsidRDefault="009E11C1" w:rsidP="009E11C1">
      <w:pPr>
        <w:widowControl w:val="0"/>
        <w:rPr>
          <w:rFonts w:ascii="Arial" w:hAnsi="Arial" w:cs="Arial"/>
          <w:sz w:val="20"/>
          <w:szCs w:val="20"/>
        </w:rPr>
      </w:pPr>
    </w:p>
    <w:p w14:paraId="53D5A2F8" w14:textId="77777777" w:rsidR="009E11C1" w:rsidRPr="009E6441" w:rsidRDefault="009E11C1" w:rsidP="009E11C1">
      <w:pPr>
        <w:widowControl w:val="0"/>
        <w:rPr>
          <w:rFonts w:ascii="Arial" w:hAnsi="Arial" w:cs="Arial"/>
          <w:sz w:val="20"/>
          <w:szCs w:val="20"/>
        </w:rPr>
      </w:pPr>
      <w:r w:rsidRPr="009E6441">
        <w:rPr>
          <w:rFonts w:ascii="Arial" w:hAnsi="Arial" w:cs="Arial"/>
          <w:sz w:val="20"/>
          <w:szCs w:val="20"/>
        </w:rPr>
        <w:t>Señores</w:t>
      </w:r>
    </w:p>
    <w:p w14:paraId="45D9F84F" w14:textId="7A119DED" w:rsidR="009E11C1" w:rsidRPr="009E6441" w:rsidRDefault="1A69D82E" w:rsidP="009E11C1">
      <w:pPr>
        <w:widowControl w:val="0"/>
        <w:spacing w:line="259" w:lineRule="auto"/>
        <w:jc w:val="both"/>
        <w:rPr>
          <w:rFonts w:ascii="Arial" w:eastAsia="Arial" w:hAnsi="Arial" w:cs="Arial"/>
          <w:b/>
          <w:sz w:val="20"/>
          <w:szCs w:val="20"/>
        </w:rPr>
      </w:pPr>
      <w:r w:rsidRPr="0CBCE2E3">
        <w:rPr>
          <w:rFonts w:ascii="Arial" w:hAnsi="Arial" w:cs="Arial"/>
          <w:b/>
          <w:bCs/>
          <w:sz w:val="20"/>
          <w:szCs w:val="20"/>
        </w:rPr>
        <w:t xml:space="preserve">DEPENDENCIA ENCARGADA DE LAS CONTRATACIONES </w:t>
      </w:r>
    </w:p>
    <w:p w14:paraId="5617BDF9" w14:textId="3C4562BE" w:rsidR="009E11C1" w:rsidRPr="009E6441" w:rsidRDefault="009E11C1" w:rsidP="17784565">
      <w:pPr>
        <w:widowControl w:val="0"/>
        <w:jc w:val="both"/>
        <w:rPr>
          <w:rFonts w:ascii="Arial" w:hAnsi="Arial" w:cs="Arial"/>
          <w:b/>
          <w:bCs/>
          <w:sz w:val="20"/>
          <w:szCs w:val="20"/>
        </w:rPr>
      </w:pPr>
      <w:r w:rsidRPr="009E6441">
        <w:rPr>
          <w:rFonts w:ascii="Arial" w:hAnsi="Arial" w:cs="Arial"/>
          <w:b/>
          <w:bCs/>
          <w:sz w:val="20"/>
          <w:szCs w:val="20"/>
        </w:rPr>
        <w:t xml:space="preserve">LICITACIÓN PÚBLICA </w:t>
      </w:r>
      <w:r w:rsidR="003D40AC" w:rsidRPr="009E6441">
        <w:rPr>
          <w:rFonts w:ascii="Arial" w:hAnsi="Arial" w:cs="Arial"/>
          <w:b/>
          <w:bCs/>
          <w:sz w:val="20"/>
          <w:szCs w:val="20"/>
        </w:rPr>
        <w:t xml:space="preserve">PARA </w:t>
      </w:r>
      <w:r w:rsidR="00732E6B" w:rsidRPr="009E6441">
        <w:rPr>
          <w:rFonts w:ascii="Arial" w:hAnsi="Arial" w:cs="Arial"/>
          <w:b/>
          <w:bCs/>
          <w:sz w:val="20"/>
          <w:szCs w:val="20"/>
        </w:rPr>
        <w:t xml:space="preserve">BIENES </w:t>
      </w:r>
      <w:r w:rsidRPr="009E6441">
        <w:rPr>
          <w:rFonts w:ascii="Arial" w:hAnsi="Arial" w:cs="Arial"/>
          <w:b/>
          <w:bCs/>
          <w:sz w:val="20"/>
          <w:szCs w:val="20"/>
        </w:rPr>
        <w:t xml:space="preserve">Nº </w:t>
      </w:r>
      <w:r w:rsidRPr="009E6441">
        <w:rPr>
          <w:rFonts w:ascii="Arial" w:hAnsi="Arial" w:cs="Arial"/>
          <w:sz w:val="20"/>
          <w:szCs w:val="20"/>
        </w:rPr>
        <w:t>[CONSIGNAR NOMENCLATURA DEL PROCEDIMIENTO</w:t>
      </w:r>
      <w:r w:rsidR="003D40AC" w:rsidRPr="009E6441">
        <w:rPr>
          <w:rFonts w:ascii="Arial" w:hAnsi="Arial" w:cs="Arial"/>
          <w:sz w:val="20"/>
          <w:szCs w:val="20"/>
        </w:rPr>
        <w:t xml:space="preserve"> DE SELECCIÓN</w:t>
      </w:r>
      <w:r w:rsidRPr="009E6441">
        <w:rPr>
          <w:rFonts w:ascii="Arial" w:hAnsi="Arial" w:cs="Arial"/>
          <w:sz w:val="20"/>
          <w:szCs w:val="20"/>
        </w:rPr>
        <w:t>]</w:t>
      </w:r>
    </w:p>
    <w:p w14:paraId="67DFDA0A" w14:textId="77777777" w:rsidR="009E11C1" w:rsidRPr="009E6441" w:rsidRDefault="009E11C1" w:rsidP="17784565">
      <w:pPr>
        <w:widowControl w:val="0"/>
        <w:rPr>
          <w:rFonts w:ascii="Arial" w:hAnsi="Arial" w:cs="Arial"/>
          <w:sz w:val="20"/>
          <w:szCs w:val="20"/>
        </w:rPr>
      </w:pPr>
      <w:r w:rsidRPr="009E6441">
        <w:rPr>
          <w:rFonts w:ascii="Arial" w:hAnsi="Arial" w:cs="Arial"/>
          <w:sz w:val="20"/>
          <w:szCs w:val="20"/>
          <w:u w:val="single"/>
        </w:rPr>
        <w:t>Presente</w:t>
      </w:r>
      <w:r w:rsidRPr="009E6441">
        <w:rPr>
          <w:rFonts w:ascii="Arial" w:hAnsi="Arial" w:cs="Arial"/>
          <w:sz w:val="20"/>
          <w:szCs w:val="20"/>
        </w:rPr>
        <w:t>.-</w:t>
      </w:r>
    </w:p>
    <w:p w14:paraId="11BC90A5" w14:textId="77777777" w:rsidR="009E11C1" w:rsidRPr="009E6441" w:rsidRDefault="009E11C1" w:rsidP="009E11C1">
      <w:pPr>
        <w:widowControl w:val="0"/>
        <w:rPr>
          <w:rFonts w:ascii="Arial" w:hAnsi="Arial" w:cs="Arial"/>
          <w:sz w:val="20"/>
          <w:szCs w:val="20"/>
        </w:rPr>
      </w:pPr>
    </w:p>
    <w:p w14:paraId="001F1AF5" w14:textId="5BB08656" w:rsidR="009E11C1" w:rsidRPr="009E6441" w:rsidRDefault="009E11C1" w:rsidP="00730BAF">
      <w:pPr>
        <w:widowControl w:val="0"/>
        <w:ind w:right="-1"/>
        <w:jc w:val="both"/>
        <w:rPr>
          <w:rFonts w:ascii="Arial" w:hAnsi="Arial" w:cs="Arial"/>
          <w:sz w:val="20"/>
          <w:szCs w:val="20"/>
        </w:rPr>
      </w:pPr>
      <w:r w:rsidRPr="009E6441">
        <w:rPr>
          <w:rFonts w:ascii="Arial" w:hAnsi="Arial" w:cs="Arial"/>
          <w:sz w:val="20"/>
          <w:szCs w:val="20"/>
        </w:rPr>
        <w:t xml:space="preserve">El que se suscribe, [……………..], postor adjudicado y/o representante legal de </w:t>
      </w:r>
      <w:r w:rsidRPr="009E6441">
        <w:rPr>
          <w:rFonts w:ascii="Arial" w:hAnsi="Arial" w:cs="Arial"/>
          <w:b/>
          <w:bCs/>
          <w:sz w:val="20"/>
          <w:szCs w:val="20"/>
          <w:u w:val="single"/>
        </w:rPr>
        <w:t xml:space="preserve">[CONSIGNAR EN CASO DE SER PERSONA JURÍDICA], </w:t>
      </w:r>
      <w:r w:rsidRPr="009E6441">
        <w:rPr>
          <w:rFonts w:ascii="Arial" w:hAnsi="Arial" w:cs="Arial"/>
          <w:sz w:val="20"/>
          <w:szCs w:val="20"/>
        </w:rPr>
        <w:t xml:space="preserve">identificado con </w:t>
      </w:r>
      <w:r w:rsidRPr="009E6441">
        <w:rPr>
          <w:rFonts w:ascii="Arial" w:hAnsi="Arial" w:cs="Arial"/>
          <w:b/>
          <w:bCs/>
          <w:sz w:val="20"/>
          <w:szCs w:val="20"/>
          <w:u w:val="single"/>
        </w:rPr>
        <w:t>[CONSIGNAR TIPO DE DOCUMENTO DE IDENTIDAD]</w:t>
      </w:r>
      <w:r w:rsidRPr="009E6441">
        <w:rPr>
          <w:rFonts w:ascii="Arial" w:hAnsi="Arial" w:cs="Arial"/>
          <w:sz w:val="20"/>
          <w:szCs w:val="20"/>
        </w:rPr>
        <w:t xml:space="preserve"> N° </w:t>
      </w:r>
      <w:r w:rsidRPr="009E6441">
        <w:rPr>
          <w:rFonts w:ascii="Arial" w:hAnsi="Arial" w:cs="Arial"/>
          <w:b/>
          <w:bCs/>
          <w:sz w:val="20"/>
          <w:szCs w:val="20"/>
          <w:u w:val="single"/>
        </w:rPr>
        <w:t>[CONSIGNAR NÚMERO DE DOCUMENTO DE IDENTIDAD],</w:t>
      </w:r>
      <w:r w:rsidRPr="009E6441">
        <w:rPr>
          <w:rFonts w:ascii="Arial" w:hAnsi="Arial" w:cs="Arial"/>
          <w:sz w:val="20"/>
          <w:szCs w:val="20"/>
        </w:rPr>
        <w:t xml:space="preserve"> autorizo que durante la ejecución del contrato se me notifique al correo electrónico </w:t>
      </w:r>
      <w:r w:rsidRPr="009E6441">
        <w:rPr>
          <w:rFonts w:ascii="Arial" w:hAnsi="Arial" w:cs="Arial"/>
          <w:b/>
          <w:bCs/>
          <w:sz w:val="20"/>
          <w:szCs w:val="20"/>
          <w:u w:val="single"/>
        </w:rPr>
        <w:t>[INDICAR EL CORREO ELECTRÓNICO]</w:t>
      </w:r>
      <w:r w:rsidR="00916DFF" w:rsidRPr="009E6441">
        <w:rPr>
          <w:rFonts w:ascii="Arial" w:hAnsi="Arial" w:cs="Arial"/>
          <w:b/>
          <w:bCs/>
          <w:sz w:val="20"/>
          <w:szCs w:val="20"/>
          <w:u w:val="single"/>
        </w:rPr>
        <w:t>.</w:t>
      </w:r>
    </w:p>
    <w:p w14:paraId="4459E7F2" w14:textId="77777777" w:rsidR="009E11C1" w:rsidRPr="009E6441" w:rsidRDefault="009E11C1" w:rsidP="009E11C1">
      <w:pPr>
        <w:widowControl w:val="0"/>
        <w:autoSpaceDE w:val="0"/>
        <w:autoSpaceDN w:val="0"/>
        <w:adjustRightInd w:val="0"/>
        <w:jc w:val="both"/>
        <w:rPr>
          <w:rFonts w:ascii="Arial" w:hAnsi="Arial" w:cs="Arial"/>
          <w:sz w:val="20"/>
          <w:szCs w:val="20"/>
        </w:rPr>
      </w:pPr>
    </w:p>
    <w:p w14:paraId="4823F892" w14:textId="77777777" w:rsidR="009E11C1" w:rsidRPr="009E6441" w:rsidRDefault="009E11C1" w:rsidP="009E11C1">
      <w:pPr>
        <w:widowControl w:val="0"/>
        <w:autoSpaceDE w:val="0"/>
        <w:autoSpaceDN w:val="0"/>
        <w:adjustRightInd w:val="0"/>
        <w:jc w:val="both"/>
        <w:rPr>
          <w:rFonts w:ascii="Arial" w:hAnsi="Arial" w:cs="Arial"/>
          <w:sz w:val="20"/>
          <w:szCs w:val="20"/>
        </w:rPr>
      </w:pPr>
    </w:p>
    <w:p w14:paraId="2703D01C" w14:textId="77777777" w:rsidR="009E11C1" w:rsidRPr="009E6441" w:rsidRDefault="009E11C1" w:rsidP="009E11C1">
      <w:pPr>
        <w:widowControl w:val="0"/>
        <w:autoSpaceDE w:val="0"/>
        <w:autoSpaceDN w:val="0"/>
        <w:adjustRightInd w:val="0"/>
        <w:jc w:val="both"/>
        <w:rPr>
          <w:rFonts w:ascii="Arial" w:hAnsi="Arial" w:cs="Arial"/>
          <w:b/>
          <w:bCs/>
          <w:sz w:val="20"/>
          <w:szCs w:val="20"/>
          <w:u w:val="single"/>
        </w:rPr>
      </w:pPr>
      <w:r w:rsidRPr="009E6441">
        <w:rPr>
          <w:rFonts w:ascii="Arial" w:hAnsi="Arial" w:cs="Arial"/>
          <w:b/>
          <w:bCs/>
          <w:sz w:val="20"/>
          <w:szCs w:val="20"/>
          <w:u w:val="single"/>
        </w:rPr>
        <w:t>[CONSIGNAR CIUDAD Y FECHA]</w:t>
      </w:r>
    </w:p>
    <w:p w14:paraId="58537832" w14:textId="77777777" w:rsidR="009E11C1" w:rsidRPr="009E6441" w:rsidRDefault="009E11C1" w:rsidP="009E11C1">
      <w:pPr>
        <w:widowControl w:val="0"/>
        <w:ind w:right="-1"/>
        <w:jc w:val="both"/>
        <w:rPr>
          <w:rFonts w:ascii="Arial" w:hAnsi="Arial" w:cs="Arial"/>
          <w:sz w:val="20"/>
          <w:szCs w:val="20"/>
        </w:rPr>
      </w:pPr>
    </w:p>
    <w:p w14:paraId="233FD87A" w14:textId="77777777" w:rsidR="007A7D70" w:rsidRPr="009E6441" w:rsidRDefault="007A7D70" w:rsidP="009E11C1">
      <w:pPr>
        <w:widowControl w:val="0"/>
        <w:ind w:right="-1"/>
        <w:jc w:val="both"/>
        <w:rPr>
          <w:rFonts w:ascii="Arial" w:hAnsi="Arial" w:cs="Arial"/>
          <w:sz w:val="20"/>
          <w:szCs w:val="20"/>
        </w:rPr>
      </w:pPr>
    </w:p>
    <w:p w14:paraId="084F7361" w14:textId="3B3BE673" w:rsidR="007A7D70" w:rsidRPr="009E6441" w:rsidRDefault="007A7D70" w:rsidP="009E11C1">
      <w:pPr>
        <w:widowControl w:val="0"/>
        <w:ind w:right="-1"/>
        <w:jc w:val="both"/>
        <w:rPr>
          <w:rFonts w:ascii="Arial" w:hAnsi="Arial" w:cs="Arial"/>
          <w:sz w:val="20"/>
          <w:szCs w:val="20"/>
        </w:rPr>
      </w:pPr>
    </w:p>
    <w:p w14:paraId="326D5446" w14:textId="77777777" w:rsidR="007A7D70" w:rsidRPr="009E6441" w:rsidRDefault="007A7D70" w:rsidP="009E11C1">
      <w:pPr>
        <w:widowControl w:val="0"/>
        <w:ind w:right="-1"/>
        <w:jc w:val="both"/>
        <w:rPr>
          <w:rFonts w:ascii="Arial" w:hAnsi="Arial" w:cs="Arial"/>
          <w:sz w:val="20"/>
          <w:szCs w:val="20"/>
        </w:rPr>
      </w:pPr>
    </w:p>
    <w:p w14:paraId="26DB535A" w14:textId="77777777" w:rsidR="007A7D70" w:rsidRPr="009E6441" w:rsidRDefault="007A7D70" w:rsidP="009E11C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9E11C1" w:rsidRPr="009E6441" w14:paraId="49E9BFC4" w14:textId="77777777">
        <w:trPr>
          <w:trHeight w:val="1099"/>
          <w:jc w:val="center"/>
        </w:trPr>
        <w:tc>
          <w:tcPr>
            <w:tcW w:w="4607" w:type="dxa"/>
          </w:tcPr>
          <w:p w14:paraId="1536EE95" w14:textId="77777777" w:rsidR="009E11C1" w:rsidRPr="009E6441" w:rsidRDefault="009E11C1">
            <w:pPr>
              <w:widowControl w:val="0"/>
              <w:jc w:val="center"/>
              <w:rPr>
                <w:rFonts w:ascii="Arial" w:hAnsi="Arial" w:cs="Arial"/>
                <w:sz w:val="20"/>
                <w:szCs w:val="20"/>
              </w:rPr>
            </w:pPr>
            <w:r w:rsidRPr="009E6441">
              <w:rPr>
                <w:rFonts w:ascii="Arial" w:hAnsi="Arial" w:cs="Arial"/>
                <w:sz w:val="20"/>
                <w:szCs w:val="20"/>
              </w:rPr>
              <w:t>……………………………….…………………..</w:t>
            </w:r>
          </w:p>
          <w:p w14:paraId="776B8A7D" w14:textId="77777777" w:rsidR="009E11C1" w:rsidRPr="009E6441" w:rsidRDefault="009E11C1">
            <w:pPr>
              <w:widowControl w:val="0"/>
              <w:jc w:val="center"/>
              <w:rPr>
                <w:rFonts w:ascii="Arial" w:hAnsi="Arial" w:cs="Arial"/>
                <w:b/>
                <w:sz w:val="20"/>
                <w:szCs w:val="20"/>
                <w:lang w:val="es-ES"/>
              </w:rPr>
            </w:pPr>
            <w:r w:rsidRPr="009E6441">
              <w:rPr>
                <w:rFonts w:ascii="Arial" w:hAnsi="Arial" w:cs="Arial"/>
                <w:b/>
                <w:sz w:val="20"/>
                <w:szCs w:val="20"/>
              </w:rPr>
              <w:t>Firma, nombres y apellidos del postor o</w:t>
            </w:r>
          </w:p>
          <w:p w14:paraId="73ACDEBC" w14:textId="77777777" w:rsidR="009E11C1" w:rsidRPr="009E6441" w:rsidRDefault="009E11C1">
            <w:pPr>
              <w:widowControl w:val="0"/>
              <w:jc w:val="center"/>
              <w:rPr>
                <w:rFonts w:ascii="Arial" w:hAnsi="Arial" w:cs="Arial"/>
                <w:b/>
                <w:sz w:val="20"/>
                <w:szCs w:val="20"/>
                <w:lang w:val="es-ES"/>
              </w:rPr>
            </w:pPr>
            <w:r w:rsidRPr="009E6441">
              <w:rPr>
                <w:rFonts w:ascii="Arial" w:hAnsi="Arial" w:cs="Arial"/>
                <w:b/>
                <w:sz w:val="20"/>
                <w:szCs w:val="20"/>
              </w:rPr>
              <w:t>representante legal o común, según corresponda</w:t>
            </w:r>
          </w:p>
        </w:tc>
      </w:tr>
    </w:tbl>
    <w:p w14:paraId="276EAA94" w14:textId="77777777" w:rsidR="009E11C1" w:rsidRPr="009E6441" w:rsidRDefault="009E11C1" w:rsidP="009E11C1">
      <w:pPr>
        <w:widowControl w:val="0"/>
        <w:rPr>
          <w:rFonts w:ascii="Arial" w:hAnsi="Arial" w:cs="Arial"/>
          <w:sz w:val="20"/>
          <w:szCs w:val="20"/>
          <w:lang w:val="es-ES"/>
        </w:rPr>
      </w:pPr>
    </w:p>
    <w:p w14:paraId="5B92CA94" w14:textId="77777777" w:rsidR="009E11C1" w:rsidRPr="009E6441" w:rsidRDefault="009E11C1" w:rsidP="009E11C1">
      <w:pPr>
        <w:widowControl w:val="0"/>
        <w:rPr>
          <w:rFonts w:ascii="Arial" w:hAnsi="Arial" w:cs="Arial"/>
          <w:sz w:val="20"/>
          <w:szCs w:val="20"/>
          <w:lang w:val="es-ES"/>
        </w:rPr>
      </w:pPr>
    </w:p>
    <w:p w14:paraId="29726F4D" w14:textId="77777777" w:rsidR="009E11C1" w:rsidRPr="009E6441" w:rsidRDefault="009E11C1" w:rsidP="009E11C1">
      <w:pPr>
        <w:widowControl w:val="0"/>
        <w:rPr>
          <w:rFonts w:ascii="Arial" w:hAnsi="Arial" w:cs="Arial"/>
          <w:sz w:val="20"/>
          <w:szCs w:val="20"/>
          <w:lang w:val="es-ES"/>
        </w:rPr>
      </w:pPr>
    </w:p>
    <w:p w14:paraId="2624A727" w14:textId="77777777" w:rsidR="009E11C1" w:rsidRPr="009E6441" w:rsidRDefault="009E11C1" w:rsidP="009E11C1">
      <w:pPr>
        <w:widowControl w:val="0"/>
        <w:rPr>
          <w:rFonts w:ascii="Arial" w:hAnsi="Arial" w:cs="Arial"/>
          <w:sz w:val="20"/>
          <w:szCs w:val="20"/>
          <w:lang w:val="es-ES"/>
        </w:rPr>
      </w:pPr>
    </w:p>
    <w:p w14:paraId="197D5420" w14:textId="77777777" w:rsidR="009E11C1" w:rsidRPr="009E6441" w:rsidRDefault="009E11C1" w:rsidP="009E11C1">
      <w:pPr>
        <w:widowControl w:val="0"/>
        <w:jc w:val="center"/>
        <w:rPr>
          <w:rFonts w:ascii="Arial" w:hAnsi="Arial" w:cs="Arial"/>
          <w:strike/>
          <w:sz w:val="20"/>
          <w:szCs w:val="20"/>
        </w:rPr>
      </w:pPr>
    </w:p>
    <w:p w14:paraId="60106D58" w14:textId="77777777" w:rsidR="009E11C1" w:rsidRPr="009E6441" w:rsidRDefault="009E11C1" w:rsidP="00DD1A61">
      <w:pPr>
        <w:widowControl w:val="0"/>
        <w:jc w:val="center"/>
        <w:rPr>
          <w:rFonts w:ascii="Arial" w:hAnsi="Arial" w:cs="Arial"/>
          <w:b/>
        </w:rPr>
      </w:pPr>
    </w:p>
    <w:p w14:paraId="25FDBDB0" w14:textId="77777777" w:rsidR="00E5632D" w:rsidRPr="009E6441" w:rsidRDefault="00E5632D" w:rsidP="00DD1A61">
      <w:pPr>
        <w:widowControl w:val="0"/>
        <w:jc w:val="center"/>
        <w:rPr>
          <w:rFonts w:ascii="Arial" w:hAnsi="Arial" w:cs="Arial"/>
          <w:b/>
        </w:rPr>
      </w:pPr>
    </w:p>
    <w:p w14:paraId="00A59FB8" w14:textId="77777777" w:rsidR="00E5632D" w:rsidRPr="009E6441" w:rsidRDefault="00E5632D" w:rsidP="00DD1A61">
      <w:pPr>
        <w:widowControl w:val="0"/>
        <w:jc w:val="center"/>
        <w:rPr>
          <w:rFonts w:ascii="Arial" w:hAnsi="Arial" w:cs="Arial"/>
          <w:b/>
        </w:rPr>
      </w:pPr>
    </w:p>
    <w:p w14:paraId="5B326FFB" w14:textId="77777777" w:rsidR="00E5632D" w:rsidRPr="009E6441" w:rsidRDefault="00E5632D" w:rsidP="00DD1A61">
      <w:pPr>
        <w:widowControl w:val="0"/>
        <w:jc w:val="center"/>
        <w:rPr>
          <w:rFonts w:ascii="Arial" w:hAnsi="Arial" w:cs="Arial"/>
          <w:b/>
        </w:rPr>
      </w:pPr>
    </w:p>
    <w:p w14:paraId="22A18DF5" w14:textId="77777777" w:rsidR="00E5632D" w:rsidRPr="009E6441" w:rsidRDefault="00E5632D" w:rsidP="00DD1A61">
      <w:pPr>
        <w:widowControl w:val="0"/>
        <w:jc w:val="center"/>
        <w:rPr>
          <w:rFonts w:ascii="Arial" w:hAnsi="Arial" w:cs="Arial"/>
          <w:b/>
        </w:rPr>
      </w:pPr>
    </w:p>
    <w:p w14:paraId="7B5AB05E" w14:textId="77777777" w:rsidR="00E5632D" w:rsidRPr="009E6441" w:rsidRDefault="00E5632D" w:rsidP="00DD1A61">
      <w:pPr>
        <w:widowControl w:val="0"/>
        <w:jc w:val="center"/>
        <w:rPr>
          <w:rFonts w:ascii="Arial" w:hAnsi="Arial" w:cs="Arial"/>
          <w:b/>
        </w:rPr>
      </w:pPr>
    </w:p>
    <w:p w14:paraId="186D7008" w14:textId="77777777" w:rsidR="00E5632D" w:rsidRPr="009E6441" w:rsidRDefault="00E5632D" w:rsidP="00DD1A61">
      <w:pPr>
        <w:widowControl w:val="0"/>
        <w:jc w:val="center"/>
        <w:rPr>
          <w:rFonts w:ascii="Arial" w:hAnsi="Arial" w:cs="Arial"/>
          <w:b/>
        </w:rPr>
      </w:pPr>
    </w:p>
    <w:p w14:paraId="081728B8" w14:textId="77777777" w:rsidR="00E5632D" w:rsidRPr="009E6441" w:rsidRDefault="00E5632D" w:rsidP="00DD1A61">
      <w:pPr>
        <w:widowControl w:val="0"/>
        <w:jc w:val="center"/>
        <w:rPr>
          <w:rFonts w:ascii="Arial" w:hAnsi="Arial" w:cs="Arial"/>
          <w:b/>
        </w:rPr>
      </w:pPr>
    </w:p>
    <w:p w14:paraId="3CDADCB6" w14:textId="77777777" w:rsidR="00E5632D" w:rsidRPr="009E6441" w:rsidRDefault="00E5632D" w:rsidP="00DD1A61">
      <w:pPr>
        <w:widowControl w:val="0"/>
        <w:jc w:val="center"/>
        <w:rPr>
          <w:rFonts w:ascii="Arial" w:hAnsi="Arial" w:cs="Arial"/>
          <w:b/>
        </w:rPr>
      </w:pPr>
    </w:p>
    <w:p w14:paraId="6F8FF16E" w14:textId="77777777" w:rsidR="00E5632D" w:rsidRPr="009E6441" w:rsidRDefault="00E5632D" w:rsidP="00DD1A61">
      <w:pPr>
        <w:widowControl w:val="0"/>
        <w:jc w:val="center"/>
        <w:rPr>
          <w:rFonts w:ascii="Arial" w:hAnsi="Arial" w:cs="Arial"/>
          <w:b/>
        </w:rPr>
      </w:pPr>
    </w:p>
    <w:p w14:paraId="182E5376" w14:textId="77777777" w:rsidR="002A4F0D" w:rsidRPr="009E6441" w:rsidRDefault="002A4F0D" w:rsidP="00DD1A61">
      <w:pPr>
        <w:widowControl w:val="0"/>
        <w:jc w:val="center"/>
        <w:rPr>
          <w:rFonts w:ascii="Arial" w:hAnsi="Arial" w:cs="Arial"/>
          <w:b/>
        </w:rPr>
      </w:pPr>
    </w:p>
    <w:p w14:paraId="1BC51C92" w14:textId="77777777" w:rsidR="00BF7BA6" w:rsidRPr="009E6441" w:rsidRDefault="00BF7BA6" w:rsidP="00DD1A61">
      <w:pPr>
        <w:widowControl w:val="0"/>
        <w:jc w:val="center"/>
        <w:rPr>
          <w:rFonts w:ascii="Arial" w:hAnsi="Arial" w:cs="Arial"/>
          <w:b/>
        </w:rPr>
      </w:pPr>
    </w:p>
    <w:p w14:paraId="420A72C9" w14:textId="24FC9A63" w:rsidR="00E5632D" w:rsidRPr="009E6441" w:rsidRDefault="00E5632D" w:rsidP="00DD1A61">
      <w:pPr>
        <w:widowControl w:val="0"/>
        <w:jc w:val="center"/>
        <w:rPr>
          <w:rFonts w:ascii="Arial" w:hAnsi="Arial" w:cs="Arial"/>
          <w:b/>
        </w:rPr>
      </w:pPr>
    </w:p>
    <w:p w14:paraId="065CEAEB" w14:textId="77777777" w:rsidR="00B0343F" w:rsidRDefault="00B0343F" w:rsidP="63206402">
      <w:pPr>
        <w:widowControl w:val="0"/>
        <w:jc w:val="center"/>
        <w:rPr>
          <w:rFonts w:ascii="Arial" w:hAnsi="Arial" w:cs="Arial"/>
          <w:b/>
          <w:bCs/>
        </w:rPr>
      </w:pPr>
    </w:p>
    <w:p w14:paraId="7F0D4B24" w14:textId="77777777" w:rsidR="00B0343F" w:rsidRDefault="00B0343F" w:rsidP="63206402">
      <w:pPr>
        <w:widowControl w:val="0"/>
        <w:jc w:val="center"/>
        <w:rPr>
          <w:rFonts w:ascii="Arial" w:hAnsi="Arial" w:cs="Arial"/>
          <w:b/>
          <w:bCs/>
        </w:rPr>
      </w:pPr>
    </w:p>
    <w:p w14:paraId="3D37B145" w14:textId="77777777" w:rsidR="00946D14" w:rsidRDefault="00946D14" w:rsidP="63206402">
      <w:pPr>
        <w:widowControl w:val="0"/>
        <w:jc w:val="center"/>
        <w:rPr>
          <w:rFonts w:ascii="Arial" w:hAnsi="Arial" w:cs="Arial"/>
          <w:b/>
          <w:bCs/>
        </w:rPr>
      </w:pPr>
    </w:p>
    <w:p w14:paraId="27EBBEE2" w14:textId="77777777" w:rsidR="00B0343F" w:rsidRDefault="00B0343F" w:rsidP="63206402">
      <w:pPr>
        <w:widowControl w:val="0"/>
        <w:jc w:val="center"/>
        <w:rPr>
          <w:rFonts w:ascii="Arial" w:hAnsi="Arial" w:cs="Arial"/>
          <w:b/>
          <w:bCs/>
        </w:rPr>
      </w:pPr>
    </w:p>
    <w:p w14:paraId="508EA7FE" w14:textId="77777777" w:rsidR="00B0343F" w:rsidRPr="009E6441" w:rsidRDefault="00B0343F" w:rsidP="63206402">
      <w:pPr>
        <w:widowControl w:val="0"/>
        <w:jc w:val="center"/>
        <w:rPr>
          <w:rFonts w:ascii="Arial" w:hAnsi="Arial" w:cs="Arial"/>
          <w:b/>
          <w:bCs/>
        </w:rPr>
      </w:pPr>
    </w:p>
    <w:p w14:paraId="7750D69A" w14:textId="77777777" w:rsidR="00E5632D" w:rsidRPr="009E6441" w:rsidRDefault="00E5632D" w:rsidP="00DD1A61">
      <w:pPr>
        <w:widowControl w:val="0"/>
        <w:jc w:val="center"/>
        <w:rPr>
          <w:rFonts w:ascii="Arial" w:hAnsi="Arial" w:cs="Arial"/>
          <w:b/>
        </w:rPr>
      </w:pPr>
    </w:p>
    <w:p w14:paraId="01C946EC" w14:textId="4937B617" w:rsidR="00051114" w:rsidRPr="009E6441" w:rsidRDefault="00051114" w:rsidP="17784565">
      <w:pPr>
        <w:widowControl w:val="0"/>
        <w:jc w:val="center"/>
        <w:rPr>
          <w:rFonts w:ascii="Arial" w:hAnsi="Arial" w:cs="Arial"/>
          <w:b/>
          <w:bCs/>
        </w:rPr>
      </w:pPr>
      <w:r w:rsidRPr="009E6441">
        <w:rPr>
          <w:rFonts w:ascii="Arial" w:hAnsi="Arial" w:cs="Arial"/>
          <w:b/>
          <w:bCs/>
        </w:rPr>
        <w:t>A</w:t>
      </w:r>
      <w:r w:rsidR="00555831" w:rsidRPr="009E6441">
        <w:rPr>
          <w:rFonts w:ascii="Arial" w:hAnsi="Arial" w:cs="Arial"/>
          <w:b/>
          <w:bCs/>
        </w:rPr>
        <w:t>NEXO</w:t>
      </w:r>
      <w:r w:rsidRPr="009E6441">
        <w:rPr>
          <w:rFonts w:ascii="Arial" w:hAnsi="Arial" w:cs="Arial"/>
          <w:b/>
          <w:bCs/>
        </w:rPr>
        <w:t xml:space="preserve"> N° 1</w:t>
      </w:r>
      <w:r w:rsidR="00830DB0" w:rsidRPr="009E6441">
        <w:rPr>
          <w:rFonts w:ascii="Arial" w:hAnsi="Arial" w:cs="Arial"/>
          <w:b/>
          <w:bCs/>
        </w:rPr>
        <w:t>0</w:t>
      </w:r>
      <w:r w:rsidRPr="009E6441">
        <w:rPr>
          <w:rFonts w:ascii="Arial" w:hAnsi="Arial" w:cs="Arial"/>
          <w:b/>
          <w:bCs/>
        </w:rPr>
        <w:t xml:space="preserve"> </w:t>
      </w:r>
    </w:p>
    <w:p w14:paraId="07967CDA" w14:textId="77777777" w:rsidR="00555831" w:rsidRPr="009E6441" w:rsidRDefault="00555831" w:rsidP="00555831">
      <w:pPr>
        <w:widowControl w:val="0"/>
        <w:rPr>
          <w:rFonts w:ascii="Arial" w:hAnsi="Arial" w:cs="Arial"/>
          <w:sz w:val="20"/>
          <w:szCs w:val="20"/>
        </w:rPr>
      </w:pPr>
    </w:p>
    <w:p w14:paraId="3340771C" w14:textId="4498DE34" w:rsidR="00555831" w:rsidRPr="009E6441" w:rsidRDefault="06F3D101" w:rsidP="00555831">
      <w:pPr>
        <w:ind w:firstLine="426"/>
        <w:jc w:val="center"/>
        <w:rPr>
          <w:rFonts w:ascii="Arial" w:hAnsi="Arial" w:cs="Arial"/>
          <w:b/>
          <w:sz w:val="20"/>
          <w:szCs w:val="20"/>
        </w:rPr>
      </w:pPr>
      <w:r w:rsidRPr="009E6441">
        <w:rPr>
          <w:rFonts w:ascii="Arial" w:hAnsi="Arial" w:cs="Arial"/>
          <w:b/>
          <w:bCs/>
          <w:sz w:val="20"/>
          <w:szCs w:val="20"/>
        </w:rPr>
        <w:t>ELECCIÓN DE INSTITUCIÓN ARBITRAL</w:t>
      </w:r>
      <w:r w:rsidR="005E1466" w:rsidRPr="009E6441">
        <w:rPr>
          <w:rStyle w:val="Refdenotaalpie"/>
          <w:rFonts w:ascii="Arial" w:hAnsi="Arial" w:cs="Arial"/>
          <w:b/>
          <w:bCs/>
          <w:sz w:val="20"/>
          <w:szCs w:val="20"/>
        </w:rPr>
        <w:footnoteReference w:id="55"/>
      </w:r>
    </w:p>
    <w:p w14:paraId="4B2644B0" w14:textId="77777777" w:rsidR="00555831" w:rsidRPr="009E6441" w:rsidRDefault="00555831" w:rsidP="00555831">
      <w:pPr>
        <w:ind w:firstLine="426"/>
        <w:jc w:val="center"/>
        <w:rPr>
          <w:rFonts w:ascii="Arial" w:hAnsi="Arial" w:cs="Arial"/>
          <w:b/>
          <w:sz w:val="20"/>
          <w:szCs w:val="20"/>
        </w:rPr>
      </w:pPr>
    </w:p>
    <w:p w14:paraId="1625F3C6" w14:textId="321C8D2A" w:rsidR="00555831" w:rsidRPr="009E6441" w:rsidRDefault="005036B0" w:rsidP="00555831">
      <w:pPr>
        <w:ind w:firstLine="426"/>
        <w:jc w:val="center"/>
        <w:rPr>
          <w:rFonts w:ascii="Arial" w:hAnsi="Arial" w:cs="Arial"/>
          <w:bCs/>
          <w:sz w:val="20"/>
          <w:szCs w:val="20"/>
        </w:rPr>
      </w:pPr>
      <w:r w:rsidRPr="009E6441">
        <w:rPr>
          <w:rFonts w:ascii="Arial" w:hAnsi="Arial" w:cs="Arial"/>
          <w:bCs/>
          <w:sz w:val="20"/>
          <w:szCs w:val="20"/>
        </w:rPr>
        <w:t>(Documento a presentar para el perfeccionamiento del contrato)</w:t>
      </w:r>
    </w:p>
    <w:p w14:paraId="4905B29E" w14:textId="77777777" w:rsidR="00555831" w:rsidRPr="009E6441" w:rsidRDefault="00555831" w:rsidP="00555831">
      <w:pPr>
        <w:widowControl w:val="0"/>
        <w:rPr>
          <w:rFonts w:ascii="Arial" w:hAnsi="Arial" w:cs="Arial"/>
          <w:sz w:val="20"/>
          <w:szCs w:val="20"/>
        </w:rPr>
      </w:pPr>
    </w:p>
    <w:p w14:paraId="7AA2405F" w14:textId="77777777" w:rsidR="00555831" w:rsidRPr="009E6441" w:rsidRDefault="00555831" w:rsidP="00555831">
      <w:pPr>
        <w:widowControl w:val="0"/>
        <w:rPr>
          <w:rFonts w:ascii="Arial" w:hAnsi="Arial" w:cs="Arial"/>
          <w:sz w:val="20"/>
          <w:szCs w:val="20"/>
        </w:rPr>
      </w:pPr>
    </w:p>
    <w:p w14:paraId="3D8C68B5" w14:textId="77777777" w:rsidR="00555831" w:rsidRPr="009E6441" w:rsidRDefault="00555831" w:rsidP="00555831">
      <w:pPr>
        <w:widowControl w:val="0"/>
        <w:rPr>
          <w:rFonts w:ascii="Arial" w:hAnsi="Arial" w:cs="Arial"/>
          <w:sz w:val="20"/>
          <w:szCs w:val="20"/>
        </w:rPr>
      </w:pPr>
    </w:p>
    <w:p w14:paraId="4E99CCAF" w14:textId="77777777" w:rsidR="00555831" w:rsidRPr="009E6441" w:rsidRDefault="00555831" w:rsidP="00555831">
      <w:pPr>
        <w:widowControl w:val="0"/>
        <w:rPr>
          <w:rFonts w:ascii="Arial" w:hAnsi="Arial" w:cs="Arial"/>
          <w:sz w:val="20"/>
          <w:szCs w:val="20"/>
        </w:rPr>
      </w:pPr>
      <w:r w:rsidRPr="009E6441">
        <w:rPr>
          <w:rFonts w:ascii="Arial" w:hAnsi="Arial" w:cs="Arial"/>
          <w:sz w:val="20"/>
          <w:szCs w:val="20"/>
        </w:rPr>
        <w:t>Señores</w:t>
      </w:r>
    </w:p>
    <w:p w14:paraId="7D4E22BF" w14:textId="10E48805" w:rsidR="00555831" w:rsidRPr="009E6441" w:rsidRDefault="71A8A672" w:rsidP="00555831">
      <w:pPr>
        <w:widowControl w:val="0"/>
        <w:spacing w:line="259" w:lineRule="auto"/>
        <w:jc w:val="both"/>
        <w:rPr>
          <w:rFonts w:ascii="Arial" w:eastAsia="Arial" w:hAnsi="Arial" w:cs="Arial"/>
          <w:b/>
          <w:sz w:val="20"/>
          <w:szCs w:val="20"/>
        </w:rPr>
      </w:pPr>
      <w:r w:rsidRPr="0CBCE2E3">
        <w:rPr>
          <w:rFonts w:ascii="Arial" w:hAnsi="Arial" w:cs="Arial"/>
          <w:b/>
          <w:bCs/>
          <w:sz w:val="20"/>
          <w:szCs w:val="20"/>
        </w:rPr>
        <w:t>DEPENDENCIA ENCARGADA DE LAS CONTRATACIONES</w:t>
      </w:r>
    </w:p>
    <w:p w14:paraId="3997FD09" w14:textId="0753CA35" w:rsidR="00555831" w:rsidRPr="009E6441" w:rsidRDefault="00555831" w:rsidP="17784565">
      <w:pPr>
        <w:widowControl w:val="0"/>
        <w:jc w:val="both"/>
        <w:rPr>
          <w:rFonts w:ascii="Arial" w:hAnsi="Arial" w:cs="Arial"/>
          <w:b/>
          <w:bCs/>
          <w:sz w:val="20"/>
          <w:szCs w:val="20"/>
        </w:rPr>
      </w:pPr>
      <w:r w:rsidRPr="009E6441">
        <w:rPr>
          <w:rFonts w:ascii="Arial" w:hAnsi="Arial" w:cs="Arial"/>
          <w:b/>
          <w:bCs/>
          <w:sz w:val="20"/>
          <w:szCs w:val="20"/>
        </w:rPr>
        <w:t xml:space="preserve">LICITACIÓN PÚBLICA </w:t>
      </w:r>
      <w:r w:rsidR="004F1C66" w:rsidRPr="009E6441">
        <w:rPr>
          <w:rFonts w:ascii="Arial" w:hAnsi="Arial" w:cs="Arial"/>
          <w:b/>
          <w:bCs/>
          <w:sz w:val="20"/>
          <w:szCs w:val="20"/>
        </w:rPr>
        <w:t xml:space="preserve">PARA </w:t>
      </w:r>
      <w:r w:rsidR="00FA3B78" w:rsidRPr="009E6441">
        <w:rPr>
          <w:rFonts w:ascii="Arial" w:hAnsi="Arial" w:cs="Arial"/>
          <w:b/>
          <w:bCs/>
          <w:sz w:val="20"/>
          <w:szCs w:val="20"/>
        </w:rPr>
        <w:t xml:space="preserve">BIENES </w:t>
      </w:r>
      <w:r w:rsidRPr="009E6441">
        <w:rPr>
          <w:rFonts w:ascii="Arial" w:hAnsi="Arial" w:cs="Arial"/>
          <w:b/>
          <w:bCs/>
          <w:sz w:val="20"/>
          <w:szCs w:val="20"/>
        </w:rPr>
        <w:t xml:space="preserve">Nº </w:t>
      </w:r>
      <w:r w:rsidRPr="009E6441">
        <w:rPr>
          <w:rFonts w:ascii="Arial" w:hAnsi="Arial" w:cs="Arial"/>
          <w:sz w:val="20"/>
          <w:szCs w:val="20"/>
        </w:rPr>
        <w:t>[CONSIGNAR NOMENCLATURA DEL PROCEDIMIENTO</w:t>
      </w:r>
      <w:r w:rsidR="004F1C66" w:rsidRPr="009E6441">
        <w:rPr>
          <w:rFonts w:ascii="Arial" w:hAnsi="Arial" w:cs="Arial"/>
          <w:sz w:val="20"/>
          <w:szCs w:val="20"/>
        </w:rPr>
        <w:t xml:space="preserve"> DE SELECCIÓN</w:t>
      </w:r>
      <w:r w:rsidRPr="009E6441">
        <w:rPr>
          <w:rFonts w:ascii="Arial" w:hAnsi="Arial" w:cs="Arial"/>
          <w:sz w:val="20"/>
          <w:szCs w:val="20"/>
        </w:rPr>
        <w:t>]</w:t>
      </w:r>
    </w:p>
    <w:p w14:paraId="16D321A8" w14:textId="1CC31530" w:rsidR="00555831" w:rsidRPr="009E6441" w:rsidRDefault="00555831" w:rsidP="17784565">
      <w:pPr>
        <w:widowControl w:val="0"/>
        <w:rPr>
          <w:rFonts w:ascii="Arial" w:hAnsi="Arial" w:cs="Arial"/>
          <w:sz w:val="20"/>
          <w:szCs w:val="20"/>
        </w:rPr>
      </w:pPr>
      <w:r w:rsidRPr="009E6441">
        <w:rPr>
          <w:rFonts w:ascii="Arial" w:hAnsi="Arial" w:cs="Arial"/>
          <w:sz w:val="20"/>
          <w:szCs w:val="20"/>
          <w:u w:val="single"/>
        </w:rPr>
        <w:t>Presente</w:t>
      </w:r>
      <w:r w:rsidRPr="009E6441">
        <w:rPr>
          <w:rFonts w:ascii="Arial" w:hAnsi="Arial" w:cs="Arial"/>
          <w:sz w:val="20"/>
          <w:szCs w:val="20"/>
        </w:rPr>
        <w:t>.-</w:t>
      </w:r>
    </w:p>
    <w:p w14:paraId="3CBEE646" w14:textId="77777777" w:rsidR="00555831" w:rsidRPr="009E6441" w:rsidRDefault="00555831" w:rsidP="00555831">
      <w:pPr>
        <w:widowControl w:val="0"/>
        <w:rPr>
          <w:rFonts w:ascii="Arial" w:hAnsi="Arial" w:cs="Arial"/>
          <w:sz w:val="20"/>
          <w:szCs w:val="20"/>
        </w:rPr>
      </w:pPr>
    </w:p>
    <w:p w14:paraId="0294E6C5" w14:textId="5D56981A" w:rsidR="00555831" w:rsidRPr="009E6441" w:rsidRDefault="00555831" w:rsidP="17784565">
      <w:pPr>
        <w:widowControl w:val="0"/>
        <w:ind w:right="-1"/>
        <w:jc w:val="both"/>
        <w:rPr>
          <w:rFonts w:ascii="Arial" w:hAnsi="Arial" w:cs="Arial"/>
          <w:sz w:val="20"/>
          <w:szCs w:val="20"/>
        </w:rPr>
      </w:pPr>
      <w:r w:rsidRPr="009E6441">
        <w:rPr>
          <w:rFonts w:ascii="Arial" w:hAnsi="Arial" w:cs="Arial"/>
          <w:sz w:val="20"/>
          <w:szCs w:val="20"/>
        </w:rPr>
        <w:t>El que se suscribe, [……………..], postor adjudicado y/o representante legal de [</w:t>
      </w:r>
      <w:r w:rsidRPr="009E6441">
        <w:rPr>
          <w:rFonts w:ascii="Arial" w:hAnsi="Arial" w:cs="Arial"/>
          <w:b/>
          <w:bCs/>
          <w:sz w:val="20"/>
          <w:szCs w:val="20"/>
          <w:u w:val="single"/>
        </w:rPr>
        <w:t>CONSIGNAR EN CASO DE SER PERSONA JURÍDICA],</w:t>
      </w:r>
      <w:r w:rsidRPr="009E6441">
        <w:rPr>
          <w:rFonts w:ascii="Arial" w:hAnsi="Arial" w:cs="Arial"/>
          <w:sz w:val="20"/>
          <w:szCs w:val="20"/>
        </w:rPr>
        <w:t xml:space="preserve"> identificado con [</w:t>
      </w:r>
      <w:r w:rsidRPr="009E6441">
        <w:rPr>
          <w:rFonts w:ascii="Arial" w:hAnsi="Arial" w:cs="Arial"/>
          <w:b/>
          <w:bCs/>
          <w:sz w:val="20"/>
          <w:szCs w:val="20"/>
          <w:u w:val="single"/>
        </w:rPr>
        <w:t>CONSIGNAR TIPO DE DOCUMENTO DE IDENTIDAD] N° [CONSIGNAR NÚMERO DE DOCUMENTO DE IDENTIDAD]</w:t>
      </w:r>
      <w:r w:rsidRPr="009E6441">
        <w:rPr>
          <w:rFonts w:ascii="Arial" w:hAnsi="Arial" w:cs="Arial"/>
          <w:sz w:val="20"/>
          <w:szCs w:val="20"/>
        </w:rPr>
        <w:t xml:space="preserve">, </w:t>
      </w:r>
      <w:r w:rsidR="009E08B5" w:rsidRPr="009E6441">
        <w:rPr>
          <w:rFonts w:ascii="Arial" w:hAnsi="Arial" w:cs="Arial"/>
          <w:sz w:val="20"/>
          <w:szCs w:val="20"/>
        </w:rPr>
        <w:t>eli</w:t>
      </w:r>
      <w:r w:rsidR="00992E9C" w:rsidRPr="009E6441">
        <w:rPr>
          <w:rFonts w:ascii="Arial" w:hAnsi="Arial" w:cs="Arial"/>
          <w:sz w:val="20"/>
          <w:szCs w:val="20"/>
        </w:rPr>
        <w:t>jo</w:t>
      </w:r>
      <w:r w:rsidR="009E08B5" w:rsidRPr="009E6441">
        <w:rPr>
          <w:rFonts w:ascii="Arial" w:hAnsi="Arial" w:cs="Arial"/>
          <w:sz w:val="20"/>
          <w:szCs w:val="20"/>
        </w:rPr>
        <w:t xml:space="preserve"> la institución arbitral del listado proporcionado por la entidad contratante:</w:t>
      </w:r>
    </w:p>
    <w:p w14:paraId="5F7839FB" w14:textId="77777777" w:rsidR="009E08B5" w:rsidRPr="009E6441" w:rsidRDefault="009E08B5" w:rsidP="00555831">
      <w:pPr>
        <w:widowControl w:val="0"/>
        <w:ind w:right="-1"/>
        <w:jc w:val="both"/>
        <w:rPr>
          <w:rFonts w:ascii="Arial" w:hAnsi="Arial" w:cs="Arial"/>
          <w:sz w:val="20"/>
          <w:szCs w:val="20"/>
        </w:rPr>
      </w:pPr>
    </w:p>
    <w:p w14:paraId="3975491E" w14:textId="348109BA" w:rsidR="009E08B5" w:rsidRPr="009E6441" w:rsidRDefault="00F07A6F" w:rsidP="17784565">
      <w:pPr>
        <w:widowControl w:val="0"/>
        <w:ind w:right="-1"/>
        <w:jc w:val="both"/>
        <w:rPr>
          <w:rFonts w:ascii="Arial" w:hAnsi="Arial" w:cs="Arial"/>
          <w:b/>
          <w:bCs/>
          <w:sz w:val="20"/>
          <w:szCs w:val="20"/>
          <w:u w:val="single"/>
        </w:rPr>
      </w:pPr>
      <w:r w:rsidRPr="009E6441">
        <w:rPr>
          <w:rFonts w:ascii="Arial" w:hAnsi="Arial" w:cs="Arial"/>
          <w:b/>
          <w:bCs/>
          <w:sz w:val="20"/>
          <w:szCs w:val="20"/>
          <w:u w:val="single"/>
        </w:rPr>
        <w:t>[</w:t>
      </w:r>
      <w:r w:rsidR="00494CD1" w:rsidRPr="009E6441">
        <w:rPr>
          <w:rFonts w:ascii="Arial" w:hAnsi="Arial" w:cs="Arial"/>
          <w:b/>
          <w:bCs/>
          <w:sz w:val="20"/>
          <w:szCs w:val="20"/>
          <w:u w:val="single"/>
        </w:rPr>
        <w:t xml:space="preserve">INDICAR </w:t>
      </w:r>
      <w:r w:rsidRPr="009E6441">
        <w:rPr>
          <w:rFonts w:ascii="Arial" w:hAnsi="Arial" w:cs="Arial"/>
          <w:b/>
          <w:bCs/>
          <w:sz w:val="20"/>
          <w:szCs w:val="20"/>
          <w:u w:val="single"/>
        </w:rPr>
        <w:t>LA RAZON SOCIAL DE</w:t>
      </w:r>
      <w:r w:rsidR="00C74667" w:rsidRPr="009E6441">
        <w:rPr>
          <w:rFonts w:ascii="Arial" w:hAnsi="Arial" w:cs="Arial"/>
          <w:b/>
          <w:bCs/>
          <w:sz w:val="20"/>
          <w:szCs w:val="20"/>
          <w:u w:val="single"/>
        </w:rPr>
        <w:t xml:space="preserve"> LA INSTITUCIÓN ARBITRAL</w:t>
      </w:r>
      <w:r w:rsidR="00DD4764" w:rsidRPr="009E6441">
        <w:rPr>
          <w:rFonts w:ascii="Arial" w:hAnsi="Arial" w:cs="Arial"/>
          <w:b/>
          <w:bCs/>
          <w:sz w:val="20"/>
          <w:szCs w:val="20"/>
          <w:u w:val="single"/>
        </w:rPr>
        <w:t xml:space="preserve"> ELEGIDA</w:t>
      </w:r>
      <w:r w:rsidR="00707E76" w:rsidRPr="009E6441">
        <w:rPr>
          <w:rFonts w:ascii="Arial" w:hAnsi="Arial" w:cs="Arial"/>
          <w:b/>
          <w:bCs/>
          <w:sz w:val="20"/>
          <w:szCs w:val="20"/>
          <w:u w:val="single"/>
        </w:rPr>
        <w:t xml:space="preserve">, DE ACUERDO AL LISTADO DEL NUMERAL </w:t>
      </w:r>
      <w:r w:rsidR="009950EA" w:rsidRPr="009E6441">
        <w:rPr>
          <w:rFonts w:ascii="Arial" w:hAnsi="Arial" w:cs="Arial"/>
          <w:b/>
          <w:bCs/>
          <w:sz w:val="20"/>
          <w:szCs w:val="20"/>
          <w:u w:val="single"/>
        </w:rPr>
        <w:t>3</w:t>
      </w:r>
      <w:r w:rsidR="00707E76" w:rsidRPr="009E6441">
        <w:rPr>
          <w:rFonts w:ascii="Arial" w:hAnsi="Arial" w:cs="Arial"/>
          <w:b/>
          <w:bCs/>
          <w:sz w:val="20"/>
          <w:szCs w:val="20"/>
          <w:u w:val="single"/>
        </w:rPr>
        <w:t xml:space="preserve">.3 DEL CAPÍTULO </w:t>
      </w:r>
      <w:r w:rsidR="009950EA" w:rsidRPr="009E6441">
        <w:rPr>
          <w:rFonts w:ascii="Arial" w:hAnsi="Arial" w:cs="Arial"/>
          <w:b/>
          <w:bCs/>
          <w:sz w:val="20"/>
          <w:szCs w:val="20"/>
          <w:u w:val="single"/>
        </w:rPr>
        <w:t>I</w:t>
      </w:r>
      <w:r w:rsidR="00707E76" w:rsidRPr="009E6441">
        <w:rPr>
          <w:rFonts w:ascii="Arial" w:hAnsi="Arial" w:cs="Arial"/>
          <w:b/>
          <w:bCs/>
          <w:sz w:val="20"/>
          <w:szCs w:val="20"/>
          <w:u w:val="single"/>
        </w:rPr>
        <w:t>II DE LA SECCIÓN ESPECÍFICA DE LAS BASES</w:t>
      </w:r>
      <w:r w:rsidRPr="009E6441">
        <w:rPr>
          <w:rFonts w:ascii="Arial" w:hAnsi="Arial" w:cs="Arial"/>
          <w:b/>
          <w:bCs/>
          <w:sz w:val="20"/>
          <w:szCs w:val="20"/>
          <w:u w:val="single"/>
        </w:rPr>
        <w:t>]</w:t>
      </w:r>
    </w:p>
    <w:p w14:paraId="2EEBC88C" w14:textId="77777777" w:rsidR="009E08B5" w:rsidRPr="009E6441" w:rsidRDefault="009E08B5" w:rsidP="00555831">
      <w:pPr>
        <w:widowControl w:val="0"/>
        <w:ind w:right="-1"/>
        <w:jc w:val="both"/>
        <w:rPr>
          <w:rFonts w:ascii="Arial" w:hAnsi="Arial" w:cs="Arial"/>
          <w:sz w:val="20"/>
          <w:szCs w:val="20"/>
        </w:rPr>
      </w:pPr>
    </w:p>
    <w:p w14:paraId="2565D727" w14:textId="77777777" w:rsidR="00555831" w:rsidRPr="009E6441" w:rsidRDefault="00555831" w:rsidP="00555831">
      <w:pPr>
        <w:pStyle w:val="Prrafodelista"/>
        <w:widowControl w:val="0"/>
        <w:autoSpaceDE w:val="0"/>
        <w:autoSpaceDN w:val="0"/>
        <w:adjustRightInd w:val="0"/>
        <w:ind w:left="360"/>
        <w:jc w:val="both"/>
        <w:rPr>
          <w:rFonts w:ascii="Arial" w:hAnsi="Arial" w:cs="Arial"/>
          <w:sz w:val="20"/>
          <w:szCs w:val="20"/>
        </w:rPr>
      </w:pPr>
    </w:p>
    <w:p w14:paraId="2C08F902" w14:textId="77777777" w:rsidR="00555831" w:rsidRPr="009E6441" w:rsidRDefault="00555831" w:rsidP="00555831">
      <w:pPr>
        <w:widowControl w:val="0"/>
        <w:autoSpaceDE w:val="0"/>
        <w:autoSpaceDN w:val="0"/>
        <w:adjustRightInd w:val="0"/>
        <w:jc w:val="both"/>
        <w:rPr>
          <w:rFonts w:ascii="Arial" w:hAnsi="Arial" w:cs="Arial"/>
          <w:sz w:val="20"/>
          <w:szCs w:val="20"/>
        </w:rPr>
      </w:pPr>
    </w:p>
    <w:p w14:paraId="6F458AB4" w14:textId="77777777" w:rsidR="00555831" w:rsidRPr="009E6441" w:rsidRDefault="00555831" w:rsidP="00555831">
      <w:pPr>
        <w:widowControl w:val="0"/>
        <w:autoSpaceDE w:val="0"/>
        <w:autoSpaceDN w:val="0"/>
        <w:adjustRightInd w:val="0"/>
        <w:jc w:val="both"/>
        <w:rPr>
          <w:rFonts w:ascii="Arial" w:hAnsi="Arial" w:cs="Arial"/>
          <w:sz w:val="20"/>
          <w:szCs w:val="20"/>
        </w:rPr>
      </w:pPr>
    </w:p>
    <w:p w14:paraId="59E71872" w14:textId="77777777" w:rsidR="00555831" w:rsidRPr="009E6441" w:rsidRDefault="00555831" w:rsidP="00555831">
      <w:pPr>
        <w:widowControl w:val="0"/>
        <w:autoSpaceDE w:val="0"/>
        <w:autoSpaceDN w:val="0"/>
        <w:adjustRightInd w:val="0"/>
        <w:jc w:val="both"/>
        <w:rPr>
          <w:rFonts w:ascii="Arial" w:hAnsi="Arial" w:cs="Arial"/>
          <w:b/>
          <w:bCs/>
          <w:sz w:val="20"/>
          <w:szCs w:val="20"/>
          <w:u w:val="single"/>
        </w:rPr>
      </w:pPr>
      <w:r w:rsidRPr="009E6441">
        <w:rPr>
          <w:rFonts w:ascii="Arial" w:hAnsi="Arial" w:cs="Arial"/>
          <w:b/>
          <w:bCs/>
          <w:sz w:val="20"/>
          <w:szCs w:val="20"/>
          <w:u w:val="single"/>
        </w:rPr>
        <w:t>[CONSIGNAR CIUDAD Y FECHA]</w:t>
      </w:r>
    </w:p>
    <w:p w14:paraId="62BF843E" w14:textId="77777777" w:rsidR="00CF543F" w:rsidRPr="009E6441" w:rsidRDefault="00CF543F" w:rsidP="00555831">
      <w:pPr>
        <w:widowControl w:val="0"/>
        <w:autoSpaceDE w:val="0"/>
        <w:autoSpaceDN w:val="0"/>
        <w:adjustRightInd w:val="0"/>
        <w:jc w:val="both"/>
        <w:rPr>
          <w:rFonts w:ascii="Arial" w:hAnsi="Arial" w:cs="Arial"/>
          <w:sz w:val="20"/>
          <w:szCs w:val="20"/>
        </w:rPr>
      </w:pPr>
    </w:p>
    <w:p w14:paraId="2838CC74" w14:textId="77777777" w:rsidR="00CF543F" w:rsidRPr="009E6441" w:rsidRDefault="00CF543F" w:rsidP="00555831">
      <w:pPr>
        <w:widowControl w:val="0"/>
        <w:autoSpaceDE w:val="0"/>
        <w:autoSpaceDN w:val="0"/>
        <w:adjustRightInd w:val="0"/>
        <w:jc w:val="both"/>
        <w:rPr>
          <w:rFonts w:ascii="Arial" w:hAnsi="Arial" w:cs="Arial"/>
          <w:sz w:val="20"/>
          <w:szCs w:val="20"/>
        </w:rPr>
      </w:pPr>
    </w:p>
    <w:p w14:paraId="26DF63FB" w14:textId="77777777" w:rsidR="00CF543F" w:rsidRPr="009E6441" w:rsidRDefault="00CF543F" w:rsidP="00555831">
      <w:pPr>
        <w:widowControl w:val="0"/>
        <w:autoSpaceDE w:val="0"/>
        <w:autoSpaceDN w:val="0"/>
        <w:adjustRightInd w:val="0"/>
        <w:jc w:val="both"/>
        <w:rPr>
          <w:rFonts w:ascii="Arial" w:hAnsi="Arial" w:cs="Arial"/>
          <w:sz w:val="20"/>
          <w:szCs w:val="20"/>
        </w:rPr>
      </w:pPr>
    </w:p>
    <w:p w14:paraId="46BCC28B" w14:textId="77777777" w:rsidR="00CF543F" w:rsidRPr="009E6441" w:rsidRDefault="00CF543F" w:rsidP="00555831">
      <w:pPr>
        <w:widowControl w:val="0"/>
        <w:autoSpaceDE w:val="0"/>
        <w:autoSpaceDN w:val="0"/>
        <w:adjustRightInd w:val="0"/>
        <w:jc w:val="both"/>
        <w:rPr>
          <w:rFonts w:ascii="Arial" w:hAnsi="Arial" w:cs="Arial"/>
          <w:sz w:val="20"/>
          <w:szCs w:val="20"/>
        </w:rPr>
      </w:pPr>
    </w:p>
    <w:p w14:paraId="1A9AF147" w14:textId="77777777" w:rsidR="00CF543F" w:rsidRPr="009E6441" w:rsidRDefault="00CF543F" w:rsidP="00555831">
      <w:pPr>
        <w:widowControl w:val="0"/>
        <w:autoSpaceDE w:val="0"/>
        <w:autoSpaceDN w:val="0"/>
        <w:adjustRightInd w:val="0"/>
        <w:jc w:val="both"/>
        <w:rPr>
          <w:rFonts w:ascii="Arial" w:hAnsi="Arial" w:cs="Arial"/>
          <w:sz w:val="20"/>
          <w:szCs w:val="20"/>
        </w:rPr>
      </w:pPr>
    </w:p>
    <w:p w14:paraId="01E76788" w14:textId="77777777" w:rsidR="00CF543F" w:rsidRPr="009E6441" w:rsidRDefault="00CF543F" w:rsidP="00555831">
      <w:pPr>
        <w:widowControl w:val="0"/>
        <w:autoSpaceDE w:val="0"/>
        <w:autoSpaceDN w:val="0"/>
        <w:adjustRightInd w:val="0"/>
        <w:jc w:val="both"/>
        <w:rPr>
          <w:rFonts w:ascii="Arial" w:hAnsi="Arial" w:cs="Arial"/>
          <w:sz w:val="20"/>
          <w:szCs w:val="20"/>
        </w:rPr>
      </w:pPr>
    </w:p>
    <w:p w14:paraId="1007FA35" w14:textId="77777777" w:rsidR="00CF543F" w:rsidRPr="009E6441" w:rsidRDefault="00CF543F" w:rsidP="00555831">
      <w:pPr>
        <w:widowControl w:val="0"/>
        <w:autoSpaceDE w:val="0"/>
        <w:autoSpaceDN w:val="0"/>
        <w:adjustRightInd w:val="0"/>
        <w:jc w:val="both"/>
        <w:rPr>
          <w:rFonts w:ascii="Arial" w:hAnsi="Arial" w:cs="Arial"/>
          <w:sz w:val="20"/>
          <w:szCs w:val="20"/>
        </w:rPr>
      </w:pPr>
    </w:p>
    <w:p w14:paraId="02DB49D7" w14:textId="77777777" w:rsidR="00CF543F" w:rsidRPr="009E6441" w:rsidRDefault="00CF543F" w:rsidP="00555831">
      <w:pPr>
        <w:widowControl w:val="0"/>
        <w:autoSpaceDE w:val="0"/>
        <w:autoSpaceDN w:val="0"/>
        <w:adjustRightInd w:val="0"/>
        <w:jc w:val="both"/>
        <w:rPr>
          <w:rFonts w:ascii="Arial" w:hAnsi="Arial" w:cs="Arial"/>
          <w:sz w:val="20"/>
          <w:szCs w:val="20"/>
        </w:rPr>
      </w:pPr>
    </w:p>
    <w:p w14:paraId="11A1AD66" w14:textId="77777777" w:rsidR="00555831" w:rsidRPr="009E6441" w:rsidRDefault="00555831" w:rsidP="0055583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555831" w:rsidRPr="009E6441" w14:paraId="4FBE1506" w14:textId="77777777">
        <w:trPr>
          <w:trHeight w:val="1099"/>
          <w:jc w:val="center"/>
        </w:trPr>
        <w:tc>
          <w:tcPr>
            <w:tcW w:w="4607" w:type="dxa"/>
          </w:tcPr>
          <w:p w14:paraId="0285EFAF" w14:textId="77777777" w:rsidR="00555831" w:rsidRPr="009E6441" w:rsidRDefault="00555831">
            <w:pPr>
              <w:widowControl w:val="0"/>
              <w:jc w:val="center"/>
              <w:rPr>
                <w:rFonts w:ascii="Arial" w:hAnsi="Arial" w:cs="Arial"/>
                <w:sz w:val="20"/>
                <w:szCs w:val="20"/>
              </w:rPr>
            </w:pPr>
            <w:r w:rsidRPr="009E6441">
              <w:rPr>
                <w:rFonts w:ascii="Arial" w:hAnsi="Arial" w:cs="Arial"/>
                <w:sz w:val="20"/>
                <w:szCs w:val="20"/>
              </w:rPr>
              <w:t>……………………………….…………………..</w:t>
            </w:r>
          </w:p>
          <w:p w14:paraId="6748C6F1" w14:textId="77777777" w:rsidR="00555831" w:rsidRPr="009E6441" w:rsidRDefault="00555831">
            <w:pPr>
              <w:widowControl w:val="0"/>
              <w:jc w:val="center"/>
              <w:rPr>
                <w:rFonts w:ascii="Arial" w:hAnsi="Arial" w:cs="Arial"/>
                <w:bCs/>
                <w:sz w:val="20"/>
                <w:szCs w:val="20"/>
                <w:lang w:val="es-ES"/>
              </w:rPr>
            </w:pPr>
            <w:r w:rsidRPr="009E6441">
              <w:rPr>
                <w:rFonts w:ascii="Arial" w:hAnsi="Arial" w:cs="Arial"/>
                <w:bCs/>
                <w:sz w:val="20"/>
                <w:szCs w:val="20"/>
              </w:rPr>
              <w:t>Firma, nombres y apellidos del postor o</w:t>
            </w:r>
          </w:p>
          <w:p w14:paraId="6E04F87F" w14:textId="77777777" w:rsidR="00555831" w:rsidRPr="009E6441" w:rsidRDefault="00555831">
            <w:pPr>
              <w:widowControl w:val="0"/>
              <w:jc w:val="center"/>
              <w:rPr>
                <w:rFonts w:ascii="Arial" w:hAnsi="Arial" w:cs="Arial"/>
                <w:b/>
                <w:sz w:val="20"/>
                <w:szCs w:val="20"/>
                <w:lang w:val="es-ES"/>
              </w:rPr>
            </w:pPr>
            <w:r w:rsidRPr="009E6441">
              <w:rPr>
                <w:rFonts w:ascii="Arial" w:hAnsi="Arial" w:cs="Arial"/>
                <w:bCs/>
                <w:sz w:val="20"/>
                <w:szCs w:val="20"/>
              </w:rPr>
              <w:t>representante legal o común, según corresponda</w:t>
            </w:r>
          </w:p>
        </w:tc>
      </w:tr>
    </w:tbl>
    <w:p w14:paraId="4A396ECE" w14:textId="77777777" w:rsidR="00555831" w:rsidRPr="009E6441" w:rsidRDefault="00555831" w:rsidP="00555831">
      <w:pPr>
        <w:widowControl w:val="0"/>
        <w:rPr>
          <w:rFonts w:ascii="Arial" w:hAnsi="Arial" w:cs="Arial"/>
          <w:sz w:val="20"/>
          <w:szCs w:val="20"/>
          <w:lang w:val="es-ES"/>
        </w:rPr>
      </w:pPr>
    </w:p>
    <w:p w14:paraId="7CA96048" w14:textId="0DC28936" w:rsidR="0057251C" w:rsidRPr="009E6441" w:rsidRDefault="0057251C" w:rsidP="002B164D">
      <w:pPr>
        <w:pStyle w:val="Textoindependiente"/>
        <w:widowControl w:val="0"/>
        <w:spacing w:after="0"/>
        <w:rPr>
          <w:rFonts w:ascii="Arial" w:hAnsi="Arial" w:cs="Arial"/>
          <w:b/>
          <w:sz w:val="20"/>
          <w:szCs w:val="20"/>
        </w:rPr>
        <w:sectPr w:rsidR="0057251C" w:rsidRPr="009E6441" w:rsidSect="00945116">
          <w:headerReference w:type="even" r:id="rId28"/>
          <w:headerReference w:type="default" r:id="rId29"/>
          <w:footerReference w:type="even" r:id="rId30"/>
          <w:footerReference w:type="default" r:id="rId31"/>
          <w:headerReference w:type="first" r:id="rId32"/>
          <w:pgSz w:w="11907" w:h="16840" w:code="9"/>
          <w:pgMar w:top="1418" w:right="1418" w:bottom="1701" w:left="1418" w:header="567" w:footer="567" w:gutter="0"/>
          <w:cols w:space="720"/>
          <w:docGrid w:linePitch="360"/>
        </w:sectPr>
      </w:pPr>
    </w:p>
    <w:p w14:paraId="61B349D8" w14:textId="7951791A" w:rsidR="0029411A" w:rsidRPr="009E6441" w:rsidRDefault="0029411A" w:rsidP="0029411A">
      <w:pPr>
        <w:pStyle w:val="Textoindependiente"/>
        <w:widowControl w:val="0"/>
        <w:spacing w:after="0"/>
        <w:jc w:val="center"/>
        <w:rPr>
          <w:rFonts w:ascii="Arial" w:hAnsi="Arial" w:cs="Arial"/>
          <w:b/>
        </w:rPr>
      </w:pPr>
      <w:r w:rsidRPr="009E6441">
        <w:rPr>
          <w:rFonts w:ascii="Arial" w:hAnsi="Arial" w:cs="Arial"/>
          <w:b/>
        </w:rPr>
        <w:lastRenderedPageBreak/>
        <w:t xml:space="preserve">ANEXO Nº </w:t>
      </w:r>
      <w:r w:rsidRPr="009E6441">
        <w:rPr>
          <w:rFonts w:ascii="Arial" w:hAnsi="Arial" w:cs="Arial"/>
          <w:b/>
          <w:bCs/>
        </w:rPr>
        <w:t>1</w:t>
      </w:r>
      <w:r w:rsidR="00830DB0" w:rsidRPr="009E6441">
        <w:rPr>
          <w:rFonts w:ascii="Arial" w:hAnsi="Arial" w:cs="Arial"/>
          <w:b/>
          <w:bCs/>
        </w:rPr>
        <w:t>1</w:t>
      </w:r>
    </w:p>
    <w:p w14:paraId="3624C0AE" w14:textId="77777777" w:rsidR="0029411A" w:rsidRPr="009E6441" w:rsidRDefault="0029411A" w:rsidP="0029411A">
      <w:pPr>
        <w:pStyle w:val="Textoindependiente"/>
        <w:widowControl w:val="0"/>
        <w:spacing w:after="0"/>
        <w:jc w:val="center"/>
        <w:rPr>
          <w:rFonts w:ascii="Arial" w:hAnsi="Arial" w:cs="Arial"/>
          <w:b/>
        </w:rPr>
      </w:pPr>
    </w:p>
    <w:p w14:paraId="3B00AB8D" w14:textId="77777777" w:rsidR="0029411A" w:rsidRPr="009E6441" w:rsidRDefault="0029411A" w:rsidP="1BAAAC46">
      <w:pPr>
        <w:widowControl w:val="0"/>
        <w:jc w:val="center"/>
        <w:rPr>
          <w:rFonts w:ascii="Arial" w:hAnsi="Arial" w:cs="Arial"/>
          <w:b/>
          <w:bCs/>
          <w:sz w:val="20"/>
          <w:szCs w:val="20"/>
        </w:rPr>
      </w:pPr>
      <w:r w:rsidRPr="009E6441">
        <w:rPr>
          <w:rFonts w:ascii="Arial" w:hAnsi="Arial" w:cs="Arial"/>
          <w:b/>
          <w:bCs/>
          <w:sz w:val="20"/>
          <w:szCs w:val="20"/>
        </w:rPr>
        <w:t xml:space="preserve">EXPERIENCIA DEL POSTOR EN LA ESPECIALIDAD </w:t>
      </w:r>
    </w:p>
    <w:p w14:paraId="23C21FFC" w14:textId="77777777" w:rsidR="0029411A" w:rsidRPr="009E6441" w:rsidRDefault="0029411A" w:rsidP="0029411A">
      <w:pPr>
        <w:pStyle w:val="Sangradetindependiente"/>
        <w:widowControl w:val="0"/>
        <w:jc w:val="both"/>
        <w:rPr>
          <w:rFonts w:cs="Arial"/>
          <w:b/>
          <w:i w:val="0"/>
          <w:color w:val="000000"/>
          <w:u w:val="single"/>
        </w:rPr>
      </w:pPr>
    </w:p>
    <w:p w14:paraId="6951BF44" w14:textId="77777777" w:rsidR="0029411A" w:rsidRPr="009E6441" w:rsidRDefault="0029411A" w:rsidP="0029411A">
      <w:pPr>
        <w:widowControl w:val="0"/>
        <w:autoSpaceDE w:val="0"/>
        <w:autoSpaceDN w:val="0"/>
        <w:adjustRightInd w:val="0"/>
        <w:jc w:val="both"/>
        <w:rPr>
          <w:rFonts w:ascii="Arial" w:hAnsi="Arial" w:cs="Arial"/>
          <w:sz w:val="20"/>
          <w:szCs w:val="20"/>
        </w:rPr>
      </w:pPr>
      <w:r w:rsidRPr="009E6441">
        <w:rPr>
          <w:rFonts w:ascii="Arial" w:hAnsi="Arial" w:cs="Arial"/>
          <w:sz w:val="20"/>
          <w:szCs w:val="20"/>
        </w:rPr>
        <w:t>Señores</w:t>
      </w:r>
    </w:p>
    <w:p w14:paraId="002380CE" w14:textId="77777777" w:rsidR="0029411A" w:rsidRPr="009E6441" w:rsidRDefault="0029411A" w:rsidP="0029411A">
      <w:pPr>
        <w:widowControl w:val="0"/>
        <w:spacing w:line="259" w:lineRule="auto"/>
        <w:jc w:val="both"/>
        <w:rPr>
          <w:rFonts w:ascii="Arial" w:eastAsia="Arial" w:hAnsi="Arial" w:cs="Arial"/>
          <w:sz w:val="20"/>
          <w:szCs w:val="20"/>
        </w:rPr>
      </w:pPr>
      <w:r w:rsidRPr="009E6441">
        <w:rPr>
          <w:rFonts w:ascii="Arial" w:hAnsi="Arial" w:cs="Arial"/>
          <w:b/>
          <w:sz w:val="20"/>
          <w:szCs w:val="20"/>
        </w:rPr>
        <w:t>EVALUADORES</w:t>
      </w:r>
    </w:p>
    <w:p w14:paraId="6D10FDEE" w14:textId="555F006E" w:rsidR="0029411A" w:rsidRPr="009E6441" w:rsidRDefault="0029411A" w:rsidP="17784565">
      <w:pPr>
        <w:widowControl w:val="0"/>
        <w:autoSpaceDE w:val="0"/>
        <w:autoSpaceDN w:val="0"/>
        <w:adjustRightInd w:val="0"/>
        <w:jc w:val="both"/>
        <w:rPr>
          <w:rFonts w:ascii="Arial" w:hAnsi="Arial" w:cs="Arial"/>
          <w:b/>
          <w:bCs/>
          <w:sz w:val="20"/>
          <w:szCs w:val="20"/>
        </w:rPr>
      </w:pPr>
      <w:r w:rsidRPr="009E6441">
        <w:rPr>
          <w:rFonts w:ascii="Arial" w:hAnsi="Arial" w:cs="Arial"/>
          <w:b/>
          <w:bCs/>
          <w:sz w:val="20"/>
          <w:szCs w:val="20"/>
        </w:rPr>
        <w:t xml:space="preserve">LICITACIÓN PÚBLICA </w:t>
      </w:r>
      <w:r w:rsidR="004F1C66" w:rsidRPr="009E6441">
        <w:rPr>
          <w:rFonts w:ascii="Arial" w:hAnsi="Arial" w:cs="Arial"/>
          <w:b/>
          <w:bCs/>
          <w:sz w:val="20"/>
          <w:szCs w:val="20"/>
        </w:rPr>
        <w:t xml:space="preserve">PARA </w:t>
      </w:r>
      <w:r w:rsidR="00342E25" w:rsidRPr="009E6441">
        <w:rPr>
          <w:rFonts w:ascii="Arial" w:hAnsi="Arial" w:cs="Arial"/>
          <w:b/>
          <w:bCs/>
          <w:sz w:val="20"/>
          <w:szCs w:val="20"/>
        </w:rPr>
        <w:t xml:space="preserve">BIENES </w:t>
      </w:r>
      <w:r w:rsidRPr="009E6441">
        <w:rPr>
          <w:rFonts w:ascii="Arial" w:hAnsi="Arial" w:cs="Arial"/>
          <w:b/>
          <w:bCs/>
          <w:sz w:val="20"/>
          <w:szCs w:val="20"/>
        </w:rPr>
        <w:t xml:space="preserve">Nº </w:t>
      </w:r>
      <w:r w:rsidRPr="009E6441">
        <w:rPr>
          <w:rFonts w:ascii="Arial" w:hAnsi="Arial" w:cs="Arial"/>
          <w:sz w:val="20"/>
          <w:szCs w:val="20"/>
        </w:rPr>
        <w:t>[CONSIGNAR NOMENCLATURA DEL PROCEDIMIENTO</w:t>
      </w:r>
      <w:r w:rsidR="004F1C66" w:rsidRPr="009E6441">
        <w:rPr>
          <w:rFonts w:ascii="Arial" w:hAnsi="Arial" w:cs="Arial"/>
          <w:sz w:val="20"/>
          <w:szCs w:val="20"/>
        </w:rPr>
        <w:t xml:space="preserve"> DE SELECCIÓN</w:t>
      </w:r>
      <w:r w:rsidRPr="009E6441">
        <w:rPr>
          <w:rFonts w:ascii="Arial" w:hAnsi="Arial" w:cs="Arial"/>
          <w:sz w:val="20"/>
          <w:szCs w:val="20"/>
        </w:rPr>
        <w:t>]</w:t>
      </w:r>
    </w:p>
    <w:p w14:paraId="3FEA7BEA" w14:textId="77777777" w:rsidR="0029411A" w:rsidRPr="009E6441" w:rsidRDefault="0029411A" w:rsidP="17784565">
      <w:pPr>
        <w:widowControl w:val="0"/>
        <w:autoSpaceDE w:val="0"/>
        <w:autoSpaceDN w:val="0"/>
        <w:adjustRightInd w:val="0"/>
        <w:jc w:val="both"/>
        <w:rPr>
          <w:rFonts w:ascii="Arial" w:hAnsi="Arial" w:cs="Arial"/>
          <w:sz w:val="20"/>
          <w:szCs w:val="20"/>
        </w:rPr>
      </w:pPr>
      <w:r w:rsidRPr="009E6441">
        <w:rPr>
          <w:rFonts w:ascii="Arial" w:hAnsi="Arial" w:cs="Arial"/>
          <w:sz w:val="20"/>
          <w:szCs w:val="20"/>
          <w:u w:val="single"/>
        </w:rPr>
        <w:t>Presente</w:t>
      </w:r>
      <w:r w:rsidRPr="009E6441">
        <w:rPr>
          <w:rFonts w:ascii="Arial" w:hAnsi="Arial" w:cs="Arial"/>
          <w:sz w:val="20"/>
          <w:szCs w:val="20"/>
        </w:rPr>
        <w:t>.-</w:t>
      </w:r>
    </w:p>
    <w:p w14:paraId="21A089D0" w14:textId="77777777" w:rsidR="0029411A" w:rsidRPr="009E6441" w:rsidRDefault="0029411A" w:rsidP="0029411A">
      <w:pPr>
        <w:widowControl w:val="0"/>
        <w:rPr>
          <w:rFonts w:ascii="Arial" w:hAnsi="Arial" w:cs="Arial"/>
          <w:sz w:val="20"/>
          <w:szCs w:val="20"/>
        </w:rPr>
      </w:pPr>
    </w:p>
    <w:p w14:paraId="26D3C72E" w14:textId="77777777" w:rsidR="0029411A" w:rsidRPr="009E6441" w:rsidRDefault="0029411A" w:rsidP="0029411A">
      <w:pPr>
        <w:widowControl w:val="0"/>
        <w:rPr>
          <w:rFonts w:ascii="Arial" w:hAnsi="Arial" w:cs="Arial"/>
          <w:sz w:val="20"/>
          <w:szCs w:val="20"/>
        </w:rPr>
      </w:pPr>
    </w:p>
    <w:p w14:paraId="258D08A7" w14:textId="77777777" w:rsidR="0029411A" w:rsidRPr="009E6441" w:rsidRDefault="0029411A" w:rsidP="0029411A">
      <w:pPr>
        <w:widowControl w:val="0"/>
        <w:jc w:val="both"/>
        <w:rPr>
          <w:rFonts w:ascii="Arial" w:hAnsi="Arial" w:cs="Arial"/>
          <w:i/>
          <w:sz w:val="20"/>
          <w:szCs w:val="20"/>
        </w:rPr>
      </w:pPr>
      <w:r w:rsidRPr="009E6441">
        <w:rPr>
          <w:rFonts w:ascii="Arial" w:hAnsi="Arial" w:cs="Arial"/>
          <w:sz w:val="20"/>
          <w:szCs w:val="20"/>
        </w:rPr>
        <w:t>Mediante el presente, el suscrito detalla la siguiente EXPERIENCIA EN LA ESPECIALIDAD</w:t>
      </w:r>
      <w:r w:rsidRPr="009E6441">
        <w:rPr>
          <w:rFonts w:ascii="Arial" w:hAnsi="Arial" w:cs="Arial"/>
          <w:i/>
          <w:sz w:val="20"/>
          <w:szCs w:val="20"/>
        </w:rPr>
        <w:t>:</w:t>
      </w:r>
    </w:p>
    <w:p w14:paraId="2E91B973" w14:textId="77777777" w:rsidR="0029411A" w:rsidRPr="009E6441" w:rsidRDefault="0029411A" w:rsidP="0029411A">
      <w:pPr>
        <w:widowControl w:val="0"/>
        <w:jc w:val="both"/>
        <w:rPr>
          <w:rFonts w:ascii="Arial" w:hAnsi="Arial" w:cs="Arial"/>
          <w:i/>
          <w:sz w:val="20"/>
          <w:szCs w:val="20"/>
        </w:rPr>
      </w:pPr>
    </w:p>
    <w:tbl>
      <w:tblPr>
        <w:tblW w:w="14627" w:type="dxa"/>
        <w:tblInd w:w="-457" w:type="dxa"/>
        <w:tblLayout w:type="fixed"/>
        <w:tblCellMar>
          <w:left w:w="0" w:type="dxa"/>
          <w:right w:w="0" w:type="dxa"/>
        </w:tblCellMar>
        <w:tblLook w:val="0000" w:firstRow="0" w:lastRow="0" w:firstColumn="0" w:lastColumn="0" w:noHBand="0" w:noVBand="0"/>
      </w:tblPr>
      <w:tblGrid>
        <w:gridCol w:w="588"/>
        <w:gridCol w:w="238"/>
        <w:gridCol w:w="902"/>
        <w:gridCol w:w="232"/>
        <w:gridCol w:w="902"/>
        <w:gridCol w:w="1701"/>
        <w:gridCol w:w="1418"/>
        <w:gridCol w:w="1701"/>
        <w:gridCol w:w="1559"/>
        <w:gridCol w:w="1417"/>
        <w:gridCol w:w="1418"/>
        <w:gridCol w:w="1276"/>
        <w:gridCol w:w="1275"/>
      </w:tblGrid>
      <w:tr w:rsidR="000D16C7" w:rsidRPr="009E6441" w14:paraId="0C858C6C" w14:textId="77777777" w:rsidTr="19A05950">
        <w:trPr>
          <w:trHeight w:val="636"/>
          <w:tblHeader/>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7842EE5" w14:textId="5D4845AC" w:rsidR="0029411A" w:rsidRPr="009E6441" w:rsidRDefault="0029411A" w:rsidP="17784565">
            <w:pPr>
              <w:widowControl w:val="0"/>
              <w:jc w:val="center"/>
              <w:rPr>
                <w:rFonts w:ascii="Arial" w:hAnsi="Arial" w:cs="Arial"/>
                <w:b/>
                <w:bCs/>
                <w:sz w:val="16"/>
                <w:szCs w:val="16"/>
              </w:rPr>
            </w:pPr>
            <w:r w:rsidRPr="009E6441">
              <w:rPr>
                <w:rFonts w:ascii="Arial" w:hAnsi="Arial" w:cs="Arial"/>
                <w:b/>
                <w:bCs/>
                <w:sz w:val="16"/>
                <w:szCs w:val="16"/>
              </w:rPr>
              <w:t>Nº</w:t>
            </w:r>
          </w:p>
        </w:tc>
        <w:tc>
          <w:tcPr>
            <w:tcW w:w="1140"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1507D0EC" w14:textId="77777777" w:rsidR="0029411A" w:rsidRPr="009E6441" w:rsidRDefault="0029411A">
            <w:pPr>
              <w:widowControl w:val="0"/>
              <w:jc w:val="center"/>
              <w:rPr>
                <w:rFonts w:ascii="Arial" w:hAnsi="Arial" w:cs="Arial"/>
                <w:b/>
                <w:sz w:val="16"/>
                <w:szCs w:val="16"/>
              </w:rPr>
            </w:pPr>
            <w:r w:rsidRPr="009E6441">
              <w:rPr>
                <w:rFonts w:ascii="Arial" w:hAnsi="Arial" w:cs="Arial"/>
                <w:b/>
                <w:sz w:val="16"/>
                <w:szCs w:val="16"/>
              </w:rPr>
              <w:t>CLIENTE</w:t>
            </w:r>
          </w:p>
        </w:tc>
        <w:tc>
          <w:tcPr>
            <w:tcW w:w="1134"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67E6BD62" w14:textId="77777777" w:rsidR="0029411A" w:rsidRPr="009E6441" w:rsidRDefault="0029411A">
            <w:pPr>
              <w:widowControl w:val="0"/>
              <w:jc w:val="center"/>
              <w:rPr>
                <w:rFonts w:ascii="Arial" w:hAnsi="Arial" w:cs="Arial"/>
                <w:b/>
                <w:sz w:val="16"/>
                <w:szCs w:val="16"/>
              </w:rPr>
            </w:pPr>
            <w:r w:rsidRPr="009E6441">
              <w:rPr>
                <w:rFonts w:ascii="Arial" w:hAnsi="Arial" w:cs="Arial"/>
                <w:b/>
                <w:sz w:val="16"/>
                <w:szCs w:val="16"/>
              </w:rPr>
              <w:t>OBJETO DEL CONTRATO</w:t>
            </w:r>
          </w:p>
        </w:tc>
        <w:tc>
          <w:tcPr>
            <w:tcW w:w="1701"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19FC35AA" w14:textId="77777777" w:rsidR="0029411A" w:rsidRPr="009E6441" w:rsidRDefault="0029411A">
            <w:pPr>
              <w:widowControl w:val="0"/>
              <w:jc w:val="center"/>
              <w:rPr>
                <w:rFonts w:ascii="Arial" w:hAnsi="Arial" w:cs="Arial"/>
                <w:b/>
                <w:sz w:val="16"/>
                <w:szCs w:val="16"/>
                <w:lang w:val="pt-BR"/>
              </w:rPr>
            </w:pPr>
            <w:r w:rsidRPr="009E6441">
              <w:rPr>
                <w:rFonts w:ascii="Arial" w:hAnsi="Arial" w:cs="Arial"/>
                <w:b/>
                <w:sz w:val="16"/>
                <w:szCs w:val="16"/>
                <w:lang w:val="pt-PT"/>
              </w:rPr>
              <w:t xml:space="preserve">N° CONTRATO / O/C / COMPROBANTE DE PAGO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A38529" w14:textId="77777777" w:rsidR="0029411A" w:rsidRPr="009E6441" w:rsidRDefault="18B746FD">
            <w:pPr>
              <w:widowControl w:val="0"/>
              <w:jc w:val="center"/>
              <w:rPr>
                <w:rFonts w:ascii="Arial" w:hAnsi="Arial" w:cs="Arial"/>
                <w:b/>
                <w:sz w:val="16"/>
                <w:szCs w:val="16"/>
              </w:rPr>
            </w:pPr>
            <w:r w:rsidRPr="009E6441">
              <w:rPr>
                <w:rFonts w:ascii="Arial" w:hAnsi="Arial" w:cs="Arial"/>
                <w:b/>
                <w:bCs/>
                <w:sz w:val="16"/>
                <w:szCs w:val="16"/>
              </w:rPr>
              <w:t xml:space="preserve">FECHA DEL CONTRATO O CP </w:t>
            </w:r>
            <w:r w:rsidR="0029411A" w:rsidRPr="009E6441">
              <w:rPr>
                <w:rStyle w:val="Refdenotaalpie"/>
                <w:rFonts w:ascii="Arial" w:hAnsi="Arial" w:cs="Arial"/>
                <w:b/>
                <w:bCs/>
                <w:sz w:val="16"/>
                <w:szCs w:val="16"/>
              </w:rPr>
              <w:footnoteReference w:id="56"/>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B385DE5" w14:textId="77777777" w:rsidR="0029411A" w:rsidRPr="009E6441" w:rsidRDefault="18B746FD">
            <w:pPr>
              <w:widowControl w:val="0"/>
              <w:jc w:val="center"/>
              <w:rPr>
                <w:rFonts w:ascii="Arial" w:hAnsi="Arial" w:cs="Arial"/>
                <w:b/>
                <w:bCs/>
                <w:sz w:val="16"/>
                <w:szCs w:val="16"/>
              </w:rPr>
            </w:pPr>
            <w:r w:rsidRPr="009E6441">
              <w:rPr>
                <w:rFonts w:ascii="Arial" w:hAnsi="Arial" w:cs="Arial"/>
                <w:b/>
                <w:bCs/>
                <w:sz w:val="16"/>
                <w:szCs w:val="16"/>
              </w:rPr>
              <w:t>FECHA DE LA CONFORMIDAD DE SER EL CASO</w:t>
            </w:r>
            <w:r w:rsidR="0029411A" w:rsidRPr="009E6441">
              <w:rPr>
                <w:rStyle w:val="Refdenotaalpie"/>
                <w:rFonts w:ascii="Arial" w:hAnsi="Arial" w:cs="Arial"/>
                <w:b/>
                <w:bCs/>
                <w:sz w:val="16"/>
                <w:szCs w:val="16"/>
              </w:rPr>
              <w:footnoteReference w:id="57"/>
            </w:r>
          </w:p>
        </w:tc>
        <w:tc>
          <w:tcPr>
            <w:tcW w:w="1559"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4C76F887" w14:textId="77777777" w:rsidR="0029411A" w:rsidRPr="009E6441" w:rsidRDefault="0029411A">
            <w:pPr>
              <w:widowControl w:val="0"/>
              <w:jc w:val="center"/>
              <w:rPr>
                <w:rFonts w:ascii="Arial" w:hAnsi="Arial" w:cs="Arial"/>
                <w:b/>
                <w:bCs/>
                <w:sz w:val="16"/>
                <w:szCs w:val="16"/>
              </w:rPr>
            </w:pPr>
            <w:r w:rsidRPr="009E6441">
              <w:rPr>
                <w:rFonts w:ascii="Arial" w:hAnsi="Arial" w:cs="Arial"/>
                <w:b/>
                <w:bCs/>
                <w:sz w:val="16"/>
                <w:szCs w:val="16"/>
              </w:rPr>
              <w:t>EXPERIENCIA PROVENIENTE DE:</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0B2920D2" w14:textId="77777777" w:rsidR="0029411A" w:rsidRPr="009E6441" w:rsidRDefault="0029411A">
            <w:pPr>
              <w:widowControl w:val="0"/>
              <w:jc w:val="center"/>
              <w:rPr>
                <w:rFonts w:ascii="Arial" w:hAnsi="Arial" w:cs="Arial"/>
                <w:b/>
                <w:sz w:val="16"/>
                <w:szCs w:val="16"/>
              </w:rPr>
            </w:pPr>
            <w:r w:rsidRPr="009E6441">
              <w:rPr>
                <w:rFonts w:ascii="Arial" w:hAnsi="Arial" w:cs="Arial"/>
                <w:b/>
                <w:sz w:val="16"/>
                <w:szCs w:val="16"/>
              </w:rPr>
              <w:t>MONEDA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3DCE098" w14:textId="77777777" w:rsidR="0029411A" w:rsidRPr="009E6441" w:rsidRDefault="18B746FD">
            <w:pPr>
              <w:widowControl w:val="0"/>
              <w:jc w:val="center"/>
              <w:rPr>
                <w:rFonts w:ascii="Arial" w:hAnsi="Arial" w:cs="Arial"/>
                <w:b/>
                <w:sz w:val="16"/>
                <w:szCs w:val="16"/>
              </w:rPr>
            </w:pPr>
            <w:r w:rsidRPr="009E6441">
              <w:rPr>
                <w:rFonts w:ascii="Arial" w:hAnsi="Arial" w:cs="Arial"/>
                <w:b/>
                <w:bCs/>
                <w:sz w:val="16"/>
                <w:szCs w:val="16"/>
              </w:rPr>
              <w:t>IMPORTE</w:t>
            </w:r>
            <w:r w:rsidR="0029411A" w:rsidRPr="009E6441">
              <w:rPr>
                <w:rStyle w:val="Refdenotaalpie"/>
                <w:rFonts w:ascii="Arial" w:hAnsi="Arial" w:cs="Arial"/>
                <w:b/>
                <w:bCs/>
                <w:sz w:val="16"/>
                <w:szCs w:val="16"/>
              </w:rPr>
              <w:footnoteReference w:id="58"/>
            </w:r>
            <w:r w:rsidRPr="009E6441">
              <w:rPr>
                <w:rFonts w:ascii="Arial" w:hAnsi="Arial" w:cs="Arial"/>
                <w:b/>
                <w:bCs/>
                <w:sz w:val="16"/>
                <w:szCs w:val="16"/>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BA10BED" w14:textId="77777777" w:rsidR="0029411A" w:rsidRPr="009E6441" w:rsidRDefault="18B746FD">
            <w:pPr>
              <w:widowControl w:val="0"/>
              <w:jc w:val="center"/>
              <w:rPr>
                <w:rFonts w:ascii="Arial" w:hAnsi="Arial" w:cs="Arial"/>
                <w:b/>
                <w:sz w:val="16"/>
                <w:szCs w:val="16"/>
              </w:rPr>
            </w:pPr>
            <w:r w:rsidRPr="009E6441">
              <w:rPr>
                <w:rFonts w:ascii="Arial" w:hAnsi="Arial" w:cs="Arial"/>
                <w:b/>
                <w:bCs/>
                <w:sz w:val="16"/>
                <w:szCs w:val="16"/>
              </w:rPr>
              <w:t>TIPO DE CAMBIO VENTA</w:t>
            </w:r>
            <w:r w:rsidR="0029411A" w:rsidRPr="009E6441">
              <w:rPr>
                <w:rFonts w:ascii="Arial" w:hAnsi="Arial" w:cs="Arial"/>
                <w:b/>
                <w:bCs/>
                <w:sz w:val="16"/>
                <w:szCs w:val="16"/>
                <w:vertAlign w:val="superscript"/>
              </w:rPr>
              <w:footnoteReference w:id="59"/>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C533B5F" w14:textId="77777777" w:rsidR="0029411A" w:rsidRPr="009E6441" w:rsidRDefault="18B746FD">
            <w:pPr>
              <w:widowControl w:val="0"/>
              <w:jc w:val="center"/>
              <w:rPr>
                <w:rFonts w:ascii="Arial" w:hAnsi="Arial" w:cs="Arial"/>
                <w:b/>
                <w:sz w:val="16"/>
                <w:szCs w:val="16"/>
              </w:rPr>
            </w:pPr>
            <w:r w:rsidRPr="009E6441">
              <w:rPr>
                <w:rFonts w:ascii="Arial" w:hAnsi="Arial" w:cs="Arial"/>
                <w:b/>
                <w:bCs/>
                <w:sz w:val="16"/>
                <w:szCs w:val="16"/>
              </w:rPr>
              <w:t>MONTO FACTURADO ACUMULADO</w:t>
            </w:r>
            <w:r w:rsidR="0029411A" w:rsidRPr="009E6441">
              <w:rPr>
                <w:rStyle w:val="Refdenotaalpie"/>
                <w:rFonts w:ascii="Arial" w:hAnsi="Arial" w:cs="Arial"/>
                <w:b/>
                <w:bCs/>
                <w:sz w:val="16"/>
                <w:szCs w:val="16"/>
              </w:rPr>
              <w:footnoteReference w:id="60"/>
            </w:r>
            <w:r w:rsidRPr="009E6441">
              <w:rPr>
                <w:rFonts w:ascii="Arial" w:hAnsi="Arial" w:cs="Arial"/>
                <w:b/>
                <w:bCs/>
                <w:sz w:val="16"/>
                <w:szCs w:val="16"/>
              </w:rPr>
              <w:t xml:space="preserve"> </w:t>
            </w:r>
          </w:p>
        </w:tc>
      </w:tr>
      <w:tr w:rsidR="0029411A" w:rsidRPr="009E6441" w14:paraId="7903C0F2"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ABC664B"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1</w:t>
            </w:r>
          </w:p>
        </w:tc>
        <w:tc>
          <w:tcPr>
            <w:tcW w:w="1140" w:type="dxa"/>
            <w:gridSpan w:val="2"/>
            <w:tcBorders>
              <w:top w:val="nil"/>
              <w:left w:val="nil"/>
              <w:bottom w:val="single" w:sz="4" w:space="0" w:color="000000" w:themeColor="text1"/>
              <w:right w:val="single" w:sz="4" w:space="0" w:color="000000" w:themeColor="text1"/>
            </w:tcBorders>
            <w:vAlign w:val="center"/>
          </w:tcPr>
          <w:p w14:paraId="38AD3173"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674ED953"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56F4291B"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9D67C"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63F8C"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71C091EF"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3AB60E2"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07685"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FC3E6"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CB4ADD" w14:textId="77777777" w:rsidR="0029411A" w:rsidRPr="009E6441" w:rsidRDefault="0029411A">
            <w:pPr>
              <w:widowControl w:val="0"/>
              <w:jc w:val="right"/>
              <w:rPr>
                <w:rFonts w:ascii="Arial" w:hAnsi="Arial" w:cs="Arial"/>
                <w:sz w:val="20"/>
                <w:szCs w:val="20"/>
              </w:rPr>
            </w:pPr>
          </w:p>
        </w:tc>
      </w:tr>
      <w:tr w:rsidR="0029411A" w:rsidRPr="009E6441" w14:paraId="4439D107"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200DFAC1"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2</w:t>
            </w:r>
          </w:p>
        </w:tc>
        <w:tc>
          <w:tcPr>
            <w:tcW w:w="1140" w:type="dxa"/>
            <w:gridSpan w:val="2"/>
            <w:tcBorders>
              <w:top w:val="nil"/>
              <w:left w:val="nil"/>
              <w:bottom w:val="single" w:sz="4" w:space="0" w:color="000000" w:themeColor="text1"/>
              <w:right w:val="single" w:sz="4" w:space="0" w:color="000000" w:themeColor="text1"/>
            </w:tcBorders>
            <w:vAlign w:val="center"/>
          </w:tcPr>
          <w:p w14:paraId="535974BC"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29E03A19"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1A2196D8"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49412"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D12179"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22FDFBDF"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4B4567C"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67691"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F4FE7"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8FF60" w14:textId="77777777" w:rsidR="0029411A" w:rsidRPr="009E6441" w:rsidRDefault="0029411A">
            <w:pPr>
              <w:widowControl w:val="0"/>
              <w:jc w:val="right"/>
              <w:rPr>
                <w:rFonts w:ascii="Arial" w:hAnsi="Arial" w:cs="Arial"/>
                <w:sz w:val="20"/>
                <w:szCs w:val="20"/>
              </w:rPr>
            </w:pPr>
          </w:p>
        </w:tc>
      </w:tr>
      <w:tr w:rsidR="0029411A" w:rsidRPr="009E6441" w14:paraId="5E304021"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7914DA7F"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3</w:t>
            </w:r>
          </w:p>
        </w:tc>
        <w:tc>
          <w:tcPr>
            <w:tcW w:w="1140" w:type="dxa"/>
            <w:gridSpan w:val="2"/>
            <w:tcBorders>
              <w:top w:val="nil"/>
              <w:left w:val="nil"/>
              <w:bottom w:val="single" w:sz="4" w:space="0" w:color="000000" w:themeColor="text1"/>
              <w:right w:val="single" w:sz="4" w:space="0" w:color="000000" w:themeColor="text1"/>
            </w:tcBorders>
            <w:vAlign w:val="center"/>
          </w:tcPr>
          <w:p w14:paraId="300F3BFD"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537D2A82"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03D48FA7"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7A5A8"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AC30C"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07D972DD"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C18310C"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E6C02"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2499E"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6EF169" w14:textId="77777777" w:rsidR="0029411A" w:rsidRPr="009E6441" w:rsidRDefault="0029411A">
            <w:pPr>
              <w:widowControl w:val="0"/>
              <w:jc w:val="right"/>
              <w:rPr>
                <w:rFonts w:ascii="Arial" w:hAnsi="Arial" w:cs="Arial"/>
                <w:sz w:val="20"/>
                <w:szCs w:val="20"/>
              </w:rPr>
            </w:pPr>
          </w:p>
        </w:tc>
      </w:tr>
      <w:tr w:rsidR="0029411A" w:rsidRPr="009E6441" w14:paraId="1C0F317C"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7C191CE8"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4</w:t>
            </w:r>
          </w:p>
        </w:tc>
        <w:tc>
          <w:tcPr>
            <w:tcW w:w="1140" w:type="dxa"/>
            <w:gridSpan w:val="2"/>
            <w:tcBorders>
              <w:top w:val="nil"/>
              <w:left w:val="nil"/>
              <w:bottom w:val="single" w:sz="4" w:space="0" w:color="000000" w:themeColor="text1"/>
              <w:right w:val="single" w:sz="4" w:space="0" w:color="000000" w:themeColor="text1"/>
            </w:tcBorders>
            <w:vAlign w:val="center"/>
          </w:tcPr>
          <w:p w14:paraId="6A76F833" w14:textId="77777777" w:rsidR="0029411A" w:rsidRPr="009E6441" w:rsidRDefault="0029411A">
            <w:pPr>
              <w:widowControl w:val="0"/>
              <w:ind w:left="419" w:hanging="419"/>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711CA965"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739B84F8"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912E9"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72F03"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57837309"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8E0FE27"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830EDD"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DEEF5"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4E919" w14:textId="77777777" w:rsidR="0029411A" w:rsidRPr="009E6441" w:rsidRDefault="0029411A">
            <w:pPr>
              <w:widowControl w:val="0"/>
              <w:jc w:val="right"/>
              <w:rPr>
                <w:rFonts w:ascii="Arial" w:hAnsi="Arial" w:cs="Arial"/>
                <w:sz w:val="20"/>
                <w:szCs w:val="20"/>
              </w:rPr>
            </w:pPr>
          </w:p>
        </w:tc>
      </w:tr>
      <w:tr w:rsidR="0029411A" w:rsidRPr="009E6441" w14:paraId="04524E09"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0DEA2DE1"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5</w:t>
            </w:r>
          </w:p>
        </w:tc>
        <w:tc>
          <w:tcPr>
            <w:tcW w:w="1140" w:type="dxa"/>
            <w:gridSpan w:val="2"/>
            <w:tcBorders>
              <w:top w:val="nil"/>
              <w:left w:val="nil"/>
              <w:bottom w:val="single" w:sz="4" w:space="0" w:color="000000" w:themeColor="text1"/>
              <w:right w:val="single" w:sz="4" w:space="0" w:color="000000" w:themeColor="text1"/>
            </w:tcBorders>
            <w:vAlign w:val="center"/>
          </w:tcPr>
          <w:p w14:paraId="6BEEBD51"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40E1CF8D"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31E4291E"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A3606"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73AA7"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7121F487"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EAED368"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11A11"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1DD7C"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AB9B0" w14:textId="77777777" w:rsidR="0029411A" w:rsidRPr="009E6441" w:rsidRDefault="0029411A">
            <w:pPr>
              <w:widowControl w:val="0"/>
              <w:jc w:val="right"/>
              <w:rPr>
                <w:rFonts w:ascii="Arial" w:hAnsi="Arial" w:cs="Arial"/>
                <w:sz w:val="20"/>
                <w:szCs w:val="20"/>
              </w:rPr>
            </w:pPr>
          </w:p>
        </w:tc>
      </w:tr>
      <w:tr w:rsidR="0029411A" w:rsidRPr="009E6441" w14:paraId="10E88AA9"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6488727A"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6</w:t>
            </w:r>
          </w:p>
        </w:tc>
        <w:tc>
          <w:tcPr>
            <w:tcW w:w="1140" w:type="dxa"/>
            <w:gridSpan w:val="2"/>
            <w:tcBorders>
              <w:top w:val="nil"/>
              <w:left w:val="nil"/>
              <w:bottom w:val="single" w:sz="4" w:space="0" w:color="000000" w:themeColor="text1"/>
              <w:right w:val="single" w:sz="4" w:space="0" w:color="000000" w:themeColor="text1"/>
            </w:tcBorders>
            <w:vAlign w:val="center"/>
          </w:tcPr>
          <w:p w14:paraId="619CAFE6"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5314F4E1"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66032BE9"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8711F"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8862F"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45A07D55"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F511ED"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D8817"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AAFC5"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61B77" w14:textId="77777777" w:rsidR="0029411A" w:rsidRPr="009E6441" w:rsidRDefault="0029411A">
            <w:pPr>
              <w:widowControl w:val="0"/>
              <w:jc w:val="right"/>
              <w:rPr>
                <w:rFonts w:ascii="Arial" w:hAnsi="Arial" w:cs="Arial"/>
                <w:sz w:val="20"/>
                <w:szCs w:val="20"/>
              </w:rPr>
            </w:pPr>
          </w:p>
        </w:tc>
      </w:tr>
      <w:tr w:rsidR="0029411A" w:rsidRPr="009E6441" w14:paraId="2B3F34B4"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41C347C"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7</w:t>
            </w:r>
          </w:p>
        </w:tc>
        <w:tc>
          <w:tcPr>
            <w:tcW w:w="1140" w:type="dxa"/>
            <w:gridSpan w:val="2"/>
            <w:tcBorders>
              <w:top w:val="nil"/>
              <w:left w:val="nil"/>
              <w:bottom w:val="single" w:sz="4" w:space="0" w:color="000000" w:themeColor="text1"/>
              <w:right w:val="single" w:sz="4" w:space="0" w:color="000000" w:themeColor="text1"/>
            </w:tcBorders>
            <w:vAlign w:val="center"/>
          </w:tcPr>
          <w:p w14:paraId="091650A4"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38206404"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4DA9CF62"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5CBF4"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E11F3"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29338DF7"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9DA0BC8"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02C355"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0C7F40"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A9F53" w14:textId="77777777" w:rsidR="0029411A" w:rsidRPr="009E6441" w:rsidRDefault="0029411A">
            <w:pPr>
              <w:widowControl w:val="0"/>
              <w:jc w:val="right"/>
              <w:rPr>
                <w:rFonts w:ascii="Arial" w:hAnsi="Arial" w:cs="Arial"/>
                <w:sz w:val="20"/>
                <w:szCs w:val="20"/>
              </w:rPr>
            </w:pPr>
          </w:p>
        </w:tc>
      </w:tr>
      <w:tr w:rsidR="0029411A" w:rsidRPr="009E6441" w14:paraId="67FC0A74"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32D5B97B"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8</w:t>
            </w:r>
          </w:p>
        </w:tc>
        <w:tc>
          <w:tcPr>
            <w:tcW w:w="1140" w:type="dxa"/>
            <w:gridSpan w:val="2"/>
            <w:tcBorders>
              <w:top w:val="nil"/>
              <w:left w:val="nil"/>
              <w:bottom w:val="single" w:sz="4" w:space="0" w:color="000000" w:themeColor="text1"/>
              <w:right w:val="single" w:sz="4" w:space="0" w:color="000000" w:themeColor="text1"/>
            </w:tcBorders>
            <w:vAlign w:val="center"/>
          </w:tcPr>
          <w:p w14:paraId="4C39603A"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502D61EB"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78124DD5"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0DFEF"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BC1E4"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69AA4196"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3A2F7B3"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5708E"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BBF252"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BFB7E" w14:textId="77777777" w:rsidR="0029411A" w:rsidRPr="009E6441" w:rsidRDefault="0029411A">
            <w:pPr>
              <w:widowControl w:val="0"/>
              <w:jc w:val="right"/>
              <w:rPr>
                <w:rFonts w:ascii="Arial" w:hAnsi="Arial" w:cs="Arial"/>
                <w:sz w:val="20"/>
                <w:szCs w:val="20"/>
              </w:rPr>
            </w:pPr>
          </w:p>
        </w:tc>
      </w:tr>
      <w:tr w:rsidR="0029411A" w:rsidRPr="009E6441" w14:paraId="08DDF189"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B2A03BE"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lastRenderedPageBreak/>
              <w:t>9</w:t>
            </w:r>
          </w:p>
        </w:tc>
        <w:tc>
          <w:tcPr>
            <w:tcW w:w="1140" w:type="dxa"/>
            <w:gridSpan w:val="2"/>
            <w:tcBorders>
              <w:top w:val="nil"/>
              <w:left w:val="nil"/>
              <w:bottom w:val="single" w:sz="4" w:space="0" w:color="000000" w:themeColor="text1"/>
              <w:right w:val="single" w:sz="4" w:space="0" w:color="000000" w:themeColor="text1"/>
            </w:tcBorders>
            <w:vAlign w:val="center"/>
          </w:tcPr>
          <w:p w14:paraId="25DE76AD"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627B9ED7"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3B898FB3"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A8797"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08339"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2F86F39B"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73C493D"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D29164"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04FD7"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3D2E1" w14:textId="77777777" w:rsidR="0029411A" w:rsidRPr="009E6441" w:rsidRDefault="0029411A">
            <w:pPr>
              <w:widowControl w:val="0"/>
              <w:jc w:val="right"/>
              <w:rPr>
                <w:rFonts w:ascii="Arial" w:hAnsi="Arial" w:cs="Arial"/>
                <w:sz w:val="20"/>
                <w:szCs w:val="20"/>
              </w:rPr>
            </w:pPr>
          </w:p>
        </w:tc>
      </w:tr>
      <w:tr w:rsidR="0029411A" w:rsidRPr="009E6441" w14:paraId="6CB7C6B9"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587C88C"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10</w:t>
            </w:r>
          </w:p>
        </w:tc>
        <w:tc>
          <w:tcPr>
            <w:tcW w:w="1140" w:type="dxa"/>
            <w:gridSpan w:val="2"/>
            <w:tcBorders>
              <w:top w:val="nil"/>
              <w:left w:val="nil"/>
              <w:bottom w:val="single" w:sz="4" w:space="0" w:color="000000" w:themeColor="text1"/>
              <w:right w:val="single" w:sz="4" w:space="0" w:color="000000" w:themeColor="text1"/>
            </w:tcBorders>
            <w:vAlign w:val="center"/>
          </w:tcPr>
          <w:p w14:paraId="05256A0C"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0761F0E8"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53639DA4"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3809C"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9A6F5"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71D6C703"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79DBF44"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BF733C"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B4B557"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D9DB3" w14:textId="77777777" w:rsidR="0029411A" w:rsidRPr="009E6441" w:rsidRDefault="0029411A">
            <w:pPr>
              <w:widowControl w:val="0"/>
              <w:jc w:val="right"/>
              <w:rPr>
                <w:rFonts w:ascii="Arial" w:hAnsi="Arial" w:cs="Arial"/>
                <w:sz w:val="20"/>
                <w:szCs w:val="20"/>
              </w:rPr>
            </w:pPr>
          </w:p>
        </w:tc>
      </w:tr>
      <w:tr w:rsidR="0029411A" w:rsidRPr="009E6441" w14:paraId="0AD5B1B2"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614F9A38"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w:t>
            </w:r>
          </w:p>
        </w:tc>
        <w:tc>
          <w:tcPr>
            <w:tcW w:w="1140" w:type="dxa"/>
            <w:gridSpan w:val="2"/>
            <w:tcBorders>
              <w:top w:val="nil"/>
              <w:left w:val="nil"/>
              <w:bottom w:val="single" w:sz="4" w:space="0" w:color="000000" w:themeColor="text1"/>
              <w:right w:val="single" w:sz="4" w:space="0" w:color="000000" w:themeColor="text1"/>
            </w:tcBorders>
            <w:vAlign w:val="center"/>
          </w:tcPr>
          <w:p w14:paraId="45DC4FA7"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2FE8966E"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08DFCEDC"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F79AF"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BE50D"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344ED939"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FF02DB5"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655F7"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CBD13"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E3B4D" w14:textId="77777777" w:rsidR="0029411A" w:rsidRPr="009E6441" w:rsidRDefault="0029411A">
            <w:pPr>
              <w:widowControl w:val="0"/>
              <w:jc w:val="right"/>
              <w:rPr>
                <w:rFonts w:ascii="Arial" w:hAnsi="Arial" w:cs="Arial"/>
                <w:sz w:val="20"/>
                <w:szCs w:val="20"/>
              </w:rPr>
            </w:pPr>
          </w:p>
        </w:tc>
      </w:tr>
      <w:tr w:rsidR="0029411A" w:rsidRPr="009E6441" w14:paraId="521B0809" w14:textId="77777777" w:rsidTr="19A05950">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30EC066" w14:textId="77777777" w:rsidR="0029411A" w:rsidRPr="009E6441" w:rsidRDefault="0029411A">
            <w:pPr>
              <w:widowControl w:val="0"/>
              <w:jc w:val="center"/>
              <w:rPr>
                <w:rFonts w:ascii="Arial" w:hAnsi="Arial" w:cs="Arial"/>
                <w:sz w:val="20"/>
                <w:szCs w:val="20"/>
              </w:rPr>
            </w:pPr>
            <w:r w:rsidRPr="009E6441">
              <w:rPr>
                <w:rFonts w:ascii="Arial" w:hAnsi="Arial" w:cs="Arial"/>
                <w:sz w:val="20"/>
                <w:szCs w:val="20"/>
              </w:rPr>
              <w:t>20</w:t>
            </w:r>
          </w:p>
        </w:tc>
        <w:tc>
          <w:tcPr>
            <w:tcW w:w="1140" w:type="dxa"/>
            <w:gridSpan w:val="2"/>
            <w:tcBorders>
              <w:top w:val="nil"/>
              <w:left w:val="nil"/>
              <w:bottom w:val="single" w:sz="4" w:space="0" w:color="000000" w:themeColor="text1"/>
              <w:right w:val="single" w:sz="4" w:space="0" w:color="000000" w:themeColor="text1"/>
            </w:tcBorders>
            <w:vAlign w:val="center"/>
          </w:tcPr>
          <w:p w14:paraId="27F7CE84" w14:textId="77777777" w:rsidR="0029411A" w:rsidRPr="009E6441"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68BA600A"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5103416A"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15AED" w14:textId="77777777" w:rsidR="0029411A" w:rsidRPr="009E6441"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39DA4A" w14:textId="77777777" w:rsidR="0029411A" w:rsidRPr="009E6441"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58781875" w14:textId="77777777" w:rsidR="0029411A" w:rsidRPr="009E6441"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24F169A" w14:textId="77777777" w:rsidR="0029411A" w:rsidRPr="009E6441"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22BA1A" w14:textId="77777777" w:rsidR="0029411A" w:rsidRPr="009E6441"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A856F" w14:textId="77777777" w:rsidR="0029411A" w:rsidRPr="009E6441"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DD542" w14:textId="77777777" w:rsidR="0029411A" w:rsidRPr="009E6441" w:rsidRDefault="0029411A">
            <w:pPr>
              <w:widowControl w:val="0"/>
              <w:jc w:val="right"/>
              <w:rPr>
                <w:rFonts w:ascii="Arial" w:hAnsi="Arial" w:cs="Arial"/>
                <w:sz w:val="20"/>
                <w:szCs w:val="20"/>
              </w:rPr>
            </w:pPr>
          </w:p>
        </w:tc>
      </w:tr>
      <w:tr w:rsidR="0029411A" w:rsidRPr="009E6441" w14:paraId="110665CC" w14:textId="77777777" w:rsidTr="19A05950">
        <w:trPr>
          <w:cantSplit/>
          <w:trHeight w:val="278"/>
        </w:trPr>
        <w:tc>
          <w:tcPr>
            <w:tcW w:w="588" w:type="dxa"/>
            <w:tcBorders>
              <w:top w:val="nil"/>
              <w:left w:val="single" w:sz="4" w:space="0" w:color="000000" w:themeColor="text1"/>
              <w:bottom w:val="single" w:sz="4" w:space="0" w:color="000000" w:themeColor="text1"/>
              <w:right w:val="nil"/>
            </w:tcBorders>
          </w:tcPr>
          <w:p w14:paraId="721030E9" w14:textId="77777777" w:rsidR="0029411A" w:rsidRPr="009E6441" w:rsidRDefault="0029411A">
            <w:pPr>
              <w:widowControl w:val="0"/>
              <w:jc w:val="center"/>
              <w:rPr>
                <w:rFonts w:ascii="Arial" w:hAnsi="Arial" w:cs="Arial"/>
                <w:b/>
              </w:rPr>
            </w:pPr>
          </w:p>
        </w:tc>
        <w:tc>
          <w:tcPr>
            <w:tcW w:w="238" w:type="dxa"/>
            <w:tcBorders>
              <w:top w:val="nil"/>
              <w:left w:val="nil"/>
              <w:bottom w:val="single" w:sz="4" w:space="0" w:color="000000" w:themeColor="text1"/>
              <w:right w:val="nil"/>
            </w:tcBorders>
          </w:tcPr>
          <w:p w14:paraId="72314D35" w14:textId="77777777" w:rsidR="0029411A" w:rsidRPr="009E6441" w:rsidRDefault="0029411A">
            <w:pPr>
              <w:widowControl w:val="0"/>
              <w:rPr>
                <w:rFonts w:ascii="Arial" w:hAnsi="Arial" w:cs="Arial"/>
                <w:b/>
              </w:rPr>
            </w:pPr>
          </w:p>
        </w:tc>
        <w:tc>
          <w:tcPr>
            <w:tcW w:w="1134" w:type="dxa"/>
            <w:gridSpan w:val="2"/>
            <w:tcBorders>
              <w:top w:val="nil"/>
              <w:left w:val="nil"/>
              <w:bottom w:val="single" w:sz="4" w:space="0" w:color="000000" w:themeColor="text1"/>
              <w:right w:val="nil"/>
            </w:tcBorders>
          </w:tcPr>
          <w:p w14:paraId="686BE01D" w14:textId="77777777" w:rsidR="0029411A" w:rsidRPr="009E6441" w:rsidRDefault="0029411A">
            <w:pPr>
              <w:widowControl w:val="0"/>
              <w:rPr>
                <w:rFonts w:ascii="Arial" w:hAnsi="Arial" w:cs="Arial"/>
                <w:b/>
              </w:rPr>
            </w:pPr>
          </w:p>
        </w:tc>
        <w:tc>
          <w:tcPr>
            <w:tcW w:w="11392" w:type="dxa"/>
            <w:gridSpan w:val="8"/>
            <w:tcBorders>
              <w:top w:val="nil"/>
              <w:left w:val="nil"/>
              <w:bottom w:val="single" w:sz="4" w:space="0" w:color="000000" w:themeColor="text1"/>
              <w:right w:val="single" w:sz="4" w:space="0" w:color="000000" w:themeColor="text1"/>
            </w:tcBorders>
          </w:tcPr>
          <w:p w14:paraId="0D81AE1A" w14:textId="77777777" w:rsidR="0029411A" w:rsidRPr="009E6441" w:rsidRDefault="0029411A">
            <w:pPr>
              <w:widowControl w:val="0"/>
              <w:rPr>
                <w:rFonts w:ascii="Arial" w:hAnsi="Arial" w:cs="Arial"/>
                <w:b/>
              </w:rPr>
            </w:pPr>
            <w:r w:rsidRPr="009E6441">
              <w:rPr>
                <w:rFonts w:ascii="Arial" w:hAnsi="Arial" w:cs="Arial"/>
                <w:b/>
              </w:rPr>
              <w:t>TOTAL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0CEB2" w14:textId="77777777" w:rsidR="0029411A" w:rsidRPr="009E6441" w:rsidRDefault="0029411A">
            <w:pPr>
              <w:widowControl w:val="0"/>
              <w:jc w:val="right"/>
              <w:rPr>
                <w:rFonts w:ascii="Arial" w:hAnsi="Arial" w:cs="Arial"/>
                <w:b/>
              </w:rPr>
            </w:pPr>
          </w:p>
        </w:tc>
      </w:tr>
    </w:tbl>
    <w:p w14:paraId="3D7C0280" w14:textId="77777777" w:rsidR="0029411A" w:rsidRPr="009E6441" w:rsidRDefault="0029411A" w:rsidP="0029411A">
      <w:pPr>
        <w:widowControl w:val="0"/>
        <w:jc w:val="both"/>
        <w:rPr>
          <w:rFonts w:ascii="Arial" w:hAnsi="Arial" w:cs="Arial"/>
          <w:sz w:val="20"/>
          <w:szCs w:val="20"/>
        </w:rPr>
      </w:pPr>
    </w:p>
    <w:p w14:paraId="5978B59A" w14:textId="77777777" w:rsidR="0029411A" w:rsidRPr="009E6441" w:rsidRDefault="0029411A" w:rsidP="0029411A">
      <w:pPr>
        <w:widowControl w:val="0"/>
        <w:jc w:val="both"/>
        <w:rPr>
          <w:rFonts w:ascii="Arial" w:hAnsi="Arial" w:cs="Arial"/>
          <w:sz w:val="20"/>
          <w:szCs w:val="20"/>
        </w:rPr>
      </w:pPr>
    </w:p>
    <w:p w14:paraId="06DBAB44" w14:textId="77777777" w:rsidR="0029411A" w:rsidRPr="009E6441" w:rsidRDefault="0029411A" w:rsidP="0029411A">
      <w:pPr>
        <w:widowControl w:val="0"/>
        <w:autoSpaceDE w:val="0"/>
        <w:autoSpaceDN w:val="0"/>
        <w:adjustRightInd w:val="0"/>
        <w:jc w:val="both"/>
        <w:rPr>
          <w:rFonts w:ascii="Arial" w:hAnsi="Arial" w:cs="Arial"/>
          <w:b/>
          <w:bCs/>
          <w:sz w:val="20"/>
          <w:szCs w:val="20"/>
          <w:u w:val="single"/>
        </w:rPr>
      </w:pPr>
      <w:r w:rsidRPr="009E6441">
        <w:rPr>
          <w:rFonts w:ascii="Arial" w:hAnsi="Arial" w:cs="Arial"/>
          <w:b/>
          <w:bCs/>
          <w:sz w:val="20"/>
          <w:szCs w:val="20"/>
          <w:u w:val="single"/>
        </w:rPr>
        <w:t>[CONSIGNAR CIUDAD Y FECHA]</w:t>
      </w:r>
    </w:p>
    <w:p w14:paraId="34460CC5" w14:textId="77777777" w:rsidR="0029411A" w:rsidRPr="009E6441" w:rsidRDefault="0029411A" w:rsidP="0029411A">
      <w:pPr>
        <w:widowControl w:val="0"/>
        <w:autoSpaceDE w:val="0"/>
        <w:autoSpaceDN w:val="0"/>
        <w:adjustRightInd w:val="0"/>
        <w:jc w:val="both"/>
        <w:rPr>
          <w:rFonts w:ascii="Arial" w:hAnsi="Arial" w:cs="Arial"/>
          <w:sz w:val="20"/>
          <w:szCs w:val="20"/>
        </w:rPr>
      </w:pPr>
    </w:p>
    <w:p w14:paraId="7E64BCD3" w14:textId="77777777" w:rsidR="0029411A" w:rsidRPr="009E6441" w:rsidRDefault="0029411A" w:rsidP="0029411A">
      <w:pPr>
        <w:widowControl w:val="0"/>
        <w:autoSpaceDE w:val="0"/>
        <w:autoSpaceDN w:val="0"/>
        <w:adjustRightInd w:val="0"/>
        <w:jc w:val="both"/>
        <w:rPr>
          <w:rFonts w:ascii="Arial" w:hAnsi="Arial" w:cs="Arial"/>
          <w:sz w:val="20"/>
          <w:szCs w:val="20"/>
        </w:rPr>
      </w:pPr>
    </w:p>
    <w:p w14:paraId="79ACF3FE" w14:textId="77777777" w:rsidR="0029411A" w:rsidRPr="009E6441" w:rsidRDefault="0029411A" w:rsidP="0029411A">
      <w:pPr>
        <w:widowControl w:val="0"/>
        <w:autoSpaceDE w:val="0"/>
        <w:autoSpaceDN w:val="0"/>
        <w:adjustRightInd w:val="0"/>
        <w:jc w:val="both"/>
        <w:rPr>
          <w:rFonts w:ascii="Arial" w:hAnsi="Arial" w:cs="Arial"/>
          <w:sz w:val="20"/>
          <w:szCs w:val="20"/>
        </w:rPr>
      </w:pPr>
    </w:p>
    <w:p w14:paraId="7B195586" w14:textId="77777777" w:rsidR="0029411A" w:rsidRPr="009E6441" w:rsidRDefault="0029411A" w:rsidP="0029411A">
      <w:pPr>
        <w:widowControl w:val="0"/>
        <w:autoSpaceDE w:val="0"/>
        <w:autoSpaceDN w:val="0"/>
        <w:adjustRightInd w:val="0"/>
        <w:jc w:val="both"/>
        <w:rPr>
          <w:rFonts w:ascii="Arial" w:hAnsi="Arial" w:cs="Arial"/>
          <w:sz w:val="20"/>
          <w:szCs w:val="20"/>
        </w:rPr>
      </w:pPr>
    </w:p>
    <w:p w14:paraId="15F2F86F" w14:textId="77777777" w:rsidR="0029411A" w:rsidRPr="009E6441" w:rsidRDefault="0029411A" w:rsidP="0029411A">
      <w:pPr>
        <w:widowControl w:val="0"/>
        <w:autoSpaceDE w:val="0"/>
        <w:autoSpaceDN w:val="0"/>
        <w:adjustRightInd w:val="0"/>
        <w:jc w:val="both"/>
        <w:rPr>
          <w:rFonts w:ascii="Arial" w:hAnsi="Arial" w:cs="Arial"/>
          <w:sz w:val="20"/>
          <w:szCs w:val="20"/>
        </w:rPr>
      </w:pPr>
    </w:p>
    <w:p w14:paraId="25316C74" w14:textId="77777777" w:rsidR="0029411A" w:rsidRPr="009E6441" w:rsidRDefault="0029411A" w:rsidP="0029411A">
      <w:pPr>
        <w:widowControl w:val="0"/>
        <w:ind w:right="-1"/>
        <w:jc w:val="center"/>
        <w:rPr>
          <w:rFonts w:ascii="Arial" w:hAnsi="Arial" w:cs="Arial"/>
          <w:sz w:val="20"/>
          <w:szCs w:val="20"/>
        </w:rPr>
      </w:pPr>
      <w:r w:rsidRPr="009E6441">
        <w:rPr>
          <w:rFonts w:ascii="Arial" w:hAnsi="Arial" w:cs="Arial"/>
          <w:sz w:val="20"/>
          <w:szCs w:val="20"/>
        </w:rPr>
        <w:t>………..........................................................</w:t>
      </w:r>
    </w:p>
    <w:p w14:paraId="741A6578" w14:textId="77777777" w:rsidR="0029411A" w:rsidRPr="009E6441" w:rsidRDefault="0029411A" w:rsidP="0029411A">
      <w:pPr>
        <w:widowControl w:val="0"/>
        <w:jc w:val="center"/>
        <w:rPr>
          <w:rFonts w:ascii="Arial" w:hAnsi="Arial" w:cs="Arial"/>
          <w:b/>
          <w:sz w:val="20"/>
          <w:szCs w:val="20"/>
        </w:rPr>
      </w:pPr>
      <w:r w:rsidRPr="009E6441">
        <w:rPr>
          <w:rFonts w:ascii="Arial" w:hAnsi="Arial" w:cs="Arial"/>
          <w:b/>
          <w:sz w:val="20"/>
          <w:szCs w:val="20"/>
        </w:rPr>
        <w:t>Firma, nombres y apellidos del postor o</w:t>
      </w:r>
    </w:p>
    <w:p w14:paraId="33B3A9CD" w14:textId="77777777" w:rsidR="0029411A" w:rsidRPr="009E6441" w:rsidRDefault="0029411A" w:rsidP="0029411A">
      <w:pPr>
        <w:widowControl w:val="0"/>
        <w:jc w:val="center"/>
        <w:rPr>
          <w:rFonts w:ascii="Arial" w:hAnsi="Arial" w:cs="Arial"/>
          <w:b/>
          <w:sz w:val="20"/>
          <w:szCs w:val="20"/>
        </w:rPr>
      </w:pPr>
      <w:r w:rsidRPr="009E6441">
        <w:rPr>
          <w:rFonts w:ascii="Arial" w:hAnsi="Arial" w:cs="Arial"/>
          <w:b/>
          <w:sz w:val="20"/>
          <w:szCs w:val="20"/>
        </w:rPr>
        <w:t>representante legal o común, según corresponda</w:t>
      </w:r>
    </w:p>
    <w:p w14:paraId="0E85E508" w14:textId="77777777" w:rsidR="0029411A" w:rsidRPr="009E6441" w:rsidRDefault="0029411A" w:rsidP="0029411A">
      <w:pPr>
        <w:widowControl w:val="0"/>
        <w:jc w:val="center"/>
        <w:rPr>
          <w:rFonts w:ascii="Arial" w:hAnsi="Arial" w:cs="Arial"/>
          <w:b/>
          <w:sz w:val="18"/>
          <w:szCs w:val="18"/>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0029411A" w:rsidRPr="009E6441" w14:paraId="1E2CDD5E" w14:textId="77777777" w:rsidTr="17784565">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1B0294A" w14:textId="3408137F" w:rsidR="0029411A" w:rsidRPr="009E6441" w:rsidRDefault="00EF59E5">
            <w:pPr>
              <w:jc w:val="both"/>
              <w:rPr>
                <w:rFonts w:ascii="Arial" w:eastAsia="Arial" w:hAnsi="Arial" w:cs="Arial"/>
                <w:b/>
                <w:color w:val="FF0000"/>
                <w:sz w:val="18"/>
                <w:szCs w:val="18"/>
              </w:rPr>
            </w:pPr>
            <w:r w:rsidRPr="009E6441">
              <w:rPr>
                <w:rFonts w:ascii="Arial" w:eastAsia="Arial" w:hAnsi="Arial" w:cs="Arial"/>
                <w:b/>
                <w:color w:val="FF0000"/>
                <w:sz w:val="18"/>
                <w:szCs w:val="18"/>
              </w:rPr>
              <w:t>Advertencia</w:t>
            </w:r>
          </w:p>
        </w:tc>
      </w:tr>
      <w:tr w:rsidR="0029411A" w:rsidRPr="009E6441" w14:paraId="5CA2095E" w14:textId="77777777" w:rsidTr="17784565">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22E720FA" w14:textId="4864AEA5" w:rsidR="0029411A" w:rsidRPr="0006089F" w:rsidRDefault="0029411A" w:rsidP="0006089F">
            <w:pPr>
              <w:widowControl w:val="0"/>
              <w:spacing w:line="259" w:lineRule="auto"/>
              <w:ind w:left="34"/>
              <w:jc w:val="both"/>
              <w:rPr>
                <w:rFonts w:ascii="Arial" w:eastAsia="Arial" w:hAnsi="Arial" w:cs="Arial"/>
                <w:color w:val="FF0000"/>
                <w:sz w:val="18"/>
                <w:szCs w:val="18"/>
              </w:rPr>
            </w:pPr>
            <w:r w:rsidRPr="0006089F">
              <w:rPr>
                <w:rFonts w:ascii="Arial" w:eastAsia="Arial" w:hAnsi="Arial" w:cs="Arial"/>
                <w:color w:val="FF0000"/>
                <w:sz w:val="18"/>
                <w:szCs w:val="18"/>
              </w:rPr>
              <w:t>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p>
          <w:p w14:paraId="17E8E4E6" w14:textId="77777777" w:rsidR="0029411A" w:rsidRPr="0006089F" w:rsidRDefault="0029411A">
            <w:pPr>
              <w:widowControl w:val="0"/>
              <w:ind w:left="34"/>
              <w:jc w:val="both"/>
              <w:rPr>
                <w:rFonts w:ascii="Arial" w:eastAsia="Arial" w:hAnsi="Arial" w:cs="Arial"/>
                <w:color w:val="FF0000"/>
                <w:sz w:val="18"/>
                <w:szCs w:val="18"/>
              </w:rPr>
            </w:pPr>
          </w:p>
        </w:tc>
      </w:tr>
    </w:tbl>
    <w:p w14:paraId="08DF9C33" w14:textId="77777777" w:rsidR="0057251C" w:rsidRPr="009E6441" w:rsidRDefault="0057251C" w:rsidP="002B164D">
      <w:pPr>
        <w:widowControl w:val="0"/>
        <w:rPr>
          <w:rFonts w:ascii="Arial" w:hAnsi="Arial" w:cs="Arial"/>
          <w:b/>
          <w:sz w:val="20"/>
          <w:szCs w:val="20"/>
        </w:rPr>
        <w:sectPr w:rsidR="0057251C" w:rsidRPr="009E6441" w:rsidSect="00945116">
          <w:headerReference w:type="even" r:id="rId33"/>
          <w:headerReference w:type="default" r:id="rId34"/>
          <w:footerReference w:type="default" r:id="rId35"/>
          <w:headerReference w:type="first" r:id="rId36"/>
          <w:pgSz w:w="16840" w:h="11907" w:orient="landscape" w:code="9"/>
          <w:pgMar w:top="1418" w:right="1418" w:bottom="1701" w:left="1418" w:header="567" w:footer="567" w:gutter="0"/>
          <w:cols w:space="720"/>
          <w:docGrid w:linePitch="360"/>
        </w:sectPr>
      </w:pPr>
    </w:p>
    <w:p w14:paraId="0BDEC420" w14:textId="459FD81A" w:rsidR="00086FFA" w:rsidRPr="009E6441" w:rsidRDefault="00086FFA" w:rsidP="00E00384">
      <w:pPr>
        <w:widowControl w:val="0"/>
        <w:jc w:val="center"/>
        <w:rPr>
          <w:rFonts w:ascii="Arial" w:hAnsi="Arial" w:cs="Arial"/>
          <w:b/>
          <w:bCs/>
        </w:rPr>
      </w:pPr>
      <w:r w:rsidRPr="009E6441">
        <w:rPr>
          <w:rFonts w:ascii="Arial" w:hAnsi="Arial" w:cs="Arial"/>
          <w:b/>
          <w:bCs/>
        </w:rPr>
        <w:lastRenderedPageBreak/>
        <w:t>ANEXO Nº 1</w:t>
      </w:r>
      <w:r w:rsidR="00830DB0" w:rsidRPr="009E6441">
        <w:rPr>
          <w:rFonts w:ascii="Arial" w:hAnsi="Arial" w:cs="Arial"/>
          <w:b/>
          <w:bCs/>
        </w:rPr>
        <w:t>2</w:t>
      </w:r>
    </w:p>
    <w:p w14:paraId="7C16B86B" w14:textId="77777777" w:rsidR="00086FFA" w:rsidRPr="009E6441" w:rsidRDefault="00086FFA" w:rsidP="00086FFA">
      <w:pPr>
        <w:widowControl w:val="0"/>
        <w:jc w:val="center"/>
        <w:rPr>
          <w:rFonts w:ascii="Arial" w:hAnsi="Arial" w:cs="Arial"/>
          <w:b/>
          <w:sz w:val="20"/>
          <w:szCs w:val="20"/>
        </w:rPr>
      </w:pPr>
    </w:p>
    <w:p w14:paraId="0EADD4F0" w14:textId="77777777" w:rsidR="00086FFA" w:rsidRPr="009E6441" w:rsidRDefault="00086FFA" w:rsidP="00086FFA">
      <w:pPr>
        <w:widowControl w:val="0"/>
        <w:jc w:val="center"/>
        <w:rPr>
          <w:rFonts w:ascii="Arial" w:hAnsi="Arial" w:cs="Arial"/>
          <w:b/>
          <w:sz w:val="20"/>
          <w:szCs w:val="20"/>
        </w:rPr>
      </w:pPr>
      <w:r w:rsidRPr="009E6441">
        <w:rPr>
          <w:rFonts w:ascii="Arial" w:hAnsi="Arial" w:cs="Arial"/>
          <w:b/>
          <w:sz w:val="20"/>
          <w:szCs w:val="20"/>
        </w:rPr>
        <w:t>DECLARACIÓN JURADA DE PLAZO DE ENTREGA</w:t>
      </w:r>
    </w:p>
    <w:p w14:paraId="3DCEBC9A" w14:textId="77777777" w:rsidR="00086FFA" w:rsidRPr="009E6441" w:rsidRDefault="00086FFA" w:rsidP="00086FFA">
      <w:pPr>
        <w:widowControl w:val="0"/>
        <w:jc w:val="both"/>
        <w:rPr>
          <w:rFonts w:ascii="Arial" w:hAnsi="Arial" w:cs="Arial"/>
          <w:sz w:val="20"/>
          <w:szCs w:val="20"/>
        </w:rPr>
      </w:pPr>
    </w:p>
    <w:p w14:paraId="3F262960" w14:textId="77777777" w:rsidR="00086FFA" w:rsidRPr="009E6441" w:rsidRDefault="00086FFA" w:rsidP="00086FFA">
      <w:pPr>
        <w:widowControl w:val="0"/>
        <w:jc w:val="both"/>
        <w:rPr>
          <w:rFonts w:ascii="Arial" w:hAnsi="Arial" w:cs="Arial"/>
          <w:sz w:val="20"/>
          <w:szCs w:val="20"/>
        </w:rPr>
      </w:pPr>
    </w:p>
    <w:p w14:paraId="360E2204" w14:textId="77777777" w:rsidR="00086FFA" w:rsidRPr="009E6441" w:rsidRDefault="00086FFA" w:rsidP="00086FFA">
      <w:pPr>
        <w:widowControl w:val="0"/>
        <w:jc w:val="both"/>
        <w:rPr>
          <w:rFonts w:ascii="Arial" w:hAnsi="Arial" w:cs="Arial"/>
          <w:sz w:val="20"/>
          <w:szCs w:val="20"/>
        </w:rPr>
      </w:pPr>
    </w:p>
    <w:p w14:paraId="573BBAA2" w14:textId="77777777" w:rsidR="00086FFA" w:rsidRPr="009E6441" w:rsidRDefault="00086FFA" w:rsidP="00086FFA">
      <w:pPr>
        <w:widowControl w:val="0"/>
        <w:rPr>
          <w:rFonts w:ascii="Arial" w:hAnsi="Arial" w:cs="Arial"/>
          <w:sz w:val="20"/>
          <w:szCs w:val="20"/>
        </w:rPr>
      </w:pPr>
      <w:r w:rsidRPr="009E6441">
        <w:rPr>
          <w:rFonts w:ascii="Arial" w:hAnsi="Arial" w:cs="Arial"/>
          <w:sz w:val="20"/>
          <w:szCs w:val="20"/>
        </w:rPr>
        <w:t>Señores</w:t>
      </w:r>
    </w:p>
    <w:p w14:paraId="2973C81F" w14:textId="77777777" w:rsidR="00086FFA" w:rsidRPr="009E6441" w:rsidRDefault="00086FFA" w:rsidP="00086FFA">
      <w:pPr>
        <w:widowControl w:val="0"/>
        <w:spacing w:line="259" w:lineRule="auto"/>
        <w:jc w:val="both"/>
        <w:rPr>
          <w:rFonts w:ascii="Arial" w:eastAsia="Arial" w:hAnsi="Arial" w:cs="Arial"/>
          <w:sz w:val="20"/>
          <w:szCs w:val="20"/>
        </w:rPr>
      </w:pPr>
      <w:r w:rsidRPr="009E6441">
        <w:rPr>
          <w:rFonts w:ascii="Arial" w:hAnsi="Arial" w:cs="Arial"/>
          <w:b/>
          <w:sz w:val="20"/>
          <w:szCs w:val="20"/>
        </w:rPr>
        <w:t>EVALUADORES</w:t>
      </w:r>
    </w:p>
    <w:p w14:paraId="59D11CFC" w14:textId="1E4335EB" w:rsidR="00086FFA" w:rsidRPr="009E6441" w:rsidRDefault="00086FFA" w:rsidP="17784565">
      <w:pPr>
        <w:widowControl w:val="0"/>
        <w:jc w:val="both"/>
        <w:rPr>
          <w:rFonts w:ascii="Arial" w:hAnsi="Arial" w:cs="Arial"/>
          <w:b/>
          <w:bCs/>
          <w:sz w:val="20"/>
          <w:szCs w:val="20"/>
        </w:rPr>
      </w:pPr>
      <w:r w:rsidRPr="009E6441">
        <w:rPr>
          <w:rFonts w:ascii="Arial" w:hAnsi="Arial" w:cs="Arial"/>
          <w:b/>
          <w:bCs/>
          <w:sz w:val="20"/>
          <w:szCs w:val="20"/>
        </w:rPr>
        <w:t xml:space="preserve">LICITACIÓN PÚBLICA </w:t>
      </w:r>
      <w:r w:rsidR="005A2B1B" w:rsidRPr="009E6441">
        <w:rPr>
          <w:rFonts w:ascii="Arial" w:hAnsi="Arial" w:cs="Arial"/>
          <w:b/>
          <w:bCs/>
          <w:sz w:val="20"/>
          <w:szCs w:val="20"/>
        </w:rPr>
        <w:t xml:space="preserve">PARA BIENES </w:t>
      </w:r>
      <w:r w:rsidRPr="009E6441">
        <w:rPr>
          <w:rFonts w:ascii="Arial" w:hAnsi="Arial" w:cs="Arial"/>
          <w:b/>
          <w:bCs/>
          <w:sz w:val="20"/>
          <w:szCs w:val="20"/>
        </w:rPr>
        <w:t xml:space="preserve">Nº </w:t>
      </w:r>
      <w:r w:rsidRPr="009E6441">
        <w:rPr>
          <w:rFonts w:ascii="Arial" w:hAnsi="Arial" w:cs="Arial"/>
          <w:sz w:val="20"/>
          <w:szCs w:val="20"/>
        </w:rPr>
        <w:t>[CONSIGNAR NOMENCLATURA DEL PROCEDIMIENTO</w:t>
      </w:r>
      <w:r w:rsidR="005A2B1B" w:rsidRPr="009E6441">
        <w:rPr>
          <w:rFonts w:ascii="Arial" w:hAnsi="Arial" w:cs="Arial"/>
          <w:sz w:val="20"/>
          <w:szCs w:val="20"/>
        </w:rPr>
        <w:t xml:space="preserve"> DE SELECCIÓN</w:t>
      </w:r>
      <w:r w:rsidRPr="009E6441">
        <w:rPr>
          <w:rFonts w:ascii="Arial" w:hAnsi="Arial" w:cs="Arial"/>
          <w:sz w:val="20"/>
          <w:szCs w:val="20"/>
        </w:rPr>
        <w:t>]</w:t>
      </w:r>
    </w:p>
    <w:p w14:paraId="4651D393" w14:textId="218B87CE" w:rsidR="00086FFA" w:rsidRPr="009E6441" w:rsidRDefault="00086FFA" w:rsidP="17784565">
      <w:pPr>
        <w:widowControl w:val="0"/>
        <w:rPr>
          <w:rFonts w:ascii="Arial" w:hAnsi="Arial" w:cs="Arial"/>
          <w:sz w:val="20"/>
          <w:szCs w:val="20"/>
        </w:rPr>
      </w:pPr>
      <w:r w:rsidRPr="009E6441">
        <w:rPr>
          <w:rFonts w:ascii="Arial" w:hAnsi="Arial" w:cs="Arial"/>
          <w:sz w:val="20"/>
          <w:szCs w:val="20"/>
          <w:u w:val="single"/>
        </w:rPr>
        <w:t>Presente</w:t>
      </w:r>
      <w:r w:rsidRPr="009E6441">
        <w:rPr>
          <w:rFonts w:ascii="Arial" w:hAnsi="Arial" w:cs="Arial"/>
          <w:sz w:val="20"/>
          <w:szCs w:val="20"/>
        </w:rPr>
        <w:t>.-</w:t>
      </w:r>
    </w:p>
    <w:p w14:paraId="4C2E9B0C" w14:textId="77777777" w:rsidR="00086FFA" w:rsidRPr="009E6441" w:rsidRDefault="00086FFA" w:rsidP="00086FFA">
      <w:pPr>
        <w:widowControl w:val="0"/>
        <w:jc w:val="both"/>
        <w:rPr>
          <w:rFonts w:ascii="Arial" w:hAnsi="Arial" w:cs="Arial"/>
          <w:sz w:val="20"/>
          <w:szCs w:val="20"/>
        </w:rPr>
      </w:pPr>
    </w:p>
    <w:p w14:paraId="32FF03BC" w14:textId="77777777" w:rsidR="00086FFA" w:rsidRPr="009E6441" w:rsidRDefault="00086FFA" w:rsidP="00086FFA">
      <w:pPr>
        <w:widowControl w:val="0"/>
        <w:jc w:val="both"/>
        <w:rPr>
          <w:rFonts w:ascii="Arial" w:hAnsi="Arial" w:cs="Arial"/>
          <w:sz w:val="20"/>
          <w:szCs w:val="20"/>
        </w:rPr>
      </w:pPr>
    </w:p>
    <w:p w14:paraId="7C3F1E1B" w14:textId="77777777" w:rsidR="00086FFA" w:rsidRPr="009E6441" w:rsidRDefault="00086FFA" w:rsidP="00086FFA">
      <w:pPr>
        <w:widowControl w:val="0"/>
        <w:jc w:val="both"/>
        <w:rPr>
          <w:rFonts w:ascii="Arial" w:hAnsi="Arial" w:cs="Arial"/>
          <w:sz w:val="20"/>
          <w:szCs w:val="20"/>
        </w:rPr>
      </w:pPr>
    </w:p>
    <w:p w14:paraId="1C72F7B5" w14:textId="1E6F025D" w:rsidR="00086FFA" w:rsidRPr="009E6441" w:rsidRDefault="00086FFA" w:rsidP="17784565">
      <w:pPr>
        <w:widowControl w:val="0"/>
        <w:jc w:val="both"/>
        <w:rPr>
          <w:rFonts w:ascii="Arial" w:hAnsi="Arial" w:cs="Arial"/>
          <w:sz w:val="20"/>
          <w:szCs w:val="20"/>
        </w:rPr>
      </w:pPr>
      <w:r w:rsidRPr="009E6441">
        <w:rPr>
          <w:rFonts w:ascii="Arial" w:hAnsi="Arial" w:cs="Arial"/>
          <w:sz w:val="20"/>
          <w:szCs w:val="20"/>
        </w:rPr>
        <w:t xml:space="preserve">Mediante el presente, con pleno conocimiento de las condiciones que se exigen en las bases del procedimiento </w:t>
      </w:r>
      <w:r w:rsidR="005A2B1B" w:rsidRPr="009E6441">
        <w:rPr>
          <w:rFonts w:ascii="Arial" w:hAnsi="Arial" w:cs="Arial"/>
          <w:sz w:val="20"/>
          <w:szCs w:val="20"/>
        </w:rPr>
        <w:t xml:space="preserve">de selección </w:t>
      </w:r>
      <w:r w:rsidRPr="009E6441">
        <w:rPr>
          <w:rFonts w:ascii="Arial" w:hAnsi="Arial" w:cs="Arial"/>
          <w:sz w:val="20"/>
          <w:szCs w:val="20"/>
        </w:rPr>
        <w:t xml:space="preserve">de la referencia, me comprometo a entregar los bienes objeto del presente procedimiento de selección en el plazo de </w:t>
      </w:r>
      <w:r w:rsidRPr="009E6441">
        <w:rPr>
          <w:rFonts w:ascii="Arial" w:hAnsi="Arial" w:cs="Arial"/>
          <w:b/>
          <w:bCs/>
          <w:sz w:val="20"/>
          <w:szCs w:val="20"/>
          <w:u w:val="single"/>
        </w:rPr>
        <w:t>[CONSIGNAR EL PLAZO OFERTADO. EN CASO DE LA MODALIDAD DE LLAVE EN MANO O LLAVE EN MANO CON MANTENIMIENTO DETALLAR EL PLAZO DE ENTREGA, SU INSTALACIÓN Y PUESTA EN FUNCIONAMIENTO].</w:t>
      </w:r>
    </w:p>
    <w:p w14:paraId="0195A503"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64E817CA"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36E586F6" w14:textId="77777777" w:rsidR="00086FFA" w:rsidRPr="009E6441" w:rsidRDefault="00086FFA" w:rsidP="00086FFA">
      <w:pPr>
        <w:widowControl w:val="0"/>
        <w:autoSpaceDE w:val="0"/>
        <w:autoSpaceDN w:val="0"/>
        <w:adjustRightInd w:val="0"/>
        <w:jc w:val="both"/>
        <w:rPr>
          <w:rFonts w:ascii="Arial" w:hAnsi="Arial" w:cs="Arial"/>
          <w:b/>
          <w:bCs/>
          <w:i/>
          <w:sz w:val="20"/>
          <w:szCs w:val="20"/>
          <w:u w:val="single"/>
        </w:rPr>
      </w:pPr>
      <w:r w:rsidRPr="009E6441">
        <w:rPr>
          <w:rFonts w:ascii="Arial" w:hAnsi="Arial" w:cs="Arial"/>
          <w:b/>
          <w:bCs/>
          <w:sz w:val="20"/>
          <w:szCs w:val="20"/>
          <w:u w:val="single"/>
        </w:rPr>
        <w:t>[CONSIGNAR CIUDAD Y FECHA]</w:t>
      </w:r>
    </w:p>
    <w:p w14:paraId="1E7763DC"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653EB640"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31E2B275"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60E4F9FC"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4B571D53"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680CDEC1"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50CA77A4" w14:textId="77777777" w:rsidR="00086FFA" w:rsidRPr="009E6441" w:rsidRDefault="00086FFA" w:rsidP="00086FFA">
      <w:pPr>
        <w:widowControl w:val="0"/>
        <w:autoSpaceDE w:val="0"/>
        <w:autoSpaceDN w:val="0"/>
        <w:adjustRightInd w:val="0"/>
        <w:jc w:val="both"/>
        <w:rPr>
          <w:rFonts w:ascii="Arial" w:hAnsi="Arial" w:cs="Arial"/>
          <w:sz w:val="20"/>
          <w:szCs w:val="20"/>
        </w:rPr>
      </w:pPr>
    </w:p>
    <w:p w14:paraId="025CAD24" w14:textId="58E78994" w:rsidR="00086FFA" w:rsidRPr="009E6441" w:rsidRDefault="00086FFA" w:rsidP="17784565">
      <w:pPr>
        <w:widowControl w:val="0"/>
        <w:ind w:right="-1"/>
        <w:jc w:val="center"/>
        <w:rPr>
          <w:rFonts w:ascii="Arial" w:hAnsi="Arial" w:cs="Arial"/>
          <w:sz w:val="20"/>
          <w:szCs w:val="20"/>
        </w:rPr>
      </w:pPr>
      <w:r w:rsidRPr="009E6441">
        <w:rPr>
          <w:rFonts w:ascii="Arial" w:hAnsi="Arial" w:cs="Arial"/>
          <w:sz w:val="20"/>
          <w:szCs w:val="20"/>
        </w:rPr>
        <w:t>……..........................................................</w:t>
      </w:r>
    </w:p>
    <w:p w14:paraId="386AFA65" w14:textId="77777777" w:rsidR="00086FFA" w:rsidRPr="009E6441" w:rsidRDefault="00086FFA" w:rsidP="00086FFA">
      <w:pPr>
        <w:widowControl w:val="0"/>
        <w:jc w:val="center"/>
        <w:rPr>
          <w:rFonts w:ascii="Arial" w:hAnsi="Arial" w:cs="Arial"/>
          <w:b/>
          <w:sz w:val="20"/>
          <w:szCs w:val="20"/>
        </w:rPr>
      </w:pPr>
      <w:r w:rsidRPr="009E6441">
        <w:rPr>
          <w:rFonts w:ascii="Arial" w:hAnsi="Arial" w:cs="Arial"/>
          <w:b/>
          <w:sz w:val="20"/>
          <w:szCs w:val="20"/>
        </w:rPr>
        <w:t>Firma, nombres y apellidos del postor o</w:t>
      </w:r>
    </w:p>
    <w:p w14:paraId="7B14D6FF" w14:textId="77777777" w:rsidR="00086FFA" w:rsidRPr="009E6441" w:rsidRDefault="00086FFA" w:rsidP="00086FFA">
      <w:pPr>
        <w:widowControl w:val="0"/>
        <w:jc w:val="center"/>
        <w:rPr>
          <w:rFonts w:ascii="Arial" w:hAnsi="Arial" w:cs="Arial"/>
          <w:b/>
          <w:sz w:val="20"/>
          <w:szCs w:val="20"/>
        </w:rPr>
      </w:pPr>
      <w:r w:rsidRPr="009E6441">
        <w:rPr>
          <w:rFonts w:ascii="Arial" w:hAnsi="Arial" w:cs="Arial"/>
          <w:b/>
          <w:sz w:val="20"/>
          <w:szCs w:val="20"/>
        </w:rPr>
        <w:t>representante legal o común, según corresponda</w:t>
      </w:r>
    </w:p>
    <w:p w14:paraId="6988F177" w14:textId="77777777" w:rsidR="00086FFA" w:rsidRPr="009E6441" w:rsidRDefault="00086FFA" w:rsidP="00086FFA">
      <w:pPr>
        <w:pStyle w:val="Textoindependiente"/>
        <w:widowControl w:val="0"/>
        <w:spacing w:after="0"/>
        <w:jc w:val="both"/>
        <w:rPr>
          <w:rFonts w:ascii="Arial" w:hAnsi="Arial" w:cs="Arial"/>
          <w:sz w:val="20"/>
          <w:szCs w:val="20"/>
          <w:lang w:val="es-PE"/>
        </w:rPr>
      </w:pPr>
    </w:p>
    <w:p w14:paraId="45A45399" w14:textId="77777777" w:rsidR="00086FFA" w:rsidRPr="009E6441" w:rsidRDefault="00086FFA" w:rsidP="00086FFA">
      <w:pPr>
        <w:pStyle w:val="Textoindependiente"/>
        <w:widowControl w:val="0"/>
        <w:spacing w:after="0"/>
        <w:jc w:val="both"/>
        <w:rPr>
          <w:rFonts w:ascii="Arial" w:hAnsi="Arial" w:cs="Arial"/>
          <w:sz w:val="20"/>
          <w:szCs w:val="20"/>
          <w:lang w:val="es-PE"/>
        </w:rPr>
      </w:pPr>
    </w:p>
    <w:p w14:paraId="4C27E79A" w14:textId="77777777" w:rsidR="00086FFA" w:rsidRPr="009E6441" w:rsidRDefault="00086FFA" w:rsidP="00086FFA">
      <w:pPr>
        <w:widowControl w:val="0"/>
        <w:ind w:left="720"/>
        <w:rPr>
          <w:rFonts w:ascii="Arial" w:eastAsia="Arial" w:hAnsi="Arial" w:cs="Arial"/>
          <w:sz w:val="20"/>
          <w:szCs w:val="20"/>
        </w:rPr>
      </w:pPr>
    </w:p>
    <w:p w14:paraId="78B27B92" w14:textId="77777777" w:rsidR="00086FFA" w:rsidRPr="009E6441" w:rsidRDefault="00086FFA" w:rsidP="00DD1A61">
      <w:pPr>
        <w:widowControl w:val="0"/>
        <w:jc w:val="center"/>
        <w:rPr>
          <w:rFonts w:ascii="Arial" w:hAnsi="Arial" w:cs="Arial"/>
          <w:b/>
        </w:rPr>
      </w:pPr>
    </w:p>
    <w:p w14:paraId="712AD6ED" w14:textId="77777777" w:rsidR="00086FFA" w:rsidRPr="009E6441" w:rsidRDefault="00086FFA" w:rsidP="00DD1A61">
      <w:pPr>
        <w:widowControl w:val="0"/>
        <w:jc w:val="center"/>
        <w:rPr>
          <w:rFonts w:ascii="Arial" w:hAnsi="Arial" w:cs="Arial"/>
          <w:b/>
        </w:rPr>
      </w:pPr>
    </w:p>
    <w:p w14:paraId="53665BED" w14:textId="77777777" w:rsidR="00086FFA" w:rsidRPr="009E6441" w:rsidRDefault="00086FFA" w:rsidP="00DD1A61">
      <w:pPr>
        <w:widowControl w:val="0"/>
        <w:jc w:val="center"/>
        <w:rPr>
          <w:rFonts w:ascii="Arial" w:hAnsi="Arial" w:cs="Arial"/>
          <w:b/>
        </w:rPr>
      </w:pPr>
    </w:p>
    <w:p w14:paraId="1CFD0F44" w14:textId="77777777" w:rsidR="00086FFA" w:rsidRPr="009E6441" w:rsidRDefault="00086FFA" w:rsidP="00DD1A61">
      <w:pPr>
        <w:widowControl w:val="0"/>
        <w:jc w:val="center"/>
        <w:rPr>
          <w:rFonts w:ascii="Arial" w:hAnsi="Arial" w:cs="Arial"/>
          <w:b/>
        </w:rPr>
      </w:pPr>
    </w:p>
    <w:p w14:paraId="20482E27" w14:textId="77777777" w:rsidR="00086FFA" w:rsidRPr="009E6441" w:rsidRDefault="00086FFA" w:rsidP="00DD1A61">
      <w:pPr>
        <w:widowControl w:val="0"/>
        <w:jc w:val="center"/>
        <w:rPr>
          <w:rFonts w:ascii="Arial" w:hAnsi="Arial" w:cs="Arial"/>
          <w:b/>
        </w:rPr>
      </w:pPr>
    </w:p>
    <w:p w14:paraId="27E3B492" w14:textId="77777777" w:rsidR="00086FFA" w:rsidRPr="009E6441" w:rsidRDefault="00086FFA" w:rsidP="00DD1A61">
      <w:pPr>
        <w:widowControl w:val="0"/>
        <w:jc w:val="center"/>
        <w:rPr>
          <w:rFonts w:ascii="Arial" w:hAnsi="Arial" w:cs="Arial"/>
          <w:b/>
        </w:rPr>
      </w:pPr>
    </w:p>
    <w:p w14:paraId="5445FB40" w14:textId="77777777" w:rsidR="00086FFA" w:rsidRPr="009E6441" w:rsidRDefault="00086FFA" w:rsidP="00DD1A61">
      <w:pPr>
        <w:widowControl w:val="0"/>
        <w:jc w:val="center"/>
        <w:rPr>
          <w:rFonts w:ascii="Arial" w:hAnsi="Arial" w:cs="Arial"/>
          <w:b/>
        </w:rPr>
      </w:pPr>
    </w:p>
    <w:p w14:paraId="63916941" w14:textId="77777777" w:rsidR="00086FFA" w:rsidRPr="009E6441" w:rsidRDefault="00086FFA" w:rsidP="00DD1A61">
      <w:pPr>
        <w:widowControl w:val="0"/>
        <w:jc w:val="center"/>
        <w:rPr>
          <w:rFonts w:ascii="Arial" w:hAnsi="Arial" w:cs="Arial"/>
          <w:b/>
        </w:rPr>
      </w:pPr>
    </w:p>
    <w:p w14:paraId="4B3B14D8" w14:textId="77777777" w:rsidR="00086FFA" w:rsidRPr="009E6441" w:rsidRDefault="00086FFA" w:rsidP="00DD1A61">
      <w:pPr>
        <w:widowControl w:val="0"/>
        <w:jc w:val="center"/>
        <w:rPr>
          <w:rFonts w:ascii="Arial" w:hAnsi="Arial" w:cs="Arial"/>
          <w:b/>
        </w:rPr>
      </w:pPr>
    </w:p>
    <w:p w14:paraId="4D059078" w14:textId="77777777" w:rsidR="00086FFA" w:rsidRPr="009E6441" w:rsidRDefault="00086FFA" w:rsidP="00DD1A61">
      <w:pPr>
        <w:widowControl w:val="0"/>
        <w:jc w:val="center"/>
        <w:rPr>
          <w:rFonts w:ascii="Arial" w:hAnsi="Arial" w:cs="Arial"/>
          <w:b/>
        </w:rPr>
      </w:pPr>
    </w:p>
    <w:p w14:paraId="0EF2F59C" w14:textId="77777777" w:rsidR="00086FFA" w:rsidRPr="009E6441" w:rsidRDefault="00086FFA" w:rsidP="00DD1A61">
      <w:pPr>
        <w:widowControl w:val="0"/>
        <w:jc w:val="center"/>
        <w:rPr>
          <w:rFonts w:ascii="Arial" w:hAnsi="Arial" w:cs="Arial"/>
          <w:b/>
        </w:rPr>
      </w:pPr>
    </w:p>
    <w:p w14:paraId="39F6F6E6" w14:textId="77777777" w:rsidR="00086FFA" w:rsidRPr="009E6441" w:rsidRDefault="00086FFA" w:rsidP="00DD1A61">
      <w:pPr>
        <w:widowControl w:val="0"/>
        <w:jc w:val="center"/>
        <w:rPr>
          <w:rFonts w:ascii="Arial" w:hAnsi="Arial" w:cs="Arial"/>
          <w:b/>
        </w:rPr>
      </w:pPr>
    </w:p>
    <w:p w14:paraId="602B3AA2" w14:textId="77777777" w:rsidR="00086FFA" w:rsidRPr="009E6441" w:rsidRDefault="00086FFA" w:rsidP="00DD1A61">
      <w:pPr>
        <w:widowControl w:val="0"/>
        <w:jc w:val="center"/>
        <w:rPr>
          <w:rFonts w:ascii="Arial" w:hAnsi="Arial" w:cs="Arial"/>
          <w:b/>
        </w:rPr>
      </w:pPr>
    </w:p>
    <w:p w14:paraId="165CA357" w14:textId="77777777" w:rsidR="00B0343F" w:rsidRDefault="00B0343F" w:rsidP="00DD1A61">
      <w:pPr>
        <w:widowControl w:val="0"/>
        <w:jc w:val="center"/>
        <w:rPr>
          <w:rFonts w:ascii="Arial" w:hAnsi="Arial" w:cs="Arial"/>
          <w:b/>
        </w:rPr>
      </w:pPr>
    </w:p>
    <w:p w14:paraId="2CBA3795" w14:textId="77777777" w:rsidR="00B0343F" w:rsidRDefault="00B0343F" w:rsidP="00DD1A61">
      <w:pPr>
        <w:widowControl w:val="0"/>
        <w:jc w:val="center"/>
        <w:rPr>
          <w:rFonts w:ascii="Arial" w:hAnsi="Arial" w:cs="Arial"/>
          <w:b/>
        </w:rPr>
      </w:pPr>
    </w:p>
    <w:p w14:paraId="672716E6" w14:textId="77777777" w:rsidR="00B0343F" w:rsidRPr="009E6441" w:rsidRDefault="00B0343F" w:rsidP="00DD1A61">
      <w:pPr>
        <w:widowControl w:val="0"/>
        <w:jc w:val="center"/>
        <w:rPr>
          <w:rFonts w:ascii="Arial" w:hAnsi="Arial" w:cs="Arial"/>
          <w:b/>
        </w:rPr>
      </w:pPr>
    </w:p>
    <w:p w14:paraId="2B585275" w14:textId="77777777" w:rsidR="00086FFA" w:rsidRPr="009E6441" w:rsidRDefault="00086FFA" w:rsidP="00DD1A61">
      <w:pPr>
        <w:widowControl w:val="0"/>
        <w:jc w:val="center"/>
        <w:rPr>
          <w:rFonts w:ascii="Arial" w:hAnsi="Arial" w:cs="Arial"/>
          <w:b/>
        </w:rPr>
      </w:pPr>
    </w:p>
    <w:p w14:paraId="44C93D52" w14:textId="111EE03E" w:rsidR="002B164D" w:rsidRPr="009E6441" w:rsidRDefault="002B164D" w:rsidP="002B164D">
      <w:pPr>
        <w:widowControl w:val="0"/>
        <w:jc w:val="center"/>
        <w:rPr>
          <w:rFonts w:ascii="Arial" w:hAnsi="Arial" w:cs="Arial"/>
          <w:b/>
        </w:rPr>
      </w:pPr>
    </w:p>
    <w:p w14:paraId="1215A431" w14:textId="4B583B1A" w:rsidR="00086FFA" w:rsidRPr="009E6441" w:rsidRDefault="00086FFA" w:rsidP="00DD1A61">
      <w:pPr>
        <w:widowControl w:val="0"/>
        <w:jc w:val="center"/>
        <w:rPr>
          <w:rFonts w:ascii="Arial" w:hAnsi="Arial" w:cs="Arial"/>
          <w:b/>
        </w:rPr>
      </w:pPr>
    </w:p>
    <w:p w14:paraId="74697495" w14:textId="77777777" w:rsidR="00086FFA" w:rsidRPr="009E6441" w:rsidRDefault="00086FFA" w:rsidP="00DD1A61">
      <w:pPr>
        <w:widowControl w:val="0"/>
        <w:jc w:val="center"/>
        <w:rPr>
          <w:rFonts w:ascii="Arial" w:hAnsi="Arial" w:cs="Arial"/>
          <w:b/>
        </w:rPr>
      </w:pPr>
    </w:p>
    <w:p w14:paraId="497C7FCC" w14:textId="20322873" w:rsidR="00AC0EF3" w:rsidRPr="009E6441" w:rsidRDefault="00AC0EF3" w:rsidP="17784565">
      <w:pPr>
        <w:widowControl w:val="0"/>
        <w:jc w:val="center"/>
        <w:rPr>
          <w:rFonts w:ascii="Arial" w:hAnsi="Arial" w:cs="Arial"/>
          <w:b/>
          <w:bCs/>
        </w:rPr>
      </w:pPr>
      <w:r w:rsidRPr="009E6441">
        <w:rPr>
          <w:rFonts w:ascii="Arial" w:hAnsi="Arial" w:cs="Arial"/>
          <w:b/>
          <w:bCs/>
        </w:rPr>
        <w:lastRenderedPageBreak/>
        <w:t xml:space="preserve">ANEXO Nº </w:t>
      </w:r>
      <w:r w:rsidR="00DF2505" w:rsidRPr="009E6441">
        <w:rPr>
          <w:rFonts w:ascii="Arial" w:hAnsi="Arial" w:cs="Arial"/>
          <w:b/>
          <w:bCs/>
        </w:rPr>
        <w:t>1</w:t>
      </w:r>
      <w:r w:rsidR="00830DB0" w:rsidRPr="009E6441">
        <w:rPr>
          <w:rFonts w:ascii="Arial" w:hAnsi="Arial" w:cs="Arial"/>
          <w:b/>
          <w:bCs/>
        </w:rPr>
        <w:t>3</w:t>
      </w:r>
    </w:p>
    <w:p w14:paraId="483F94CB" w14:textId="77777777" w:rsidR="00AC0EF3" w:rsidRPr="009E6441" w:rsidRDefault="00AC0EF3" w:rsidP="00DD1A61">
      <w:pPr>
        <w:widowControl w:val="0"/>
        <w:jc w:val="center"/>
        <w:rPr>
          <w:rFonts w:ascii="Arial" w:hAnsi="Arial" w:cs="Arial"/>
          <w:b/>
          <w:sz w:val="20"/>
          <w:szCs w:val="20"/>
        </w:rPr>
      </w:pPr>
    </w:p>
    <w:p w14:paraId="4A3C07DD" w14:textId="77777777" w:rsidR="00AC0EF3" w:rsidRPr="009E6441" w:rsidRDefault="00AC0EF3" w:rsidP="00DD1A61">
      <w:pPr>
        <w:widowControl w:val="0"/>
        <w:jc w:val="center"/>
        <w:rPr>
          <w:rFonts w:ascii="Arial" w:hAnsi="Arial" w:cs="Arial"/>
          <w:b/>
          <w:sz w:val="20"/>
          <w:szCs w:val="20"/>
        </w:rPr>
      </w:pPr>
      <w:bookmarkStart w:id="29" w:name="_Hlk191737154"/>
      <w:r w:rsidRPr="009E6441">
        <w:rPr>
          <w:rFonts w:ascii="Arial" w:hAnsi="Arial" w:cs="Arial"/>
          <w:b/>
          <w:sz w:val="20"/>
          <w:szCs w:val="20"/>
        </w:rPr>
        <w:t>DECLARACIÓN JURADA DE CUMPLIMIENTO DE CONDICIONES PARA LA APLICACIÓN DE LA EXONERACIÓN DEL IGV</w:t>
      </w:r>
    </w:p>
    <w:bookmarkEnd w:id="29"/>
    <w:p w14:paraId="7C067423" w14:textId="77777777" w:rsidR="00AC0EF3" w:rsidRPr="009E6441" w:rsidRDefault="00AC0EF3" w:rsidP="00DD1A61">
      <w:pPr>
        <w:widowControl w:val="0"/>
        <w:jc w:val="both"/>
        <w:rPr>
          <w:rFonts w:ascii="Arial" w:hAnsi="Arial" w:cs="Arial"/>
          <w:sz w:val="20"/>
          <w:szCs w:val="20"/>
        </w:rPr>
      </w:pPr>
    </w:p>
    <w:p w14:paraId="1EA24E2A" w14:textId="77777777" w:rsidR="00AC0EF3" w:rsidRPr="009E6441" w:rsidRDefault="00AC0EF3" w:rsidP="00DD1A61">
      <w:pPr>
        <w:widowControl w:val="0"/>
        <w:jc w:val="both"/>
        <w:rPr>
          <w:rFonts w:ascii="Arial" w:hAnsi="Arial" w:cs="Arial"/>
          <w:sz w:val="20"/>
          <w:szCs w:val="20"/>
        </w:rPr>
      </w:pPr>
    </w:p>
    <w:p w14:paraId="539D6704" w14:textId="77777777" w:rsidR="00AA0BA3" w:rsidRPr="009E6441" w:rsidRDefault="00AA0BA3" w:rsidP="00DD1A61">
      <w:pPr>
        <w:pStyle w:val="Textoindependiente"/>
        <w:widowControl w:val="0"/>
        <w:spacing w:after="0"/>
        <w:jc w:val="both"/>
        <w:rPr>
          <w:rFonts w:ascii="Arial" w:hAnsi="Arial" w:cs="Arial"/>
          <w:sz w:val="20"/>
          <w:szCs w:val="20"/>
        </w:rPr>
      </w:pPr>
      <w:r w:rsidRPr="009E6441">
        <w:rPr>
          <w:rFonts w:ascii="Arial" w:hAnsi="Arial" w:cs="Arial"/>
          <w:sz w:val="20"/>
          <w:szCs w:val="20"/>
        </w:rPr>
        <w:t>Señores</w:t>
      </w:r>
    </w:p>
    <w:p w14:paraId="5885E269" w14:textId="3D192791" w:rsidR="00AA0BA3" w:rsidRPr="009E6441" w:rsidRDefault="42947FF5" w:rsidP="779A1813">
      <w:pPr>
        <w:pStyle w:val="Textoindependiente"/>
        <w:widowControl w:val="0"/>
        <w:spacing w:after="0" w:line="259" w:lineRule="auto"/>
        <w:jc w:val="both"/>
        <w:rPr>
          <w:rFonts w:ascii="Arial" w:hAnsi="Arial" w:cs="Arial"/>
          <w:b/>
          <w:bCs/>
          <w:sz w:val="20"/>
          <w:szCs w:val="20"/>
        </w:rPr>
      </w:pPr>
      <w:r w:rsidRPr="009E6441">
        <w:rPr>
          <w:rFonts w:ascii="Arial" w:hAnsi="Arial" w:cs="Arial"/>
          <w:b/>
          <w:bCs/>
          <w:sz w:val="20"/>
          <w:szCs w:val="20"/>
        </w:rPr>
        <w:t xml:space="preserve">EVALUADORES </w:t>
      </w:r>
    </w:p>
    <w:p w14:paraId="234BCDCF" w14:textId="23D2370B" w:rsidR="00AA0BA3" w:rsidRPr="009E6441" w:rsidRDefault="00AA0BA3" w:rsidP="00DD1A61">
      <w:pPr>
        <w:pStyle w:val="Textoindependiente"/>
        <w:widowControl w:val="0"/>
        <w:spacing w:after="0"/>
        <w:jc w:val="both"/>
        <w:rPr>
          <w:rFonts w:ascii="Arial" w:hAnsi="Arial" w:cs="Arial"/>
          <w:b/>
          <w:sz w:val="20"/>
          <w:szCs w:val="20"/>
        </w:rPr>
      </w:pPr>
      <w:r w:rsidRPr="009E6441">
        <w:rPr>
          <w:rFonts w:ascii="Arial" w:hAnsi="Arial" w:cs="Arial"/>
          <w:b/>
          <w:sz w:val="20"/>
          <w:szCs w:val="20"/>
        </w:rPr>
        <w:t>LICITACIÓN PÚBLICA</w:t>
      </w:r>
      <w:r w:rsidRPr="009E6441">
        <w:rPr>
          <w:rFonts w:ascii="Arial" w:hAnsi="Arial" w:cs="Arial"/>
          <w:b/>
          <w:color w:val="000000"/>
          <w:sz w:val="20"/>
          <w:szCs w:val="20"/>
        </w:rPr>
        <w:t xml:space="preserve"> </w:t>
      </w:r>
      <w:r w:rsidR="00B7642A" w:rsidRPr="009E6441">
        <w:rPr>
          <w:rFonts w:ascii="Arial" w:hAnsi="Arial" w:cs="Arial"/>
          <w:b/>
          <w:color w:val="000000"/>
          <w:sz w:val="20"/>
          <w:szCs w:val="20"/>
        </w:rPr>
        <w:t xml:space="preserve">PARA BIENES </w:t>
      </w:r>
      <w:r w:rsidRPr="009E6441">
        <w:rPr>
          <w:rFonts w:ascii="Arial" w:hAnsi="Arial" w:cs="Arial"/>
          <w:b/>
          <w:color w:val="000000"/>
          <w:sz w:val="20"/>
          <w:szCs w:val="20"/>
        </w:rPr>
        <w:t>Nº</w:t>
      </w:r>
      <w:r w:rsidRPr="009E6441">
        <w:rPr>
          <w:rFonts w:ascii="Arial" w:hAnsi="Arial" w:cs="Arial"/>
          <w:b/>
          <w:sz w:val="20"/>
          <w:szCs w:val="20"/>
        </w:rPr>
        <w:t xml:space="preserve"> </w:t>
      </w:r>
      <w:r w:rsidRPr="009E6441">
        <w:rPr>
          <w:rFonts w:ascii="Arial" w:hAnsi="Arial" w:cs="Arial"/>
          <w:bCs/>
          <w:color w:val="000000"/>
          <w:sz w:val="20"/>
          <w:szCs w:val="20"/>
        </w:rPr>
        <w:t>[CONSIGNAR NOMENCLATURA DEL PROCEDIMIENTO</w:t>
      </w:r>
      <w:r w:rsidR="00B7642A" w:rsidRPr="009E6441">
        <w:rPr>
          <w:rFonts w:ascii="Arial" w:hAnsi="Arial" w:cs="Arial"/>
          <w:bCs/>
          <w:color w:val="000000"/>
          <w:sz w:val="20"/>
          <w:szCs w:val="20"/>
        </w:rPr>
        <w:t xml:space="preserve"> DE SELECCIÓN</w:t>
      </w:r>
      <w:r w:rsidRPr="009E6441">
        <w:rPr>
          <w:rFonts w:ascii="Arial" w:hAnsi="Arial" w:cs="Arial"/>
          <w:bCs/>
          <w:color w:val="000000"/>
          <w:sz w:val="20"/>
          <w:szCs w:val="20"/>
        </w:rPr>
        <w:t>]</w:t>
      </w:r>
    </w:p>
    <w:p w14:paraId="2E2334C0" w14:textId="77777777" w:rsidR="00AA0BA3" w:rsidRPr="009E6441" w:rsidRDefault="00AA0BA3" w:rsidP="00DD1A61">
      <w:pPr>
        <w:pStyle w:val="Textoindependiente"/>
        <w:widowControl w:val="0"/>
        <w:spacing w:after="0"/>
        <w:jc w:val="both"/>
        <w:rPr>
          <w:rFonts w:ascii="Arial" w:hAnsi="Arial" w:cs="Arial"/>
          <w:sz w:val="20"/>
          <w:szCs w:val="20"/>
          <w:u w:val="single"/>
        </w:rPr>
      </w:pPr>
      <w:r w:rsidRPr="009E6441">
        <w:rPr>
          <w:rFonts w:ascii="Arial" w:hAnsi="Arial" w:cs="Arial"/>
          <w:sz w:val="20"/>
          <w:szCs w:val="20"/>
          <w:u w:val="single"/>
        </w:rPr>
        <w:t>Presente</w:t>
      </w:r>
      <w:r w:rsidRPr="009E6441">
        <w:rPr>
          <w:rFonts w:ascii="Arial" w:hAnsi="Arial" w:cs="Arial"/>
          <w:sz w:val="20"/>
          <w:szCs w:val="20"/>
        </w:rPr>
        <w:t>.-</w:t>
      </w:r>
    </w:p>
    <w:p w14:paraId="17AB6638" w14:textId="77777777" w:rsidR="00AC0EF3" w:rsidRPr="009E6441" w:rsidRDefault="00AC0EF3" w:rsidP="00DD1A61">
      <w:pPr>
        <w:widowControl w:val="0"/>
        <w:jc w:val="both"/>
        <w:rPr>
          <w:rFonts w:ascii="Arial" w:hAnsi="Arial" w:cs="Arial"/>
          <w:b/>
          <w:sz w:val="20"/>
          <w:szCs w:val="20"/>
        </w:rPr>
      </w:pPr>
    </w:p>
    <w:p w14:paraId="257D3C3A" w14:textId="77777777" w:rsidR="00AC0EF3" w:rsidRPr="009E6441" w:rsidRDefault="00AC0EF3" w:rsidP="00DD1A61">
      <w:pPr>
        <w:widowControl w:val="0"/>
        <w:jc w:val="both"/>
        <w:rPr>
          <w:rFonts w:ascii="Arial" w:hAnsi="Arial" w:cs="Arial"/>
          <w:sz w:val="20"/>
          <w:szCs w:val="20"/>
        </w:rPr>
      </w:pPr>
    </w:p>
    <w:p w14:paraId="507C344B" w14:textId="3766B9C5" w:rsidR="00AC0EF3" w:rsidRPr="009E6441" w:rsidRDefault="3B580B82" w:rsidP="00DD1A61">
      <w:pPr>
        <w:pStyle w:val="Textoindependiente"/>
        <w:widowControl w:val="0"/>
        <w:spacing w:after="0"/>
        <w:jc w:val="both"/>
        <w:rPr>
          <w:rFonts w:ascii="Arial" w:hAnsi="Arial" w:cs="Arial"/>
          <w:sz w:val="20"/>
          <w:szCs w:val="20"/>
        </w:rPr>
      </w:pPr>
      <w:r w:rsidRPr="009E6441">
        <w:rPr>
          <w:rFonts w:ascii="Arial" w:hAnsi="Arial" w:cs="Arial"/>
          <w:sz w:val="20"/>
          <w:szCs w:val="20"/>
        </w:rPr>
        <w:t xml:space="preserve">Mediante el presente el suscrito, postor y/o </w:t>
      </w:r>
      <w:r w:rsidR="32BB043C" w:rsidRPr="009E6441">
        <w:rPr>
          <w:rFonts w:ascii="Arial" w:hAnsi="Arial" w:cs="Arial"/>
          <w:sz w:val="20"/>
          <w:szCs w:val="20"/>
        </w:rPr>
        <w:t>r</w:t>
      </w:r>
      <w:r w:rsidRPr="009E6441">
        <w:rPr>
          <w:rFonts w:ascii="Arial" w:hAnsi="Arial" w:cs="Arial"/>
          <w:sz w:val="20"/>
          <w:szCs w:val="20"/>
        </w:rPr>
        <w:t xml:space="preserve">epresentante </w:t>
      </w:r>
      <w:r w:rsidR="46E2D453" w:rsidRPr="009E6441">
        <w:rPr>
          <w:rFonts w:ascii="Arial" w:hAnsi="Arial" w:cs="Arial"/>
          <w:sz w:val="20"/>
          <w:szCs w:val="20"/>
        </w:rPr>
        <w:t>l</w:t>
      </w:r>
      <w:r w:rsidRPr="009E6441">
        <w:rPr>
          <w:rFonts w:ascii="Arial" w:hAnsi="Arial" w:cs="Arial"/>
          <w:sz w:val="20"/>
          <w:szCs w:val="20"/>
        </w:rPr>
        <w:t xml:space="preserve">egal de </w:t>
      </w:r>
      <w:r w:rsidRPr="009E6441">
        <w:rPr>
          <w:rFonts w:ascii="Arial" w:hAnsi="Arial" w:cs="Arial"/>
          <w:b/>
          <w:bCs/>
          <w:sz w:val="20"/>
          <w:szCs w:val="20"/>
          <w:u w:val="single"/>
        </w:rPr>
        <w:t>[CONSIGNAR EN CASO DE SER PERSONA JURÍDICA],</w:t>
      </w:r>
      <w:r w:rsidRPr="009E6441">
        <w:rPr>
          <w:rFonts w:ascii="Arial" w:hAnsi="Arial" w:cs="Arial"/>
          <w:sz w:val="20"/>
          <w:szCs w:val="20"/>
        </w:rPr>
        <w:t xml:space="preserve"> declaro bajo juramento que gozo del beneficio de la exoneración del IGV previsto en la Ley Nº 27037, Ley de Promoción de la Inversión en la Amazonía, dado que cumplo con las condiciones siguientes: </w:t>
      </w:r>
    </w:p>
    <w:p w14:paraId="47EEF611" w14:textId="77777777" w:rsidR="00AC0EF3" w:rsidRPr="009E6441" w:rsidRDefault="00AC0EF3" w:rsidP="00DD1A61">
      <w:pPr>
        <w:pStyle w:val="Textoindependiente"/>
        <w:widowControl w:val="0"/>
        <w:spacing w:after="0"/>
        <w:ind w:left="705" w:hanging="705"/>
        <w:jc w:val="both"/>
        <w:rPr>
          <w:rFonts w:ascii="Arial" w:hAnsi="Arial" w:cs="Arial"/>
          <w:sz w:val="20"/>
          <w:szCs w:val="20"/>
        </w:rPr>
      </w:pPr>
    </w:p>
    <w:p w14:paraId="3562B554" w14:textId="77777777" w:rsidR="00AC0EF3" w:rsidRPr="009E6441" w:rsidRDefault="17390220" w:rsidP="00DD1A61">
      <w:pPr>
        <w:pStyle w:val="Textoindependiente"/>
        <w:widowControl w:val="0"/>
        <w:spacing w:after="0"/>
        <w:ind w:left="284" w:hanging="284"/>
        <w:jc w:val="both"/>
        <w:rPr>
          <w:rFonts w:ascii="Arial" w:hAnsi="Arial" w:cs="Arial"/>
          <w:sz w:val="20"/>
          <w:szCs w:val="20"/>
        </w:rPr>
      </w:pPr>
      <w:r w:rsidRPr="009E6441">
        <w:rPr>
          <w:rFonts w:ascii="Arial" w:hAnsi="Arial" w:cs="Arial"/>
          <w:sz w:val="20"/>
          <w:szCs w:val="20"/>
        </w:rPr>
        <w:t>1.-</w:t>
      </w:r>
      <w:r w:rsidR="00AC0EF3" w:rsidRPr="009E6441">
        <w:rPr>
          <w:rFonts w:ascii="Arial" w:hAnsi="Arial" w:cs="Arial"/>
          <w:sz w:val="20"/>
        </w:rPr>
        <w:tab/>
      </w:r>
      <w:r w:rsidRPr="009E6441">
        <w:rPr>
          <w:rFonts w:ascii="Arial" w:hAnsi="Arial" w:cs="Arial"/>
          <w:sz w:val="20"/>
          <w:szCs w:val="20"/>
        </w:rPr>
        <w:t>Que el domicilio fiscal de la empresa</w:t>
      </w:r>
      <w:r w:rsidR="00AC0EF3" w:rsidRPr="009E6441">
        <w:rPr>
          <w:rFonts w:ascii="Arial" w:hAnsi="Arial" w:cs="Arial"/>
          <w:vertAlign w:val="superscript"/>
        </w:rPr>
        <w:footnoteReference w:id="61"/>
      </w:r>
      <w:r w:rsidRPr="009E6441">
        <w:rPr>
          <w:rFonts w:ascii="Arial" w:hAnsi="Arial" w:cs="Arial"/>
          <w:sz w:val="20"/>
          <w:szCs w:val="20"/>
        </w:rPr>
        <w:t xml:space="preserve"> se encuentra ubicada en la Amazonía y coincide con el lugar establecido como sede central (donde tiene su administración y lleva su contabilidad);</w:t>
      </w:r>
    </w:p>
    <w:p w14:paraId="26D3387A" w14:textId="77777777" w:rsidR="00AC0EF3" w:rsidRPr="009E6441" w:rsidRDefault="00AC0EF3" w:rsidP="00DD1A61">
      <w:pPr>
        <w:pStyle w:val="Textoindependiente"/>
        <w:widowControl w:val="0"/>
        <w:spacing w:after="0"/>
        <w:ind w:left="284" w:hanging="284"/>
        <w:jc w:val="both"/>
        <w:rPr>
          <w:rFonts w:ascii="Arial" w:hAnsi="Arial" w:cs="Arial"/>
          <w:sz w:val="20"/>
          <w:szCs w:val="20"/>
        </w:rPr>
      </w:pPr>
    </w:p>
    <w:p w14:paraId="102A5573" w14:textId="77777777" w:rsidR="00AC0EF3" w:rsidRPr="009E6441" w:rsidRDefault="00AC0EF3" w:rsidP="00DD1A61">
      <w:pPr>
        <w:pStyle w:val="Textoindependiente"/>
        <w:widowControl w:val="0"/>
        <w:spacing w:after="0"/>
        <w:ind w:left="284" w:hanging="284"/>
        <w:jc w:val="both"/>
        <w:rPr>
          <w:rFonts w:ascii="Arial" w:hAnsi="Arial" w:cs="Arial"/>
          <w:sz w:val="20"/>
          <w:szCs w:val="20"/>
        </w:rPr>
      </w:pPr>
      <w:r w:rsidRPr="009E6441">
        <w:rPr>
          <w:rFonts w:ascii="Arial" w:hAnsi="Arial" w:cs="Arial"/>
          <w:sz w:val="20"/>
          <w:szCs w:val="20"/>
        </w:rPr>
        <w:t>2.-</w:t>
      </w:r>
      <w:r w:rsidRPr="009E6441">
        <w:tab/>
      </w:r>
      <w:r w:rsidRPr="009E6441">
        <w:rPr>
          <w:rFonts w:ascii="Arial" w:hAnsi="Arial" w:cs="Arial"/>
          <w:sz w:val="20"/>
          <w:szCs w:val="20"/>
        </w:rPr>
        <w:t>Que la empresa se encuentra inscrita en las Oficinas Registrales de la Amazonía (exigible en caso de personas jurídicas);</w:t>
      </w:r>
    </w:p>
    <w:p w14:paraId="431CC7F0" w14:textId="77777777" w:rsidR="00AC0EF3" w:rsidRPr="009E6441" w:rsidRDefault="00AC0EF3" w:rsidP="00DD1A61">
      <w:pPr>
        <w:pStyle w:val="Textoindependiente"/>
        <w:widowControl w:val="0"/>
        <w:spacing w:after="0"/>
        <w:ind w:left="284" w:hanging="284"/>
        <w:jc w:val="both"/>
        <w:rPr>
          <w:rFonts w:ascii="Arial" w:hAnsi="Arial" w:cs="Arial"/>
          <w:sz w:val="20"/>
          <w:szCs w:val="20"/>
        </w:rPr>
      </w:pPr>
    </w:p>
    <w:p w14:paraId="422F0DA4" w14:textId="77777777" w:rsidR="00AC0EF3" w:rsidRPr="009E6441" w:rsidRDefault="00AC0EF3" w:rsidP="00DD1A61">
      <w:pPr>
        <w:pStyle w:val="Textoindependiente"/>
        <w:widowControl w:val="0"/>
        <w:spacing w:after="0"/>
        <w:ind w:left="284" w:hanging="284"/>
        <w:jc w:val="both"/>
        <w:rPr>
          <w:rFonts w:ascii="Arial" w:hAnsi="Arial" w:cs="Arial"/>
          <w:sz w:val="20"/>
          <w:szCs w:val="20"/>
        </w:rPr>
      </w:pPr>
      <w:r w:rsidRPr="009E6441">
        <w:rPr>
          <w:rFonts w:ascii="Arial" w:hAnsi="Arial" w:cs="Arial"/>
          <w:sz w:val="20"/>
          <w:szCs w:val="20"/>
        </w:rPr>
        <w:t>3.-</w:t>
      </w:r>
      <w:r w:rsidRPr="009E6441">
        <w:tab/>
      </w:r>
      <w:r w:rsidRPr="009E6441">
        <w:rPr>
          <w:rFonts w:ascii="Arial" w:hAnsi="Arial" w:cs="Arial"/>
          <w:sz w:val="20"/>
          <w:szCs w:val="20"/>
        </w:rPr>
        <w:t>Que, al menos el setenta por ciento (70%) de los activos fijos de la empresa se encuentran en la Amazonía; y</w:t>
      </w:r>
    </w:p>
    <w:p w14:paraId="222B230C" w14:textId="77777777" w:rsidR="00AC0EF3" w:rsidRPr="009E6441" w:rsidRDefault="00AC0EF3" w:rsidP="00DD1A61">
      <w:pPr>
        <w:pStyle w:val="Textoindependiente"/>
        <w:widowControl w:val="0"/>
        <w:spacing w:after="0"/>
        <w:ind w:left="284" w:hanging="284"/>
        <w:jc w:val="both"/>
        <w:rPr>
          <w:rFonts w:ascii="Arial" w:hAnsi="Arial" w:cs="Arial"/>
          <w:sz w:val="20"/>
          <w:szCs w:val="20"/>
        </w:rPr>
      </w:pPr>
    </w:p>
    <w:p w14:paraId="6BEC4E5C" w14:textId="77777777" w:rsidR="00AE5276" w:rsidRPr="009E6441" w:rsidRDefault="17390220" w:rsidP="00DD1A61">
      <w:pPr>
        <w:pStyle w:val="Textoindependiente"/>
        <w:widowControl w:val="0"/>
        <w:spacing w:after="0"/>
        <w:ind w:left="284" w:hanging="284"/>
        <w:jc w:val="both"/>
        <w:rPr>
          <w:rFonts w:ascii="Arial" w:hAnsi="Arial" w:cs="Arial"/>
          <w:sz w:val="20"/>
          <w:szCs w:val="20"/>
        </w:rPr>
      </w:pPr>
      <w:r w:rsidRPr="009E6441">
        <w:rPr>
          <w:rFonts w:ascii="Arial" w:hAnsi="Arial" w:cs="Arial"/>
          <w:sz w:val="20"/>
          <w:szCs w:val="20"/>
        </w:rPr>
        <w:t>4.-</w:t>
      </w:r>
      <w:r w:rsidR="00AC0EF3" w:rsidRPr="009E6441">
        <w:rPr>
          <w:rFonts w:ascii="Arial" w:hAnsi="Arial" w:cs="Arial"/>
          <w:sz w:val="20"/>
          <w:szCs w:val="20"/>
        </w:rPr>
        <w:tab/>
      </w:r>
      <w:r w:rsidR="25628B2E" w:rsidRPr="009E6441">
        <w:rPr>
          <w:rFonts w:ascii="Arial" w:hAnsi="Arial" w:cs="Arial"/>
          <w:sz w:val="20"/>
          <w:szCs w:val="20"/>
        </w:rPr>
        <w:t>Que la empresa no tiene producción fuera de la Amazonía.</w:t>
      </w:r>
      <w:r w:rsidR="00AE5276" w:rsidRPr="009E6441">
        <w:rPr>
          <w:rFonts w:ascii="Arial" w:hAnsi="Arial" w:cs="Arial"/>
          <w:sz w:val="20"/>
          <w:szCs w:val="20"/>
          <w:vertAlign w:val="superscript"/>
        </w:rPr>
        <w:footnoteReference w:id="62"/>
      </w:r>
    </w:p>
    <w:p w14:paraId="638718CE" w14:textId="77777777" w:rsidR="00AC0EF3" w:rsidRPr="009E6441" w:rsidRDefault="00AC0EF3" w:rsidP="00DD1A61">
      <w:pPr>
        <w:pStyle w:val="Textoindependiente"/>
        <w:widowControl w:val="0"/>
        <w:spacing w:after="0"/>
        <w:ind w:left="284" w:hanging="284"/>
        <w:jc w:val="both"/>
        <w:rPr>
          <w:rFonts w:ascii="Arial" w:hAnsi="Arial" w:cs="Arial"/>
          <w:sz w:val="20"/>
          <w:szCs w:val="20"/>
        </w:rPr>
      </w:pPr>
    </w:p>
    <w:p w14:paraId="50CF7A91" w14:textId="77777777" w:rsidR="00AC0EF3" w:rsidRPr="009E6441" w:rsidRDefault="00AC0EF3" w:rsidP="00DD1A61">
      <w:pPr>
        <w:widowControl w:val="0"/>
        <w:autoSpaceDE w:val="0"/>
        <w:autoSpaceDN w:val="0"/>
        <w:adjustRightInd w:val="0"/>
        <w:jc w:val="both"/>
        <w:rPr>
          <w:rFonts w:ascii="Arial" w:hAnsi="Arial" w:cs="Arial"/>
          <w:sz w:val="20"/>
          <w:szCs w:val="20"/>
        </w:rPr>
      </w:pPr>
    </w:p>
    <w:p w14:paraId="429DDD73" w14:textId="77777777" w:rsidR="00AC0EF3" w:rsidRPr="009E6441" w:rsidRDefault="00AC0EF3" w:rsidP="00DD1A61">
      <w:pPr>
        <w:widowControl w:val="0"/>
        <w:autoSpaceDE w:val="0"/>
        <w:autoSpaceDN w:val="0"/>
        <w:adjustRightInd w:val="0"/>
        <w:jc w:val="both"/>
        <w:rPr>
          <w:rFonts w:ascii="Arial" w:hAnsi="Arial" w:cs="Arial"/>
          <w:b/>
          <w:bCs/>
          <w:i/>
          <w:sz w:val="20"/>
          <w:szCs w:val="20"/>
          <w:u w:val="single"/>
        </w:rPr>
      </w:pPr>
      <w:r w:rsidRPr="009E6441">
        <w:rPr>
          <w:rFonts w:ascii="Arial" w:hAnsi="Arial" w:cs="Arial"/>
          <w:b/>
          <w:bCs/>
          <w:sz w:val="20"/>
          <w:szCs w:val="20"/>
          <w:u w:val="single"/>
        </w:rPr>
        <w:t>[CONSIGNAR CIUDAD Y FECHA]</w:t>
      </w:r>
    </w:p>
    <w:p w14:paraId="3D455746" w14:textId="77777777" w:rsidR="00AC0EF3" w:rsidRPr="009E6441" w:rsidRDefault="00AC0EF3" w:rsidP="00DD1A61">
      <w:pPr>
        <w:widowControl w:val="0"/>
        <w:autoSpaceDE w:val="0"/>
        <w:autoSpaceDN w:val="0"/>
        <w:adjustRightInd w:val="0"/>
        <w:jc w:val="both"/>
        <w:rPr>
          <w:rFonts w:ascii="Arial" w:hAnsi="Arial" w:cs="Arial"/>
          <w:sz w:val="20"/>
          <w:szCs w:val="20"/>
        </w:rPr>
      </w:pPr>
    </w:p>
    <w:p w14:paraId="2831F1BF" w14:textId="77777777" w:rsidR="00AC0EF3" w:rsidRPr="009E6441" w:rsidRDefault="00AC0EF3" w:rsidP="00DD1A61">
      <w:pPr>
        <w:widowControl w:val="0"/>
        <w:jc w:val="center"/>
        <w:rPr>
          <w:rFonts w:ascii="Arial" w:hAnsi="Arial" w:cs="Arial"/>
          <w:sz w:val="20"/>
          <w:szCs w:val="20"/>
        </w:rPr>
      </w:pPr>
      <w:r w:rsidRPr="009E6441">
        <w:rPr>
          <w:rFonts w:ascii="Arial" w:hAnsi="Arial" w:cs="Arial"/>
          <w:sz w:val="20"/>
          <w:szCs w:val="20"/>
        </w:rPr>
        <w:t>………………………….………………………..</w:t>
      </w:r>
    </w:p>
    <w:p w14:paraId="1F13F3A5" w14:textId="2777B15C" w:rsidR="00AC0EF3" w:rsidRPr="009E6441" w:rsidRDefault="3B580B82" w:rsidP="779A1813">
      <w:pPr>
        <w:widowControl w:val="0"/>
        <w:jc w:val="center"/>
        <w:rPr>
          <w:rFonts w:ascii="Arial" w:hAnsi="Arial" w:cs="Arial"/>
          <w:b/>
          <w:sz w:val="20"/>
          <w:szCs w:val="20"/>
        </w:rPr>
      </w:pPr>
      <w:r w:rsidRPr="009E6441">
        <w:rPr>
          <w:rFonts w:ascii="Arial" w:hAnsi="Arial" w:cs="Arial"/>
          <w:b/>
          <w:sz w:val="20"/>
          <w:szCs w:val="20"/>
        </w:rPr>
        <w:t xml:space="preserve">Firma, </w:t>
      </w:r>
      <w:r w:rsidR="6CA8FF22" w:rsidRPr="009E6441">
        <w:rPr>
          <w:rFonts w:ascii="Arial" w:hAnsi="Arial" w:cs="Arial"/>
          <w:b/>
          <w:sz w:val="20"/>
          <w:szCs w:val="20"/>
        </w:rPr>
        <w:t>n</w:t>
      </w:r>
      <w:r w:rsidRPr="009E6441">
        <w:rPr>
          <w:rFonts w:ascii="Arial" w:hAnsi="Arial" w:cs="Arial"/>
          <w:b/>
          <w:sz w:val="20"/>
          <w:szCs w:val="20"/>
        </w:rPr>
        <w:t xml:space="preserve">ombres y </w:t>
      </w:r>
      <w:r w:rsidR="3D09AB0F" w:rsidRPr="009E6441">
        <w:rPr>
          <w:rFonts w:ascii="Arial" w:hAnsi="Arial" w:cs="Arial"/>
          <w:b/>
          <w:sz w:val="20"/>
          <w:szCs w:val="20"/>
        </w:rPr>
        <w:t>a</w:t>
      </w:r>
      <w:r w:rsidRPr="009E6441">
        <w:rPr>
          <w:rFonts w:ascii="Arial" w:hAnsi="Arial" w:cs="Arial"/>
          <w:b/>
          <w:sz w:val="20"/>
          <w:szCs w:val="20"/>
        </w:rPr>
        <w:t>pellidos del postor o</w:t>
      </w:r>
    </w:p>
    <w:p w14:paraId="5B76D0D0" w14:textId="1AE5DA26" w:rsidR="00AC0EF3" w:rsidRPr="009E6441" w:rsidRDefault="471A110E" w:rsidP="779A1813">
      <w:pPr>
        <w:widowControl w:val="0"/>
        <w:jc w:val="center"/>
        <w:rPr>
          <w:rFonts w:ascii="Arial" w:hAnsi="Arial" w:cs="Arial"/>
          <w:b/>
          <w:sz w:val="20"/>
          <w:szCs w:val="20"/>
        </w:rPr>
      </w:pPr>
      <w:r w:rsidRPr="009E6441">
        <w:rPr>
          <w:rFonts w:ascii="Arial" w:hAnsi="Arial" w:cs="Arial"/>
          <w:b/>
          <w:sz w:val="20"/>
          <w:szCs w:val="20"/>
        </w:rPr>
        <w:t>r</w:t>
      </w:r>
      <w:r w:rsidR="3B580B82" w:rsidRPr="009E6441">
        <w:rPr>
          <w:rFonts w:ascii="Arial" w:hAnsi="Arial" w:cs="Arial"/>
          <w:b/>
          <w:sz w:val="20"/>
          <w:szCs w:val="20"/>
        </w:rPr>
        <w:t>epresentante legal, según corresponda</w:t>
      </w:r>
    </w:p>
    <w:p w14:paraId="7835AD86" w14:textId="77777777" w:rsidR="00AC0EF3" w:rsidRPr="009E6441" w:rsidRDefault="00AC0EF3" w:rsidP="00DD1A61">
      <w:pPr>
        <w:widowControl w:val="0"/>
        <w:jc w:val="both"/>
        <w:rPr>
          <w:rFonts w:ascii="Arial" w:hAnsi="Arial" w:cs="Arial"/>
          <w:strike/>
          <w:sz w:val="20"/>
          <w:szCs w:val="20"/>
        </w:rPr>
      </w:pPr>
    </w:p>
    <w:p w14:paraId="3E4EF873" w14:textId="77777777" w:rsidR="00AC0EF3" w:rsidRPr="009E6441" w:rsidRDefault="00AC0EF3" w:rsidP="00DD1A61">
      <w:pPr>
        <w:widowControl w:val="0"/>
        <w:jc w:val="both"/>
        <w:rPr>
          <w:rFonts w:ascii="Arial" w:hAnsi="Arial" w:cs="Arial"/>
          <w:strike/>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AC0EF3" w:rsidRPr="009E6441" w14:paraId="29D37FE8" w14:textId="77777777" w:rsidTr="00E57F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69E1689" w14:textId="13C917C6" w:rsidR="00AC0EF3" w:rsidRPr="009E6441" w:rsidRDefault="001A2C77" w:rsidP="00DD1A61">
            <w:pPr>
              <w:jc w:val="both"/>
              <w:rPr>
                <w:rFonts w:ascii="Arial" w:hAnsi="Arial" w:cs="Arial"/>
                <w:color w:val="3333CC"/>
                <w:sz w:val="18"/>
                <w:szCs w:val="18"/>
                <w:lang w:val="es-ES"/>
              </w:rPr>
            </w:pPr>
            <w:r w:rsidRPr="009E6441">
              <w:rPr>
                <w:rFonts w:ascii="Arial" w:hAnsi="Arial" w:cs="Arial"/>
                <w:color w:val="FF0000"/>
                <w:sz w:val="18"/>
                <w:szCs w:val="18"/>
              </w:rPr>
              <w:t>Advertencia</w:t>
            </w:r>
          </w:p>
        </w:tc>
      </w:tr>
      <w:tr w:rsidR="00AC0EF3" w:rsidRPr="009E6441" w14:paraId="4456D0FA" w14:textId="77777777" w:rsidTr="00BF7BA6">
        <w:trPr>
          <w:trHeight w:val="38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1DE9DC1" w14:textId="1213F3D8" w:rsidR="00AC0EF3" w:rsidRPr="003A1E83" w:rsidRDefault="00AC0EF3" w:rsidP="00DD1A61">
            <w:pPr>
              <w:widowControl w:val="0"/>
              <w:jc w:val="both"/>
              <w:rPr>
                <w:rFonts w:ascii="Arial" w:hAnsi="Arial" w:cs="Arial"/>
                <w:b w:val="0"/>
                <w:bCs w:val="0"/>
                <w:iCs/>
                <w:sz w:val="18"/>
                <w:szCs w:val="18"/>
              </w:rPr>
            </w:pPr>
            <w:r w:rsidRPr="003A1E83">
              <w:rPr>
                <w:rFonts w:ascii="Arial" w:hAnsi="Arial" w:cs="Arial"/>
                <w:b w:val="0"/>
                <w:bCs w:val="0"/>
                <w:color w:val="FF0000"/>
                <w:sz w:val="18"/>
                <w:szCs w:val="18"/>
              </w:rPr>
              <w:t>Cuando se trate de consorcios, esta declaración jurada será presentada por cada uno de los</w:t>
            </w:r>
            <w:r w:rsidR="007F5CBA" w:rsidRPr="003A1E83">
              <w:rPr>
                <w:rFonts w:ascii="Arial" w:hAnsi="Arial" w:cs="Arial"/>
                <w:b w:val="0"/>
                <w:bCs w:val="0"/>
                <w:color w:val="FF0000"/>
                <w:sz w:val="18"/>
                <w:szCs w:val="18"/>
              </w:rPr>
              <w:t xml:space="preserve"> integrantes del consorcio</w:t>
            </w:r>
            <w:r w:rsidR="00E57F08" w:rsidRPr="003A1E83">
              <w:rPr>
                <w:rFonts w:ascii="Arial" w:hAnsi="Arial" w:cs="Arial"/>
                <w:b w:val="0"/>
                <w:bCs w:val="0"/>
                <w:color w:val="FF0000"/>
                <w:sz w:val="18"/>
                <w:szCs w:val="18"/>
              </w:rPr>
              <w:t>, salvo que se trate de consorcios con contabilidad independiente, en cuyo caso debe ser suscrita por el representante común</w:t>
            </w:r>
            <w:r w:rsidR="007F5CBA" w:rsidRPr="003A1E83">
              <w:rPr>
                <w:rFonts w:ascii="Arial" w:hAnsi="Arial" w:cs="Arial"/>
                <w:b w:val="0"/>
                <w:bCs w:val="0"/>
                <w:color w:val="FF0000"/>
                <w:sz w:val="18"/>
                <w:szCs w:val="18"/>
              </w:rPr>
              <w:t xml:space="preserve">, debiendo indicar </w:t>
            </w:r>
            <w:r w:rsidR="00A711CB" w:rsidRPr="003A1E83">
              <w:rPr>
                <w:rFonts w:ascii="Arial" w:hAnsi="Arial" w:cs="Arial"/>
                <w:b w:val="0"/>
                <w:bCs w:val="0"/>
                <w:color w:val="FF0000"/>
                <w:sz w:val="18"/>
                <w:szCs w:val="18"/>
              </w:rPr>
              <w:t xml:space="preserve">su </w:t>
            </w:r>
            <w:r w:rsidR="007F5CBA" w:rsidRPr="003A1E83">
              <w:rPr>
                <w:rFonts w:ascii="Arial" w:hAnsi="Arial" w:cs="Arial"/>
                <w:b w:val="0"/>
                <w:bCs w:val="0"/>
                <w:color w:val="FF0000"/>
                <w:sz w:val="18"/>
                <w:szCs w:val="18"/>
              </w:rPr>
              <w:t xml:space="preserve">condición de </w:t>
            </w:r>
            <w:r w:rsidR="00A711CB" w:rsidRPr="003A1E83">
              <w:rPr>
                <w:rFonts w:ascii="Arial" w:hAnsi="Arial" w:cs="Arial"/>
                <w:b w:val="0"/>
                <w:bCs w:val="0"/>
                <w:color w:val="FF0000"/>
                <w:sz w:val="18"/>
                <w:szCs w:val="18"/>
              </w:rPr>
              <w:t>consorcio</w:t>
            </w:r>
            <w:r w:rsidR="007F5CBA" w:rsidRPr="003A1E83">
              <w:rPr>
                <w:rFonts w:ascii="Arial" w:hAnsi="Arial" w:cs="Arial"/>
                <w:b w:val="0"/>
                <w:bCs w:val="0"/>
                <w:color w:val="FF0000"/>
                <w:sz w:val="18"/>
                <w:szCs w:val="18"/>
              </w:rPr>
              <w:t xml:space="preserve"> con contabilidad independiente y el número de RUC del consorcio</w:t>
            </w:r>
            <w:r w:rsidR="00F31D5F" w:rsidRPr="003A1E83">
              <w:rPr>
                <w:rFonts w:ascii="Arial" w:hAnsi="Arial" w:cs="Arial"/>
                <w:b w:val="0"/>
                <w:bCs w:val="0"/>
                <w:color w:val="FF0000"/>
                <w:sz w:val="18"/>
                <w:szCs w:val="18"/>
              </w:rPr>
              <w:t>, así como adjuntar el contrato de consorcio con firmas legalizadas.</w:t>
            </w:r>
          </w:p>
        </w:tc>
      </w:tr>
    </w:tbl>
    <w:p w14:paraId="62405980" w14:textId="77777777" w:rsidR="00AC0EF3" w:rsidRPr="009E6441" w:rsidRDefault="00AC0EF3" w:rsidP="51E2330F">
      <w:pPr>
        <w:widowControl w:val="0"/>
        <w:tabs>
          <w:tab w:val="left" w:pos="284"/>
        </w:tabs>
        <w:jc w:val="both"/>
        <w:rPr>
          <w:rFonts w:ascii="Arial" w:hAnsi="Arial" w:cs="Arial"/>
          <w:sz w:val="20"/>
          <w:szCs w:val="20"/>
        </w:rPr>
        <w:sectPr w:rsidR="00AC0EF3" w:rsidRPr="009E6441" w:rsidSect="00945116">
          <w:headerReference w:type="even" r:id="rId37"/>
          <w:headerReference w:type="default" r:id="rId38"/>
          <w:footerReference w:type="even" r:id="rId39"/>
          <w:footerReference w:type="default" r:id="rId40"/>
          <w:headerReference w:type="first" r:id="rId41"/>
          <w:pgSz w:w="11907" w:h="16839" w:code="9"/>
          <w:pgMar w:top="1418" w:right="1418" w:bottom="1701" w:left="1418" w:header="567" w:footer="567" w:gutter="0"/>
          <w:cols w:space="720"/>
          <w:docGrid w:linePitch="360"/>
        </w:sectPr>
      </w:pPr>
    </w:p>
    <w:p w14:paraId="4D216BEC" w14:textId="227E4FE1" w:rsidR="001F58DA" w:rsidRPr="009E6441" w:rsidRDefault="001F58DA" w:rsidP="17784565">
      <w:pPr>
        <w:widowControl w:val="0"/>
        <w:jc w:val="center"/>
        <w:rPr>
          <w:rFonts w:ascii="Arial" w:hAnsi="Arial" w:cs="Arial"/>
          <w:b/>
          <w:bCs/>
        </w:rPr>
      </w:pPr>
      <w:r w:rsidRPr="009E6441">
        <w:rPr>
          <w:rFonts w:ascii="Arial" w:hAnsi="Arial" w:cs="Arial"/>
          <w:b/>
          <w:bCs/>
        </w:rPr>
        <w:lastRenderedPageBreak/>
        <w:t xml:space="preserve">ANEXO Nº </w:t>
      </w:r>
      <w:r w:rsidR="00B3197A" w:rsidRPr="009E6441">
        <w:rPr>
          <w:rFonts w:ascii="Arial" w:hAnsi="Arial" w:cs="Arial"/>
          <w:b/>
          <w:bCs/>
        </w:rPr>
        <w:t>1</w:t>
      </w:r>
      <w:r w:rsidR="00830DB0" w:rsidRPr="009E6441">
        <w:rPr>
          <w:rFonts w:ascii="Arial" w:hAnsi="Arial" w:cs="Arial"/>
          <w:b/>
          <w:bCs/>
        </w:rPr>
        <w:t>4</w:t>
      </w:r>
    </w:p>
    <w:p w14:paraId="16362CD4" w14:textId="77777777" w:rsidR="001F58DA" w:rsidRPr="009E6441" w:rsidRDefault="001F58DA" w:rsidP="00DD1A61">
      <w:pPr>
        <w:widowControl w:val="0"/>
        <w:jc w:val="center"/>
        <w:rPr>
          <w:rFonts w:ascii="Arial" w:hAnsi="Arial" w:cs="Arial"/>
          <w:b/>
          <w:sz w:val="20"/>
          <w:szCs w:val="20"/>
        </w:rPr>
      </w:pPr>
    </w:p>
    <w:p w14:paraId="376290AA" w14:textId="77777777" w:rsidR="001F58DA" w:rsidRPr="009E6441" w:rsidRDefault="001F58DA" w:rsidP="00DD1A61">
      <w:pPr>
        <w:pStyle w:val="Subttulo0"/>
        <w:widowControl w:val="0"/>
        <w:rPr>
          <w:rFonts w:cs="Arial"/>
        </w:rPr>
      </w:pPr>
      <w:r w:rsidRPr="009E6441">
        <w:rPr>
          <w:rFonts w:cs="Arial"/>
        </w:rPr>
        <w:t xml:space="preserve">DECLARACIÓN JURADA </w:t>
      </w:r>
    </w:p>
    <w:p w14:paraId="599090B1" w14:textId="77777777" w:rsidR="001F58DA" w:rsidRPr="009E6441" w:rsidRDefault="001F58DA" w:rsidP="00DD1A61">
      <w:pPr>
        <w:widowControl w:val="0"/>
        <w:rPr>
          <w:rFonts w:ascii="Arial" w:hAnsi="Arial" w:cs="Arial"/>
          <w:sz w:val="20"/>
          <w:szCs w:val="20"/>
        </w:rPr>
      </w:pPr>
    </w:p>
    <w:p w14:paraId="1A0BBE4E" w14:textId="77777777" w:rsidR="001F58DA" w:rsidRPr="009E6441" w:rsidRDefault="001F58DA" w:rsidP="00DD1A61">
      <w:pPr>
        <w:widowControl w:val="0"/>
        <w:rPr>
          <w:rFonts w:ascii="Arial" w:hAnsi="Arial" w:cs="Arial"/>
          <w:sz w:val="20"/>
          <w:szCs w:val="20"/>
        </w:rPr>
      </w:pPr>
    </w:p>
    <w:p w14:paraId="4F906E4F" w14:textId="77777777" w:rsidR="001F58DA" w:rsidRPr="009E6441" w:rsidRDefault="001F58DA" w:rsidP="00DD1A61">
      <w:pPr>
        <w:widowControl w:val="0"/>
        <w:rPr>
          <w:rFonts w:ascii="Arial" w:hAnsi="Arial" w:cs="Arial"/>
          <w:sz w:val="20"/>
          <w:szCs w:val="20"/>
        </w:rPr>
      </w:pPr>
    </w:p>
    <w:p w14:paraId="72E49A79" w14:textId="77777777" w:rsidR="001F58DA" w:rsidRPr="009E6441" w:rsidRDefault="001F58DA" w:rsidP="00DD1A61">
      <w:pPr>
        <w:widowControl w:val="0"/>
        <w:rPr>
          <w:rFonts w:ascii="Arial" w:hAnsi="Arial" w:cs="Arial"/>
          <w:sz w:val="20"/>
          <w:szCs w:val="20"/>
        </w:rPr>
      </w:pPr>
      <w:r w:rsidRPr="009E6441">
        <w:rPr>
          <w:rFonts w:ascii="Arial" w:hAnsi="Arial" w:cs="Arial"/>
          <w:sz w:val="20"/>
          <w:szCs w:val="20"/>
        </w:rPr>
        <w:t>Señores</w:t>
      </w:r>
    </w:p>
    <w:p w14:paraId="470702A0" w14:textId="0555A81C" w:rsidR="001F58DA" w:rsidRPr="009E6441" w:rsidRDefault="002F2609" w:rsidP="00DD1A61">
      <w:pPr>
        <w:widowControl w:val="0"/>
        <w:jc w:val="both"/>
        <w:rPr>
          <w:rFonts w:ascii="Arial" w:hAnsi="Arial" w:cs="Arial"/>
          <w:b/>
          <w:sz w:val="20"/>
          <w:szCs w:val="20"/>
        </w:rPr>
      </w:pPr>
      <w:r w:rsidRPr="009E6441">
        <w:rPr>
          <w:rFonts w:ascii="Arial" w:hAnsi="Arial" w:cs="Arial"/>
          <w:b/>
          <w:bCs/>
          <w:sz w:val="20"/>
          <w:szCs w:val="20"/>
        </w:rPr>
        <w:t>EVALUADORES</w:t>
      </w:r>
    </w:p>
    <w:p w14:paraId="72FC98E7" w14:textId="23914807" w:rsidR="001F58DA" w:rsidRPr="009E6441" w:rsidRDefault="001F58DA" w:rsidP="17784565">
      <w:pPr>
        <w:widowControl w:val="0"/>
        <w:jc w:val="both"/>
        <w:rPr>
          <w:rFonts w:ascii="Arial" w:hAnsi="Arial" w:cs="Arial"/>
          <w:b/>
          <w:bCs/>
          <w:sz w:val="20"/>
          <w:szCs w:val="20"/>
        </w:rPr>
      </w:pPr>
      <w:r w:rsidRPr="009E6441">
        <w:rPr>
          <w:rFonts w:ascii="Arial" w:hAnsi="Arial" w:cs="Arial"/>
          <w:b/>
          <w:bCs/>
          <w:sz w:val="20"/>
          <w:szCs w:val="20"/>
        </w:rPr>
        <w:t xml:space="preserve">LICITACIÓN PÚBLICA </w:t>
      </w:r>
      <w:r w:rsidR="00035CC7" w:rsidRPr="009E6441">
        <w:rPr>
          <w:rFonts w:ascii="Arial" w:hAnsi="Arial" w:cs="Arial"/>
          <w:b/>
          <w:bCs/>
          <w:sz w:val="20"/>
          <w:szCs w:val="20"/>
        </w:rPr>
        <w:t xml:space="preserve">PARA BIENES </w:t>
      </w:r>
      <w:r w:rsidRPr="009E6441">
        <w:rPr>
          <w:rFonts w:ascii="Arial" w:hAnsi="Arial" w:cs="Arial"/>
          <w:b/>
          <w:bCs/>
          <w:sz w:val="20"/>
          <w:szCs w:val="20"/>
        </w:rPr>
        <w:t xml:space="preserve">Nº </w:t>
      </w:r>
      <w:r w:rsidRPr="009E6441">
        <w:rPr>
          <w:rFonts w:ascii="Arial" w:hAnsi="Arial" w:cs="Arial"/>
          <w:sz w:val="20"/>
          <w:szCs w:val="20"/>
        </w:rPr>
        <w:t>[CONSIGNAR NOMENCLATURA DEL PROCEDIMIENTO</w:t>
      </w:r>
      <w:r w:rsidR="00035CC7" w:rsidRPr="009E6441">
        <w:rPr>
          <w:rFonts w:ascii="Arial" w:hAnsi="Arial" w:cs="Arial"/>
          <w:sz w:val="20"/>
          <w:szCs w:val="20"/>
        </w:rPr>
        <w:t xml:space="preserve"> DE SELECCIÓN</w:t>
      </w:r>
      <w:r w:rsidRPr="009E6441">
        <w:rPr>
          <w:rFonts w:ascii="Arial" w:hAnsi="Arial" w:cs="Arial"/>
          <w:sz w:val="20"/>
          <w:szCs w:val="20"/>
        </w:rPr>
        <w:t>]</w:t>
      </w:r>
    </w:p>
    <w:p w14:paraId="5F82BB85" w14:textId="3FC4968D" w:rsidR="001F58DA" w:rsidRPr="009E6441" w:rsidRDefault="001F58DA" w:rsidP="17784565">
      <w:pPr>
        <w:widowControl w:val="0"/>
        <w:rPr>
          <w:rFonts w:ascii="Arial" w:hAnsi="Arial" w:cs="Arial"/>
          <w:sz w:val="20"/>
          <w:szCs w:val="20"/>
        </w:rPr>
      </w:pPr>
      <w:r w:rsidRPr="009E6441">
        <w:rPr>
          <w:rFonts w:ascii="Arial" w:hAnsi="Arial" w:cs="Arial"/>
          <w:sz w:val="20"/>
          <w:szCs w:val="20"/>
          <w:u w:val="single"/>
        </w:rPr>
        <w:t>Presente</w:t>
      </w:r>
      <w:r w:rsidRPr="009E6441">
        <w:rPr>
          <w:rFonts w:ascii="Arial" w:hAnsi="Arial" w:cs="Arial"/>
          <w:sz w:val="20"/>
          <w:szCs w:val="20"/>
        </w:rPr>
        <w:t>.-</w:t>
      </w:r>
    </w:p>
    <w:p w14:paraId="3560C2D8" w14:textId="77777777" w:rsidR="001F58DA" w:rsidRPr="009E6441" w:rsidRDefault="001F58DA" w:rsidP="00DD1A61">
      <w:pPr>
        <w:widowControl w:val="0"/>
        <w:rPr>
          <w:rFonts w:ascii="Arial" w:hAnsi="Arial" w:cs="Arial"/>
          <w:sz w:val="20"/>
          <w:szCs w:val="20"/>
        </w:rPr>
      </w:pPr>
    </w:p>
    <w:p w14:paraId="5C1FB707" w14:textId="77777777" w:rsidR="001F58DA" w:rsidRPr="009E6441" w:rsidRDefault="001F58DA" w:rsidP="00DD1A61">
      <w:pPr>
        <w:widowControl w:val="0"/>
        <w:rPr>
          <w:rFonts w:ascii="Arial" w:hAnsi="Arial" w:cs="Arial"/>
          <w:sz w:val="20"/>
          <w:szCs w:val="20"/>
        </w:rPr>
      </w:pPr>
    </w:p>
    <w:p w14:paraId="47BD6A39" w14:textId="77777777" w:rsidR="001F58DA" w:rsidRPr="009E6441" w:rsidRDefault="001F58DA" w:rsidP="00DD1A61">
      <w:pPr>
        <w:widowControl w:val="0"/>
        <w:rPr>
          <w:rFonts w:ascii="Arial" w:hAnsi="Arial" w:cs="Arial"/>
          <w:sz w:val="20"/>
          <w:szCs w:val="20"/>
        </w:rPr>
      </w:pPr>
    </w:p>
    <w:p w14:paraId="48A0EF03" w14:textId="0DB14D39" w:rsidR="001F58DA" w:rsidRPr="009E6441" w:rsidRDefault="47AD9802" w:rsidP="00DD1A61">
      <w:pPr>
        <w:pStyle w:val="Textoindependiente"/>
        <w:widowControl w:val="0"/>
        <w:spacing w:after="0"/>
        <w:jc w:val="both"/>
        <w:rPr>
          <w:rFonts w:ascii="Arial" w:hAnsi="Arial" w:cs="Arial"/>
          <w:sz w:val="20"/>
          <w:szCs w:val="20"/>
        </w:rPr>
      </w:pPr>
      <w:r w:rsidRPr="009E6441">
        <w:rPr>
          <w:rFonts w:ascii="Arial" w:hAnsi="Arial" w:cs="Arial"/>
          <w:sz w:val="20"/>
          <w:szCs w:val="20"/>
        </w:rPr>
        <w:t xml:space="preserve">Mediante el presente el suscrito, postor y/o </w:t>
      </w:r>
      <w:r w:rsidR="00A57A0C" w:rsidRPr="009E6441">
        <w:rPr>
          <w:rFonts w:ascii="Arial" w:hAnsi="Arial" w:cs="Arial"/>
          <w:sz w:val="20"/>
          <w:szCs w:val="20"/>
        </w:rPr>
        <w:t>r</w:t>
      </w:r>
      <w:r w:rsidRPr="009E6441">
        <w:rPr>
          <w:rFonts w:ascii="Arial" w:hAnsi="Arial" w:cs="Arial"/>
          <w:sz w:val="20"/>
          <w:szCs w:val="20"/>
        </w:rPr>
        <w:t xml:space="preserve">epresentante </w:t>
      </w:r>
      <w:r w:rsidR="00A57A0C" w:rsidRPr="009E6441">
        <w:rPr>
          <w:rFonts w:ascii="Arial" w:hAnsi="Arial" w:cs="Arial"/>
          <w:sz w:val="20"/>
          <w:szCs w:val="20"/>
        </w:rPr>
        <w:t>l</w:t>
      </w:r>
      <w:r w:rsidRPr="009E6441">
        <w:rPr>
          <w:rFonts w:ascii="Arial" w:hAnsi="Arial" w:cs="Arial"/>
          <w:sz w:val="20"/>
          <w:szCs w:val="20"/>
        </w:rPr>
        <w:t xml:space="preserve">egal de </w:t>
      </w:r>
      <w:r w:rsidRPr="009E6441">
        <w:rPr>
          <w:rFonts w:ascii="Arial" w:hAnsi="Arial" w:cs="Arial"/>
          <w:b/>
          <w:bCs/>
          <w:sz w:val="20"/>
          <w:szCs w:val="20"/>
          <w:u w:val="single"/>
        </w:rPr>
        <w:t>[CONSIGNAR EN CASO DE SER PERSONA JURÍDICA],</w:t>
      </w:r>
      <w:r w:rsidRPr="009E6441">
        <w:rPr>
          <w:rFonts w:ascii="Arial" w:hAnsi="Arial" w:cs="Arial"/>
          <w:sz w:val="20"/>
          <w:szCs w:val="20"/>
        </w:rPr>
        <w:t xml:space="preserve"> declaro que la experiencia que acredit</w:t>
      </w:r>
      <w:r w:rsidR="7BC64028" w:rsidRPr="009E6441">
        <w:rPr>
          <w:rFonts w:ascii="Arial" w:hAnsi="Arial" w:cs="Arial"/>
          <w:sz w:val="20"/>
          <w:szCs w:val="20"/>
        </w:rPr>
        <w:t xml:space="preserve">o </w:t>
      </w:r>
      <w:r w:rsidRPr="009E6441">
        <w:rPr>
          <w:rFonts w:ascii="Arial" w:hAnsi="Arial" w:cs="Arial"/>
          <w:sz w:val="20"/>
          <w:szCs w:val="20"/>
        </w:rPr>
        <w:t xml:space="preserve">de la </w:t>
      </w:r>
      <w:r w:rsidRPr="009E6441">
        <w:rPr>
          <w:rFonts w:ascii="Arial" w:hAnsi="Arial" w:cs="Arial"/>
          <w:b/>
          <w:bCs/>
          <w:sz w:val="20"/>
          <w:szCs w:val="20"/>
          <w:u w:val="single"/>
        </w:rPr>
        <w:t>empresa [CONSIGNAR LA DENOMINACIÓN DE LA PERSONA JURÍDICA]</w:t>
      </w:r>
      <w:r w:rsidRPr="009E6441">
        <w:rPr>
          <w:rFonts w:ascii="Arial" w:hAnsi="Arial" w:cs="Arial"/>
          <w:sz w:val="20"/>
          <w:szCs w:val="20"/>
        </w:rPr>
        <w:t xml:space="preserve"> como consecuencia de una reorganización societaria, no se encuentra en el supuesto establecido en el numeral </w:t>
      </w:r>
      <w:r w:rsidR="03607123" w:rsidRPr="009E6441">
        <w:rPr>
          <w:rFonts w:ascii="Arial" w:hAnsi="Arial" w:cs="Arial"/>
          <w:sz w:val="20"/>
          <w:szCs w:val="20"/>
        </w:rPr>
        <w:t>72.3</w:t>
      </w:r>
      <w:r w:rsidRPr="009E6441">
        <w:rPr>
          <w:rFonts w:ascii="Arial" w:hAnsi="Arial" w:cs="Arial"/>
          <w:sz w:val="20"/>
          <w:szCs w:val="20"/>
        </w:rPr>
        <w:t xml:space="preserve"> del artículo </w:t>
      </w:r>
      <w:r w:rsidR="330F3FD6" w:rsidRPr="009E6441">
        <w:rPr>
          <w:rFonts w:ascii="Arial" w:hAnsi="Arial" w:cs="Arial"/>
          <w:sz w:val="20"/>
          <w:szCs w:val="20"/>
        </w:rPr>
        <w:t>72</w:t>
      </w:r>
      <w:r w:rsidRPr="009E6441">
        <w:rPr>
          <w:rFonts w:ascii="Arial" w:hAnsi="Arial" w:cs="Arial"/>
          <w:sz w:val="20"/>
          <w:szCs w:val="20"/>
        </w:rPr>
        <w:t xml:space="preserve"> del Reglamento</w:t>
      </w:r>
      <w:r w:rsidR="00035CC7" w:rsidRPr="009E6441">
        <w:rPr>
          <w:rFonts w:ascii="Arial" w:hAnsi="Arial" w:cs="Arial"/>
          <w:sz w:val="20"/>
          <w:szCs w:val="20"/>
        </w:rPr>
        <w:t xml:space="preserve"> de la Ley N° 32069, Ley General de Contrataciones Públicas</w:t>
      </w:r>
      <w:r w:rsidR="005E51E0" w:rsidRPr="009E6441">
        <w:rPr>
          <w:rFonts w:ascii="Arial" w:hAnsi="Arial" w:cs="Arial"/>
          <w:sz w:val="20"/>
          <w:szCs w:val="20"/>
        </w:rPr>
        <w:t>, aprobado mediante Decreto Supremo N° 009-2025-EF</w:t>
      </w:r>
      <w:r w:rsidRPr="009E6441">
        <w:rPr>
          <w:rFonts w:ascii="Arial" w:hAnsi="Arial" w:cs="Arial"/>
          <w:sz w:val="20"/>
          <w:szCs w:val="20"/>
        </w:rPr>
        <w:t xml:space="preserve">.   </w:t>
      </w:r>
    </w:p>
    <w:p w14:paraId="60FE2BEA" w14:textId="77777777" w:rsidR="001F58DA" w:rsidRPr="009E6441" w:rsidRDefault="001F58DA" w:rsidP="00DD1A61">
      <w:pPr>
        <w:pStyle w:val="Textoindependiente"/>
        <w:widowControl w:val="0"/>
        <w:spacing w:after="0"/>
        <w:ind w:left="284" w:hanging="284"/>
        <w:jc w:val="both"/>
        <w:rPr>
          <w:rFonts w:ascii="Arial" w:hAnsi="Arial" w:cs="Arial"/>
          <w:sz w:val="20"/>
          <w:szCs w:val="20"/>
        </w:rPr>
      </w:pPr>
      <w:r w:rsidRPr="009E6441">
        <w:rPr>
          <w:rFonts w:ascii="Arial" w:hAnsi="Arial" w:cs="Arial"/>
          <w:sz w:val="20"/>
          <w:szCs w:val="20"/>
        </w:rPr>
        <w:t xml:space="preserve"> </w:t>
      </w:r>
    </w:p>
    <w:p w14:paraId="11E7AA72" w14:textId="77777777" w:rsidR="001F58DA" w:rsidRPr="009E6441" w:rsidRDefault="001F58DA" w:rsidP="00DD1A61">
      <w:pPr>
        <w:widowControl w:val="0"/>
        <w:autoSpaceDE w:val="0"/>
        <w:autoSpaceDN w:val="0"/>
        <w:adjustRightInd w:val="0"/>
        <w:jc w:val="both"/>
        <w:rPr>
          <w:rFonts w:ascii="Arial" w:hAnsi="Arial" w:cs="Arial"/>
          <w:sz w:val="20"/>
          <w:szCs w:val="20"/>
          <w:lang w:val="es-ES"/>
        </w:rPr>
      </w:pPr>
    </w:p>
    <w:p w14:paraId="7F82833E" w14:textId="77777777" w:rsidR="001F58DA" w:rsidRPr="009E6441" w:rsidRDefault="001F58DA" w:rsidP="00DD1A61">
      <w:pPr>
        <w:widowControl w:val="0"/>
        <w:autoSpaceDE w:val="0"/>
        <w:autoSpaceDN w:val="0"/>
        <w:adjustRightInd w:val="0"/>
        <w:jc w:val="both"/>
        <w:rPr>
          <w:rFonts w:ascii="Arial" w:hAnsi="Arial" w:cs="Arial"/>
          <w:sz w:val="20"/>
          <w:szCs w:val="20"/>
        </w:rPr>
      </w:pPr>
    </w:p>
    <w:p w14:paraId="4CF1EBB1" w14:textId="77777777" w:rsidR="001F58DA" w:rsidRPr="009E6441" w:rsidRDefault="001F58DA" w:rsidP="00DD1A61">
      <w:pPr>
        <w:widowControl w:val="0"/>
        <w:autoSpaceDE w:val="0"/>
        <w:autoSpaceDN w:val="0"/>
        <w:adjustRightInd w:val="0"/>
        <w:jc w:val="both"/>
        <w:rPr>
          <w:rFonts w:ascii="Arial" w:hAnsi="Arial" w:cs="Arial"/>
          <w:sz w:val="20"/>
          <w:szCs w:val="20"/>
        </w:rPr>
      </w:pPr>
    </w:p>
    <w:p w14:paraId="77EBBD0A" w14:textId="77777777" w:rsidR="001F58DA" w:rsidRPr="009E6441" w:rsidRDefault="001F58DA" w:rsidP="00DD1A61">
      <w:pPr>
        <w:widowControl w:val="0"/>
        <w:autoSpaceDE w:val="0"/>
        <w:autoSpaceDN w:val="0"/>
        <w:adjustRightInd w:val="0"/>
        <w:jc w:val="both"/>
        <w:rPr>
          <w:rFonts w:ascii="Arial" w:hAnsi="Arial" w:cs="Arial"/>
          <w:b/>
          <w:bCs/>
          <w:i/>
          <w:sz w:val="20"/>
          <w:szCs w:val="20"/>
          <w:u w:val="single"/>
        </w:rPr>
      </w:pPr>
      <w:r w:rsidRPr="009E6441">
        <w:rPr>
          <w:rFonts w:ascii="Arial" w:hAnsi="Arial" w:cs="Arial"/>
          <w:b/>
          <w:bCs/>
          <w:sz w:val="20"/>
          <w:szCs w:val="20"/>
          <w:u w:val="single"/>
        </w:rPr>
        <w:t>[CONSIGNAR CIUDAD Y FECHA]</w:t>
      </w:r>
    </w:p>
    <w:p w14:paraId="29C01D5F" w14:textId="77777777" w:rsidR="001F58DA" w:rsidRPr="009E6441" w:rsidRDefault="001F58DA" w:rsidP="00DD1A61">
      <w:pPr>
        <w:widowControl w:val="0"/>
        <w:autoSpaceDE w:val="0"/>
        <w:autoSpaceDN w:val="0"/>
        <w:adjustRightInd w:val="0"/>
        <w:jc w:val="both"/>
        <w:rPr>
          <w:rFonts w:ascii="Arial" w:hAnsi="Arial" w:cs="Arial"/>
          <w:sz w:val="20"/>
          <w:szCs w:val="20"/>
        </w:rPr>
      </w:pPr>
    </w:p>
    <w:p w14:paraId="4A339F5A" w14:textId="77777777" w:rsidR="001F58DA" w:rsidRPr="009E6441" w:rsidRDefault="001F58DA" w:rsidP="00DD1A61">
      <w:pPr>
        <w:widowControl w:val="0"/>
        <w:autoSpaceDE w:val="0"/>
        <w:autoSpaceDN w:val="0"/>
        <w:adjustRightInd w:val="0"/>
        <w:jc w:val="both"/>
        <w:rPr>
          <w:rFonts w:ascii="Arial" w:hAnsi="Arial" w:cs="Arial"/>
          <w:sz w:val="20"/>
          <w:szCs w:val="20"/>
        </w:rPr>
      </w:pPr>
    </w:p>
    <w:p w14:paraId="3975115E" w14:textId="77777777" w:rsidR="001F58DA" w:rsidRPr="009E6441" w:rsidRDefault="001F58DA" w:rsidP="00DD1A61">
      <w:pPr>
        <w:widowControl w:val="0"/>
        <w:autoSpaceDE w:val="0"/>
        <w:autoSpaceDN w:val="0"/>
        <w:adjustRightInd w:val="0"/>
        <w:jc w:val="both"/>
        <w:rPr>
          <w:rFonts w:ascii="Arial" w:hAnsi="Arial" w:cs="Arial"/>
          <w:sz w:val="20"/>
          <w:szCs w:val="20"/>
        </w:rPr>
      </w:pPr>
    </w:p>
    <w:p w14:paraId="5B281C89" w14:textId="77777777" w:rsidR="001F58DA" w:rsidRPr="009E6441" w:rsidRDefault="001F58DA" w:rsidP="00DD1A61">
      <w:pPr>
        <w:widowControl w:val="0"/>
        <w:autoSpaceDE w:val="0"/>
        <w:autoSpaceDN w:val="0"/>
        <w:adjustRightInd w:val="0"/>
        <w:jc w:val="both"/>
        <w:rPr>
          <w:rFonts w:ascii="Arial" w:hAnsi="Arial" w:cs="Arial"/>
          <w:sz w:val="20"/>
          <w:szCs w:val="20"/>
        </w:rPr>
      </w:pPr>
    </w:p>
    <w:p w14:paraId="2CDBA85C" w14:textId="77777777" w:rsidR="001F58DA" w:rsidRPr="009E6441" w:rsidRDefault="001F58DA" w:rsidP="00DD1A61">
      <w:pPr>
        <w:widowControl w:val="0"/>
        <w:autoSpaceDE w:val="0"/>
        <w:autoSpaceDN w:val="0"/>
        <w:adjustRightInd w:val="0"/>
        <w:jc w:val="both"/>
        <w:rPr>
          <w:rFonts w:ascii="Arial" w:hAnsi="Arial" w:cs="Arial"/>
          <w:sz w:val="20"/>
          <w:szCs w:val="20"/>
        </w:rPr>
      </w:pPr>
    </w:p>
    <w:p w14:paraId="01D69D2E" w14:textId="77777777" w:rsidR="001F58DA" w:rsidRPr="009E6441" w:rsidRDefault="001F58DA" w:rsidP="00DD1A61">
      <w:pPr>
        <w:widowControl w:val="0"/>
        <w:jc w:val="center"/>
        <w:rPr>
          <w:rFonts w:ascii="Arial" w:hAnsi="Arial" w:cs="Arial"/>
          <w:sz w:val="20"/>
          <w:szCs w:val="20"/>
        </w:rPr>
      </w:pPr>
      <w:r w:rsidRPr="009E6441">
        <w:rPr>
          <w:rFonts w:ascii="Arial" w:hAnsi="Arial" w:cs="Arial"/>
          <w:sz w:val="20"/>
          <w:szCs w:val="20"/>
        </w:rPr>
        <w:t>………………………….………………………..</w:t>
      </w:r>
    </w:p>
    <w:p w14:paraId="21589354" w14:textId="2F7E766D" w:rsidR="001F58DA" w:rsidRPr="009E6441" w:rsidRDefault="47AD9802" w:rsidP="779A1813">
      <w:pPr>
        <w:widowControl w:val="0"/>
        <w:jc w:val="center"/>
        <w:rPr>
          <w:rFonts w:ascii="Arial" w:hAnsi="Arial" w:cs="Arial"/>
          <w:b/>
          <w:sz w:val="20"/>
          <w:szCs w:val="20"/>
          <w:lang w:val="es-ES"/>
        </w:rPr>
      </w:pPr>
      <w:r w:rsidRPr="009E6441">
        <w:rPr>
          <w:rFonts w:ascii="Arial" w:hAnsi="Arial" w:cs="Arial"/>
          <w:b/>
          <w:sz w:val="20"/>
          <w:szCs w:val="20"/>
        </w:rPr>
        <w:t xml:space="preserve">Firma, </w:t>
      </w:r>
      <w:r w:rsidR="14B9C5CE" w:rsidRPr="009E6441">
        <w:rPr>
          <w:rFonts w:ascii="Arial" w:hAnsi="Arial" w:cs="Arial"/>
          <w:b/>
          <w:sz w:val="20"/>
          <w:szCs w:val="20"/>
        </w:rPr>
        <w:t>n</w:t>
      </w:r>
      <w:r w:rsidR="75C97367" w:rsidRPr="009E6441">
        <w:rPr>
          <w:rFonts w:ascii="Arial" w:hAnsi="Arial" w:cs="Arial"/>
          <w:b/>
          <w:sz w:val="20"/>
          <w:szCs w:val="20"/>
        </w:rPr>
        <w:t>ombres</w:t>
      </w:r>
      <w:r w:rsidRPr="009E6441">
        <w:rPr>
          <w:rFonts w:ascii="Arial" w:hAnsi="Arial" w:cs="Arial"/>
          <w:b/>
          <w:sz w:val="20"/>
          <w:szCs w:val="20"/>
        </w:rPr>
        <w:t xml:space="preserve"> y </w:t>
      </w:r>
      <w:r w:rsidR="39EC1522" w:rsidRPr="009E6441">
        <w:rPr>
          <w:rFonts w:ascii="Arial" w:hAnsi="Arial" w:cs="Arial"/>
          <w:b/>
          <w:sz w:val="20"/>
          <w:szCs w:val="20"/>
        </w:rPr>
        <w:t>a</w:t>
      </w:r>
      <w:r w:rsidR="75C97367" w:rsidRPr="009E6441">
        <w:rPr>
          <w:rFonts w:ascii="Arial" w:hAnsi="Arial" w:cs="Arial"/>
          <w:b/>
          <w:sz w:val="20"/>
          <w:szCs w:val="20"/>
        </w:rPr>
        <w:t>pellidos</w:t>
      </w:r>
      <w:r w:rsidRPr="009E6441">
        <w:rPr>
          <w:rFonts w:ascii="Arial" w:hAnsi="Arial" w:cs="Arial"/>
          <w:b/>
          <w:sz w:val="20"/>
          <w:szCs w:val="20"/>
        </w:rPr>
        <w:t xml:space="preserve"> del postor o</w:t>
      </w:r>
    </w:p>
    <w:p w14:paraId="5E18B809" w14:textId="03AB7EA4" w:rsidR="001F58DA" w:rsidRPr="009E6441" w:rsidRDefault="7A59825D" w:rsidP="779A1813">
      <w:pPr>
        <w:widowControl w:val="0"/>
        <w:jc w:val="center"/>
        <w:rPr>
          <w:rFonts w:ascii="Arial" w:hAnsi="Arial" w:cs="Arial"/>
          <w:b/>
          <w:sz w:val="20"/>
          <w:szCs w:val="20"/>
        </w:rPr>
      </w:pPr>
      <w:r w:rsidRPr="009E6441">
        <w:rPr>
          <w:rFonts w:ascii="Arial" w:hAnsi="Arial" w:cs="Arial"/>
          <w:b/>
          <w:bCs/>
          <w:sz w:val="20"/>
          <w:szCs w:val="20"/>
        </w:rPr>
        <w:t>r</w:t>
      </w:r>
      <w:r w:rsidR="75C97367" w:rsidRPr="009E6441">
        <w:rPr>
          <w:rFonts w:ascii="Arial" w:hAnsi="Arial" w:cs="Arial"/>
          <w:b/>
          <w:bCs/>
          <w:sz w:val="20"/>
          <w:szCs w:val="20"/>
        </w:rPr>
        <w:t>epresentante</w:t>
      </w:r>
      <w:r w:rsidR="47AD9802" w:rsidRPr="009E6441">
        <w:rPr>
          <w:rFonts w:ascii="Arial" w:hAnsi="Arial" w:cs="Arial"/>
          <w:b/>
          <w:sz w:val="20"/>
          <w:szCs w:val="20"/>
        </w:rPr>
        <w:t xml:space="preserve"> legal, según corresponda</w:t>
      </w:r>
    </w:p>
    <w:p w14:paraId="75591CCA" w14:textId="77777777" w:rsidR="001F58DA" w:rsidRPr="009E6441" w:rsidRDefault="001F58DA" w:rsidP="00DD1A61">
      <w:pPr>
        <w:widowControl w:val="0"/>
        <w:jc w:val="both"/>
        <w:rPr>
          <w:rFonts w:ascii="Arial" w:hAnsi="Arial" w:cs="Arial"/>
          <w:sz w:val="20"/>
          <w:szCs w:val="20"/>
        </w:rPr>
      </w:pPr>
    </w:p>
    <w:p w14:paraId="76B26452" w14:textId="77777777" w:rsidR="001F58DA" w:rsidRPr="009E6441" w:rsidRDefault="001F58DA" w:rsidP="00DD1A61">
      <w:pPr>
        <w:widowControl w:val="0"/>
        <w:jc w:val="both"/>
        <w:rPr>
          <w:rFonts w:ascii="Arial" w:hAnsi="Arial" w:cs="Arial"/>
          <w:sz w:val="20"/>
          <w:szCs w:val="20"/>
        </w:rPr>
      </w:pPr>
    </w:p>
    <w:p w14:paraId="34BF9035" w14:textId="77777777" w:rsidR="001F58DA" w:rsidRPr="009E6441" w:rsidRDefault="001F58DA" w:rsidP="00DD1A61">
      <w:pPr>
        <w:widowControl w:val="0"/>
        <w:jc w:val="both"/>
        <w:rPr>
          <w:rFonts w:ascii="Arial" w:hAnsi="Arial" w:cs="Arial"/>
          <w:sz w:val="20"/>
          <w:szCs w:val="20"/>
        </w:rPr>
      </w:pPr>
    </w:p>
    <w:p w14:paraId="340C02D1" w14:textId="77777777" w:rsidR="001F58DA" w:rsidRPr="009E6441" w:rsidRDefault="001F58DA" w:rsidP="00DD1A61">
      <w:pPr>
        <w:widowControl w:val="0"/>
        <w:jc w:val="both"/>
        <w:rPr>
          <w:rFonts w:ascii="Arial" w:hAnsi="Arial" w:cs="Arial"/>
          <w:sz w:val="20"/>
          <w:szCs w:val="20"/>
        </w:rPr>
      </w:pPr>
    </w:p>
    <w:p w14:paraId="4BD4E34B" w14:textId="77777777" w:rsidR="001F58DA" w:rsidRPr="009E6441" w:rsidRDefault="001F58DA" w:rsidP="00DD1A61">
      <w:pPr>
        <w:widowControl w:val="0"/>
        <w:jc w:val="both"/>
        <w:rPr>
          <w:rFonts w:ascii="Arial" w:hAnsi="Arial" w:cs="Arial"/>
          <w:sz w:val="18"/>
          <w:szCs w:val="18"/>
        </w:rPr>
      </w:pPr>
    </w:p>
    <w:tbl>
      <w:tblPr>
        <w:tblStyle w:val="Tabladecuadrcula1clara-nfasis51"/>
        <w:tblW w:w="8930" w:type="dxa"/>
        <w:tblInd w:w="137" w:type="dxa"/>
        <w:tblLook w:val="04A0" w:firstRow="1" w:lastRow="0" w:firstColumn="1" w:lastColumn="0" w:noHBand="0" w:noVBand="1"/>
      </w:tblPr>
      <w:tblGrid>
        <w:gridCol w:w="8930"/>
      </w:tblGrid>
      <w:tr w:rsidR="001F58DA" w:rsidRPr="009E6441" w14:paraId="17C70160" w14:textId="77777777" w:rsidTr="779A18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1208625" w14:textId="579C73CC" w:rsidR="001F58DA" w:rsidRPr="00EE6A20" w:rsidRDefault="00843C84" w:rsidP="00DD1A61">
            <w:pPr>
              <w:jc w:val="both"/>
              <w:rPr>
                <w:rFonts w:ascii="Arial" w:hAnsi="Arial" w:cs="Arial"/>
                <w:iCs/>
                <w:color w:val="FF0000"/>
                <w:sz w:val="18"/>
                <w:szCs w:val="18"/>
                <w:lang w:val="es-ES"/>
              </w:rPr>
            </w:pPr>
            <w:r w:rsidRPr="00EE6A20">
              <w:rPr>
                <w:rFonts w:ascii="Arial" w:hAnsi="Arial" w:cs="Arial"/>
                <w:iCs/>
                <w:color w:val="FF0000"/>
                <w:sz w:val="18"/>
                <w:szCs w:val="18"/>
              </w:rPr>
              <w:t>Advertencia</w:t>
            </w:r>
          </w:p>
        </w:tc>
      </w:tr>
      <w:tr w:rsidR="001F58DA" w:rsidRPr="009E6441" w14:paraId="3F73F34A" w14:textId="77777777" w:rsidTr="779A1813">
        <w:trPr>
          <w:trHeight w:val="157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3E475FB" w14:textId="53BCA3F7" w:rsidR="004C49F1" w:rsidRDefault="2E6ABA46" w:rsidP="00DD1A61">
            <w:pPr>
              <w:widowControl w:val="0"/>
              <w:ind w:left="34"/>
              <w:jc w:val="both"/>
              <w:rPr>
                <w:rFonts w:ascii="Arial" w:hAnsi="Arial" w:cs="Arial"/>
                <w:color w:val="FF0000"/>
                <w:sz w:val="18"/>
                <w:szCs w:val="18"/>
              </w:rPr>
            </w:pPr>
            <w:r w:rsidRPr="00C5481B">
              <w:rPr>
                <w:rFonts w:ascii="Arial" w:hAnsi="Arial" w:cs="Arial"/>
                <w:b w:val="0"/>
                <w:bCs w:val="0"/>
                <w:color w:val="FF0000"/>
                <w:sz w:val="18"/>
                <w:szCs w:val="18"/>
              </w:rPr>
              <w:t xml:space="preserve">A efectos de cautelar la veracidad de esta declaración, el postor puede verificar la información de la Relación de Proveedores Sancionados por el Tribunal de Contrataciones </w:t>
            </w:r>
            <w:r w:rsidR="2F7B6F22" w:rsidRPr="00C5481B">
              <w:rPr>
                <w:rFonts w:ascii="Arial" w:hAnsi="Arial" w:cs="Arial"/>
                <w:b w:val="0"/>
                <w:bCs w:val="0"/>
                <w:color w:val="FF0000"/>
                <w:sz w:val="18"/>
                <w:szCs w:val="18"/>
              </w:rPr>
              <w:t>Públicas</w:t>
            </w:r>
            <w:r w:rsidR="00A3499C" w:rsidRPr="00C5481B">
              <w:rPr>
                <w:rFonts w:ascii="Arial" w:hAnsi="Arial" w:cs="Arial"/>
                <w:b w:val="0"/>
                <w:bCs w:val="0"/>
                <w:color w:val="FF0000"/>
                <w:sz w:val="18"/>
                <w:szCs w:val="18"/>
              </w:rPr>
              <w:t xml:space="preserve"> </w:t>
            </w:r>
            <w:r w:rsidRPr="00C5481B">
              <w:rPr>
                <w:rFonts w:ascii="Arial" w:hAnsi="Arial" w:cs="Arial"/>
                <w:b w:val="0"/>
                <w:bCs w:val="0"/>
                <w:color w:val="FF0000"/>
                <w:sz w:val="18"/>
                <w:szCs w:val="18"/>
              </w:rPr>
              <w:t xml:space="preserve">con Sanción Vigente en </w:t>
            </w:r>
            <w:hyperlink r:id="rId42" w:history="1">
              <w:r w:rsidR="004C49F1" w:rsidRPr="001E06E8">
                <w:rPr>
                  <w:rStyle w:val="Hipervnculo"/>
                  <w:rFonts w:ascii="Arial" w:hAnsi="Arial" w:cs="Arial"/>
                  <w:sz w:val="18"/>
                  <w:szCs w:val="18"/>
                </w:rPr>
                <w:t>https://www.gob.pe/689-relacion-de-proveedores-sancionados-para-contratar-con-elestado</w:t>
              </w:r>
            </w:hyperlink>
          </w:p>
          <w:p w14:paraId="0439FB8D" w14:textId="20F5770A" w:rsidR="001F58DA" w:rsidRPr="00C5481B" w:rsidRDefault="47AD9802" w:rsidP="00DD1A61">
            <w:pPr>
              <w:widowControl w:val="0"/>
              <w:ind w:left="34"/>
              <w:jc w:val="both"/>
              <w:rPr>
                <w:rFonts w:ascii="Arial" w:hAnsi="Arial" w:cs="Arial"/>
                <w:b w:val="0"/>
                <w:bCs w:val="0"/>
                <w:iCs/>
                <w:color w:val="FF0000"/>
                <w:sz w:val="18"/>
                <w:szCs w:val="18"/>
                <w:lang w:val="es-ES"/>
              </w:rPr>
            </w:pPr>
            <w:r w:rsidRPr="00C5481B">
              <w:rPr>
                <w:rFonts w:ascii="Arial" w:hAnsi="Arial" w:cs="Arial"/>
                <w:b w:val="0"/>
                <w:bCs w:val="0"/>
                <w:color w:val="FF0000"/>
                <w:sz w:val="18"/>
                <w:szCs w:val="18"/>
              </w:rPr>
              <w:t xml:space="preserve">También le asiste dicha facultad </w:t>
            </w:r>
            <w:r w:rsidR="00FC3AAE" w:rsidRPr="00C5481B">
              <w:rPr>
                <w:rFonts w:ascii="Arial" w:hAnsi="Arial" w:cs="Arial"/>
                <w:b w:val="0"/>
                <w:bCs w:val="0"/>
                <w:color w:val="FF0000"/>
                <w:sz w:val="18"/>
                <w:szCs w:val="18"/>
              </w:rPr>
              <w:t xml:space="preserve">a la dependencia </w:t>
            </w:r>
            <w:r w:rsidRPr="00C5481B">
              <w:rPr>
                <w:rFonts w:ascii="Arial" w:hAnsi="Arial" w:cs="Arial"/>
                <w:b w:val="0"/>
                <w:bCs w:val="0"/>
                <w:color w:val="FF0000"/>
                <w:sz w:val="18"/>
                <w:szCs w:val="18"/>
              </w:rPr>
              <w:t>encargad</w:t>
            </w:r>
            <w:r w:rsidR="2A0886FE" w:rsidRPr="00C5481B">
              <w:rPr>
                <w:rFonts w:ascii="Arial" w:hAnsi="Arial" w:cs="Arial"/>
                <w:b w:val="0"/>
                <w:bCs w:val="0"/>
                <w:color w:val="FF0000"/>
                <w:sz w:val="18"/>
                <w:szCs w:val="18"/>
              </w:rPr>
              <w:t>a</w:t>
            </w:r>
            <w:r w:rsidRPr="00C5481B">
              <w:rPr>
                <w:rFonts w:ascii="Arial" w:hAnsi="Arial" w:cs="Arial"/>
                <w:b w:val="0"/>
                <w:bCs w:val="0"/>
                <w:color w:val="FF0000"/>
                <w:sz w:val="18"/>
                <w:szCs w:val="18"/>
              </w:rPr>
              <w:t xml:space="preserve"> de las contrataciones o al órgano </w:t>
            </w:r>
            <w:r w:rsidR="3C22878F" w:rsidRPr="00C5481B">
              <w:rPr>
                <w:rFonts w:ascii="Arial" w:hAnsi="Arial" w:cs="Arial"/>
                <w:b w:val="0"/>
                <w:bCs w:val="0"/>
                <w:color w:val="FF0000"/>
                <w:sz w:val="18"/>
                <w:szCs w:val="18"/>
              </w:rPr>
              <w:t xml:space="preserve">de la </w:t>
            </w:r>
            <w:r w:rsidR="737423BF" w:rsidRPr="00C5481B">
              <w:rPr>
                <w:rFonts w:ascii="Arial" w:hAnsi="Arial" w:cs="Arial"/>
                <w:b w:val="0"/>
                <w:bCs w:val="0"/>
                <w:color w:val="FF0000"/>
                <w:sz w:val="18"/>
                <w:szCs w:val="18"/>
              </w:rPr>
              <w:t xml:space="preserve">entidad contratante </w:t>
            </w:r>
            <w:r w:rsidR="3C22878F" w:rsidRPr="00C5481B">
              <w:rPr>
                <w:rFonts w:ascii="Arial" w:hAnsi="Arial" w:cs="Arial"/>
                <w:b w:val="0"/>
                <w:bCs w:val="0"/>
                <w:color w:val="FF0000"/>
                <w:sz w:val="18"/>
                <w:szCs w:val="18"/>
              </w:rPr>
              <w:t>al que se le haya asignado la función de verificación de la oferta presentada por el postor ganador de la buena pro.</w:t>
            </w:r>
          </w:p>
        </w:tc>
      </w:tr>
    </w:tbl>
    <w:p w14:paraId="5E493805" w14:textId="77777777" w:rsidR="001F58DA" w:rsidRPr="009E6441" w:rsidRDefault="001F58DA" w:rsidP="00DD1A61">
      <w:pPr>
        <w:widowControl w:val="0"/>
        <w:jc w:val="both"/>
        <w:rPr>
          <w:rFonts w:ascii="Arial" w:hAnsi="Arial" w:cs="Arial"/>
          <w:sz w:val="20"/>
          <w:szCs w:val="20"/>
          <w:lang w:val="es-ES"/>
        </w:rPr>
      </w:pPr>
    </w:p>
    <w:p w14:paraId="4A8E56E7" w14:textId="34565CB4" w:rsidR="00FD1955" w:rsidRPr="009E6441" w:rsidRDefault="00FD1955">
      <w:pPr>
        <w:rPr>
          <w:rFonts w:ascii="Arial" w:hAnsi="Arial" w:cs="Arial"/>
          <w:strike/>
          <w:sz w:val="20"/>
          <w:szCs w:val="20"/>
          <w:lang w:val="es-ES"/>
        </w:rPr>
      </w:pPr>
      <w:r w:rsidRPr="009E6441">
        <w:rPr>
          <w:rFonts w:ascii="Arial" w:hAnsi="Arial" w:cs="Arial"/>
          <w:strike/>
          <w:sz w:val="20"/>
          <w:szCs w:val="20"/>
        </w:rPr>
        <w:br w:type="page"/>
      </w:r>
    </w:p>
    <w:p w14:paraId="2A9E5AA7" w14:textId="62CB3D3C" w:rsidR="007E132D" w:rsidRDefault="007E132D" w:rsidP="17784565">
      <w:pPr>
        <w:jc w:val="center"/>
        <w:textAlignment w:val="baseline"/>
        <w:rPr>
          <w:rFonts w:ascii="Arial" w:eastAsia="Arial" w:hAnsi="Arial" w:cs="Arial"/>
          <w:b/>
          <w:color w:val="000000" w:themeColor="text1"/>
          <w:sz w:val="22"/>
          <w:szCs w:val="22"/>
        </w:rPr>
      </w:pPr>
      <w:r w:rsidRPr="009E6441">
        <w:rPr>
          <w:rFonts w:ascii="Arial" w:eastAsia="Arial" w:hAnsi="Arial" w:cs="Arial"/>
          <w:b/>
          <w:color w:val="000000" w:themeColor="text1"/>
          <w:sz w:val="22"/>
          <w:szCs w:val="22"/>
        </w:rPr>
        <w:lastRenderedPageBreak/>
        <w:t>ANEXO Nº 1</w:t>
      </w:r>
      <w:r w:rsidR="00830DB0" w:rsidRPr="009E6441">
        <w:rPr>
          <w:rFonts w:ascii="Arial" w:eastAsia="Arial" w:hAnsi="Arial" w:cs="Arial"/>
          <w:b/>
          <w:color w:val="000000" w:themeColor="text1"/>
          <w:sz w:val="22"/>
          <w:szCs w:val="22"/>
        </w:rPr>
        <w:t>5</w:t>
      </w:r>
    </w:p>
    <w:p w14:paraId="27C24031" w14:textId="77777777" w:rsidR="005C34A2" w:rsidRPr="009E6441" w:rsidRDefault="005C34A2" w:rsidP="17784565">
      <w:pPr>
        <w:jc w:val="center"/>
        <w:textAlignment w:val="baseline"/>
      </w:pPr>
    </w:p>
    <w:p w14:paraId="01BC5426" w14:textId="2BBE40E8" w:rsidR="0046623A" w:rsidRPr="009E6441" w:rsidRDefault="07DF44B3" w:rsidP="62393374">
      <w:pPr>
        <w:jc w:val="center"/>
        <w:textAlignment w:val="baseline"/>
      </w:pPr>
      <w:r w:rsidRPr="009E6441">
        <w:rPr>
          <w:rFonts w:ascii="Arial" w:eastAsia="Arial" w:hAnsi="Arial" w:cs="Arial"/>
          <w:b/>
          <w:bCs/>
          <w:color w:val="000000" w:themeColor="text1"/>
          <w:sz w:val="22"/>
          <w:szCs w:val="22"/>
        </w:rPr>
        <w:t xml:space="preserve"> </w:t>
      </w:r>
      <w:r w:rsidR="009A2082" w:rsidRPr="009E6441">
        <w:rPr>
          <w:rFonts w:ascii="Arial" w:eastAsia="Arial" w:hAnsi="Arial" w:cs="Arial"/>
          <w:b/>
          <w:bCs/>
          <w:color w:val="000000" w:themeColor="text1"/>
          <w:sz w:val="22"/>
          <w:szCs w:val="22"/>
        </w:rPr>
        <w:t>DECLARACIÓN JURADA</w:t>
      </w:r>
      <w:r w:rsidRPr="009E6441">
        <w:rPr>
          <w:rFonts w:ascii="Arial" w:eastAsia="Arial" w:hAnsi="Arial" w:cs="Arial"/>
          <w:b/>
          <w:bCs/>
          <w:color w:val="000000" w:themeColor="text1"/>
          <w:sz w:val="22"/>
          <w:szCs w:val="22"/>
          <w:lang w:val="es"/>
        </w:rPr>
        <w:t xml:space="preserve"> DE</w:t>
      </w:r>
      <w:r w:rsidR="009D0525" w:rsidRPr="009E6441">
        <w:rPr>
          <w:rFonts w:ascii="Arial" w:eastAsia="Arial" w:hAnsi="Arial" w:cs="Arial"/>
          <w:b/>
          <w:bCs/>
          <w:color w:val="000000" w:themeColor="text1"/>
          <w:sz w:val="22"/>
          <w:szCs w:val="22"/>
          <w:lang w:val="es"/>
        </w:rPr>
        <w:t xml:space="preserve"> ACTUALIZACIÓN DE </w:t>
      </w:r>
      <w:r w:rsidRPr="009E6441">
        <w:rPr>
          <w:rFonts w:ascii="Arial" w:eastAsia="Arial" w:hAnsi="Arial" w:cs="Arial"/>
          <w:b/>
          <w:bCs/>
          <w:color w:val="000000" w:themeColor="text1"/>
          <w:sz w:val="22"/>
          <w:szCs w:val="22"/>
          <w:lang w:val="es"/>
        </w:rPr>
        <w:t>DESAFECTACIÓN DE IMPEDIMENTO</w:t>
      </w:r>
      <w:r w:rsidRPr="009E6441">
        <w:rPr>
          <w:rFonts w:ascii="Arial" w:eastAsia="Arial" w:hAnsi="Arial" w:cs="Arial"/>
          <w:color w:val="000000" w:themeColor="text1"/>
          <w:sz w:val="22"/>
          <w:szCs w:val="22"/>
        </w:rPr>
        <w:t xml:space="preserve"> </w:t>
      </w:r>
    </w:p>
    <w:p w14:paraId="61982F9D" w14:textId="5C2877BB" w:rsidR="0046623A" w:rsidRPr="009E6441" w:rsidRDefault="07DF44B3" w:rsidP="62393374">
      <w:pPr>
        <w:jc w:val="center"/>
        <w:textAlignment w:val="baseline"/>
      </w:pPr>
      <w:r w:rsidRPr="009E6441">
        <w:rPr>
          <w:rFonts w:ascii="Segoe UI" w:eastAsia="Segoe UI" w:hAnsi="Segoe UI" w:cs="Segoe UI"/>
          <w:color w:val="000000" w:themeColor="text1"/>
          <w:sz w:val="18"/>
          <w:szCs w:val="18"/>
        </w:rPr>
        <w:t xml:space="preserve"> </w:t>
      </w:r>
    </w:p>
    <w:p w14:paraId="1BCAF17B" w14:textId="6AA5277F" w:rsidR="0046623A" w:rsidRPr="009E6441" w:rsidRDefault="07DF44B3" w:rsidP="62393374">
      <w:pPr>
        <w:jc w:val="center"/>
        <w:textAlignment w:val="baseline"/>
        <w:rPr>
          <w:sz w:val="22"/>
          <w:szCs w:val="22"/>
        </w:rPr>
      </w:pPr>
      <w:r w:rsidRPr="009E6441">
        <w:rPr>
          <w:rFonts w:ascii="Arial" w:eastAsia="Arial" w:hAnsi="Arial" w:cs="Arial"/>
          <w:color w:val="000000" w:themeColor="text1"/>
          <w:sz w:val="20"/>
          <w:szCs w:val="20"/>
          <w:lang w:val="es"/>
        </w:rPr>
        <w:t>(</w:t>
      </w:r>
      <w:r w:rsidR="000219AE" w:rsidRPr="009E6441">
        <w:rPr>
          <w:rFonts w:ascii="Arial" w:eastAsia="Arial" w:hAnsi="Arial" w:cs="Arial"/>
          <w:color w:val="000000" w:themeColor="text1"/>
          <w:sz w:val="20"/>
          <w:szCs w:val="20"/>
          <w:lang w:val="es"/>
        </w:rPr>
        <w:t>Documento a presentar para el perfeccionamiento del contrato</w:t>
      </w:r>
      <w:r w:rsidRPr="009E6441">
        <w:rPr>
          <w:rFonts w:ascii="Arial" w:eastAsia="Arial" w:hAnsi="Arial" w:cs="Arial"/>
          <w:color w:val="000000" w:themeColor="text1"/>
          <w:sz w:val="20"/>
          <w:szCs w:val="20"/>
          <w:lang w:val="es"/>
        </w:rPr>
        <w:t>)</w:t>
      </w:r>
      <w:r w:rsidRPr="009E6441">
        <w:rPr>
          <w:rFonts w:ascii="Arial" w:eastAsia="Arial" w:hAnsi="Arial" w:cs="Arial"/>
          <w:color w:val="000000" w:themeColor="text1"/>
          <w:sz w:val="20"/>
          <w:szCs w:val="20"/>
        </w:rPr>
        <w:t xml:space="preserve"> </w:t>
      </w:r>
    </w:p>
    <w:p w14:paraId="243F271E" w14:textId="4C05D60D" w:rsidR="0046623A" w:rsidRPr="009E6441" w:rsidRDefault="07DF44B3" w:rsidP="62393374">
      <w:pPr>
        <w:jc w:val="center"/>
        <w:textAlignment w:val="baseline"/>
      </w:pPr>
      <w:r w:rsidRPr="009E6441">
        <w:rPr>
          <w:rFonts w:ascii="Arial" w:eastAsia="Arial" w:hAnsi="Arial" w:cs="Arial"/>
          <w:b/>
          <w:bCs/>
          <w:color w:val="000000" w:themeColor="text1"/>
          <w:sz w:val="22"/>
          <w:szCs w:val="22"/>
          <w:lang w:val="es"/>
        </w:rPr>
        <w:t xml:space="preserve"> </w:t>
      </w:r>
      <w:r w:rsidRPr="009E6441">
        <w:rPr>
          <w:rFonts w:ascii="Arial" w:eastAsia="Arial" w:hAnsi="Arial" w:cs="Arial"/>
          <w:color w:val="000000" w:themeColor="text1"/>
          <w:sz w:val="22"/>
          <w:szCs w:val="22"/>
        </w:rPr>
        <w:t xml:space="preserve"> </w:t>
      </w:r>
    </w:p>
    <w:p w14:paraId="0C7DF424" w14:textId="65AE1F72" w:rsidR="0046623A" w:rsidRPr="009E6441" w:rsidRDefault="07DF44B3" w:rsidP="62393374">
      <w:pPr>
        <w:jc w:val="both"/>
        <w:textAlignment w:val="baseline"/>
      </w:pPr>
      <w:r w:rsidRPr="009E6441">
        <w:rPr>
          <w:rFonts w:ascii="Arial" w:eastAsia="Arial" w:hAnsi="Arial" w:cs="Arial"/>
          <w:color w:val="000000" w:themeColor="text1"/>
          <w:sz w:val="20"/>
          <w:szCs w:val="20"/>
        </w:rPr>
        <w:t xml:space="preserve">Señores  </w:t>
      </w:r>
    </w:p>
    <w:p w14:paraId="1BB24675" w14:textId="77BF2F21" w:rsidR="007E132D" w:rsidRPr="0006089F" w:rsidRDefault="00145C00" w:rsidP="007E132D">
      <w:pPr>
        <w:jc w:val="both"/>
        <w:textAlignment w:val="baseline"/>
        <w:rPr>
          <w:rFonts w:ascii="Arial" w:eastAsia="Arial" w:hAnsi="Arial" w:cs="Arial"/>
          <w:b/>
          <w:color w:val="000000" w:themeColor="text1"/>
          <w:sz w:val="20"/>
          <w:szCs w:val="20"/>
        </w:rPr>
      </w:pPr>
      <w:r w:rsidRPr="0006089F">
        <w:rPr>
          <w:rFonts w:ascii="Arial" w:eastAsia="Arial" w:hAnsi="Arial" w:cs="Arial"/>
          <w:b/>
          <w:color w:val="000000" w:themeColor="text1"/>
          <w:sz w:val="20"/>
          <w:szCs w:val="20"/>
        </w:rPr>
        <w:t>DEPENDENCIA ENCARGADA DE LAS CONTRATACIONES</w:t>
      </w:r>
    </w:p>
    <w:p w14:paraId="77EB8B06" w14:textId="47FBE351" w:rsidR="0046623A" w:rsidRPr="009E6441" w:rsidRDefault="07DF44B3" w:rsidP="62393374">
      <w:pPr>
        <w:jc w:val="both"/>
        <w:textAlignment w:val="baseline"/>
      </w:pPr>
      <w:r w:rsidRPr="009E6441">
        <w:rPr>
          <w:rFonts w:ascii="Arial" w:eastAsia="Arial" w:hAnsi="Arial" w:cs="Arial"/>
          <w:b/>
          <w:bCs/>
          <w:sz w:val="20"/>
          <w:szCs w:val="20"/>
          <w:lang w:val="es-ES"/>
        </w:rPr>
        <w:t>LICITACIÓN PÚBLICA</w:t>
      </w:r>
      <w:r w:rsidRPr="009E6441">
        <w:rPr>
          <w:rFonts w:ascii="Arial" w:eastAsia="Arial" w:hAnsi="Arial" w:cs="Arial"/>
          <w:b/>
          <w:bCs/>
          <w:color w:val="000000" w:themeColor="text1"/>
          <w:sz w:val="20"/>
          <w:szCs w:val="20"/>
          <w:lang w:val="es-ES"/>
        </w:rPr>
        <w:t xml:space="preserve"> </w:t>
      </w:r>
      <w:r w:rsidRPr="009E6441">
        <w:rPr>
          <w:rFonts w:ascii="Arial" w:eastAsia="Arial" w:hAnsi="Arial" w:cs="Arial"/>
          <w:b/>
          <w:bCs/>
          <w:sz w:val="20"/>
          <w:szCs w:val="20"/>
          <w:lang w:val="es-ES"/>
        </w:rPr>
        <w:t xml:space="preserve">PARA </w:t>
      </w:r>
      <w:r w:rsidRPr="009E6441">
        <w:rPr>
          <w:rFonts w:ascii="Arial" w:eastAsia="Arial" w:hAnsi="Arial" w:cs="Arial"/>
          <w:b/>
          <w:bCs/>
          <w:color w:val="000000" w:themeColor="text1"/>
          <w:sz w:val="20"/>
          <w:szCs w:val="20"/>
          <w:lang w:val="es-ES"/>
        </w:rPr>
        <w:t>BIENES Nº</w:t>
      </w:r>
      <w:r w:rsidRPr="009E6441">
        <w:rPr>
          <w:rFonts w:ascii="Arial" w:eastAsia="Arial" w:hAnsi="Arial" w:cs="Arial"/>
          <w:b/>
          <w:bCs/>
          <w:sz w:val="20"/>
          <w:szCs w:val="20"/>
          <w:lang w:val="es-ES"/>
        </w:rPr>
        <w:t xml:space="preserve"> </w:t>
      </w:r>
      <w:r w:rsidRPr="009E6441">
        <w:rPr>
          <w:rFonts w:ascii="Arial" w:eastAsia="Arial" w:hAnsi="Arial" w:cs="Arial"/>
          <w:color w:val="000000" w:themeColor="text1"/>
          <w:sz w:val="20"/>
          <w:szCs w:val="20"/>
          <w:lang w:val="es-ES"/>
        </w:rPr>
        <w:t>[CONSIGNAR NOMENCLATURA DEL PROCEDIMIENTO DE SELECCIÓN]</w:t>
      </w:r>
    </w:p>
    <w:p w14:paraId="3FDAC0BC" w14:textId="48F7E931" w:rsidR="0046623A" w:rsidRPr="009E6441" w:rsidRDefault="07DF44B3" w:rsidP="62393374">
      <w:pPr>
        <w:jc w:val="both"/>
        <w:textAlignment w:val="baseline"/>
      </w:pPr>
      <w:r w:rsidRPr="009E6441">
        <w:rPr>
          <w:rFonts w:ascii="Arial" w:eastAsia="Arial" w:hAnsi="Arial" w:cs="Arial"/>
          <w:color w:val="000000" w:themeColor="text1"/>
          <w:sz w:val="20"/>
          <w:szCs w:val="20"/>
        </w:rPr>
        <w:t xml:space="preserve">PROCEDIMIENTO]  </w:t>
      </w:r>
    </w:p>
    <w:p w14:paraId="31EC9276" w14:textId="522F0DB2" w:rsidR="0046623A" w:rsidRPr="009E6441" w:rsidRDefault="07DF44B3" w:rsidP="62393374">
      <w:pPr>
        <w:jc w:val="both"/>
        <w:textAlignment w:val="baseline"/>
      </w:pPr>
      <w:r w:rsidRPr="009E6441">
        <w:rPr>
          <w:rFonts w:ascii="Arial" w:eastAsia="Arial" w:hAnsi="Arial" w:cs="Arial"/>
          <w:color w:val="000000" w:themeColor="text1"/>
          <w:sz w:val="20"/>
          <w:szCs w:val="20"/>
        </w:rPr>
        <w:t xml:space="preserve">Presente.-   </w:t>
      </w:r>
    </w:p>
    <w:p w14:paraId="54588493" w14:textId="004A2D20" w:rsidR="0046623A" w:rsidRPr="009E6441" w:rsidRDefault="07DF44B3" w:rsidP="62393374">
      <w:pPr>
        <w:jc w:val="both"/>
        <w:textAlignment w:val="baseline"/>
        <w:rPr>
          <w:rFonts w:ascii="Arial" w:eastAsia="Arial" w:hAnsi="Arial" w:cs="Arial"/>
          <w:color w:val="000000" w:themeColor="text1"/>
          <w:sz w:val="20"/>
          <w:szCs w:val="20"/>
        </w:rPr>
      </w:pPr>
      <w:r w:rsidRPr="009E6441">
        <w:rPr>
          <w:rFonts w:ascii="Arial" w:eastAsia="Arial" w:hAnsi="Arial" w:cs="Arial"/>
          <w:color w:val="000000" w:themeColor="text1"/>
          <w:sz w:val="20"/>
          <w:szCs w:val="20"/>
        </w:rPr>
        <w:t xml:space="preserve"> </w:t>
      </w:r>
    </w:p>
    <w:p w14:paraId="50C91A09" w14:textId="77777777" w:rsidR="006674AA" w:rsidRPr="009E6441" w:rsidRDefault="006674AA" w:rsidP="006674AA">
      <w:pPr>
        <w:jc w:val="both"/>
        <w:textAlignment w:val="baseline"/>
        <w:rPr>
          <w:rFonts w:ascii="Arial" w:hAnsi="Arial" w:cs="Arial"/>
          <w:color w:val="000000"/>
          <w:sz w:val="20"/>
          <w:szCs w:val="20"/>
          <w:lang w:eastAsia="es-PE"/>
        </w:rPr>
      </w:pPr>
    </w:p>
    <w:p w14:paraId="4DF8B91D" w14:textId="21029DB5" w:rsidR="006674AA" w:rsidRPr="009E6441" w:rsidRDefault="5E742A2E" w:rsidP="006674AA">
      <w:pPr>
        <w:jc w:val="both"/>
        <w:rPr>
          <w:rFonts w:ascii="Arial" w:eastAsia="Arial" w:hAnsi="Arial" w:cs="Arial"/>
          <w:color w:val="000000" w:themeColor="text1"/>
          <w:sz w:val="20"/>
          <w:szCs w:val="20"/>
        </w:rPr>
      </w:pPr>
      <w:bookmarkStart w:id="30" w:name="_Hlk195954201"/>
      <w:r w:rsidRPr="009E6441">
        <w:rPr>
          <w:rFonts w:ascii="Arial" w:eastAsia="Arial" w:hAnsi="Arial" w:cs="Arial"/>
          <w:color w:val="000000" w:themeColor="text1"/>
          <w:sz w:val="20"/>
          <w:szCs w:val="20"/>
        </w:rPr>
        <w:t xml:space="preserve">El que suscribe, [……………..], postor y/o representante legal de [CONSIGNAR EN CASO DE SER PERSONA JURÍDICA], identificado con </w:t>
      </w:r>
      <w:r w:rsidRPr="009E6441">
        <w:rPr>
          <w:rFonts w:ascii="Arial" w:eastAsia="Arial" w:hAnsi="Arial" w:cs="Arial"/>
          <w:b/>
          <w:bCs/>
          <w:color w:val="000000" w:themeColor="text1"/>
          <w:sz w:val="20"/>
          <w:szCs w:val="20"/>
          <w:u w:val="single"/>
        </w:rPr>
        <w:t>[CONSIGNAR TIPO DE DOCUMENTO DE IDENTIDAD] N° [CONSIGNAR NÚMERO DE DOCUMENTO DE IDENTIDAD]</w:t>
      </w:r>
      <w:r w:rsidRPr="009E6441">
        <w:rPr>
          <w:rFonts w:ascii="Arial" w:eastAsia="Arial" w:hAnsi="Arial" w:cs="Arial"/>
          <w:color w:val="000000" w:themeColor="text1"/>
          <w:sz w:val="20"/>
          <w:szCs w:val="20"/>
        </w:rPr>
        <w:t xml:space="preserve">, con poder inscrito en </w:t>
      </w:r>
      <w:r w:rsidR="00DE0AB9">
        <w:rPr>
          <w:rFonts w:ascii="Arial" w:eastAsia="Arial" w:hAnsi="Arial" w:cs="Arial"/>
          <w:color w:val="000000" w:themeColor="text1"/>
          <w:sz w:val="20"/>
          <w:szCs w:val="20"/>
        </w:rPr>
        <w:t xml:space="preserve">la </w:t>
      </w:r>
      <w:r w:rsidR="00F31D5F" w:rsidRPr="00874A7B">
        <w:rPr>
          <w:rFonts w:ascii="Arial" w:eastAsia="Arial" w:hAnsi="Arial" w:cs="Arial"/>
          <w:color w:val="000000" w:themeColor="text1"/>
          <w:sz w:val="20"/>
          <w:szCs w:val="20"/>
        </w:rPr>
        <w:t>Sede Registral</w:t>
      </w:r>
      <w:r w:rsidR="00F31D5F" w:rsidRPr="009E6441">
        <w:rPr>
          <w:rFonts w:ascii="Arial" w:eastAsia="Arial" w:hAnsi="Arial" w:cs="Arial"/>
          <w:color w:val="000000" w:themeColor="text1"/>
          <w:sz w:val="20"/>
          <w:szCs w:val="20"/>
        </w:rPr>
        <w:t xml:space="preserve"> </w:t>
      </w:r>
      <w:r w:rsidRPr="009E6441">
        <w:rPr>
          <w:rFonts w:ascii="Arial" w:eastAsia="Arial" w:hAnsi="Arial" w:cs="Arial"/>
          <w:color w:val="000000" w:themeColor="text1"/>
          <w:sz w:val="20"/>
          <w:szCs w:val="20"/>
        </w:rPr>
        <w:t xml:space="preserve">de [CONSIGNAR EN CASO DE SER PERSONA JURÍDICA] en la </w:t>
      </w:r>
      <w:r w:rsidR="00690494">
        <w:rPr>
          <w:rFonts w:ascii="Arial" w:hAnsi="Arial" w:cs="Arial"/>
          <w:sz w:val="20"/>
          <w:szCs w:val="20"/>
        </w:rPr>
        <w:t>Partida Registral</w:t>
      </w:r>
      <w:r w:rsidR="00690494" w:rsidRPr="005B33B7">
        <w:rPr>
          <w:rFonts w:ascii="Arial" w:hAnsi="Arial" w:cs="Arial"/>
          <w:sz w:val="20"/>
          <w:szCs w:val="20"/>
        </w:rPr>
        <w:t xml:space="preserve"> </w:t>
      </w:r>
      <w:r w:rsidRPr="009E6441">
        <w:rPr>
          <w:rFonts w:ascii="Arial" w:eastAsia="Arial" w:hAnsi="Arial" w:cs="Arial"/>
          <w:color w:val="000000" w:themeColor="text1"/>
          <w:sz w:val="20"/>
          <w:szCs w:val="20"/>
        </w:rPr>
        <w:t xml:space="preserve">Nº </w:t>
      </w:r>
      <w:r w:rsidRPr="009E6441">
        <w:rPr>
          <w:rFonts w:ascii="Arial" w:eastAsia="Arial" w:hAnsi="Arial" w:cs="Arial"/>
          <w:b/>
          <w:bCs/>
          <w:color w:val="000000" w:themeColor="text1"/>
          <w:sz w:val="20"/>
          <w:szCs w:val="20"/>
          <w:u w:val="single"/>
        </w:rPr>
        <w:t>[CONSIGNAR EN CASO DE SER PERSONA JURÍDICA]</w:t>
      </w:r>
      <w:r w:rsidRPr="009E6441">
        <w:rPr>
          <w:rFonts w:ascii="Arial" w:eastAsia="Arial" w:hAnsi="Arial" w:cs="Arial"/>
          <w:color w:val="000000" w:themeColor="text1"/>
          <w:sz w:val="20"/>
          <w:szCs w:val="20"/>
        </w:rPr>
        <w:t xml:space="preserve"> Asiento Nº </w:t>
      </w:r>
      <w:r w:rsidRPr="009E6441">
        <w:rPr>
          <w:rFonts w:ascii="Arial" w:eastAsia="Arial" w:hAnsi="Arial" w:cs="Arial"/>
          <w:b/>
          <w:bCs/>
          <w:color w:val="000000" w:themeColor="text1"/>
          <w:sz w:val="20"/>
          <w:szCs w:val="20"/>
          <w:u w:val="single"/>
        </w:rPr>
        <w:t>[CONSIGNAR EN CASO DE SER PERSONA JURÍDICA]</w:t>
      </w:r>
      <w:r w:rsidRPr="009E6441">
        <w:rPr>
          <w:rFonts w:ascii="Arial" w:eastAsia="Arial" w:hAnsi="Arial" w:cs="Arial"/>
          <w:color w:val="000000" w:themeColor="text1"/>
          <w:sz w:val="20"/>
          <w:szCs w:val="20"/>
        </w:rPr>
        <w:t xml:space="preserve">, </w:t>
      </w:r>
      <w:r w:rsidRPr="009E6441">
        <w:rPr>
          <w:rFonts w:ascii="Arial" w:eastAsia="Arial" w:hAnsi="Arial" w:cs="Arial"/>
          <w:b/>
          <w:bCs/>
          <w:color w:val="000000" w:themeColor="text1"/>
          <w:sz w:val="20"/>
          <w:szCs w:val="20"/>
          <w:u w:val="single"/>
        </w:rPr>
        <w:t>declaro que tengo los siguientes parientes</w:t>
      </w:r>
      <w:r w:rsidR="006674AA" w:rsidRPr="009E6441">
        <w:rPr>
          <w:rStyle w:val="Refdenotaalpie"/>
          <w:rFonts w:ascii="Arial" w:eastAsia="Arial" w:hAnsi="Arial" w:cs="Arial"/>
          <w:b/>
          <w:bCs/>
          <w:color w:val="000000" w:themeColor="text1"/>
          <w:sz w:val="20"/>
          <w:szCs w:val="20"/>
          <w:u w:val="single"/>
        </w:rPr>
        <w:footnoteReference w:id="63"/>
      </w:r>
      <w:r w:rsidRPr="009E6441">
        <w:rPr>
          <w:rFonts w:ascii="Arial" w:eastAsia="Arial" w:hAnsi="Arial" w:cs="Arial"/>
          <w:b/>
          <w:bCs/>
          <w:color w:val="000000" w:themeColor="text1"/>
          <w:sz w:val="20"/>
          <w:szCs w:val="20"/>
          <w:u w:val="single"/>
        </w:rPr>
        <w:t>, los cuales cuentan con impedimento de carácter personal</w:t>
      </w:r>
      <w:r w:rsidR="006674AA" w:rsidRPr="009E6441">
        <w:rPr>
          <w:rStyle w:val="Refdenotaalpie"/>
          <w:rFonts w:ascii="Arial" w:eastAsia="Arial" w:hAnsi="Arial" w:cs="Arial"/>
          <w:b/>
          <w:bCs/>
          <w:color w:val="000000" w:themeColor="text1"/>
          <w:sz w:val="20"/>
          <w:szCs w:val="20"/>
          <w:u w:val="single"/>
        </w:rPr>
        <w:footnoteReference w:id="64"/>
      </w:r>
      <w:r w:rsidRPr="009E6441">
        <w:rPr>
          <w:rFonts w:ascii="Arial" w:eastAsia="Arial" w:hAnsi="Arial" w:cs="Arial"/>
          <w:b/>
          <w:bCs/>
          <w:color w:val="000000" w:themeColor="text1"/>
          <w:sz w:val="20"/>
          <w:szCs w:val="20"/>
          <w:u w:val="single"/>
        </w:rPr>
        <w:t xml:space="preserve"> de conformidad con el numeral</w:t>
      </w:r>
      <w:r w:rsidRPr="009E6441">
        <w:rPr>
          <w:b/>
          <w:bCs/>
          <w:u w:val="single"/>
        </w:rPr>
        <w:t xml:space="preserve"> </w:t>
      </w:r>
      <w:r w:rsidRPr="009E6441">
        <w:rPr>
          <w:rFonts w:ascii="Arial" w:eastAsia="Arial" w:hAnsi="Arial" w:cs="Arial"/>
          <w:b/>
          <w:bCs/>
          <w:color w:val="000000" w:themeColor="text1"/>
          <w:sz w:val="20"/>
          <w:szCs w:val="20"/>
          <w:u w:val="single"/>
        </w:rPr>
        <w:t xml:space="preserve">1 del </w:t>
      </w:r>
      <w:r w:rsidR="16EEBC56" w:rsidRPr="009E6441">
        <w:rPr>
          <w:rFonts w:ascii="Arial" w:eastAsia="Arial" w:hAnsi="Arial" w:cs="Arial"/>
          <w:b/>
          <w:bCs/>
          <w:color w:val="000000" w:themeColor="text1"/>
          <w:sz w:val="20"/>
          <w:szCs w:val="20"/>
          <w:u w:val="single"/>
        </w:rPr>
        <w:t xml:space="preserve">numeral </w:t>
      </w:r>
      <w:r w:rsidRPr="009E6441">
        <w:rPr>
          <w:rFonts w:ascii="Arial" w:eastAsia="Arial" w:hAnsi="Arial" w:cs="Arial"/>
          <w:b/>
          <w:bCs/>
          <w:color w:val="000000" w:themeColor="text1"/>
          <w:sz w:val="20"/>
          <w:szCs w:val="20"/>
          <w:u w:val="single"/>
        </w:rPr>
        <w:t>30.1 del artículo 30 de la Ley N° 32069,</w:t>
      </w:r>
      <w:r w:rsidR="08E19205" w:rsidRPr="009E6441">
        <w:rPr>
          <w:rFonts w:ascii="Arial" w:eastAsia="Arial" w:hAnsi="Arial" w:cs="Arial"/>
          <w:b/>
          <w:bCs/>
          <w:color w:val="000000" w:themeColor="text1"/>
          <w:sz w:val="20"/>
          <w:szCs w:val="20"/>
          <w:u w:val="single"/>
        </w:rPr>
        <w:t xml:space="preserve"> Ley General de Contrataciones Públicas,</w:t>
      </w:r>
      <w:r w:rsidRPr="009E6441">
        <w:rPr>
          <w:rFonts w:ascii="Arial" w:eastAsia="Arial" w:hAnsi="Arial" w:cs="Arial"/>
          <w:b/>
          <w:bCs/>
          <w:color w:val="000000" w:themeColor="text1"/>
          <w:sz w:val="20"/>
          <w:szCs w:val="20"/>
          <w:u w:val="single"/>
        </w:rPr>
        <w:t xml:space="preserve"> de acuerdo a lo siguiente:</w:t>
      </w:r>
      <w:r w:rsidRPr="009E6441">
        <w:rPr>
          <w:rFonts w:ascii="Arial" w:eastAsia="Arial" w:hAnsi="Arial" w:cs="Arial"/>
          <w:color w:val="000000" w:themeColor="text1"/>
          <w:sz w:val="20"/>
          <w:szCs w:val="20"/>
        </w:rPr>
        <w:t xml:space="preserve"> </w:t>
      </w:r>
    </w:p>
    <w:p w14:paraId="59E27250" w14:textId="77777777" w:rsidR="006674AA" w:rsidRPr="009E6441" w:rsidRDefault="006674AA" w:rsidP="006674AA">
      <w:pPr>
        <w:jc w:val="both"/>
      </w:pPr>
      <w:r w:rsidRPr="009E6441">
        <w:rPr>
          <w:rFonts w:ascii="Arial" w:eastAsia="Arial" w:hAnsi="Arial" w:cs="Arial"/>
          <w:color w:val="000000" w:themeColor="text1"/>
          <w:sz w:val="20"/>
          <w:szCs w:val="20"/>
        </w:rPr>
        <w:t xml:space="preserve"> </w:t>
      </w:r>
    </w:p>
    <w:p w14:paraId="5F484CAA" w14:textId="4E5E8919" w:rsidR="006674AA" w:rsidRPr="009E6441" w:rsidRDefault="006674AA" w:rsidP="006674AA">
      <w:pPr>
        <w:jc w:val="both"/>
        <w:rPr>
          <w:rFonts w:ascii="Arial" w:eastAsia="Arial" w:hAnsi="Arial" w:cs="Arial"/>
          <w:color w:val="000000" w:themeColor="text1"/>
          <w:sz w:val="20"/>
          <w:szCs w:val="20"/>
        </w:rPr>
      </w:pPr>
      <w:r w:rsidRPr="009E6441">
        <w:rPr>
          <w:rFonts w:ascii="Arial" w:eastAsia="Arial" w:hAnsi="Arial" w:cs="Arial"/>
          <w:color w:val="000000" w:themeColor="text1"/>
          <w:sz w:val="20"/>
          <w:szCs w:val="20"/>
        </w:rPr>
        <w:t>NOMBRE DEL PARIENTE 1 [……………………]   con DNI […………..] con CARGO […………….….] en la ENTIDAD [………..] que a la fecha de la presente declaración es un impedido de carácter personal del Tipo [CONSIGNAR 1A, 1B, 1C, 1D, 1E, 1F, y 1G, según corresponda]</w:t>
      </w:r>
      <w:r w:rsidR="006B76C0" w:rsidRPr="009E6441">
        <w:rPr>
          <w:rFonts w:ascii="Arial" w:eastAsia="Arial" w:hAnsi="Arial" w:cs="Arial"/>
          <w:color w:val="000000" w:themeColor="text1"/>
          <w:sz w:val="20"/>
          <w:szCs w:val="20"/>
        </w:rPr>
        <w:t>.</w:t>
      </w:r>
    </w:p>
    <w:p w14:paraId="73B1FB48" w14:textId="77777777" w:rsidR="006674AA" w:rsidRPr="009E6441" w:rsidRDefault="006674AA" w:rsidP="006674AA">
      <w:pPr>
        <w:jc w:val="both"/>
        <w:rPr>
          <w:rFonts w:ascii="Arial" w:eastAsia="Arial" w:hAnsi="Arial" w:cs="Arial"/>
          <w:color w:val="000000" w:themeColor="text1"/>
          <w:sz w:val="20"/>
          <w:szCs w:val="20"/>
        </w:rPr>
      </w:pPr>
    </w:p>
    <w:p w14:paraId="0E01FE15" w14:textId="1BBE6D35" w:rsidR="006674AA" w:rsidRPr="009E6441" w:rsidRDefault="006674AA" w:rsidP="006674AA">
      <w:pPr>
        <w:jc w:val="both"/>
        <w:rPr>
          <w:rFonts w:ascii="Arial" w:eastAsia="Arial" w:hAnsi="Arial" w:cs="Arial"/>
          <w:color w:val="000000" w:themeColor="text1"/>
          <w:sz w:val="20"/>
          <w:szCs w:val="20"/>
        </w:rPr>
      </w:pPr>
      <w:r w:rsidRPr="009E6441">
        <w:rPr>
          <w:rFonts w:ascii="Arial" w:eastAsia="Arial" w:hAnsi="Arial" w:cs="Arial"/>
          <w:color w:val="000000" w:themeColor="text1"/>
          <w:sz w:val="20"/>
          <w:szCs w:val="20"/>
        </w:rPr>
        <w:t>NOMBRE DEL PARIENTE 2 [……………………]   con DNI [………</w:t>
      </w:r>
      <w:r w:rsidR="0061773A" w:rsidRPr="009E6441">
        <w:rPr>
          <w:rFonts w:ascii="Arial" w:eastAsia="Arial" w:hAnsi="Arial" w:cs="Arial"/>
          <w:color w:val="000000" w:themeColor="text1"/>
          <w:sz w:val="20"/>
          <w:szCs w:val="20"/>
        </w:rPr>
        <w:t>..</w:t>
      </w:r>
      <w:r w:rsidRPr="009E6441">
        <w:rPr>
          <w:rFonts w:ascii="Arial" w:eastAsia="Arial" w:hAnsi="Arial" w:cs="Arial"/>
          <w:color w:val="000000" w:themeColor="text1"/>
          <w:sz w:val="20"/>
          <w:szCs w:val="20"/>
        </w:rPr>
        <w:t>…..] con CARGO [………</w:t>
      </w:r>
      <w:r w:rsidR="0061773A" w:rsidRPr="009E6441">
        <w:rPr>
          <w:rFonts w:ascii="Arial" w:eastAsia="Arial" w:hAnsi="Arial" w:cs="Arial"/>
          <w:color w:val="000000" w:themeColor="text1"/>
          <w:sz w:val="20"/>
          <w:szCs w:val="20"/>
        </w:rPr>
        <w:t>..</w:t>
      </w:r>
      <w:r w:rsidRPr="009E6441">
        <w:rPr>
          <w:rFonts w:ascii="Arial" w:eastAsia="Arial" w:hAnsi="Arial" w:cs="Arial"/>
          <w:color w:val="000000" w:themeColor="text1"/>
          <w:sz w:val="20"/>
          <w:szCs w:val="20"/>
        </w:rPr>
        <w:t>…….….] en la ENTIDAD [………</w:t>
      </w:r>
      <w:r w:rsidR="0061773A" w:rsidRPr="009E6441">
        <w:rPr>
          <w:rFonts w:ascii="Arial" w:eastAsia="Arial" w:hAnsi="Arial" w:cs="Arial"/>
          <w:color w:val="000000" w:themeColor="text1"/>
          <w:sz w:val="20"/>
          <w:szCs w:val="20"/>
        </w:rPr>
        <w:t>….</w:t>
      </w:r>
      <w:r w:rsidRPr="009E6441">
        <w:rPr>
          <w:rFonts w:ascii="Arial" w:eastAsia="Arial" w:hAnsi="Arial" w:cs="Arial"/>
          <w:color w:val="000000" w:themeColor="text1"/>
          <w:sz w:val="20"/>
          <w:szCs w:val="20"/>
        </w:rPr>
        <w:t xml:space="preserve">..] que a la fecha de la presente declaración es un impedido de carácter personal del Tipo [CONSIGNAR 1A, 1B, 1C, 1D, 1E, 1F, y 1G, según corresponda] </w:t>
      </w:r>
      <w:r w:rsidR="006B76C0" w:rsidRPr="009E6441">
        <w:rPr>
          <w:rFonts w:ascii="Arial" w:eastAsia="Arial" w:hAnsi="Arial" w:cs="Arial"/>
          <w:color w:val="000000" w:themeColor="text1"/>
          <w:sz w:val="20"/>
          <w:szCs w:val="20"/>
        </w:rPr>
        <w:t>.</w:t>
      </w:r>
    </w:p>
    <w:p w14:paraId="586F9809" w14:textId="7CC55E48" w:rsidR="0046623A" w:rsidRPr="009E6441" w:rsidRDefault="0046623A" w:rsidP="62393374">
      <w:pPr>
        <w:jc w:val="both"/>
        <w:textAlignment w:val="baseline"/>
      </w:pPr>
    </w:p>
    <w:p w14:paraId="1D25BFE7" w14:textId="77777777" w:rsidR="00696895" w:rsidRPr="009E6441" w:rsidRDefault="00696895" w:rsidP="00696895">
      <w:pPr>
        <w:jc w:val="both"/>
      </w:pPr>
      <w:r w:rsidRPr="009E6441">
        <w:rPr>
          <w:rFonts w:ascii="Arial" w:eastAsia="Arial" w:hAnsi="Arial" w:cs="Arial"/>
          <w:color w:val="000000" w:themeColor="text1"/>
          <w:sz w:val="20"/>
          <w:szCs w:val="20"/>
        </w:rPr>
        <w:t>Sin perjuicio de ello,</w:t>
      </w:r>
      <w:r w:rsidRPr="009E6441">
        <w:rPr>
          <w:rFonts w:ascii="Arial" w:eastAsia="Arial" w:hAnsi="Arial" w:cs="Arial"/>
          <w:b/>
          <w:bCs/>
          <w:color w:val="000000" w:themeColor="text1"/>
          <w:sz w:val="20"/>
          <w:szCs w:val="20"/>
        </w:rPr>
        <w:t xml:space="preserve"> DECLARO BAJO JURAMENTO</w:t>
      </w:r>
      <w:r w:rsidRPr="009E6441">
        <w:rPr>
          <w:rFonts w:ascii="Arial" w:eastAsia="Arial" w:hAnsi="Arial" w:cs="Arial"/>
          <w:color w:val="000000" w:themeColor="text1"/>
          <w:sz w:val="20"/>
          <w:szCs w:val="20"/>
        </w:rPr>
        <w:t xml:space="preserve"> lo siguiente:  </w:t>
      </w:r>
    </w:p>
    <w:p w14:paraId="4C3FBF2F" w14:textId="77777777" w:rsidR="00696895" w:rsidRPr="009E6441" w:rsidRDefault="00696895" w:rsidP="00696895">
      <w:pPr>
        <w:jc w:val="both"/>
      </w:pPr>
      <w:r w:rsidRPr="009E6441">
        <w:rPr>
          <w:rFonts w:ascii="Segoe UI" w:eastAsia="Segoe UI" w:hAnsi="Segoe UI" w:cs="Segoe UI"/>
          <w:color w:val="000000" w:themeColor="text1"/>
          <w:sz w:val="18"/>
          <w:szCs w:val="18"/>
        </w:rPr>
        <w:t xml:space="preserve"> </w:t>
      </w:r>
    </w:p>
    <w:p w14:paraId="40E252C6" w14:textId="57795A8D" w:rsidR="00857472" w:rsidRPr="009E6441" w:rsidRDefault="56A22AA8" w:rsidP="004F1D35">
      <w:pPr>
        <w:jc w:val="both"/>
        <w:rPr>
          <w:rFonts w:ascii="Arial" w:eastAsia="Arial" w:hAnsi="Arial" w:cs="Arial"/>
          <w:color w:val="000000" w:themeColor="text1"/>
          <w:sz w:val="20"/>
          <w:szCs w:val="20"/>
        </w:rPr>
      </w:pPr>
      <w:r w:rsidRPr="009E6441">
        <w:rPr>
          <w:rFonts w:ascii="Arial" w:eastAsia="Arial" w:hAnsi="Arial" w:cs="Arial"/>
          <w:b/>
          <w:bCs/>
          <w:sz w:val="20"/>
          <w:szCs w:val="20"/>
        </w:rPr>
        <w:t xml:space="preserve">A la fecha </w:t>
      </w:r>
      <w:r w:rsidR="4BD5EC08" w:rsidRPr="009E6441">
        <w:rPr>
          <w:rFonts w:ascii="Arial" w:eastAsia="Arial" w:hAnsi="Arial" w:cs="Arial"/>
          <w:b/>
          <w:bCs/>
          <w:sz w:val="20"/>
          <w:szCs w:val="20"/>
        </w:rPr>
        <w:t>me</w:t>
      </w:r>
      <w:r w:rsidR="0E8842A0" w:rsidRPr="009E6441">
        <w:rPr>
          <w:rFonts w:ascii="Arial" w:eastAsia="Arial" w:hAnsi="Arial" w:cs="Arial"/>
          <w:b/>
          <w:bCs/>
          <w:sz w:val="20"/>
          <w:szCs w:val="20"/>
        </w:rPr>
        <w:t xml:space="preserv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857472" w:rsidRPr="009E6441">
        <w:rPr>
          <w:rStyle w:val="Refdenotaalpie"/>
          <w:rFonts w:ascii="Arial" w:eastAsia="Arial" w:hAnsi="Arial" w:cs="Arial"/>
          <w:b/>
          <w:bCs/>
          <w:sz w:val="20"/>
          <w:szCs w:val="20"/>
        </w:rPr>
        <w:footnoteReference w:id="65"/>
      </w:r>
      <w:r w:rsidR="0E8842A0" w:rsidRPr="009E6441">
        <w:rPr>
          <w:rFonts w:ascii="Arial" w:eastAsia="Arial" w:hAnsi="Arial" w:cs="Arial"/>
          <w:b/>
          <w:bCs/>
          <w:sz w:val="20"/>
          <w:szCs w:val="20"/>
        </w:rPr>
        <w:t>, Ley General de Contrataciones Públicas, lo cual acredit</w:t>
      </w:r>
      <w:r w:rsidR="3C128818" w:rsidRPr="009E6441">
        <w:rPr>
          <w:rFonts w:ascii="Arial" w:eastAsia="Arial" w:hAnsi="Arial" w:cs="Arial"/>
          <w:b/>
          <w:bCs/>
          <w:sz w:val="20"/>
          <w:szCs w:val="20"/>
        </w:rPr>
        <w:t>o</w:t>
      </w:r>
      <w:r w:rsidR="0E8842A0" w:rsidRPr="009E6441">
        <w:rPr>
          <w:rFonts w:ascii="Arial" w:eastAsia="Arial" w:hAnsi="Arial" w:cs="Arial"/>
          <w:b/>
          <w:bCs/>
          <w:sz w:val="20"/>
          <w:szCs w:val="20"/>
        </w:rPr>
        <w:t xml:space="preserve"> de conformidad con el numeral 39.4 del artículo 39 del Reglamento de  la Ley N° 32069, Ley General de Contrataciones del Públicas, aprobado por Decreto Supremo N° 009-2025-EF.</w:t>
      </w:r>
    </w:p>
    <w:p w14:paraId="5D20CD61" w14:textId="77777777" w:rsidR="00857472" w:rsidRPr="009E6441" w:rsidRDefault="00857472" w:rsidP="62393374">
      <w:pPr>
        <w:jc w:val="both"/>
        <w:textAlignment w:val="baseline"/>
      </w:pPr>
    </w:p>
    <w:p w14:paraId="5EA3561C" w14:textId="319321E7" w:rsidR="006B3169" w:rsidRPr="009E6441" w:rsidRDefault="007E132D" w:rsidP="007E132D">
      <w:pPr>
        <w:jc w:val="both"/>
        <w:textAlignment w:val="baseline"/>
      </w:pPr>
      <w:r w:rsidRPr="009E6441">
        <w:rPr>
          <w:rFonts w:ascii="Arial" w:eastAsia="Arial" w:hAnsi="Arial" w:cs="Arial"/>
          <w:sz w:val="20"/>
          <w:szCs w:val="20"/>
        </w:rPr>
        <w:t xml:space="preserve">En </w:t>
      </w:r>
      <w:r w:rsidR="006B3169" w:rsidRPr="009E6441">
        <w:rPr>
          <w:rFonts w:ascii="Arial" w:eastAsia="Arial" w:hAnsi="Arial" w:cs="Arial"/>
          <w:sz w:val="20"/>
          <w:szCs w:val="20"/>
        </w:rPr>
        <w:t>ese sentido, mediante el</w:t>
      </w:r>
      <w:r w:rsidRPr="009E6441">
        <w:rPr>
          <w:rFonts w:ascii="Arial" w:eastAsia="Arial" w:hAnsi="Arial" w:cs="Arial"/>
          <w:sz w:val="20"/>
          <w:szCs w:val="20"/>
        </w:rPr>
        <w:t xml:space="preserve"> presente </w:t>
      </w:r>
      <w:r w:rsidR="006B3169" w:rsidRPr="009E6441">
        <w:rPr>
          <w:rFonts w:ascii="Arial" w:eastAsia="Arial" w:hAnsi="Arial" w:cs="Arial"/>
          <w:sz w:val="20"/>
          <w:szCs w:val="20"/>
        </w:rPr>
        <w:t>cumplo</w:t>
      </w:r>
      <w:r w:rsidRPr="009E6441">
        <w:rPr>
          <w:rFonts w:ascii="Arial" w:eastAsia="Arial" w:hAnsi="Arial" w:cs="Arial"/>
          <w:sz w:val="20"/>
          <w:szCs w:val="20"/>
        </w:rPr>
        <w:t xml:space="preserve"> con </w:t>
      </w:r>
      <w:r w:rsidR="006B3169" w:rsidRPr="009E6441">
        <w:rPr>
          <w:rFonts w:ascii="Arial" w:eastAsia="Arial" w:hAnsi="Arial" w:cs="Arial"/>
          <w:sz w:val="20"/>
          <w:szCs w:val="20"/>
        </w:rPr>
        <w:t xml:space="preserve">presentar </w:t>
      </w:r>
      <w:r w:rsidRPr="009E6441">
        <w:rPr>
          <w:rFonts w:ascii="Arial" w:eastAsia="Arial" w:hAnsi="Arial" w:cs="Arial"/>
          <w:sz w:val="20"/>
          <w:szCs w:val="20"/>
        </w:rPr>
        <w:t>la acreditación documental correspondiente</w:t>
      </w:r>
      <w:r w:rsidR="006B3169" w:rsidRPr="009E6441">
        <w:rPr>
          <w:rFonts w:ascii="Arial" w:eastAsia="Arial" w:hAnsi="Arial" w:cs="Arial"/>
          <w:color w:val="000000" w:themeColor="text1"/>
          <w:sz w:val="20"/>
          <w:szCs w:val="20"/>
        </w:rPr>
        <w:t>:</w:t>
      </w:r>
    </w:p>
    <w:p w14:paraId="1F558239" w14:textId="41CD6697" w:rsidR="0046623A" w:rsidRPr="009E6441" w:rsidRDefault="0046623A" w:rsidP="007E132D">
      <w:pPr>
        <w:jc w:val="both"/>
        <w:textAlignment w:val="baseline"/>
      </w:pPr>
    </w:p>
    <w:p w14:paraId="4B6A8303" w14:textId="385A242C" w:rsidR="0046623A" w:rsidRPr="009E6441" w:rsidRDefault="0046623A" w:rsidP="0046623A">
      <w:pPr>
        <w:jc w:val="both"/>
        <w:textAlignment w:val="baseline"/>
        <w:rPr>
          <w:rFonts w:ascii="Segoe UI" w:hAnsi="Segoe UI" w:cs="Segoe UI"/>
          <w:b/>
          <w:bCs/>
          <w:color w:val="000000"/>
          <w:sz w:val="18"/>
          <w:szCs w:val="18"/>
          <w:u w:val="single"/>
          <w:lang w:eastAsia="es-PE"/>
        </w:rPr>
      </w:pPr>
      <w:r w:rsidRPr="009E6441">
        <w:rPr>
          <w:rFonts w:ascii="Arial" w:hAnsi="Arial" w:cs="Arial"/>
          <w:b/>
          <w:bCs/>
          <w:color w:val="000000"/>
          <w:sz w:val="22"/>
          <w:szCs w:val="22"/>
          <w:u w:val="single"/>
          <w:lang w:eastAsia="es-PE"/>
        </w:rPr>
        <w:t>[CONSIGNAR EL DETALLE DE LOS DOCUMENTOS CORRESPONDIENTES] </w:t>
      </w:r>
    </w:p>
    <w:p w14:paraId="7C14A325" w14:textId="2694DD4A" w:rsidR="007E132D" w:rsidRPr="009E6441" w:rsidRDefault="007E132D" w:rsidP="007E132D">
      <w:pPr>
        <w:jc w:val="both"/>
        <w:textAlignment w:val="baseline"/>
        <w:rPr>
          <w:rFonts w:ascii="Segoe UI" w:hAnsi="Segoe UI" w:cs="Segoe UI"/>
          <w:b/>
          <w:bCs/>
          <w:color w:val="000000"/>
          <w:sz w:val="18"/>
          <w:szCs w:val="18"/>
          <w:u w:val="single"/>
          <w:lang w:eastAsia="es-PE"/>
        </w:rPr>
      </w:pPr>
    </w:p>
    <w:p w14:paraId="3EC3AF2A" w14:textId="0D6A2E6D" w:rsidR="007E132D" w:rsidRPr="009E6441" w:rsidRDefault="007E132D" w:rsidP="007E132D">
      <w:pPr>
        <w:jc w:val="both"/>
        <w:textAlignment w:val="baseline"/>
        <w:rPr>
          <w:rFonts w:ascii="Segoe UI" w:hAnsi="Segoe UI" w:cs="Segoe UI"/>
          <w:b/>
          <w:bCs/>
          <w:color w:val="000000"/>
          <w:sz w:val="18"/>
          <w:szCs w:val="18"/>
          <w:u w:val="single"/>
          <w:lang w:eastAsia="es-PE"/>
        </w:rPr>
      </w:pPr>
    </w:p>
    <w:p w14:paraId="7423A74F" w14:textId="77777777" w:rsidR="007E132D" w:rsidRPr="009E6441" w:rsidRDefault="007E132D" w:rsidP="007E132D">
      <w:pPr>
        <w:jc w:val="both"/>
        <w:textAlignment w:val="baseline"/>
        <w:rPr>
          <w:rFonts w:ascii="Segoe UI" w:hAnsi="Segoe UI" w:cs="Segoe UI"/>
          <w:b/>
          <w:bCs/>
          <w:color w:val="000000"/>
          <w:sz w:val="18"/>
          <w:szCs w:val="18"/>
          <w:u w:val="single"/>
          <w:lang w:eastAsia="es-PE"/>
        </w:rPr>
      </w:pPr>
      <w:r w:rsidRPr="009E6441">
        <w:rPr>
          <w:rFonts w:ascii="Arial" w:hAnsi="Arial" w:cs="Arial"/>
          <w:b/>
          <w:bCs/>
          <w:color w:val="000000"/>
          <w:sz w:val="22"/>
          <w:szCs w:val="22"/>
          <w:u w:val="single"/>
          <w:lang w:eastAsia="es-PE"/>
        </w:rPr>
        <w:t>[CONSIGNAR CIUDAD Y FECHA] </w:t>
      </w:r>
    </w:p>
    <w:bookmarkEnd w:id="30"/>
    <w:p w14:paraId="16D685BA" w14:textId="0373E000" w:rsidR="007E132D" w:rsidRPr="009E6441" w:rsidRDefault="007E132D" w:rsidP="007E132D">
      <w:pPr>
        <w:jc w:val="both"/>
        <w:textAlignment w:val="baseline"/>
        <w:rPr>
          <w:rFonts w:ascii="Segoe UI" w:hAnsi="Segoe UI" w:cs="Segoe UI"/>
          <w:b/>
          <w:bCs/>
          <w:color w:val="000000"/>
          <w:sz w:val="18"/>
          <w:szCs w:val="18"/>
          <w:u w:val="single"/>
          <w:lang w:eastAsia="es-PE"/>
        </w:rPr>
      </w:pPr>
    </w:p>
    <w:p w14:paraId="3ED4E625" w14:textId="37FA1741" w:rsidR="007E132D" w:rsidRPr="009E6441" w:rsidRDefault="007E132D" w:rsidP="007E132D">
      <w:pPr>
        <w:jc w:val="both"/>
        <w:textAlignment w:val="baseline"/>
        <w:rPr>
          <w:rFonts w:ascii="Arial" w:hAnsi="Arial" w:cs="Arial"/>
          <w:color w:val="000000"/>
          <w:sz w:val="22"/>
          <w:szCs w:val="22"/>
          <w:lang w:eastAsia="es-PE"/>
        </w:rPr>
      </w:pPr>
      <w:r w:rsidRPr="009E6441">
        <w:rPr>
          <w:rFonts w:ascii="Arial" w:hAnsi="Arial" w:cs="Arial"/>
          <w:color w:val="000000"/>
          <w:sz w:val="22"/>
          <w:szCs w:val="22"/>
          <w:lang w:eastAsia="es-PE"/>
        </w:rPr>
        <w:t> </w:t>
      </w:r>
    </w:p>
    <w:p w14:paraId="088DEE6A" w14:textId="77777777" w:rsidR="007E132D" w:rsidRPr="009E6441" w:rsidRDefault="007E132D" w:rsidP="007E132D">
      <w:pPr>
        <w:jc w:val="both"/>
        <w:textAlignment w:val="baseline"/>
        <w:rPr>
          <w:rFonts w:ascii="Arial" w:hAnsi="Arial" w:cs="Arial"/>
          <w:color w:val="000000"/>
          <w:sz w:val="22"/>
          <w:szCs w:val="22"/>
          <w:lang w:eastAsia="es-PE"/>
        </w:rPr>
      </w:pPr>
    </w:p>
    <w:p w14:paraId="48000B3C" w14:textId="77777777" w:rsidR="007E132D" w:rsidRPr="009E6441" w:rsidRDefault="007E132D" w:rsidP="007E132D">
      <w:pPr>
        <w:jc w:val="both"/>
        <w:textAlignment w:val="baseline"/>
        <w:rPr>
          <w:rFonts w:ascii="Segoe UI" w:hAnsi="Segoe UI" w:cs="Segoe UI"/>
          <w:color w:val="000000"/>
          <w:sz w:val="18"/>
          <w:szCs w:val="18"/>
          <w:lang w:eastAsia="es-PE"/>
        </w:rPr>
      </w:pPr>
    </w:p>
    <w:p w14:paraId="44BBD583" w14:textId="77777777" w:rsidR="007E132D" w:rsidRPr="009E6441" w:rsidRDefault="007E132D" w:rsidP="17784565">
      <w:pPr>
        <w:jc w:val="center"/>
        <w:textAlignment w:val="baseline"/>
        <w:rPr>
          <w:rFonts w:ascii="Segoe UI" w:hAnsi="Segoe UI" w:cs="Segoe UI"/>
          <w:color w:val="000000"/>
          <w:sz w:val="18"/>
          <w:szCs w:val="18"/>
          <w:lang w:eastAsia="es-PE"/>
        </w:rPr>
      </w:pPr>
      <w:bookmarkStart w:id="31" w:name="_Hlk195954225"/>
      <w:r w:rsidRPr="009E6441">
        <w:rPr>
          <w:rFonts w:ascii="Arial" w:hAnsi="Arial" w:cs="Arial"/>
          <w:color w:val="000000" w:themeColor="text1"/>
          <w:sz w:val="22"/>
          <w:szCs w:val="22"/>
          <w:lang w:eastAsia="es-PE"/>
        </w:rPr>
        <w:t>……........................................................... </w:t>
      </w:r>
    </w:p>
    <w:p w14:paraId="74FADED3" w14:textId="77777777" w:rsidR="007E132D" w:rsidRPr="009E6441" w:rsidRDefault="007E132D" w:rsidP="007E132D">
      <w:pPr>
        <w:jc w:val="center"/>
        <w:textAlignment w:val="baseline"/>
        <w:rPr>
          <w:rFonts w:ascii="Segoe UI" w:hAnsi="Segoe UI" w:cs="Segoe UI"/>
          <w:color w:val="000000"/>
          <w:sz w:val="18"/>
          <w:szCs w:val="18"/>
          <w:lang w:eastAsia="es-PE"/>
        </w:rPr>
      </w:pPr>
      <w:r w:rsidRPr="009E6441">
        <w:rPr>
          <w:rFonts w:ascii="Arial" w:hAnsi="Arial" w:cs="Arial"/>
          <w:b/>
          <w:bCs/>
          <w:color w:val="000000"/>
          <w:sz w:val="22"/>
          <w:szCs w:val="22"/>
          <w:lang w:eastAsia="es-PE"/>
        </w:rPr>
        <w:t>Firma, nombres y apellidos del postor o</w:t>
      </w:r>
      <w:r w:rsidRPr="009E6441">
        <w:rPr>
          <w:rFonts w:ascii="Arial" w:hAnsi="Arial" w:cs="Arial"/>
          <w:color w:val="000000"/>
          <w:sz w:val="22"/>
          <w:szCs w:val="22"/>
          <w:lang w:eastAsia="es-PE"/>
        </w:rPr>
        <w:t> </w:t>
      </w:r>
    </w:p>
    <w:p w14:paraId="5743357E" w14:textId="77777777" w:rsidR="007E132D" w:rsidRPr="00C45E47" w:rsidRDefault="007E132D" w:rsidP="007E132D">
      <w:pPr>
        <w:jc w:val="center"/>
        <w:textAlignment w:val="baseline"/>
        <w:rPr>
          <w:rFonts w:ascii="Segoe UI" w:hAnsi="Segoe UI" w:cs="Segoe UI"/>
          <w:color w:val="000000"/>
          <w:sz w:val="18"/>
          <w:szCs w:val="18"/>
          <w:lang w:eastAsia="es-PE"/>
        </w:rPr>
      </w:pPr>
      <w:r w:rsidRPr="00C45E47">
        <w:rPr>
          <w:rFonts w:ascii="Arial" w:hAnsi="Arial" w:cs="Arial"/>
          <w:b/>
          <w:color w:val="000000" w:themeColor="text1"/>
          <w:sz w:val="22"/>
          <w:szCs w:val="22"/>
          <w:lang w:eastAsia="es-PE"/>
        </w:rPr>
        <w:t>representante legal, según corresponda</w:t>
      </w:r>
      <w:r w:rsidRPr="00C45E47">
        <w:rPr>
          <w:rFonts w:ascii="Arial" w:hAnsi="Arial" w:cs="Arial"/>
          <w:color w:val="000000" w:themeColor="text1"/>
          <w:sz w:val="22"/>
          <w:szCs w:val="22"/>
          <w:lang w:eastAsia="es-PE"/>
        </w:rPr>
        <w:t> </w:t>
      </w:r>
    </w:p>
    <w:p w14:paraId="486811E4" w14:textId="77777777" w:rsidR="007E132D" w:rsidRPr="00C45E47" w:rsidRDefault="007E132D" w:rsidP="007E132D">
      <w:pPr>
        <w:jc w:val="both"/>
        <w:textAlignment w:val="baseline"/>
        <w:rPr>
          <w:rFonts w:ascii="Segoe UI" w:hAnsi="Segoe UI" w:cs="Segoe UI"/>
          <w:color w:val="000000"/>
          <w:sz w:val="18"/>
          <w:szCs w:val="18"/>
          <w:lang w:eastAsia="es-PE"/>
        </w:rPr>
      </w:pPr>
      <w:r w:rsidRPr="00C45E47">
        <w:rPr>
          <w:rFonts w:ascii="Arial" w:hAnsi="Arial" w:cs="Arial"/>
          <w:color w:val="000000"/>
          <w:sz w:val="22"/>
          <w:szCs w:val="22"/>
          <w:lang w:eastAsia="es-PE"/>
        </w:rPr>
        <w:t>  </w:t>
      </w:r>
    </w:p>
    <w:p w14:paraId="5B833FFA" w14:textId="77777777" w:rsidR="007E132D" w:rsidRPr="00C45E47" w:rsidRDefault="007E132D" w:rsidP="007E132D">
      <w:pPr>
        <w:jc w:val="both"/>
        <w:textAlignment w:val="baseline"/>
        <w:rPr>
          <w:rFonts w:ascii="Arial" w:hAnsi="Arial" w:cs="Arial"/>
          <w:color w:val="000000"/>
          <w:sz w:val="22"/>
          <w:szCs w:val="22"/>
          <w:lang w:eastAsia="es-PE"/>
        </w:rPr>
      </w:pPr>
      <w:r w:rsidRPr="00C45E47">
        <w:rPr>
          <w:rFonts w:ascii="Arial" w:hAnsi="Arial" w:cs="Arial"/>
          <w:color w:val="000000"/>
          <w:sz w:val="22"/>
          <w:szCs w:val="22"/>
          <w:lang w:eastAsia="es-PE"/>
        </w:rPr>
        <w:t>  </w:t>
      </w:r>
    </w:p>
    <w:bookmarkEnd w:id="31"/>
    <w:p w14:paraId="0DF61681" w14:textId="77777777" w:rsidR="007742EB" w:rsidRPr="00C45E47" w:rsidRDefault="007742EB" w:rsidP="007E132D">
      <w:pPr>
        <w:jc w:val="both"/>
        <w:textAlignment w:val="baseline"/>
        <w:rPr>
          <w:rFonts w:ascii="Arial" w:hAnsi="Arial" w:cs="Arial"/>
          <w:color w:val="000000"/>
          <w:sz w:val="22"/>
          <w:szCs w:val="22"/>
          <w:lang w:eastAsia="es-PE"/>
        </w:rPr>
      </w:pPr>
    </w:p>
    <w:p w14:paraId="0156320B" w14:textId="77777777" w:rsidR="007742EB" w:rsidRPr="00C45E47" w:rsidRDefault="007742EB" w:rsidP="007E132D">
      <w:pPr>
        <w:jc w:val="both"/>
        <w:textAlignment w:val="baseline"/>
        <w:rPr>
          <w:rFonts w:ascii="Arial" w:hAnsi="Arial" w:cs="Arial"/>
          <w:color w:val="000000"/>
          <w:sz w:val="22"/>
          <w:szCs w:val="22"/>
          <w:lang w:eastAsia="es-PE"/>
        </w:rPr>
      </w:pPr>
    </w:p>
    <w:p w14:paraId="0D4254B9" w14:textId="77777777" w:rsidR="007742EB" w:rsidRPr="00C45E47" w:rsidRDefault="007742EB" w:rsidP="007E132D">
      <w:pPr>
        <w:jc w:val="both"/>
        <w:textAlignment w:val="baseline"/>
        <w:rPr>
          <w:rFonts w:ascii="Arial" w:hAnsi="Arial" w:cs="Arial"/>
          <w:color w:val="000000"/>
          <w:sz w:val="22"/>
          <w:szCs w:val="22"/>
          <w:lang w:eastAsia="es-PE"/>
        </w:rPr>
      </w:pPr>
    </w:p>
    <w:p w14:paraId="040AB15D" w14:textId="77777777" w:rsidR="007742EB" w:rsidRPr="00C45E47" w:rsidRDefault="007742EB" w:rsidP="007E132D">
      <w:pPr>
        <w:jc w:val="both"/>
        <w:textAlignment w:val="baseline"/>
        <w:rPr>
          <w:rFonts w:ascii="Arial" w:hAnsi="Arial" w:cs="Arial"/>
          <w:color w:val="000000"/>
          <w:sz w:val="22"/>
          <w:szCs w:val="22"/>
          <w:lang w:eastAsia="es-PE"/>
        </w:rPr>
      </w:pPr>
    </w:p>
    <w:p w14:paraId="0A161459" w14:textId="77777777" w:rsidR="007742EB" w:rsidRPr="00C45E47" w:rsidRDefault="007742EB" w:rsidP="007E132D">
      <w:pPr>
        <w:jc w:val="both"/>
        <w:textAlignment w:val="baseline"/>
        <w:rPr>
          <w:rFonts w:ascii="Arial" w:hAnsi="Arial" w:cs="Arial"/>
          <w:color w:val="000000"/>
          <w:sz w:val="22"/>
          <w:szCs w:val="22"/>
          <w:lang w:eastAsia="es-PE"/>
        </w:rPr>
      </w:pPr>
    </w:p>
    <w:p w14:paraId="76F69A03" w14:textId="77777777" w:rsidR="007742EB" w:rsidRPr="00C45E47" w:rsidRDefault="007742EB" w:rsidP="007E132D">
      <w:pPr>
        <w:jc w:val="both"/>
        <w:textAlignment w:val="baseline"/>
        <w:rPr>
          <w:rFonts w:ascii="Arial" w:hAnsi="Arial" w:cs="Arial"/>
          <w:color w:val="000000"/>
          <w:sz w:val="22"/>
          <w:szCs w:val="22"/>
          <w:lang w:eastAsia="es-PE"/>
        </w:rPr>
      </w:pPr>
    </w:p>
    <w:p w14:paraId="4A696B0F" w14:textId="77777777" w:rsidR="007742EB" w:rsidRPr="00C45E47" w:rsidRDefault="007742EB" w:rsidP="007E132D">
      <w:pPr>
        <w:jc w:val="both"/>
        <w:textAlignment w:val="baseline"/>
        <w:rPr>
          <w:rFonts w:ascii="Arial" w:hAnsi="Arial" w:cs="Arial"/>
          <w:color w:val="000000"/>
          <w:sz w:val="22"/>
          <w:szCs w:val="22"/>
          <w:lang w:eastAsia="es-PE"/>
        </w:rPr>
      </w:pPr>
    </w:p>
    <w:p w14:paraId="45D6E07B" w14:textId="77777777" w:rsidR="007742EB" w:rsidRPr="00C45E47" w:rsidRDefault="007742EB" w:rsidP="007E132D">
      <w:pPr>
        <w:jc w:val="both"/>
        <w:textAlignment w:val="baseline"/>
        <w:rPr>
          <w:rFonts w:ascii="Arial" w:hAnsi="Arial" w:cs="Arial"/>
          <w:color w:val="000000"/>
          <w:sz w:val="22"/>
          <w:szCs w:val="22"/>
          <w:lang w:eastAsia="es-PE"/>
        </w:rPr>
      </w:pPr>
    </w:p>
    <w:p w14:paraId="35439755" w14:textId="77777777" w:rsidR="007742EB" w:rsidRPr="00C45E47" w:rsidRDefault="007742EB" w:rsidP="007E132D">
      <w:pPr>
        <w:jc w:val="both"/>
        <w:textAlignment w:val="baseline"/>
        <w:rPr>
          <w:rFonts w:ascii="Arial" w:hAnsi="Arial" w:cs="Arial"/>
          <w:color w:val="000000"/>
          <w:sz w:val="22"/>
          <w:szCs w:val="22"/>
          <w:lang w:eastAsia="es-PE"/>
        </w:rPr>
      </w:pPr>
    </w:p>
    <w:p w14:paraId="2080FA50" w14:textId="77777777" w:rsidR="007742EB" w:rsidRPr="00C45E47" w:rsidRDefault="007742EB" w:rsidP="007E132D">
      <w:pPr>
        <w:jc w:val="both"/>
        <w:textAlignment w:val="baseline"/>
        <w:rPr>
          <w:rFonts w:ascii="Arial" w:hAnsi="Arial" w:cs="Arial"/>
          <w:color w:val="000000"/>
          <w:sz w:val="22"/>
          <w:szCs w:val="22"/>
          <w:lang w:eastAsia="es-PE"/>
        </w:rPr>
      </w:pPr>
    </w:p>
    <w:p w14:paraId="62C4A625" w14:textId="77777777" w:rsidR="007742EB" w:rsidRPr="00C45E47" w:rsidRDefault="007742EB" w:rsidP="007E132D">
      <w:pPr>
        <w:jc w:val="both"/>
        <w:textAlignment w:val="baseline"/>
        <w:rPr>
          <w:rFonts w:ascii="Arial" w:hAnsi="Arial" w:cs="Arial"/>
          <w:color w:val="000000"/>
          <w:sz w:val="22"/>
          <w:szCs w:val="22"/>
          <w:lang w:eastAsia="es-PE"/>
        </w:rPr>
      </w:pPr>
    </w:p>
    <w:p w14:paraId="4484371E" w14:textId="77777777" w:rsidR="007742EB" w:rsidRPr="00C45E47" w:rsidRDefault="007742EB" w:rsidP="007E132D">
      <w:pPr>
        <w:jc w:val="both"/>
        <w:textAlignment w:val="baseline"/>
        <w:rPr>
          <w:rFonts w:ascii="Arial" w:hAnsi="Arial" w:cs="Arial"/>
          <w:color w:val="000000"/>
          <w:sz w:val="22"/>
          <w:szCs w:val="22"/>
          <w:lang w:eastAsia="es-PE"/>
        </w:rPr>
      </w:pPr>
    </w:p>
    <w:p w14:paraId="7318E08A" w14:textId="77777777" w:rsidR="007742EB" w:rsidRPr="00C45E47" w:rsidRDefault="007742EB" w:rsidP="007E132D">
      <w:pPr>
        <w:jc w:val="both"/>
        <w:textAlignment w:val="baseline"/>
        <w:rPr>
          <w:rFonts w:ascii="Arial" w:hAnsi="Arial" w:cs="Arial"/>
          <w:color w:val="000000"/>
          <w:sz w:val="22"/>
          <w:szCs w:val="22"/>
          <w:lang w:eastAsia="es-PE"/>
        </w:rPr>
      </w:pPr>
    </w:p>
    <w:p w14:paraId="4FCD251D" w14:textId="77777777" w:rsidR="007742EB" w:rsidRPr="00C45E47" w:rsidRDefault="007742EB" w:rsidP="007E132D">
      <w:pPr>
        <w:jc w:val="both"/>
        <w:textAlignment w:val="baseline"/>
        <w:rPr>
          <w:rFonts w:ascii="Arial" w:hAnsi="Arial" w:cs="Arial"/>
          <w:color w:val="000000"/>
          <w:sz w:val="22"/>
          <w:szCs w:val="22"/>
          <w:lang w:eastAsia="es-PE"/>
        </w:rPr>
      </w:pPr>
    </w:p>
    <w:p w14:paraId="3468D436" w14:textId="77777777" w:rsidR="007742EB" w:rsidRPr="00C45E47" w:rsidRDefault="007742EB" w:rsidP="007E132D">
      <w:pPr>
        <w:jc w:val="both"/>
        <w:textAlignment w:val="baseline"/>
        <w:rPr>
          <w:rFonts w:ascii="Arial" w:hAnsi="Arial" w:cs="Arial"/>
          <w:color w:val="000000"/>
          <w:sz w:val="22"/>
          <w:szCs w:val="22"/>
          <w:lang w:eastAsia="es-PE"/>
        </w:rPr>
      </w:pPr>
    </w:p>
    <w:p w14:paraId="45636EE4" w14:textId="77777777" w:rsidR="007742EB" w:rsidRPr="00C45E47" w:rsidRDefault="007742EB" w:rsidP="007E132D">
      <w:pPr>
        <w:jc w:val="both"/>
        <w:textAlignment w:val="baseline"/>
        <w:rPr>
          <w:rFonts w:ascii="Arial" w:hAnsi="Arial" w:cs="Arial"/>
          <w:color w:val="000000"/>
          <w:sz w:val="22"/>
          <w:szCs w:val="22"/>
          <w:lang w:eastAsia="es-PE"/>
        </w:rPr>
      </w:pPr>
    </w:p>
    <w:p w14:paraId="69DB3225" w14:textId="77777777" w:rsidR="007742EB" w:rsidRPr="00C45E47" w:rsidRDefault="007742EB" w:rsidP="007E132D">
      <w:pPr>
        <w:jc w:val="both"/>
        <w:textAlignment w:val="baseline"/>
        <w:rPr>
          <w:rFonts w:ascii="Arial" w:hAnsi="Arial" w:cs="Arial"/>
          <w:color w:val="000000"/>
          <w:sz w:val="22"/>
          <w:szCs w:val="22"/>
          <w:lang w:eastAsia="es-PE"/>
        </w:rPr>
      </w:pPr>
    </w:p>
    <w:p w14:paraId="7006F26E" w14:textId="77777777" w:rsidR="007742EB" w:rsidRPr="00C45E47" w:rsidRDefault="007742EB" w:rsidP="007E132D">
      <w:pPr>
        <w:jc w:val="both"/>
        <w:textAlignment w:val="baseline"/>
        <w:rPr>
          <w:rFonts w:ascii="Arial" w:hAnsi="Arial" w:cs="Arial"/>
          <w:color w:val="000000"/>
          <w:sz w:val="22"/>
          <w:szCs w:val="22"/>
          <w:lang w:eastAsia="es-PE"/>
        </w:rPr>
      </w:pPr>
    </w:p>
    <w:p w14:paraId="784996B2" w14:textId="77777777" w:rsidR="007742EB" w:rsidRPr="00C45E47" w:rsidRDefault="007742EB" w:rsidP="007E132D">
      <w:pPr>
        <w:jc w:val="both"/>
        <w:textAlignment w:val="baseline"/>
        <w:rPr>
          <w:rFonts w:ascii="Arial" w:hAnsi="Arial" w:cs="Arial"/>
          <w:color w:val="000000"/>
          <w:sz w:val="22"/>
          <w:szCs w:val="22"/>
          <w:lang w:eastAsia="es-PE"/>
        </w:rPr>
      </w:pPr>
    </w:p>
    <w:p w14:paraId="0A48881F" w14:textId="77777777" w:rsidR="007742EB" w:rsidRPr="00C45E47" w:rsidRDefault="007742EB" w:rsidP="007E132D">
      <w:pPr>
        <w:jc w:val="both"/>
        <w:textAlignment w:val="baseline"/>
        <w:rPr>
          <w:rFonts w:ascii="Arial" w:hAnsi="Arial" w:cs="Arial"/>
          <w:color w:val="000000"/>
          <w:sz w:val="22"/>
          <w:szCs w:val="22"/>
          <w:lang w:eastAsia="es-PE"/>
        </w:rPr>
      </w:pPr>
    </w:p>
    <w:p w14:paraId="1CE36D2F" w14:textId="77777777" w:rsidR="007742EB" w:rsidRPr="00C45E47" w:rsidRDefault="007742EB" w:rsidP="007E132D">
      <w:pPr>
        <w:jc w:val="both"/>
        <w:textAlignment w:val="baseline"/>
        <w:rPr>
          <w:rFonts w:ascii="Arial" w:hAnsi="Arial" w:cs="Arial"/>
          <w:color w:val="000000"/>
          <w:sz w:val="22"/>
          <w:szCs w:val="22"/>
          <w:lang w:eastAsia="es-PE"/>
        </w:rPr>
      </w:pPr>
    </w:p>
    <w:p w14:paraId="4CE9BB96" w14:textId="77777777" w:rsidR="007742EB" w:rsidRPr="00C45E47" w:rsidRDefault="007742EB" w:rsidP="007E132D">
      <w:pPr>
        <w:jc w:val="both"/>
        <w:textAlignment w:val="baseline"/>
        <w:rPr>
          <w:rFonts w:ascii="Arial" w:hAnsi="Arial" w:cs="Arial"/>
          <w:color w:val="000000"/>
          <w:sz w:val="22"/>
          <w:szCs w:val="22"/>
          <w:lang w:eastAsia="es-PE"/>
        </w:rPr>
      </w:pPr>
    </w:p>
    <w:p w14:paraId="2E21F83B" w14:textId="77777777" w:rsidR="007742EB" w:rsidRPr="00C45E47" w:rsidRDefault="007742EB" w:rsidP="007E132D">
      <w:pPr>
        <w:jc w:val="both"/>
        <w:textAlignment w:val="baseline"/>
        <w:rPr>
          <w:rFonts w:ascii="Arial" w:hAnsi="Arial" w:cs="Arial"/>
          <w:color w:val="000000"/>
          <w:sz w:val="22"/>
          <w:szCs w:val="22"/>
          <w:lang w:eastAsia="es-PE"/>
        </w:rPr>
      </w:pPr>
    </w:p>
    <w:p w14:paraId="7E923924" w14:textId="77777777" w:rsidR="007742EB" w:rsidRPr="00C45E47" w:rsidRDefault="007742EB" w:rsidP="007E132D">
      <w:pPr>
        <w:jc w:val="both"/>
        <w:textAlignment w:val="baseline"/>
        <w:rPr>
          <w:rFonts w:ascii="Arial" w:hAnsi="Arial" w:cs="Arial"/>
          <w:color w:val="000000"/>
          <w:sz w:val="22"/>
          <w:szCs w:val="22"/>
          <w:lang w:eastAsia="es-PE"/>
        </w:rPr>
      </w:pPr>
    </w:p>
    <w:p w14:paraId="08ADA237" w14:textId="77777777" w:rsidR="007742EB" w:rsidRPr="00C45E47" w:rsidRDefault="007742EB" w:rsidP="007E132D">
      <w:pPr>
        <w:jc w:val="both"/>
        <w:textAlignment w:val="baseline"/>
        <w:rPr>
          <w:rFonts w:ascii="Arial" w:hAnsi="Arial" w:cs="Arial"/>
          <w:color w:val="000000"/>
          <w:sz w:val="22"/>
          <w:szCs w:val="22"/>
          <w:lang w:eastAsia="es-PE"/>
        </w:rPr>
      </w:pPr>
    </w:p>
    <w:p w14:paraId="69FE553D" w14:textId="77777777" w:rsidR="007742EB" w:rsidRPr="00C45E47" w:rsidRDefault="007742EB" w:rsidP="007E132D">
      <w:pPr>
        <w:jc w:val="both"/>
        <w:textAlignment w:val="baseline"/>
        <w:rPr>
          <w:rFonts w:ascii="Arial" w:hAnsi="Arial" w:cs="Arial"/>
          <w:color w:val="000000"/>
          <w:sz w:val="22"/>
          <w:szCs w:val="22"/>
          <w:lang w:eastAsia="es-PE"/>
        </w:rPr>
      </w:pPr>
    </w:p>
    <w:p w14:paraId="1FE7A0E3" w14:textId="77777777" w:rsidR="007742EB" w:rsidRPr="00C45E47" w:rsidRDefault="007742EB" w:rsidP="007E132D">
      <w:pPr>
        <w:jc w:val="both"/>
        <w:textAlignment w:val="baseline"/>
        <w:rPr>
          <w:rFonts w:ascii="Arial" w:hAnsi="Arial" w:cs="Arial"/>
          <w:color w:val="000000"/>
          <w:sz w:val="22"/>
          <w:szCs w:val="22"/>
          <w:lang w:eastAsia="es-PE"/>
        </w:rPr>
      </w:pPr>
    </w:p>
    <w:p w14:paraId="5B7D859F" w14:textId="77777777" w:rsidR="007742EB" w:rsidRPr="00C45E47" w:rsidRDefault="007742EB" w:rsidP="007E132D">
      <w:pPr>
        <w:jc w:val="both"/>
        <w:textAlignment w:val="baseline"/>
        <w:rPr>
          <w:rFonts w:ascii="Arial" w:hAnsi="Arial" w:cs="Arial"/>
          <w:color w:val="000000"/>
          <w:sz w:val="22"/>
          <w:szCs w:val="22"/>
          <w:lang w:eastAsia="es-PE"/>
        </w:rPr>
      </w:pPr>
    </w:p>
    <w:p w14:paraId="284464B1" w14:textId="77777777" w:rsidR="007742EB" w:rsidRPr="00C45E47" w:rsidRDefault="007742EB" w:rsidP="007E132D">
      <w:pPr>
        <w:jc w:val="both"/>
        <w:textAlignment w:val="baseline"/>
        <w:rPr>
          <w:rFonts w:ascii="Arial" w:hAnsi="Arial" w:cs="Arial"/>
          <w:color w:val="000000"/>
          <w:sz w:val="22"/>
          <w:szCs w:val="22"/>
          <w:lang w:eastAsia="es-PE"/>
        </w:rPr>
      </w:pPr>
    </w:p>
    <w:p w14:paraId="062CB184" w14:textId="77777777" w:rsidR="007742EB" w:rsidRPr="00C45E47" w:rsidRDefault="007742EB" w:rsidP="007E132D">
      <w:pPr>
        <w:jc w:val="both"/>
        <w:textAlignment w:val="baseline"/>
        <w:rPr>
          <w:rFonts w:ascii="Arial" w:hAnsi="Arial" w:cs="Arial"/>
          <w:color w:val="000000"/>
          <w:sz w:val="22"/>
          <w:szCs w:val="22"/>
          <w:lang w:eastAsia="es-PE"/>
        </w:rPr>
      </w:pPr>
    </w:p>
    <w:p w14:paraId="2E54BC9E" w14:textId="77777777" w:rsidR="007742EB" w:rsidRPr="00C45E47" w:rsidRDefault="007742EB" w:rsidP="007E132D">
      <w:pPr>
        <w:jc w:val="both"/>
        <w:textAlignment w:val="baseline"/>
        <w:rPr>
          <w:rFonts w:ascii="Arial" w:hAnsi="Arial" w:cs="Arial"/>
          <w:color w:val="000000"/>
          <w:sz w:val="22"/>
          <w:szCs w:val="22"/>
          <w:lang w:eastAsia="es-PE"/>
        </w:rPr>
      </w:pPr>
    </w:p>
    <w:p w14:paraId="15822ACD" w14:textId="77777777" w:rsidR="007742EB" w:rsidRPr="00C45E47" w:rsidRDefault="007742EB" w:rsidP="007E132D">
      <w:pPr>
        <w:jc w:val="both"/>
        <w:textAlignment w:val="baseline"/>
        <w:rPr>
          <w:rFonts w:ascii="Arial" w:hAnsi="Arial" w:cs="Arial"/>
          <w:color w:val="000000"/>
          <w:sz w:val="22"/>
          <w:szCs w:val="22"/>
          <w:lang w:eastAsia="es-PE"/>
        </w:rPr>
      </w:pPr>
    </w:p>
    <w:p w14:paraId="41722DE5" w14:textId="77777777" w:rsidR="007742EB" w:rsidRPr="00C45E47" w:rsidRDefault="007742EB" w:rsidP="007E132D">
      <w:pPr>
        <w:jc w:val="both"/>
        <w:textAlignment w:val="baseline"/>
        <w:rPr>
          <w:rFonts w:ascii="Arial" w:hAnsi="Arial" w:cs="Arial"/>
          <w:color w:val="000000"/>
          <w:sz w:val="22"/>
          <w:szCs w:val="22"/>
          <w:lang w:eastAsia="es-PE"/>
        </w:rPr>
      </w:pPr>
    </w:p>
    <w:p w14:paraId="39D61695" w14:textId="77777777" w:rsidR="007742EB" w:rsidRPr="00C45E47" w:rsidRDefault="007742EB" w:rsidP="007E132D">
      <w:pPr>
        <w:jc w:val="both"/>
        <w:textAlignment w:val="baseline"/>
        <w:rPr>
          <w:rFonts w:ascii="Arial" w:hAnsi="Arial" w:cs="Arial"/>
          <w:color w:val="000000"/>
          <w:sz w:val="22"/>
          <w:szCs w:val="22"/>
          <w:lang w:eastAsia="es-PE"/>
        </w:rPr>
      </w:pPr>
    </w:p>
    <w:p w14:paraId="107860B8" w14:textId="77777777" w:rsidR="007742EB" w:rsidRPr="00C45E47" w:rsidRDefault="007742EB" w:rsidP="007E132D">
      <w:pPr>
        <w:jc w:val="both"/>
        <w:textAlignment w:val="baseline"/>
        <w:rPr>
          <w:rFonts w:ascii="Arial" w:hAnsi="Arial" w:cs="Arial"/>
          <w:color w:val="000000"/>
          <w:sz w:val="22"/>
          <w:szCs w:val="22"/>
          <w:lang w:eastAsia="es-PE"/>
        </w:rPr>
      </w:pPr>
    </w:p>
    <w:p w14:paraId="601A6E1D" w14:textId="77777777" w:rsidR="007742EB" w:rsidRPr="00C45E47" w:rsidRDefault="007742EB" w:rsidP="007E132D">
      <w:pPr>
        <w:jc w:val="both"/>
        <w:textAlignment w:val="baseline"/>
        <w:rPr>
          <w:rFonts w:ascii="Arial" w:hAnsi="Arial" w:cs="Arial"/>
          <w:color w:val="000000"/>
          <w:sz w:val="22"/>
          <w:szCs w:val="22"/>
          <w:lang w:eastAsia="es-PE"/>
        </w:rPr>
      </w:pPr>
    </w:p>
    <w:p w14:paraId="0CAD83A6" w14:textId="77777777" w:rsidR="007742EB" w:rsidRPr="00C45E47" w:rsidRDefault="007742EB" w:rsidP="007E132D">
      <w:pPr>
        <w:jc w:val="both"/>
        <w:textAlignment w:val="baseline"/>
        <w:rPr>
          <w:rFonts w:ascii="Arial" w:hAnsi="Arial" w:cs="Arial"/>
          <w:color w:val="000000"/>
          <w:sz w:val="22"/>
          <w:szCs w:val="22"/>
          <w:lang w:eastAsia="es-PE"/>
        </w:rPr>
      </w:pPr>
    </w:p>
    <w:p w14:paraId="55039E6F" w14:textId="77777777" w:rsidR="007742EB" w:rsidRPr="00C45E47" w:rsidRDefault="007742EB" w:rsidP="007E132D">
      <w:pPr>
        <w:jc w:val="both"/>
        <w:textAlignment w:val="baseline"/>
        <w:rPr>
          <w:rFonts w:ascii="Arial" w:hAnsi="Arial" w:cs="Arial"/>
          <w:color w:val="000000"/>
          <w:sz w:val="22"/>
          <w:szCs w:val="22"/>
          <w:lang w:eastAsia="es-PE"/>
        </w:rPr>
      </w:pPr>
    </w:p>
    <w:p w14:paraId="08D84CCA" w14:textId="77777777" w:rsidR="00B0343F" w:rsidRPr="00C45E47" w:rsidRDefault="00B0343F" w:rsidP="007E132D">
      <w:pPr>
        <w:jc w:val="both"/>
        <w:textAlignment w:val="baseline"/>
        <w:rPr>
          <w:rFonts w:ascii="Arial" w:hAnsi="Arial" w:cs="Arial"/>
          <w:color w:val="000000"/>
          <w:sz w:val="22"/>
          <w:szCs w:val="22"/>
          <w:lang w:eastAsia="es-PE"/>
        </w:rPr>
      </w:pPr>
    </w:p>
    <w:p w14:paraId="0F9872C1" w14:textId="77777777" w:rsidR="00B0343F" w:rsidRPr="00C45E47" w:rsidRDefault="00B0343F" w:rsidP="007E132D">
      <w:pPr>
        <w:jc w:val="both"/>
        <w:textAlignment w:val="baseline"/>
        <w:rPr>
          <w:rFonts w:ascii="Arial" w:hAnsi="Arial" w:cs="Arial"/>
          <w:color w:val="000000"/>
          <w:sz w:val="22"/>
          <w:szCs w:val="22"/>
          <w:lang w:eastAsia="es-PE"/>
        </w:rPr>
      </w:pPr>
    </w:p>
    <w:p w14:paraId="344F5032" w14:textId="77777777" w:rsidR="00B0343F" w:rsidRPr="00C45E47" w:rsidRDefault="00B0343F" w:rsidP="007E132D">
      <w:pPr>
        <w:jc w:val="both"/>
        <w:textAlignment w:val="baseline"/>
        <w:rPr>
          <w:rFonts w:ascii="Arial" w:hAnsi="Arial" w:cs="Arial"/>
          <w:color w:val="000000"/>
          <w:sz w:val="22"/>
          <w:szCs w:val="22"/>
          <w:lang w:eastAsia="es-PE"/>
        </w:rPr>
      </w:pPr>
    </w:p>
    <w:p w14:paraId="45FBECA7" w14:textId="77777777" w:rsidR="00B0343F" w:rsidRPr="00C45E47" w:rsidRDefault="00B0343F" w:rsidP="007E132D">
      <w:pPr>
        <w:jc w:val="both"/>
        <w:textAlignment w:val="baseline"/>
        <w:rPr>
          <w:rFonts w:ascii="Arial" w:hAnsi="Arial" w:cs="Arial"/>
          <w:color w:val="000000"/>
          <w:sz w:val="22"/>
          <w:szCs w:val="22"/>
          <w:lang w:eastAsia="es-PE"/>
        </w:rPr>
      </w:pPr>
    </w:p>
    <w:p w14:paraId="79ACAC22" w14:textId="77777777" w:rsidR="00B0343F" w:rsidRPr="00C45E47" w:rsidRDefault="00B0343F" w:rsidP="007E132D">
      <w:pPr>
        <w:jc w:val="both"/>
        <w:textAlignment w:val="baseline"/>
        <w:rPr>
          <w:rFonts w:ascii="Arial" w:hAnsi="Arial" w:cs="Arial"/>
          <w:color w:val="000000"/>
          <w:sz w:val="22"/>
          <w:szCs w:val="22"/>
          <w:lang w:eastAsia="es-PE"/>
        </w:rPr>
      </w:pPr>
    </w:p>
    <w:p w14:paraId="5F1E06B0" w14:textId="77777777" w:rsidR="00B0343F" w:rsidRPr="00C45E47" w:rsidRDefault="00B0343F" w:rsidP="007E132D">
      <w:pPr>
        <w:jc w:val="both"/>
        <w:textAlignment w:val="baseline"/>
        <w:rPr>
          <w:rFonts w:ascii="Arial" w:hAnsi="Arial" w:cs="Arial"/>
          <w:color w:val="000000"/>
          <w:sz w:val="22"/>
          <w:szCs w:val="22"/>
          <w:lang w:eastAsia="es-PE"/>
        </w:rPr>
      </w:pPr>
    </w:p>
    <w:p w14:paraId="22DC34DD" w14:textId="77777777" w:rsidR="007742EB" w:rsidRPr="00C45E47" w:rsidRDefault="007742EB" w:rsidP="007E132D">
      <w:pPr>
        <w:jc w:val="both"/>
        <w:textAlignment w:val="baseline"/>
        <w:rPr>
          <w:rFonts w:ascii="Arial" w:hAnsi="Arial" w:cs="Arial"/>
          <w:color w:val="000000"/>
          <w:sz w:val="22"/>
          <w:szCs w:val="22"/>
          <w:lang w:eastAsia="es-PE"/>
        </w:rPr>
      </w:pPr>
    </w:p>
    <w:p w14:paraId="06AA79AB" w14:textId="77777777" w:rsidR="007742EB" w:rsidRPr="00C45E47" w:rsidRDefault="007742EB" w:rsidP="007E132D">
      <w:pPr>
        <w:jc w:val="both"/>
        <w:textAlignment w:val="baseline"/>
        <w:rPr>
          <w:rFonts w:ascii="Arial" w:hAnsi="Arial" w:cs="Arial"/>
          <w:color w:val="000000"/>
          <w:sz w:val="22"/>
          <w:szCs w:val="22"/>
          <w:lang w:eastAsia="es-PE"/>
        </w:rPr>
      </w:pPr>
    </w:p>
    <w:p w14:paraId="07815C65" w14:textId="77777777" w:rsidR="007742EB" w:rsidRPr="00C45E47" w:rsidRDefault="007742EB" w:rsidP="007E132D">
      <w:pPr>
        <w:jc w:val="both"/>
        <w:textAlignment w:val="baseline"/>
        <w:rPr>
          <w:rFonts w:ascii="Arial" w:hAnsi="Arial" w:cs="Arial"/>
          <w:color w:val="000000"/>
          <w:sz w:val="22"/>
          <w:szCs w:val="22"/>
          <w:lang w:eastAsia="es-PE"/>
        </w:rPr>
      </w:pPr>
    </w:p>
    <w:p w14:paraId="27E70540" w14:textId="59A6D38A" w:rsidR="007742EB" w:rsidRPr="00C45E47" w:rsidRDefault="007742EB" w:rsidP="63206402">
      <w:pPr>
        <w:jc w:val="both"/>
        <w:rPr>
          <w:rFonts w:ascii="Arial" w:hAnsi="Arial" w:cs="Arial"/>
          <w:b/>
          <w:color w:val="000000" w:themeColor="text1"/>
          <w:sz w:val="20"/>
          <w:szCs w:val="20"/>
          <w:lang w:eastAsia="es-PE"/>
        </w:rPr>
      </w:pPr>
    </w:p>
    <w:p w14:paraId="58193410" w14:textId="29BF47FA" w:rsidR="00BB38E2" w:rsidRPr="00C45E47" w:rsidRDefault="00BB38E2" w:rsidP="00BB38E2">
      <w:pPr>
        <w:jc w:val="both"/>
        <w:textAlignment w:val="baseline"/>
        <w:rPr>
          <w:rFonts w:ascii="Arial" w:hAnsi="Arial" w:cs="Arial"/>
          <w:color w:val="000000"/>
          <w:sz w:val="20"/>
          <w:szCs w:val="20"/>
          <w:lang w:eastAsia="es-PE"/>
        </w:rPr>
      </w:pPr>
      <w:r w:rsidRPr="00C45E47">
        <w:rPr>
          <w:rFonts w:ascii="Arial" w:hAnsi="Arial" w:cs="Arial"/>
          <w:b/>
          <w:color w:val="000000" w:themeColor="text1"/>
          <w:sz w:val="20"/>
          <w:szCs w:val="20"/>
          <w:lang w:eastAsia="es-PE"/>
        </w:rPr>
        <w:t xml:space="preserve">                                                          </w:t>
      </w:r>
      <w:r w:rsidR="000C1877" w:rsidRPr="00C45E47">
        <w:rPr>
          <w:rFonts w:ascii="Arial" w:hAnsi="Arial" w:cs="Arial"/>
          <w:b/>
          <w:color w:val="000000" w:themeColor="text1"/>
          <w:sz w:val="20"/>
          <w:szCs w:val="20"/>
          <w:lang w:eastAsia="es-PE"/>
        </w:rPr>
        <w:t xml:space="preserve">      </w:t>
      </w:r>
      <w:r w:rsidRPr="00C45E47">
        <w:rPr>
          <w:rFonts w:ascii="Arial" w:hAnsi="Arial" w:cs="Arial"/>
          <w:b/>
          <w:color w:val="000000" w:themeColor="text1"/>
          <w:sz w:val="20"/>
          <w:szCs w:val="20"/>
          <w:lang w:eastAsia="es-PE"/>
        </w:rPr>
        <w:t>ANEXO Nº 1</w:t>
      </w:r>
      <w:r w:rsidR="00830DB0" w:rsidRPr="00C45E47">
        <w:rPr>
          <w:rFonts w:ascii="Arial" w:hAnsi="Arial" w:cs="Arial"/>
          <w:b/>
          <w:color w:val="000000" w:themeColor="text1"/>
          <w:sz w:val="20"/>
          <w:szCs w:val="20"/>
          <w:lang w:eastAsia="es-PE"/>
        </w:rPr>
        <w:t>6</w:t>
      </w:r>
      <w:r w:rsidRPr="00C45E47">
        <w:rPr>
          <w:rFonts w:ascii="Arial" w:hAnsi="Arial" w:cs="Arial"/>
          <w:color w:val="000000" w:themeColor="text1"/>
          <w:sz w:val="20"/>
          <w:szCs w:val="20"/>
          <w:lang w:eastAsia="es-PE"/>
        </w:rPr>
        <w:t> </w:t>
      </w:r>
    </w:p>
    <w:p w14:paraId="59EF2B38"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6883F506" w14:textId="22B0B176" w:rsidR="009B3E9F" w:rsidRPr="009E6441" w:rsidRDefault="1C6A435B" w:rsidP="00F3039A">
      <w:pPr>
        <w:jc w:val="center"/>
        <w:textAlignment w:val="baseline"/>
        <w:rPr>
          <w:rFonts w:ascii="Arial" w:hAnsi="Arial" w:cs="Arial"/>
          <w:b/>
          <w:bCs/>
          <w:color w:val="000000"/>
          <w:sz w:val="20"/>
          <w:szCs w:val="20"/>
          <w:lang w:eastAsia="es-PE"/>
        </w:rPr>
      </w:pPr>
      <w:r w:rsidRPr="009E6441">
        <w:rPr>
          <w:rFonts w:ascii="Arial" w:hAnsi="Arial" w:cs="Arial"/>
          <w:b/>
          <w:bCs/>
          <w:color w:val="000000" w:themeColor="text1"/>
          <w:sz w:val="20"/>
          <w:szCs w:val="20"/>
          <w:lang w:eastAsia="es-PE"/>
        </w:rPr>
        <w:t>SOLICITUD DE BONIFICACIÓN DEL CINCO POR CIENTO (5%) POR TENER LA CONDICIÓN DE MICRO Y PEQUEÑA EMPRESA </w:t>
      </w:r>
      <w:r w:rsidR="20DFEF77" w:rsidRPr="009E6441">
        <w:rPr>
          <w:rFonts w:ascii="Arial" w:hAnsi="Arial" w:cs="Arial"/>
          <w:b/>
          <w:bCs/>
          <w:color w:val="000000" w:themeColor="text1"/>
          <w:sz w:val="20"/>
          <w:szCs w:val="20"/>
          <w:lang w:eastAsia="es-PE"/>
        </w:rPr>
        <w:t xml:space="preserve">EN EL CASO </w:t>
      </w:r>
      <w:r w:rsidR="00C779E3" w:rsidRPr="009E6441">
        <w:rPr>
          <w:rFonts w:ascii="Arial" w:hAnsi="Arial" w:cs="Arial"/>
          <w:b/>
          <w:bCs/>
          <w:color w:val="000000" w:themeColor="text1"/>
          <w:sz w:val="20"/>
          <w:szCs w:val="20"/>
          <w:lang w:eastAsia="es-PE"/>
        </w:rPr>
        <w:t>DE ÍTEM</w:t>
      </w:r>
      <w:r w:rsidR="20DFEF77" w:rsidRPr="009E6441">
        <w:rPr>
          <w:rFonts w:ascii="Arial" w:hAnsi="Arial" w:cs="Arial"/>
          <w:b/>
          <w:bCs/>
          <w:color w:val="000000" w:themeColor="text1"/>
          <w:sz w:val="20"/>
          <w:szCs w:val="20"/>
          <w:lang w:eastAsia="es-PE"/>
        </w:rPr>
        <w:t xml:space="preserve"> CUYA CUANTÍA CORRESPONDA A UNA MODALIDAD ABREVIADA</w:t>
      </w:r>
    </w:p>
    <w:p w14:paraId="5E4A9CF3" w14:textId="1E23A97C" w:rsidR="00BB38E2" w:rsidRPr="009E6441" w:rsidRDefault="00BB38E2" w:rsidP="007630AD">
      <w:pPr>
        <w:jc w:val="center"/>
        <w:textAlignment w:val="baseline"/>
        <w:rPr>
          <w:rFonts w:ascii="Arial" w:hAnsi="Arial" w:cs="Arial"/>
          <w:b/>
          <w:bCs/>
          <w:color w:val="000000"/>
          <w:sz w:val="20"/>
          <w:szCs w:val="20"/>
          <w:lang w:eastAsia="es-PE"/>
        </w:rPr>
      </w:pPr>
      <w:r w:rsidRPr="009E6441">
        <w:rPr>
          <w:rFonts w:ascii="Arial" w:hAnsi="Arial" w:cs="Arial"/>
          <w:b/>
          <w:bCs/>
          <w:color w:val="000000"/>
          <w:sz w:val="20"/>
          <w:szCs w:val="20"/>
          <w:lang w:eastAsia="es-PE"/>
        </w:rPr>
        <w:t> </w:t>
      </w:r>
    </w:p>
    <w:p w14:paraId="6F740A57" w14:textId="77777777" w:rsidR="00BB38E2" w:rsidRPr="009E6441" w:rsidRDefault="00BB38E2" w:rsidP="00BB38E2">
      <w:pPr>
        <w:jc w:val="both"/>
        <w:textAlignment w:val="baseline"/>
        <w:rPr>
          <w:rFonts w:ascii="Arial" w:hAnsi="Arial" w:cs="Arial"/>
          <w:b/>
          <w:bCs/>
          <w:color w:val="000000"/>
          <w:sz w:val="20"/>
          <w:szCs w:val="20"/>
          <w:lang w:eastAsia="es-PE"/>
        </w:rPr>
      </w:pPr>
      <w:r w:rsidRPr="009E6441">
        <w:rPr>
          <w:rFonts w:ascii="Arial" w:hAnsi="Arial" w:cs="Arial"/>
          <w:b/>
          <w:bCs/>
          <w:color w:val="000000"/>
          <w:sz w:val="20"/>
          <w:szCs w:val="20"/>
          <w:lang w:eastAsia="es-PE"/>
        </w:rPr>
        <w:t>  </w:t>
      </w:r>
    </w:p>
    <w:p w14:paraId="51BD934E"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70C90028"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eastAsia="es-PE"/>
        </w:rPr>
        <w:t>Señores </w:t>
      </w:r>
    </w:p>
    <w:p w14:paraId="6A180327"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b/>
          <w:bCs/>
          <w:color w:val="000000"/>
          <w:sz w:val="20"/>
          <w:szCs w:val="20"/>
          <w:lang w:eastAsia="es-PE"/>
        </w:rPr>
        <w:t>EVALUADORES</w:t>
      </w:r>
      <w:r w:rsidRPr="009E6441">
        <w:rPr>
          <w:rFonts w:ascii="Arial" w:hAnsi="Arial" w:cs="Arial"/>
          <w:color w:val="000000"/>
          <w:sz w:val="20"/>
          <w:szCs w:val="20"/>
          <w:lang w:eastAsia="es-PE"/>
        </w:rPr>
        <w:t> </w:t>
      </w:r>
    </w:p>
    <w:p w14:paraId="363DDC7D" w14:textId="092E1DE1"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b/>
          <w:bCs/>
          <w:color w:val="000000"/>
          <w:sz w:val="20"/>
          <w:szCs w:val="20"/>
          <w:lang w:eastAsia="es-PE"/>
        </w:rPr>
        <w:t xml:space="preserve">LICITACIÓN PÚBLICA PARA BIENES Nº </w:t>
      </w:r>
      <w:r w:rsidRPr="009E6441">
        <w:rPr>
          <w:rFonts w:ascii="Arial" w:hAnsi="Arial" w:cs="Arial"/>
          <w:color w:val="000000"/>
          <w:sz w:val="20"/>
          <w:szCs w:val="20"/>
          <w:lang w:eastAsia="es-PE"/>
        </w:rPr>
        <w:t>[CONSIGNAR NOMENCLATURA DEL PROCEDIMIENTO DE SELECCIÓN] </w:t>
      </w:r>
    </w:p>
    <w:p w14:paraId="7E4081C5"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0BBF6505"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48932D6F"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5142D324"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xml:space="preserve">Mediante el presente el suscrito, postor y/o representante legal de </w:t>
      </w:r>
      <w:r w:rsidRPr="009E6441">
        <w:rPr>
          <w:rFonts w:ascii="Arial" w:hAnsi="Arial" w:cs="Arial"/>
          <w:b/>
          <w:bCs/>
          <w:color w:val="000000"/>
          <w:sz w:val="20"/>
          <w:szCs w:val="20"/>
          <w:u w:val="single"/>
          <w:lang w:val="es-ES" w:eastAsia="es-PE"/>
        </w:rPr>
        <w:t>[CONSIGNAR EN CASO DE SER PERSONA JURÍDICA]</w:t>
      </w:r>
      <w:r w:rsidRPr="009E6441">
        <w:rPr>
          <w:rFonts w:ascii="Arial" w:hAnsi="Arial" w:cs="Arial"/>
          <w:color w:val="000000"/>
          <w:sz w:val="20"/>
          <w:szCs w:val="20"/>
          <w:lang w:val="es-ES" w:eastAsia="es-PE"/>
        </w:rPr>
        <w:t>, solicito la asignación de la bonificación del cinco por ciento (5%) sobre el puntaje total obtenido, debido a que mi representada cuenta con la condición de micro y pequeña empresa. </w:t>
      </w:r>
      <w:r w:rsidRPr="009E6441">
        <w:rPr>
          <w:rFonts w:ascii="Arial" w:hAnsi="Arial" w:cs="Arial"/>
          <w:color w:val="000000"/>
          <w:sz w:val="20"/>
          <w:szCs w:val="20"/>
          <w:lang w:eastAsia="es-PE"/>
        </w:rPr>
        <w:t> </w:t>
      </w:r>
    </w:p>
    <w:p w14:paraId="0BAAE16D"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3596C1CE"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7395BFF1"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52F18506"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b/>
          <w:bCs/>
          <w:color w:val="000000"/>
          <w:sz w:val="20"/>
          <w:szCs w:val="20"/>
          <w:u w:val="single"/>
          <w:lang w:eastAsia="es-PE"/>
        </w:rPr>
        <w:t>[CONSIGNAR CIUDAD Y FECHA]</w:t>
      </w:r>
      <w:r w:rsidRPr="009E6441">
        <w:rPr>
          <w:rFonts w:ascii="Arial" w:hAnsi="Arial" w:cs="Arial"/>
          <w:b/>
          <w:bCs/>
          <w:color w:val="000000"/>
          <w:sz w:val="20"/>
          <w:szCs w:val="20"/>
          <w:u w:val="single"/>
          <w:lang w:val="es-ES" w:eastAsia="es-PE"/>
        </w:rPr>
        <w:t> </w:t>
      </w:r>
      <w:r w:rsidRPr="009E6441">
        <w:rPr>
          <w:rFonts w:ascii="Arial" w:hAnsi="Arial" w:cs="Arial"/>
          <w:color w:val="000000"/>
          <w:sz w:val="20"/>
          <w:szCs w:val="20"/>
          <w:lang w:eastAsia="es-PE"/>
        </w:rPr>
        <w:t> </w:t>
      </w:r>
    </w:p>
    <w:p w14:paraId="1689166B" w14:textId="77777777" w:rsidR="00BB38E2" w:rsidRPr="009E6441" w:rsidRDefault="00BB38E2" w:rsidP="00BB38E2">
      <w:pPr>
        <w:jc w:val="both"/>
        <w:textAlignment w:val="baseline"/>
        <w:rPr>
          <w:rFonts w:ascii="Arial" w:hAnsi="Arial" w:cs="Arial"/>
          <w:color w:val="000000"/>
          <w:sz w:val="20"/>
          <w:szCs w:val="20"/>
          <w:lang w:eastAsia="es-PE"/>
        </w:rPr>
      </w:pPr>
      <w:r w:rsidRPr="009E6441">
        <w:rPr>
          <w:rFonts w:ascii="Arial" w:hAnsi="Arial" w:cs="Arial"/>
          <w:color w:val="000000"/>
          <w:sz w:val="20"/>
          <w:szCs w:val="20"/>
          <w:lang w:val="es-ES" w:eastAsia="es-PE"/>
        </w:rPr>
        <w:t> </w:t>
      </w:r>
      <w:r w:rsidRPr="009E6441">
        <w:rPr>
          <w:rFonts w:ascii="Arial" w:hAnsi="Arial" w:cs="Arial"/>
          <w:color w:val="000000"/>
          <w:sz w:val="20"/>
          <w:szCs w:val="20"/>
          <w:lang w:eastAsia="es-PE"/>
        </w:rPr>
        <w:t> </w:t>
      </w:r>
    </w:p>
    <w:p w14:paraId="242DB52E" w14:textId="77777777" w:rsidR="00BB38E2" w:rsidRPr="009E6441" w:rsidRDefault="00BB38E2" w:rsidP="00BB38E2">
      <w:pPr>
        <w:jc w:val="both"/>
        <w:textAlignment w:val="baseline"/>
        <w:rPr>
          <w:rFonts w:ascii="Arial" w:hAnsi="Arial" w:cs="Arial"/>
          <w:color w:val="000000"/>
          <w:sz w:val="22"/>
          <w:szCs w:val="22"/>
          <w:lang w:eastAsia="es-PE"/>
        </w:rPr>
      </w:pPr>
      <w:r w:rsidRPr="009E6441">
        <w:rPr>
          <w:rFonts w:ascii="Arial" w:hAnsi="Arial" w:cs="Arial"/>
          <w:color w:val="000000"/>
          <w:sz w:val="22"/>
          <w:szCs w:val="22"/>
          <w:lang w:val="es-ES" w:eastAsia="es-PE"/>
        </w:rPr>
        <w:t> </w:t>
      </w:r>
      <w:r w:rsidRPr="009E6441">
        <w:rPr>
          <w:rFonts w:ascii="Arial" w:hAnsi="Arial" w:cs="Arial"/>
          <w:color w:val="000000"/>
          <w:sz w:val="22"/>
          <w:szCs w:val="22"/>
          <w:lang w:eastAsia="es-PE"/>
        </w:rPr>
        <w:t> </w:t>
      </w:r>
    </w:p>
    <w:p w14:paraId="088C62EE" w14:textId="77777777" w:rsidR="00BB38E2" w:rsidRPr="009E6441" w:rsidRDefault="00BB38E2" w:rsidP="00BB38E2">
      <w:pPr>
        <w:jc w:val="both"/>
        <w:textAlignment w:val="baseline"/>
        <w:rPr>
          <w:rFonts w:ascii="Arial" w:hAnsi="Arial" w:cs="Arial"/>
          <w:color w:val="000000"/>
          <w:sz w:val="22"/>
          <w:szCs w:val="22"/>
          <w:lang w:eastAsia="es-PE"/>
        </w:rPr>
      </w:pPr>
      <w:r w:rsidRPr="009E6441">
        <w:rPr>
          <w:rFonts w:ascii="Arial" w:hAnsi="Arial" w:cs="Arial"/>
          <w:color w:val="000000"/>
          <w:sz w:val="22"/>
          <w:szCs w:val="22"/>
          <w:lang w:val="es-ES" w:eastAsia="es-PE"/>
        </w:rPr>
        <w:t> </w:t>
      </w:r>
      <w:r w:rsidRPr="009E6441">
        <w:rPr>
          <w:rFonts w:ascii="Arial" w:hAnsi="Arial" w:cs="Arial"/>
          <w:color w:val="000000"/>
          <w:sz w:val="22"/>
          <w:szCs w:val="22"/>
          <w:lang w:eastAsia="es-PE"/>
        </w:rPr>
        <w:t> </w:t>
      </w:r>
    </w:p>
    <w:p w14:paraId="0CBC074D" w14:textId="12331100" w:rsidR="00BB38E2" w:rsidRPr="009E6441" w:rsidRDefault="00BB38E2" w:rsidP="007630AD">
      <w:pPr>
        <w:jc w:val="center"/>
        <w:textAlignment w:val="baseline"/>
        <w:rPr>
          <w:rFonts w:ascii="Arial" w:hAnsi="Arial" w:cs="Arial"/>
          <w:color w:val="000000"/>
          <w:sz w:val="22"/>
          <w:szCs w:val="22"/>
          <w:lang w:eastAsia="es-PE"/>
        </w:rPr>
      </w:pPr>
      <w:r w:rsidRPr="009E6441">
        <w:rPr>
          <w:rFonts w:ascii="Arial" w:hAnsi="Arial" w:cs="Arial"/>
          <w:color w:val="000000"/>
          <w:sz w:val="22"/>
          <w:szCs w:val="22"/>
          <w:lang w:val="es-ES" w:eastAsia="es-PE"/>
        </w:rPr>
        <w:t> </w:t>
      </w:r>
    </w:p>
    <w:p w14:paraId="2470C959" w14:textId="4C1FF6A7" w:rsidR="00BB38E2" w:rsidRPr="009E6441" w:rsidRDefault="00BB38E2" w:rsidP="007630AD">
      <w:pPr>
        <w:jc w:val="center"/>
        <w:textAlignment w:val="baseline"/>
        <w:rPr>
          <w:rFonts w:ascii="Arial" w:hAnsi="Arial" w:cs="Arial"/>
          <w:color w:val="000000"/>
          <w:sz w:val="22"/>
          <w:szCs w:val="22"/>
          <w:lang w:eastAsia="es-PE"/>
        </w:rPr>
      </w:pPr>
      <w:r w:rsidRPr="009E6441">
        <w:rPr>
          <w:rFonts w:ascii="Arial" w:hAnsi="Arial" w:cs="Arial"/>
          <w:color w:val="000000"/>
          <w:sz w:val="22"/>
          <w:szCs w:val="22"/>
          <w:lang w:val="es-ES" w:eastAsia="es-PE"/>
        </w:rPr>
        <w:t> </w:t>
      </w:r>
    </w:p>
    <w:p w14:paraId="15E933E6" w14:textId="014653B7" w:rsidR="00BB38E2" w:rsidRPr="009E6441" w:rsidRDefault="00BB38E2" w:rsidP="007630AD">
      <w:pPr>
        <w:jc w:val="center"/>
        <w:textAlignment w:val="baseline"/>
        <w:rPr>
          <w:rFonts w:ascii="Arial" w:hAnsi="Arial" w:cs="Arial"/>
          <w:color w:val="000000"/>
          <w:sz w:val="22"/>
          <w:szCs w:val="22"/>
          <w:lang w:eastAsia="es-PE"/>
        </w:rPr>
      </w:pPr>
      <w:r w:rsidRPr="009E6441">
        <w:rPr>
          <w:rFonts w:ascii="Arial" w:hAnsi="Arial" w:cs="Arial"/>
          <w:color w:val="000000"/>
          <w:sz w:val="22"/>
          <w:szCs w:val="22"/>
          <w:lang w:eastAsia="es-PE"/>
        </w:rPr>
        <w:t>………………………….………………………..</w:t>
      </w:r>
      <w:r w:rsidRPr="009E6441">
        <w:rPr>
          <w:rFonts w:ascii="Arial" w:hAnsi="Arial" w:cs="Arial"/>
          <w:color w:val="000000"/>
          <w:sz w:val="22"/>
          <w:szCs w:val="22"/>
          <w:lang w:val="es-ES" w:eastAsia="es-PE"/>
        </w:rPr>
        <w:t> </w:t>
      </w:r>
    </w:p>
    <w:p w14:paraId="2E78CCDB" w14:textId="02064E4E" w:rsidR="00BB38E2" w:rsidRPr="009E6441" w:rsidRDefault="00BB38E2" w:rsidP="007630AD">
      <w:pPr>
        <w:jc w:val="center"/>
        <w:textAlignment w:val="baseline"/>
        <w:rPr>
          <w:rFonts w:ascii="Arial" w:hAnsi="Arial" w:cs="Arial"/>
          <w:color w:val="000000"/>
          <w:sz w:val="22"/>
          <w:szCs w:val="22"/>
          <w:lang w:eastAsia="es-PE"/>
        </w:rPr>
      </w:pPr>
      <w:r w:rsidRPr="009E6441">
        <w:rPr>
          <w:rFonts w:ascii="Arial" w:hAnsi="Arial" w:cs="Arial"/>
          <w:b/>
          <w:bCs/>
          <w:color w:val="000000"/>
          <w:sz w:val="22"/>
          <w:szCs w:val="22"/>
          <w:lang w:eastAsia="es-PE"/>
        </w:rPr>
        <w:t>Firma, nombres y apellidos del postor o</w:t>
      </w:r>
      <w:r w:rsidRPr="009E6441">
        <w:rPr>
          <w:rFonts w:ascii="Arial" w:hAnsi="Arial" w:cs="Arial"/>
          <w:color w:val="000000"/>
          <w:sz w:val="22"/>
          <w:szCs w:val="22"/>
          <w:lang w:val="es-ES" w:eastAsia="es-PE"/>
        </w:rPr>
        <w:t> </w:t>
      </w:r>
    </w:p>
    <w:p w14:paraId="6B57C047" w14:textId="46F6AA01" w:rsidR="00BB38E2" w:rsidRPr="009E6441" w:rsidRDefault="00BB38E2" w:rsidP="007630AD">
      <w:pPr>
        <w:jc w:val="center"/>
        <w:textAlignment w:val="baseline"/>
        <w:rPr>
          <w:rFonts w:ascii="Arial" w:hAnsi="Arial" w:cs="Arial"/>
          <w:color w:val="000000"/>
          <w:sz w:val="22"/>
          <w:szCs w:val="22"/>
          <w:lang w:eastAsia="es-PE"/>
        </w:rPr>
      </w:pPr>
      <w:r w:rsidRPr="009E6441">
        <w:rPr>
          <w:rFonts w:ascii="Arial" w:hAnsi="Arial" w:cs="Arial"/>
          <w:b/>
          <w:bCs/>
          <w:color w:val="000000"/>
          <w:sz w:val="22"/>
          <w:szCs w:val="22"/>
          <w:lang w:eastAsia="es-PE"/>
        </w:rPr>
        <w:t>representante legal o común, según corresponda</w:t>
      </w:r>
      <w:r w:rsidRPr="009E6441">
        <w:rPr>
          <w:rFonts w:ascii="Arial" w:hAnsi="Arial" w:cs="Arial"/>
          <w:color w:val="000000"/>
          <w:sz w:val="22"/>
          <w:szCs w:val="22"/>
          <w:lang w:val="es-ES" w:eastAsia="es-PE"/>
        </w:rPr>
        <w:t> </w:t>
      </w:r>
    </w:p>
    <w:p w14:paraId="20785204" w14:textId="77777777" w:rsidR="00BB38E2" w:rsidRPr="009E6441" w:rsidRDefault="00BB38E2" w:rsidP="00BB38E2">
      <w:pPr>
        <w:jc w:val="both"/>
        <w:textAlignment w:val="baseline"/>
        <w:rPr>
          <w:rFonts w:ascii="Arial" w:hAnsi="Arial" w:cs="Arial"/>
          <w:color w:val="000000"/>
          <w:sz w:val="22"/>
          <w:szCs w:val="22"/>
          <w:lang w:eastAsia="es-PE"/>
        </w:rPr>
      </w:pPr>
      <w:r w:rsidRPr="009E6441">
        <w:rPr>
          <w:rFonts w:ascii="Arial" w:hAnsi="Arial" w:cs="Arial"/>
          <w:color w:val="000000"/>
          <w:sz w:val="22"/>
          <w:szCs w:val="22"/>
          <w:lang w:val="es-ES" w:eastAsia="es-PE"/>
        </w:rPr>
        <w:t> </w:t>
      </w:r>
      <w:r w:rsidRPr="009E6441">
        <w:rPr>
          <w:rFonts w:ascii="Arial" w:hAnsi="Arial" w:cs="Arial"/>
          <w:color w:val="000000"/>
          <w:sz w:val="22"/>
          <w:szCs w:val="22"/>
          <w:lang w:eastAsia="es-PE"/>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0"/>
      </w:tblGrid>
      <w:tr w:rsidR="008311A6" w:rsidRPr="008311A6" w14:paraId="6A6EED33" w14:textId="77777777" w:rsidTr="00BB38E2">
        <w:trPr>
          <w:trHeight w:val="300"/>
        </w:trPr>
        <w:tc>
          <w:tcPr>
            <w:tcW w:w="8910"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42EF1E6C" w14:textId="3C62E740" w:rsidR="00BB38E2" w:rsidRPr="0006089F" w:rsidRDefault="00AB6CBC" w:rsidP="00BB38E2">
            <w:pPr>
              <w:jc w:val="both"/>
              <w:textAlignment w:val="baseline"/>
              <w:divId w:val="477455953"/>
              <w:rPr>
                <w:rFonts w:ascii="Arial" w:hAnsi="Arial" w:cs="Arial"/>
                <w:color w:val="FF0000"/>
                <w:sz w:val="18"/>
                <w:szCs w:val="18"/>
                <w:lang w:eastAsia="es-PE"/>
              </w:rPr>
            </w:pPr>
            <w:r>
              <w:rPr>
                <w:rFonts w:ascii="Arial" w:hAnsi="Arial" w:cs="Arial"/>
                <w:b/>
                <w:bCs/>
                <w:color w:val="FF0000"/>
                <w:sz w:val="18"/>
                <w:szCs w:val="18"/>
                <w:lang w:val="es-ES" w:eastAsia="es-PE"/>
              </w:rPr>
              <w:t>Advertencia</w:t>
            </w:r>
          </w:p>
        </w:tc>
      </w:tr>
      <w:tr w:rsidR="008311A6" w:rsidRPr="008311A6" w14:paraId="354119FC" w14:textId="77777777" w:rsidTr="008311A6">
        <w:trPr>
          <w:trHeight w:val="47"/>
        </w:trPr>
        <w:tc>
          <w:tcPr>
            <w:tcW w:w="8910"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3C8EA0CF" w14:textId="77777777" w:rsidR="00BB38E2" w:rsidRPr="0006089F" w:rsidRDefault="00BB38E2" w:rsidP="00BB38E2">
            <w:pPr>
              <w:numPr>
                <w:ilvl w:val="0"/>
                <w:numId w:val="64"/>
              </w:numPr>
              <w:jc w:val="both"/>
              <w:textAlignment w:val="baseline"/>
              <w:rPr>
                <w:rFonts w:ascii="Arial" w:hAnsi="Arial" w:cs="Arial"/>
                <w:color w:val="FF0000"/>
                <w:sz w:val="18"/>
                <w:szCs w:val="18"/>
                <w:lang w:eastAsia="es-PE"/>
              </w:rPr>
            </w:pPr>
            <w:r w:rsidRPr="0006089F">
              <w:rPr>
                <w:rFonts w:ascii="Arial" w:hAnsi="Arial" w:cs="Arial"/>
                <w:color w:val="FF0000"/>
                <w:sz w:val="18"/>
                <w:szCs w:val="18"/>
                <w:lang w:eastAsia="es-PE"/>
              </w:rPr>
              <w:t xml:space="preserve">Para asignar la bonificación, la Dependencia Encargada de las Contrataciones o los evaluadores, según corresponda, verifica la página web del Ministerio de Trabajo y Promoción del Empleo en la sección consulta de empresas acreditadas en el REMYPE en el link </w:t>
            </w:r>
            <w:hyperlink r:id="rId43" w:tgtFrame="_blank" w:history="1">
              <w:r w:rsidRPr="0006089F">
                <w:rPr>
                  <w:rStyle w:val="Hipervnculo"/>
                  <w:rFonts w:ascii="Arial" w:hAnsi="Arial" w:cs="Arial"/>
                  <w:color w:val="FF0000"/>
                  <w:sz w:val="18"/>
                  <w:szCs w:val="18"/>
                  <w:lang w:eastAsia="es-PE"/>
                </w:rPr>
                <w:t>http://www2.trabajo.gob.pe/servicios-en-linea-2-2/</w:t>
              </w:r>
            </w:hyperlink>
            <w:r w:rsidRPr="0006089F">
              <w:rPr>
                <w:rFonts w:ascii="Arial" w:hAnsi="Arial" w:cs="Arial"/>
                <w:color w:val="FF0000"/>
                <w:sz w:val="18"/>
                <w:szCs w:val="18"/>
                <w:lang w:eastAsia="es-PE"/>
              </w:rPr>
              <w:t>. </w:t>
            </w:r>
            <w:r w:rsidRPr="0006089F">
              <w:rPr>
                <w:rFonts w:ascii="Arial" w:hAnsi="Arial" w:cs="Arial"/>
                <w:color w:val="FF0000"/>
                <w:sz w:val="18"/>
                <w:szCs w:val="18"/>
                <w:lang w:val="es-ES" w:eastAsia="es-PE"/>
              </w:rPr>
              <w:t> </w:t>
            </w:r>
            <w:r w:rsidRPr="0006089F">
              <w:rPr>
                <w:rFonts w:ascii="Arial" w:hAnsi="Arial" w:cs="Arial"/>
                <w:color w:val="FF0000"/>
                <w:sz w:val="18"/>
                <w:szCs w:val="18"/>
                <w:lang w:eastAsia="es-PE"/>
              </w:rPr>
              <w:t> </w:t>
            </w:r>
          </w:p>
          <w:p w14:paraId="46BBF286" w14:textId="77777777" w:rsidR="00BB38E2" w:rsidRPr="0006089F" w:rsidRDefault="00BB38E2" w:rsidP="00BB38E2">
            <w:pPr>
              <w:jc w:val="both"/>
              <w:textAlignment w:val="baseline"/>
              <w:rPr>
                <w:rFonts w:ascii="Arial" w:hAnsi="Arial" w:cs="Arial"/>
                <w:color w:val="FF0000"/>
                <w:sz w:val="18"/>
                <w:szCs w:val="18"/>
                <w:lang w:eastAsia="es-PE"/>
              </w:rPr>
            </w:pPr>
            <w:r w:rsidRPr="0006089F">
              <w:rPr>
                <w:rFonts w:ascii="Arial" w:hAnsi="Arial" w:cs="Arial"/>
                <w:b/>
                <w:bCs/>
                <w:color w:val="FF0000"/>
                <w:sz w:val="18"/>
                <w:szCs w:val="18"/>
                <w:lang w:val="es-ES" w:eastAsia="es-PE"/>
              </w:rPr>
              <w:t> </w:t>
            </w:r>
            <w:r w:rsidRPr="0006089F">
              <w:rPr>
                <w:rFonts w:ascii="Arial" w:hAnsi="Arial" w:cs="Arial"/>
                <w:color w:val="FF0000"/>
                <w:sz w:val="18"/>
                <w:szCs w:val="18"/>
                <w:lang w:eastAsia="es-PE"/>
              </w:rPr>
              <w:t> </w:t>
            </w:r>
          </w:p>
          <w:p w14:paraId="3353E9E7" w14:textId="77777777" w:rsidR="00BB38E2" w:rsidRPr="0006089F" w:rsidRDefault="00BB38E2" w:rsidP="00BB38E2">
            <w:pPr>
              <w:numPr>
                <w:ilvl w:val="0"/>
                <w:numId w:val="65"/>
              </w:numPr>
              <w:jc w:val="both"/>
              <w:textAlignment w:val="baseline"/>
              <w:rPr>
                <w:rFonts w:ascii="Arial" w:hAnsi="Arial" w:cs="Arial"/>
                <w:color w:val="FF0000"/>
                <w:sz w:val="18"/>
                <w:szCs w:val="18"/>
                <w:lang w:eastAsia="es-PE"/>
              </w:rPr>
            </w:pPr>
            <w:r w:rsidRPr="0006089F">
              <w:rPr>
                <w:rFonts w:ascii="Arial" w:hAnsi="Arial" w:cs="Arial"/>
                <w:color w:val="FF0000"/>
                <w:sz w:val="18"/>
                <w:szCs w:val="18"/>
                <w:lang w:eastAsia="es-PE"/>
              </w:rPr>
              <w:t>Para que un consorcio pueda acceder a la bonificación, cada uno de sus integrantes debe cumplir con la condición de micro y pequeña empresa. </w:t>
            </w:r>
            <w:r w:rsidRPr="0006089F">
              <w:rPr>
                <w:rFonts w:ascii="Arial" w:hAnsi="Arial" w:cs="Arial"/>
                <w:b/>
                <w:bCs/>
                <w:color w:val="FF0000"/>
                <w:sz w:val="18"/>
                <w:szCs w:val="18"/>
                <w:lang w:val="es-ES" w:eastAsia="es-PE"/>
              </w:rPr>
              <w:t> </w:t>
            </w:r>
            <w:r w:rsidRPr="0006089F">
              <w:rPr>
                <w:rFonts w:ascii="Arial" w:hAnsi="Arial" w:cs="Arial"/>
                <w:color w:val="FF0000"/>
                <w:sz w:val="18"/>
                <w:szCs w:val="18"/>
                <w:lang w:eastAsia="es-PE"/>
              </w:rPr>
              <w:t> </w:t>
            </w:r>
          </w:p>
        </w:tc>
      </w:tr>
    </w:tbl>
    <w:p w14:paraId="1D8EB4F0" w14:textId="77777777" w:rsidR="00BB38E2" w:rsidRPr="009E6441" w:rsidRDefault="00BB38E2" w:rsidP="00BB38E2">
      <w:pPr>
        <w:jc w:val="both"/>
        <w:textAlignment w:val="baseline"/>
        <w:rPr>
          <w:rFonts w:ascii="Arial" w:hAnsi="Arial" w:cs="Arial"/>
          <w:color w:val="000000"/>
          <w:sz w:val="22"/>
          <w:szCs w:val="22"/>
          <w:lang w:val="pt-PT" w:eastAsia="es-PE"/>
        </w:rPr>
      </w:pPr>
      <w:r w:rsidRPr="009E6441">
        <w:rPr>
          <w:rFonts w:ascii="Arial" w:hAnsi="Arial" w:cs="Arial"/>
          <w:color w:val="000000"/>
          <w:sz w:val="22"/>
          <w:szCs w:val="22"/>
          <w:lang w:val="pt-PT" w:eastAsia="es-PE"/>
        </w:rPr>
        <w:t>  </w:t>
      </w:r>
    </w:p>
    <w:p w14:paraId="06C00D3E" w14:textId="77777777" w:rsidR="00BB38E2" w:rsidRPr="009E6441" w:rsidRDefault="00BB38E2" w:rsidP="00BB38E2">
      <w:pPr>
        <w:jc w:val="both"/>
        <w:textAlignment w:val="baseline"/>
        <w:rPr>
          <w:rFonts w:ascii="Arial" w:hAnsi="Arial" w:cs="Arial"/>
          <w:color w:val="000000"/>
          <w:sz w:val="22"/>
          <w:szCs w:val="22"/>
          <w:lang w:val="pt-PT" w:eastAsia="es-PE"/>
        </w:rPr>
      </w:pPr>
      <w:r w:rsidRPr="009E6441">
        <w:rPr>
          <w:rFonts w:ascii="Arial" w:hAnsi="Arial" w:cs="Arial"/>
          <w:color w:val="000000"/>
          <w:sz w:val="22"/>
          <w:szCs w:val="22"/>
          <w:lang w:val="pt-PT" w:eastAsia="es-PE"/>
        </w:rPr>
        <w:t>  </w:t>
      </w:r>
    </w:p>
    <w:p w14:paraId="10C8C3E4" w14:textId="77777777" w:rsidR="00BB38E2" w:rsidRPr="009E6441" w:rsidRDefault="00BB38E2" w:rsidP="00BB38E2">
      <w:pPr>
        <w:jc w:val="both"/>
        <w:textAlignment w:val="baseline"/>
        <w:rPr>
          <w:rFonts w:ascii="Arial" w:hAnsi="Arial" w:cs="Arial"/>
          <w:color w:val="000000"/>
          <w:sz w:val="22"/>
          <w:szCs w:val="22"/>
          <w:lang w:val="pt-PT" w:eastAsia="es-PE"/>
        </w:rPr>
      </w:pPr>
      <w:r w:rsidRPr="009E6441">
        <w:rPr>
          <w:rFonts w:ascii="Arial" w:hAnsi="Arial" w:cs="Arial"/>
          <w:color w:val="000000"/>
          <w:sz w:val="22"/>
          <w:szCs w:val="22"/>
          <w:lang w:val="pt-PT" w:eastAsia="es-PE"/>
        </w:rPr>
        <w:t>  </w:t>
      </w:r>
    </w:p>
    <w:p w14:paraId="010FB66F" w14:textId="77777777" w:rsidR="00BB38E2" w:rsidRPr="009E6441" w:rsidRDefault="00BB38E2" w:rsidP="00BB38E2">
      <w:pPr>
        <w:jc w:val="both"/>
        <w:textAlignment w:val="baseline"/>
        <w:rPr>
          <w:rFonts w:ascii="Arial" w:hAnsi="Arial" w:cs="Arial"/>
          <w:color w:val="000000"/>
          <w:sz w:val="22"/>
          <w:szCs w:val="22"/>
          <w:lang w:val="pt-PT" w:eastAsia="es-PE"/>
        </w:rPr>
      </w:pPr>
      <w:r w:rsidRPr="009E6441">
        <w:rPr>
          <w:rFonts w:ascii="Arial" w:hAnsi="Arial" w:cs="Arial"/>
          <w:color w:val="000000"/>
          <w:sz w:val="22"/>
          <w:szCs w:val="22"/>
          <w:lang w:val="pt-PT" w:eastAsia="es-PE"/>
        </w:rPr>
        <w:t> </w:t>
      </w:r>
    </w:p>
    <w:p w14:paraId="52D66111" w14:textId="77777777" w:rsidR="00BB38E2" w:rsidRPr="009E6441" w:rsidRDefault="00BB38E2" w:rsidP="00BB38E2">
      <w:pPr>
        <w:jc w:val="both"/>
        <w:textAlignment w:val="baseline"/>
        <w:rPr>
          <w:rFonts w:ascii="Arial" w:hAnsi="Arial" w:cs="Arial"/>
          <w:color w:val="000000"/>
          <w:sz w:val="22"/>
          <w:szCs w:val="22"/>
          <w:lang w:val="pt-PT" w:eastAsia="es-PE"/>
        </w:rPr>
      </w:pPr>
      <w:r w:rsidRPr="009E6441">
        <w:rPr>
          <w:rFonts w:ascii="Arial" w:hAnsi="Arial" w:cs="Arial"/>
          <w:color w:val="000000"/>
          <w:sz w:val="22"/>
          <w:szCs w:val="22"/>
          <w:lang w:val="pt-PT" w:eastAsia="es-PE"/>
        </w:rPr>
        <w:t> </w:t>
      </w:r>
    </w:p>
    <w:p w14:paraId="60402FA7" w14:textId="77777777" w:rsidR="007742EB" w:rsidRPr="009E6441" w:rsidRDefault="007742EB" w:rsidP="007E132D">
      <w:pPr>
        <w:jc w:val="both"/>
        <w:textAlignment w:val="baseline"/>
        <w:rPr>
          <w:rFonts w:ascii="Arial" w:hAnsi="Arial" w:cs="Arial"/>
          <w:color w:val="000000"/>
          <w:sz w:val="22"/>
          <w:szCs w:val="22"/>
          <w:lang w:val="pt-PT" w:eastAsia="es-PE"/>
        </w:rPr>
      </w:pPr>
    </w:p>
    <w:p w14:paraId="1F38EB45"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36601D7D"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4034D09F"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0126235F"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1D300141"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611C0D95"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757D4DC0" w14:textId="4F4ED57D"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63677F01" w14:textId="77777777" w:rsidR="00BB38E2" w:rsidRPr="009E6441" w:rsidRDefault="00BB38E2" w:rsidP="007742EB">
      <w:pPr>
        <w:pStyle w:val="paragraph"/>
        <w:spacing w:beforeAutospacing="0" w:afterAutospacing="0"/>
        <w:jc w:val="center"/>
        <w:textAlignment w:val="baseline"/>
        <w:rPr>
          <w:rStyle w:val="normaltextrun"/>
          <w:rFonts w:ascii="Arial" w:eastAsiaTheme="majorEastAsia" w:hAnsi="Arial" w:cs="Arial"/>
          <w:b/>
          <w:bCs/>
          <w:color w:val="000000"/>
          <w:sz w:val="22"/>
          <w:szCs w:val="22"/>
          <w:lang w:val="pt-PT"/>
        </w:rPr>
      </w:pPr>
    </w:p>
    <w:p w14:paraId="01EF9943" w14:textId="13598531" w:rsidR="007742EB" w:rsidRPr="009E6441" w:rsidRDefault="3C0A21B8" w:rsidP="00874A7B">
      <w:pPr>
        <w:pStyle w:val="paragraph"/>
        <w:spacing w:beforeAutospacing="0" w:afterAutospacing="0"/>
        <w:jc w:val="center"/>
        <w:textAlignment w:val="baseline"/>
        <w:rPr>
          <w:rStyle w:val="eop"/>
          <w:rFonts w:ascii="Arial" w:eastAsiaTheme="majorEastAsia" w:hAnsi="Arial" w:cs="Arial"/>
          <w:color w:val="000000"/>
          <w:sz w:val="22"/>
          <w:szCs w:val="22"/>
          <w:lang w:val="pt-PT"/>
        </w:rPr>
      </w:pPr>
      <w:r w:rsidRPr="009E6441">
        <w:rPr>
          <w:rStyle w:val="normaltextrun"/>
          <w:rFonts w:ascii="Arial" w:eastAsiaTheme="majorEastAsia" w:hAnsi="Arial" w:cs="Arial"/>
          <w:b/>
          <w:bCs/>
          <w:color w:val="000000"/>
          <w:sz w:val="22"/>
          <w:szCs w:val="22"/>
          <w:lang w:val="pt-PT"/>
        </w:rPr>
        <w:lastRenderedPageBreak/>
        <w:t>ANEXO Nº 1</w:t>
      </w:r>
      <w:r w:rsidR="00382ED1" w:rsidRPr="009E6441">
        <w:rPr>
          <w:rStyle w:val="normaltextrun"/>
          <w:rFonts w:ascii="Arial" w:eastAsiaTheme="majorEastAsia" w:hAnsi="Arial" w:cs="Arial"/>
          <w:b/>
          <w:bCs/>
          <w:color w:val="000000"/>
          <w:sz w:val="22"/>
          <w:szCs w:val="22"/>
          <w:lang w:val="pt-PT"/>
        </w:rPr>
        <w:t>7</w:t>
      </w:r>
      <w:r w:rsidR="007742EB" w:rsidRPr="009E6441">
        <w:rPr>
          <w:rStyle w:val="Refdenotaalpie"/>
          <w:rFonts w:ascii="Arial" w:eastAsiaTheme="majorEastAsia" w:hAnsi="Arial" w:cs="Arial"/>
          <w:color w:val="000000"/>
          <w:sz w:val="22"/>
          <w:szCs w:val="22"/>
        </w:rPr>
        <w:footnoteReference w:id="66"/>
      </w:r>
    </w:p>
    <w:p w14:paraId="6930B741" w14:textId="77777777" w:rsidR="007742EB" w:rsidRPr="009E6441" w:rsidRDefault="007742EB" w:rsidP="007742EB">
      <w:pPr>
        <w:pStyle w:val="paragraph"/>
        <w:spacing w:beforeAutospacing="0" w:afterAutospacing="0"/>
        <w:jc w:val="center"/>
        <w:textAlignment w:val="baseline"/>
        <w:rPr>
          <w:rFonts w:ascii="Arial" w:hAnsi="Arial" w:cs="Arial"/>
          <w:color w:val="000000"/>
          <w:sz w:val="20"/>
          <w:szCs w:val="20"/>
          <w:lang w:val="pt-PT"/>
        </w:rPr>
      </w:pPr>
    </w:p>
    <w:p w14:paraId="5FD75E47" w14:textId="77777777" w:rsidR="007742EB" w:rsidRPr="009E6441" w:rsidRDefault="007742EB" w:rsidP="007742EB">
      <w:pPr>
        <w:pStyle w:val="paragraph"/>
        <w:spacing w:beforeAutospacing="0" w:afterAutospacing="0"/>
        <w:jc w:val="center"/>
        <w:textAlignment w:val="baseline"/>
        <w:rPr>
          <w:rFonts w:ascii="Arial" w:hAnsi="Arial" w:cs="Arial"/>
          <w:b/>
          <w:bCs/>
          <w:sz w:val="20"/>
          <w:szCs w:val="20"/>
        </w:rPr>
      </w:pPr>
      <w:r w:rsidRPr="009E6441">
        <w:rPr>
          <w:rStyle w:val="normaltextrun"/>
          <w:rFonts w:ascii="Arial" w:eastAsiaTheme="majorEastAsia" w:hAnsi="Arial" w:cs="Arial"/>
          <w:color w:val="000000"/>
          <w:sz w:val="20"/>
          <w:szCs w:val="20"/>
        </w:rPr>
        <w:t> </w:t>
      </w:r>
      <w:r w:rsidRPr="009E6441">
        <w:rPr>
          <w:rStyle w:val="normaltextrun"/>
          <w:rFonts w:ascii="Arial" w:eastAsiaTheme="majorEastAsia" w:hAnsi="Arial" w:cs="Arial"/>
          <w:b/>
          <w:bCs/>
          <w:color w:val="000000"/>
          <w:sz w:val="20"/>
          <w:szCs w:val="20"/>
          <w:lang w:val="es-ES"/>
        </w:rPr>
        <w:t xml:space="preserve">DECLARACIÓN JURADA </w:t>
      </w:r>
      <w:r w:rsidRPr="009E6441">
        <w:rPr>
          <w:rFonts w:ascii="Arial" w:hAnsi="Arial" w:cs="Arial"/>
          <w:b/>
          <w:bCs/>
          <w:sz w:val="20"/>
          <w:szCs w:val="20"/>
        </w:rPr>
        <w:t>SOBRE INAPLICACIÓN DEL IMPEDIMENTO TIPO 4.D DEL INCISO 4 DEL NUMERAL 30.1 DEL ARTÍCULO 30 DE LA LEY N° 32069 REFERIDO A LA INSCRIPCIÓN EN EL REGISTRO DE DEUDORES ALIMENTARIOS MOROSOS – REDAM</w:t>
      </w:r>
    </w:p>
    <w:p w14:paraId="51C8C78B" w14:textId="77777777" w:rsidR="005036B0" w:rsidRPr="009E6441" w:rsidRDefault="005036B0" w:rsidP="007742EB">
      <w:pPr>
        <w:pStyle w:val="paragraph"/>
        <w:spacing w:beforeAutospacing="0" w:afterAutospacing="0"/>
        <w:jc w:val="center"/>
        <w:textAlignment w:val="baseline"/>
        <w:rPr>
          <w:rFonts w:ascii="Arial" w:hAnsi="Arial" w:cs="Arial"/>
          <w:sz w:val="20"/>
          <w:szCs w:val="20"/>
        </w:rPr>
      </w:pPr>
    </w:p>
    <w:p w14:paraId="6448B9D0" w14:textId="75E448C6" w:rsidR="007742EB" w:rsidRPr="009E6441" w:rsidRDefault="007742EB" w:rsidP="007742EB">
      <w:pPr>
        <w:pStyle w:val="paragraph"/>
        <w:spacing w:beforeAutospacing="0" w:afterAutospacing="0"/>
        <w:jc w:val="center"/>
        <w:textAlignment w:val="baseline"/>
        <w:rPr>
          <w:rFonts w:ascii="Arial" w:hAnsi="Arial" w:cs="Arial"/>
          <w:sz w:val="20"/>
          <w:szCs w:val="20"/>
        </w:rPr>
      </w:pPr>
      <w:r w:rsidRPr="009E6441">
        <w:rPr>
          <w:rFonts w:ascii="Arial" w:hAnsi="Arial" w:cs="Arial"/>
          <w:sz w:val="20"/>
          <w:szCs w:val="20"/>
        </w:rPr>
        <w:t>(</w:t>
      </w:r>
      <w:r w:rsidRPr="009E6441">
        <w:rPr>
          <w:rStyle w:val="normaltextrun"/>
          <w:rFonts w:ascii="Arial" w:eastAsiaTheme="majorEastAsia" w:hAnsi="Arial" w:cs="Arial"/>
          <w:color w:val="000000"/>
          <w:sz w:val="20"/>
          <w:szCs w:val="20"/>
          <w:bdr w:val="none" w:sz="0" w:space="0" w:color="auto" w:frame="1"/>
          <w:lang w:val="es-ES"/>
        </w:rPr>
        <w:t xml:space="preserve">Documento a presentar para </w:t>
      </w:r>
      <w:r w:rsidRPr="009E6441">
        <w:rPr>
          <w:rFonts w:ascii="Arial" w:hAnsi="Arial" w:cs="Arial"/>
          <w:sz w:val="20"/>
          <w:szCs w:val="20"/>
        </w:rPr>
        <w:t>el perfeccionamiento del contrato</w:t>
      </w:r>
      <w:r w:rsidR="00D90227" w:rsidRPr="009E6441">
        <w:rPr>
          <w:rFonts w:ascii="Arial" w:hAnsi="Arial" w:cs="Arial"/>
          <w:sz w:val="20"/>
          <w:szCs w:val="20"/>
        </w:rPr>
        <w:t xml:space="preserve"> en caso de proveedores con procesos de alimentos en ejecución de sentencia</w:t>
      </w:r>
      <w:r w:rsidRPr="009E6441">
        <w:rPr>
          <w:rFonts w:ascii="Arial" w:hAnsi="Arial" w:cs="Arial"/>
          <w:sz w:val="20"/>
          <w:szCs w:val="20"/>
        </w:rPr>
        <w:t>)</w:t>
      </w:r>
    </w:p>
    <w:p w14:paraId="550D403F" w14:textId="77777777" w:rsidR="007742EB" w:rsidRPr="009E6441" w:rsidRDefault="007742EB" w:rsidP="007742EB">
      <w:pPr>
        <w:pStyle w:val="paragraph"/>
        <w:spacing w:beforeAutospacing="0" w:afterAutospacing="0"/>
        <w:jc w:val="center"/>
        <w:textAlignment w:val="baseline"/>
        <w:rPr>
          <w:rFonts w:ascii="Arial" w:hAnsi="Arial" w:cs="Arial"/>
          <w:b/>
          <w:bCs/>
          <w:sz w:val="20"/>
          <w:szCs w:val="20"/>
        </w:rPr>
      </w:pPr>
    </w:p>
    <w:p w14:paraId="78668900" w14:textId="77777777" w:rsidR="007742EB" w:rsidRPr="009E6441" w:rsidRDefault="007742EB" w:rsidP="007742EB">
      <w:pPr>
        <w:pStyle w:val="paragraph"/>
        <w:spacing w:beforeAutospacing="0" w:afterAutospacing="0"/>
        <w:textAlignment w:val="baseline"/>
        <w:rPr>
          <w:rFonts w:ascii="Segoe UI" w:hAnsi="Segoe UI" w:cs="Segoe UI"/>
          <w:color w:val="000000"/>
          <w:sz w:val="18"/>
          <w:szCs w:val="18"/>
        </w:rPr>
      </w:pPr>
      <w:r w:rsidRPr="009E6441">
        <w:rPr>
          <w:rStyle w:val="normaltextrun"/>
          <w:rFonts w:ascii="Arial" w:eastAsiaTheme="majorEastAsia" w:hAnsi="Arial" w:cs="Arial"/>
          <w:color w:val="000000"/>
          <w:sz w:val="20"/>
          <w:szCs w:val="20"/>
        </w:rPr>
        <w:t>Señores   </w:t>
      </w:r>
      <w:r w:rsidRPr="009E6441">
        <w:rPr>
          <w:rStyle w:val="eop"/>
          <w:rFonts w:ascii="Arial" w:eastAsiaTheme="majorEastAsia" w:hAnsi="Arial" w:cs="Arial"/>
          <w:color w:val="000000"/>
          <w:sz w:val="20"/>
          <w:szCs w:val="20"/>
        </w:rPr>
        <w:t> </w:t>
      </w:r>
    </w:p>
    <w:p w14:paraId="3F27A84D" w14:textId="5156DE3C" w:rsidR="007742EB" w:rsidRPr="009E6441" w:rsidRDefault="09449B09" w:rsidP="0006089F">
      <w:pPr>
        <w:widowControl w:val="0"/>
        <w:spacing w:line="259" w:lineRule="auto"/>
        <w:jc w:val="both"/>
        <w:rPr>
          <w:rFonts w:ascii="Arial" w:hAnsi="Arial" w:cs="Arial"/>
          <w:b/>
          <w:sz w:val="20"/>
          <w:szCs w:val="20"/>
        </w:rPr>
      </w:pPr>
      <w:r w:rsidRPr="0CBCE2E3">
        <w:rPr>
          <w:rFonts w:ascii="Arial" w:hAnsi="Arial" w:cs="Arial"/>
          <w:b/>
          <w:bCs/>
          <w:sz w:val="20"/>
          <w:szCs w:val="20"/>
        </w:rPr>
        <w:t>DEPENDENCIA ENCARGADA DE LAS CONTRATACIONES</w:t>
      </w:r>
    </w:p>
    <w:p w14:paraId="6F706B5C" w14:textId="77777777" w:rsidR="007742EB" w:rsidRPr="009E6441" w:rsidRDefault="007742EB" w:rsidP="007742EB">
      <w:pPr>
        <w:widowControl w:val="0"/>
        <w:jc w:val="both"/>
        <w:rPr>
          <w:rFonts w:ascii="Arial" w:hAnsi="Arial" w:cs="Arial"/>
          <w:b/>
          <w:bCs/>
          <w:sz w:val="20"/>
          <w:szCs w:val="20"/>
        </w:rPr>
      </w:pPr>
      <w:r w:rsidRPr="009E6441">
        <w:rPr>
          <w:rFonts w:ascii="Arial" w:hAnsi="Arial" w:cs="Arial"/>
          <w:b/>
          <w:bCs/>
          <w:sz w:val="20"/>
          <w:szCs w:val="20"/>
        </w:rPr>
        <w:t xml:space="preserve">LICITACIÓN PÚBLICA PARA BIENES Nº </w:t>
      </w:r>
      <w:r w:rsidRPr="009E6441">
        <w:rPr>
          <w:rFonts w:ascii="Arial" w:hAnsi="Arial" w:cs="Arial"/>
          <w:sz w:val="20"/>
          <w:szCs w:val="20"/>
        </w:rPr>
        <w:t>[CONSIGNAR NOMENCLATURA DEL PROCEDIMIENTO DE SELECCIÓN]</w:t>
      </w:r>
    </w:p>
    <w:p w14:paraId="1004EC71" w14:textId="77777777" w:rsidR="007742EB" w:rsidRPr="009E6441" w:rsidRDefault="007742EB" w:rsidP="007742EB">
      <w:pPr>
        <w:pStyle w:val="paragraph"/>
        <w:spacing w:beforeAutospacing="0" w:afterAutospacing="0"/>
        <w:jc w:val="both"/>
        <w:textAlignment w:val="baseline"/>
        <w:rPr>
          <w:rFonts w:ascii="Segoe UI" w:hAnsi="Segoe UI" w:cs="Segoe UI"/>
          <w:color w:val="000000"/>
          <w:sz w:val="18"/>
          <w:szCs w:val="18"/>
        </w:rPr>
      </w:pPr>
      <w:r w:rsidRPr="009E6441">
        <w:rPr>
          <w:rStyle w:val="normaltextrun"/>
          <w:rFonts w:ascii="Arial" w:eastAsiaTheme="majorEastAsia" w:hAnsi="Arial" w:cs="Arial"/>
          <w:color w:val="000000"/>
          <w:sz w:val="20"/>
          <w:szCs w:val="20"/>
        </w:rPr>
        <w:t>Presente.-    </w:t>
      </w:r>
      <w:r w:rsidRPr="009E6441">
        <w:rPr>
          <w:rStyle w:val="eop"/>
          <w:rFonts w:ascii="Arial" w:eastAsiaTheme="majorEastAsia" w:hAnsi="Arial" w:cs="Arial"/>
          <w:color w:val="000000"/>
          <w:sz w:val="20"/>
          <w:szCs w:val="20"/>
        </w:rPr>
        <w:t> </w:t>
      </w:r>
    </w:p>
    <w:p w14:paraId="27EF76F4" w14:textId="77777777" w:rsidR="007742EB" w:rsidRPr="009E6441" w:rsidRDefault="007742EB" w:rsidP="007742EB">
      <w:pPr>
        <w:pStyle w:val="paragraph"/>
        <w:spacing w:beforeAutospacing="0" w:afterAutospacing="0"/>
        <w:jc w:val="both"/>
        <w:textAlignment w:val="baseline"/>
        <w:rPr>
          <w:rFonts w:ascii="Segoe UI" w:hAnsi="Segoe UI" w:cs="Segoe UI"/>
          <w:color w:val="000000"/>
          <w:sz w:val="18"/>
          <w:szCs w:val="18"/>
        </w:rPr>
      </w:pPr>
      <w:r w:rsidRPr="009E6441">
        <w:rPr>
          <w:rStyle w:val="normaltextrun"/>
          <w:rFonts w:ascii="Arial" w:eastAsiaTheme="majorEastAsia" w:hAnsi="Arial" w:cs="Arial"/>
          <w:color w:val="000000"/>
          <w:sz w:val="20"/>
          <w:szCs w:val="20"/>
        </w:rPr>
        <w:t> </w:t>
      </w:r>
      <w:r w:rsidRPr="009E6441">
        <w:rPr>
          <w:rStyle w:val="eop"/>
          <w:rFonts w:ascii="Arial" w:eastAsiaTheme="majorEastAsia" w:hAnsi="Arial" w:cs="Arial"/>
          <w:color w:val="000000"/>
          <w:sz w:val="20"/>
          <w:szCs w:val="20"/>
        </w:rPr>
        <w:t> </w:t>
      </w:r>
    </w:p>
    <w:p w14:paraId="28B3488E" w14:textId="5EE6A8D1" w:rsidR="007742EB" w:rsidRPr="009E6441" w:rsidRDefault="506D329F" w:rsidP="19A05950">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r w:rsidRPr="009E6441">
        <w:rPr>
          <w:rStyle w:val="normaltextrun"/>
          <w:rFonts w:ascii="Arial" w:eastAsiaTheme="majorEastAsia" w:hAnsi="Arial" w:cs="Arial"/>
          <w:color w:val="000000" w:themeColor="text1"/>
          <w:sz w:val="20"/>
          <w:szCs w:val="20"/>
        </w:rPr>
        <w:t xml:space="preserve">El que suscribe, [……………..], postor y/o apoderado de </w:t>
      </w:r>
      <w:r w:rsidRPr="009E6441">
        <w:rPr>
          <w:rStyle w:val="normaltextrun"/>
          <w:rFonts w:ascii="Arial" w:eastAsiaTheme="majorEastAsia" w:hAnsi="Arial" w:cs="Arial"/>
          <w:b/>
          <w:bCs/>
          <w:color w:val="000000" w:themeColor="text1"/>
          <w:sz w:val="20"/>
          <w:szCs w:val="20"/>
          <w:u w:val="single"/>
        </w:rPr>
        <w:t>[CONSIGNAR EL NOMBRE DE LA  PERSONA NATURAL QUE OTORGA EL PODER, DE SER EL CASO]</w:t>
      </w:r>
      <w:r w:rsidRPr="009E6441">
        <w:rPr>
          <w:rStyle w:val="normaltextrun"/>
          <w:rFonts w:ascii="Arial" w:eastAsiaTheme="majorEastAsia" w:hAnsi="Arial" w:cs="Arial"/>
          <w:color w:val="000000" w:themeColor="text1"/>
          <w:sz w:val="20"/>
          <w:szCs w:val="20"/>
        </w:rPr>
        <w:t xml:space="preserve">, identificado con </w:t>
      </w:r>
      <w:r w:rsidRPr="009E6441">
        <w:rPr>
          <w:rStyle w:val="normaltextrun"/>
          <w:rFonts w:ascii="Arial" w:eastAsiaTheme="majorEastAsia" w:hAnsi="Arial" w:cs="Arial"/>
          <w:b/>
          <w:bCs/>
          <w:color w:val="000000" w:themeColor="text1"/>
          <w:sz w:val="20"/>
          <w:szCs w:val="20"/>
          <w:u w:val="single"/>
        </w:rPr>
        <w:t>[CONSIGNAR TIPO DE DOCUMENTO DE IDENTIDAD] N° [CONSIGNAR NÚMERO DE DOCUMENTO DE IDENTIDAD</w:t>
      </w:r>
      <w:r w:rsidRPr="009E6441">
        <w:rPr>
          <w:rStyle w:val="normaltextrun"/>
          <w:rFonts w:ascii="Arial" w:eastAsiaTheme="majorEastAsia" w:hAnsi="Arial" w:cs="Arial"/>
          <w:color w:val="000000" w:themeColor="text1"/>
          <w:sz w:val="20"/>
          <w:szCs w:val="20"/>
        </w:rPr>
        <w:t>], con poder inscrito en</w:t>
      </w:r>
      <w:r w:rsidR="00A166BF">
        <w:rPr>
          <w:rStyle w:val="normaltextrun"/>
          <w:rFonts w:ascii="Arial" w:eastAsiaTheme="majorEastAsia" w:hAnsi="Arial" w:cs="Arial"/>
          <w:color w:val="000000" w:themeColor="text1"/>
          <w:sz w:val="20"/>
          <w:szCs w:val="20"/>
        </w:rPr>
        <w:t xml:space="preserve"> la</w:t>
      </w:r>
      <w:r w:rsidRPr="009E6441">
        <w:rPr>
          <w:rStyle w:val="normaltextrun"/>
          <w:rFonts w:ascii="Arial" w:eastAsiaTheme="majorEastAsia" w:hAnsi="Arial" w:cs="Arial"/>
          <w:color w:val="000000" w:themeColor="text1"/>
          <w:sz w:val="20"/>
          <w:szCs w:val="20"/>
        </w:rPr>
        <w:t xml:space="preserve"> </w:t>
      </w:r>
      <w:r w:rsidR="00F31D5F" w:rsidRPr="00874A7B">
        <w:rPr>
          <w:rFonts w:ascii="Arial" w:eastAsia="Arial" w:hAnsi="Arial" w:cs="Arial"/>
          <w:color w:val="000000" w:themeColor="text1"/>
          <w:sz w:val="20"/>
          <w:szCs w:val="20"/>
        </w:rPr>
        <w:t>Sede Registral</w:t>
      </w:r>
      <w:r w:rsidR="00F31D5F" w:rsidRPr="009E6441">
        <w:rPr>
          <w:rStyle w:val="normaltextrun"/>
          <w:rFonts w:ascii="Arial" w:eastAsiaTheme="majorEastAsia" w:hAnsi="Arial" w:cs="Arial"/>
          <w:color w:val="000000" w:themeColor="text1"/>
          <w:sz w:val="20"/>
          <w:szCs w:val="20"/>
        </w:rPr>
        <w:t xml:space="preserve"> </w:t>
      </w:r>
      <w:r w:rsidRPr="009E6441">
        <w:rPr>
          <w:rStyle w:val="normaltextrun"/>
          <w:rFonts w:ascii="Arial" w:eastAsiaTheme="majorEastAsia" w:hAnsi="Arial" w:cs="Arial"/>
          <w:color w:val="000000" w:themeColor="text1"/>
          <w:sz w:val="20"/>
          <w:szCs w:val="20"/>
        </w:rPr>
        <w:t xml:space="preserve">de </w:t>
      </w:r>
      <w:r w:rsidRPr="009E6441">
        <w:rPr>
          <w:rStyle w:val="normaltextrun"/>
          <w:rFonts w:ascii="Arial" w:eastAsiaTheme="majorEastAsia" w:hAnsi="Arial" w:cs="Arial"/>
          <w:b/>
          <w:bCs/>
          <w:color w:val="000000" w:themeColor="text1"/>
          <w:sz w:val="20"/>
          <w:szCs w:val="20"/>
          <w:u w:val="single"/>
        </w:rPr>
        <w:t>[CONSIGNAR EN CASO DE CONTAR CON APODERADO]</w:t>
      </w:r>
      <w:r w:rsidRPr="009E6441">
        <w:rPr>
          <w:rStyle w:val="normaltextrun"/>
          <w:rFonts w:ascii="Arial" w:eastAsiaTheme="majorEastAsia" w:hAnsi="Arial" w:cs="Arial"/>
          <w:color w:val="000000" w:themeColor="text1"/>
          <w:sz w:val="20"/>
          <w:szCs w:val="20"/>
        </w:rPr>
        <w:t xml:space="preserve"> en la </w:t>
      </w:r>
      <w:r w:rsidR="00690494">
        <w:rPr>
          <w:rFonts w:ascii="Arial" w:hAnsi="Arial" w:cs="Arial"/>
          <w:sz w:val="20"/>
          <w:szCs w:val="20"/>
        </w:rPr>
        <w:t>Partida Registral</w:t>
      </w:r>
      <w:r w:rsidR="00690494" w:rsidRPr="005B33B7">
        <w:rPr>
          <w:rFonts w:ascii="Arial" w:hAnsi="Arial" w:cs="Arial"/>
          <w:sz w:val="20"/>
          <w:szCs w:val="20"/>
        </w:rPr>
        <w:t xml:space="preserve"> </w:t>
      </w:r>
      <w:r w:rsidRPr="009E6441">
        <w:rPr>
          <w:rStyle w:val="normaltextrun"/>
          <w:rFonts w:ascii="Arial" w:eastAsiaTheme="majorEastAsia" w:hAnsi="Arial" w:cs="Arial"/>
          <w:color w:val="000000" w:themeColor="text1"/>
          <w:sz w:val="20"/>
          <w:szCs w:val="20"/>
        </w:rPr>
        <w:t xml:space="preserve">Nº </w:t>
      </w:r>
      <w:r w:rsidRPr="009E6441">
        <w:rPr>
          <w:rStyle w:val="normaltextrun"/>
          <w:rFonts w:ascii="Arial" w:eastAsiaTheme="majorEastAsia" w:hAnsi="Arial" w:cs="Arial"/>
          <w:b/>
          <w:bCs/>
          <w:color w:val="000000" w:themeColor="text1"/>
          <w:sz w:val="20"/>
          <w:szCs w:val="20"/>
          <w:u w:val="single"/>
        </w:rPr>
        <w:t>[CONSIGNAR EN CASO DE CONTAR CON APODERADO</w:t>
      </w:r>
      <w:r w:rsidRPr="009E6441">
        <w:rPr>
          <w:rStyle w:val="normaltextrun"/>
          <w:rFonts w:ascii="Arial" w:eastAsiaTheme="majorEastAsia" w:hAnsi="Arial" w:cs="Arial"/>
          <w:color w:val="000000" w:themeColor="text1"/>
          <w:sz w:val="20"/>
          <w:szCs w:val="20"/>
        </w:rPr>
        <w:t>] Asiento Nº [</w:t>
      </w:r>
      <w:r w:rsidRPr="009E6441">
        <w:rPr>
          <w:rStyle w:val="normaltextrun"/>
          <w:rFonts w:ascii="Arial" w:eastAsiaTheme="majorEastAsia" w:hAnsi="Arial" w:cs="Arial"/>
          <w:b/>
          <w:bCs/>
          <w:color w:val="000000" w:themeColor="text1"/>
          <w:sz w:val="20"/>
          <w:szCs w:val="20"/>
          <w:u w:val="single"/>
        </w:rPr>
        <w:t>CONSIGNAR EN CASO DE CONTAR CON APODERADO</w:t>
      </w:r>
      <w:r w:rsidRPr="009E6441">
        <w:rPr>
          <w:rStyle w:val="normaltextrun"/>
          <w:rFonts w:ascii="Arial" w:eastAsiaTheme="majorEastAsia" w:hAnsi="Arial" w:cs="Arial"/>
          <w:color w:val="000000" w:themeColor="text1"/>
          <w:sz w:val="20"/>
          <w:szCs w:val="20"/>
        </w:rPr>
        <w:t xml:space="preserve">], </w:t>
      </w:r>
      <w:r w:rsidRPr="009E6441">
        <w:rPr>
          <w:rStyle w:val="normaltextrun"/>
          <w:rFonts w:ascii="Arial" w:eastAsiaTheme="majorEastAsia" w:hAnsi="Arial" w:cs="Arial"/>
          <w:b/>
          <w:bCs/>
          <w:color w:val="000000" w:themeColor="text1"/>
          <w:sz w:val="20"/>
          <w:szCs w:val="20"/>
        </w:rPr>
        <w:t>DECLARO BAJO JURAMENTO</w:t>
      </w:r>
      <w:r w:rsidRPr="009E6441">
        <w:rPr>
          <w:rStyle w:val="normaltextrun"/>
          <w:rFonts w:ascii="Arial" w:eastAsiaTheme="majorEastAsia" w:hAnsi="Arial" w:cs="Arial"/>
          <w:color w:val="000000" w:themeColor="text1"/>
          <w:sz w:val="20"/>
          <w:szCs w:val="20"/>
        </w:rPr>
        <w:t xml:space="preserve">  que no me resulta aplicable el impedimento</w:t>
      </w:r>
      <w:r w:rsidRPr="009E6441">
        <w:rPr>
          <w:rFonts w:ascii="Arial" w:hAnsi="Arial" w:cs="Arial"/>
          <w:sz w:val="16"/>
          <w:szCs w:val="16"/>
        </w:rPr>
        <w:t xml:space="preserve"> </w:t>
      </w:r>
      <w:r w:rsidRPr="009E6441">
        <w:rPr>
          <w:rFonts w:ascii="Arial" w:hAnsi="Arial" w:cs="Arial"/>
          <w:sz w:val="20"/>
          <w:szCs w:val="20"/>
        </w:rPr>
        <w:t>Tipo 4.D del inciso 4 del numeral 30.1 del artículo 30 de la Ley, referido a las personas inscritas en el Registro de Deudores Alimentarios Morosos del Poder Judicial (</w:t>
      </w:r>
      <w:r w:rsidR="7D2AED5F" w:rsidRPr="009E6441">
        <w:rPr>
          <w:rFonts w:ascii="Arial" w:hAnsi="Arial" w:cs="Arial"/>
          <w:sz w:val="20"/>
          <w:szCs w:val="20"/>
        </w:rPr>
        <w:t>REDAM</w:t>
      </w:r>
      <w:r w:rsidRPr="009E6441">
        <w:rPr>
          <w:rFonts w:ascii="Arial" w:hAnsi="Arial" w:cs="Arial"/>
          <w:sz w:val="20"/>
          <w:szCs w:val="20"/>
        </w:rPr>
        <w:t>),</w:t>
      </w:r>
      <w:r w:rsidRPr="009E6441">
        <w:rPr>
          <w:rFonts w:ascii="Arial" w:hAnsi="Arial" w:cs="Arial"/>
          <w:sz w:val="16"/>
          <w:szCs w:val="16"/>
        </w:rPr>
        <w:t xml:space="preserve"> </w:t>
      </w:r>
      <w:r w:rsidRPr="009E6441">
        <w:rPr>
          <w:rStyle w:val="normaltextrun"/>
          <w:rFonts w:ascii="Arial" w:eastAsiaTheme="majorEastAsia" w:hAnsi="Arial" w:cs="Arial"/>
          <w:color w:val="000000" w:themeColor="text1"/>
          <w:sz w:val="20"/>
          <w:szCs w:val="20"/>
        </w:rPr>
        <w:t xml:space="preserve"> considerando lo siguiente</w:t>
      </w:r>
      <w:r w:rsidRPr="009E6441">
        <w:rPr>
          <w:rStyle w:val="normaltextrun"/>
          <w:rFonts w:ascii="Arial" w:eastAsiaTheme="majorEastAsia" w:hAnsi="Arial" w:cs="Arial"/>
          <w:b/>
          <w:bCs/>
          <w:color w:val="000000" w:themeColor="text1"/>
          <w:sz w:val="20"/>
          <w:szCs w:val="20"/>
        </w:rPr>
        <w:t>:</w:t>
      </w:r>
    </w:p>
    <w:p w14:paraId="00F3483B" w14:textId="77777777" w:rsidR="007742EB" w:rsidRPr="009E6441" w:rsidRDefault="007742EB" w:rsidP="007742EB">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1026AE58" w14:textId="05CE83F2" w:rsidR="007742EB" w:rsidRPr="009E6441" w:rsidRDefault="3C0A21B8" w:rsidP="19A05950">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r w:rsidRPr="009E6441">
        <w:rPr>
          <w:rStyle w:val="normaltextrun"/>
          <w:rFonts w:ascii="Arial" w:eastAsiaTheme="majorEastAsia" w:hAnsi="Arial" w:cs="Arial"/>
          <w:b/>
          <w:bCs/>
          <w:color w:val="000000" w:themeColor="text1"/>
          <w:sz w:val="20"/>
          <w:szCs w:val="20"/>
          <w:u w:val="single"/>
        </w:rPr>
        <w:t>[EL PROVEEDOR DEBE CONSIGNAR SÓLO UNA DE LAS OPCIONES QUE SE ESTABLECEN A CONTINUACIÓN, SEGÚN SEA EL CASO]:</w:t>
      </w:r>
    </w:p>
    <w:p w14:paraId="36FB0E35" w14:textId="77777777" w:rsidR="007742EB" w:rsidRPr="009E6441" w:rsidRDefault="007742EB" w:rsidP="007742EB">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585CDAFC" w14:textId="101573A1" w:rsidR="007742EB" w:rsidRPr="009E6441" w:rsidRDefault="506D329F" w:rsidP="19A05950">
      <w:pPr>
        <w:pStyle w:val="paragraph"/>
        <w:numPr>
          <w:ilvl w:val="0"/>
          <w:numId w:val="61"/>
        </w:numPr>
        <w:spacing w:beforeAutospacing="0" w:afterAutospacing="0"/>
        <w:jc w:val="both"/>
        <w:textAlignment w:val="baseline"/>
        <w:rPr>
          <w:rFonts w:ascii="Arial" w:eastAsiaTheme="majorEastAsia" w:hAnsi="Arial" w:cs="Arial"/>
          <w:b/>
          <w:bCs/>
          <w:color w:val="000000"/>
          <w:sz w:val="20"/>
          <w:szCs w:val="20"/>
          <w:u w:val="single"/>
        </w:rPr>
      </w:pPr>
      <w:r w:rsidRPr="009E6441">
        <w:rPr>
          <w:rStyle w:val="normaltextrun"/>
          <w:rFonts w:ascii="Arial" w:eastAsiaTheme="majorEastAsia" w:hAnsi="Arial" w:cs="Arial"/>
          <w:color w:val="000000" w:themeColor="text1"/>
          <w:sz w:val="20"/>
          <w:szCs w:val="20"/>
        </w:rPr>
        <w:t>Que, se ha remitido</w:t>
      </w:r>
      <w:r w:rsidRPr="009E6441">
        <w:rPr>
          <w:rStyle w:val="normaltextrun"/>
          <w:rFonts w:ascii="Arial" w:eastAsiaTheme="majorEastAsia" w:hAnsi="Arial" w:cs="Arial"/>
          <w:b/>
          <w:bCs/>
          <w:color w:val="000000" w:themeColor="text1"/>
          <w:sz w:val="20"/>
          <w:szCs w:val="20"/>
        </w:rPr>
        <w:t xml:space="preserve"> </w:t>
      </w:r>
      <w:r w:rsidRPr="009E6441">
        <w:rPr>
          <w:rStyle w:val="normaltextrun"/>
          <w:rFonts w:ascii="Arial" w:eastAsiaTheme="majorEastAsia" w:hAnsi="Arial" w:cs="Arial"/>
          <w:color w:val="000000" w:themeColor="text1"/>
          <w:sz w:val="20"/>
          <w:szCs w:val="20"/>
        </w:rPr>
        <w:t>el/la</w:t>
      </w:r>
      <w:r w:rsidRPr="009E6441">
        <w:rPr>
          <w:rStyle w:val="normaltextrun"/>
          <w:rFonts w:ascii="Arial" w:eastAsiaTheme="majorEastAsia" w:hAnsi="Arial" w:cs="Arial"/>
          <w:b/>
          <w:bCs/>
          <w:color w:val="000000" w:themeColor="text1"/>
          <w:sz w:val="20"/>
          <w:szCs w:val="20"/>
        </w:rPr>
        <w:t xml:space="preserve"> </w:t>
      </w:r>
      <w:r w:rsidRPr="009E6441">
        <w:rPr>
          <w:rFonts w:ascii="Arial" w:hAnsi="Arial" w:cs="Arial"/>
          <w:b/>
          <w:bCs/>
          <w:sz w:val="20"/>
          <w:szCs w:val="20"/>
          <w:u w:val="single"/>
        </w:rPr>
        <w:t>[CONSIGNAR LA DENOMINACIÓN EXACTA DEL DOCUMENTO REMITIDO POR EL PROVEEDOR AL JUZGADO A CARGO DEL PROCESO DE ALIMENTOS]</w:t>
      </w:r>
      <w:r w:rsidRPr="009E6441">
        <w:rPr>
          <w:rFonts w:ascii="Arial" w:hAnsi="Arial" w:cs="Arial"/>
          <w:sz w:val="20"/>
          <w:szCs w:val="20"/>
        </w:rPr>
        <w:t xml:space="preserve"> con fecha de recepción </w:t>
      </w:r>
      <w:r w:rsidRPr="009E6441">
        <w:rPr>
          <w:rFonts w:ascii="Arial" w:hAnsi="Arial" w:cs="Arial"/>
          <w:b/>
          <w:bCs/>
          <w:sz w:val="20"/>
          <w:szCs w:val="20"/>
          <w:u w:val="single"/>
        </w:rPr>
        <w:t>[CONSIGNAR FECHA DE RECEPCIÓN]</w:t>
      </w:r>
      <w:r w:rsidRPr="009E6441">
        <w:rPr>
          <w:rFonts w:ascii="Arial" w:hAnsi="Arial" w:cs="Arial"/>
          <w:b/>
          <w:bCs/>
          <w:sz w:val="20"/>
          <w:szCs w:val="20"/>
        </w:rPr>
        <w:t xml:space="preserve"> </w:t>
      </w:r>
      <w:r w:rsidRPr="009E6441">
        <w:rPr>
          <w:rFonts w:ascii="Arial" w:hAnsi="Arial" w:cs="Arial"/>
          <w:sz w:val="20"/>
          <w:szCs w:val="20"/>
        </w:rPr>
        <w:t xml:space="preserve">dirigido/a al </w:t>
      </w:r>
      <w:r w:rsidRPr="009E6441">
        <w:rPr>
          <w:rFonts w:ascii="Arial" w:hAnsi="Arial" w:cs="Arial"/>
          <w:b/>
          <w:bCs/>
          <w:sz w:val="20"/>
          <w:szCs w:val="20"/>
          <w:u w:val="single"/>
        </w:rPr>
        <w:t>[CONSIGNAR LOS DATOS DE IDENTIFICACIÓN DEL JUZGADO A CARGO DEL PROCESO DE ALIMENTOS QUE CORRESPONDA],</w:t>
      </w:r>
      <w:r w:rsidRPr="009E6441">
        <w:rPr>
          <w:rFonts w:ascii="Arial" w:hAnsi="Arial" w:cs="Arial"/>
          <w:sz w:val="20"/>
          <w:szCs w:val="20"/>
        </w:rPr>
        <w:t xml:space="preserve">  mediante el cual se informó la cancelación de la deuda alimentaria derivada del proceso de alimentos seguido por </w:t>
      </w:r>
      <w:r w:rsidRPr="009E6441">
        <w:rPr>
          <w:rFonts w:ascii="Arial" w:hAnsi="Arial" w:cs="Arial"/>
          <w:b/>
          <w:bCs/>
          <w:sz w:val="20"/>
          <w:szCs w:val="20"/>
          <w:u w:val="single"/>
        </w:rPr>
        <w:t>[CONSIGNAR LOS DATOS DE LA PARTE DEMANDANTE DEL PROCESO DE ALIMENTOS]</w:t>
      </w:r>
      <w:r w:rsidRPr="009E6441">
        <w:rPr>
          <w:rFonts w:ascii="Arial" w:hAnsi="Arial" w:cs="Arial"/>
          <w:sz w:val="20"/>
          <w:szCs w:val="20"/>
        </w:rPr>
        <w:t>,  para lo cual me sujeto al principio de presunción de veracidad. Se adjunta el cargo de recepción del indicado documento.</w:t>
      </w:r>
    </w:p>
    <w:p w14:paraId="7D49E1E4" w14:textId="77777777" w:rsidR="007742EB" w:rsidRPr="009E6441" w:rsidRDefault="007742EB" w:rsidP="007742EB">
      <w:pPr>
        <w:pStyle w:val="paragraph"/>
        <w:spacing w:beforeAutospacing="0" w:afterAutospacing="0"/>
        <w:ind w:left="720"/>
        <w:jc w:val="both"/>
        <w:textAlignment w:val="baseline"/>
        <w:rPr>
          <w:rFonts w:ascii="Arial" w:eastAsiaTheme="majorEastAsia" w:hAnsi="Arial" w:cs="Arial"/>
          <w:b/>
          <w:bCs/>
          <w:color w:val="000000"/>
          <w:sz w:val="20"/>
          <w:szCs w:val="20"/>
          <w:u w:val="single"/>
        </w:rPr>
      </w:pPr>
    </w:p>
    <w:p w14:paraId="166BDAB2" w14:textId="2E005C80" w:rsidR="007742EB" w:rsidRPr="009E6441" w:rsidRDefault="506D329F" w:rsidP="19A05950">
      <w:pPr>
        <w:pStyle w:val="paragraph"/>
        <w:numPr>
          <w:ilvl w:val="0"/>
          <w:numId w:val="61"/>
        </w:numPr>
        <w:spacing w:beforeAutospacing="0" w:afterAutospacing="0"/>
        <w:jc w:val="both"/>
        <w:textAlignment w:val="baseline"/>
        <w:rPr>
          <w:rFonts w:ascii="Arial" w:eastAsiaTheme="majorEastAsia" w:hAnsi="Arial" w:cs="Arial"/>
          <w:b/>
          <w:bCs/>
          <w:color w:val="000000"/>
          <w:sz w:val="20"/>
          <w:szCs w:val="20"/>
          <w:u w:val="single"/>
        </w:rPr>
      </w:pPr>
      <w:r w:rsidRPr="009E6441">
        <w:rPr>
          <w:rFonts w:ascii="Arial" w:hAnsi="Arial" w:cs="Arial"/>
          <w:sz w:val="20"/>
          <w:szCs w:val="20"/>
        </w:rPr>
        <w:t xml:space="preserve">Que, sí me encuentro en el </w:t>
      </w:r>
      <w:r w:rsidR="71BA5455" w:rsidRPr="009E6441">
        <w:rPr>
          <w:rFonts w:ascii="Arial" w:hAnsi="Arial" w:cs="Arial"/>
          <w:sz w:val="20"/>
          <w:szCs w:val="20"/>
        </w:rPr>
        <w:t>REDAM</w:t>
      </w:r>
      <w:r w:rsidRPr="009E6441">
        <w:rPr>
          <w:rFonts w:ascii="Arial" w:hAnsi="Arial" w:cs="Arial"/>
          <w:sz w:val="20"/>
          <w:szCs w:val="20"/>
        </w:rPr>
        <w:t xml:space="preserve">, por lo que; autorizo se me descuente del pago que me corresponde como contraprestación del contrato derivado del presente procedimiento de selección, el monto de la pensión mensual fijada en el proceso de alimentos seguido por </w:t>
      </w:r>
      <w:r w:rsidRPr="009E6441">
        <w:rPr>
          <w:rFonts w:ascii="Arial" w:hAnsi="Arial" w:cs="Arial"/>
          <w:b/>
          <w:bCs/>
          <w:sz w:val="20"/>
          <w:szCs w:val="20"/>
          <w:u w:val="single"/>
        </w:rPr>
        <w:t>[CONSIGNAR LOS DATOS DE LA PARTE DEMANDANTE DEL PROCESO DE ALIMENTOS]</w:t>
      </w:r>
      <w:r w:rsidRPr="009E6441">
        <w:rPr>
          <w:rFonts w:ascii="Arial" w:hAnsi="Arial" w:cs="Arial"/>
          <w:sz w:val="20"/>
          <w:szCs w:val="20"/>
        </w:rPr>
        <w:t xml:space="preserve"> ante el </w:t>
      </w:r>
      <w:r w:rsidRPr="009E6441">
        <w:rPr>
          <w:rFonts w:ascii="Arial" w:hAnsi="Arial" w:cs="Arial"/>
          <w:b/>
          <w:bCs/>
          <w:sz w:val="20"/>
          <w:szCs w:val="20"/>
          <w:u w:val="single"/>
        </w:rPr>
        <w:t>[CONSIGNAR LOS DATOS DE IDENTIFICACIÓN DEL JUZGADO CORRESPONDIENTE]</w:t>
      </w:r>
      <w:r w:rsidRPr="009E6441">
        <w:rPr>
          <w:rFonts w:ascii="Arial" w:hAnsi="Arial" w:cs="Arial"/>
          <w:sz w:val="20"/>
          <w:szCs w:val="20"/>
        </w:rPr>
        <w:t>, para lo cual adjunto:</w:t>
      </w:r>
    </w:p>
    <w:p w14:paraId="42B1A3AC" w14:textId="77777777" w:rsidR="007742EB" w:rsidRPr="009E6441" w:rsidRDefault="007742EB" w:rsidP="007742EB">
      <w:pPr>
        <w:pStyle w:val="Prrafodelista"/>
        <w:rPr>
          <w:rFonts w:ascii="Arial" w:hAnsi="Arial" w:cs="Arial"/>
          <w:sz w:val="20"/>
          <w:szCs w:val="20"/>
        </w:rPr>
      </w:pPr>
    </w:p>
    <w:p w14:paraId="33E0E27D" w14:textId="77777777" w:rsidR="007742EB" w:rsidRPr="009E6441" w:rsidRDefault="007742EB" w:rsidP="00921C28">
      <w:pPr>
        <w:pStyle w:val="paragraph"/>
        <w:numPr>
          <w:ilvl w:val="0"/>
          <w:numId w:val="62"/>
        </w:numPr>
        <w:spacing w:beforeAutospacing="0" w:afterAutospacing="0"/>
        <w:jc w:val="both"/>
        <w:textAlignment w:val="baseline"/>
        <w:rPr>
          <w:rFonts w:ascii="Arial" w:eastAsiaTheme="majorEastAsia" w:hAnsi="Arial" w:cs="Arial"/>
          <w:b/>
          <w:bCs/>
          <w:color w:val="000000"/>
          <w:sz w:val="20"/>
          <w:szCs w:val="20"/>
          <w:u w:val="single"/>
        </w:rPr>
      </w:pPr>
      <w:r w:rsidRPr="009E6441">
        <w:rPr>
          <w:rFonts w:ascii="Arial" w:hAnsi="Arial" w:cs="Arial"/>
          <w:sz w:val="20"/>
          <w:szCs w:val="20"/>
        </w:rPr>
        <w:t xml:space="preserve">La sentencia emitida por el </w:t>
      </w:r>
      <w:r w:rsidRPr="009E6441">
        <w:rPr>
          <w:rFonts w:ascii="Arial" w:hAnsi="Arial" w:cs="Arial"/>
          <w:b/>
          <w:bCs/>
          <w:sz w:val="20"/>
          <w:szCs w:val="20"/>
          <w:u w:val="single"/>
        </w:rPr>
        <w:t>[CONSIGNAR LOS DATOS DE IDENTIFICACIÓN DEL JUZGADO A CARGO DEL PROCESO DE ALIMENTOS QUE CORRESPONDA]</w:t>
      </w:r>
      <w:r w:rsidRPr="009E6441">
        <w:rPr>
          <w:rFonts w:ascii="Arial" w:hAnsi="Arial" w:cs="Arial"/>
          <w:b/>
          <w:bCs/>
          <w:sz w:val="20"/>
          <w:szCs w:val="20"/>
        </w:rPr>
        <w:t xml:space="preserve"> </w:t>
      </w:r>
      <w:r w:rsidRPr="009E6441">
        <w:rPr>
          <w:rFonts w:ascii="Arial" w:hAnsi="Arial" w:cs="Arial"/>
          <w:sz w:val="20"/>
          <w:szCs w:val="20"/>
        </w:rPr>
        <w:t xml:space="preserve">en </w:t>
      </w:r>
      <w:r w:rsidRPr="009E6441">
        <w:rPr>
          <w:rFonts w:ascii="Arial" w:hAnsi="Arial" w:cs="Arial"/>
          <w:sz w:val="20"/>
          <w:szCs w:val="20"/>
        </w:rPr>
        <w:lastRenderedPageBreak/>
        <w:t xml:space="preserve">el trámite del proceso de alimentos seguido en el expediente </w:t>
      </w:r>
      <w:r w:rsidRPr="009E6441">
        <w:rPr>
          <w:rFonts w:ascii="Arial" w:hAnsi="Arial" w:cs="Arial"/>
          <w:b/>
          <w:bCs/>
          <w:sz w:val="20"/>
          <w:szCs w:val="20"/>
          <w:u w:val="single"/>
        </w:rPr>
        <w:t xml:space="preserve">[CONSIGNAR EL NÚMERO DE EXPEDIENTE JUDICIAL] </w:t>
      </w:r>
    </w:p>
    <w:p w14:paraId="555DA98E" w14:textId="77777777" w:rsidR="007742EB" w:rsidRPr="009E6441" w:rsidRDefault="007742EB" w:rsidP="00921C28">
      <w:pPr>
        <w:pStyle w:val="paragraph"/>
        <w:numPr>
          <w:ilvl w:val="0"/>
          <w:numId w:val="62"/>
        </w:numPr>
        <w:spacing w:beforeAutospacing="0" w:afterAutospacing="0"/>
        <w:jc w:val="both"/>
        <w:textAlignment w:val="baseline"/>
        <w:rPr>
          <w:rFonts w:ascii="Arial" w:eastAsiaTheme="majorEastAsia" w:hAnsi="Arial" w:cs="Arial"/>
          <w:b/>
          <w:bCs/>
          <w:color w:val="000000"/>
          <w:sz w:val="20"/>
          <w:szCs w:val="20"/>
          <w:u w:val="single"/>
        </w:rPr>
      </w:pPr>
      <w:r w:rsidRPr="009E6441">
        <w:rPr>
          <w:rFonts w:ascii="Arial" w:hAnsi="Arial" w:cs="Arial"/>
          <w:sz w:val="20"/>
          <w:szCs w:val="20"/>
        </w:rPr>
        <w:t xml:space="preserve">La información complementaria solicitada por la entidad contratante para realizar el descuento, la que comprende lo siguiente: </w:t>
      </w:r>
      <w:r w:rsidRPr="009E6441">
        <w:rPr>
          <w:rFonts w:ascii="Arial" w:hAnsi="Arial" w:cs="Arial"/>
          <w:b/>
          <w:bCs/>
          <w:sz w:val="20"/>
          <w:szCs w:val="20"/>
          <w:u w:val="single"/>
        </w:rPr>
        <w:t>[LA ENTIDAD CONTRATANTE DEBE CONSIGNAR LA INFORMACIÓN QUE REQUIERA DEL PROVEEDOR PARA HACER EFECTIVO EL DESCUENTO]</w:t>
      </w:r>
    </w:p>
    <w:p w14:paraId="053E85C1" w14:textId="77777777" w:rsidR="007742EB" w:rsidRPr="009E6441" w:rsidRDefault="007742EB" w:rsidP="007742EB">
      <w:pPr>
        <w:pStyle w:val="paragraph"/>
        <w:spacing w:beforeAutospacing="0" w:afterAutospacing="0"/>
        <w:jc w:val="both"/>
        <w:textAlignment w:val="baseline"/>
        <w:rPr>
          <w:rFonts w:ascii="Segoe UI" w:hAnsi="Segoe UI" w:cs="Segoe UI"/>
          <w:color w:val="000000"/>
          <w:sz w:val="18"/>
          <w:szCs w:val="18"/>
        </w:rPr>
      </w:pPr>
      <w:r w:rsidRPr="009E6441">
        <w:rPr>
          <w:rStyle w:val="eop"/>
          <w:rFonts w:ascii="Arial" w:eastAsiaTheme="majorEastAsia" w:hAnsi="Arial" w:cs="Arial"/>
          <w:color w:val="000000"/>
          <w:sz w:val="20"/>
          <w:szCs w:val="20"/>
        </w:rPr>
        <w:t> </w:t>
      </w:r>
    </w:p>
    <w:p w14:paraId="3F6C9764" w14:textId="77777777" w:rsidR="00940821" w:rsidRPr="009E6441" w:rsidRDefault="00940821" w:rsidP="007742EB">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4A9DF66F" w14:textId="0F80132E" w:rsidR="007742EB" w:rsidRPr="009E6441" w:rsidRDefault="007742EB" w:rsidP="007742EB">
      <w:pPr>
        <w:pStyle w:val="paragraph"/>
        <w:spacing w:beforeAutospacing="0" w:afterAutospacing="0"/>
        <w:jc w:val="both"/>
        <w:textAlignment w:val="baseline"/>
        <w:rPr>
          <w:rFonts w:ascii="Segoe UI" w:hAnsi="Segoe UI" w:cs="Segoe UI"/>
          <w:b/>
          <w:bCs/>
          <w:color w:val="000000"/>
          <w:sz w:val="20"/>
          <w:szCs w:val="20"/>
          <w:u w:val="single"/>
        </w:rPr>
      </w:pPr>
      <w:r w:rsidRPr="009E6441">
        <w:rPr>
          <w:rStyle w:val="normaltextrun"/>
          <w:rFonts w:ascii="Arial" w:eastAsiaTheme="majorEastAsia" w:hAnsi="Arial" w:cs="Arial"/>
          <w:b/>
          <w:bCs/>
          <w:color w:val="000000"/>
          <w:sz w:val="20"/>
          <w:szCs w:val="20"/>
          <w:u w:val="single"/>
        </w:rPr>
        <w:t>[CONSIGNAR CIUDAD Y FECHA]  </w:t>
      </w:r>
      <w:r w:rsidRPr="009E6441">
        <w:rPr>
          <w:rStyle w:val="eop"/>
          <w:rFonts w:ascii="Arial" w:eastAsiaTheme="majorEastAsia" w:hAnsi="Arial" w:cs="Arial"/>
          <w:b/>
          <w:bCs/>
          <w:color w:val="000000"/>
          <w:sz w:val="20"/>
          <w:szCs w:val="20"/>
          <w:u w:val="single"/>
        </w:rPr>
        <w:t> </w:t>
      </w:r>
    </w:p>
    <w:p w14:paraId="2903D871" w14:textId="77777777" w:rsidR="007742EB" w:rsidRPr="009E6441" w:rsidRDefault="007742EB" w:rsidP="007742EB">
      <w:pPr>
        <w:pStyle w:val="paragraph"/>
        <w:spacing w:beforeAutospacing="0" w:afterAutospacing="0"/>
        <w:jc w:val="both"/>
        <w:textAlignment w:val="baseline"/>
        <w:rPr>
          <w:rFonts w:ascii="Segoe UI" w:hAnsi="Segoe UI" w:cs="Segoe UI"/>
          <w:color w:val="000000"/>
          <w:sz w:val="20"/>
          <w:szCs w:val="20"/>
        </w:rPr>
      </w:pPr>
      <w:r w:rsidRPr="009E6441">
        <w:rPr>
          <w:rStyle w:val="normaltextrun"/>
          <w:rFonts w:ascii="Arial" w:eastAsiaTheme="majorEastAsia" w:hAnsi="Arial" w:cs="Arial"/>
          <w:color w:val="000000"/>
          <w:sz w:val="20"/>
          <w:szCs w:val="20"/>
        </w:rPr>
        <w:t>   </w:t>
      </w:r>
      <w:r w:rsidRPr="009E6441">
        <w:rPr>
          <w:rStyle w:val="eop"/>
          <w:rFonts w:ascii="Arial" w:eastAsiaTheme="majorEastAsia" w:hAnsi="Arial" w:cs="Arial"/>
          <w:color w:val="000000"/>
          <w:sz w:val="20"/>
          <w:szCs w:val="20"/>
        </w:rPr>
        <w:t> </w:t>
      </w:r>
    </w:p>
    <w:p w14:paraId="139331E8" w14:textId="77777777" w:rsidR="007742EB" w:rsidRPr="009E6441" w:rsidRDefault="007742EB" w:rsidP="007742EB">
      <w:pPr>
        <w:pStyle w:val="paragraph"/>
        <w:spacing w:beforeAutospacing="0" w:afterAutospacing="0"/>
        <w:jc w:val="both"/>
        <w:textAlignment w:val="baseline"/>
        <w:rPr>
          <w:rFonts w:ascii="Segoe UI" w:hAnsi="Segoe UI" w:cs="Segoe UI"/>
          <w:color w:val="000000"/>
          <w:sz w:val="18"/>
          <w:szCs w:val="18"/>
        </w:rPr>
      </w:pPr>
      <w:r w:rsidRPr="009E6441">
        <w:rPr>
          <w:rStyle w:val="normaltextrun"/>
          <w:rFonts w:ascii="Arial" w:eastAsiaTheme="majorEastAsia" w:hAnsi="Arial" w:cs="Arial"/>
          <w:color w:val="000000"/>
          <w:sz w:val="22"/>
          <w:szCs w:val="22"/>
        </w:rPr>
        <w:t>   </w:t>
      </w:r>
      <w:r w:rsidRPr="009E6441">
        <w:rPr>
          <w:rStyle w:val="eop"/>
          <w:rFonts w:ascii="Arial" w:eastAsiaTheme="majorEastAsia" w:hAnsi="Arial" w:cs="Arial"/>
          <w:color w:val="000000"/>
          <w:sz w:val="22"/>
          <w:szCs w:val="22"/>
        </w:rPr>
        <w:t> </w:t>
      </w:r>
    </w:p>
    <w:p w14:paraId="10EE565E" w14:textId="77777777" w:rsidR="007742EB" w:rsidRPr="009E6441" w:rsidRDefault="007742EB" w:rsidP="007742EB">
      <w:pPr>
        <w:pStyle w:val="paragraph"/>
        <w:spacing w:beforeAutospacing="0" w:afterAutospacing="0"/>
        <w:jc w:val="both"/>
        <w:textAlignment w:val="baseline"/>
        <w:rPr>
          <w:rFonts w:ascii="Segoe UI" w:hAnsi="Segoe UI" w:cs="Segoe UI"/>
          <w:color w:val="000000"/>
          <w:sz w:val="18"/>
          <w:szCs w:val="18"/>
        </w:rPr>
      </w:pPr>
      <w:r w:rsidRPr="009E6441">
        <w:rPr>
          <w:rStyle w:val="normaltextrun"/>
          <w:rFonts w:ascii="Arial" w:eastAsiaTheme="majorEastAsia" w:hAnsi="Arial" w:cs="Arial"/>
          <w:color w:val="000000"/>
          <w:sz w:val="22"/>
          <w:szCs w:val="22"/>
        </w:rPr>
        <w:t> </w:t>
      </w:r>
      <w:r w:rsidRPr="009E6441">
        <w:rPr>
          <w:rStyle w:val="eop"/>
          <w:rFonts w:ascii="Arial" w:eastAsiaTheme="majorEastAsia" w:hAnsi="Arial" w:cs="Arial"/>
          <w:color w:val="000000"/>
          <w:sz w:val="22"/>
          <w:szCs w:val="22"/>
        </w:rPr>
        <w:t> </w:t>
      </w:r>
    </w:p>
    <w:p w14:paraId="227419C2" w14:textId="77777777" w:rsidR="007742EB" w:rsidRPr="009E6441" w:rsidRDefault="007742EB" w:rsidP="007742EB">
      <w:pPr>
        <w:pStyle w:val="paragraph"/>
        <w:spacing w:beforeAutospacing="0" w:afterAutospacing="0"/>
        <w:jc w:val="both"/>
        <w:textAlignment w:val="baseline"/>
        <w:rPr>
          <w:rFonts w:ascii="Segoe UI" w:hAnsi="Segoe UI" w:cs="Segoe UI"/>
          <w:color w:val="000000"/>
          <w:sz w:val="18"/>
          <w:szCs w:val="18"/>
        </w:rPr>
      </w:pPr>
      <w:r w:rsidRPr="009E6441">
        <w:rPr>
          <w:rStyle w:val="normaltextrun"/>
          <w:rFonts w:ascii="Segoe UI" w:eastAsiaTheme="majorEastAsia" w:hAnsi="Segoe UI" w:cs="Segoe UI"/>
          <w:color w:val="000000"/>
          <w:sz w:val="18"/>
          <w:szCs w:val="18"/>
        </w:rPr>
        <w:t> </w:t>
      </w:r>
      <w:r w:rsidRPr="009E6441">
        <w:rPr>
          <w:rStyle w:val="eop"/>
          <w:rFonts w:ascii="Segoe UI" w:eastAsiaTheme="majorEastAsia" w:hAnsi="Segoe UI" w:cs="Segoe UI"/>
          <w:color w:val="000000"/>
          <w:sz w:val="18"/>
          <w:szCs w:val="18"/>
        </w:rPr>
        <w:t> </w:t>
      </w:r>
    </w:p>
    <w:p w14:paraId="5B0CF780" w14:textId="77777777" w:rsidR="007742EB" w:rsidRPr="009E6441" w:rsidRDefault="007742EB" w:rsidP="007742EB">
      <w:pPr>
        <w:pStyle w:val="paragraph"/>
        <w:spacing w:beforeAutospacing="0" w:afterAutospacing="0"/>
        <w:jc w:val="center"/>
        <w:textAlignment w:val="baseline"/>
        <w:rPr>
          <w:rFonts w:ascii="Segoe UI" w:hAnsi="Segoe UI" w:cs="Segoe UI"/>
          <w:color w:val="000000"/>
          <w:sz w:val="18"/>
          <w:szCs w:val="18"/>
        </w:rPr>
      </w:pPr>
      <w:r w:rsidRPr="009E6441">
        <w:rPr>
          <w:rStyle w:val="normaltextrun"/>
          <w:rFonts w:ascii="Arial" w:eastAsiaTheme="majorEastAsia" w:hAnsi="Arial" w:cs="Arial"/>
          <w:color w:val="000000"/>
          <w:sz w:val="22"/>
          <w:szCs w:val="22"/>
        </w:rPr>
        <w:t>……...........................................................  </w:t>
      </w:r>
      <w:r w:rsidRPr="009E6441">
        <w:rPr>
          <w:rStyle w:val="eop"/>
          <w:rFonts w:ascii="Arial" w:eastAsiaTheme="majorEastAsia" w:hAnsi="Arial" w:cs="Arial"/>
          <w:color w:val="000000"/>
          <w:sz w:val="22"/>
          <w:szCs w:val="22"/>
        </w:rPr>
        <w:t> </w:t>
      </w:r>
    </w:p>
    <w:p w14:paraId="1B7FC30B" w14:textId="77777777" w:rsidR="007742EB" w:rsidRPr="009E6441" w:rsidRDefault="007742EB" w:rsidP="007742EB">
      <w:pPr>
        <w:pStyle w:val="paragraph"/>
        <w:spacing w:beforeAutospacing="0" w:afterAutospacing="0"/>
        <w:jc w:val="center"/>
        <w:textAlignment w:val="baseline"/>
        <w:rPr>
          <w:rFonts w:ascii="Segoe UI" w:hAnsi="Segoe UI" w:cs="Segoe UI"/>
          <w:color w:val="000000"/>
          <w:sz w:val="18"/>
          <w:szCs w:val="18"/>
        </w:rPr>
      </w:pPr>
      <w:r w:rsidRPr="009E6441">
        <w:rPr>
          <w:rStyle w:val="normaltextrun"/>
          <w:rFonts w:ascii="Arial" w:eastAsiaTheme="majorEastAsia" w:hAnsi="Arial" w:cs="Arial"/>
          <w:b/>
          <w:bCs/>
          <w:color w:val="000000"/>
          <w:sz w:val="22"/>
          <w:szCs w:val="22"/>
        </w:rPr>
        <w:t>Firma, nombres y apellidos del postor o</w:t>
      </w:r>
      <w:r w:rsidRPr="009E6441">
        <w:rPr>
          <w:rStyle w:val="normaltextrun"/>
          <w:rFonts w:ascii="Arial" w:eastAsiaTheme="majorEastAsia" w:hAnsi="Arial" w:cs="Arial"/>
          <w:color w:val="000000"/>
          <w:sz w:val="22"/>
          <w:szCs w:val="22"/>
        </w:rPr>
        <w:t>  </w:t>
      </w:r>
      <w:r w:rsidRPr="009E6441">
        <w:rPr>
          <w:rStyle w:val="eop"/>
          <w:rFonts w:ascii="Arial" w:eastAsiaTheme="majorEastAsia" w:hAnsi="Arial" w:cs="Arial"/>
          <w:color w:val="000000"/>
          <w:sz w:val="22"/>
          <w:szCs w:val="22"/>
        </w:rPr>
        <w:t> </w:t>
      </w:r>
    </w:p>
    <w:p w14:paraId="0F6A32CC" w14:textId="77777777" w:rsidR="007742EB" w:rsidRPr="009E6441" w:rsidRDefault="007742EB" w:rsidP="007742EB">
      <w:pPr>
        <w:pStyle w:val="paragraph"/>
        <w:spacing w:beforeAutospacing="0" w:afterAutospacing="0"/>
        <w:jc w:val="center"/>
        <w:textAlignment w:val="baseline"/>
        <w:rPr>
          <w:rFonts w:ascii="Segoe UI" w:hAnsi="Segoe UI" w:cs="Segoe UI"/>
          <w:color w:val="000000"/>
          <w:sz w:val="18"/>
          <w:szCs w:val="18"/>
          <w:lang w:val="pt-PT"/>
        </w:rPr>
      </w:pPr>
      <w:r w:rsidRPr="009E6441">
        <w:rPr>
          <w:rStyle w:val="normaltextrun"/>
          <w:rFonts w:ascii="Arial" w:eastAsiaTheme="majorEastAsia" w:hAnsi="Arial" w:cs="Arial"/>
          <w:b/>
          <w:bCs/>
          <w:color w:val="000000"/>
          <w:sz w:val="22"/>
          <w:szCs w:val="22"/>
          <w:lang w:val="pt-PT"/>
        </w:rPr>
        <w:t>apoderado, según corresponda</w:t>
      </w:r>
      <w:r w:rsidRPr="009E6441">
        <w:rPr>
          <w:rStyle w:val="normaltextrun"/>
          <w:rFonts w:ascii="Arial" w:eastAsiaTheme="majorEastAsia" w:hAnsi="Arial" w:cs="Arial"/>
          <w:color w:val="000000"/>
          <w:sz w:val="22"/>
          <w:szCs w:val="22"/>
          <w:lang w:val="pt-PT"/>
        </w:rPr>
        <w:t>   </w:t>
      </w:r>
      <w:r w:rsidRPr="009E6441">
        <w:rPr>
          <w:rStyle w:val="eop"/>
          <w:rFonts w:ascii="Arial" w:eastAsiaTheme="majorEastAsia" w:hAnsi="Arial" w:cs="Arial"/>
          <w:color w:val="000000"/>
          <w:sz w:val="22"/>
          <w:szCs w:val="22"/>
          <w:lang w:val="pt-PT"/>
        </w:rPr>
        <w:t> </w:t>
      </w:r>
    </w:p>
    <w:p w14:paraId="782B7F9E"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37CBC37D"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1F176C40"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0A0A4EC"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0DE3CB21"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76F458D9"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17016EF3"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2D0A2C55"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7A537A5D"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F8A388B"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24A828F4"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237E73D"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15AEFDC2"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7549B2D8"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275F1197"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053290EC"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166E93C5" w14:textId="77777777" w:rsidR="007742EB" w:rsidRPr="009E6441" w:rsidRDefault="007742EB" w:rsidP="007630AD">
      <w:pPr>
        <w:pStyle w:val="paragraph"/>
        <w:spacing w:beforeAutospacing="0" w:afterAutospacing="0"/>
        <w:textAlignment w:val="baseline"/>
        <w:rPr>
          <w:rStyle w:val="eop"/>
          <w:rFonts w:ascii="Arial" w:eastAsiaTheme="majorEastAsia" w:hAnsi="Arial" w:cs="Arial"/>
          <w:color w:val="000000"/>
          <w:sz w:val="20"/>
          <w:szCs w:val="20"/>
          <w:lang w:val="pt-PT"/>
        </w:rPr>
      </w:pPr>
    </w:p>
    <w:p w14:paraId="2B27ABF6"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2BFCBA1C"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197C916D"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5AE3C07D"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E5C5698"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7730798"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42F72E28"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1FB28981"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1F51CC98"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20229593"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9D0DE46"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0CEC1446"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57D28A09"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4306557C"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650A4432" w14:textId="77777777" w:rsidR="007742EB" w:rsidRPr="009E6441" w:rsidRDefault="007742EB" w:rsidP="007742EB">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5AAE74F8" w14:textId="77777777" w:rsidR="007742EB" w:rsidRPr="009E6441" w:rsidRDefault="007742EB" w:rsidP="007E132D">
      <w:pPr>
        <w:jc w:val="both"/>
        <w:textAlignment w:val="baseline"/>
        <w:rPr>
          <w:rFonts w:ascii="Segoe UI" w:hAnsi="Segoe UI" w:cs="Segoe UI"/>
          <w:color w:val="000000"/>
          <w:sz w:val="18"/>
          <w:szCs w:val="18"/>
          <w:lang w:val="pt-PT" w:eastAsia="es-PE"/>
        </w:rPr>
      </w:pPr>
    </w:p>
    <w:p w14:paraId="4C8A9128" w14:textId="2F238CBD" w:rsidR="00FD1955" w:rsidRPr="009E6441" w:rsidRDefault="00FD1955" w:rsidP="065720A0">
      <w:pPr>
        <w:widowControl w:val="0"/>
        <w:rPr>
          <w:rFonts w:ascii="Arial" w:hAnsi="Arial" w:cs="Arial"/>
          <w:strike/>
          <w:sz w:val="20"/>
          <w:szCs w:val="20"/>
          <w:lang w:val="pt-PT"/>
        </w:rPr>
      </w:pPr>
    </w:p>
    <w:p w14:paraId="6C8F0C4F" w14:textId="4A861A3C" w:rsidR="00C137BE" w:rsidRPr="009E6441" w:rsidDel="009E11C1" w:rsidRDefault="00C137BE" w:rsidP="26BA9DCB">
      <w:pPr>
        <w:widowControl w:val="0"/>
        <w:rPr>
          <w:rFonts w:ascii="Arial" w:hAnsi="Arial" w:cs="Arial"/>
          <w:strike/>
          <w:sz w:val="20"/>
          <w:szCs w:val="20"/>
          <w:lang w:val="pt-PT"/>
        </w:rPr>
      </w:pPr>
    </w:p>
    <w:bookmarkEnd w:id="21"/>
    <w:p w14:paraId="101F0CC2" w14:textId="00AC20DD" w:rsidR="00CD3CFC" w:rsidRPr="009E6441" w:rsidRDefault="00CD3CFC" w:rsidP="007630AD">
      <w:pPr>
        <w:textAlignment w:val="baseline"/>
        <w:rPr>
          <w:rFonts w:ascii="Segoe UI" w:hAnsi="Segoe UI" w:cs="Segoe UI"/>
          <w:color w:val="000000"/>
          <w:sz w:val="18"/>
          <w:szCs w:val="18"/>
          <w:lang w:val="pt-PT" w:eastAsia="es-PE"/>
        </w:rPr>
      </w:pPr>
    </w:p>
    <w:p w14:paraId="71697BE3" w14:textId="77777777" w:rsidR="00241381" w:rsidRPr="009E6441" w:rsidRDefault="00241381" w:rsidP="007630AD">
      <w:pPr>
        <w:textAlignment w:val="baseline"/>
        <w:rPr>
          <w:rFonts w:ascii="Segoe UI" w:hAnsi="Segoe UI" w:cs="Segoe UI"/>
          <w:color w:val="000000"/>
          <w:sz w:val="18"/>
          <w:szCs w:val="18"/>
          <w:lang w:val="pt-PT" w:eastAsia="es-PE"/>
        </w:rPr>
      </w:pPr>
    </w:p>
    <w:p w14:paraId="29EAF2B0" w14:textId="77777777" w:rsidR="00241381" w:rsidRPr="009E6441" w:rsidRDefault="00241381" w:rsidP="007630AD">
      <w:pPr>
        <w:textAlignment w:val="baseline"/>
        <w:rPr>
          <w:rFonts w:ascii="Segoe UI" w:hAnsi="Segoe UI" w:cs="Segoe UI"/>
          <w:color w:val="000000"/>
          <w:sz w:val="18"/>
          <w:szCs w:val="18"/>
          <w:lang w:val="pt-PT" w:eastAsia="es-PE"/>
        </w:rPr>
      </w:pPr>
    </w:p>
    <w:p w14:paraId="0B23FB6A" w14:textId="77777777" w:rsidR="004952E8" w:rsidRDefault="004952E8" w:rsidP="007630AD">
      <w:pPr>
        <w:textAlignment w:val="baseline"/>
        <w:rPr>
          <w:rFonts w:ascii="Segoe UI" w:hAnsi="Segoe UI" w:cs="Segoe UI"/>
          <w:color w:val="000000"/>
          <w:sz w:val="18"/>
          <w:szCs w:val="18"/>
          <w:lang w:val="pt-PT" w:eastAsia="es-PE"/>
        </w:rPr>
      </w:pPr>
    </w:p>
    <w:p w14:paraId="78C55CA1" w14:textId="77777777" w:rsidR="004952E8" w:rsidRDefault="004952E8" w:rsidP="007630AD">
      <w:pPr>
        <w:textAlignment w:val="baseline"/>
        <w:rPr>
          <w:rFonts w:ascii="Segoe UI" w:hAnsi="Segoe UI" w:cs="Segoe UI"/>
          <w:color w:val="000000"/>
          <w:sz w:val="18"/>
          <w:szCs w:val="18"/>
          <w:lang w:val="pt-PT" w:eastAsia="es-PE"/>
        </w:rPr>
      </w:pPr>
    </w:p>
    <w:p w14:paraId="7FEEE551" w14:textId="77777777" w:rsidR="004952E8" w:rsidRPr="009E6441" w:rsidRDefault="004952E8" w:rsidP="007630AD">
      <w:pPr>
        <w:textAlignment w:val="baseline"/>
        <w:rPr>
          <w:rFonts w:ascii="Segoe UI" w:hAnsi="Segoe UI" w:cs="Segoe UI"/>
          <w:color w:val="000000"/>
          <w:sz w:val="18"/>
          <w:szCs w:val="18"/>
          <w:lang w:val="pt-PT" w:eastAsia="es-PE"/>
        </w:rPr>
      </w:pPr>
    </w:p>
    <w:p w14:paraId="4602568E" w14:textId="77777777" w:rsidR="00241381" w:rsidRPr="009E6441" w:rsidRDefault="00241381" w:rsidP="007630AD">
      <w:pPr>
        <w:textAlignment w:val="baseline"/>
        <w:rPr>
          <w:rFonts w:ascii="Segoe UI" w:hAnsi="Segoe UI" w:cs="Segoe UI"/>
          <w:color w:val="000000"/>
          <w:sz w:val="18"/>
          <w:szCs w:val="18"/>
          <w:lang w:val="pt-PT" w:eastAsia="es-PE"/>
        </w:rPr>
      </w:pPr>
    </w:p>
    <w:p w14:paraId="4272B7F7" w14:textId="77777777" w:rsidR="00241381" w:rsidRPr="009E6441" w:rsidRDefault="00241381" w:rsidP="007630AD">
      <w:pPr>
        <w:textAlignment w:val="baseline"/>
        <w:rPr>
          <w:rFonts w:ascii="Segoe UI" w:hAnsi="Segoe UI" w:cs="Segoe UI"/>
          <w:color w:val="000000"/>
          <w:sz w:val="18"/>
          <w:szCs w:val="18"/>
          <w:lang w:val="pt-PT" w:eastAsia="es-PE"/>
        </w:rPr>
      </w:pPr>
    </w:p>
    <w:p w14:paraId="7B4769A1" w14:textId="77777777" w:rsidR="005A6060" w:rsidRPr="009E6441" w:rsidRDefault="005A6060" w:rsidP="00241381">
      <w:pPr>
        <w:widowControl w:val="0"/>
        <w:jc w:val="center"/>
        <w:rPr>
          <w:rFonts w:ascii="Arial" w:hAnsi="Arial" w:cs="Arial"/>
          <w:b/>
          <w:bCs/>
          <w:lang w:val="pt-PT"/>
        </w:rPr>
      </w:pPr>
    </w:p>
    <w:p w14:paraId="70F79E39" w14:textId="48D049F8" w:rsidR="00241381" w:rsidRPr="009E6441" w:rsidRDefault="00241381" w:rsidP="00241381">
      <w:pPr>
        <w:widowControl w:val="0"/>
        <w:jc w:val="center"/>
        <w:rPr>
          <w:rFonts w:ascii="Arial" w:hAnsi="Arial" w:cs="Arial"/>
          <w:b/>
          <w:bCs/>
          <w:lang w:val="pt-PT"/>
        </w:rPr>
      </w:pPr>
      <w:r w:rsidRPr="009E6441">
        <w:rPr>
          <w:rFonts w:ascii="Arial" w:hAnsi="Arial" w:cs="Arial"/>
          <w:b/>
          <w:bCs/>
          <w:lang w:val="pt-PT"/>
        </w:rPr>
        <w:t>ANEXO N° 1</w:t>
      </w:r>
      <w:r w:rsidR="00382ED1" w:rsidRPr="009E6441">
        <w:rPr>
          <w:rFonts w:ascii="Arial" w:hAnsi="Arial" w:cs="Arial"/>
          <w:b/>
          <w:bCs/>
          <w:lang w:val="pt-PT"/>
        </w:rPr>
        <w:t>8</w:t>
      </w:r>
      <w:r w:rsidRPr="009E6441">
        <w:rPr>
          <w:rFonts w:ascii="Arial" w:hAnsi="Arial" w:cs="Arial"/>
          <w:b/>
          <w:bCs/>
          <w:lang w:val="pt-PT"/>
        </w:rPr>
        <w:t xml:space="preserve"> </w:t>
      </w:r>
    </w:p>
    <w:p w14:paraId="667DF481" w14:textId="77777777" w:rsidR="00241381" w:rsidRPr="009E6441" w:rsidRDefault="00241381" w:rsidP="00241381">
      <w:pPr>
        <w:widowControl w:val="0"/>
        <w:rPr>
          <w:rFonts w:ascii="Arial" w:hAnsi="Arial" w:cs="Arial"/>
          <w:sz w:val="20"/>
          <w:szCs w:val="20"/>
          <w:lang w:val="pt-PT"/>
        </w:rPr>
      </w:pPr>
    </w:p>
    <w:p w14:paraId="41A07370" w14:textId="703AF449" w:rsidR="00241381" w:rsidRPr="009E6441" w:rsidRDefault="00A7799C" w:rsidP="00241381">
      <w:pPr>
        <w:ind w:firstLine="426"/>
        <w:jc w:val="center"/>
        <w:rPr>
          <w:rFonts w:ascii="Arial" w:hAnsi="Arial" w:cs="Arial"/>
          <w:b/>
          <w:sz w:val="20"/>
          <w:szCs w:val="20"/>
        </w:rPr>
      </w:pPr>
      <w:r w:rsidRPr="009E6441">
        <w:rPr>
          <w:rFonts w:ascii="Arial" w:hAnsi="Arial" w:cs="Arial"/>
          <w:b/>
          <w:sz w:val="20"/>
          <w:szCs w:val="20"/>
        </w:rPr>
        <w:t>ELECCIÓN DEL CENTRO DE JUNTA DE PREVENCIÓN Y RESOLUCIÓN DE DISPUTAS</w:t>
      </w:r>
    </w:p>
    <w:p w14:paraId="51F942F0" w14:textId="77777777" w:rsidR="00A7799C" w:rsidRPr="009E6441" w:rsidRDefault="00A7799C" w:rsidP="00241381">
      <w:pPr>
        <w:ind w:firstLine="426"/>
        <w:jc w:val="center"/>
        <w:rPr>
          <w:rFonts w:ascii="Arial" w:hAnsi="Arial" w:cs="Arial"/>
          <w:b/>
          <w:sz w:val="20"/>
          <w:szCs w:val="20"/>
        </w:rPr>
      </w:pPr>
    </w:p>
    <w:p w14:paraId="43796BC6" w14:textId="77777777" w:rsidR="00241381" w:rsidRPr="009E6441" w:rsidRDefault="00241381" w:rsidP="00241381">
      <w:pPr>
        <w:ind w:firstLine="426"/>
        <w:jc w:val="center"/>
        <w:rPr>
          <w:rFonts w:ascii="Arial" w:hAnsi="Arial" w:cs="Arial"/>
          <w:bCs/>
          <w:sz w:val="20"/>
          <w:szCs w:val="20"/>
        </w:rPr>
      </w:pPr>
      <w:r w:rsidRPr="009E6441">
        <w:rPr>
          <w:rFonts w:ascii="Arial" w:hAnsi="Arial" w:cs="Arial"/>
          <w:bCs/>
          <w:sz w:val="20"/>
          <w:szCs w:val="20"/>
        </w:rPr>
        <w:t>(Documento a presentar para el perfeccionamiento del contrato)</w:t>
      </w:r>
    </w:p>
    <w:p w14:paraId="24286DD6" w14:textId="77777777" w:rsidR="00241381" w:rsidRPr="009E6441" w:rsidRDefault="00241381" w:rsidP="00241381">
      <w:pPr>
        <w:widowControl w:val="0"/>
        <w:rPr>
          <w:rFonts w:ascii="Arial" w:hAnsi="Arial" w:cs="Arial"/>
          <w:sz w:val="20"/>
          <w:szCs w:val="20"/>
        </w:rPr>
      </w:pPr>
    </w:p>
    <w:p w14:paraId="3E0A7B97" w14:textId="77777777" w:rsidR="00241381" w:rsidRPr="009E6441" w:rsidRDefault="00241381" w:rsidP="00241381">
      <w:pPr>
        <w:widowControl w:val="0"/>
        <w:rPr>
          <w:rFonts w:ascii="Arial" w:hAnsi="Arial" w:cs="Arial"/>
          <w:sz w:val="20"/>
          <w:szCs w:val="20"/>
        </w:rPr>
      </w:pPr>
    </w:p>
    <w:p w14:paraId="33342952" w14:textId="77777777" w:rsidR="00241381" w:rsidRPr="009E6441" w:rsidRDefault="00241381" w:rsidP="00241381">
      <w:pPr>
        <w:widowControl w:val="0"/>
        <w:rPr>
          <w:rFonts w:ascii="Arial" w:hAnsi="Arial" w:cs="Arial"/>
          <w:sz w:val="20"/>
          <w:szCs w:val="20"/>
        </w:rPr>
      </w:pPr>
    </w:p>
    <w:p w14:paraId="732203FB" w14:textId="77777777" w:rsidR="00241381" w:rsidRPr="009E6441" w:rsidRDefault="00241381" w:rsidP="00241381">
      <w:pPr>
        <w:widowControl w:val="0"/>
        <w:rPr>
          <w:rFonts w:ascii="Arial" w:hAnsi="Arial" w:cs="Arial"/>
          <w:sz w:val="20"/>
          <w:szCs w:val="20"/>
        </w:rPr>
      </w:pPr>
      <w:r w:rsidRPr="009E6441">
        <w:rPr>
          <w:rFonts w:ascii="Arial" w:hAnsi="Arial" w:cs="Arial"/>
          <w:sz w:val="20"/>
          <w:szCs w:val="20"/>
        </w:rPr>
        <w:t>Señores</w:t>
      </w:r>
    </w:p>
    <w:p w14:paraId="7AFFA22D" w14:textId="1A000D42" w:rsidR="00241381" w:rsidRPr="009E6441" w:rsidRDefault="735645EF" w:rsidP="00241381">
      <w:pPr>
        <w:widowControl w:val="0"/>
        <w:spacing w:line="259" w:lineRule="auto"/>
        <w:jc w:val="both"/>
        <w:rPr>
          <w:rFonts w:ascii="Arial" w:eastAsia="Arial" w:hAnsi="Arial" w:cs="Arial"/>
          <w:sz w:val="20"/>
          <w:szCs w:val="20"/>
        </w:rPr>
      </w:pPr>
      <w:r w:rsidRPr="0CBCE2E3">
        <w:rPr>
          <w:rFonts w:ascii="Arial" w:hAnsi="Arial" w:cs="Arial"/>
          <w:b/>
          <w:bCs/>
          <w:sz w:val="20"/>
          <w:szCs w:val="20"/>
        </w:rPr>
        <w:t>DEPENDENCIA ENCARGADA DE LAS CONTRATACIONES</w:t>
      </w:r>
    </w:p>
    <w:p w14:paraId="3BFD8B10" w14:textId="77777777" w:rsidR="00241381" w:rsidRPr="009E6441" w:rsidRDefault="00241381" w:rsidP="00241381">
      <w:pPr>
        <w:widowControl w:val="0"/>
        <w:jc w:val="both"/>
        <w:rPr>
          <w:rFonts w:ascii="Arial" w:hAnsi="Arial" w:cs="Arial"/>
          <w:b/>
          <w:bCs/>
          <w:sz w:val="20"/>
          <w:szCs w:val="20"/>
        </w:rPr>
      </w:pPr>
      <w:r w:rsidRPr="009E6441">
        <w:rPr>
          <w:rFonts w:ascii="Arial" w:hAnsi="Arial" w:cs="Arial"/>
          <w:b/>
          <w:bCs/>
          <w:sz w:val="20"/>
          <w:szCs w:val="20"/>
        </w:rPr>
        <w:t xml:space="preserve">LICITACIÓN PÚBLICA PARA BIENES Nº </w:t>
      </w:r>
      <w:r w:rsidRPr="009E6441">
        <w:rPr>
          <w:rFonts w:ascii="Arial" w:hAnsi="Arial" w:cs="Arial"/>
          <w:sz w:val="20"/>
          <w:szCs w:val="20"/>
        </w:rPr>
        <w:t>[CONSIGNAR NOMENCLATURA DEL PROCEDIMIENTO DE SELECCIÓN]</w:t>
      </w:r>
    </w:p>
    <w:p w14:paraId="08CCC240" w14:textId="55C54943" w:rsidR="00241381" w:rsidRPr="009E6441" w:rsidRDefault="009310B6" w:rsidP="00241381">
      <w:pPr>
        <w:widowControl w:val="0"/>
        <w:rPr>
          <w:rFonts w:ascii="Arial" w:hAnsi="Arial" w:cs="Arial"/>
          <w:sz w:val="20"/>
          <w:szCs w:val="20"/>
        </w:rPr>
      </w:pPr>
      <w:r w:rsidRPr="009E6441">
        <w:rPr>
          <w:rFonts w:ascii="Arial" w:hAnsi="Arial" w:cs="Arial"/>
          <w:sz w:val="20"/>
          <w:szCs w:val="20"/>
          <w:u w:val="single"/>
        </w:rPr>
        <w:t>Presente</w:t>
      </w:r>
      <w:r w:rsidRPr="009E6441">
        <w:rPr>
          <w:rFonts w:ascii="Arial" w:hAnsi="Arial" w:cs="Arial"/>
          <w:sz w:val="20"/>
          <w:szCs w:val="20"/>
        </w:rPr>
        <w:t>. -</w:t>
      </w:r>
    </w:p>
    <w:p w14:paraId="3244D822" w14:textId="77777777" w:rsidR="00241381" w:rsidRPr="009E6441" w:rsidRDefault="00241381" w:rsidP="00241381">
      <w:pPr>
        <w:widowControl w:val="0"/>
        <w:rPr>
          <w:rFonts w:ascii="Arial" w:hAnsi="Arial" w:cs="Arial"/>
          <w:sz w:val="20"/>
          <w:szCs w:val="20"/>
        </w:rPr>
      </w:pPr>
    </w:p>
    <w:p w14:paraId="162463C0" w14:textId="3D3281E9" w:rsidR="00241381" w:rsidRPr="009E6441" w:rsidRDefault="00241381" w:rsidP="00241381">
      <w:pPr>
        <w:widowControl w:val="0"/>
        <w:ind w:right="-1"/>
        <w:jc w:val="both"/>
        <w:rPr>
          <w:rFonts w:ascii="Arial" w:hAnsi="Arial" w:cs="Arial"/>
          <w:sz w:val="20"/>
          <w:szCs w:val="20"/>
        </w:rPr>
      </w:pPr>
      <w:r w:rsidRPr="009E6441">
        <w:rPr>
          <w:rFonts w:ascii="Arial" w:hAnsi="Arial" w:cs="Arial"/>
          <w:sz w:val="20"/>
          <w:szCs w:val="20"/>
        </w:rPr>
        <w:t>El que se suscribe, [……………..], postor adjudicado y/o representante legal de [</w:t>
      </w:r>
      <w:r w:rsidRPr="009E6441">
        <w:rPr>
          <w:rFonts w:ascii="Arial" w:hAnsi="Arial" w:cs="Arial"/>
          <w:b/>
          <w:bCs/>
          <w:sz w:val="20"/>
          <w:szCs w:val="20"/>
          <w:u w:val="single"/>
        </w:rPr>
        <w:t>CONSIGNAR EN CASO DE SER PERSONA JURÍDICA],</w:t>
      </w:r>
      <w:r w:rsidRPr="009E6441">
        <w:rPr>
          <w:rFonts w:ascii="Arial" w:hAnsi="Arial" w:cs="Arial"/>
          <w:sz w:val="20"/>
          <w:szCs w:val="20"/>
        </w:rPr>
        <w:t xml:space="preserve"> identificado con [</w:t>
      </w:r>
      <w:r w:rsidRPr="009E6441">
        <w:rPr>
          <w:rFonts w:ascii="Arial" w:hAnsi="Arial" w:cs="Arial"/>
          <w:b/>
          <w:bCs/>
          <w:sz w:val="20"/>
          <w:szCs w:val="20"/>
          <w:u w:val="single"/>
        </w:rPr>
        <w:t>CONSIGNAR TIPO DE DOCUMENTO DE IDENTIDAD] N° [CONSIGNAR NÚMERO DE DOCUMENTO DE IDENTIDAD]</w:t>
      </w:r>
      <w:r w:rsidRPr="009E6441">
        <w:rPr>
          <w:rFonts w:ascii="Arial" w:hAnsi="Arial" w:cs="Arial"/>
          <w:sz w:val="20"/>
          <w:szCs w:val="20"/>
        </w:rPr>
        <w:t xml:space="preserve">, </w:t>
      </w:r>
      <w:r w:rsidR="00A7799C" w:rsidRPr="009E6441">
        <w:rPr>
          <w:rFonts w:ascii="Arial" w:hAnsi="Arial" w:cs="Arial"/>
          <w:sz w:val="20"/>
          <w:szCs w:val="20"/>
        </w:rPr>
        <w:t xml:space="preserve">elijo el Centro de Administración de la Junta de Resolución de Disputas del listado proporcionado por la entidad contratante:  </w:t>
      </w:r>
    </w:p>
    <w:p w14:paraId="0D137699" w14:textId="77777777" w:rsidR="00241381" w:rsidRPr="009E6441" w:rsidRDefault="00241381" w:rsidP="00241381">
      <w:pPr>
        <w:widowControl w:val="0"/>
        <w:ind w:right="-1"/>
        <w:jc w:val="both"/>
        <w:rPr>
          <w:rFonts w:ascii="Arial" w:hAnsi="Arial" w:cs="Arial"/>
          <w:sz w:val="20"/>
          <w:szCs w:val="20"/>
        </w:rPr>
      </w:pPr>
    </w:p>
    <w:p w14:paraId="6E99A51E" w14:textId="7E290FBB" w:rsidR="00241381" w:rsidRPr="009E6441" w:rsidRDefault="00775CF6" w:rsidP="00241381">
      <w:pPr>
        <w:widowControl w:val="0"/>
        <w:ind w:right="-1"/>
        <w:jc w:val="both"/>
        <w:rPr>
          <w:rFonts w:ascii="Arial" w:hAnsi="Arial" w:cs="Arial"/>
          <w:sz w:val="20"/>
          <w:szCs w:val="20"/>
        </w:rPr>
      </w:pPr>
      <w:r w:rsidRPr="009E6441">
        <w:rPr>
          <w:rFonts w:ascii="Arial" w:hAnsi="Arial" w:cs="Arial"/>
          <w:b/>
          <w:bCs/>
          <w:sz w:val="20"/>
          <w:szCs w:val="20"/>
          <w:u w:val="single"/>
        </w:rPr>
        <w:t>[INDICAR LA RAZ</w:t>
      </w:r>
      <w:r w:rsidR="007F01FF" w:rsidRPr="009E6441">
        <w:rPr>
          <w:rFonts w:ascii="Arial" w:hAnsi="Arial" w:cs="Arial"/>
          <w:b/>
          <w:bCs/>
          <w:sz w:val="20"/>
          <w:szCs w:val="20"/>
          <w:u w:val="single"/>
        </w:rPr>
        <w:t>Ó</w:t>
      </w:r>
      <w:r w:rsidRPr="009E6441">
        <w:rPr>
          <w:rFonts w:ascii="Arial" w:hAnsi="Arial" w:cs="Arial"/>
          <w:b/>
          <w:bCs/>
          <w:sz w:val="20"/>
          <w:szCs w:val="20"/>
          <w:u w:val="single"/>
        </w:rPr>
        <w:t>N SOCIAL DEL CENTRO DE ADMINISTRACIÓN DE JUNTA DE RESOLUCIÓN DE DISPUTAS ELEGIDA, DE ACUERDO A LA NOTA IMPORTANTE PARA LA ENTIDAD, INDICADA EN NUMERAL 3.3 DEL CAPÍTULO III DE LA SECCIÓN ESPECÍFICA DE LAS BASES]</w:t>
      </w:r>
    </w:p>
    <w:p w14:paraId="17605DF9" w14:textId="77777777" w:rsidR="00241381" w:rsidRPr="009E6441" w:rsidRDefault="00241381" w:rsidP="00241381">
      <w:pPr>
        <w:pStyle w:val="Prrafodelista"/>
        <w:widowControl w:val="0"/>
        <w:autoSpaceDE w:val="0"/>
        <w:autoSpaceDN w:val="0"/>
        <w:adjustRightInd w:val="0"/>
        <w:ind w:left="360"/>
        <w:jc w:val="both"/>
        <w:rPr>
          <w:rFonts w:ascii="Arial" w:hAnsi="Arial" w:cs="Arial"/>
          <w:sz w:val="20"/>
          <w:szCs w:val="20"/>
        </w:rPr>
      </w:pPr>
    </w:p>
    <w:p w14:paraId="6701C67D"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103454EF" w14:textId="77777777" w:rsidR="00241381" w:rsidRPr="009E6441" w:rsidRDefault="00241381" w:rsidP="00241381">
      <w:pPr>
        <w:widowControl w:val="0"/>
        <w:autoSpaceDE w:val="0"/>
        <w:autoSpaceDN w:val="0"/>
        <w:adjustRightInd w:val="0"/>
        <w:jc w:val="both"/>
        <w:rPr>
          <w:rFonts w:ascii="Arial" w:hAnsi="Arial" w:cs="Arial"/>
          <w:b/>
          <w:bCs/>
          <w:sz w:val="20"/>
          <w:szCs w:val="20"/>
          <w:u w:val="single"/>
        </w:rPr>
      </w:pPr>
      <w:r w:rsidRPr="009E6441">
        <w:rPr>
          <w:rFonts w:ascii="Arial" w:hAnsi="Arial" w:cs="Arial"/>
          <w:b/>
          <w:bCs/>
          <w:sz w:val="20"/>
          <w:szCs w:val="20"/>
          <w:u w:val="single"/>
        </w:rPr>
        <w:t>[CONSIGNAR CIUDAD Y FECHA]</w:t>
      </w:r>
    </w:p>
    <w:p w14:paraId="42AB02D5"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35986D16"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339DB850"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44B4AE4D"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628FA69F"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3BF81C1F"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385B9C7E"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2D8F4F56" w14:textId="77777777" w:rsidR="00241381" w:rsidRPr="009E6441" w:rsidRDefault="00241381" w:rsidP="00241381">
      <w:pPr>
        <w:widowControl w:val="0"/>
        <w:autoSpaceDE w:val="0"/>
        <w:autoSpaceDN w:val="0"/>
        <w:adjustRightInd w:val="0"/>
        <w:jc w:val="both"/>
        <w:rPr>
          <w:rFonts w:ascii="Arial" w:hAnsi="Arial" w:cs="Arial"/>
          <w:sz w:val="20"/>
          <w:szCs w:val="20"/>
        </w:rPr>
      </w:pPr>
    </w:p>
    <w:p w14:paraId="6DE36D9B" w14:textId="77777777" w:rsidR="00241381" w:rsidRPr="009E6441" w:rsidRDefault="00241381" w:rsidP="0024138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241381" w:rsidRPr="00683CE3" w14:paraId="71C5E98E" w14:textId="77777777" w:rsidTr="003F5221">
        <w:trPr>
          <w:trHeight w:val="1099"/>
          <w:jc w:val="center"/>
        </w:trPr>
        <w:tc>
          <w:tcPr>
            <w:tcW w:w="4607" w:type="dxa"/>
          </w:tcPr>
          <w:p w14:paraId="45ADFEF2" w14:textId="77777777" w:rsidR="00683CE3" w:rsidRPr="009E6441" w:rsidRDefault="00683CE3" w:rsidP="00683CE3">
            <w:pPr>
              <w:pStyle w:val="paragraph"/>
              <w:spacing w:beforeAutospacing="0" w:afterAutospacing="0"/>
              <w:jc w:val="center"/>
              <w:textAlignment w:val="baseline"/>
              <w:rPr>
                <w:rFonts w:ascii="Segoe UI" w:hAnsi="Segoe UI" w:cs="Segoe UI"/>
                <w:color w:val="000000"/>
                <w:sz w:val="18"/>
                <w:szCs w:val="18"/>
              </w:rPr>
            </w:pPr>
            <w:r w:rsidRPr="009E6441">
              <w:rPr>
                <w:rStyle w:val="normaltextrun"/>
                <w:rFonts w:ascii="Arial" w:eastAsiaTheme="majorEastAsia" w:hAnsi="Arial" w:cs="Arial"/>
                <w:color w:val="000000"/>
                <w:sz w:val="22"/>
                <w:szCs w:val="22"/>
              </w:rPr>
              <w:t>……...........................................................  </w:t>
            </w:r>
            <w:r w:rsidRPr="009E6441">
              <w:rPr>
                <w:rStyle w:val="eop"/>
                <w:rFonts w:ascii="Arial" w:eastAsiaTheme="majorEastAsia" w:hAnsi="Arial" w:cs="Arial"/>
                <w:color w:val="000000"/>
                <w:sz w:val="22"/>
                <w:szCs w:val="22"/>
              </w:rPr>
              <w:t> </w:t>
            </w:r>
          </w:p>
          <w:p w14:paraId="3F1A6733" w14:textId="77777777" w:rsidR="00683CE3" w:rsidRPr="009E6441" w:rsidRDefault="00683CE3" w:rsidP="00683CE3">
            <w:pPr>
              <w:pStyle w:val="paragraph"/>
              <w:spacing w:beforeAutospacing="0" w:afterAutospacing="0"/>
              <w:jc w:val="center"/>
              <w:textAlignment w:val="baseline"/>
              <w:rPr>
                <w:rFonts w:ascii="Segoe UI" w:hAnsi="Segoe UI" w:cs="Segoe UI"/>
                <w:color w:val="000000"/>
                <w:sz w:val="18"/>
                <w:szCs w:val="18"/>
              </w:rPr>
            </w:pPr>
            <w:r w:rsidRPr="009E6441">
              <w:rPr>
                <w:rStyle w:val="normaltextrun"/>
                <w:rFonts w:ascii="Arial" w:eastAsiaTheme="majorEastAsia" w:hAnsi="Arial" w:cs="Arial"/>
                <w:b/>
                <w:bCs/>
                <w:color w:val="000000"/>
                <w:sz w:val="22"/>
                <w:szCs w:val="22"/>
              </w:rPr>
              <w:t>Firma, nombres y apellidos del postor o</w:t>
            </w:r>
            <w:r w:rsidRPr="009E6441">
              <w:rPr>
                <w:rStyle w:val="normaltextrun"/>
                <w:rFonts w:ascii="Arial" w:eastAsiaTheme="majorEastAsia" w:hAnsi="Arial" w:cs="Arial"/>
                <w:color w:val="000000"/>
                <w:sz w:val="22"/>
                <w:szCs w:val="22"/>
              </w:rPr>
              <w:t>  </w:t>
            </w:r>
            <w:r w:rsidRPr="009E6441">
              <w:rPr>
                <w:rStyle w:val="eop"/>
                <w:rFonts w:ascii="Arial" w:eastAsiaTheme="majorEastAsia" w:hAnsi="Arial" w:cs="Arial"/>
                <w:color w:val="000000"/>
                <w:sz w:val="22"/>
                <w:szCs w:val="22"/>
              </w:rPr>
              <w:t> </w:t>
            </w:r>
          </w:p>
          <w:p w14:paraId="72F5EED5" w14:textId="77777777" w:rsidR="00683CE3" w:rsidRDefault="00683CE3" w:rsidP="00683CE3">
            <w:pPr>
              <w:pStyle w:val="paragraph"/>
              <w:spacing w:beforeAutospacing="0" w:afterAutospacing="0"/>
              <w:jc w:val="center"/>
              <w:textAlignment w:val="baseline"/>
              <w:rPr>
                <w:rFonts w:ascii="Segoe UI" w:hAnsi="Segoe UI" w:cs="Segoe UI"/>
                <w:color w:val="000000"/>
                <w:sz w:val="18"/>
                <w:szCs w:val="18"/>
              </w:rPr>
            </w:pPr>
            <w:r w:rsidRPr="009E6441">
              <w:rPr>
                <w:rStyle w:val="normaltextrun"/>
                <w:rFonts w:ascii="Arial" w:eastAsiaTheme="majorEastAsia" w:hAnsi="Arial" w:cs="Arial"/>
                <w:b/>
                <w:bCs/>
                <w:color w:val="000000"/>
                <w:sz w:val="22"/>
                <w:szCs w:val="22"/>
              </w:rPr>
              <w:t>apoderado, según corresponda</w:t>
            </w:r>
            <w:r w:rsidRPr="009E6441">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1BAA5D31" w14:textId="1160B289" w:rsidR="00241381" w:rsidRPr="00CE13BB" w:rsidRDefault="00241381" w:rsidP="00CE13BB">
            <w:pPr>
              <w:pStyle w:val="paragraph"/>
              <w:spacing w:beforeAutospacing="0" w:afterAutospacing="0"/>
              <w:jc w:val="center"/>
              <w:textAlignment w:val="baseline"/>
              <w:rPr>
                <w:rStyle w:val="normaltextrun"/>
                <w:rFonts w:eastAsiaTheme="majorEastAsia"/>
                <w:color w:val="000000"/>
                <w:sz w:val="22"/>
                <w:szCs w:val="22"/>
              </w:rPr>
            </w:pPr>
          </w:p>
        </w:tc>
      </w:tr>
    </w:tbl>
    <w:p w14:paraId="35BE1729" w14:textId="5665BE15" w:rsidR="00241381" w:rsidRDefault="00241381" w:rsidP="00A7799C">
      <w:pPr>
        <w:textAlignment w:val="baseline"/>
        <w:rPr>
          <w:rFonts w:ascii="Segoe UI" w:hAnsi="Segoe UI" w:cs="Segoe UI"/>
          <w:color w:val="000000"/>
          <w:sz w:val="18"/>
          <w:szCs w:val="18"/>
          <w:lang w:val="es-ES" w:eastAsia="es-PE"/>
        </w:rPr>
      </w:pPr>
    </w:p>
    <w:p w14:paraId="2C8EADFB" w14:textId="77777777" w:rsidR="00516FF1" w:rsidRDefault="00516FF1" w:rsidP="00A7799C">
      <w:pPr>
        <w:textAlignment w:val="baseline"/>
        <w:rPr>
          <w:rFonts w:ascii="Segoe UI" w:hAnsi="Segoe UI" w:cs="Segoe UI"/>
          <w:color w:val="000000"/>
          <w:sz w:val="18"/>
          <w:szCs w:val="18"/>
          <w:lang w:val="es-ES" w:eastAsia="es-PE"/>
        </w:rPr>
      </w:pPr>
    </w:p>
    <w:p w14:paraId="2588B3D4" w14:textId="77777777" w:rsidR="00516FF1" w:rsidRDefault="00516FF1" w:rsidP="00A7799C">
      <w:pPr>
        <w:textAlignment w:val="baseline"/>
        <w:rPr>
          <w:rFonts w:ascii="Segoe UI" w:hAnsi="Segoe UI" w:cs="Segoe UI"/>
          <w:color w:val="000000"/>
          <w:sz w:val="18"/>
          <w:szCs w:val="18"/>
          <w:lang w:val="es-ES" w:eastAsia="es-PE"/>
        </w:rPr>
      </w:pPr>
    </w:p>
    <w:p w14:paraId="166A8D76" w14:textId="77777777" w:rsidR="00516FF1" w:rsidRDefault="00516FF1" w:rsidP="00A7799C">
      <w:pPr>
        <w:textAlignment w:val="baseline"/>
        <w:rPr>
          <w:rFonts w:ascii="Segoe UI" w:hAnsi="Segoe UI" w:cs="Segoe UI"/>
          <w:color w:val="000000"/>
          <w:sz w:val="18"/>
          <w:szCs w:val="18"/>
          <w:lang w:val="es-ES" w:eastAsia="es-PE"/>
        </w:rPr>
      </w:pPr>
    </w:p>
    <w:p w14:paraId="19946050" w14:textId="77777777" w:rsidR="00516FF1" w:rsidRDefault="00516FF1" w:rsidP="00A7799C">
      <w:pPr>
        <w:textAlignment w:val="baseline"/>
        <w:rPr>
          <w:rFonts w:ascii="Segoe UI" w:hAnsi="Segoe UI" w:cs="Segoe UI"/>
          <w:color w:val="000000"/>
          <w:sz w:val="18"/>
          <w:szCs w:val="18"/>
          <w:lang w:val="es-ES" w:eastAsia="es-PE"/>
        </w:rPr>
      </w:pPr>
    </w:p>
    <w:p w14:paraId="6FF87CE3" w14:textId="77777777" w:rsidR="00516FF1" w:rsidRDefault="00516FF1" w:rsidP="00A7799C">
      <w:pPr>
        <w:textAlignment w:val="baseline"/>
        <w:rPr>
          <w:rFonts w:ascii="Segoe UI" w:hAnsi="Segoe UI" w:cs="Segoe UI"/>
          <w:color w:val="000000"/>
          <w:sz w:val="18"/>
          <w:szCs w:val="18"/>
          <w:lang w:val="es-ES" w:eastAsia="es-PE"/>
        </w:rPr>
      </w:pPr>
    </w:p>
    <w:p w14:paraId="4431DA27" w14:textId="77777777" w:rsidR="00516FF1" w:rsidRDefault="00516FF1" w:rsidP="00A7799C">
      <w:pPr>
        <w:textAlignment w:val="baseline"/>
        <w:rPr>
          <w:rFonts w:ascii="Segoe UI" w:hAnsi="Segoe UI" w:cs="Segoe UI"/>
          <w:color w:val="000000"/>
          <w:sz w:val="18"/>
          <w:szCs w:val="18"/>
          <w:lang w:val="es-ES" w:eastAsia="es-PE"/>
        </w:rPr>
      </w:pPr>
    </w:p>
    <w:p w14:paraId="40E4206A" w14:textId="77777777" w:rsidR="00516FF1" w:rsidRDefault="00516FF1" w:rsidP="00A7799C">
      <w:pPr>
        <w:textAlignment w:val="baseline"/>
        <w:rPr>
          <w:rFonts w:ascii="Segoe UI" w:hAnsi="Segoe UI" w:cs="Segoe UI"/>
          <w:color w:val="000000"/>
          <w:sz w:val="18"/>
          <w:szCs w:val="18"/>
          <w:lang w:val="es-ES" w:eastAsia="es-PE"/>
        </w:rPr>
      </w:pPr>
    </w:p>
    <w:p w14:paraId="0DA12D71" w14:textId="77777777" w:rsidR="00516FF1" w:rsidRDefault="00516FF1" w:rsidP="00A7799C">
      <w:pPr>
        <w:textAlignment w:val="baseline"/>
        <w:rPr>
          <w:rFonts w:ascii="Segoe UI" w:hAnsi="Segoe UI" w:cs="Segoe UI"/>
          <w:color w:val="000000"/>
          <w:sz w:val="18"/>
          <w:szCs w:val="18"/>
          <w:lang w:val="es-ES" w:eastAsia="es-PE"/>
        </w:rPr>
      </w:pPr>
    </w:p>
    <w:p w14:paraId="34111F9E" w14:textId="77777777" w:rsidR="00516FF1" w:rsidRDefault="00516FF1" w:rsidP="00A7799C">
      <w:pPr>
        <w:textAlignment w:val="baseline"/>
        <w:rPr>
          <w:rFonts w:ascii="Segoe UI" w:hAnsi="Segoe UI" w:cs="Segoe UI"/>
          <w:color w:val="000000"/>
          <w:sz w:val="18"/>
          <w:szCs w:val="18"/>
          <w:lang w:val="es-ES" w:eastAsia="es-PE"/>
        </w:rPr>
      </w:pPr>
    </w:p>
    <w:p w14:paraId="09D4CDDF" w14:textId="77777777" w:rsidR="00516FF1" w:rsidRDefault="00516FF1" w:rsidP="00A7799C">
      <w:pPr>
        <w:textAlignment w:val="baseline"/>
        <w:rPr>
          <w:rFonts w:ascii="Segoe UI" w:hAnsi="Segoe UI" w:cs="Segoe UI"/>
          <w:color w:val="000000"/>
          <w:sz w:val="18"/>
          <w:szCs w:val="18"/>
          <w:lang w:val="es-ES" w:eastAsia="es-PE"/>
        </w:rPr>
      </w:pPr>
    </w:p>
    <w:p w14:paraId="70A4D36A" w14:textId="77777777" w:rsidR="00516FF1" w:rsidRDefault="00516FF1" w:rsidP="00A7799C">
      <w:pPr>
        <w:textAlignment w:val="baseline"/>
        <w:rPr>
          <w:rFonts w:ascii="Segoe UI" w:hAnsi="Segoe UI" w:cs="Segoe UI"/>
          <w:color w:val="000000"/>
          <w:sz w:val="18"/>
          <w:szCs w:val="18"/>
          <w:lang w:val="es-ES" w:eastAsia="es-PE"/>
        </w:rPr>
      </w:pPr>
    </w:p>
    <w:p w14:paraId="624FC2CF" w14:textId="77777777" w:rsidR="00516FF1" w:rsidRDefault="00516FF1" w:rsidP="00A7799C">
      <w:pPr>
        <w:textAlignment w:val="baseline"/>
        <w:rPr>
          <w:rFonts w:ascii="Segoe UI" w:hAnsi="Segoe UI" w:cs="Segoe UI"/>
          <w:color w:val="000000"/>
          <w:sz w:val="18"/>
          <w:szCs w:val="18"/>
          <w:lang w:val="es-ES" w:eastAsia="es-PE"/>
        </w:rPr>
      </w:pPr>
    </w:p>
    <w:p w14:paraId="48160699" w14:textId="77777777" w:rsidR="00516FF1" w:rsidRDefault="00516FF1" w:rsidP="00A7799C">
      <w:pPr>
        <w:textAlignment w:val="baseline"/>
        <w:rPr>
          <w:rFonts w:ascii="Segoe UI" w:hAnsi="Segoe UI" w:cs="Segoe UI"/>
          <w:color w:val="000000"/>
          <w:sz w:val="18"/>
          <w:szCs w:val="18"/>
          <w:lang w:val="es-ES" w:eastAsia="es-PE"/>
        </w:rPr>
      </w:pPr>
    </w:p>
    <w:p w14:paraId="59CC187D" w14:textId="77777777" w:rsidR="00516FF1" w:rsidRDefault="00516FF1" w:rsidP="00A7799C">
      <w:pPr>
        <w:textAlignment w:val="baseline"/>
        <w:rPr>
          <w:rFonts w:ascii="Segoe UI" w:hAnsi="Segoe UI" w:cs="Segoe UI"/>
          <w:color w:val="000000"/>
          <w:sz w:val="18"/>
          <w:szCs w:val="18"/>
          <w:lang w:val="es-ES" w:eastAsia="es-PE"/>
        </w:rPr>
      </w:pPr>
    </w:p>
    <w:p w14:paraId="6F6F008F" w14:textId="77777777" w:rsidR="00516FF1" w:rsidRDefault="00516FF1" w:rsidP="00A7799C">
      <w:pPr>
        <w:textAlignment w:val="baseline"/>
        <w:rPr>
          <w:rFonts w:ascii="Segoe UI" w:hAnsi="Segoe UI" w:cs="Segoe UI"/>
          <w:color w:val="000000"/>
          <w:sz w:val="18"/>
          <w:szCs w:val="18"/>
          <w:lang w:val="es-ES" w:eastAsia="es-PE"/>
        </w:rPr>
      </w:pPr>
    </w:p>
    <w:p w14:paraId="3C5D38EB" w14:textId="77777777" w:rsidR="007C4773" w:rsidRPr="003A1E83" w:rsidRDefault="007C4773" w:rsidP="00516FF1">
      <w:pPr>
        <w:widowControl w:val="0"/>
        <w:jc w:val="center"/>
        <w:rPr>
          <w:rFonts w:ascii="Arial" w:hAnsi="Arial" w:cs="Arial"/>
          <w:b/>
          <w:bCs/>
        </w:rPr>
      </w:pPr>
      <w:bookmarkStart w:id="32" w:name="_Hlk199697199"/>
    </w:p>
    <w:p w14:paraId="637BA285" w14:textId="3D736891" w:rsidR="00516FF1" w:rsidRPr="0006089F" w:rsidRDefault="00516FF1" w:rsidP="00516FF1">
      <w:pPr>
        <w:widowControl w:val="0"/>
        <w:jc w:val="center"/>
        <w:rPr>
          <w:rFonts w:ascii="Arial" w:hAnsi="Arial" w:cs="Arial"/>
          <w:b/>
          <w:bCs/>
        </w:rPr>
      </w:pPr>
      <w:r w:rsidRPr="0006089F">
        <w:rPr>
          <w:rFonts w:ascii="Arial" w:hAnsi="Arial" w:cs="Arial"/>
          <w:b/>
          <w:bCs/>
        </w:rPr>
        <w:t>ANEXO N° 1</w:t>
      </w:r>
      <w:r w:rsidR="007C4773" w:rsidRPr="003A1E83">
        <w:rPr>
          <w:rFonts w:ascii="Arial" w:hAnsi="Arial" w:cs="Arial"/>
          <w:b/>
          <w:bCs/>
        </w:rPr>
        <w:t>9</w:t>
      </w:r>
    </w:p>
    <w:p w14:paraId="1916BCFC" w14:textId="77777777" w:rsidR="00516FF1" w:rsidRPr="0006089F" w:rsidRDefault="00516FF1" w:rsidP="00516FF1">
      <w:pPr>
        <w:widowControl w:val="0"/>
        <w:rPr>
          <w:rFonts w:ascii="Arial" w:hAnsi="Arial" w:cs="Arial"/>
          <w:sz w:val="20"/>
          <w:szCs w:val="20"/>
        </w:rPr>
      </w:pPr>
    </w:p>
    <w:p w14:paraId="38A17B23" w14:textId="503CAD21" w:rsidR="00516FF1" w:rsidRPr="003A1E83" w:rsidRDefault="001D2255" w:rsidP="00516FF1">
      <w:pPr>
        <w:ind w:firstLine="426"/>
        <w:jc w:val="center"/>
        <w:rPr>
          <w:rFonts w:ascii="Arial" w:hAnsi="Arial" w:cs="Arial"/>
          <w:b/>
          <w:sz w:val="20"/>
          <w:szCs w:val="20"/>
        </w:rPr>
      </w:pPr>
      <w:r w:rsidRPr="003A1E83">
        <w:rPr>
          <w:rFonts w:ascii="Arial" w:hAnsi="Arial" w:cs="Arial"/>
          <w:b/>
          <w:sz w:val="20"/>
          <w:szCs w:val="20"/>
        </w:rPr>
        <w:t>Procedimiento para ejecutar la prueba de aceptabilidad</w:t>
      </w:r>
    </w:p>
    <w:p w14:paraId="3B335E63" w14:textId="77777777" w:rsidR="001D2255" w:rsidRPr="003A1E83" w:rsidRDefault="001D2255" w:rsidP="00516FF1">
      <w:pPr>
        <w:ind w:firstLine="426"/>
        <w:jc w:val="center"/>
        <w:rPr>
          <w:rFonts w:ascii="Arial" w:hAnsi="Arial" w:cs="Arial"/>
          <w:b/>
          <w:sz w:val="20"/>
          <w:szCs w:val="20"/>
        </w:rPr>
      </w:pPr>
    </w:p>
    <w:p w14:paraId="79CE8499" w14:textId="77777777" w:rsidR="007C4773" w:rsidRPr="003A1E83" w:rsidRDefault="007C4773" w:rsidP="007C4773">
      <w:pPr>
        <w:pStyle w:val="Sangra2detindependiente"/>
        <w:widowControl w:val="0"/>
        <w:numPr>
          <w:ilvl w:val="0"/>
          <w:numId w:val="74"/>
        </w:numPr>
        <w:tabs>
          <w:tab w:val="clear" w:pos="1980"/>
          <w:tab w:val="num" w:pos="426"/>
        </w:tabs>
        <w:spacing w:after="0" w:line="240" w:lineRule="auto"/>
        <w:ind w:left="426" w:hanging="426"/>
        <w:jc w:val="both"/>
        <w:rPr>
          <w:rFonts w:ascii="Arial" w:hAnsi="Arial" w:cs="Arial"/>
          <w:sz w:val="20"/>
        </w:rPr>
      </w:pPr>
      <w:r w:rsidRPr="003A1E83">
        <w:rPr>
          <w:rFonts w:ascii="Arial" w:hAnsi="Arial" w:cs="Arial"/>
          <w:sz w:val="20"/>
        </w:rPr>
        <w:t xml:space="preserve">La prueba de aceptabilidad se ejecutará </w:t>
      </w:r>
      <w:r w:rsidRPr="003A1E83">
        <w:rPr>
          <w:rFonts w:ascii="Arial" w:hAnsi="Arial" w:cs="Arial"/>
          <w:sz w:val="20"/>
          <w:highlight w:val="lightGray"/>
        </w:rPr>
        <w:t>[Indicar fecha, hora y lugar</w:t>
      </w:r>
      <w:r w:rsidRPr="003A1E83">
        <w:rPr>
          <w:rFonts w:ascii="Arial" w:hAnsi="Arial" w:cs="Arial"/>
          <w:sz w:val="20"/>
          <w:highlight w:val="lightGray"/>
          <w:lang w:eastAsia="es-ES"/>
        </w:rPr>
        <w:t>]</w:t>
      </w:r>
    </w:p>
    <w:p w14:paraId="02C1D71C" w14:textId="77777777" w:rsidR="007C4773" w:rsidRPr="003A1E83" w:rsidRDefault="007C4773" w:rsidP="007C4773">
      <w:pPr>
        <w:pStyle w:val="Sangra2detindependiente"/>
        <w:widowControl w:val="0"/>
        <w:spacing w:after="0" w:line="240" w:lineRule="auto"/>
        <w:ind w:left="426"/>
        <w:jc w:val="both"/>
        <w:rPr>
          <w:rFonts w:asciiTheme="minorHAnsi" w:hAnsiTheme="minorHAnsi" w:cs="Tahoma"/>
          <w:szCs w:val="22"/>
        </w:rPr>
      </w:pPr>
      <w:bookmarkStart w:id="33" w:name="_Hlk199678571"/>
    </w:p>
    <w:tbl>
      <w:tblPr>
        <w:tblStyle w:val="Tabladecuadrcula1clara1"/>
        <w:tblW w:w="8148" w:type="dxa"/>
        <w:tblInd w:w="494" w:type="dxa"/>
        <w:tblLook w:val="04A0" w:firstRow="1" w:lastRow="0" w:firstColumn="1" w:lastColumn="0" w:noHBand="0" w:noVBand="1"/>
      </w:tblPr>
      <w:tblGrid>
        <w:gridCol w:w="8148"/>
      </w:tblGrid>
      <w:tr w:rsidR="003A1E83" w:rsidRPr="003A1E83" w14:paraId="23899715"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6166103B" w14:textId="0C3B8455" w:rsidR="007C4773" w:rsidRPr="003A1E83" w:rsidRDefault="007C4773" w:rsidP="0006089F">
            <w:pPr>
              <w:jc w:val="both"/>
              <w:rPr>
                <w:rFonts w:ascii="Arial" w:hAnsi="Arial" w:cs="Arial"/>
                <w:color w:val="0070C0"/>
                <w:sz w:val="18"/>
                <w:szCs w:val="18"/>
              </w:rPr>
            </w:pPr>
            <w:r w:rsidRPr="003A1E83">
              <w:rPr>
                <w:rFonts w:ascii="Arial" w:hAnsi="Arial" w:cs="Arial"/>
                <w:color w:val="0070C0"/>
                <w:sz w:val="18"/>
                <w:szCs w:val="18"/>
              </w:rPr>
              <w:t>Importante</w:t>
            </w:r>
            <w:r w:rsidR="00FC0BE6" w:rsidRPr="003A1E83">
              <w:rPr>
                <w:rFonts w:ascii="Arial" w:hAnsi="Arial" w:cs="Arial"/>
                <w:color w:val="0070C0"/>
                <w:sz w:val="18"/>
                <w:szCs w:val="18"/>
              </w:rPr>
              <w:t xml:space="preserve"> para la entidad contratante</w:t>
            </w:r>
          </w:p>
        </w:tc>
      </w:tr>
      <w:tr w:rsidR="003A1E83" w:rsidRPr="003A1E83" w14:paraId="6FF29150" w14:textId="77777777">
        <w:trPr>
          <w:trHeight w:val="570"/>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7075BD78" w14:textId="77777777" w:rsidR="007C4773" w:rsidRPr="003A1E83" w:rsidRDefault="007C4773">
            <w:pPr>
              <w:jc w:val="both"/>
              <w:rPr>
                <w:rFonts w:ascii="Arial" w:hAnsi="Arial" w:cs="Arial"/>
                <w:b w:val="0"/>
                <w:bCs w:val="0"/>
                <w:color w:val="0070C0"/>
                <w:sz w:val="18"/>
                <w:szCs w:val="18"/>
              </w:rPr>
            </w:pPr>
            <w:r w:rsidRPr="003A1E83">
              <w:rPr>
                <w:rFonts w:ascii="Arial" w:hAnsi="Arial" w:cs="Arial"/>
                <w:b w:val="0"/>
                <w:bCs w:val="0"/>
                <w:color w:val="0070C0"/>
                <w:sz w:val="18"/>
                <w:szCs w:val="18"/>
              </w:rPr>
              <w:t xml:space="preserve">La prueba se realiza durante el periodo comprendido desde la integración de las Bases y hasta un día antes de la presentación de ofertas.   </w:t>
            </w:r>
          </w:p>
        </w:tc>
      </w:tr>
    </w:tbl>
    <w:bookmarkEnd w:id="32"/>
    <w:p w14:paraId="756EAF66" w14:textId="77777777" w:rsidR="00FC0BE6" w:rsidRPr="0006089F" w:rsidDel="00170883" w:rsidRDefault="00FC0BE6" w:rsidP="0006089F">
      <w:pPr>
        <w:ind w:firstLine="426"/>
        <w:jc w:val="both"/>
        <w:rPr>
          <w:rFonts w:ascii="Arial" w:hAnsi="Arial" w:cs="Arial"/>
          <w:b/>
          <w:bCs/>
          <w:color w:val="0070C0"/>
          <w:sz w:val="18"/>
          <w:szCs w:val="18"/>
        </w:rPr>
      </w:pPr>
      <w:r w:rsidRPr="003A1E83">
        <w:rPr>
          <w:rFonts w:ascii="Arial" w:hAnsi="Arial" w:cs="Arial"/>
          <w:b/>
          <w:bCs/>
          <w:color w:val="0070C0"/>
          <w:sz w:val="18"/>
          <w:szCs w:val="18"/>
        </w:rPr>
        <w:t>Esta nota deberá ser eliminada una vez culminada la elaboración de las bases.</w:t>
      </w:r>
    </w:p>
    <w:bookmarkEnd w:id="33"/>
    <w:p w14:paraId="47BD997B" w14:textId="77777777" w:rsidR="007C4773" w:rsidRPr="003A1E83" w:rsidRDefault="007C4773" w:rsidP="007C4773">
      <w:pPr>
        <w:pStyle w:val="Sangra2detindependiente"/>
        <w:widowControl w:val="0"/>
        <w:spacing w:after="0" w:line="240" w:lineRule="auto"/>
        <w:ind w:left="0"/>
        <w:jc w:val="both"/>
        <w:rPr>
          <w:rFonts w:ascii="Arial" w:hAnsi="Arial" w:cs="Arial"/>
          <w:sz w:val="20"/>
        </w:rPr>
      </w:pPr>
    </w:p>
    <w:p w14:paraId="4FB5E16B" w14:textId="42CD6A03" w:rsidR="007C4773" w:rsidRPr="003A1E83" w:rsidRDefault="007C4773" w:rsidP="007C4773">
      <w:pPr>
        <w:pStyle w:val="Sangra2detindependiente"/>
        <w:widowControl w:val="0"/>
        <w:numPr>
          <w:ilvl w:val="0"/>
          <w:numId w:val="74"/>
        </w:numPr>
        <w:tabs>
          <w:tab w:val="clear" w:pos="1980"/>
          <w:tab w:val="num" w:pos="426"/>
        </w:tabs>
        <w:spacing w:after="0" w:line="240" w:lineRule="auto"/>
        <w:ind w:left="426" w:hanging="426"/>
        <w:jc w:val="both"/>
        <w:rPr>
          <w:rFonts w:ascii="Arial" w:hAnsi="Arial" w:cs="Arial"/>
          <w:sz w:val="20"/>
        </w:rPr>
      </w:pPr>
      <w:r w:rsidRPr="003A1E83">
        <w:rPr>
          <w:rFonts w:ascii="Arial" w:hAnsi="Arial" w:cs="Arial"/>
          <w:sz w:val="20"/>
        </w:rPr>
        <w:t xml:space="preserve">Los participantes deberán solicitar mediante escrito dirigido al responsable del Programa del Vaso de Leche de la Municipalidad, la intención de realizar dicha prueba, indicando la Certificadora contratada para ello. Cabe precisar que los postores que deseen participar en la prueba de aceptabilidad podrán presentar su solicitud a la </w:t>
      </w:r>
      <w:r w:rsidR="003B74F5" w:rsidRPr="0006089F">
        <w:rPr>
          <w:rFonts w:ascii="Arial" w:hAnsi="Arial" w:cs="Arial"/>
          <w:sz w:val="20"/>
        </w:rPr>
        <w:t>e</w:t>
      </w:r>
      <w:r w:rsidRPr="003A1E83">
        <w:rPr>
          <w:rFonts w:ascii="Arial" w:hAnsi="Arial" w:cs="Arial"/>
          <w:sz w:val="20"/>
        </w:rPr>
        <w:t xml:space="preserve">ntidad </w:t>
      </w:r>
      <w:r w:rsidR="003B74F5" w:rsidRPr="0006089F">
        <w:rPr>
          <w:rFonts w:ascii="Arial" w:hAnsi="Arial" w:cs="Arial"/>
          <w:sz w:val="20"/>
        </w:rPr>
        <w:t xml:space="preserve">contratante </w:t>
      </w:r>
      <w:r w:rsidRPr="003A1E83">
        <w:rPr>
          <w:rFonts w:ascii="Arial" w:hAnsi="Arial" w:cs="Arial"/>
          <w:sz w:val="20"/>
        </w:rPr>
        <w:t>hasta un día antes de la fecha fijada en las Bases integradas para la realización de la referida prueba.</w:t>
      </w:r>
    </w:p>
    <w:p w14:paraId="0F95A8A1" w14:textId="77777777" w:rsidR="007C4773" w:rsidRPr="003A1E83" w:rsidRDefault="007C4773" w:rsidP="007C4773">
      <w:pPr>
        <w:pStyle w:val="Prrafodelista"/>
        <w:rPr>
          <w:rFonts w:ascii="Arial" w:hAnsi="Arial" w:cs="Arial"/>
          <w:sz w:val="20"/>
        </w:rPr>
      </w:pPr>
    </w:p>
    <w:p w14:paraId="7B72EB65" w14:textId="77777777" w:rsidR="007C4773" w:rsidRPr="003A1E83" w:rsidRDefault="007C4773" w:rsidP="007C4773">
      <w:pPr>
        <w:pStyle w:val="Sangra2detindependiente"/>
        <w:widowControl w:val="0"/>
        <w:spacing w:after="0" w:line="240" w:lineRule="auto"/>
        <w:ind w:left="426"/>
        <w:jc w:val="both"/>
        <w:rPr>
          <w:rFonts w:ascii="Arial" w:hAnsi="Arial" w:cs="Arial"/>
          <w:sz w:val="20"/>
        </w:rPr>
      </w:pPr>
      <w:r w:rsidRPr="003A1E83">
        <w:rPr>
          <w:rFonts w:ascii="Arial" w:hAnsi="Arial" w:cs="Arial"/>
          <w:sz w:val="20"/>
        </w:rPr>
        <w:t>El responsable del Programa de Vaso de Leche, en coordinación con los representantes de la Organización Distrital de los Comités del Vaso de Leche, convocará a los beneficiarios; asimismo, verificará que efectivamente dicha prueba se realice con beneficiarios de la provincia y/o distrito que pertenecen al Programa del Vaso de Leche.</w:t>
      </w:r>
    </w:p>
    <w:p w14:paraId="02BD89C4" w14:textId="77777777" w:rsidR="007C4773" w:rsidRPr="003A1E83" w:rsidRDefault="007C4773" w:rsidP="007C4773">
      <w:pPr>
        <w:pStyle w:val="Sangra2detindependiente"/>
        <w:widowControl w:val="0"/>
        <w:spacing w:after="0" w:line="240" w:lineRule="auto"/>
        <w:ind w:left="426"/>
        <w:jc w:val="both"/>
        <w:rPr>
          <w:rFonts w:ascii="Arial" w:hAnsi="Arial" w:cs="Arial"/>
          <w:sz w:val="20"/>
        </w:rPr>
      </w:pPr>
    </w:p>
    <w:p w14:paraId="3C5AD249" w14:textId="77777777" w:rsidR="007C4773" w:rsidRPr="003A1E83" w:rsidRDefault="007C4773" w:rsidP="007C4773">
      <w:pPr>
        <w:pStyle w:val="Sangra2detindependiente"/>
        <w:widowControl w:val="0"/>
        <w:numPr>
          <w:ilvl w:val="0"/>
          <w:numId w:val="75"/>
        </w:numPr>
        <w:spacing w:after="0" w:line="240" w:lineRule="auto"/>
        <w:ind w:left="426" w:hanging="426"/>
        <w:jc w:val="both"/>
        <w:rPr>
          <w:rFonts w:ascii="Arial" w:hAnsi="Arial" w:cs="Arial"/>
          <w:sz w:val="20"/>
        </w:rPr>
      </w:pPr>
      <w:r w:rsidRPr="003A1E83">
        <w:rPr>
          <w:rFonts w:ascii="Arial" w:hAnsi="Arial" w:cs="Arial"/>
          <w:sz w:val="20"/>
        </w:rPr>
        <w:t>Las certificadoras seleccionarán en forma aleatoria y al azar a los beneficiarios convocados, determinando el número, rangos de edad y sexo.</w:t>
      </w:r>
    </w:p>
    <w:p w14:paraId="03420933" w14:textId="77777777" w:rsidR="007C4773" w:rsidRPr="003A1E83" w:rsidRDefault="007C4773" w:rsidP="007C4773">
      <w:pPr>
        <w:pStyle w:val="Sangra2detindependiente"/>
        <w:widowControl w:val="0"/>
        <w:spacing w:after="0" w:line="240" w:lineRule="auto"/>
        <w:ind w:left="426"/>
        <w:jc w:val="both"/>
        <w:rPr>
          <w:rFonts w:ascii="Arial" w:hAnsi="Arial" w:cs="Arial"/>
          <w:sz w:val="20"/>
        </w:rPr>
      </w:pPr>
    </w:p>
    <w:p w14:paraId="7ED94BB2" w14:textId="04DC692F" w:rsidR="007C4773" w:rsidRPr="0006089F" w:rsidRDefault="007C4773" w:rsidP="00BD67CB">
      <w:pPr>
        <w:pStyle w:val="Sangra2detindependiente"/>
        <w:widowControl w:val="0"/>
        <w:numPr>
          <w:ilvl w:val="0"/>
          <w:numId w:val="75"/>
        </w:numPr>
        <w:spacing w:after="0" w:line="240" w:lineRule="auto"/>
        <w:ind w:left="426" w:hanging="426"/>
        <w:jc w:val="both"/>
        <w:rPr>
          <w:rFonts w:ascii="Arial" w:hAnsi="Arial" w:cs="Arial"/>
          <w:sz w:val="20"/>
        </w:rPr>
      </w:pPr>
      <w:r w:rsidRPr="003A1E83">
        <w:rPr>
          <w:rFonts w:ascii="Arial" w:hAnsi="Arial" w:cs="Arial"/>
          <w:sz w:val="20"/>
        </w:rPr>
        <w:t>Considerando que los degustantes serán en su mayoría menores de edad, antes de proceder a la prueba de aceptabilidad de los productos, las certificadoras deberán presentar el certificado microbiológico a fin de garantizar la inocuidad del producto, así como para proteger la salud de los degustantes. El producto será preparado por la certificadora acreditada en el lugar de realización del evento. La metodología empleada para la prueba estará a cargo de la certificadora. La jefatura del PVL así como los repr</w:t>
      </w:r>
      <w:r w:rsidRPr="0006089F">
        <w:rPr>
          <w:rFonts w:ascii="Arial" w:hAnsi="Arial" w:cs="Arial"/>
          <w:sz w:val="20"/>
        </w:rPr>
        <w:t>e</w:t>
      </w:r>
      <w:r w:rsidRPr="003A1E83">
        <w:rPr>
          <w:rFonts w:ascii="Arial" w:hAnsi="Arial" w:cs="Arial"/>
          <w:sz w:val="20"/>
        </w:rPr>
        <w:t>sentantes de la organización no podrán intervenir en la selección de los beneficiarios degustantes ni intervendrán en dicho acto, sólo podrán ser veedores a fin de verificar que la aceptabilidad sea realizada con beneficiarios del Programa del Vaso de Leche de la Municipalidad.</w:t>
      </w:r>
    </w:p>
    <w:p w14:paraId="10506BED" w14:textId="77777777" w:rsidR="00BD67CB" w:rsidRPr="0006089F" w:rsidRDefault="00BD67CB" w:rsidP="0006089F">
      <w:pPr>
        <w:pStyle w:val="Prrafodelista"/>
        <w:rPr>
          <w:rFonts w:ascii="Arial" w:hAnsi="Arial" w:cs="Arial"/>
          <w:sz w:val="20"/>
        </w:rPr>
      </w:pPr>
    </w:p>
    <w:p w14:paraId="7139E69E" w14:textId="77777777" w:rsidR="007C4773" w:rsidRPr="003A1E83" w:rsidRDefault="007C4773" w:rsidP="007C4773">
      <w:pPr>
        <w:pStyle w:val="Sangra2detindependiente"/>
        <w:widowControl w:val="0"/>
        <w:numPr>
          <w:ilvl w:val="0"/>
          <w:numId w:val="75"/>
        </w:numPr>
        <w:spacing w:after="0" w:line="240" w:lineRule="auto"/>
        <w:ind w:left="426" w:hanging="426"/>
        <w:jc w:val="both"/>
        <w:rPr>
          <w:rFonts w:ascii="Arial" w:hAnsi="Arial" w:cs="Arial"/>
          <w:sz w:val="20"/>
        </w:rPr>
      </w:pPr>
      <w:r w:rsidRPr="003A1E83">
        <w:rPr>
          <w:rFonts w:ascii="Arial" w:hAnsi="Arial" w:cs="Arial"/>
          <w:sz w:val="20"/>
        </w:rPr>
        <w:t>Al final de cada evento se firmará un acta con los que estén presentes (representante de la certificadora, representante de la Municipalidad y de la Organización) indicando los acontecimientos de dicha prueba. La falta del acta invalidará la prueba.</w:t>
      </w:r>
    </w:p>
    <w:p w14:paraId="55513E72" w14:textId="77777777" w:rsidR="007C4773" w:rsidRPr="003A1E83" w:rsidRDefault="007C4773" w:rsidP="007C4773">
      <w:pPr>
        <w:pStyle w:val="Prrafodelista"/>
        <w:rPr>
          <w:rFonts w:ascii="Arial" w:hAnsi="Arial" w:cs="Arial"/>
          <w:sz w:val="20"/>
        </w:rPr>
      </w:pPr>
    </w:p>
    <w:p w14:paraId="28D58FC8" w14:textId="77777777" w:rsidR="007C4773" w:rsidRPr="003A1E83" w:rsidRDefault="007C4773" w:rsidP="007C4773">
      <w:pPr>
        <w:pStyle w:val="Sangra2detindependiente"/>
        <w:widowControl w:val="0"/>
        <w:numPr>
          <w:ilvl w:val="0"/>
          <w:numId w:val="75"/>
        </w:numPr>
        <w:spacing w:after="0" w:line="240" w:lineRule="auto"/>
        <w:ind w:left="426" w:hanging="426"/>
        <w:jc w:val="both"/>
        <w:rPr>
          <w:rFonts w:ascii="Arial" w:hAnsi="Arial" w:cs="Arial"/>
          <w:sz w:val="20"/>
        </w:rPr>
      </w:pPr>
      <w:r w:rsidRPr="003A1E83">
        <w:rPr>
          <w:rFonts w:ascii="Arial" w:hAnsi="Arial" w:cs="Arial"/>
          <w:sz w:val="20"/>
        </w:rPr>
        <w:t xml:space="preserve">Los participantes no podrán intervenir en la realización de dicha prueba, ni estar presentes al momento de la realización de la prueba, de modo que influyan en los resultados; tampoco podrán estar presentes durante el sorteo para el orden de la degustación. </w:t>
      </w:r>
    </w:p>
    <w:p w14:paraId="23F9A281" w14:textId="77777777" w:rsidR="007C4773" w:rsidRPr="003A1E83" w:rsidRDefault="007C4773" w:rsidP="007C4773">
      <w:pPr>
        <w:widowControl w:val="0"/>
        <w:ind w:left="1418"/>
        <w:jc w:val="both"/>
        <w:rPr>
          <w:rFonts w:ascii="Arial" w:hAnsi="Arial" w:cs="Arial"/>
          <w:sz w:val="20"/>
        </w:rPr>
      </w:pPr>
    </w:p>
    <w:p w14:paraId="1D065C6E" w14:textId="77777777" w:rsidR="007C4773" w:rsidRPr="0006089F" w:rsidRDefault="007C4773" w:rsidP="007C4773">
      <w:pPr>
        <w:pStyle w:val="Normaltimes"/>
        <w:widowControl w:val="0"/>
        <w:jc w:val="both"/>
        <w:rPr>
          <w:rFonts w:ascii="Arial" w:hAnsi="Arial" w:cs="Arial"/>
          <w:sz w:val="20"/>
        </w:rPr>
      </w:pPr>
      <w:r w:rsidRPr="003A1E83">
        <w:rPr>
          <w:rFonts w:ascii="Arial" w:hAnsi="Arial" w:cs="Arial"/>
          <w:sz w:val="20"/>
        </w:rPr>
        <w:t>Asimismo, con el fin de garantizar la transparencia e imparcialidad en la realización de la prueba de aceptabilidad, y de esta forma evitar posibles direccionamientos que desvirtúen la objetividad de la prueba, se deberá establecer que la realización de la prueba de aceptabilidad, sea efectuada en una misma fecha, hora y lugar, y con el mismo universo de beneficiarios seleccionados conforme al procedimiento descrito anteriormente; de tal modo que no exista ninguna posibilidad de que el referido universo de</w:t>
      </w:r>
      <w:r w:rsidRPr="003A1E83">
        <w:t xml:space="preserve"> </w:t>
      </w:r>
      <w:r w:rsidRPr="003A1E83">
        <w:rPr>
          <w:rFonts w:ascii="Arial" w:hAnsi="Arial" w:cs="Arial"/>
          <w:sz w:val="20"/>
        </w:rPr>
        <w:t>beneficiarios conozca previamente a qué proveedor corresponde la muestra del producto objeto de evaluación.</w:t>
      </w:r>
      <w:r w:rsidRPr="003A1E83">
        <w:t xml:space="preserve"> </w:t>
      </w:r>
    </w:p>
    <w:sectPr w:rsidR="007C4773" w:rsidRPr="0006089F" w:rsidSect="00945116">
      <w:headerReference w:type="even" r:id="rId44"/>
      <w:headerReference w:type="default" r:id="rId45"/>
      <w:footerReference w:type="even" r:id="rId46"/>
      <w:footerReference w:type="default" r:id="rId47"/>
      <w:headerReference w:type="first" r:id="rId48"/>
      <w:pgSz w:w="11907" w:h="16839" w:code="9"/>
      <w:pgMar w:top="1418"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054F" w14:textId="77777777" w:rsidR="008547FF" w:rsidRDefault="008547FF">
      <w:r>
        <w:separator/>
      </w:r>
    </w:p>
  </w:endnote>
  <w:endnote w:type="continuationSeparator" w:id="0">
    <w:p w14:paraId="7DE08017" w14:textId="77777777" w:rsidR="008547FF" w:rsidRDefault="008547FF">
      <w:r>
        <w:continuationSeparator/>
      </w:r>
    </w:p>
  </w:endnote>
  <w:endnote w:type="continuationNotice" w:id="1">
    <w:p w14:paraId="759B2062" w14:textId="77777777" w:rsidR="008547FF" w:rsidRDefault="00854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F913E7" w14:paraId="1D000481" w14:textId="77777777" w:rsidTr="00457835">
      <w:trPr>
        <w:trHeight w:val="300"/>
      </w:trPr>
      <w:tc>
        <w:tcPr>
          <w:tcW w:w="3020" w:type="dxa"/>
        </w:tcPr>
        <w:p w14:paraId="4CEC3040" w14:textId="550F420A" w:rsidR="00F913E7" w:rsidRDefault="00F913E7" w:rsidP="00457835">
          <w:pPr>
            <w:pStyle w:val="Encabezado"/>
            <w:ind w:left="-115"/>
          </w:pPr>
        </w:p>
      </w:tc>
      <w:tc>
        <w:tcPr>
          <w:tcW w:w="3020" w:type="dxa"/>
        </w:tcPr>
        <w:p w14:paraId="71B7E91F" w14:textId="5362C814" w:rsidR="00F913E7" w:rsidRDefault="00F913E7" w:rsidP="00457835">
          <w:pPr>
            <w:pStyle w:val="Encabezado"/>
            <w:jc w:val="center"/>
          </w:pPr>
        </w:p>
      </w:tc>
      <w:tc>
        <w:tcPr>
          <w:tcW w:w="3020" w:type="dxa"/>
        </w:tcPr>
        <w:p w14:paraId="014FB468" w14:textId="66FECE0C" w:rsidR="00F913E7" w:rsidRDefault="00F913E7" w:rsidP="00457835">
          <w:pPr>
            <w:pStyle w:val="Encabezado"/>
            <w:ind w:right="-115"/>
            <w:jc w:val="right"/>
          </w:pPr>
        </w:p>
      </w:tc>
    </w:tr>
  </w:tbl>
  <w:p w14:paraId="5ACC1145" w14:textId="26FE69C5" w:rsidR="00F913E7" w:rsidRDefault="00F913E7" w:rsidP="00457835">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E8B14" w14:textId="77777777" w:rsidR="00F913E7" w:rsidRDefault="00F913E7">
    <w:pPr>
      <w:pStyle w:val="Piedepgina"/>
      <w:tabs>
        <w:tab w:val="left" w:pos="5130"/>
      </w:tabs>
    </w:pPr>
    <w:r>
      <w:rPr>
        <w:noProof/>
        <w:color w:val="808080" w:themeColor="background1" w:themeShade="80"/>
        <w:lang w:eastAsia="es-PE"/>
      </w:rPr>
      <mc:AlternateContent>
        <mc:Choice Requires="wps">
          <w:drawing>
            <wp:anchor distT="0" distB="0" distL="182880" distR="182880" simplePos="0" relativeHeight="251658250" behindDoc="0" locked="0" layoutInCell="1" allowOverlap="1" wp14:anchorId="60CA727B" wp14:editId="5196BEF6">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86131600"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D8F50" w14:textId="77777777" w:rsidR="00F913E7" w:rsidRDefault="00F913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0582C" w:rsidRPr="00C0582C">
                            <w:rPr>
                              <w:noProof/>
                              <w:color w:val="FFFFFF" w:themeColor="background1"/>
                              <w:sz w:val="28"/>
                              <w:szCs w:val="28"/>
                              <w:lang w:val="es-ES"/>
                            </w:rPr>
                            <w:t>80</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0CA727B" id="_x0000_s1043" style="position:absolute;margin-left:0;margin-top:0;width:36pt;height:25.25pt;z-index:251658250;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o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Z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d0JPqIoCAAB3BQAADgAAAAAAAAAAAAAAAAAuAgAAZHJzL2Uyb0RvYy54bWxQSwECLQAUAAYACAAA&#10;ACEAvzmfXtoAAAADAQAADwAAAAAAAAAAAAAAAADkBAAAZHJzL2Rvd25yZXYueG1sUEsFBgAAAAAE&#10;AAQA8wAAAOsFAAAAAA==&#10;" fillcolor="black [3213]" stroked="f" strokeweight="3pt">
              <v:textbox>
                <w:txbxContent>
                  <w:p w14:paraId="6F3D8F50" w14:textId="77777777" w:rsidR="00F913E7" w:rsidRDefault="00F913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0582C" w:rsidRPr="00C0582C">
                      <w:rPr>
                        <w:noProof/>
                        <w:color w:val="FFFFFF" w:themeColor="background1"/>
                        <w:sz w:val="28"/>
                        <w:szCs w:val="28"/>
                        <w:lang w:val="es-ES"/>
                      </w:rPr>
                      <w:t>80</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PE"/>
      </w:rPr>
      <mc:AlternateContent>
        <mc:Choice Requires="wpg">
          <w:drawing>
            <wp:anchor distT="0" distB="0" distL="182880" distR="182880" simplePos="0" relativeHeight="251658249" behindDoc="1" locked="0" layoutInCell="1" allowOverlap="1" wp14:anchorId="1F28BAE3" wp14:editId="78964FEF">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377872266"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305046144" name="Rectángulo 130504614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446081" name="Cuadro de texto 164244608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7C23FBE" w14:textId="2C44BD5C" w:rsidR="00F913E7" w:rsidRDefault="00F913E7">
                                <w:pPr>
                                  <w:rPr>
                                    <w:color w:val="7F7F7F" w:themeColor="text1" w:themeTint="80"/>
                                  </w:rPr>
                                </w:pPr>
                                <w:r>
                                  <w:rPr>
                                    <w:rFonts w:ascii="Arial" w:hAnsi="Arial" w:cs="Arial"/>
                                    <w:b/>
                                    <w:bCs/>
                                    <w:color w:val="7F7F7F" w:themeColor="text1" w:themeTint="80"/>
                                    <w:sz w:val="20"/>
                                    <w:szCs w:val="20"/>
                                    <w:lang w:val="es-ES"/>
                                  </w:rPr>
                                  <w:t>LICITACIÓN PÚBLICA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F28BAE3" id="_x0000_s1044"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">
              <v:rect id="Rectángulo 1305046144" o:spid="_x0000_s1045"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1642446081" o:spid="_x0000_s1046"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7C23FBE" w14:textId="2C44BD5C" w:rsidR="00F913E7" w:rsidRDefault="00F913E7">
                          <w:pPr>
                            <w:rPr>
                              <w:color w:val="7F7F7F" w:themeColor="text1" w:themeTint="80"/>
                            </w:rPr>
                          </w:pPr>
                          <w:r>
                            <w:rPr>
                              <w:rFonts w:ascii="Arial" w:hAnsi="Arial" w:cs="Arial"/>
                              <w:b/>
                              <w:bCs/>
                              <w:color w:val="7F7F7F" w:themeColor="text1" w:themeTint="80"/>
                              <w:sz w:val="20"/>
                              <w:szCs w:val="20"/>
                              <w:lang w:val="es-ES"/>
                            </w:rPr>
                            <w:t>LICITACIÓN PÚBLICA PARA BIENES</w:t>
                          </w:r>
                        </w:p>
                      </w:sdtContent>
                    </w:sdt>
                  </w:txbxContent>
                </v:textbox>
              </v:shape>
              <w10:wrap anchorx="margin" anchory="page"/>
            </v:group>
          </w:pict>
        </mc:Fallback>
      </mc:AlternateContent>
    </w:r>
  </w:p>
  <w:p w14:paraId="28BD1B6B" w14:textId="77777777" w:rsidR="00F913E7" w:rsidRDefault="00F913E7">
    <w:pPr>
      <w:pStyle w:val="Piedepgina"/>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70A73" w14:textId="27B5219F" w:rsidR="00F913E7" w:rsidRDefault="00F913E7">
    <w:pPr>
      <w:pStyle w:val="Piedep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B6BB" w14:textId="77777777" w:rsidR="00F913E7" w:rsidRDefault="00F913E7">
    <w:pPr>
      <w:pStyle w:val="Piedepgina"/>
      <w:tabs>
        <w:tab w:val="left" w:pos="5130"/>
      </w:tabs>
    </w:pPr>
    <w:r>
      <w:rPr>
        <w:noProof/>
        <w:color w:val="808080" w:themeColor="background1" w:themeShade="80"/>
        <w:lang w:eastAsia="es-PE"/>
      </w:rPr>
      <mc:AlternateContent>
        <mc:Choice Requires="wps">
          <w:drawing>
            <wp:anchor distT="0" distB="0" distL="182880" distR="182880" simplePos="0" relativeHeight="251658252" behindDoc="0" locked="0" layoutInCell="1" allowOverlap="1" wp14:anchorId="74421273" wp14:editId="25CAC2E9">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88574767"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F6D964" w14:textId="77777777" w:rsidR="00F913E7" w:rsidRDefault="00F913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0582C" w:rsidRPr="00C0582C">
                            <w:rPr>
                              <w:noProof/>
                              <w:color w:val="FFFFFF" w:themeColor="background1"/>
                              <w:sz w:val="28"/>
                              <w:szCs w:val="28"/>
                              <w:lang w:val="es-ES"/>
                            </w:rPr>
                            <w:t>88</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4421273" id="_x0000_s1047" style="position:absolute;margin-left:0;margin-top:0;width:36pt;height:25.25pt;z-index:25165825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2wxiA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" fillcolor="black [3213]" stroked="f" strokeweight="3pt">
              <v:textbox>
                <w:txbxContent>
                  <w:p w14:paraId="2DF6D964" w14:textId="77777777" w:rsidR="00F913E7" w:rsidRDefault="00F913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0582C" w:rsidRPr="00C0582C">
                      <w:rPr>
                        <w:noProof/>
                        <w:color w:val="FFFFFF" w:themeColor="background1"/>
                        <w:sz w:val="28"/>
                        <w:szCs w:val="28"/>
                        <w:lang w:val="es-ES"/>
                      </w:rPr>
                      <w:t>88</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PE"/>
      </w:rPr>
      <mc:AlternateContent>
        <mc:Choice Requires="wpg">
          <w:drawing>
            <wp:anchor distT="0" distB="0" distL="182880" distR="182880" simplePos="0" relativeHeight="251658251" behindDoc="1" locked="0" layoutInCell="1" allowOverlap="1" wp14:anchorId="6EA4254E" wp14:editId="2A38182D">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327867520"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972568135" name="Rectángulo 197256813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7240885" name="Cuadro de texto 827240885"/>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67210189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045D693" w14:textId="64213B66" w:rsidR="00F913E7" w:rsidRDefault="00F913E7">
                                <w:pPr>
                                  <w:rPr>
                                    <w:color w:val="7F7F7F" w:themeColor="text1" w:themeTint="80"/>
                                  </w:rPr>
                                </w:pPr>
                                <w:r>
                                  <w:rPr>
                                    <w:rFonts w:ascii="Arial" w:hAnsi="Arial" w:cs="Arial"/>
                                    <w:b/>
                                    <w:bCs/>
                                    <w:color w:val="7F7F7F" w:themeColor="text1" w:themeTint="80"/>
                                    <w:sz w:val="20"/>
                                    <w:szCs w:val="20"/>
                                    <w:lang w:val="es-ES"/>
                                  </w:rPr>
                                  <w:t>LICITACIÓN PÚBLICA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EA4254E" id="_x0000_s1048" style="position:absolute;margin-left:0;margin-top:0;width:36pt;height:9in;z-index:-25165822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">
              <v:rect id="Rectángulo 1972568135" o:spid="_x0000_s104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827240885" o:spid="_x0000_s105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67210189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045D693" w14:textId="64213B66" w:rsidR="00F913E7" w:rsidRDefault="00F913E7">
                          <w:pPr>
                            <w:rPr>
                              <w:color w:val="7F7F7F" w:themeColor="text1" w:themeTint="80"/>
                            </w:rPr>
                          </w:pPr>
                          <w:r>
                            <w:rPr>
                              <w:rFonts w:ascii="Arial" w:hAnsi="Arial" w:cs="Arial"/>
                              <w:b/>
                              <w:bCs/>
                              <w:color w:val="7F7F7F" w:themeColor="text1" w:themeTint="80"/>
                              <w:sz w:val="20"/>
                              <w:szCs w:val="20"/>
                              <w:lang w:val="es-ES"/>
                            </w:rPr>
                            <w:t>LICITACIÓN PÚBLICA PARA BIENES</w:t>
                          </w:r>
                        </w:p>
                      </w:sdtContent>
                    </w:sdt>
                  </w:txbxContent>
                </v:textbox>
              </v:shape>
              <w10:wrap anchorx="margin" anchory="page"/>
            </v:group>
          </w:pict>
        </mc:Fallback>
      </mc:AlternateContent>
    </w:r>
  </w:p>
  <w:p w14:paraId="3EA6DE10" w14:textId="77777777" w:rsidR="00F913E7" w:rsidRDefault="00F913E7">
    <w:pPr>
      <w:pStyle w:val="Piedepgin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F913E7" w14:paraId="00A6FE8D" w14:textId="77777777" w:rsidTr="3537CE69">
      <w:trPr>
        <w:trHeight w:val="300"/>
      </w:trPr>
      <w:tc>
        <w:tcPr>
          <w:tcW w:w="3020" w:type="dxa"/>
        </w:tcPr>
        <w:p w14:paraId="1C6B10A9" w14:textId="067C2A36" w:rsidR="00F913E7" w:rsidRDefault="00F913E7" w:rsidP="3537CE69">
          <w:pPr>
            <w:pStyle w:val="Encabezado"/>
            <w:ind w:left="-115"/>
          </w:pPr>
        </w:p>
      </w:tc>
      <w:tc>
        <w:tcPr>
          <w:tcW w:w="3020" w:type="dxa"/>
        </w:tcPr>
        <w:p w14:paraId="2C9C3032" w14:textId="632980FB" w:rsidR="00F913E7" w:rsidRDefault="00F913E7" w:rsidP="3537CE69">
          <w:pPr>
            <w:pStyle w:val="Encabezado"/>
            <w:jc w:val="center"/>
          </w:pPr>
        </w:p>
      </w:tc>
      <w:tc>
        <w:tcPr>
          <w:tcW w:w="3020" w:type="dxa"/>
        </w:tcPr>
        <w:p w14:paraId="5A3E736A" w14:textId="3C9118D7" w:rsidR="00F913E7" w:rsidRDefault="00F913E7" w:rsidP="3537CE69">
          <w:pPr>
            <w:pStyle w:val="Encabezado"/>
            <w:ind w:right="-115"/>
            <w:jc w:val="right"/>
          </w:pPr>
        </w:p>
      </w:tc>
    </w:tr>
  </w:tbl>
  <w:p w14:paraId="4A1A6591" w14:textId="5B19645F" w:rsidR="00F913E7" w:rsidRDefault="00F913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C2B7" w14:textId="77777777" w:rsidR="00E81B0C" w:rsidRDefault="00E81B0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31DE" w14:textId="77777777" w:rsidR="00F913E7" w:rsidRDefault="00F913E7">
    <w:pPr>
      <w:pStyle w:val="Piedepgina"/>
      <w:tabs>
        <w:tab w:val="left" w:pos="5130"/>
      </w:tabs>
    </w:pPr>
    <w:r>
      <w:rPr>
        <w:noProof/>
        <w:color w:val="808080" w:themeColor="background1" w:themeShade="80"/>
        <w:lang w:eastAsia="es-PE"/>
      </w:rPr>
      <mc:AlternateContent>
        <mc:Choice Requires="wps">
          <w:drawing>
            <wp:anchor distT="0" distB="0" distL="182880" distR="182880" simplePos="0" relativeHeight="251658242" behindDoc="0" locked="0" layoutInCell="1" allowOverlap="1" wp14:anchorId="6172EDE2" wp14:editId="111CE7F2">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27139415"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3D3DBC" w14:textId="77777777" w:rsidR="00F913E7" w:rsidRDefault="00F913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172EDE2" id="Rectángulo 47" o:spid="_x0000_s1027" style="position:absolute;margin-left:0;margin-top:0;width:36pt;height:25.25pt;z-index:25165824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5E3D3DBC" w14:textId="77777777" w:rsidR="00F913E7" w:rsidRDefault="00F913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PE"/>
      </w:rPr>
      <mc:AlternateContent>
        <mc:Choice Requires="wpg">
          <w:drawing>
            <wp:anchor distT="0" distB="0" distL="182880" distR="182880" simplePos="0" relativeHeight="251658241" behindDoc="1" locked="0" layoutInCell="1" allowOverlap="1" wp14:anchorId="1CFAF786" wp14:editId="62F6838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92828898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012848495" name="Rectángulo 201284849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6405359" name="Cuadro de texto 134640535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8047658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708796D" w14:textId="78EC2936" w:rsidR="00F913E7" w:rsidRPr="007E11A2" w:rsidRDefault="00F913E7">
                                <w:pPr>
                                  <w:rPr>
                                    <w:rFonts w:ascii="Arial" w:hAnsi="Arial" w:cs="Arial"/>
                                    <w:b/>
                                    <w:bCs/>
                                    <w:color w:val="7F7F7F" w:themeColor="text1" w:themeTint="80"/>
                                    <w:sz w:val="20"/>
                                    <w:szCs w:val="20"/>
                                  </w:rPr>
                                </w:pPr>
                                <w:r>
                                  <w:rPr>
                                    <w:rFonts w:ascii="Arial" w:hAnsi="Arial" w:cs="Arial"/>
                                    <w:b/>
                                    <w:bCs/>
                                    <w:color w:val="7F7F7F" w:themeColor="text1" w:themeTint="80"/>
                                    <w:sz w:val="20"/>
                                    <w:szCs w:val="20"/>
                                    <w:lang w:val="es-ES"/>
                                  </w:rPr>
                                  <w:t>LICITACIÓN PÚBLICA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CFAF786" id="Grupo 50" o:spid="_x0000_s1028" style="position:absolute;margin-left:0;margin-top:0;width:36pt;height:9in;z-index:-25165823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8gcjYMDAACfCgAADgAAAAAAAAAAAAAAAAAuAgAAZHJzL2Uy&#10;b0RvYy54bWxQSwECLQAUAAYACAAAACEAvFQ5NtoAAAAFAQAADwAAAAAAAAAAAAAAAADdBQAAZHJz&#10;L2Rvd25yZXYueG1sUEsFBgAAAAAEAAQA8wAAAOQGAAAAAA==&#10;">
              <v:rect id="Rectángulo 2012848495" o:spid="_x0000_s102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1346405359" o:spid="_x0000_s103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8047658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708796D" w14:textId="78EC2936" w:rsidR="00F913E7" w:rsidRPr="007E11A2" w:rsidRDefault="00F913E7">
                          <w:pPr>
                            <w:rPr>
                              <w:rFonts w:ascii="Arial" w:hAnsi="Arial" w:cs="Arial"/>
                              <w:b/>
                              <w:bCs/>
                              <w:color w:val="7F7F7F" w:themeColor="text1" w:themeTint="80"/>
                              <w:sz w:val="20"/>
                              <w:szCs w:val="20"/>
                            </w:rPr>
                          </w:pPr>
                          <w:r>
                            <w:rPr>
                              <w:rFonts w:ascii="Arial" w:hAnsi="Arial" w:cs="Arial"/>
                              <w:b/>
                              <w:bCs/>
                              <w:color w:val="7F7F7F" w:themeColor="text1" w:themeTint="80"/>
                              <w:sz w:val="20"/>
                              <w:szCs w:val="20"/>
                              <w:lang w:val="es-ES"/>
                            </w:rPr>
                            <w:t>LICITACIÓN PÚBLICA PARA BIENES</w:t>
                          </w:r>
                        </w:p>
                      </w:sdtContent>
                    </w:sdt>
                  </w:txbxContent>
                </v:textbox>
              </v:shape>
              <w10:wrap anchorx="margin" anchory="page"/>
            </v:group>
          </w:pict>
        </mc:Fallback>
      </mc:AlternateContent>
    </w:r>
  </w:p>
  <w:p w14:paraId="398B7CE7" w14:textId="405EF7BF" w:rsidR="00F913E7" w:rsidRDefault="00F913E7">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C109" w14:textId="77777777" w:rsidR="00F913E7" w:rsidRDefault="00F913E7">
    <w:pPr>
      <w:pStyle w:val="Piedepgina"/>
      <w:tabs>
        <w:tab w:val="left" w:pos="5130"/>
      </w:tabs>
    </w:pPr>
    <w:r>
      <w:rPr>
        <w:noProof/>
        <w:color w:val="808080" w:themeColor="background1" w:themeShade="80"/>
        <w:lang w:eastAsia="es-PE"/>
      </w:rPr>
      <mc:AlternateContent>
        <mc:Choice Requires="wps">
          <w:drawing>
            <wp:anchor distT="0" distB="0" distL="182880" distR="182880" simplePos="0" relativeHeight="251658244" behindDoc="0" locked="0" layoutInCell="1" allowOverlap="1" wp14:anchorId="171C5A60" wp14:editId="35C3E221">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EBCE3D" w14:textId="77777777" w:rsidR="00F913E7" w:rsidRDefault="00F913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0582C" w:rsidRPr="00C0582C">
                            <w:rPr>
                              <w:noProof/>
                              <w:color w:val="FFFFFF" w:themeColor="background1"/>
                              <w:sz w:val="28"/>
                              <w:szCs w:val="28"/>
                              <w:lang w:val="es-ES"/>
                            </w:rPr>
                            <w:t>33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71C5A60" id="_x0000_s1031" style="position:absolute;margin-left:0;margin-top:0;width:36pt;height:25.25pt;z-index:25165824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fillcolor="black [3213]" stroked="f" strokeweight="3pt">
              <v:textbox>
                <w:txbxContent>
                  <w:p w14:paraId="61EBCE3D" w14:textId="77777777" w:rsidR="00F913E7" w:rsidRDefault="00F913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0582C" w:rsidRPr="00C0582C">
                      <w:rPr>
                        <w:noProof/>
                        <w:color w:val="FFFFFF" w:themeColor="background1"/>
                        <w:sz w:val="28"/>
                        <w:szCs w:val="28"/>
                        <w:lang w:val="es-ES"/>
                      </w:rPr>
                      <w:t>33</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PE"/>
      </w:rPr>
      <mc:AlternateContent>
        <mc:Choice Requires="wpg">
          <w:drawing>
            <wp:anchor distT="0" distB="0" distL="182880" distR="182880" simplePos="0" relativeHeight="251658243" behindDoc="1" locked="0" layoutInCell="1" allowOverlap="1" wp14:anchorId="36C6C9E1" wp14:editId="033B97EE">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E53F27F" w14:textId="5A74AEBC" w:rsidR="00F913E7" w:rsidRPr="00730BAF" w:rsidRDefault="00F913E7">
                                <w:pPr>
                                  <w:rPr>
                                    <w:color w:val="7F7F7F" w:themeColor="text1" w:themeTint="80"/>
                                  </w:rPr>
                                </w:pPr>
                                <w:r w:rsidRPr="00FB6D9D">
                                  <w:rPr>
                                    <w:rFonts w:ascii="Arial" w:hAnsi="Arial" w:cs="Arial"/>
                                    <w:b/>
                                    <w:color w:val="7F7F7F" w:themeColor="text1" w:themeTint="80"/>
                                    <w:lang w:val="es-ES"/>
                                  </w:rPr>
                                  <w:t>LICITACIÓN PÚBLICA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36C6C9E1" id="_x0000_s1032" style="position:absolute;margin-left:0;margin-top:0;width:36pt;height:9in;z-index:-251658237;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Cz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">
              <v:rect id="Rectángulo 43" o:spid="_x0000_s103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3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rFonts w:ascii="Arial" w:hAnsi="Arial" w:cs="Arial"/>
                          <w:b/>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E53F27F" w14:textId="5A74AEBC" w:rsidR="00F913E7" w:rsidRPr="00730BAF" w:rsidRDefault="00F913E7">
                          <w:pPr>
                            <w:rPr>
                              <w:color w:val="7F7F7F" w:themeColor="text1" w:themeTint="80"/>
                            </w:rPr>
                          </w:pPr>
                          <w:r w:rsidRPr="00FB6D9D">
                            <w:rPr>
                              <w:rFonts w:ascii="Arial" w:hAnsi="Arial" w:cs="Arial"/>
                              <w:b/>
                              <w:color w:val="7F7F7F" w:themeColor="text1" w:themeTint="80"/>
                              <w:lang w:val="es-ES"/>
                            </w:rPr>
                            <w:t>LICITACIÓN PÚBLICA PARA BIENES</w:t>
                          </w:r>
                        </w:p>
                      </w:sdtContent>
                    </w:sdt>
                  </w:txbxContent>
                </v:textbox>
              </v:shape>
              <w10:wrap anchorx="margin" anchory="page"/>
            </v:group>
          </w:pict>
        </mc:Fallback>
      </mc:AlternateContent>
    </w:r>
  </w:p>
  <w:p w14:paraId="3F62986E" w14:textId="77777777" w:rsidR="00F913E7" w:rsidRDefault="00F913E7">
    <w:pPr>
      <w:pStyle w:val="Piedepgina"/>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095B" w14:textId="2D0E7EC0" w:rsidR="00F913E7" w:rsidRDefault="00F913E7">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69A3" w14:textId="77777777" w:rsidR="00F913E7" w:rsidRDefault="00F913E7">
    <w:pPr>
      <w:pStyle w:val="Piedepgina"/>
      <w:tabs>
        <w:tab w:val="left" w:pos="5130"/>
      </w:tabs>
    </w:pPr>
    <w:r>
      <w:rPr>
        <w:noProof/>
        <w:color w:val="808080" w:themeColor="background1" w:themeShade="80"/>
        <w:lang w:eastAsia="es-PE"/>
      </w:rPr>
      <mc:AlternateContent>
        <mc:Choice Requires="wps">
          <w:drawing>
            <wp:anchor distT="0" distB="0" distL="182880" distR="182880" simplePos="0" relativeHeight="251658246" behindDoc="0" locked="0" layoutInCell="1" allowOverlap="1" wp14:anchorId="19C990B2" wp14:editId="64C0C784">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481184756"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475D1" w14:textId="77777777" w:rsidR="00F913E7" w:rsidRDefault="00F913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0582C" w:rsidRPr="00C0582C">
                            <w:rPr>
                              <w:noProof/>
                              <w:color w:val="FFFFFF" w:themeColor="background1"/>
                              <w:sz w:val="28"/>
                              <w:szCs w:val="28"/>
                              <w:lang w:val="es-ES"/>
                            </w:rPr>
                            <w:t>72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9C990B2" id="_x0000_s1035"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1tX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QeOlvHLBur9vSMO8vR4y68VPukN8+GeORwX&#10;7AJcAeEOD6kBnwQGiZIG3M/3vkd77GLUUtLh+FXU/9gyJyjR3wz295dysYjzmi6p1ShxrzWb1xqz&#10;bS8B+6TEZWN5EtHZBT2K0kH7jJtiHaOiihmOsSu6GcXLkJcCbhou1utkhBNqWbgxj5ZH6MhybNin&#10;/pk5O3R1wHG4hXFQ2fJNc2fb6GlgvQ0gVer8A6sD/zjdqZGGTRTXx+t7sjrsy9Uv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tAtbV4oCAAB3BQAADgAAAAAAAAAAAAAAAAAuAgAAZHJzL2Uyb0RvYy54bWxQSwECLQAUAAYACAAA&#10;ACEAvzmfXtoAAAADAQAADwAAAAAAAAAAAAAAAADkBAAAZHJzL2Rvd25yZXYueG1sUEsFBgAAAAAE&#10;AAQA8wAAAOsFAAAAAA==&#10;" fillcolor="black [3213]" stroked="f" strokeweight="3pt">
              <v:textbox>
                <w:txbxContent>
                  <w:p w14:paraId="652475D1" w14:textId="77777777" w:rsidR="00F913E7" w:rsidRDefault="00F913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0582C" w:rsidRPr="00C0582C">
                      <w:rPr>
                        <w:noProof/>
                        <w:color w:val="FFFFFF" w:themeColor="background1"/>
                        <w:sz w:val="28"/>
                        <w:szCs w:val="28"/>
                        <w:lang w:val="es-ES"/>
                      </w:rPr>
                      <w:t>72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PE"/>
      </w:rPr>
      <mc:AlternateContent>
        <mc:Choice Requires="wpg">
          <w:drawing>
            <wp:anchor distT="0" distB="0" distL="182880" distR="182880" simplePos="0" relativeHeight="251658245" behindDoc="1" locked="0" layoutInCell="1" allowOverlap="1" wp14:anchorId="52B2FE66" wp14:editId="37D67B0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913536041"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387302514" name="Rectángulo 38730251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9521903" name="Cuadro de texto 213952190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205413925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288879" w14:textId="79649F7C" w:rsidR="00F913E7" w:rsidRDefault="00F913E7">
                                <w:pPr>
                                  <w:rPr>
                                    <w:color w:val="7F7F7F" w:themeColor="text1" w:themeTint="80"/>
                                  </w:rPr>
                                </w:pPr>
                                <w:r>
                                  <w:rPr>
                                    <w:rFonts w:ascii="Arial" w:hAnsi="Arial" w:cs="Arial"/>
                                    <w:b/>
                                    <w:bCs/>
                                    <w:color w:val="7F7F7F" w:themeColor="text1" w:themeTint="80"/>
                                    <w:sz w:val="20"/>
                                    <w:szCs w:val="20"/>
                                    <w:lang w:val="es-ES"/>
                                  </w:rPr>
                                  <w:t>LICITACIÓN PÚBLICA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2B2FE66" id="_x0000_s1036" style="position:absolute;margin-left:0;margin-top:0;width:36pt;height:9in;z-index:-251658235;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wF2QhhQMAAJ0KAAAOAAAAAAAAAAAAAAAAAC4CAABkcnMv&#10;ZTJvRG9jLnhtbFBLAQItABQABgAIAAAAIQC8VDk22gAAAAUBAAAPAAAAAAAAAAAAAAAAAN8FAABk&#10;cnMvZG93bnJldi54bWxQSwUGAAAAAAQABADzAAAA5gYAAAAA&#10;">
              <v:rect id="Rectángulo 387302514"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2139521903"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205413925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288879" w14:textId="79649F7C" w:rsidR="00F913E7" w:rsidRDefault="00F913E7">
                          <w:pPr>
                            <w:rPr>
                              <w:color w:val="7F7F7F" w:themeColor="text1" w:themeTint="80"/>
                            </w:rPr>
                          </w:pPr>
                          <w:r>
                            <w:rPr>
                              <w:rFonts w:ascii="Arial" w:hAnsi="Arial" w:cs="Arial"/>
                              <w:b/>
                              <w:bCs/>
                              <w:color w:val="7F7F7F" w:themeColor="text1" w:themeTint="80"/>
                              <w:sz w:val="20"/>
                              <w:szCs w:val="20"/>
                              <w:lang w:val="es-ES"/>
                            </w:rPr>
                            <w:t>LICITACIÓN PÚBLICA PARA BIENES</w:t>
                          </w:r>
                        </w:p>
                      </w:sdtContent>
                    </w:sdt>
                  </w:txbxContent>
                </v:textbox>
              </v:shape>
              <w10:wrap anchorx="margin" anchory="page"/>
            </v:group>
          </w:pict>
        </mc:Fallback>
      </mc:AlternateContent>
    </w:r>
  </w:p>
  <w:p w14:paraId="257BAC34" w14:textId="77777777" w:rsidR="00F913E7" w:rsidRDefault="00F913E7">
    <w:pPr>
      <w:pStyle w:val="Piedepgina"/>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B9D1" w14:textId="77777777" w:rsidR="00F913E7" w:rsidRDefault="00F913E7">
    <w:pPr>
      <w:pStyle w:val="Piedepgina"/>
      <w:tabs>
        <w:tab w:val="left" w:pos="5130"/>
      </w:tabs>
    </w:pPr>
    <w:r>
      <w:rPr>
        <w:noProof/>
        <w:color w:val="808080" w:themeColor="background1" w:themeShade="80"/>
        <w:lang w:eastAsia="es-PE"/>
      </w:rPr>
      <mc:AlternateContent>
        <mc:Choice Requires="wps">
          <w:drawing>
            <wp:anchor distT="0" distB="0" distL="182880" distR="182880" simplePos="0" relativeHeight="251658248" behindDoc="0" locked="0" layoutInCell="1" allowOverlap="1" wp14:anchorId="3F7CFF49" wp14:editId="395A7BE5">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47611889"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B75420" w14:textId="77777777" w:rsidR="00F913E7" w:rsidRDefault="00F913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0582C" w:rsidRPr="00C0582C">
                            <w:rPr>
                              <w:noProof/>
                              <w:color w:val="FFFFFF" w:themeColor="background1"/>
                              <w:sz w:val="28"/>
                              <w:szCs w:val="28"/>
                              <w:lang w:val="es-ES"/>
                            </w:rPr>
                            <w:t>78</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F7CFF49" id="_x0000_s1039" style="position:absolute;margin-left:0;margin-top:0;width:36pt;height:25.25pt;z-index:25165824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Um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p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C2m1JooCAAB3BQAADgAAAAAAAAAAAAAAAAAuAgAAZHJzL2Uyb0RvYy54bWxQSwECLQAUAAYACAAA&#10;ACEAvzmfXtoAAAADAQAADwAAAAAAAAAAAAAAAADkBAAAZHJzL2Rvd25yZXYueG1sUEsFBgAAAAAE&#10;AAQA8wAAAOsFAAAAAA==&#10;" fillcolor="black [3213]" stroked="f" strokeweight="3pt">
              <v:textbox>
                <w:txbxContent>
                  <w:p w14:paraId="55B75420" w14:textId="77777777" w:rsidR="00F913E7" w:rsidRDefault="00F913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0582C" w:rsidRPr="00C0582C">
                      <w:rPr>
                        <w:noProof/>
                        <w:color w:val="FFFFFF" w:themeColor="background1"/>
                        <w:sz w:val="28"/>
                        <w:szCs w:val="28"/>
                        <w:lang w:val="es-ES"/>
                      </w:rPr>
                      <w:t>78</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PE"/>
      </w:rPr>
      <mc:AlternateContent>
        <mc:Choice Requires="wpg">
          <w:drawing>
            <wp:anchor distT="0" distB="0" distL="182880" distR="182880" simplePos="0" relativeHeight="251658247" behindDoc="1" locked="0" layoutInCell="1" allowOverlap="1" wp14:anchorId="5F4FDB01" wp14:editId="159194E6">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2077103118"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6587745" name="Rectángulo 12658774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453023" name="Cuadro de texto 79545302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0AB3750" w14:textId="6702AFA0" w:rsidR="00F913E7" w:rsidRDefault="00F913E7">
                                <w:pPr>
                                  <w:rPr>
                                    <w:color w:val="7F7F7F" w:themeColor="text1" w:themeTint="80"/>
                                  </w:rPr>
                                </w:pPr>
                                <w:r>
                                  <w:rPr>
                                    <w:rFonts w:ascii="Arial" w:hAnsi="Arial" w:cs="Arial"/>
                                    <w:b/>
                                    <w:bCs/>
                                    <w:color w:val="7F7F7F" w:themeColor="text1" w:themeTint="80"/>
                                    <w:sz w:val="20"/>
                                    <w:szCs w:val="20"/>
                                    <w:lang w:val="es-ES"/>
                                  </w:rPr>
                                  <w:t>LICITACIÓN PÚBLICA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F4FDB01" id="_x0000_s1040" style="position:absolute;margin-left:0;margin-top:0;width:36pt;height:9in;z-index:-251658233;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7EiXNhQMAAJsKAAAOAAAAAAAAAAAAAAAAAC4CAABkcnMv&#10;ZTJvRG9jLnhtbFBLAQItABQABgAIAAAAIQC8VDk22gAAAAUBAAAPAAAAAAAAAAAAAAAAAN8FAABk&#10;cnMvZG93bnJldi54bWxQSwUGAAAAAAQABADzAAAA5gYAAAAA&#10;">
              <v:rect id="Rectángulo 126587745" o:spid="_x0000_s1041"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" fillcolor="black [3213]" stroked="f" strokeweight="1pt"/>
              <v:shapetype id="_x0000_t202" coordsize="21600,21600" o:spt="202" path="m,l,21600r21600,l21600,xe">
                <v:stroke joinstyle="miter"/>
                <v:path gradientshapeok="t" o:connecttype="rect"/>
              </v:shapetype>
              <v:shape id="Cuadro de texto 795453023" o:spid="_x0000_s1042"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0AB3750" w14:textId="6702AFA0" w:rsidR="00F913E7" w:rsidRDefault="00F913E7">
                          <w:pPr>
                            <w:rPr>
                              <w:color w:val="7F7F7F" w:themeColor="text1" w:themeTint="80"/>
                            </w:rPr>
                          </w:pPr>
                          <w:r>
                            <w:rPr>
                              <w:rFonts w:ascii="Arial" w:hAnsi="Arial" w:cs="Arial"/>
                              <w:b/>
                              <w:bCs/>
                              <w:color w:val="7F7F7F" w:themeColor="text1" w:themeTint="80"/>
                              <w:sz w:val="20"/>
                              <w:szCs w:val="20"/>
                              <w:lang w:val="es-ES"/>
                            </w:rPr>
                            <w:t>LICITACIÓN PÚBLICA PARA BIENES</w:t>
                          </w:r>
                        </w:p>
                      </w:sdtContent>
                    </w:sdt>
                  </w:txbxContent>
                </v:textbox>
              </v:shape>
              <w10:wrap anchorx="margin" anchory="page"/>
            </v:group>
          </w:pict>
        </mc:Fallback>
      </mc:AlternateContent>
    </w:r>
  </w:p>
  <w:p w14:paraId="2D7D6AF5" w14:textId="77777777" w:rsidR="00F913E7" w:rsidRDefault="00F913E7">
    <w:pPr>
      <w:pStyle w:val="Piedepgina"/>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C182" w14:textId="71116304" w:rsidR="00F913E7" w:rsidRDefault="00F913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451C5" w14:textId="77777777" w:rsidR="008547FF" w:rsidRDefault="008547FF">
      <w:r>
        <w:separator/>
      </w:r>
    </w:p>
  </w:footnote>
  <w:footnote w:type="continuationSeparator" w:id="0">
    <w:p w14:paraId="5E5B72E6" w14:textId="77777777" w:rsidR="008547FF" w:rsidRDefault="008547FF">
      <w:r>
        <w:continuationSeparator/>
      </w:r>
    </w:p>
  </w:footnote>
  <w:footnote w:type="continuationNotice" w:id="1">
    <w:p w14:paraId="29A79396" w14:textId="77777777" w:rsidR="008547FF" w:rsidRDefault="008547FF"/>
  </w:footnote>
  <w:footnote w:id="2">
    <w:p w14:paraId="727F560B" w14:textId="77292664" w:rsidR="00F913E7" w:rsidRPr="002012F2" w:rsidRDefault="00F913E7" w:rsidP="00D33C42">
      <w:pPr>
        <w:jc w:val="both"/>
        <w:rPr>
          <w:rFonts w:ascii="Arial" w:hAnsi="Arial" w:cs="Arial"/>
          <w:sz w:val="16"/>
          <w:szCs w:val="16"/>
        </w:rPr>
      </w:pPr>
      <w:r w:rsidRPr="00CE13BB">
        <w:rPr>
          <w:rStyle w:val="Refdenotaalpie"/>
          <w:rFonts w:ascii="Arial" w:hAnsi="Arial" w:cs="Arial"/>
          <w:sz w:val="20"/>
          <w:szCs w:val="20"/>
        </w:rPr>
        <w:footnoteRef/>
      </w:r>
      <w:r>
        <w:t xml:space="preserve"> </w:t>
      </w:r>
      <w:r w:rsidRPr="002012F2">
        <w:rPr>
          <w:rFonts w:ascii="Arial" w:hAnsi="Arial" w:cs="Arial"/>
          <w:sz w:val="16"/>
          <w:szCs w:val="16"/>
          <w:lang w:val="es-ES"/>
        </w:rPr>
        <w:t xml:space="preserve">En tanto se implemente el procedimiento de selección de Licitación Pública para bienes especializados, de acuerdo con el numeral 4 de la Decimotercera Disposición Complementaria Transitoria del Reglamento de la Ley N° 32069, Ley General de Contrataciones Públicas. </w:t>
      </w:r>
    </w:p>
    <w:p w14:paraId="634D33B5" w14:textId="1A14E58D" w:rsidR="00F913E7" w:rsidRPr="007630AD" w:rsidRDefault="00F913E7">
      <w:pPr>
        <w:pStyle w:val="Textonotapie"/>
        <w:rPr>
          <w:lang w:val="es-MX"/>
        </w:rPr>
      </w:pPr>
    </w:p>
  </w:footnote>
  <w:footnote w:id="3">
    <w:p w14:paraId="0D82A650" w14:textId="5D68BD65" w:rsidR="00F913E7" w:rsidRPr="00BF7BA6" w:rsidRDefault="00F913E7" w:rsidP="00BF7BA6">
      <w:pPr>
        <w:pStyle w:val="Textonotapie"/>
        <w:ind w:left="142" w:hanging="142"/>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lang w:val="es-MX"/>
        </w:rPr>
        <w:t xml:space="preserve">De conformidad con el numeral 84.1 del artículo 84 de la Ley, el arbitraje puede ser ad hoc solo en los casos en los que el monto de la controversia no supere las </w:t>
      </w:r>
      <w:r>
        <w:rPr>
          <w:rFonts w:ascii="Arial" w:hAnsi="Arial" w:cs="Arial"/>
          <w:sz w:val="16"/>
          <w:szCs w:val="16"/>
          <w:lang w:val="es-MX"/>
        </w:rPr>
        <w:t xml:space="preserve">10 </w:t>
      </w:r>
      <w:r w:rsidRPr="00BF7BA6">
        <w:rPr>
          <w:rFonts w:ascii="Arial" w:hAnsi="Arial" w:cs="Arial"/>
          <w:sz w:val="16"/>
          <w:szCs w:val="16"/>
          <w:lang w:val="es-MX"/>
        </w:rPr>
        <w:t xml:space="preserve">UIT. </w:t>
      </w:r>
    </w:p>
  </w:footnote>
  <w:footnote w:id="4">
    <w:p w14:paraId="7F80F886" w14:textId="45C6A158" w:rsidR="00F913E7" w:rsidRPr="00BF7BA6" w:rsidRDefault="00F913E7" w:rsidP="00BF7BA6">
      <w:pPr>
        <w:pStyle w:val="Textonotapie"/>
        <w:widowControl w:val="0"/>
        <w:ind w:left="142" w:hanging="142"/>
        <w:jc w:val="both"/>
        <w:rPr>
          <w:rFonts w:ascii="Arial"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ab/>
      </w:r>
      <w:r w:rsidRPr="00BF7BA6">
        <w:rPr>
          <w:rFonts w:ascii="Arial" w:hAnsi="Arial" w:cs="Arial"/>
          <w:sz w:val="16"/>
          <w:szCs w:val="16"/>
          <w:lang w:val="es-ES"/>
        </w:rPr>
        <w:t>El monto de la cuantía de la contratación indicado en esta sección de las bases no debe diferir del monto de la cuantía de la contratación consignado en la ficha del procedimiento de selección en el SEACE de la Pladicop. No obstante, de existir contradicción entre estos montos, primará el monto de la cuantía de la contratación indicado en las bases</w:t>
      </w:r>
      <w:r>
        <w:rPr>
          <w:rFonts w:ascii="Arial" w:hAnsi="Arial" w:cs="Arial"/>
          <w:sz w:val="16"/>
          <w:szCs w:val="16"/>
          <w:lang w:val="es-ES"/>
        </w:rPr>
        <w:t>.</w:t>
      </w:r>
    </w:p>
  </w:footnote>
  <w:footnote w:id="5">
    <w:p w14:paraId="736BFC1D" w14:textId="77777777" w:rsidR="00F913E7" w:rsidRPr="00BF7BA6" w:rsidRDefault="00F913E7" w:rsidP="00BF7BA6">
      <w:pPr>
        <w:pStyle w:val="Textonotapie"/>
        <w:tabs>
          <w:tab w:val="left" w:pos="300"/>
        </w:tabs>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rPr>
        <w:tab/>
        <w:t>La omisión del índice no determina la no admisión de la oferta.</w:t>
      </w:r>
    </w:p>
    <w:p w14:paraId="10B3E4AA" w14:textId="77777777" w:rsidR="00F913E7" w:rsidRPr="00BF7BA6" w:rsidRDefault="00F913E7" w:rsidP="00BF7BA6">
      <w:pPr>
        <w:pStyle w:val="Textonotapie"/>
        <w:tabs>
          <w:tab w:val="left" w:pos="300"/>
        </w:tabs>
        <w:ind w:left="142" w:hanging="142"/>
        <w:jc w:val="both"/>
        <w:rPr>
          <w:rFonts w:ascii="Arial" w:hAnsi="Arial" w:cs="Arial"/>
          <w:sz w:val="16"/>
          <w:szCs w:val="16"/>
        </w:rPr>
      </w:pPr>
    </w:p>
  </w:footnote>
  <w:footnote w:id="6">
    <w:p w14:paraId="5EE259D9" w14:textId="77777777" w:rsidR="00F913E7" w:rsidRPr="00BF7BA6" w:rsidRDefault="00F913E7" w:rsidP="00BF7BA6">
      <w:pPr>
        <w:pStyle w:val="Textonotapie"/>
        <w:tabs>
          <w:tab w:val="left" w:pos="284"/>
        </w:tabs>
        <w:ind w:left="142" w:hanging="142"/>
        <w:jc w:val="both"/>
        <w:rPr>
          <w:rStyle w:val="Hipervnculo"/>
          <w:rFonts w:ascii="Arial" w:eastAsia="MS Mincho" w:hAnsi="Arial" w:cs="Arial"/>
          <w:color w:val="auto"/>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rPr>
        <w:tab/>
      </w:r>
      <w:r w:rsidRPr="00BF7BA6">
        <w:rPr>
          <w:rFonts w:ascii="Arial" w:eastAsia="MS Mincho" w:hAnsi="Arial" w:cs="Arial"/>
          <w:sz w:val="16"/>
          <w:szCs w:val="16"/>
        </w:rPr>
        <w:t>Para mayor información de las Entidades usuarias y del Catálogo de Servicios de la Plataforma Nacional de Interoperabilidad  – PIDE ingresar al siguiente enlace</w:t>
      </w:r>
      <w:r w:rsidRPr="00BF7BA6">
        <w:rPr>
          <w:rFonts w:ascii="Arial" w:hAnsi="Arial" w:cs="Arial"/>
          <w:sz w:val="16"/>
          <w:szCs w:val="16"/>
        </w:rPr>
        <w:t xml:space="preserve"> </w:t>
      </w:r>
      <w:r w:rsidRPr="00BF7BA6">
        <w:rPr>
          <w:rStyle w:val="Hipervnculo"/>
          <w:rFonts w:ascii="Arial" w:hAnsi="Arial" w:cs="Arial"/>
          <w:color w:val="auto"/>
          <w:sz w:val="16"/>
          <w:szCs w:val="16"/>
        </w:rPr>
        <w:t xml:space="preserve"> https://www.gob.pe/741-plataforma-nacional-de-interoperabilidad</w:t>
      </w:r>
    </w:p>
  </w:footnote>
  <w:footnote w:id="7">
    <w:p w14:paraId="3D325F92" w14:textId="77777777" w:rsidR="00F913E7" w:rsidRPr="00BF7BA6" w:rsidRDefault="00F913E7" w:rsidP="00BF7BA6">
      <w:pPr>
        <w:pStyle w:val="Textonotapie"/>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Las muestras se presentan el mismo día programado en el calendario para la presentación de ofertas. Al consignar el horario debe tenerse en cuenta que el horario de atención no podrá ser menor a 8 (ocho) horas.</w:t>
      </w:r>
    </w:p>
    <w:p w14:paraId="50894658" w14:textId="77777777" w:rsidR="00F913E7" w:rsidRPr="00BF7BA6" w:rsidRDefault="00F913E7" w:rsidP="00BF7BA6">
      <w:pPr>
        <w:pStyle w:val="Textonotapie"/>
        <w:ind w:left="142" w:hanging="142"/>
        <w:rPr>
          <w:rFonts w:ascii="Arial" w:hAnsi="Arial" w:cs="Arial"/>
          <w:sz w:val="16"/>
          <w:szCs w:val="16"/>
          <w:lang w:val="es-MX"/>
        </w:rPr>
      </w:pPr>
    </w:p>
  </w:footnote>
  <w:footnote w:id="8">
    <w:p w14:paraId="22E93C4A" w14:textId="77777777" w:rsidR="00F913E7" w:rsidRPr="00BF7BA6" w:rsidRDefault="00F913E7" w:rsidP="00C4414F">
      <w:pPr>
        <w:pStyle w:val="Textonotapie"/>
        <w:tabs>
          <w:tab w:val="left" w:pos="284"/>
        </w:tabs>
        <w:ind w:left="142" w:hanging="142"/>
        <w:jc w:val="both"/>
        <w:rPr>
          <w:rFonts w:ascii="Arial" w:eastAsia="MS Mincho" w:hAnsi="Arial" w:cs="Arial"/>
          <w:sz w:val="16"/>
          <w:szCs w:val="16"/>
        </w:rPr>
      </w:pPr>
    </w:p>
  </w:footnote>
  <w:footnote w:id="9">
    <w:p w14:paraId="79ABA687" w14:textId="382F3A84" w:rsidR="00F913E7" w:rsidRPr="00BF7BA6" w:rsidRDefault="00F913E7" w:rsidP="006217AE">
      <w:pPr>
        <w:pStyle w:val="Textonotapie"/>
        <w:widowControl w:val="0"/>
        <w:tabs>
          <w:tab w:val="left" w:pos="284"/>
        </w:tabs>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rPr>
        <w:tab/>
        <w:t>Si la entidad contratante ha previsto la entrega de adelantos, debe prever en las bases el plazo en el cual el contratista debe solicitar el adelanto, así como el plazo de entrega del mismo, conforme a lo previsto en el art</w:t>
      </w:r>
      <w:r w:rsidRPr="00BF7BA6">
        <w:rPr>
          <w:rFonts w:ascii="Arial" w:hAnsi="Arial" w:cs="Arial"/>
          <w:color w:val="000000"/>
          <w:sz w:val="16"/>
          <w:szCs w:val="16"/>
        </w:rPr>
        <w:t xml:space="preserve">ículo 137 </w:t>
      </w:r>
      <w:r w:rsidRPr="00BF7BA6">
        <w:rPr>
          <w:rFonts w:ascii="Arial" w:hAnsi="Arial" w:cs="Arial"/>
          <w:sz w:val="16"/>
          <w:szCs w:val="16"/>
        </w:rPr>
        <w:t>del Reglamento.</w:t>
      </w:r>
    </w:p>
  </w:footnote>
  <w:footnote w:id="10">
    <w:p w14:paraId="49207C5B" w14:textId="77777777" w:rsidR="00F913E7" w:rsidRPr="00BF7BA6" w:rsidRDefault="00F913E7" w:rsidP="00BF7BA6">
      <w:pPr>
        <w:pStyle w:val="Textonotapie"/>
        <w:widowControl w:val="0"/>
        <w:tabs>
          <w:tab w:val="left" w:pos="284"/>
        </w:tabs>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rPr>
        <w:tab/>
        <w:t>De conformidad con el artículo 113 del Reglamento, esta garantía debe ser emitida por idéntico monto y un plazo mínimo de vigencia de tres meses, renovable por un plazo idéntico hasta la amortización total del adelanto otorgado. Cuando el plazo de ejecución contractual sea menor a tres meses, las garantías pueden ser emitidas con una vigencia menor, siempre que cubra la fecha prevista para la amortización total del adelanto otorgado.</w:t>
      </w:r>
    </w:p>
  </w:footnote>
  <w:footnote w:id="11">
    <w:p w14:paraId="55BA8CC1" w14:textId="3674C17A" w:rsidR="00F913E7" w:rsidRPr="00426849" w:rsidRDefault="00F913E7" w:rsidP="006217AE">
      <w:pPr>
        <w:pStyle w:val="Textonotapie"/>
        <w:tabs>
          <w:tab w:val="left" w:pos="142"/>
        </w:tabs>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w:t>
      </w:r>
      <w:r w:rsidRPr="00426849">
        <w:rPr>
          <w:rFonts w:ascii="Arial" w:hAnsi="Arial" w:cs="Arial"/>
          <w:sz w:val="16"/>
          <w:szCs w:val="16"/>
        </w:rPr>
        <w:t>cancelado” o “pagado”).</w:t>
      </w:r>
    </w:p>
  </w:footnote>
  <w:footnote w:id="12">
    <w:p w14:paraId="6F28373C" w14:textId="3D25A7D6" w:rsidR="00F913E7" w:rsidRPr="00426849" w:rsidRDefault="00F913E7">
      <w:pPr>
        <w:pStyle w:val="Textonotapie"/>
        <w:rPr>
          <w:rFonts w:ascii="Arial" w:hAnsi="Arial" w:cs="Arial"/>
          <w:sz w:val="16"/>
          <w:szCs w:val="16"/>
          <w:lang w:val="es-MX"/>
        </w:rPr>
      </w:pPr>
      <w:r w:rsidRPr="00426849">
        <w:rPr>
          <w:rStyle w:val="Refdenotaalpie"/>
        </w:rPr>
        <w:footnoteRef/>
      </w:r>
      <w:r w:rsidRPr="00426849">
        <w:t xml:space="preserve"> </w:t>
      </w:r>
      <w:r w:rsidRPr="00426849">
        <w:rPr>
          <w:rFonts w:ascii="Arial" w:hAnsi="Arial" w:cs="Arial"/>
          <w:sz w:val="16"/>
          <w:szCs w:val="16"/>
          <w:lang w:val="es-MX"/>
        </w:rPr>
        <w:t>De acuerdo con el Régimen de Retenciones del Impuesto General a las Ventas (IGV).</w:t>
      </w:r>
    </w:p>
  </w:footnote>
  <w:footnote w:id="13">
    <w:p w14:paraId="0E369BD2" w14:textId="4D7CED8A" w:rsidR="00F913E7" w:rsidRPr="00426849" w:rsidRDefault="00F913E7">
      <w:pPr>
        <w:pStyle w:val="Textonotapie"/>
        <w:rPr>
          <w:rFonts w:ascii="Arial" w:hAnsi="Arial" w:cs="Arial"/>
          <w:sz w:val="16"/>
          <w:szCs w:val="16"/>
          <w:lang w:val="es-MX"/>
        </w:rPr>
      </w:pPr>
      <w:r w:rsidRPr="00426849">
        <w:rPr>
          <w:rStyle w:val="Refdenotaalpie"/>
          <w:rFonts w:ascii="Arial" w:hAnsi="Arial" w:cs="Arial"/>
          <w:sz w:val="16"/>
          <w:szCs w:val="16"/>
        </w:rPr>
        <w:footnoteRef/>
      </w:r>
      <w:r w:rsidRPr="00426849">
        <w:rPr>
          <w:rStyle w:val="Refdenotaalpie"/>
        </w:rPr>
        <w:t xml:space="preserve"> </w:t>
      </w:r>
      <w:r w:rsidRPr="00426849">
        <w:rPr>
          <w:rFonts w:ascii="Arial" w:hAnsi="Arial" w:cs="Arial"/>
          <w:sz w:val="16"/>
          <w:szCs w:val="16"/>
          <w:lang w:val="es-MX"/>
        </w:rPr>
        <w:t xml:space="preserve">Se entiende “privados” como aquellos que no son entidades contratantes. </w:t>
      </w:r>
    </w:p>
  </w:footnote>
  <w:footnote w:id="14">
    <w:p w14:paraId="577398FB" w14:textId="595A9FC6" w:rsidR="00F913E7" w:rsidRPr="00BF7BA6" w:rsidRDefault="00F913E7" w:rsidP="008B2CE0">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En el caso de contratos de contingencia bajo la modalidad de pago por disponibilidad, de acuerdo con el artículo 286 del Reglamento, son factores de evaluación técnicos obligatorios: i) el costo de liquidación del contrato y ii) el costo de ampliar el plazo del contrato. La evaluación consiste en otorgar el mayor puntaje a la oferta técnica del menor monto ofertado del factor correspondiente y otorgar a las demás ofertas técnicas puntajes inversamente proporcionales a sus </w:t>
      </w:r>
      <w:r w:rsidR="0006089F" w:rsidRPr="00BF7BA6">
        <w:rPr>
          <w:rFonts w:ascii="Arial" w:hAnsi="Arial" w:cs="Arial"/>
          <w:sz w:val="16"/>
          <w:szCs w:val="16"/>
        </w:rPr>
        <w:t>respectivos montos</w:t>
      </w:r>
      <w:r w:rsidR="0006089F">
        <w:rPr>
          <w:rFonts w:ascii="Arial" w:hAnsi="Arial" w:cs="Arial"/>
          <w:sz w:val="16"/>
          <w:szCs w:val="16"/>
        </w:rPr>
        <w:t xml:space="preserve"> </w:t>
      </w:r>
      <w:r w:rsidRPr="00BF7BA6">
        <w:rPr>
          <w:rFonts w:ascii="Arial" w:hAnsi="Arial" w:cs="Arial"/>
          <w:sz w:val="16"/>
          <w:szCs w:val="16"/>
        </w:rPr>
        <w:t>ofertados. La acreditación se realiza mediante la presentación de una declaración jurada, donde se indica expresamente el monto de cada factor.</w:t>
      </w:r>
    </w:p>
  </w:footnote>
  <w:footnote w:id="15">
    <w:p w14:paraId="7F2EE695" w14:textId="77777777" w:rsidR="00F913E7" w:rsidRDefault="00F913E7" w:rsidP="003E4C77">
      <w:pPr>
        <w:pStyle w:val="Textonotapie"/>
        <w:tabs>
          <w:tab w:val="left" w:pos="284"/>
        </w:tabs>
        <w:ind w:left="284" w:hanging="284"/>
        <w:jc w:val="both"/>
        <w:rPr>
          <w:rFonts w:ascii="Arial" w:eastAsia="MS Mincho" w:hAnsi="Arial" w:cs="Arial"/>
          <w:sz w:val="16"/>
          <w:szCs w:val="16"/>
          <w:lang w:val="es-ES"/>
        </w:rPr>
      </w:pPr>
      <w:r w:rsidRPr="00451213">
        <w:rPr>
          <w:rStyle w:val="Refdenotaalpie"/>
          <w:rFonts w:ascii="Arial" w:hAnsi="Arial" w:cs="Arial"/>
          <w:sz w:val="16"/>
          <w:szCs w:val="16"/>
        </w:rPr>
        <w:footnoteRef/>
      </w:r>
      <w:r w:rsidRPr="00451213">
        <w:rPr>
          <w:rStyle w:val="Refdenotaalpie"/>
          <w:rFonts w:ascii="Arial" w:hAnsi="Arial" w:cs="Arial"/>
          <w:sz w:val="16"/>
          <w:szCs w:val="16"/>
        </w:rPr>
        <w:t xml:space="preserve"> </w:t>
      </w:r>
      <w:r w:rsidRPr="00451213">
        <w:tab/>
      </w:r>
      <w:r w:rsidRPr="00451213">
        <w:rPr>
          <w:rFonts w:ascii="Arial" w:eastAsia="MS Mincho" w:hAnsi="Arial" w:cs="Arial"/>
          <w:sz w:val="16"/>
          <w:szCs w:val="16"/>
          <w:lang w:val="es-ES"/>
        </w:rPr>
        <w:t xml:space="preserve">Sea firmante/signatario del Acuerdo de Reconocimiento Mutuo (MLA) </w:t>
      </w:r>
      <w:r w:rsidRPr="00451213">
        <w:rPr>
          <w:rFonts w:ascii="Arial" w:hAnsi="Arial" w:cs="Arial"/>
          <w:sz w:val="16"/>
          <w:szCs w:val="16"/>
          <w:lang w:val="es-ES"/>
        </w:rPr>
        <w:t>del International Accreditation Forum-IAF (</w:t>
      </w:r>
      <w:hyperlink r:id="rId1" w:history="1">
        <w:r w:rsidRPr="00451213">
          <w:rPr>
            <w:rStyle w:val="Hipervnculo"/>
            <w:rFonts w:ascii="Arial" w:hAnsi="Arial" w:cs="Arial"/>
            <w:sz w:val="16"/>
            <w:szCs w:val="16"/>
            <w:lang w:val="es-ES"/>
          </w:rPr>
          <w:t>http://www.iaf.nu</w:t>
        </w:r>
      </w:hyperlink>
      <w:r w:rsidRPr="00451213">
        <w:rPr>
          <w:rFonts w:ascii="Arial" w:hAnsi="Arial" w:cs="Arial"/>
          <w:sz w:val="16"/>
          <w:szCs w:val="16"/>
          <w:lang w:val="es-ES"/>
        </w:rPr>
        <w:t>) o del InterAmerican Accreditation Cooperation-IAAC (</w:t>
      </w:r>
      <w:hyperlink r:id="rId2" w:history="1">
        <w:r w:rsidRPr="00451213">
          <w:rPr>
            <w:rStyle w:val="Hipervnculo"/>
            <w:rFonts w:ascii="Arial" w:hAnsi="Arial" w:cs="Arial"/>
            <w:sz w:val="16"/>
            <w:szCs w:val="16"/>
            <w:lang w:val="es-ES"/>
          </w:rPr>
          <w:t>http://www.iaac.org.mx</w:t>
        </w:r>
      </w:hyperlink>
      <w:r w:rsidRPr="00451213">
        <w:rPr>
          <w:rFonts w:ascii="Arial" w:hAnsi="Arial" w:cs="Arial"/>
          <w:sz w:val="16"/>
          <w:szCs w:val="16"/>
          <w:lang w:val="es-ES"/>
        </w:rPr>
        <w:t>) o del European co-operation for Accreditation-EA (</w:t>
      </w:r>
      <w:hyperlink r:id="rId3" w:history="1">
        <w:r w:rsidRPr="00451213">
          <w:rPr>
            <w:rStyle w:val="Hipervnculo"/>
            <w:rFonts w:ascii="Arial" w:hAnsi="Arial" w:cs="Arial"/>
            <w:sz w:val="16"/>
            <w:szCs w:val="16"/>
            <w:lang w:val="es-ES"/>
          </w:rPr>
          <w:t>http://www.european-accreditation.org/</w:t>
        </w:r>
      </w:hyperlink>
      <w:r w:rsidRPr="00451213">
        <w:rPr>
          <w:rFonts w:ascii="Arial" w:hAnsi="Arial" w:cs="Arial"/>
          <w:sz w:val="16"/>
          <w:szCs w:val="16"/>
          <w:lang w:val="es-ES"/>
        </w:rPr>
        <w:t>) o del  Pacific Accreditation Cooperation-PAC (</w:t>
      </w:r>
      <w:hyperlink r:id="rId4" w:history="1">
        <w:r w:rsidRPr="00451213">
          <w:rPr>
            <w:rStyle w:val="Hipervnculo"/>
            <w:rFonts w:ascii="Arial" w:hAnsi="Arial" w:cs="Arial"/>
            <w:sz w:val="16"/>
            <w:szCs w:val="16"/>
            <w:lang w:val="es-ES"/>
          </w:rPr>
          <w:t>http://www.apec-pac.org/</w:t>
        </w:r>
      </w:hyperlink>
      <w:r w:rsidRPr="00451213">
        <w:rPr>
          <w:rFonts w:ascii="Arial" w:hAnsi="Arial" w:cs="Arial"/>
          <w:sz w:val="16"/>
          <w:szCs w:val="16"/>
          <w:lang w:val="es-ES"/>
        </w:rPr>
        <w:t>).</w:t>
      </w:r>
    </w:p>
    <w:p w14:paraId="4550D90A" w14:textId="77777777" w:rsidR="00F913E7" w:rsidRPr="00B121BC" w:rsidRDefault="00F913E7" w:rsidP="003E4C77">
      <w:pPr>
        <w:pStyle w:val="Textonotapie"/>
        <w:tabs>
          <w:tab w:val="left" w:pos="284"/>
        </w:tabs>
        <w:ind w:left="284" w:hanging="284"/>
        <w:jc w:val="both"/>
        <w:rPr>
          <w:rFonts w:ascii="Arial" w:eastAsia="MS Mincho" w:hAnsi="Arial" w:cs="Arial"/>
          <w:sz w:val="16"/>
          <w:szCs w:val="16"/>
          <w:lang w:val="es-ES"/>
        </w:rPr>
      </w:pPr>
    </w:p>
  </w:footnote>
  <w:footnote w:id="16">
    <w:p w14:paraId="594DF4B8" w14:textId="0725C2A3" w:rsidR="00F913E7" w:rsidRPr="00BF7BA6" w:rsidRDefault="00F913E7" w:rsidP="00BF7BA6">
      <w:pPr>
        <w:pStyle w:val="Textonotapie"/>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De acuerdo con el Reglamento de la Ley N° 29963, Ley General de la persona con discapacidad, aprobado mediante Decreto Supremo N° 002-2014-MIMP.</w:t>
      </w:r>
    </w:p>
  </w:footnote>
  <w:footnote w:id="17">
    <w:p w14:paraId="1EB20BD1" w14:textId="4EA89452" w:rsidR="00F913E7" w:rsidRPr="00BF7BA6" w:rsidRDefault="00F913E7" w:rsidP="00BF7BA6">
      <w:pPr>
        <w:pStyle w:val="Textonotapie"/>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Entre las certificaciones voluntarias más difundidas mundialmente, referidas al desempeño social en aspectos de la responsabilidad social en los lugares de trabajo, se encuentra la correspondiente al estándar SA 8000, propuesto por la Social Accountability International (SAI).</w:t>
      </w:r>
    </w:p>
  </w:footnote>
  <w:footnote w:id="18">
    <w:p w14:paraId="2F7C03A7" w14:textId="77777777" w:rsidR="00F913E7" w:rsidRPr="00BF7BA6" w:rsidRDefault="00F913E7" w:rsidP="00BF7BA6">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Mediante Resolución Ministerial N° 074-2019-TR, modificada por Resolución Ministerial N° 304-2020-TR y Resolución Viceministerial N° 001-2024-MTPE/2 del Ministerio de Trabajo y Promoción del Empleo se aprueban los Lineamientos para el Otorgamiento del Reconocimiento de Buenas Prácticas Laborales</w:t>
      </w:r>
      <w:r w:rsidRPr="00BF7BA6">
        <w:rPr>
          <w:rFonts w:ascii="Arial" w:hAnsi="Arial" w:cs="Arial"/>
          <w:sz w:val="16"/>
          <w:szCs w:val="16"/>
        </w:rPr>
        <w:t>.</w:t>
      </w:r>
    </w:p>
  </w:footnote>
  <w:footnote w:id="19">
    <w:p w14:paraId="3B8F8C3A" w14:textId="77777777" w:rsidR="00F913E7" w:rsidRDefault="00F913E7" w:rsidP="00DB5D6F">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14:paraId="0D034E90" w14:textId="77777777" w:rsidR="00F913E7" w:rsidRPr="002D5D9D" w:rsidRDefault="00F913E7" w:rsidP="00DB5D6F">
      <w:pPr>
        <w:pStyle w:val="Textonotapie"/>
        <w:tabs>
          <w:tab w:val="left" w:pos="284"/>
        </w:tabs>
        <w:ind w:left="284" w:hanging="284"/>
        <w:jc w:val="both"/>
        <w:rPr>
          <w:rFonts w:ascii="Arial" w:hAnsi="Arial" w:cs="Arial"/>
          <w:sz w:val="16"/>
          <w:szCs w:val="16"/>
          <w:lang w:val="es-ES"/>
        </w:rPr>
      </w:pPr>
    </w:p>
  </w:footnote>
  <w:footnote w:id="20">
    <w:p w14:paraId="4202DC8C" w14:textId="30DEF352" w:rsidR="00F913E7" w:rsidRPr="00BF7BA6" w:rsidRDefault="00F913E7" w:rsidP="00BF7BA6">
      <w:pPr>
        <w:pStyle w:val="Textonotapie"/>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rPr>
        <w:tab/>
      </w:r>
      <w:r w:rsidRPr="00BF7BA6">
        <w:rPr>
          <w:rFonts w:ascii="Arial" w:eastAsia="MS Mincho" w:hAnsi="Arial" w:cs="Arial"/>
          <w:sz w:val="16"/>
          <w:szCs w:val="16"/>
          <w:lang w:val="es-ES"/>
        </w:rPr>
        <w:t>En el certificado debe estar consignada la dirección exacta de la sede, filial u oficina a cargo de la prestación.</w:t>
      </w:r>
    </w:p>
  </w:footnote>
  <w:footnote w:id="21">
    <w:p w14:paraId="02D3BD1B" w14:textId="77777777" w:rsidR="00F913E7" w:rsidRPr="00BF7BA6" w:rsidRDefault="00F913E7" w:rsidP="00BF7BA6">
      <w:pPr>
        <w:pStyle w:val="Textonotapie"/>
        <w:tabs>
          <w:tab w:val="left" w:pos="284"/>
        </w:tabs>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lang w:val="es-ES"/>
        </w:rPr>
        <w:t xml:space="preserve">    Se refiere al periodo </w:t>
      </w:r>
      <w:r w:rsidRPr="00BF7BA6">
        <w:rPr>
          <w:rFonts w:ascii="Arial" w:hAnsi="Arial" w:cs="Arial"/>
          <w:sz w:val="16"/>
          <w:szCs w:val="16"/>
        </w:rPr>
        <w:t xml:space="preserve">de vigencia que señala el </w:t>
      </w:r>
      <w:r w:rsidRPr="00BF7BA6">
        <w:rPr>
          <w:rFonts w:ascii="Arial" w:hAnsi="Arial" w:cs="Arial"/>
          <w:sz w:val="16"/>
          <w:szCs w:val="16"/>
          <w:lang w:val="es-ES"/>
        </w:rPr>
        <w:t>certificado presentado</w:t>
      </w:r>
      <w:r w:rsidRPr="00BF7BA6">
        <w:rPr>
          <w:rFonts w:ascii="Arial" w:hAnsi="Arial" w:cs="Arial"/>
          <w:sz w:val="16"/>
          <w:szCs w:val="16"/>
        </w:rPr>
        <w:t xml:space="preserve">. </w:t>
      </w:r>
    </w:p>
  </w:footnote>
  <w:footnote w:id="22">
    <w:p w14:paraId="100A6AE9" w14:textId="77777777" w:rsidR="00F913E7" w:rsidRPr="00BF7BA6" w:rsidRDefault="00F913E7" w:rsidP="00BF7BA6">
      <w:pPr>
        <w:ind w:left="142" w:hanging="142"/>
        <w:jc w:val="both"/>
        <w:rPr>
          <w:rFonts w:ascii="Arial" w:eastAsiaTheme="minorEastAsia" w:hAnsi="Arial" w:cs="Arial"/>
          <w:sz w:val="16"/>
          <w:szCs w:val="16"/>
        </w:rPr>
      </w:pPr>
      <w:r w:rsidRPr="00BF7BA6">
        <w:rPr>
          <w:rStyle w:val="Refdenotaalpie"/>
          <w:rFonts w:ascii="Arial" w:eastAsiaTheme="minorEastAsia" w:hAnsi="Arial" w:cs="Arial"/>
          <w:sz w:val="16"/>
          <w:szCs w:val="16"/>
        </w:rPr>
        <w:footnoteRef/>
      </w:r>
      <w:r w:rsidRPr="00BF7BA6">
        <w:rPr>
          <w:rFonts w:ascii="Arial" w:eastAsiaTheme="minorEastAsia" w:hAnsi="Arial" w:cs="Arial"/>
          <w:sz w:val="16"/>
          <w:szCs w:val="16"/>
        </w:rPr>
        <w:t xml:space="preserve"> Mediante Resolución Jefatural N° 023-2020-ANA, de fecha 30 de enero de 2020, se aprueba la “Norma que Promueve la Medición y Reducción Voluntaria de la Huella Hídrica y el Valor Compartido en las Cuencas Hidrográficas”</w:t>
      </w:r>
    </w:p>
  </w:footnote>
  <w:footnote w:id="23">
    <w:p w14:paraId="7AB425AA" w14:textId="23DC8787" w:rsidR="00F913E7" w:rsidRPr="00BF7BA6" w:rsidRDefault="00F913E7" w:rsidP="00BF7BA6">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lang w:val="es-ES"/>
        </w:rPr>
        <w:t>Visitar: https://huellacarbonoperu.minam.gob.pe/</w:t>
      </w:r>
    </w:p>
  </w:footnote>
  <w:footnote w:id="24">
    <w:p w14:paraId="4DA5F407" w14:textId="4582A1A5" w:rsidR="00F913E7" w:rsidRPr="00BF7BA6" w:rsidRDefault="00F913E7" w:rsidP="00BF7BA6">
      <w:pPr>
        <w:pStyle w:val="Textonotapie"/>
        <w:tabs>
          <w:tab w:val="left" w:pos="284"/>
        </w:tabs>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Style w:val="Refdenotaalpie"/>
          <w:rFonts w:ascii="Arial" w:hAnsi="Arial" w:cs="Arial"/>
          <w:sz w:val="16"/>
          <w:szCs w:val="16"/>
        </w:rPr>
        <w:t xml:space="preserve"> </w:t>
      </w:r>
      <w:r w:rsidRPr="00BF7BA6">
        <w:rPr>
          <w:rFonts w:ascii="Arial" w:hAnsi="Arial" w:cs="Arial"/>
          <w:sz w:val="16"/>
          <w:szCs w:val="16"/>
        </w:rPr>
        <w:tab/>
      </w:r>
      <w:r w:rsidRPr="00BF7BA6">
        <w:rPr>
          <w:rFonts w:ascii="Arial" w:eastAsia="MS Mincho" w:hAnsi="Arial" w:cs="Arial"/>
          <w:sz w:val="16"/>
          <w:szCs w:val="16"/>
          <w:lang w:val="es-ES"/>
        </w:rPr>
        <w:t xml:space="preserve">Sea firmante/signatario del Acuerdo de Reconocimiento Mutuo (MLA) </w:t>
      </w:r>
      <w:r w:rsidRPr="00BF7BA6">
        <w:rPr>
          <w:rFonts w:ascii="Arial" w:hAnsi="Arial" w:cs="Arial"/>
          <w:sz w:val="16"/>
          <w:szCs w:val="16"/>
          <w:lang w:val="es-ES"/>
        </w:rPr>
        <w:t>del International Accreditation Forum-IAF (</w:t>
      </w:r>
      <w:hyperlink r:id="rId5" w:history="1">
        <w:r w:rsidRPr="00BF7BA6">
          <w:rPr>
            <w:rStyle w:val="Hipervnculo"/>
            <w:rFonts w:ascii="Arial" w:hAnsi="Arial" w:cs="Arial"/>
            <w:sz w:val="16"/>
            <w:szCs w:val="16"/>
            <w:lang w:val="es-ES"/>
          </w:rPr>
          <w:t>http://www.iaf.nu</w:t>
        </w:r>
      </w:hyperlink>
      <w:r w:rsidRPr="00BF7BA6">
        <w:rPr>
          <w:rFonts w:ascii="Arial" w:hAnsi="Arial" w:cs="Arial"/>
          <w:sz w:val="16"/>
          <w:szCs w:val="16"/>
          <w:lang w:val="es-ES"/>
        </w:rPr>
        <w:t>) o del InterAmerican Accreditation Cooperation-IAAC (</w:t>
      </w:r>
      <w:hyperlink r:id="rId6" w:history="1">
        <w:r w:rsidRPr="00BF7BA6">
          <w:rPr>
            <w:rStyle w:val="Hipervnculo"/>
            <w:rFonts w:ascii="Arial" w:hAnsi="Arial" w:cs="Arial"/>
            <w:sz w:val="16"/>
            <w:szCs w:val="16"/>
            <w:lang w:val="es-ES"/>
          </w:rPr>
          <w:t>http://www.iaac.org.mx</w:t>
        </w:r>
      </w:hyperlink>
      <w:r w:rsidRPr="00BF7BA6">
        <w:rPr>
          <w:rFonts w:ascii="Arial" w:hAnsi="Arial" w:cs="Arial"/>
          <w:sz w:val="16"/>
          <w:szCs w:val="16"/>
          <w:lang w:val="es-ES"/>
        </w:rPr>
        <w:t>) o del European co-operation for Accreditation-EA (</w:t>
      </w:r>
      <w:hyperlink r:id="rId7" w:history="1">
        <w:r w:rsidRPr="00BF7BA6">
          <w:rPr>
            <w:rStyle w:val="Hipervnculo"/>
            <w:rFonts w:ascii="Arial" w:hAnsi="Arial" w:cs="Arial"/>
            <w:sz w:val="16"/>
            <w:szCs w:val="16"/>
            <w:lang w:val="es-ES"/>
          </w:rPr>
          <w:t>http://www.european-accreditation.org/</w:t>
        </w:r>
      </w:hyperlink>
      <w:r w:rsidRPr="00BF7BA6">
        <w:rPr>
          <w:rFonts w:ascii="Arial" w:hAnsi="Arial" w:cs="Arial"/>
          <w:sz w:val="16"/>
          <w:szCs w:val="16"/>
          <w:lang w:val="es-ES"/>
        </w:rPr>
        <w:t>) o del  Pacific Accreditation Cooperation-PAC (</w:t>
      </w:r>
      <w:hyperlink r:id="rId8" w:history="1">
        <w:r w:rsidRPr="00BF7BA6">
          <w:rPr>
            <w:rStyle w:val="Hipervnculo"/>
            <w:rFonts w:ascii="Arial" w:hAnsi="Arial" w:cs="Arial"/>
            <w:sz w:val="16"/>
            <w:szCs w:val="16"/>
            <w:lang w:val="es-ES"/>
          </w:rPr>
          <w:t>http://www.apec-pac.org/</w:t>
        </w:r>
      </w:hyperlink>
      <w:r w:rsidRPr="00BF7BA6">
        <w:rPr>
          <w:rFonts w:ascii="Arial" w:hAnsi="Arial" w:cs="Arial"/>
          <w:sz w:val="16"/>
          <w:szCs w:val="16"/>
          <w:lang w:val="es-ES"/>
        </w:rPr>
        <w:t>).</w:t>
      </w:r>
    </w:p>
  </w:footnote>
  <w:footnote w:id="25">
    <w:p w14:paraId="05C599E9" w14:textId="7532C393" w:rsidR="00F913E7" w:rsidRPr="00BF7BA6" w:rsidRDefault="00F913E7" w:rsidP="00BF7BA6">
      <w:pPr>
        <w:pStyle w:val="Textonotapie"/>
        <w:ind w:left="142" w:hanging="142"/>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En el certificado debe estar consignada la dirección exacta de la sede, filial u oficina a cargo de la prestación.</w:t>
      </w:r>
    </w:p>
  </w:footnote>
  <w:footnote w:id="26">
    <w:p w14:paraId="1CB58BE7" w14:textId="0B782118" w:rsidR="00F913E7" w:rsidRPr="00BF7BA6" w:rsidRDefault="00F913E7" w:rsidP="00BF7BA6">
      <w:pPr>
        <w:pStyle w:val="Textonotapie"/>
        <w:tabs>
          <w:tab w:val="left" w:pos="284"/>
        </w:tabs>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lang w:val="es-ES"/>
        </w:rPr>
        <w:tab/>
        <w:t xml:space="preserve">Se refiere al periodo </w:t>
      </w:r>
      <w:r w:rsidRPr="00BF7BA6">
        <w:rPr>
          <w:rFonts w:ascii="Arial" w:hAnsi="Arial" w:cs="Arial"/>
          <w:sz w:val="16"/>
          <w:szCs w:val="16"/>
        </w:rPr>
        <w:t xml:space="preserve">de vigencia que señala el </w:t>
      </w:r>
      <w:r w:rsidRPr="00BF7BA6">
        <w:rPr>
          <w:rFonts w:ascii="Arial" w:hAnsi="Arial" w:cs="Arial"/>
          <w:sz w:val="16"/>
          <w:szCs w:val="16"/>
          <w:lang w:val="es-ES"/>
        </w:rPr>
        <w:t>certificado presentado</w:t>
      </w:r>
      <w:r w:rsidRPr="00BF7BA6">
        <w:rPr>
          <w:rFonts w:ascii="Arial" w:hAnsi="Arial" w:cs="Arial"/>
          <w:sz w:val="16"/>
          <w:szCs w:val="16"/>
        </w:rPr>
        <w:t xml:space="preserve">. </w:t>
      </w:r>
    </w:p>
  </w:footnote>
  <w:footnote w:id="27">
    <w:p w14:paraId="63347ADF" w14:textId="77777777" w:rsidR="00F913E7" w:rsidRPr="00BF7BA6" w:rsidRDefault="00F913E7" w:rsidP="008B678D">
      <w:pPr>
        <w:pStyle w:val="Textonotapie"/>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Este factor debe ser establecido teniendo en consideración la vida útil de los bienes a ser adquiridos.</w:t>
      </w:r>
    </w:p>
  </w:footnote>
  <w:footnote w:id="28">
    <w:p w14:paraId="43E6D03E" w14:textId="77777777" w:rsidR="00F913E7" w:rsidRPr="00BF7BA6" w:rsidRDefault="00F913E7" w:rsidP="00BF7BA6">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Es la suma de los puntajes de todos los factores de evaluación.</w:t>
      </w:r>
    </w:p>
  </w:footnote>
  <w:footnote w:id="29">
    <w:p w14:paraId="2D1C1CAA" w14:textId="77777777" w:rsidR="00F913E7" w:rsidRPr="00BF7BA6" w:rsidRDefault="00F913E7" w:rsidP="00BF7BA6">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En cada caso concreto, dependiendo de la naturaleza del contrato, podrá adicionarse la información que resulte pertinente a efectos de generar el pago.</w:t>
      </w:r>
    </w:p>
  </w:footnote>
  <w:footnote w:id="30">
    <w:p w14:paraId="2A847BA1" w14:textId="3251A0BF" w:rsidR="00F913E7" w:rsidRPr="00BF7BA6" w:rsidRDefault="00F913E7" w:rsidP="00BF7BA6">
      <w:pPr>
        <w:pStyle w:val="Textonotapie"/>
        <w:widowControl w:val="0"/>
        <w:tabs>
          <w:tab w:val="left" w:pos="284"/>
        </w:tabs>
        <w:ind w:left="284" w:hanging="284"/>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rPr>
        <w:tab/>
        <w:t>Los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14:paraId="3787891C" w14:textId="77777777" w:rsidR="00F913E7" w:rsidRPr="00BF7BA6" w:rsidRDefault="00F913E7" w:rsidP="00BF7BA6">
      <w:pPr>
        <w:pStyle w:val="Textonotapie"/>
        <w:widowControl w:val="0"/>
        <w:tabs>
          <w:tab w:val="left" w:pos="284"/>
        </w:tabs>
        <w:ind w:left="142" w:hanging="142"/>
        <w:jc w:val="both"/>
        <w:rPr>
          <w:rFonts w:ascii="Arial" w:hAnsi="Arial" w:cs="Arial"/>
          <w:sz w:val="16"/>
          <w:szCs w:val="16"/>
        </w:rPr>
      </w:pPr>
    </w:p>
  </w:footnote>
  <w:footnote w:id="31">
    <w:p w14:paraId="1BB1D59D" w14:textId="4FD5A48E" w:rsidR="00F913E7" w:rsidRPr="00BF7BA6" w:rsidRDefault="00F913E7" w:rsidP="00BF7BA6">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En caso de que el</w:t>
      </w:r>
      <w:r w:rsidRPr="00BF7BA6">
        <w:rPr>
          <w:rFonts w:ascii="Arial" w:eastAsia="Arial" w:hAnsi="Arial" w:cs="Arial"/>
          <w:sz w:val="16"/>
          <w:szCs w:val="16"/>
        </w:rPr>
        <w:t xml:space="preserve"> plazo obtenido como resultado de la aplicación del porcentaje sea una cifra decimal, corresponde que la entidad contratante efectúe el redondeo a favor del contratista, computándose como un día completo adicional en dicho supuesto.  </w:t>
      </w:r>
    </w:p>
  </w:footnote>
  <w:footnote w:id="32">
    <w:p w14:paraId="62E6A63F" w14:textId="77777777" w:rsidR="00F913E7" w:rsidRPr="00AC30E8" w:rsidRDefault="00F913E7" w:rsidP="00C13EA4">
      <w:pPr>
        <w:pStyle w:val="Textonotapie"/>
        <w:rPr>
          <w:rFonts w:ascii="Arial Narrow" w:hAnsi="Arial Narrow"/>
          <w:sz w:val="16"/>
          <w:szCs w:val="16"/>
          <w:lang w:val="es-ES"/>
        </w:rPr>
      </w:pPr>
      <w:r>
        <w:rPr>
          <w:rStyle w:val="Refdenotaalpie"/>
        </w:rPr>
        <w:footnoteRef/>
      </w:r>
      <w:r>
        <w:t xml:space="preserve"> </w:t>
      </w:r>
      <w:r w:rsidRPr="005F3BE2">
        <w:rPr>
          <w:rFonts w:ascii="Arial Narrow" w:hAnsi="Arial Narrow"/>
          <w:sz w:val="16"/>
          <w:szCs w:val="16"/>
        </w:rPr>
        <w:t>Artículo 9 de la Ley N°32069, Ley General de Contrataci</w:t>
      </w:r>
      <w:r>
        <w:rPr>
          <w:rFonts w:ascii="Arial Narrow" w:hAnsi="Arial Narrow"/>
          <w:sz w:val="16"/>
          <w:szCs w:val="16"/>
        </w:rPr>
        <w:t>o</w:t>
      </w:r>
      <w:r w:rsidRPr="005F3BE2">
        <w:rPr>
          <w:rFonts w:ascii="Arial Narrow" w:hAnsi="Arial Narrow"/>
          <w:sz w:val="16"/>
          <w:szCs w:val="16"/>
        </w:rPr>
        <w:t>n</w:t>
      </w:r>
      <w:r>
        <w:rPr>
          <w:rFonts w:ascii="Arial Narrow" w:hAnsi="Arial Narrow"/>
          <w:sz w:val="16"/>
          <w:szCs w:val="16"/>
        </w:rPr>
        <w:t>es</w:t>
      </w:r>
      <w:r w:rsidRPr="005F3BE2">
        <w:rPr>
          <w:rFonts w:ascii="Arial Narrow" w:hAnsi="Arial Narrow"/>
          <w:sz w:val="16"/>
          <w:szCs w:val="16"/>
        </w:rPr>
        <w:t xml:space="preserve"> Pública</w:t>
      </w:r>
      <w:r>
        <w:rPr>
          <w:rFonts w:ascii="Arial Narrow" w:hAnsi="Arial Narrow"/>
          <w:sz w:val="16"/>
          <w:szCs w:val="16"/>
        </w:rPr>
        <w:t>s</w:t>
      </w:r>
      <w:r w:rsidRPr="005F3BE2">
        <w:rPr>
          <w:rFonts w:ascii="Arial Narrow" w:hAnsi="Arial Narrow"/>
          <w:sz w:val="16"/>
          <w:szCs w:val="16"/>
        </w:rPr>
        <w:t>.</w:t>
      </w:r>
    </w:p>
    <w:p w14:paraId="261BE81D" w14:textId="458498E0" w:rsidR="00F913E7" w:rsidRPr="007630AD" w:rsidRDefault="00F913E7">
      <w:pPr>
        <w:pStyle w:val="Textonotapie"/>
        <w:rPr>
          <w:lang w:val="es-MX"/>
        </w:rPr>
      </w:pPr>
    </w:p>
  </w:footnote>
  <w:footnote w:id="33">
    <w:p w14:paraId="281BA54C" w14:textId="3FAD559D" w:rsidR="00F913E7" w:rsidRPr="007630AD" w:rsidRDefault="00F913E7">
      <w:pPr>
        <w:pStyle w:val="Textonotapie"/>
        <w:rPr>
          <w:rFonts w:ascii="Arial" w:hAnsi="Arial" w:cs="Arial"/>
          <w:sz w:val="16"/>
          <w:szCs w:val="16"/>
        </w:rPr>
      </w:pPr>
      <w:r w:rsidRPr="007630AD">
        <w:rPr>
          <w:rStyle w:val="Refdenotaalpie"/>
          <w:rFonts w:ascii="Arial" w:hAnsi="Arial" w:cs="Arial"/>
          <w:sz w:val="16"/>
          <w:szCs w:val="16"/>
        </w:rPr>
        <w:footnoteRef/>
      </w:r>
      <w:r w:rsidRPr="007630AD">
        <w:rPr>
          <w:rFonts w:ascii="Arial" w:hAnsi="Arial" w:cs="Arial"/>
          <w:sz w:val="16"/>
          <w:szCs w:val="16"/>
        </w:rPr>
        <w:t xml:space="preserve"> Literal d) del Numeral 68.1 del Artículo 68 de la Ley N°32069, Ley General de Contrataciones Públicas.</w:t>
      </w:r>
    </w:p>
  </w:footnote>
  <w:footnote w:id="34">
    <w:p w14:paraId="4C231AC1" w14:textId="27F46040" w:rsidR="00F913E7" w:rsidRPr="007630AD" w:rsidRDefault="00F913E7" w:rsidP="007630AD">
      <w:pPr>
        <w:jc w:val="both"/>
        <w:rPr>
          <w:rFonts w:ascii="Arial" w:hAnsi="Arial" w:cs="Arial"/>
          <w:sz w:val="16"/>
          <w:szCs w:val="16"/>
          <w:lang w:val="es-MX"/>
        </w:rPr>
      </w:pPr>
      <w:r w:rsidRPr="007630AD">
        <w:rPr>
          <w:rStyle w:val="Refdenotaalpie"/>
          <w:rFonts w:ascii="Arial" w:hAnsi="Arial" w:cs="Arial"/>
          <w:sz w:val="16"/>
          <w:szCs w:val="16"/>
        </w:rPr>
        <w:footnoteRef/>
      </w:r>
      <w:r w:rsidRPr="007630AD">
        <w:rPr>
          <w:rFonts w:ascii="Arial" w:hAnsi="Arial" w:cs="Arial"/>
          <w:sz w:val="16"/>
          <w:szCs w:val="16"/>
        </w:rPr>
        <w:t xml:space="preserve"> Literal d) del artículo 274 del Reglamento de la Ley N°32069, Ley General de Contrataciones Públicas</w:t>
      </w:r>
    </w:p>
  </w:footnote>
  <w:footnote w:id="35">
    <w:p w14:paraId="41EFB5CC" w14:textId="7A79084F" w:rsidR="00F913E7" w:rsidRPr="001574AF" w:rsidRDefault="00F913E7" w:rsidP="007630AD">
      <w:pPr>
        <w:jc w:val="both"/>
        <w:rPr>
          <w:lang w:val="es-MX"/>
        </w:rPr>
      </w:pPr>
      <w:r w:rsidRPr="007630AD">
        <w:rPr>
          <w:rStyle w:val="Refdenotaalpie"/>
          <w:rFonts w:ascii="Arial" w:hAnsi="Arial" w:cs="Arial"/>
          <w:sz w:val="16"/>
          <w:szCs w:val="16"/>
        </w:rPr>
        <w:footnoteRef/>
      </w:r>
      <w:r w:rsidRPr="007630AD">
        <w:rPr>
          <w:rFonts w:ascii="Arial" w:hAnsi="Arial" w:cs="Arial"/>
          <w:sz w:val="16"/>
          <w:szCs w:val="16"/>
        </w:rPr>
        <w:t xml:space="preserve"> Numeral 122.6 del artículo 122 del Reglamento de la Ley N°32069, Ley General de Contrataciones Públicas.</w:t>
      </w:r>
    </w:p>
  </w:footnote>
  <w:footnote w:id="36">
    <w:p w14:paraId="65A3C4CC" w14:textId="0824452D" w:rsidR="00F913E7" w:rsidRPr="00BF7BA6" w:rsidRDefault="00F913E7" w:rsidP="00BF7BA6">
      <w:pPr>
        <w:pStyle w:val="Textonotapie"/>
        <w:widowControl w:val="0"/>
        <w:ind w:left="142" w:hanging="142"/>
        <w:jc w:val="both"/>
        <w:rPr>
          <w:rFonts w:ascii="Arial" w:eastAsia="Arial" w:hAnsi="Arial" w:cs="Arial"/>
          <w:color w:val="000000" w:themeColor="text1"/>
          <w:sz w:val="16"/>
          <w:szCs w:val="16"/>
        </w:rPr>
      </w:pPr>
      <w:r w:rsidRPr="00BF7BA6">
        <w:rPr>
          <w:rStyle w:val="Refdenotaalpie"/>
          <w:rFonts w:ascii="Arial" w:hAnsi="Arial" w:cs="Arial"/>
          <w:sz w:val="16"/>
          <w:szCs w:val="16"/>
        </w:rPr>
        <w:footnoteRef/>
      </w:r>
      <w:r>
        <w:rPr>
          <w:rFonts w:ascii="Arial" w:hAnsi="Arial" w:cs="Arial"/>
          <w:sz w:val="16"/>
          <w:szCs w:val="16"/>
        </w:rPr>
        <w:t xml:space="preserve"> </w:t>
      </w:r>
      <w:r w:rsidRPr="00BF7BA6">
        <w:rPr>
          <w:rFonts w:ascii="Arial" w:eastAsia="Arial" w:hAnsi="Arial" w:cs="Arial"/>
          <w:color w:val="000000" w:themeColor="text1"/>
          <w:sz w:val="16"/>
          <w:szCs w:val="16"/>
        </w:rPr>
        <w:t xml:space="preserve">De acuerdo con el numeral 84.1 del artículo 84 de la Ley General de Contrataciones Públicas, las partes pueden recurrir al arbitraje ad hoc solo cuando el monto de la controversia no supere las </w:t>
      </w:r>
      <w:r>
        <w:rPr>
          <w:rFonts w:ascii="Arial" w:eastAsia="Arial" w:hAnsi="Arial" w:cs="Arial"/>
          <w:color w:val="000000" w:themeColor="text1"/>
          <w:sz w:val="16"/>
          <w:szCs w:val="16"/>
        </w:rPr>
        <w:t>10</w:t>
      </w:r>
      <w:r w:rsidRPr="00BF7BA6">
        <w:rPr>
          <w:rFonts w:ascii="Arial" w:eastAsia="Arial" w:hAnsi="Arial" w:cs="Arial"/>
          <w:color w:val="000000" w:themeColor="text1"/>
          <w:sz w:val="16"/>
          <w:szCs w:val="16"/>
        </w:rPr>
        <w:t xml:space="preserve"> UIT.</w:t>
      </w:r>
    </w:p>
  </w:footnote>
  <w:footnote w:id="37">
    <w:p w14:paraId="54C8782A" w14:textId="693F2487" w:rsidR="00F913E7" w:rsidRPr="00BF7BA6" w:rsidRDefault="00F913E7" w:rsidP="00BF7BA6">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Esta información será verificada por la entidad contratante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en el artículo 114, del Reglamento.</w:t>
      </w:r>
    </w:p>
  </w:footnote>
  <w:footnote w:id="38">
    <w:p w14:paraId="48EF5FC6" w14:textId="0533E32E" w:rsidR="00F913E7" w:rsidRPr="004E195A" w:rsidRDefault="00F913E7" w:rsidP="004E195A">
      <w:pPr>
        <w:pStyle w:val="Textonotapie"/>
        <w:ind w:left="142" w:hanging="142"/>
        <w:jc w:val="both"/>
        <w:rPr>
          <w:rFonts w:ascii="Arial" w:hAnsi="Arial" w:cs="Arial"/>
          <w:sz w:val="16"/>
          <w:szCs w:val="16"/>
        </w:rPr>
      </w:pPr>
      <w:r w:rsidRPr="004E195A">
        <w:rPr>
          <w:rStyle w:val="Refdenotaalpie"/>
          <w:rFonts w:ascii="Arial" w:hAnsi="Arial" w:cs="Arial"/>
          <w:sz w:val="16"/>
          <w:szCs w:val="16"/>
        </w:rPr>
        <w:footnoteRef/>
      </w:r>
      <w:r w:rsidRPr="004E195A">
        <w:rPr>
          <w:rFonts w:ascii="Arial" w:hAnsi="Arial" w:cs="Arial"/>
          <w:sz w:val="16"/>
          <w:szCs w:val="16"/>
        </w:rPr>
        <w:t xml:space="preserve"> </w:t>
      </w:r>
      <w:bookmarkStart w:id="24" w:name="_Hlk192673564"/>
      <w:r w:rsidRPr="004E195A">
        <w:rPr>
          <w:rFonts w:ascii="Arial" w:hAnsi="Arial" w:cs="Arial"/>
          <w:sz w:val="16"/>
          <w:szCs w:val="16"/>
        </w:rPr>
        <w:t>Esta información será verificada por la entidad contratante en la página web del Ministerio de Trabajo y Promoción del Empleo en la sección consulta de empresas acreditadas en el REMYPE en el link: </w:t>
      </w:r>
      <w:hyperlink r:id="rId9" w:history="1">
        <w:r w:rsidRPr="004E195A">
          <w:rPr>
            <w:rStyle w:val="Hipervnculo"/>
            <w:rFonts w:ascii="Arial" w:hAnsi="Arial" w:cs="Arial"/>
            <w:sz w:val="16"/>
            <w:szCs w:val="16"/>
          </w:rPr>
          <w:t>http://www2.trabajo.gob.pe/servicios-en-linea-2-2/</w:t>
        </w:r>
      </w:hyperlink>
      <w:r w:rsidRPr="004E195A">
        <w:rPr>
          <w:rFonts w:ascii="Arial" w:hAnsi="Arial" w:cs="Arial"/>
          <w:sz w:val="16"/>
          <w:szCs w:val="16"/>
        </w:rPr>
        <w:t xml:space="preserve"> y se tendrá en consideración, en caso el consorcio ganador de la buena pro solicite la retención del diez por ciento (10%) del monto del contrato, en calidad de garantía de fiel cumplimiento, según lo señalado en el artículo 114, del Reglamento. Para dicho efecto, todos los integrantes del consorcio deben acreditar la condición de micro o pequeña empresa. </w:t>
      </w:r>
      <w:bookmarkEnd w:id="24"/>
    </w:p>
  </w:footnote>
  <w:footnote w:id="39">
    <w:p w14:paraId="1CB82262" w14:textId="0724AD67" w:rsidR="00F913E7" w:rsidRPr="004E195A" w:rsidRDefault="00F913E7" w:rsidP="00CE13BB">
      <w:pPr>
        <w:pStyle w:val="Textonotapie"/>
        <w:ind w:left="142" w:hanging="142"/>
        <w:jc w:val="both"/>
        <w:rPr>
          <w:rFonts w:ascii="Arial" w:hAnsi="Arial" w:cs="Arial"/>
          <w:sz w:val="16"/>
          <w:szCs w:val="16"/>
          <w:lang w:val="es-MX"/>
        </w:rPr>
      </w:pPr>
      <w:r w:rsidRPr="004E195A">
        <w:rPr>
          <w:rStyle w:val="Refdenotaalpie"/>
          <w:rFonts w:ascii="Arial" w:hAnsi="Arial" w:cs="Arial"/>
          <w:sz w:val="16"/>
          <w:szCs w:val="16"/>
        </w:rPr>
        <w:footnoteRef/>
      </w:r>
      <w:r w:rsidRPr="004E195A">
        <w:rPr>
          <w:rFonts w:ascii="Arial" w:hAnsi="Arial" w:cs="Arial"/>
          <w:sz w:val="16"/>
          <w:szCs w:val="16"/>
        </w:rPr>
        <w:t xml:space="preserve"> </w:t>
      </w:r>
      <w:r w:rsidRPr="004E195A">
        <w:rPr>
          <w:rFonts w:ascii="Arial" w:hAnsi="Arial" w:cs="Arial"/>
          <w:sz w:val="16"/>
          <w:szCs w:val="16"/>
          <w:lang w:val="es-MX"/>
        </w:rPr>
        <w:t>Ibidem</w:t>
      </w:r>
    </w:p>
  </w:footnote>
  <w:footnote w:id="40">
    <w:p w14:paraId="1966A50E" w14:textId="72A4F491" w:rsidR="00F913E7" w:rsidRPr="00BF7BA6" w:rsidRDefault="00F913E7" w:rsidP="004E195A">
      <w:pPr>
        <w:pStyle w:val="Textonotapie"/>
        <w:ind w:left="142" w:hanging="142"/>
        <w:jc w:val="both"/>
        <w:rPr>
          <w:rFonts w:ascii="Arial" w:hAnsi="Arial" w:cs="Arial"/>
          <w:sz w:val="16"/>
          <w:szCs w:val="16"/>
          <w:lang w:val="es-MX"/>
        </w:rPr>
      </w:pPr>
      <w:r w:rsidRPr="004E195A">
        <w:rPr>
          <w:rStyle w:val="Refdenotaalpie"/>
          <w:rFonts w:ascii="Arial" w:hAnsi="Arial" w:cs="Arial"/>
          <w:sz w:val="16"/>
          <w:szCs w:val="16"/>
        </w:rPr>
        <w:footnoteRef/>
      </w:r>
      <w:r w:rsidRPr="004E195A">
        <w:rPr>
          <w:rFonts w:ascii="Arial" w:hAnsi="Arial" w:cs="Arial"/>
          <w:sz w:val="16"/>
          <w:szCs w:val="16"/>
        </w:rPr>
        <w:t xml:space="preserve"> Ibidem</w:t>
      </w:r>
      <w:r w:rsidRPr="00BF7BA6">
        <w:rPr>
          <w:rFonts w:ascii="Arial" w:hAnsi="Arial" w:cs="Arial"/>
          <w:sz w:val="16"/>
          <w:szCs w:val="16"/>
        </w:rPr>
        <w:t> </w:t>
      </w:r>
    </w:p>
  </w:footnote>
  <w:footnote w:id="41">
    <w:p w14:paraId="263A4F50" w14:textId="244D9B56" w:rsidR="00F913E7" w:rsidRPr="00BF7BA6" w:rsidRDefault="00F913E7" w:rsidP="00D33F17">
      <w:pPr>
        <w:pStyle w:val="Textonotapie"/>
        <w:spacing w:after="80"/>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De conformidad con el literal b del numeral 69.1 del artículo 69 y el numeral 57 del Anexo I Definiciones del Reglamento de la Ley N° 32069, Ley General de Contrataciones Públicas, aprobado por Decreto Supremo N° 009-2025-EF.  </w:t>
      </w:r>
    </w:p>
  </w:footnote>
  <w:footnote w:id="42">
    <w:p w14:paraId="6E8CD3B6" w14:textId="2CEA5E47" w:rsidR="00F913E7" w:rsidRPr="00BF7BA6" w:rsidRDefault="00F913E7" w:rsidP="00D33F17">
      <w:pPr>
        <w:pStyle w:val="Textonotapie"/>
        <w:spacing w:after="80"/>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43">
    <w:p w14:paraId="7596D84C" w14:textId="46C446F6" w:rsidR="00F913E7" w:rsidRPr="00BF7BA6" w:rsidRDefault="00F913E7" w:rsidP="00D33F17">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Reglamento de la Ley N° 31564:</w:t>
      </w:r>
    </w:p>
    <w:p w14:paraId="2BA2F0D8" w14:textId="33D0E533" w:rsidR="00F913E7" w:rsidRPr="00BF7BA6" w:rsidRDefault="00F913E7" w:rsidP="00D33F17">
      <w:pPr>
        <w:pStyle w:val="Textonotapie"/>
        <w:ind w:left="142" w:hanging="142"/>
        <w:jc w:val="both"/>
        <w:rPr>
          <w:rFonts w:ascii="Arial" w:hAnsi="Arial" w:cs="Arial"/>
          <w:b/>
          <w:sz w:val="16"/>
          <w:szCs w:val="16"/>
        </w:rPr>
      </w:pPr>
      <w:r w:rsidRPr="00BF7BA6">
        <w:rPr>
          <w:rFonts w:ascii="Arial" w:hAnsi="Arial" w:cs="Arial"/>
          <w:sz w:val="16"/>
          <w:szCs w:val="16"/>
        </w:rPr>
        <w:t xml:space="preserve">   </w:t>
      </w:r>
      <w:r w:rsidRPr="00BF7BA6">
        <w:rPr>
          <w:rFonts w:ascii="Arial" w:hAnsi="Arial" w:cs="Arial"/>
          <w:b/>
          <w:sz w:val="16"/>
          <w:szCs w:val="16"/>
        </w:rPr>
        <w:t>Artículo 24.- Inhabilitación de ex funcionarios, ex servidores públicos, empresas e instituciones privadas</w:t>
      </w:r>
    </w:p>
    <w:p w14:paraId="4B179CDC" w14:textId="18A6B22D" w:rsidR="00F913E7" w:rsidRPr="00BF7BA6" w:rsidRDefault="00F913E7" w:rsidP="00D33F17">
      <w:pPr>
        <w:pStyle w:val="Textonotapie"/>
        <w:ind w:left="142"/>
        <w:jc w:val="both"/>
        <w:rPr>
          <w:rFonts w:ascii="Arial" w:hAnsi="Arial" w:cs="Arial"/>
          <w:sz w:val="16"/>
          <w:szCs w:val="16"/>
          <w:lang w:val="es-MX"/>
        </w:rPr>
      </w:pPr>
      <w:r w:rsidRPr="00BF7BA6">
        <w:rPr>
          <w:rFonts w:ascii="Arial" w:hAnsi="Arial" w:cs="Arial"/>
          <w:sz w:val="16"/>
          <w:szCs w:val="16"/>
        </w:rPr>
        <w:t>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procedimiento administrativo disciplinario sujeto a la Ley N° 30057, Ley del Servicio Civil o normas específicas. (…)</w:t>
      </w:r>
    </w:p>
  </w:footnote>
  <w:footnote w:id="44">
    <w:p w14:paraId="566EBF56" w14:textId="5A8E2169" w:rsidR="00F913E7" w:rsidRPr="00BF7BA6" w:rsidRDefault="00F913E7" w:rsidP="00D33F17">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lang w:val="es-MX"/>
        </w:rPr>
        <w:t>Conforme a lo establecido en el artículo 68 de la Ley General de Contrataciones Públicas, así como en el artículo 274 numeral d), de su Reglamento:</w:t>
      </w:r>
    </w:p>
    <w:p w14:paraId="71AF3BA7" w14:textId="77777777" w:rsidR="00F913E7" w:rsidRPr="00BF7BA6" w:rsidRDefault="00F913E7" w:rsidP="00CE13BB">
      <w:pPr>
        <w:pStyle w:val="Textonotapie"/>
        <w:ind w:left="142"/>
        <w:jc w:val="both"/>
        <w:rPr>
          <w:rFonts w:ascii="Arial" w:hAnsi="Arial" w:cs="Arial"/>
          <w:sz w:val="16"/>
          <w:szCs w:val="16"/>
        </w:rPr>
      </w:pPr>
      <w:r w:rsidRPr="00BF7BA6">
        <w:rPr>
          <w:rFonts w:ascii="Arial" w:hAnsi="Arial" w:cs="Arial"/>
          <w:b/>
          <w:sz w:val="16"/>
          <w:szCs w:val="16"/>
        </w:rPr>
        <w:t>Artículo 68. Resolución del contrato</w:t>
      </w:r>
    </w:p>
    <w:p w14:paraId="6A9067B5" w14:textId="77777777" w:rsidR="00F913E7" w:rsidRPr="00BF7BA6" w:rsidRDefault="00F913E7" w:rsidP="00CE13BB">
      <w:pPr>
        <w:pStyle w:val="Textonotapie"/>
        <w:ind w:left="142"/>
        <w:jc w:val="both"/>
        <w:rPr>
          <w:rFonts w:ascii="Arial" w:hAnsi="Arial" w:cs="Arial"/>
          <w:sz w:val="16"/>
          <w:szCs w:val="16"/>
        </w:rPr>
      </w:pPr>
      <w:r w:rsidRPr="00BF7BA6">
        <w:rPr>
          <w:rFonts w:ascii="Arial" w:hAnsi="Arial" w:cs="Arial"/>
          <w:sz w:val="16"/>
          <w:szCs w:val="16"/>
        </w:rPr>
        <w:t xml:space="preserve">68.1. Cualquiera de las partes puede resolver, total o parcialmente, el contrato en los siguientes supuestos: </w:t>
      </w:r>
    </w:p>
    <w:p w14:paraId="40E77647" w14:textId="77777777" w:rsidR="00F913E7" w:rsidRPr="00BF7BA6" w:rsidRDefault="00F913E7" w:rsidP="00CE13BB">
      <w:pPr>
        <w:pStyle w:val="Textonotapie"/>
        <w:ind w:left="142"/>
        <w:jc w:val="both"/>
        <w:rPr>
          <w:rFonts w:ascii="Arial" w:hAnsi="Arial" w:cs="Arial"/>
          <w:sz w:val="16"/>
          <w:szCs w:val="16"/>
        </w:rPr>
      </w:pPr>
      <w:r w:rsidRPr="00BF7BA6">
        <w:rPr>
          <w:rFonts w:ascii="Arial" w:hAnsi="Arial" w:cs="Arial"/>
          <w:sz w:val="16"/>
          <w:szCs w:val="16"/>
        </w:rPr>
        <w:t>d) Por incumplimiento de la cláusula anticorrupción.</w:t>
      </w:r>
    </w:p>
    <w:p w14:paraId="0AB14E60" w14:textId="77777777" w:rsidR="00F913E7" w:rsidRPr="00BF7BA6" w:rsidRDefault="00F913E7" w:rsidP="00D33F17">
      <w:pPr>
        <w:pStyle w:val="Textonotapie"/>
        <w:ind w:left="142"/>
        <w:jc w:val="both"/>
        <w:rPr>
          <w:rFonts w:ascii="Arial" w:hAnsi="Arial" w:cs="Arial"/>
          <w:sz w:val="16"/>
          <w:szCs w:val="16"/>
        </w:rPr>
      </w:pPr>
      <w:r w:rsidRPr="00BF7BA6">
        <w:rPr>
          <w:rFonts w:ascii="Arial" w:hAnsi="Arial" w:cs="Arial"/>
          <w:b/>
          <w:sz w:val="16"/>
          <w:szCs w:val="16"/>
        </w:rPr>
        <w:t>Artículo 274. Causales de exclusión de proveedores adjudicatarios de los catálogos electrónicos de acuerdo marco</w:t>
      </w:r>
      <w:r w:rsidRPr="00BF7BA6">
        <w:rPr>
          <w:rFonts w:ascii="Arial" w:hAnsi="Arial" w:cs="Arial"/>
          <w:sz w:val="16"/>
          <w:szCs w:val="16"/>
        </w:rPr>
        <w:t xml:space="preserve"> </w:t>
      </w:r>
    </w:p>
    <w:p w14:paraId="4F185E6A" w14:textId="77777777" w:rsidR="00F913E7" w:rsidRPr="00BF7BA6" w:rsidRDefault="00F913E7" w:rsidP="00D33F17">
      <w:pPr>
        <w:pStyle w:val="Textonotapie"/>
        <w:ind w:left="142"/>
        <w:jc w:val="both"/>
        <w:rPr>
          <w:rFonts w:ascii="Arial" w:hAnsi="Arial" w:cs="Arial"/>
          <w:sz w:val="16"/>
          <w:szCs w:val="16"/>
        </w:rPr>
      </w:pPr>
      <w:r w:rsidRPr="00BF7BA6">
        <w:rPr>
          <w:rFonts w:ascii="Arial" w:hAnsi="Arial" w:cs="Arial"/>
          <w:sz w:val="16"/>
          <w:szCs w:val="16"/>
        </w:rPr>
        <w:t>Un proveedor adjudicatario es excluido de los Catálogos Electrónicos de Acuerdo Marco, en los siguientes casos:</w:t>
      </w:r>
    </w:p>
    <w:p w14:paraId="74EAE26B" w14:textId="77777777" w:rsidR="00F913E7" w:rsidRPr="00BF7BA6" w:rsidRDefault="00F913E7" w:rsidP="00D33F17">
      <w:pPr>
        <w:pStyle w:val="Textonotapie"/>
        <w:ind w:left="142"/>
        <w:jc w:val="both"/>
        <w:rPr>
          <w:rFonts w:ascii="Arial" w:hAnsi="Arial" w:cs="Arial"/>
          <w:sz w:val="16"/>
          <w:szCs w:val="16"/>
          <w:lang w:val="es-MX"/>
        </w:rPr>
      </w:pPr>
      <w:r w:rsidRPr="00BF7BA6">
        <w:rPr>
          <w:rFonts w:ascii="Arial" w:hAnsi="Arial" w:cs="Arial"/>
          <w:sz w:val="16"/>
          <w:szCs w:val="16"/>
        </w:rPr>
        <w:t>d) Por incumplimiento de la cláusula anticorrupción y antisoborno.</w:t>
      </w:r>
    </w:p>
  </w:footnote>
  <w:footnote w:id="45">
    <w:p w14:paraId="02E89753" w14:textId="2897069D" w:rsidR="00F913E7" w:rsidRPr="0006089F" w:rsidRDefault="00F913E7" w:rsidP="0006089F">
      <w:pPr>
        <w:ind w:left="142" w:hanging="142"/>
        <w:jc w:val="both"/>
        <w:rPr>
          <w:rFonts w:ascii="Arial" w:eastAsia="Arial" w:hAnsi="Arial" w:cs="Arial"/>
          <w:color w:val="000000" w:themeColor="text1"/>
          <w:sz w:val="16"/>
          <w:szCs w:val="16"/>
        </w:rPr>
      </w:pPr>
      <w:r w:rsidRPr="0006089F">
        <w:rPr>
          <w:rStyle w:val="Refdenotaalpie"/>
          <w:sz w:val="16"/>
          <w:szCs w:val="16"/>
        </w:rPr>
        <w:footnoteRef/>
      </w:r>
      <w:r w:rsidRPr="0006089F">
        <w:rPr>
          <w:sz w:val="16"/>
          <w:szCs w:val="16"/>
        </w:rPr>
        <w:t xml:space="preserve"> </w:t>
      </w:r>
      <w:r w:rsidRPr="0006089F">
        <w:rPr>
          <w:rFonts w:ascii="Arial" w:eastAsia="Arial" w:hAnsi="Arial" w:cs="Arial"/>
          <w:color w:val="000000" w:themeColor="text1"/>
          <w:sz w:val="16"/>
          <w:szCs w:val="16"/>
        </w:rPr>
        <w:t>El alcance de los compromisos asumidos en virtud del presente numeral no limita o restringe las prerrogativas, facultades o atribuciones establecidas para el desarrollo de determinadas actividades siempre que se encuentren establecidas de manera expresa en la normativa o disposición legal vigente.</w:t>
      </w:r>
    </w:p>
  </w:footnote>
  <w:footnote w:id="46">
    <w:p w14:paraId="71FD21DF" w14:textId="19A4AB0A" w:rsidR="00F913E7" w:rsidRPr="00BF7BA6" w:rsidRDefault="00F913E7" w:rsidP="00BF7BA6">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b/>
          <w:sz w:val="16"/>
          <w:szCs w:val="16"/>
        </w:rPr>
        <w:t>Artículo 92. Culminación de la fase de selección,</w:t>
      </w:r>
      <w:r w:rsidRPr="00BF7BA6">
        <w:rPr>
          <w:rFonts w:ascii="Arial" w:hAnsi="Arial" w:cs="Arial"/>
          <w:sz w:val="16"/>
          <w:szCs w:val="16"/>
        </w:rPr>
        <w:t xml:space="preserve"> del Decreto Supremo N°009-2025-EF:</w:t>
      </w:r>
    </w:p>
    <w:p w14:paraId="170963B9" w14:textId="77777777" w:rsidR="00F913E7" w:rsidRPr="00BF7BA6" w:rsidRDefault="00F913E7" w:rsidP="00BF7BA6">
      <w:pPr>
        <w:pStyle w:val="Textonotapie"/>
        <w:ind w:left="142" w:hanging="142"/>
        <w:jc w:val="both"/>
        <w:rPr>
          <w:rFonts w:ascii="Arial" w:hAnsi="Arial" w:cs="Arial"/>
          <w:i/>
          <w:sz w:val="16"/>
          <w:szCs w:val="16"/>
          <w:lang w:val="es-MX"/>
        </w:rPr>
      </w:pPr>
      <w:r w:rsidRPr="00BF7BA6">
        <w:rPr>
          <w:rFonts w:ascii="Arial" w:hAnsi="Arial" w:cs="Arial"/>
          <w:i/>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47">
    <w:p w14:paraId="5E435F7C" w14:textId="504CF5AD" w:rsidR="00F913E7" w:rsidRPr="00BF7BA6" w:rsidRDefault="00F913E7" w:rsidP="00BF7BA6">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i/>
          <w:iCs/>
          <w:sz w:val="16"/>
          <w:szCs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48">
    <w:p w14:paraId="51CA06B8" w14:textId="227A569A" w:rsidR="00F913E7" w:rsidRPr="00BF7BA6" w:rsidRDefault="00F913E7" w:rsidP="00BF7BA6">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Artículo 69 del Reglamento de la Ley N° 32069, Ley General de Contrataciones Públicas, aprobado por Decreto Supremo N° 009-2025-EF.</w:t>
      </w:r>
    </w:p>
  </w:footnote>
  <w:footnote w:id="49">
    <w:p w14:paraId="00226D7F" w14:textId="3379D9F8" w:rsidR="00F913E7" w:rsidRPr="00BF7BA6" w:rsidRDefault="00F913E7" w:rsidP="00BF7BA6">
      <w:pPr>
        <w:pStyle w:val="Textonotapie"/>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Consignar únicamente el porcentaje total de las obligaciones, el cual debe ser expresado en número entero, sin decimales.</w:t>
      </w:r>
    </w:p>
  </w:footnote>
  <w:footnote w:id="50">
    <w:p w14:paraId="43CF5BCE" w14:textId="77777777" w:rsidR="00F913E7" w:rsidRPr="00BF7BA6" w:rsidRDefault="00F913E7" w:rsidP="00BF7BA6">
      <w:pPr>
        <w:pStyle w:val="Textonotapie"/>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Consignar únicamente el porcentaje total de las obligaciones, el cual debe ser expresado en número entero, sin decimales.</w:t>
      </w:r>
    </w:p>
    <w:p w14:paraId="0501D04C" w14:textId="77777777" w:rsidR="00F913E7" w:rsidRPr="00BF7BA6" w:rsidRDefault="00F913E7" w:rsidP="00BF7BA6">
      <w:pPr>
        <w:pStyle w:val="Textonotapie"/>
        <w:ind w:left="142" w:hanging="142"/>
        <w:rPr>
          <w:rFonts w:ascii="Arial" w:hAnsi="Arial" w:cs="Arial"/>
          <w:sz w:val="16"/>
          <w:szCs w:val="16"/>
        </w:rPr>
      </w:pPr>
    </w:p>
  </w:footnote>
  <w:footnote w:id="51">
    <w:p w14:paraId="31A0A909" w14:textId="77777777" w:rsidR="00F913E7" w:rsidRPr="00BF7BA6" w:rsidRDefault="00F913E7" w:rsidP="00BF7BA6">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Este porcentaje corresponde a la sumatoria de los porcentajes de las obligaciones de cada uno de los integrantes del consorcio.</w:t>
      </w:r>
    </w:p>
  </w:footnote>
  <w:footnote w:id="52">
    <w:p w14:paraId="052F7E70" w14:textId="4A5909EB" w:rsidR="00F913E7" w:rsidRPr="00BF7BA6" w:rsidRDefault="00F913E7" w:rsidP="00CE13BB">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Numeral 39.4 del artículo 39 del Reglamento de la Ley N° 32069, Ley General de Contrataciones Públicas, aprobado por Decreto Supremo N° 009-2025-EF.</w:t>
      </w:r>
    </w:p>
  </w:footnote>
  <w:footnote w:id="53">
    <w:p w14:paraId="3999632B" w14:textId="58A376C0" w:rsidR="00F913E7" w:rsidRPr="00BF7BA6" w:rsidRDefault="00F913E7" w:rsidP="00D33F17">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54">
    <w:p w14:paraId="0BEA052F" w14:textId="54DE4A25" w:rsidR="00F913E7" w:rsidRPr="00FB4460" w:rsidRDefault="00F913E7" w:rsidP="00CE13BB">
      <w:pPr>
        <w:pStyle w:val="Textonotapie"/>
        <w:ind w:left="142" w:hanging="142"/>
        <w:jc w:val="both"/>
      </w:pPr>
      <w:r w:rsidRPr="00BF7BA6">
        <w:rPr>
          <w:rStyle w:val="Refdenotaalpie"/>
          <w:rFonts w:ascii="Arial" w:hAnsi="Arial" w:cs="Arial"/>
          <w:sz w:val="16"/>
          <w:szCs w:val="16"/>
        </w:rPr>
        <w:footnoteRef/>
      </w:r>
      <w:r w:rsidRPr="00BF7BA6">
        <w:rPr>
          <w:rFonts w:ascii="Arial" w:hAnsi="Arial" w:cs="Arial"/>
          <w:sz w:val="16"/>
          <w:szCs w:val="16"/>
        </w:rPr>
        <w:t xml:space="preserve"> Aplicables a autoridades, funcionarios o servidores públicos de acuerdo con lo que señala la Ley N° 32069, Ley General de Contrataciones Públicas.</w:t>
      </w:r>
    </w:p>
  </w:footnote>
  <w:footnote w:id="55">
    <w:p w14:paraId="37913EE4" w14:textId="676872A1" w:rsidR="00F913E7" w:rsidRPr="005E1466" w:rsidRDefault="00F913E7" w:rsidP="00CE13BB">
      <w:pPr>
        <w:pStyle w:val="Textonotapie"/>
        <w:jc w:val="both"/>
      </w:pPr>
      <w:r>
        <w:rPr>
          <w:rStyle w:val="Refdenotaalpie"/>
        </w:rPr>
        <w:footnoteRef/>
      </w:r>
      <w:r>
        <w:t xml:space="preserve"> </w:t>
      </w:r>
      <w:r w:rsidRPr="00CE13BB">
        <w:rPr>
          <w:rFonts w:ascii="Arial" w:hAnsi="Arial" w:cs="Arial"/>
          <w:sz w:val="16"/>
          <w:szCs w:val="16"/>
        </w:rPr>
        <w:t>Para la elección de la institución arbitral, la entidad contratante debe tomar en cuenta, como aspectos relevantes, lo previsto en el literal d) del artículo 77(Requisitos para resolver controversias en contrataciones públicas) y el numeral 84.1 del artículo 84 (Reglas aplicables al arbitraje) de la Ley.</w:t>
      </w:r>
    </w:p>
  </w:footnote>
  <w:footnote w:id="56">
    <w:p w14:paraId="7D2F007F" w14:textId="77777777" w:rsidR="00F913E7" w:rsidRPr="005628EB" w:rsidRDefault="00F913E7" w:rsidP="0029411A">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Se refiere a la fecha de suscripción del contrato, de la emisión de la Orden de Compra o de cancelación del comprobante de pago, según corresponda.</w:t>
      </w:r>
    </w:p>
    <w:p w14:paraId="0F330558" w14:textId="77777777" w:rsidR="00F913E7" w:rsidRPr="005628EB" w:rsidRDefault="00F913E7" w:rsidP="0029411A">
      <w:pPr>
        <w:pStyle w:val="Textonotapie"/>
        <w:tabs>
          <w:tab w:val="left" w:pos="300"/>
        </w:tabs>
        <w:ind w:left="301" w:hanging="301"/>
        <w:jc w:val="both"/>
        <w:rPr>
          <w:rFonts w:ascii="Arial" w:hAnsi="Arial" w:cs="Arial"/>
          <w:sz w:val="16"/>
          <w:szCs w:val="16"/>
        </w:rPr>
      </w:pPr>
    </w:p>
  </w:footnote>
  <w:footnote w:id="57">
    <w:p w14:paraId="3360C887" w14:textId="5D4255B4" w:rsidR="00F913E7" w:rsidRPr="005628EB" w:rsidRDefault="00F913E7" w:rsidP="0029411A">
      <w:pPr>
        <w:pStyle w:val="Textonotapie"/>
        <w:tabs>
          <w:tab w:val="left" w:pos="300"/>
        </w:tabs>
        <w:ind w:left="301" w:hanging="301"/>
        <w:jc w:val="both"/>
        <w:rPr>
          <w:rFonts w:ascii="Arial" w:hAnsi="Arial" w:cs="Arial"/>
          <w:sz w:val="16"/>
          <w:szCs w:val="16"/>
        </w:rPr>
      </w:pPr>
      <w:r w:rsidRPr="009A4091">
        <w:rPr>
          <w:rStyle w:val="Refdenotaalpie"/>
          <w:rFonts w:ascii="Arial" w:hAnsi="Arial" w:cs="Arial"/>
          <w:sz w:val="16"/>
          <w:szCs w:val="16"/>
        </w:rPr>
        <w:footnoteRef/>
      </w:r>
      <w:r w:rsidRPr="009A4091">
        <w:rPr>
          <w:rFonts w:ascii="Arial" w:hAnsi="Arial" w:cs="Arial"/>
          <w:sz w:val="16"/>
          <w:szCs w:val="16"/>
        </w:rPr>
        <w:t xml:space="preserve"> </w:t>
      </w:r>
      <w:r w:rsidRPr="009A4091">
        <w:rPr>
          <w:rFonts w:ascii="Arial" w:hAnsi="Arial" w:cs="Arial"/>
          <w:sz w:val="16"/>
          <w:szCs w:val="16"/>
        </w:rPr>
        <w:tab/>
      </w:r>
      <w:r w:rsidRPr="00135697">
        <w:rPr>
          <w:rFonts w:ascii="Arial" w:hAnsi="Arial" w:cs="Arial"/>
          <w:b/>
          <w:bCs/>
          <w:sz w:val="16"/>
          <w:szCs w:val="16"/>
        </w:rPr>
        <w:t>Únicamente</w:t>
      </w:r>
      <w:r w:rsidRPr="009A4091">
        <w:rPr>
          <w:rFonts w:ascii="Arial" w:hAnsi="Arial" w:cs="Arial"/>
          <w:sz w:val="16"/>
          <w:szCs w:val="16"/>
        </w:rPr>
        <w:t>, cuando la fecha del perfeccionamiento del contrato</w:t>
      </w:r>
      <w:r>
        <w:rPr>
          <w:rFonts w:ascii="Arial" w:hAnsi="Arial" w:cs="Arial"/>
          <w:sz w:val="16"/>
          <w:szCs w:val="16"/>
        </w:rPr>
        <w:t xml:space="preserve"> </w:t>
      </w:r>
      <w:r w:rsidRPr="009A4091">
        <w:rPr>
          <w:rFonts w:ascii="Arial" w:hAnsi="Arial" w:cs="Arial"/>
          <w:sz w:val="16"/>
          <w:szCs w:val="16"/>
        </w:rPr>
        <w:t>sea previa a los diez años anteriores a la fecha de presentación de ofertas, caso en el cual el postor debe acreditar que la conformidad se emitió dentro de dicho periodo.</w:t>
      </w:r>
      <w:r>
        <w:rPr>
          <w:rFonts w:ascii="Arial" w:hAnsi="Arial" w:cs="Arial"/>
          <w:sz w:val="16"/>
          <w:szCs w:val="16"/>
        </w:rPr>
        <w:t xml:space="preserve">  </w:t>
      </w:r>
    </w:p>
    <w:p w14:paraId="22F9A86E" w14:textId="77777777" w:rsidR="00F913E7" w:rsidRPr="005628EB" w:rsidRDefault="00F913E7" w:rsidP="0029411A">
      <w:pPr>
        <w:pStyle w:val="Textonotapie"/>
        <w:tabs>
          <w:tab w:val="left" w:pos="300"/>
        </w:tabs>
        <w:ind w:left="301" w:hanging="301"/>
        <w:jc w:val="both"/>
        <w:rPr>
          <w:rFonts w:ascii="Arial" w:hAnsi="Arial" w:cs="Arial"/>
          <w:sz w:val="16"/>
          <w:szCs w:val="16"/>
        </w:rPr>
      </w:pPr>
    </w:p>
  </w:footnote>
  <w:footnote w:id="58">
    <w:p w14:paraId="5EBF3F14" w14:textId="77777777" w:rsidR="00F913E7" w:rsidRPr="005628EB" w:rsidRDefault="00F913E7" w:rsidP="0029411A">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Se refiere al monto del contrato ejecutado incluido adicionales y reducciones, de ser el caso.</w:t>
      </w:r>
      <w:r w:rsidRPr="005628EB">
        <w:rPr>
          <w:rFonts w:ascii="Arial" w:hAnsi="Arial" w:cs="Arial"/>
          <w:color w:val="FF0000"/>
          <w:sz w:val="16"/>
          <w:szCs w:val="16"/>
        </w:rPr>
        <w:t xml:space="preserve"> </w:t>
      </w:r>
    </w:p>
    <w:p w14:paraId="69E3C82A" w14:textId="77777777" w:rsidR="00F913E7" w:rsidRPr="005628EB" w:rsidRDefault="00F913E7" w:rsidP="0029411A">
      <w:pPr>
        <w:pStyle w:val="Textonotapie"/>
        <w:tabs>
          <w:tab w:val="left" w:pos="300"/>
        </w:tabs>
        <w:ind w:left="301" w:hanging="301"/>
        <w:jc w:val="both"/>
        <w:rPr>
          <w:rFonts w:ascii="Arial" w:hAnsi="Arial" w:cs="Arial"/>
          <w:sz w:val="16"/>
          <w:szCs w:val="16"/>
        </w:rPr>
      </w:pPr>
    </w:p>
  </w:footnote>
  <w:footnote w:id="59">
    <w:p w14:paraId="6282F4A8" w14:textId="77777777" w:rsidR="00F913E7" w:rsidRPr="00510E7A" w:rsidRDefault="00F913E7" w:rsidP="0029411A">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14:paraId="54F0C578" w14:textId="77777777" w:rsidR="00F913E7" w:rsidRPr="00510E7A" w:rsidRDefault="00F913E7" w:rsidP="0029411A">
      <w:pPr>
        <w:pStyle w:val="Textonotapie"/>
        <w:tabs>
          <w:tab w:val="left" w:pos="300"/>
        </w:tabs>
        <w:ind w:left="301" w:hanging="301"/>
        <w:jc w:val="both"/>
        <w:rPr>
          <w:rFonts w:ascii="Arial" w:hAnsi="Arial" w:cs="Arial"/>
          <w:sz w:val="16"/>
          <w:szCs w:val="16"/>
        </w:rPr>
      </w:pPr>
    </w:p>
  </w:footnote>
  <w:footnote w:id="60">
    <w:p w14:paraId="33D470C6" w14:textId="77777777" w:rsidR="00F913E7" w:rsidRPr="00510E7A" w:rsidRDefault="00F913E7" w:rsidP="0029411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61">
    <w:p w14:paraId="16562E02" w14:textId="743D3871" w:rsidR="00F913E7" w:rsidRDefault="00F913E7" w:rsidP="00AC0EF3">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w:t>
      </w:r>
      <w:r w:rsidRPr="004E29C2">
        <w:rPr>
          <w:rFonts w:ascii="Arial" w:hAnsi="Arial" w:cs="Arial"/>
          <w:sz w:val="16"/>
          <w:szCs w:val="16"/>
        </w:rPr>
        <w:t>Disposiciones Tributarias contenidas en la Ley de Promoción de la Inversión en la Amazonía”, aprobado por Decreto Supremo N° 103-99-EF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032FCD95" w14:textId="77777777" w:rsidR="00F913E7" w:rsidRPr="00510E7A" w:rsidRDefault="00F913E7" w:rsidP="00AC0EF3">
      <w:pPr>
        <w:pStyle w:val="Textonotapie"/>
        <w:ind w:left="284" w:hanging="284"/>
        <w:jc w:val="both"/>
        <w:rPr>
          <w:rFonts w:ascii="Arial" w:hAnsi="Arial" w:cs="Arial"/>
          <w:sz w:val="16"/>
          <w:szCs w:val="16"/>
        </w:rPr>
      </w:pPr>
    </w:p>
  </w:footnote>
  <w:footnote w:id="62">
    <w:p w14:paraId="5BEE9236" w14:textId="77777777" w:rsidR="00F913E7" w:rsidRPr="007F5CBA" w:rsidRDefault="00F913E7" w:rsidP="00AE5276">
      <w:pPr>
        <w:pStyle w:val="Textonotapie"/>
        <w:ind w:left="284" w:hanging="284"/>
        <w:jc w:val="both"/>
        <w:rPr>
          <w:rFonts w:ascii="Arial" w:hAnsi="Arial" w:cs="Arial"/>
          <w:color w:val="FF0000"/>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D5151B">
        <w:rPr>
          <w:rFonts w:ascii="Arial" w:hAnsi="Arial" w:cs="Arial"/>
          <w:sz w:val="16"/>
          <w:szCs w:val="16"/>
        </w:rPr>
        <w:t>En caso de empresas de comercialización, no consignar esta condición.</w:t>
      </w:r>
    </w:p>
  </w:footnote>
  <w:footnote w:id="63">
    <w:p w14:paraId="7D7D2818" w14:textId="77777777" w:rsidR="00F913E7" w:rsidRPr="00BF7BA6" w:rsidRDefault="00F913E7" w:rsidP="00BF7BA6">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64">
    <w:p w14:paraId="457810F6" w14:textId="36BC0E3D" w:rsidR="00F913E7" w:rsidRPr="00D90BE4" w:rsidRDefault="00F913E7" w:rsidP="00BF7BA6">
      <w:pPr>
        <w:pStyle w:val="Textonotapie"/>
        <w:ind w:left="142" w:hanging="142"/>
        <w:jc w:val="both"/>
        <w:rPr>
          <w:rFonts w:ascii="Arial" w:hAnsi="Arial" w:cs="Arial"/>
          <w:color w:val="000000" w:themeColor="text1"/>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Aplicables a autoridades, funcionarios o servidores públicos de acuerdo con lo que señala la Ley N° 32069, </w:t>
      </w:r>
      <w:r w:rsidRPr="00D90BE4">
        <w:rPr>
          <w:rFonts w:ascii="Arial" w:hAnsi="Arial" w:cs="Arial"/>
          <w:color w:val="000000" w:themeColor="text1"/>
          <w:sz w:val="16"/>
          <w:szCs w:val="16"/>
        </w:rPr>
        <w:t>Ley General de Contrataciones Públicas.</w:t>
      </w:r>
    </w:p>
  </w:footnote>
  <w:footnote w:id="65">
    <w:p w14:paraId="0F6C4143" w14:textId="77777777" w:rsidR="00F913E7" w:rsidRDefault="00F913E7" w:rsidP="00BF7BA6">
      <w:pPr>
        <w:pStyle w:val="Textonotapie"/>
        <w:ind w:left="142" w:hanging="142"/>
      </w:pPr>
      <w:r w:rsidRPr="00BF7BA6">
        <w:rPr>
          <w:rStyle w:val="Refdenotaalpie"/>
          <w:rFonts w:ascii="Arial" w:hAnsi="Arial" w:cs="Arial"/>
          <w:sz w:val="16"/>
          <w:szCs w:val="16"/>
        </w:rPr>
        <w:footnoteRef/>
      </w:r>
      <w:r w:rsidRPr="00BF7BA6">
        <w:rPr>
          <w:rFonts w:ascii="Arial" w:hAnsi="Arial" w:cs="Arial"/>
          <w:sz w:val="16"/>
          <w:szCs w:val="16"/>
        </w:rPr>
        <w:t xml:space="preserve"> Conforme el numeral 2 “Impedimentos en razón del parentesco” del numeral 30.1 del artículo 30 de la Ley N° 32069, Ley General de Contrataciones Públicas.</w:t>
      </w:r>
    </w:p>
  </w:footnote>
  <w:footnote w:id="66">
    <w:p w14:paraId="55E71D4F" w14:textId="77777777" w:rsidR="00F913E7" w:rsidRPr="00507900" w:rsidRDefault="00F913E7" w:rsidP="007742EB">
      <w:pPr>
        <w:spacing w:before="100" w:beforeAutospacing="1"/>
        <w:jc w:val="both"/>
        <w:rPr>
          <w:rFonts w:ascii="Arial" w:hAnsi="Arial" w:cs="Arial"/>
          <w:sz w:val="16"/>
          <w:szCs w:val="16"/>
        </w:rPr>
      </w:pPr>
      <w:r w:rsidRPr="00507900">
        <w:rPr>
          <w:rStyle w:val="Refdenotaalpie"/>
          <w:rFonts w:ascii="Arial" w:hAnsi="Arial" w:cs="Arial"/>
          <w:sz w:val="16"/>
          <w:szCs w:val="16"/>
        </w:rPr>
        <w:footnoteRef/>
      </w:r>
      <w:r w:rsidRPr="00507900">
        <w:rPr>
          <w:rFonts w:ascii="Arial" w:hAnsi="Arial" w:cs="Arial"/>
          <w:sz w:val="16"/>
          <w:szCs w:val="16"/>
        </w:rPr>
        <w:t xml:space="preserve"> </w:t>
      </w:r>
      <w:r>
        <w:rPr>
          <w:rFonts w:ascii="Arial" w:hAnsi="Arial" w:cs="Arial"/>
          <w:sz w:val="16"/>
          <w:szCs w:val="16"/>
        </w:rPr>
        <w:t xml:space="preserve">De conformidad con lo previsto en el numeral 39.2 del artículo 39 del </w:t>
      </w:r>
      <w:r w:rsidRPr="00507900">
        <w:rPr>
          <w:rFonts w:ascii="Arial" w:hAnsi="Arial" w:cs="Arial"/>
          <w:sz w:val="16"/>
          <w:szCs w:val="16"/>
        </w:rPr>
        <w:t>Reglamento de la Ley N° 32069, Ley General de Contrataciones Públicas</w:t>
      </w:r>
      <w:r>
        <w:rPr>
          <w:rFonts w:ascii="Arial" w:hAnsi="Arial" w:cs="Arial"/>
          <w:sz w:val="16"/>
          <w:szCs w:val="16"/>
        </w:rPr>
        <w:t>.</w:t>
      </w:r>
    </w:p>
    <w:p w14:paraId="1E5C562A" w14:textId="77777777" w:rsidR="00F913E7" w:rsidRDefault="00F913E7" w:rsidP="007742EB">
      <w:pPr>
        <w:spacing w:before="100" w:beforeAutospacing="1"/>
        <w:jc w:val="both"/>
        <w:rPr>
          <w:rFonts w:ascii="Arial" w:hAnsi="Arial" w:cs="Arial"/>
          <w:sz w:val="20"/>
          <w:szCs w:val="20"/>
        </w:rPr>
      </w:pPr>
      <w:r>
        <w:rPr>
          <w:rFonts w:ascii="Arial" w:hAnsi="Arial" w:cs="Arial"/>
          <w:sz w:val="20"/>
          <w:szCs w:val="20"/>
        </w:rPr>
        <w:t> </w:t>
      </w:r>
    </w:p>
    <w:p w14:paraId="57624367" w14:textId="77777777" w:rsidR="00F913E7" w:rsidRDefault="00F913E7" w:rsidP="007742EB">
      <w:pPr>
        <w:spacing w:before="100" w:beforeAutospacing="1"/>
        <w:jc w:val="both"/>
        <w:rPr>
          <w:rFonts w:ascii="Arial" w:hAnsi="Arial" w:cs="Arial"/>
          <w:sz w:val="20"/>
          <w:szCs w:val="20"/>
        </w:rPr>
      </w:pPr>
    </w:p>
    <w:p w14:paraId="6FC09E75" w14:textId="77777777" w:rsidR="00F913E7" w:rsidRDefault="00F913E7" w:rsidP="007742EB">
      <w:pPr>
        <w:spacing w:before="100" w:beforeAutospacing="1"/>
        <w:jc w:val="both"/>
        <w:rPr>
          <w:rFonts w:ascii="Arial" w:hAnsi="Arial" w:cs="Arial"/>
          <w:sz w:val="20"/>
          <w:szCs w:val="20"/>
        </w:rPr>
      </w:pPr>
      <w:r>
        <w:rPr>
          <w:rFonts w:ascii="Arial" w:hAnsi="Arial" w:cs="Arial"/>
          <w:b/>
          <w:bCs/>
          <w:sz w:val="20"/>
          <w:szCs w:val="20"/>
        </w:rPr>
        <w:t> </w:t>
      </w:r>
    </w:p>
    <w:p w14:paraId="4B8BD8C0" w14:textId="77777777" w:rsidR="00F913E7" w:rsidRPr="00507900" w:rsidRDefault="00F913E7" w:rsidP="007742EB">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982E9" w14:textId="04FDB3A1" w:rsidR="00F913E7" w:rsidRDefault="00F913E7" w:rsidP="00D632BA">
    <w:pPr>
      <w:jc w:val="both"/>
    </w:pPr>
    <w:r>
      <w:rPr>
        <w:noProof/>
        <w:lang w:eastAsia="es-PE"/>
      </w:rPr>
      <mc:AlternateContent>
        <mc:Choice Requires="wps">
          <w:drawing>
            <wp:anchor distT="0" distB="0" distL="114300" distR="114300" simplePos="0" relativeHeight="251658240" behindDoc="0" locked="0" layoutInCell="0" allowOverlap="1" wp14:anchorId="18063BBD" wp14:editId="39133104">
              <wp:simplePos x="0" y="0"/>
              <wp:positionH relativeFrom="page">
                <wp:posOffset>321310</wp:posOffset>
              </wp:positionH>
              <wp:positionV relativeFrom="page">
                <wp:posOffset>294005</wp:posOffset>
              </wp:positionV>
              <wp:extent cx="6938010" cy="10161270"/>
              <wp:effectExtent l="0" t="0" r="16510" b="1143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DC8A87C" id="AutoShape 47" o:spid="_x0000_s1026" style="position:absolute;margin-left:25.3pt;margin-top:23.15pt;width:546.3pt;height:800.1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" o:allowincell="f" filled="f" fillcolor="black" strokeweight="1pt">
              <w10:wrap anchorx="page" anchory="page"/>
            </v:round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548F" w14:textId="70970B97" w:rsidR="00F913E7" w:rsidRPr="00116925" w:rsidRDefault="00F913E7"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209D5318" w14:textId="77777777" w:rsidR="00F913E7" w:rsidRDefault="00F913E7"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4D71B" w14:textId="6DA48D9F" w:rsidR="00F913E7" w:rsidRDefault="00F913E7" w:rsidP="00DC328E">
    <w:pPr>
      <w:jc w:val="both"/>
      <w:rPr>
        <w:rFonts w:ascii="Arial" w:hAnsi="Arial" w:cs="Arial"/>
        <w:i/>
        <w:sz w:val="18"/>
        <w:szCs w:val="18"/>
        <w:highlight w:val="lightGray"/>
      </w:rPr>
    </w:pPr>
    <w:r w:rsidRPr="001B484D">
      <w:rPr>
        <w:rFonts w:ascii="Arial" w:hAnsi="Arial" w:cs="Arial"/>
        <w:i/>
        <w:sz w:val="18"/>
        <w:szCs w:val="18"/>
      </w:rPr>
      <w:t>[</w:t>
    </w:r>
  </w:p>
  <w:p w14:paraId="5BA44C9E" w14:textId="255004BF" w:rsidR="00F913E7" w:rsidRPr="001B484D" w:rsidRDefault="00F913E7" w:rsidP="00DC328E">
    <w:pPr>
      <w:jc w:val="both"/>
      <w:rPr>
        <w:rFonts w:ascii="Arial" w:hAnsi="Arial" w:cs="Arial"/>
        <w:i/>
        <w:sz w:val="18"/>
        <w:szCs w:val="18"/>
      </w:rPr>
    </w:pPr>
    <w:r w:rsidRPr="001B484D">
      <w:rPr>
        <w:rFonts w:ascii="Arial" w:hAnsi="Arial" w:cs="Arial"/>
        <w:i/>
        <w:sz w:val="18"/>
        <w:szCs w:val="18"/>
      </w:rPr>
      <w:t>NOMBRE DE LA ENTIDAD]</w:t>
    </w:r>
  </w:p>
  <w:p w14:paraId="5986BCC9" w14:textId="77777777" w:rsidR="00F913E7" w:rsidRDefault="00F913E7" w:rsidP="00DC328E">
    <w:pPr>
      <w:pStyle w:val="Encabezado"/>
      <w:pBdr>
        <w:bottom w:val="single" w:sz="4" w:space="1" w:color="auto"/>
      </w:pBdr>
      <w:rPr>
        <w:rFonts w:ascii="Arial" w:hAnsi="Arial" w:cs="Arial"/>
        <w:i/>
        <w:sz w:val="18"/>
        <w:szCs w:val="18"/>
        <w:highlight w:val="lightGray"/>
      </w:rPr>
    </w:pPr>
    <w:r w:rsidRPr="001B484D">
      <w:rPr>
        <w:rFonts w:ascii="Arial" w:hAnsi="Arial" w:cs="Arial"/>
        <w:i/>
        <w:sz w:val="18"/>
        <w:szCs w:val="18"/>
      </w:rPr>
      <w:t>[</w:t>
    </w:r>
  </w:p>
  <w:p w14:paraId="0AFB0C7E" w14:textId="09D2DB2C" w:rsidR="00F913E7" w:rsidRDefault="00F913E7" w:rsidP="00DC328E">
    <w:pPr>
      <w:pStyle w:val="Encabezado"/>
      <w:pBdr>
        <w:bottom w:val="single" w:sz="4" w:space="1" w:color="auto"/>
      </w:pBdr>
    </w:pPr>
    <w:r w:rsidRPr="001B484D">
      <w:rPr>
        <w:rFonts w:ascii="Arial" w:hAnsi="Arial" w:cs="Arial"/>
        <w:i/>
        <w:sz w:val="18"/>
        <w:szCs w:val="18"/>
      </w:rPr>
      <w:t>NOMENCLATURA DEL PROCEDIMIENTO]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212F5" w14:textId="26644AD1" w:rsidR="00E81B0C" w:rsidRDefault="00E81B0C">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AD6C" w14:textId="34CB6A7F" w:rsidR="00F913E7" w:rsidRPr="00116925" w:rsidRDefault="00F913E7"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68F8BE1B" w14:textId="77777777" w:rsidR="00F913E7" w:rsidRDefault="00F913E7"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8946" w14:textId="7AC14BC5" w:rsidR="00F913E7" w:rsidRPr="001B484D" w:rsidRDefault="00F913E7" w:rsidP="00DC328E">
    <w:pPr>
      <w:jc w:val="both"/>
      <w:rPr>
        <w:rFonts w:ascii="Arial" w:hAnsi="Arial" w:cs="Arial"/>
        <w:i/>
        <w:sz w:val="18"/>
        <w:szCs w:val="18"/>
      </w:rPr>
    </w:pPr>
    <w:r w:rsidRPr="001B484D">
      <w:rPr>
        <w:rFonts w:ascii="Arial" w:hAnsi="Arial" w:cs="Arial"/>
        <w:i/>
        <w:sz w:val="18"/>
        <w:szCs w:val="18"/>
      </w:rPr>
      <w:t>[NOMBRE DE LA ENTIDAD]</w:t>
    </w:r>
  </w:p>
  <w:p w14:paraId="5E3B1CA4" w14:textId="186F9AEC" w:rsidR="00F913E7" w:rsidRDefault="00F913E7" w:rsidP="00DC328E">
    <w:pPr>
      <w:pStyle w:val="Encabezado"/>
      <w:pBdr>
        <w:bottom w:val="single" w:sz="4" w:space="1" w:color="auto"/>
      </w:pBdr>
    </w:pPr>
    <w:r w:rsidRPr="001B484D">
      <w:rPr>
        <w:rFonts w:ascii="Arial" w:hAnsi="Arial" w:cs="Arial"/>
        <w:i/>
        <w:sz w:val="18"/>
        <w:szCs w:val="18"/>
      </w:rPr>
      <w:t>[NOMENCLATURA DEL PROCEDIMIENTO]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C5C27" w14:textId="5CDA1102" w:rsidR="00E81B0C" w:rsidRDefault="00E81B0C">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3933" w14:textId="552A038D" w:rsidR="00F913E7" w:rsidRPr="00577365" w:rsidRDefault="00F913E7"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3F0143DA" w14:textId="77777777" w:rsidR="00F913E7" w:rsidRDefault="00F913E7" w:rsidP="00116925">
    <w:pPr>
      <w:pStyle w:val="Encabezado"/>
      <w:pBdr>
        <w:bottom w:val="single" w:sz="4" w:space="1" w:color="auto"/>
      </w:pBdr>
    </w:pPr>
    <w:r w:rsidRPr="00577365">
      <w:rPr>
        <w:rFonts w:ascii="Arial" w:hAnsi="Arial" w:cs="Arial"/>
        <w:i/>
        <w:sz w:val="18"/>
        <w:highlight w:val="lightGray"/>
      </w:rPr>
      <w:t>[CONSIGNAR NOMENCLATURA DEL PROCEDIMIENTO]</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47A0" w14:textId="47D72DDC" w:rsidR="00F913E7" w:rsidRPr="001B484D" w:rsidRDefault="00F913E7" w:rsidP="00DC328E">
    <w:pPr>
      <w:jc w:val="both"/>
      <w:rPr>
        <w:rFonts w:ascii="Arial" w:hAnsi="Arial" w:cs="Arial"/>
        <w:i/>
        <w:sz w:val="18"/>
        <w:szCs w:val="18"/>
      </w:rPr>
    </w:pPr>
    <w:r w:rsidRPr="001B484D">
      <w:rPr>
        <w:rFonts w:ascii="Arial" w:hAnsi="Arial" w:cs="Arial"/>
        <w:i/>
        <w:sz w:val="18"/>
        <w:szCs w:val="18"/>
      </w:rPr>
      <w:t>[NOMBRE DE LA ENTIDAD]</w:t>
    </w:r>
  </w:p>
  <w:p w14:paraId="1563990C" w14:textId="573CD413" w:rsidR="00F913E7" w:rsidRDefault="00F913E7" w:rsidP="00DC328E">
    <w:pPr>
      <w:pStyle w:val="Encabezado"/>
      <w:pBdr>
        <w:bottom w:val="single" w:sz="4" w:space="1" w:color="auto"/>
      </w:pBdr>
    </w:pPr>
    <w:r w:rsidRPr="001B484D">
      <w:rPr>
        <w:rFonts w:ascii="Arial" w:hAnsi="Arial" w:cs="Arial"/>
        <w:i/>
        <w:sz w:val="18"/>
      </w:rPr>
      <w:t>[NOMENCLATURA DEL PROCEDIMIENTO]</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1F36" w14:textId="6484C943" w:rsidR="00E81B0C" w:rsidRDefault="00E81B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40E4" w14:textId="13E0CC35" w:rsidR="00F913E7" w:rsidRPr="00116925" w:rsidRDefault="00F913E7" w:rsidP="00DC328E">
    <w:pPr>
      <w:jc w:val="both"/>
      <w:rPr>
        <w:rFonts w:ascii="Arial" w:hAnsi="Arial" w:cs="Arial"/>
        <w:i/>
        <w:sz w:val="18"/>
        <w:szCs w:val="18"/>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BD0E" w14:textId="4DC12037" w:rsidR="00E81B0C" w:rsidRDefault="00E81B0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71C7" w14:textId="48225759" w:rsidR="00F913E7" w:rsidRPr="00116925" w:rsidRDefault="00F913E7"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5978BF33" w14:textId="77777777" w:rsidR="00F913E7" w:rsidRDefault="00F913E7"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83B6" w14:textId="687DC27A" w:rsidR="00F913E7" w:rsidRPr="006B48EB" w:rsidRDefault="00F913E7" w:rsidP="00DC328E">
    <w:pPr>
      <w:jc w:val="both"/>
      <w:rPr>
        <w:rFonts w:ascii="Arial" w:hAnsi="Arial" w:cs="Arial"/>
        <w:i/>
        <w:sz w:val="18"/>
        <w:szCs w:val="18"/>
      </w:rPr>
    </w:pPr>
    <w:r w:rsidRPr="006B48EB">
      <w:rPr>
        <w:rFonts w:ascii="Arial" w:hAnsi="Arial" w:cs="Arial"/>
        <w:i/>
        <w:sz w:val="18"/>
        <w:szCs w:val="18"/>
      </w:rPr>
      <w:t>[NOMBRE DE LA ENTIDAD CONTRATANTE]</w:t>
    </w:r>
  </w:p>
  <w:p w14:paraId="2056C9B1" w14:textId="2BDFFE0B" w:rsidR="00F913E7" w:rsidRDefault="00F913E7" w:rsidP="00DC328E">
    <w:pPr>
      <w:pStyle w:val="Encabezado"/>
      <w:pBdr>
        <w:bottom w:val="single" w:sz="4" w:space="1" w:color="auto"/>
      </w:pBdr>
    </w:pPr>
    <w:r w:rsidRPr="006B48EB">
      <w:rPr>
        <w:rFonts w:ascii="Arial" w:hAnsi="Arial" w:cs="Arial"/>
        <w:i/>
        <w:sz w:val="18"/>
        <w:szCs w:val="18"/>
      </w:rPr>
      <w:t>[NOMENCLATURA DEL PROCEDIMIENTO</w:t>
    </w:r>
    <w:r>
      <w:rPr>
        <w:rFonts w:ascii="Arial" w:hAnsi="Arial" w:cs="Arial"/>
        <w:i/>
        <w:sz w:val="18"/>
        <w:szCs w:val="18"/>
      </w:rPr>
      <w:t xml:space="preserve"> DE SELECCIÓN</w:t>
    </w:r>
    <w:r w:rsidRPr="006B48EB">
      <w:rPr>
        <w:rFonts w:ascii="Arial" w:hAnsi="Arial" w:cs="Arial"/>
        <w:i/>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A7A3" w14:textId="3206C0E1" w:rsidR="00E81B0C" w:rsidRDefault="00E81B0C">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3AA3" w14:textId="3984931B" w:rsidR="00F913E7" w:rsidRPr="00116925" w:rsidRDefault="00F913E7"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53A25322" w14:textId="77777777" w:rsidR="00F913E7" w:rsidRDefault="00F913E7"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2182" w14:textId="2E0C3BF1" w:rsidR="00F913E7" w:rsidRPr="001B484D" w:rsidRDefault="00F913E7" w:rsidP="00DC328E">
    <w:pPr>
      <w:jc w:val="both"/>
      <w:rPr>
        <w:rFonts w:ascii="Arial" w:hAnsi="Arial" w:cs="Arial"/>
        <w:i/>
        <w:sz w:val="18"/>
        <w:szCs w:val="18"/>
      </w:rPr>
    </w:pPr>
    <w:r w:rsidRPr="001B484D">
      <w:rPr>
        <w:rFonts w:ascii="Arial" w:hAnsi="Arial" w:cs="Arial"/>
        <w:i/>
        <w:sz w:val="18"/>
        <w:szCs w:val="18"/>
      </w:rPr>
      <w:t>[NOMBRE DE LA ENTIDAD]</w:t>
    </w:r>
  </w:p>
  <w:p w14:paraId="57E928DB" w14:textId="75631F1A" w:rsidR="00F913E7" w:rsidRDefault="00F913E7" w:rsidP="00DC328E">
    <w:pPr>
      <w:pStyle w:val="Encabezado"/>
      <w:pBdr>
        <w:bottom w:val="single" w:sz="4" w:space="1" w:color="auto"/>
      </w:pBdr>
    </w:pPr>
    <w:r w:rsidRPr="001B484D">
      <w:rPr>
        <w:rFonts w:ascii="Arial" w:hAnsi="Arial" w:cs="Arial"/>
        <w:i/>
        <w:sz w:val="18"/>
        <w:szCs w:val="18"/>
      </w:rPr>
      <w:t>[NOMENCLATURA DEL PROCEDIMIENTO]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5826" w14:textId="3B9AB7A9" w:rsidR="00E81B0C" w:rsidRDefault="00E81B0C">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pt7uM66Z" int2:invalidationBookmarkName="" int2:hashCode="VwxyVBK33prl9o" int2:id="F58t3jZ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28C54D4"/>
    <w:multiLevelType w:val="hybridMultilevel"/>
    <w:tmpl w:val="46103A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507111B"/>
    <w:multiLevelType w:val="hybridMultilevel"/>
    <w:tmpl w:val="CF3A7636"/>
    <w:lvl w:ilvl="0" w:tplc="5B962606">
      <w:start w:val="1"/>
      <w:numFmt w:val="lowerLetter"/>
      <w:lvlText w:val="%1)"/>
      <w:lvlJc w:val="left"/>
      <w:pPr>
        <w:ind w:left="1068" w:hanging="360"/>
      </w:pPr>
      <w:rPr>
        <w:rFonts w:cs="Times New Roman"/>
        <w:b w:val="0"/>
        <w:i w:val="0"/>
        <w:iCs/>
        <w:color w:val="auto"/>
        <w:sz w:val="20"/>
        <w:szCs w:val="2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15:restartNumberingAfterBreak="0">
    <w:nsid w:val="0B0D1F56"/>
    <w:multiLevelType w:val="multilevel"/>
    <w:tmpl w:val="A11E6B40"/>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D439D7B"/>
    <w:multiLevelType w:val="hybridMultilevel"/>
    <w:tmpl w:val="1B6EB134"/>
    <w:lvl w:ilvl="0" w:tplc="B880B9EE">
      <w:start w:val="1"/>
      <w:numFmt w:val="bullet"/>
      <w:lvlText w:val=""/>
      <w:lvlJc w:val="left"/>
      <w:pPr>
        <w:ind w:left="360" w:hanging="360"/>
      </w:pPr>
      <w:rPr>
        <w:rFonts w:ascii="Symbol" w:hAnsi="Symbol" w:hint="default"/>
      </w:rPr>
    </w:lvl>
    <w:lvl w:ilvl="1" w:tplc="5C780554">
      <w:start w:val="1"/>
      <w:numFmt w:val="bullet"/>
      <w:lvlText w:val="o"/>
      <w:lvlJc w:val="left"/>
      <w:pPr>
        <w:ind w:left="1080" w:hanging="360"/>
      </w:pPr>
      <w:rPr>
        <w:rFonts w:ascii="Courier New" w:hAnsi="Courier New" w:hint="default"/>
      </w:rPr>
    </w:lvl>
    <w:lvl w:ilvl="2" w:tplc="C5BE83CE">
      <w:start w:val="1"/>
      <w:numFmt w:val="bullet"/>
      <w:lvlText w:val=""/>
      <w:lvlJc w:val="left"/>
      <w:pPr>
        <w:ind w:left="1800" w:hanging="360"/>
      </w:pPr>
      <w:rPr>
        <w:rFonts w:ascii="Wingdings" w:hAnsi="Wingdings" w:hint="default"/>
      </w:rPr>
    </w:lvl>
    <w:lvl w:ilvl="3" w:tplc="1F44FB30">
      <w:start w:val="1"/>
      <w:numFmt w:val="bullet"/>
      <w:lvlText w:val=""/>
      <w:lvlJc w:val="left"/>
      <w:pPr>
        <w:ind w:left="2520" w:hanging="360"/>
      </w:pPr>
      <w:rPr>
        <w:rFonts w:ascii="Symbol" w:hAnsi="Symbol" w:hint="default"/>
      </w:rPr>
    </w:lvl>
    <w:lvl w:ilvl="4" w:tplc="EDEE4C50">
      <w:start w:val="1"/>
      <w:numFmt w:val="bullet"/>
      <w:lvlText w:val="o"/>
      <w:lvlJc w:val="left"/>
      <w:pPr>
        <w:ind w:left="3240" w:hanging="360"/>
      </w:pPr>
      <w:rPr>
        <w:rFonts w:ascii="Courier New" w:hAnsi="Courier New" w:hint="default"/>
      </w:rPr>
    </w:lvl>
    <w:lvl w:ilvl="5" w:tplc="1D42E55A">
      <w:start w:val="1"/>
      <w:numFmt w:val="bullet"/>
      <w:lvlText w:val=""/>
      <w:lvlJc w:val="left"/>
      <w:pPr>
        <w:ind w:left="3960" w:hanging="360"/>
      </w:pPr>
      <w:rPr>
        <w:rFonts w:ascii="Wingdings" w:hAnsi="Wingdings" w:hint="default"/>
      </w:rPr>
    </w:lvl>
    <w:lvl w:ilvl="6" w:tplc="4946658C">
      <w:start w:val="1"/>
      <w:numFmt w:val="bullet"/>
      <w:lvlText w:val=""/>
      <w:lvlJc w:val="left"/>
      <w:pPr>
        <w:ind w:left="4680" w:hanging="360"/>
      </w:pPr>
      <w:rPr>
        <w:rFonts w:ascii="Symbol" w:hAnsi="Symbol" w:hint="default"/>
      </w:rPr>
    </w:lvl>
    <w:lvl w:ilvl="7" w:tplc="139E08B2">
      <w:start w:val="1"/>
      <w:numFmt w:val="bullet"/>
      <w:lvlText w:val="o"/>
      <w:lvlJc w:val="left"/>
      <w:pPr>
        <w:ind w:left="5400" w:hanging="360"/>
      </w:pPr>
      <w:rPr>
        <w:rFonts w:ascii="Courier New" w:hAnsi="Courier New" w:hint="default"/>
      </w:rPr>
    </w:lvl>
    <w:lvl w:ilvl="8" w:tplc="10C4965A">
      <w:start w:val="1"/>
      <w:numFmt w:val="bullet"/>
      <w:lvlText w:val=""/>
      <w:lvlJc w:val="left"/>
      <w:pPr>
        <w:ind w:left="6120" w:hanging="360"/>
      </w:pPr>
      <w:rPr>
        <w:rFonts w:ascii="Wingdings" w:hAnsi="Wingdings" w:hint="default"/>
      </w:rPr>
    </w:lvl>
  </w:abstractNum>
  <w:abstractNum w:abstractNumId="11"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0F044D02"/>
    <w:multiLevelType w:val="multilevel"/>
    <w:tmpl w:val="DEE0E6E4"/>
    <w:styleLink w:val="Listaactual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AD21B6"/>
    <w:multiLevelType w:val="hybridMultilevel"/>
    <w:tmpl w:val="F2FA01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1E242B2"/>
    <w:multiLevelType w:val="hybridMultilevel"/>
    <w:tmpl w:val="B30A2BB2"/>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3782335"/>
    <w:multiLevelType w:val="hybridMultilevel"/>
    <w:tmpl w:val="CC58F24C"/>
    <w:lvl w:ilvl="0" w:tplc="4146803A">
      <w:start w:val="1"/>
      <w:numFmt w:val="lowerLetter"/>
      <w:lvlText w:val="%1."/>
      <w:lvlJc w:val="left"/>
      <w:pPr>
        <w:ind w:left="928" w:hanging="360"/>
      </w:p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16" w15:restartNumberingAfterBreak="0">
    <w:nsid w:val="144E327A"/>
    <w:multiLevelType w:val="hybridMultilevel"/>
    <w:tmpl w:val="9534644C"/>
    <w:lvl w:ilvl="0" w:tplc="FFFFFFFF">
      <w:start w:val="1"/>
      <w:numFmt w:val="lowerRoman"/>
      <w:lvlText w:val="%1."/>
      <w:lvlJc w:val="right"/>
      <w:pPr>
        <w:ind w:left="1360" w:hanging="360"/>
      </w:pPr>
    </w:lvl>
    <w:lvl w:ilvl="1" w:tplc="FFFFFFFF">
      <w:start w:val="1"/>
      <w:numFmt w:val="lowerLetter"/>
      <w:lvlText w:val="%2."/>
      <w:lvlJc w:val="left"/>
      <w:pPr>
        <w:ind w:left="2080" w:hanging="360"/>
      </w:pPr>
    </w:lvl>
    <w:lvl w:ilvl="2" w:tplc="280A0013">
      <w:start w:val="1"/>
      <w:numFmt w:val="upperRoman"/>
      <w:lvlText w:val="%3."/>
      <w:lvlJc w:val="right"/>
      <w:pPr>
        <w:ind w:left="2980" w:hanging="360"/>
      </w:pPr>
    </w:lvl>
    <w:lvl w:ilvl="3" w:tplc="FFFFFFFF" w:tentative="1">
      <w:start w:val="1"/>
      <w:numFmt w:val="decimal"/>
      <w:lvlText w:val="%4."/>
      <w:lvlJc w:val="left"/>
      <w:pPr>
        <w:ind w:left="3520" w:hanging="360"/>
      </w:pPr>
    </w:lvl>
    <w:lvl w:ilvl="4" w:tplc="FFFFFFFF" w:tentative="1">
      <w:start w:val="1"/>
      <w:numFmt w:val="lowerLetter"/>
      <w:lvlText w:val="%5."/>
      <w:lvlJc w:val="left"/>
      <w:pPr>
        <w:ind w:left="4240" w:hanging="360"/>
      </w:pPr>
    </w:lvl>
    <w:lvl w:ilvl="5" w:tplc="FFFFFFFF" w:tentative="1">
      <w:start w:val="1"/>
      <w:numFmt w:val="lowerRoman"/>
      <w:lvlText w:val="%6."/>
      <w:lvlJc w:val="right"/>
      <w:pPr>
        <w:ind w:left="4960" w:hanging="180"/>
      </w:pPr>
    </w:lvl>
    <w:lvl w:ilvl="6" w:tplc="FFFFFFFF" w:tentative="1">
      <w:start w:val="1"/>
      <w:numFmt w:val="decimal"/>
      <w:lvlText w:val="%7."/>
      <w:lvlJc w:val="left"/>
      <w:pPr>
        <w:ind w:left="5680" w:hanging="360"/>
      </w:pPr>
    </w:lvl>
    <w:lvl w:ilvl="7" w:tplc="FFFFFFFF" w:tentative="1">
      <w:start w:val="1"/>
      <w:numFmt w:val="lowerLetter"/>
      <w:lvlText w:val="%8."/>
      <w:lvlJc w:val="left"/>
      <w:pPr>
        <w:ind w:left="6400" w:hanging="360"/>
      </w:pPr>
    </w:lvl>
    <w:lvl w:ilvl="8" w:tplc="FFFFFFFF" w:tentative="1">
      <w:start w:val="1"/>
      <w:numFmt w:val="lowerRoman"/>
      <w:lvlText w:val="%9."/>
      <w:lvlJc w:val="right"/>
      <w:pPr>
        <w:ind w:left="7120" w:hanging="180"/>
      </w:pPr>
    </w:lvl>
  </w:abstractNum>
  <w:abstractNum w:abstractNumId="17" w15:restartNumberingAfterBreak="0">
    <w:nsid w:val="15C557F4"/>
    <w:multiLevelType w:val="hybridMultilevel"/>
    <w:tmpl w:val="C292F4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17F829FE"/>
    <w:multiLevelType w:val="hybridMultilevel"/>
    <w:tmpl w:val="33FA655A"/>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7B2A8578">
      <w:start w:val="1"/>
      <w:numFmt w:val="lowerLetter"/>
      <w:lvlText w:val="%3)"/>
      <w:lvlJc w:val="left"/>
      <w:pPr>
        <w:ind w:left="2980" w:hanging="360"/>
      </w:pPr>
      <w:rPr>
        <w:rFonts w:hint="default"/>
      </w:r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19"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4C20FE"/>
    <w:multiLevelType w:val="multilevel"/>
    <w:tmpl w:val="FFFFFFFF"/>
    <w:lvl w:ilvl="0">
      <w:start w:val="1"/>
      <w:numFmt w:val="decimal"/>
      <w:lvlText w:val="%1."/>
      <w:lvlJc w:val="left"/>
      <w:pPr>
        <w:ind w:left="720" w:hanging="360"/>
      </w:pPr>
    </w:lvl>
    <w:lvl w:ilvl="1">
      <w:start w:val="1"/>
      <w:numFmt w:val="decimal"/>
      <w:lvlText w:val="%1.%2."/>
      <w:lvlJc w:val="left"/>
      <w:pPr>
        <w:ind w:left="36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100C0B"/>
    <w:multiLevelType w:val="multilevel"/>
    <w:tmpl w:val="1A800958"/>
    <w:lvl w:ilvl="0">
      <w:start w:val="1"/>
      <w:numFmt w:val="decimal"/>
      <w:lvlText w:val="%1."/>
      <w:lvlJc w:val="left"/>
      <w:pPr>
        <w:ind w:left="580" w:hanging="360"/>
      </w:pPr>
      <w:rPr>
        <w:rFonts w:hint="default"/>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23" w15:restartNumberingAfterBreak="0">
    <w:nsid w:val="23830C17"/>
    <w:multiLevelType w:val="hybridMultilevel"/>
    <w:tmpl w:val="95CAC97C"/>
    <w:lvl w:ilvl="0" w:tplc="78D2950A">
      <w:start w:val="1"/>
      <w:numFmt w:val="upperLetter"/>
      <w:lvlText w:val="%1."/>
      <w:lvlJc w:val="left"/>
      <w:pPr>
        <w:ind w:left="786" w:hanging="360"/>
      </w:pPr>
      <w:rPr>
        <w:b/>
        <w:bCs/>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15:restartNumberingAfterBreak="0">
    <w:nsid w:val="23A07A42"/>
    <w:multiLevelType w:val="hybridMultilevel"/>
    <w:tmpl w:val="02A8338E"/>
    <w:lvl w:ilvl="0" w:tplc="DC6CA82A">
      <w:start w:val="1"/>
      <w:numFmt w:val="upperLetter"/>
      <w:lvlText w:val="%1."/>
      <w:lvlJc w:val="left"/>
      <w:pPr>
        <w:ind w:left="1080" w:hanging="360"/>
      </w:pPr>
      <w:rPr>
        <w:rFonts w:hint="default"/>
        <w:b/>
        <w:bCs/>
      </w:rPr>
    </w:lvl>
    <w:lvl w:ilvl="1" w:tplc="FFFFFFFF">
      <w:start w:val="1"/>
      <w:numFmt w:val="lowerLetter"/>
      <w:lvlText w:val="%2)"/>
      <w:lvlJc w:val="left"/>
      <w:pPr>
        <w:ind w:left="1925" w:hanging="360"/>
      </w:pPr>
    </w:lvl>
    <w:lvl w:ilvl="2" w:tplc="FFFFFFFF">
      <w:start w:val="7"/>
      <w:numFmt w:val="upperLetter"/>
      <w:lvlText w:val="%3)"/>
      <w:lvlJc w:val="left"/>
      <w:pPr>
        <w:ind w:left="2700" w:hanging="360"/>
      </w:pPr>
      <w:rPr>
        <w:rFonts w:hint="default"/>
      </w:rPr>
    </w:lvl>
    <w:lvl w:ilvl="3" w:tplc="FFFFFFFF">
      <w:start w:val="1"/>
      <w:numFmt w:val="upperLetter"/>
      <w:lvlText w:val="%4."/>
      <w:lvlJc w:val="left"/>
      <w:pPr>
        <w:ind w:left="3240" w:hanging="360"/>
      </w:pPr>
      <w:rPr>
        <w:rFonts w:hint="default"/>
        <w:b/>
        <w:bCs/>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3C45A4D"/>
    <w:multiLevelType w:val="hybridMultilevel"/>
    <w:tmpl w:val="14AC90C8"/>
    <w:lvl w:ilvl="0" w:tplc="683EAFC2">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3E11727"/>
    <w:multiLevelType w:val="hybridMultilevel"/>
    <w:tmpl w:val="158E3400"/>
    <w:lvl w:ilvl="0" w:tplc="6ACEC958">
      <w:start w:val="1"/>
      <w:numFmt w:val="lowerRoman"/>
      <w:lvlText w:val="%1)"/>
      <w:lvlJc w:val="left"/>
      <w:pPr>
        <w:ind w:left="1778" w:hanging="360"/>
      </w:pPr>
      <w:rPr>
        <w:rFonts w:ascii="Arial" w:eastAsia="Times New Roman" w:hAnsi="Arial" w:cs="Arial"/>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7" w15:restartNumberingAfterBreak="0">
    <w:nsid w:val="243C539F"/>
    <w:multiLevelType w:val="multilevel"/>
    <w:tmpl w:val="978418D4"/>
    <w:lvl w:ilvl="0">
      <w:start w:val="4"/>
      <w:numFmt w:val="decimal"/>
      <w:lvlText w:val="%1"/>
      <w:lvlJc w:val="left"/>
      <w:pPr>
        <w:ind w:left="450" w:hanging="450"/>
      </w:pPr>
      <w:rPr>
        <w:rFonts w:hint="default"/>
      </w:rPr>
    </w:lvl>
    <w:lvl w:ilvl="1">
      <w:start w:val="3"/>
      <w:numFmt w:val="decimal"/>
      <w:lvlText w:val="%1.%2"/>
      <w:lvlJc w:val="left"/>
      <w:pPr>
        <w:ind w:left="875" w:hanging="45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24D076E4"/>
    <w:multiLevelType w:val="hybridMultilevel"/>
    <w:tmpl w:val="16CA8BF4"/>
    <w:lvl w:ilvl="0" w:tplc="9B9E9676">
      <w:start w:val="1"/>
      <w:numFmt w:val="decimal"/>
      <w:lvlText w:val="%1."/>
      <w:lvlJc w:val="left"/>
      <w:pPr>
        <w:ind w:left="360" w:hanging="360"/>
      </w:pPr>
      <w:rPr>
        <w:rFonts w:ascii="Arial" w:hAnsi="Arial" w:cs="Arial" w:hint="default"/>
        <w:sz w:val="20"/>
        <w:szCs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15:restartNumberingAfterBreak="0">
    <w:nsid w:val="250D1C01"/>
    <w:multiLevelType w:val="multilevel"/>
    <w:tmpl w:val="8C3679CC"/>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616110"/>
    <w:multiLevelType w:val="hybridMultilevel"/>
    <w:tmpl w:val="6C1E548E"/>
    <w:lvl w:ilvl="0" w:tplc="DC6CA82A">
      <w:start w:val="1"/>
      <w:numFmt w:val="upperLetter"/>
      <w:lvlText w:val="%1."/>
      <w:lvlJc w:val="left"/>
      <w:pPr>
        <w:ind w:left="1729" w:hanging="360"/>
      </w:pPr>
      <w:rPr>
        <w:rFonts w:hint="default"/>
        <w:b/>
        <w:bCs/>
      </w:r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39E4567A">
      <w:start w:val="1"/>
      <w:numFmt w:val="upperLetter"/>
      <w:lvlText w:val="%4."/>
      <w:lvlJc w:val="left"/>
      <w:pPr>
        <w:ind w:left="3889" w:hanging="360"/>
      </w:pPr>
      <w:rPr>
        <w:rFonts w:hint="default"/>
      </w:rPr>
    </w:lvl>
    <w:lvl w:ilvl="4" w:tplc="280A0019" w:tentative="1">
      <w:start w:val="1"/>
      <w:numFmt w:val="lowerLetter"/>
      <w:lvlText w:val="%5."/>
      <w:lvlJc w:val="left"/>
      <w:pPr>
        <w:ind w:left="4609" w:hanging="360"/>
      </w:pPr>
    </w:lvl>
    <w:lvl w:ilvl="5" w:tplc="280A001B" w:tentative="1">
      <w:start w:val="1"/>
      <w:numFmt w:val="lowerRoman"/>
      <w:lvlText w:val="%6."/>
      <w:lvlJc w:val="right"/>
      <w:pPr>
        <w:ind w:left="5329" w:hanging="180"/>
      </w:p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31" w15:restartNumberingAfterBreak="0">
    <w:nsid w:val="2C446142"/>
    <w:multiLevelType w:val="hybridMultilevel"/>
    <w:tmpl w:val="C5E0BD5E"/>
    <w:lvl w:ilvl="0" w:tplc="75B287D0">
      <w:start w:val="1"/>
      <w:numFmt w:val="lowerLetter"/>
      <w:lvlText w:val="%1)"/>
      <w:lvlJc w:val="left"/>
      <w:pPr>
        <w:ind w:left="720" w:hanging="360"/>
      </w:pPr>
      <w:rPr>
        <w:b/>
        <w:bCs/>
        <w:i w:val="0"/>
        <w:i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E051EFF"/>
    <w:multiLevelType w:val="multilevel"/>
    <w:tmpl w:val="F6B65F20"/>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4EE3DE7"/>
    <w:multiLevelType w:val="hybridMultilevel"/>
    <w:tmpl w:val="C9EC0E74"/>
    <w:lvl w:ilvl="0" w:tplc="CB86841C">
      <w:start w:val="1"/>
      <w:numFmt w:val="bullet"/>
      <w:lvlText w:val=""/>
      <w:lvlJc w:val="left"/>
      <w:pPr>
        <w:ind w:left="360" w:hanging="360"/>
      </w:pPr>
      <w:rPr>
        <w:rFonts w:ascii="Symbol" w:hAnsi="Symbol" w:hint="default"/>
        <w:color w:val="FF0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3585616C"/>
    <w:multiLevelType w:val="hybridMultilevel"/>
    <w:tmpl w:val="AD1C81C0"/>
    <w:lvl w:ilvl="0" w:tplc="280A0001">
      <w:start w:val="1"/>
      <w:numFmt w:val="bullet"/>
      <w:lvlText w:val=""/>
      <w:lvlJc w:val="left"/>
      <w:pPr>
        <w:ind w:left="390" w:hanging="360"/>
      </w:pPr>
      <w:rPr>
        <w:rFonts w:ascii="Symbol" w:hAnsi="Symbol" w:hint="default"/>
      </w:rPr>
    </w:lvl>
    <w:lvl w:ilvl="1" w:tplc="280A0003" w:tentative="1">
      <w:start w:val="1"/>
      <w:numFmt w:val="bullet"/>
      <w:lvlText w:val="o"/>
      <w:lvlJc w:val="left"/>
      <w:pPr>
        <w:ind w:left="1110" w:hanging="360"/>
      </w:pPr>
      <w:rPr>
        <w:rFonts w:ascii="Courier New" w:hAnsi="Courier New" w:cs="Courier New" w:hint="default"/>
      </w:rPr>
    </w:lvl>
    <w:lvl w:ilvl="2" w:tplc="280A0005" w:tentative="1">
      <w:start w:val="1"/>
      <w:numFmt w:val="bullet"/>
      <w:lvlText w:val=""/>
      <w:lvlJc w:val="left"/>
      <w:pPr>
        <w:ind w:left="1830" w:hanging="360"/>
      </w:pPr>
      <w:rPr>
        <w:rFonts w:ascii="Wingdings" w:hAnsi="Wingdings" w:hint="default"/>
      </w:rPr>
    </w:lvl>
    <w:lvl w:ilvl="3" w:tplc="280A0001" w:tentative="1">
      <w:start w:val="1"/>
      <w:numFmt w:val="bullet"/>
      <w:lvlText w:val=""/>
      <w:lvlJc w:val="left"/>
      <w:pPr>
        <w:ind w:left="2550" w:hanging="360"/>
      </w:pPr>
      <w:rPr>
        <w:rFonts w:ascii="Symbol" w:hAnsi="Symbol" w:hint="default"/>
      </w:rPr>
    </w:lvl>
    <w:lvl w:ilvl="4" w:tplc="280A0003" w:tentative="1">
      <w:start w:val="1"/>
      <w:numFmt w:val="bullet"/>
      <w:lvlText w:val="o"/>
      <w:lvlJc w:val="left"/>
      <w:pPr>
        <w:ind w:left="3270" w:hanging="360"/>
      </w:pPr>
      <w:rPr>
        <w:rFonts w:ascii="Courier New" w:hAnsi="Courier New" w:cs="Courier New" w:hint="default"/>
      </w:rPr>
    </w:lvl>
    <w:lvl w:ilvl="5" w:tplc="280A0005" w:tentative="1">
      <w:start w:val="1"/>
      <w:numFmt w:val="bullet"/>
      <w:lvlText w:val=""/>
      <w:lvlJc w:val="left"/>
      <w:pPr>
        <w:ind w:left="3990" w:hanging="360"/>
      </w:pPr>
      <w:rPr>
        <w:rFonts w:ascii="Wingdings" w:hAnsi="Wingdings" w:hint="default"/>
      </w:rPr>
    </w:lvl>
    <w:lvl w:ilvl="6" w:tplc="280A0001" w:tentative="1">
      <w:start w:val="1"/>
      <w:numFmt w:val="bullet"/>
      <w:lvlText w:val=""/>
      <w:lvlJc w:val="left"/>
      <w:pPr>
        <w:ind w:left="4710" w:hanging="360"/>
      </w:pPr>
      <w:rPr>
        <w:rFonts w:ascii="Symbol" w:hAnsi="Symbol" w:hint="default"/>
      </w:rPr>
    </w:lvl>
    <w:lvl w:ilvl="7" w:tplc="280A0003" w:tentative="1">
      <w:start w:val="1"/>
      <w:numFmt w:val="bullet"/>
      <w:lvlText w:val="o"/>
      <w:lvlJc w:val="left"/>
      <w:pPr>
        <w:ind w:left="5430" w:hanging="360"/>
      </w:pPr>
      <w:rPr>
        <w:rFonts w:ascii="Courier New" w:hAnsi="Courier New" w:cs="Courier New" w:hint="default"/>
      </w:rPr>
    </w:lvl>
    <w:lvl w:ilvl="8" w:tplc="280A0005" w:tentative="1">
      <w:start w:val="1"/>
      <w:numFmt w:val="bullet"/>
      <w:lvlText w:val=""/>
      <w:lvlJc w:val="left"/>
      <w:pPr>
        <w:ind w:left="6150" w:hanging="360"/>
      </w:pPr>
      <w:rPr>
        <w:rFonts w:ascii="Wingdings" w:hAnsi="Wingdings" w:hint="default"/>
      </w:rPr>
    </w:lvl>
  </w:abstractNum>
  <w:abstractNum w:abstractNumId="36" w15:restartNumberingAfterBreak="0">
    <w:nsid w:val="358D206F"/>
    <w:multiLevelType w:val="hybridMultilevel"/>
    <w:tmpl w:val="B2DE6E20"/>
    <w:lvl w:ilvl="0" w:tplc="5024CDC4">
      <w:start w:val="1"/>
      <w:numFmt w:val="lowerLetter"/>
      <w:lvlText w:val="%1)"/>
      <w:lvlJc w:val="left"/>
      <w:pPr>
        <w:tabs>
          <w:tab w:val="num" w:pos="1980"/>
        </w:tabs>
        <w:ind w:left="1980" w:hanging="360"/>
      </w:pPr>
      <w:rPr>
        <w:rFonts w:asciiTheme="minorHAnsi" w:eastAsia="Batang" w:hAnsiTheme="minorHAnsi" w:cs="Tahoma"/>
        <w:i w:val="0"/>
      </w:rPr>
    </w:lvl>
    <w:lvl w:ilvl="1" w:tplc="0C0A0001">
      <w:start w:val="1"/>
      <w:numFmt w:val="bullet"/>
      <w:lvlText w:val=""/>
      <w:lvlJc w:val="left"/>
      <w:pPr>
        <w:tabs>
          <w:tab w:val="num" w:pos="2700"/>
        </w:tabs>
        <w:ind w:left="2700" w:hanging="360"/>
      </w:pPr>
      <w:rPr>
        <w:rFonts w:ascii="Symbol" w:hAnsi="Symbol" w:hint="default"/>
      </w:rPr>
    </w:lvl>
    <w:lvl w:ilvl="2" w:tplc="56B4C190">
      <w:start w:val="3"/>
      <w:numFmt w:val="upperLetter"/>
      <w:lvlText w:val="%3."/>
      <w:lvlJc w:val="left"/>
      <w:pPr>
        <w:tabs>
          <w:tab w:val="num" w:pos="3600"/>
        </w:tabs>
        <w:ind w:left="3600" w:hanging="360"/>
      </w:pPr>
      <w:rPr>
        <w:rFonts w:hint="default"/>
        <w:b/>
        <w:i w:val="0"/>
      </w:r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37" w15:restartNumberingAfterBreak="0">
    <w:nsid w:val="37130705"/>
    <w:multiLevelType w:val="multilevel"/>
    <w:tmpl w:val="E6E0A3BC"/>
    <w:lvl w:ilvl="0">
      <w:start w:val="4"/>
      <w:numFmt w:val="decimal"/>
      <w:lvlText w:val="%1"/>
      <w:lvlJc w:val="left"/>
      <w:pPr>
        <w:ind w:left="360" w:hanging="360"/>
      </w:pPr>
      <w:rPr>
        <w:rFonts w:hint="default"/>
      </w:rPr>
    </w:lvl>
    <w:lvl w:ilvl="1">
      <w:start w:val="4"/>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8" w15:restartNumberingAfterBreak="0">
    <w:nsid w:val="38350114"/>
    <w:multiLevelType w:val="multilevel"/>
    <w:tmpl w:val="318A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8A008D4"/>
    <w:multiLevelType w:val="multilevel"/>
    <w:tmpl w:val="CFB2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9D90206"/>
    <w:multiLevelType w:val="multilevel"/>
    <w:tmpl w:val="83DC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A994F89"/>
    <w:multiLevelType w:val="hybridMultilevel"/>
    <w:tmpl w:val="EFE61428"/>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3D9D618B"/>
    <w:multiLevelType w:val="multilevel"/>
    <w:tmpl w:val="A38E14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E934578"/>
    <w:multiLevelType w:val="multilevel"/>
    <w:tmpl w:val="A3F8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578604E"/>
    <w:multiLevelType w:val="multilevel"/>
    <w:tmpl w:val="BCF0B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7075E2"/>
    <w:multiLevelType w:val="multilevel"/>
    <w:tmpl w:val="47E6B018"/>
    <w:lvl w:ilvl="0">
      <w:start w:val="4"/>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6"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4842D354"/>
    <w:multiLevelType w:val="hybridMultilevel"/>
    <w:tmpl w:val="FFFFFFFF"/>
    <w:lvl w:ilvl="0" w:tplc="C32627EC">
      <w:start w:val="1"/>
      <w:numFmt w:val="bullet"/>
      <w:lvlText w:val=""/>
      <w:lvlJc w:val="left"/>
      <w:pPr>
        <w:ind w:left="720" w:hanging="360"/>
      </w:pPr>
      <w:rPr>
        <w:rFonts w:ascii="Symbol" w:hAnsi="Symbol" w:hint="default"/>
      </w:rPr>
    </w:lvl>
    <w:lvl w:ilvl="1" w:tplc="0CF45E50">
      <w:start w:val="1"/>
      <w:numFmt w:val="bullet"/>
      <w:lvlText w:val="o"/>
      <w:lvlJc w:val="left"/>
      <w:pPr>
        <w:ind w:left="1440" w:hanging="360"/>
      </w:pPr>
      <w:rPr>
        <w:rFonts w:ascii="Courier New" w:hAnsi="Courier New" w:hint="default"/>
      </w:rPr>
    </w:lvl>
    <w:lvl w:ilvl="2" w:tplc="796EDAAA">
      <w:start w:val="1"/>
      <w:numFmt w:val="bullet"/>
      <w:lvlText w:val=""/>
      <w:lvlJc w:val="left"/>
      <w:pPr>
        <w:ind w:left="2160" w:hanging="360"/>
      </w:pPr>
      <w:rPr>
        <w:rFonts w:ascii="Wingdings" w:hAnsi="Wingdings" w:hint="default"/>
      </w:rPr>
    </w:lvl>
    <w:lvl w:ilvl="3" w:tplc="3F2CDC66">
      <w:start w:val="1"/>
      <w:numFmt w:val="bullet"/>
      <w:lvlText w:val=""/>
      <w:lvlJc w:val="left"/>
      <w:pPr>
        <w:ind w:left="2880" w:hanging="360"/>
      </w:pPr>
      <w:rPr>
        <w:rFonts w:ascii="Symbol" w:hAnsi="Symbol" w:hint="default"/>
      </w:rPr>
    </w:lvl>
    <w:lvl w:ilvl="4" w:tplc="C928B2DA">
      <w:start w:val="1"/>
      <w:numFmt w:val="bullet"/>
      <w:lvlText w:val="o"/>
      <w:lvlJc w:val="left"/>
      <w:pPr>
        <w:ind w:left="3600" w:hanging="360"/>
      </w:pPr>
      <w:rPr>
        <w:rFonts w:ascii="Courier New" w:hAnsi="Courier New" w:hint="default"/>
      </w:rPr>
    </w:lvl>
    <w:lvl w:ilvl="5" w:tplc="F1C6D002">
      <w:start w:val="1"/>
      <w:numFmt w:val="bullet"/>
      <w:lvlText w:val=""/>
      <w:lvlJc w:val="left"/>
      <w:pPr>
        <w:ind w:left="4320" w:hanging="360"/>
      </w:pPr>
      <w:rPr>
        <w:rFonts w:ascii="Wingdings" w:hAnsi="Wingdings" w:hint="default"/>
      </w:rPr>
    </w:lvl>
    <w:lvl w:ilvl="6" w:tplc="93605B62">
      <w:start w:val="1"/>
      <w:numFmt w:val="bullet"/>
      <w:lvlText w:val=""/>
      <w:lvlJc w:val="left"/>
      <w:pPr>
        <w:ind w:left="5040" w:hanging="360"/>
      </w:pPr>
      <w:rPr>
        <w:rFonts w:ascii="Symbol" w:hAnsi="Symbol" w:hint="default"/>
      </w:rPr>
    </w:lvl>
    <w:lvl w:ilvl="7" w:tplc="30849430">
      <w:start w:val="1"/>
      <w:numFmt w:val="bullet"/>
      <w:lvlText w:val="o"/>
      <w:lvlJc w:val="left"/>
      <w:pPr>
        <w:ind w:left="5760" w:hanging="360"/>
      </w:pPr>
      <w:rPr>
        <w:rFonts w:ascii="Courier New" w:hAnsi="Courier New" w:hint="default"/>
      </w:rPr>
    </w:lvl>
    <w:lvl w:ilvl="8" w:tplc="7AEC4EDA">
      <w:start w:val="1"/>
      <w:numFmt w:val="bullet"/>
      <w:lvlText w:val=""/>
      <w:lvlJc w:val="left"/>
      <w:pPr>
        <w:ind w:left="6480" w:hanging="360"/>
      </w:pPr>
      <w:rPr>
        <w:rFonts w:ascii="Wingdings" w:hAnsi="Wingdings" w:hint="default"/>
      </w:rPr>
    </w:lvl>
  </w:abstractNum>
  <w:abstractNum w:abstractNumId="48"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C843939"/>
    <w:multiLevelType w:val="hybridMultilevel"/>
    <w:tmpl w:val="9334A006"/>
    <w:lvl w:ilvl="0" w:tplc="8CDAEA52">
      <w:start w:val="1"/>
      <w:numFmt w:val="bullet"/>
      <w:lvlText w:val=""/>
      <w:lvlJc w:val="left"/>
      <w:pPr>
        <w:ind w:left="1080" w:hanging="360"/>
      </w:pPr>
      <w:rPr>
        <w:rFonts w:ascii="Symbol" w:hAnsi="Symbol" w:hint="default"/>
      </w:rPr>
    </w:lvl>
    <w:lvl w:ilvl="1" w:tplc="DAE63216">
      <w:start w:val="1"/>
      <w:numFmt w:val="bullet"/>
      <w:lvlText w:val="o"/>
      <w:lvlJc w:val="left"/>
      <w:pPr>
        <w:ind w:left="1800" w:hanging="360"/>
      </w:pPr>
      <w:rPr>
        <w:rFonts w:ascii="Courier New" w:hAnsi="Courier New" w:hint="default"/>
      </w:rPr>
    </w:lvl>
    <w:lvl w:ilvl="2" w:tplc="F85A5E2A">
      <w:start w:val="1"/>
      <w:numFmt w:val="bullet"/>
      <w:lvlText w:val=""/>
      <w:lvlJc w:val="left"/>
      <w:pPr>
        <w:ind w:left="2520" w:hanging="360"/>
      </w:pPr>
      <w:rPr>
        <w:rFonts w:ascii="Wingdings" w:hAnsi="Wingdings" w:hint="default"/>
      </w:rPr>
    </w:lvl>
    <w:lvl w:ilvl="3" w:tplc="0F7ED376">
      <w:start w:val="1"/>
      <w:numFmt w:val="bullet"/>
      <w:lvlText w:val=""/>
      <w:lvlJc w:val="left"/>
      <w:pPr>
        <w:ind w:left="3240" w:hanging="360"/>
      </w:pPr>
      <w:rPr>
        <w:rFonts w:ascii="Symbol" w:hAnsi="Symbol" w:hint="default"/>
      </w:rPr>
    </w:lvl>
    <w:lvl w:ilvl="4" w:tplc="E7228372">
      <w:start w:val="1"/>
      <w:numFmt w:val="bullet"/>
      <w:lvlText w:val="o"/>
      <w:lvlJc w:val="left"/>
      <w:pPr>
        <w:ind w:left="3960" w:hanging="360"/>
      </w:pPr>
      <w:rPr>
        <w:rFonts w:ascii="Courier New" w:hAnsi="Courier New" w:hint="default"/>
      </w:rPr>
    </w:lvl>
    <w:lvl w:ilvl="5" w:tplc="33C2E36A">
      <w:start w:val="1"/>
      <w:numFmt w:val="bullet"/>
      <w:lvlText w:val=""/>
      <w:lvlJc w:val="left"/>
      <w:pPr>
        <w:ind w:left="4680" w:hanging="360"/>
      </w:pPr>
      <w:rPr>
        <w:rFonts w:ascii="Wingdings" w:hAnsi="Wingdings" w:hint="default"/>
      </w:rPr>
    </w:lvl>
    <w:lvl w:ilvl="6" w:tplc="DF7C4BE0">
      <w:start w:val="1"/>
      <w:numFmt w:val="bullet"/>
      <w:lvlText w:val=""/>
      <w:lvlJc w:val="left"/>
      <w:pPr>
        <w:ind w:left="5400" w:hanging="360"/>
      </w:pPr>
      <w:rPr>
        <w:rFonts w:ascii="Symbol" w:hAnsi="Symbol" w:hint="default"/>
      </w:rPr>
    </w:lvl>
    <w:lvl w:ilvl="7" w:tplc="29AAEB76">
      <w:start w:val="1"/>
      <w:numFmt w:val="bullet"/>
      <w:lvlText w:val="o"/>
      <w:lvlJc w:val="left"/>
      <w:pPr>
        <w:ind w:left="6120" w:hanging="360"/>
      </w:pPr>
      <w:rPr>
        <w:rFonts w:ascii="Courier New" w:hAnsi="Courier New" w:hint="default"/>
      </w:rPr>
    </w:lvl>
    <w:lvl w:ilvl="8" w:tplc="931E6C7E">
      <w:start w:val="1"/>
      <w:numFmt w:val="bullet"/>
      <w:lvlText w:val=""/>
      <w:lvlJc w:val="left"/>
      <w:pPr>
        <w:ind w:left="6840" w:hanging="360"/>
      </w:pPr>
      <w:rPr>
        <w:rFonts w:ascii="Wingdings" w:hAnsi="Wingdings" w:hint="default"/>
      </w:rPr>
    </w:lvl>
  </w:abstractNum>
  <w:abstractNum w:abstractNumId="50" w15:restartNumberingAfterBreak="0">
    <w:nsid w:val="4FA3595C"/>
    <w:multiLevelType w:val="hybridMultilevel"/>
    <w:tmpl w:val="0822723C"/>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F70ACA36">
      <w:start w:val="8"/>
      <w:numFmt w:val="upperLetter"/>
      <w:lvlText w:val="%3)"/>
      <w:lvlJc w:val="left"/>
      <w:pPr>
        <w:ind w:left="3474" w:hanging="360"/>
      </w:pPr>
      <w:rPr>
        <w:rFonts w:hint="default"/>
      </w:r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51" w15:restartNumberingAfterBreak="0">
    <w:nsid w:val="50E40325"/>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13A6FFA"/>
    <w:multiLevelType w:val="multilevel"/>
    <w:tmpl w:val="199268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51BB2A66"/>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4DA02CC"/>
    <w:multiLevelType w:val="multilevel"/>
    <w:tmpl w:val="0B680E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81A3137"/>
    <w:multiLevelType w:val="multilevel"/>
    <w:tmpl w:val="913C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96D7254"/>
    <w:multiLevelType w:val="hybridMultilevel"/>
    <w:tmpl w:val="A56245CE"/>
    <w:styleLink w:val="Listaactual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5B6C03D3"/>
    <w:multiLevelType w:val="hybridMultilevel"/>
    <w:tmpl w:val="4B7AFB40"/>
    <w:lvl w:ilvl="0" w:tplc="5A840D76">
      <w:start w:val="1"/>
      <w:numFmt w:val="decimal"/>
      <w:lvlText w:val="%1."/>
      <w:lvlJc w:val="left"/>
      <w:pPr>
        <w:ind w:left="360" w:hanging="360"/>
      </w:pPr>
      <w:rPr>
        <w:rFonts w:hint="default"/>
        <w:sz w:val="20"/>
        <w:szCs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0"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1"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3" w15:restartNumberingAfterBreak="0">
    <w:nsid w:val="5EC750ED"/>
    <w:multiLevelType w:val="multilevel"/>
    <w:tmpl w:val="F6B65F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F6D1A56"/>
    <w:multiLevelType w:val="multilevel"/>
    <w:tmpl w:val="F6B65F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1D035F1"/>
    <w:multiLevelType w:val="multilevel"/>
    <w:tmpl w:val="19E85D84"/>
    <w:lvl w:ilvl="0">
      <w:start w:val="4"/>
      <w:numFmt w:val="decimal"/>
      <w:lvlText w:val="%1."/>
      <w:lvlJc w:val="left"/>
      <w:pPr>
        <w:ind w:left="510" w:hanging="510"/>
      </w:pPr>
      <w:rPr>
        <w:rFonts w:hint="default"/>
      </w:rPr>
    </w:lvl>
    <w:lvl w:ilvl="1">
      <w:start w:val="3"/>
      <w:numFmt w:val="decimal"/>
      <w:lvlText w:val="%1.%2."/>
      <w:lvlJc w:val="left"/>
      <w:pPr>
        <w:ind w:left="1295" w:hanging="51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6" w15:restartNumberingAfterBreak="0">
    <w:nsid w:val="63347D1F"/>
    <w:multiLevelType w:val="multilevel"/>
    <w:tmpl w:val="55C4DC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ascii="Arial" w:hAnsi="Arial" w:cs="Arial" w:hint="default"/>
        <w:b/>
        <w:bCs/>
        <w:sz w:val="20"/>
        <w:szCs w:val="20"/>
      </w:rPr>
    </w:lvl>
    <w:lvl w:ilvl="3">
      <w:start w:val="1"/>
      <w:numFmt w:val="decimal"/>
      <w:lvlText w:val="%1.%2.%3.%4"/>
      <w:lvlJc w:val="left"/>
      <w:pPr>
        <w:ind w:left="720" w:hanging="720"/>
      </w:pPr>
      <w:rPr>
        <w:rFonts w:hint="default"/>
        <w:b/>
        <w:bCs w:val="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44F65BD"/>
    <w:multiLevelType w:val="hybridMultilevel"/>
    <w:tmpl w:val="02EED31C"/>
    <w:lvl w:ilvl="0" w:tplc="280A000F">
      <w:start w:val="1"/>
      <w:numFmt w:val="decimal"/>
      <w:lvlText w:val="%1."/>
      <w:lvlJc w:val="left"/>
      <w:pPr>
        <w:ind w:left="720" w:hanging="360"/>
      </w:pPr>
      <w:rPr>
        <w:rFonts w:hint="default"/>
      </w:rPr>
    </w:lvl>
    <w:lvl w:ilvl="1" w:tplc="7B10A5EC">
      <w:start w:val="1"/>
      <w:numFmt w:val="lowerLetter"/>
      <w:lvlText w:val="%2."/>
      <w:lvlJc w:val="left"/>
      <w:pPr>
        <w:ind w:left="1884" w:hanging="804"/>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6A60350C"/>
    <w:multiLevelType w:val="multilevel"/>
    <w:tmpl w:val="B89272FA"/>
    <w:lvl w:ilvl="0">
      <w:start w:val="4"/>
      <w:numFmt w:val="decimal"/>
      <w:lvlText w:val="%1."/>
      <w:lvlJc w:val="left"/>
      <w:pPr>
        <w:ind w:left="510" w:hanging="510"/>
      </w:pPr>
      <w:rPr>
        <w:rFonts w:hint="default"/>
      </w:rPr>
    </w:lvl>
    <w:lvl w:ilvl="1">
      <w:start w:val="4"/>
      <w:numFmt w:val="decimal"/>
      <w:lvlText w:val="%1.%2."/>
      <w:lvlJc w:val="left"/>
      <w:pPr>
        <w:ind w:left="1148" w:hanging="51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1"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hint="default"/>
      </w:rPr>
    </w:lvl>
    <w:lvl w:ilvl="8" w:tplc="AEB027E0">
      <w:start w:val="1"/>
      <w:numFmt w:val="bullet"/>
      <w:lvlText w:val=""/>
      <w:lvlJc w:val="left"/>
      <w:pPr>
        <w:ind w:left="6480" w:hanging="360"/>
      </w:pPr>
      <w:rPr>
        <w:rFonts w:ascii="Wingdings" w:hAnsi="Wingdings" w:hint="default"/>
      </w:rPr>
    </w:lvl>
  </w:abstractNum>
  <w:abstractNum w:abstractNumId="72" w15:restartNumberingAfterBreak="0">
    <w:nsid w:val="6F6F3E8B"/>
    <w:multiLevelType w:val="multilevel"/>
    <w:tmpl w:val="234EB53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5B15F53"/>
    <w:multiLevelType w:val="hybridMultilevel"/>
    <w:tmpl w:val="FB6E6D9C"/>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74"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5"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76"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78" w15:restartNumberingAfterBreak="0">
    <w:nsid w:val="7E6964B8"/>
    <w:multiLevelType w:val="multilevel"/>
    <w:tmpl w:val="51B8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3962735">
    <w:abstractNumId w:val="10"/>
  </w:num>
  <w:num w:numId="2" w16cid:durableId="101845524">
    <w:abstractNumId w:val="21"/>
  </w:num>
  <w:num w:numId="3" w16cid:durableId="892077656">
    <w:abstractNumId w:val="49"/>
  </w:num>
  <w:num w:numId="4" w16cid:durableId="762150171">
    <w:abstractNumId w:val="75"/>
  </w:num>
  <w:num w:numId="5" w16cid:durableId="1611163179">
    <w:abstractNumId w:val="71"/>
  </w:num>
  <w:num w:numId="6" w16cid:durableId="161894218">
    <w:abstractNumId w:val="4"/>
  </w:num>
  <w:num w:numId="7" w16cid:durableId="862135294">
    <w:abstractNumId w:val="3"/>
  </w:num>
  <w:num w:numId="8" w16cid:durableId="755442058">
    <w:abstractNumId w:val="2"/>
  </w:num>
  <w:num w:numId="9" w16cid:durableId="1497186238">
    <w:abstractNumId w:val="1"/>
  </w:num>
  <w:num w:numId="10" w16cid:durableId="947738139">
    <w:abstractNumId w:val="0"/>
  </w:num>
  <w:num w:numId="11" w16cid:durableId="1934434203">
    <w:abstractNumId w:val="77"/>
  </w:num>
  <w:num w:numId="12" w16cid:durableId="552162532">
    <w:abstractNumId w:val="55"/>
  </w:num>
  <w:num w:numId="13" w16cid:durableId="1045255036">
    <w:abstractNumId w:val="20"/>
  </w:num>
  <w:num w:numId="14" w16cid:durableId="989939597">
    <w:abstractNumId w:val="60"/>
  </w:num>
  <w:num w:numId="15" w16cid:durableId="667758442">
    <w:abstractNumId w:val="29"/>
  </w:num>
  <w:num w:numId="16" w16cid:durableId="192616218">
    <w:abstractNumId w:val="53"/>
  </w:num>
  <w:num w:numId="17" w16cid:durableId="2105418474">
    <w:abstractNumId w:val="6"/>
  </w:num>
  <w:num w:numId="18" w16cid:durableId="177082691">
    <w:abstractNumId w:val="14"/>
  </w:num>
  <w:num w:numId="19" w16cid:durableId="896209809">
    <w:abstractNumId w:val="61"/>
  </w:num>
  <w:num w:numId="20" w16cid:durableId="1691376594">
    <w:abstractNumId w:val="11"/>
  </w:num>
  <w:num w:numId="21" w16cid:durableId="1002271665">
    <w:abstractNumId w:val="68"/>
  </w:num>
  <w:num w:numId="22" w16cid:durableId="1422331728">
    <w:abstractNumId w:val="46"/>
  </w:num>
  <w:num w:numId="23" w16cid:durableId="1677885358">
    <w:abstractNumId w:val="74"/>
  </w:num>
  <w:num w:numId="24" w16cid:durableId="1380399573">
    <w:abstractNumId w:val="28"/>
  </w:num>
  <w:num w:numId="25" w16cid:durableId="1358769468">
    <w:abstractNumId w:val="59"/>
  </w:num>
  <w:num w:numId="26" w16cid:durableId="1504318359">
    <w:abstractNumId w:val="34"/>
  </w:num>
  <w:num w:numId="27" w16cid:durableId="2078435071">
    <w:abstractNumId w:val="48"/>
  </w:num>
  <w:num w:numId="28" w16cid:durableId="1918906301">
    <w:abstractNumId w:val="76"/>
  </w:num>
  <w:num w:numId="29" w16cid:durableId="677999806">
    <w:abstractNumId w:val="67"/>
  </w:num>
  <w:num w:numId="30" w16cid:durableId="371998080">
    <w:abstractNumId w:val="22"/>
  </w:num>
  <w:num w:numId="31" w16cid:durableId="1811246969">
    <w:abstractNumId w:val="42"/>
  </w:num>
  <w:num w:numId="32" w16cid:durableId="885066354">
    <w:abstractNumId w:val="50"/>
  </w:num>
  <w:num w:numId="33" w16cid:durableId="731276687">
    <w:abstractNumId w:val="31"/>
  </w:num>
  <w:num w:numId="34" w16cid:durableId="806583775">
    <w:abstractNumId w:val="30"/>
  </w:num>
  <w:num w:numId="35" w16cid:durableId="606814398">
    <w:abstractNumId w:val="26"/>
  </w:num>
  <w:num w:numId="36" w16cid:durableId="920681596">
    <w:abstractNumId w:val="8"/>
  </w:num>
  <w:num w:numId="37" w16cid:durableId="1890534702">
    <w:abstractNumId w:val="18"/>
  </w:num>
  <w:num w:numId="38" w16cid:durableId="1656378940">
    <w:abstractNumId w:val="15"/>
  </w:num>
  <w:num w:numId="39" w16cid:durableId="979841540">
    <w:abstractNumId w:val="12"/>
  </w:num>
  <w:num w:numId="40" w16cid:durableId="227304417">
    <w:abstractNumId w:val="57"/>
  </w:num>
  <w:num w:numId="41" w16cid:durableId="1709791665">
    <w:abstractNumId w:val="32"/>
  </w:num>
  <w:num w:numId="42" w16cid:durableId="518473604">
    <w:abstractNumId w:val="19"/>
  </w:num>
  <w:num w:numId="43" w16cid:durableId="1837190156">
    <w:abstractNumId w:val="73"/>
  </w:num>
  <w:num w:numId="44" w16cid:durableId="434594394">
    <w:abstractNumId w:val="24"/>
  </w:num>
  <w:num w:numId="45" w16cid:durableId="545529242">
    <w:abstractNumId w:val="23"/>
  </w:num>
  <w:num w:numId="46" w16cid:durableId="1873222817">
    <w:abstractNumId w:val="47"/>
  </w:num>
  <w:num w:numId="47" w16cid:durableId="262687585">
    <w:abstractNumId w:val="69"/>
  </w:num>
  <w:num w:numId="48" w16cid:durableId="562831519">
    <w:abstractNumId w:val="51"/>
  </w:num>
  <w:num w:numId="49" w16cid:durableId="1397433179">
    <w:abstractNumId w:val="43"/>
  </w:num>
  <w:num w:numId="50" w16cid:durableId="335961913">
    <w:abstractNumId w:val="40"/>
  </w:num>
  <w:num w:numId="51" w16cid:durableId="129565092">
    <w:abstractNumId w:val="17"/>
  </w:num>
  <w:num w:numId="52" w16cid:durableId="252052262">
    <w:abstractNumId w:val="45"/>
  </w:num>
  <w:num w:numId="53" w16cid:durableId="462424562">
    <w:abstractNumId w:val="27"/>
  </w:num>
  <w:num w:numId="54" w16cid:durableId="712929046">
    <w:abstractNumId w:val="65"/>
  </w:num>
  <w:num w:numId="55" w16cid:durableId="375397854">
    <w:abstractNumId w:val="70"/>
  </w:num>
  <w:num w:numId="56" w16cid:durableId="327683160">
    <w:abstractNumId w:val="9"/>
  </w:num>
  <w:num w:numId="57" w16cid:durableId="1348562135">
    <w:abstractNumId w:val="72"/>
  </w:num>
  <w:num w:numId="58" w16cid:durableId="1171942940">
    <w:abstractNumId w:val="7"/>
  </w:num>
  <w:num w:numId="59" w16cid:durableId="413550988">
    <w:abstractNumId w:val="37"/>
  </w:num>
  <w:num w:numId="60" w16cid:durableId="1990866099">
    <w:abstractNumId w:val="66"/>
  </w:num>
  <w:num w:numId="61" w16cid:durableId="899941553">
    <w:abstractNumId w:val="58"/>
  </w:num>
  <w:num w:numId="62" w16cid:durableId="524179295">
    <w:abstractNumId w:val="62"/>
  </w:num>
  <w:num w:numId="63" w16cid:durableId="222721177">
    <w:abstractNumId w:val="35"/>
  </w:num>
  <w:num w:numId="64" w16cid:durableId="1058868226">
    <w:abstractNumId w:val="56"/>
  </w:num>
  <w:num w:numId="65" w16cid:durableId="1262837043">
    <w:abstractNumId w:val="39"/>
  </w:num>
  <w:num w:numId="66" w16cid:durableId="1622876165">
    <w:abstractNumId w:val="44"/>
  </w:num>
  <w:num w:numId="67" w16cid:durableId="1024136169">
    <w:abstractNumId w:val="41"/>
  </w:num>
  <w:num w:numId="68" w16cid:durableId="878980120">
    <w:abstractNumId w:val="13"/>
  </w:num>
  <w:num w:numId="69" w16cid:durableId="1762143612">
    <w:abstractNumId w:val="5"/>
  </w:num>
  <w:num w:numId="70" w16cid:durableId="1373579685">
    <w:abstractNumId w:val="52"/>
  </w:num>
  <w:num w:numId="71" w16cid:durableId="1599100172">
    <w:abstractNumId w:val="54"/>
  </w:num>
  <w:num w:numId="72" w16cid:durableId="1169250961">
    <w:abstractNumId w:val="78"/>
  </w:num>
  <w:num w:numId="73" w16cid:durableId="701397870">
    <w:abstractNumId w:val="38"/>
  </w:num>
  <w:num w:numId="74" w16cid:durableId="597568117">
    <w:abstractNumId w:val="36"/>
  </w:num>
  <w:num w:numId="75" w16cid:durableId="666060585">
    <w:abstractNumId w:val="25"/>
  </w:num>
  <w:num w:numId="76" w16cid:durableId="551305515">
    <w:abstractNumId w:val="16"/>
  </w:num>
  <w:num w:numId="77" w16cid:durableId="1502239270">
    <w:abstractNumId w:val="64"/>
  </w:num>
  <w:num w:numId="78" w16cid:durableId="205262390">
    <w:abstractNumId w:val="63"/>
  </w:num>
  <w:num w:numId="79" w16cid:durableId="369500709">
    <w:abstractNumId w:val="3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PT" w:vendorID="64" w:dllVersion="0" w:nlCheck="1" w:checkStyle="0"/>
  <w:activeWritingStyle w:appName="MSWord" w:lang="es-PE" w:vendorID="64" w:dllVersion="0" w:nlCheck="1" w:checkStyle="0"/>
  <w:activeWritingStyle w:appName="MSWord" w:lang="es-419" w:vendorID="64" w:dllVersion="0" w:nlCheck="1" w:checkStyle="0"/>
  <w:activeWritingStyle w:appName="MSWord" w:lang="es-MX" w:vendorID="64" w:dllVersion="0" w:nlCheck="1" w:checkStyle="0"/>
  <w:activeWritingStyle w:appName="MSWord" w:lang="es-US" w:vendorID="64" w:dllVersion="0"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419" w:vendorID="64" w:dllVersion="4096" w:nlCheck="1" w:checkStyle="0"/>
  <w:activeWritingStyle w:appName="MSWord" w:lang="es-US" w:vendorID="64" w:dllVersion="4096"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3B7"/>
    <w:rsid w:val="00000407"/>
    <w:rsid w:val="0000060E"/>
    <w:rsid w:val="00000653"/>
    <w:rsid w:val="00000841"/>
    <w:rsid w:val="000009F4"/>
    <w:rsid w:val="00000B37"/>
    <w:rsid w:val="00000BF7"/>
    <w:rsid w:val="00000EA0"/>
    <w:rsid w:val="00000FFB"/>
    <w:rsid w:val="00001009"/>
    <w:rsid w:val="00001027"/>
    <w:rsid w:val="000010F1"/>
    <w:rsid w:val="000014A0"/>
    <w:rsid w:val="0000165E"/>
    <w:rsid w:val="000019C1"/>
    <w:rsid w:val="00001AB3"/>
    <w:rsid w:val="00001B6D"/>
    <w:rsid w:val="00002155"/>
    <w:rsid w:val="0000221B"/>
    <w:rsid w:val="00002248"/>
    <w:rsid w:val="0000245F"/>
    <w:rsid w:val="0000275B"/>
    <w:rsid w:val="00002A2C"/>
    <w:rsid w:val="00002CE6"/>
    <w:rsid w:val="0000307B"/>
    <w:rsid w:val="00003675"/>
    <w:rsid w:val="00003B86"/>
    <w:rsid w:val="00003BCE"/>
    <w:rsid w:val="00003DF3"/>
    <w:rsid w:val="00004046"/>
    <w:rsid w:val="00004201"/>
    <w:rsid w:val="00004217"/>
    <w:rsid w:val="00004284"/>
    <w:rsid w:val="000042A9"/>
    <w:rsid w:val="00004373"/>
    <w:rsid w:val="0000449B"/>
    <w:rsid w:val="000044C2"/>
    <w:rsid w:val="00004589"/>
    <w:rsid w:val="0000459B"/>
    <w:rsid w:val="000048BE"/>
    <w:rsid w:val="0000496A"/>
    <w:rsid w:val="00004990"/>
    <w:rsid w:val="00004A5E"/>
    <w:rsid w:val="00004D16"/>
    <w:rsid w:val="00004E12"/>
    <w:rsid w:val="000050B7"/>
    <w:rsid w:val="00005104"/>
    <w:rsid w:val="0000562F"/>
    <w:rsid w:val="00005C37"/>
    <w:rsid w:val="00006072"/>
    <w:rsid w:val="000060EA"/>
    <w:rsid w:val="0000646B"/>
    <w:rsid w:val="000064FC"/>
    <w:rsid w:val="0000669D"/>
    <w:rsid w:val="00006840"/>
    <w:rsid w:val="00006A31"/>
    <w:rsid w:val="0000778A"/>
    <w:rsid w:val="00007DCF"/>
    <w:rsid w:val="00007F31"/>
    <w:rsid w:val="00007F40"/>
    <w:rsid w:val="00010064"/>
    <w:rsid w:val="00010C2C"/>
    <w:rsid w:val="00010E84"/>
    <w:rsid w:val="00010FBD"/>
    <w:rsid w:val="0001107E"/>
    <w:rsid w:val="000110E5"/>
    <w:rsid w:val="00011229"/>
    <w:rsid w:val="00011586"/>
    <w:rsid w:val="00011648"/>
    <w:rsid w:val="00011703"/>
    <w:rsid w:val="0001181D"/>
    <w:rsid w:val="0001199A"/>
    <w:rsid w:val="00011B71"/>
    <w:rsid w:val="00011D39"/>
    <w:rsid w:val="00011DC8"/>
    <w:rsid w:val="000120A1"/>
    <w:rsid w:val="0001227A"/>
    <w:rsid w:val="000125B6"/>
    <w:rsid w:val="000125C3"/>
    <w:rsid w:val="00012753"/>
    <w:rsid w:val="00012B5B"/>
    <w:rsid w:val="00012B7C"/>
    <w:rsid w:val="00012E32"/>
    <w:rsid w:val="00012E3E"/>
    <w:rsid w:val="00012E60"/>
    <w:rsid w:val="00012F43"/>
    <w:rsid w:val="000132CB"/>
    <w:rsid w:val="00013337"/>
    <w:rsid w:val="00013616"/>
    <w:rsid w:val="00013959"/>
    <w:rsid w:val="00013B26"/>
    <w:rsid w:val="00013D7D"/>
    <w:rsid w:val="00013E5B"/>
    <w:rsid w:val="00013F9F"/>
    <w:rsid w:val="00014090"/>
    <w:rsid w:val="00014626"/>
    <w:rsid w:val="00014957"/>
    <w:rsid w:val="00014AFF"/>
    <w:rsid w:val="00014B53"/>
    <w:rsid w:val="00014C52"/>
    <w:rsid w:val="00014DA0"/>
    <w:rsid w:val="00014E4C"/>
    <w:rsid w:val="00015275"/>
    <w:rsid w:val="0001534F"/>
    <w:rsid w:val="000155C5"/>
    <w:rsid w:val="00015908"/>
    <w:rsid w:val="00015B3D"/>
    <w:rsid w:val="00015D03"/>
    <w:rsid w:val="00015E7A"/>
    <w:rsid w:val="00015EB2"/>
    <w:rsid w:val="00015F83"/>
    <w:rsid w:val="0001612A"/>
    <w:rsid w:val="0001665B"/>
    <w:rsid w:val="0001678B"/>
    <w:rsid w:val="000167D7"/>
    <w:rsid w:val="0001683D"/>
    <w:rsid w:val="000168AA"/>
    <w:rsid w:val="00016C15"/>
    <w:rsid w:val="00016E51"/>
    <w:rsid w:val="00016E6C"/>
    <w:rsid w:val="00016FC5"/>
    <w:rsid w:val="000170ED"/>
    <w:rsid w:val="000173C0"/>
    <w:rsid w:val="00017921"/>
    <w:rsid w:val="00017AFC"/>
    <w:rsid w:val="0002026B"/>
    <w:rsid w:val="00020440"/>
    <w:rsid w:val="00020734"/>
    <w:rsid w:val="000208AD"/>
    <w:rsid w:val="00020BB3"/>
    <w:rsid w:val="00020D2E"/>
    <w:rsid w:val="00021495"/>
    <w:rsid w:val="00021670"/>
    <w:rsid w:val="00021690"/>
    <w:rsid w:val="0002182A"/>
    <w:rsid w:val="000219AE"/>
    <w:rsid w:val="00021C00"/>
    <w:rsid w:val="00021C04"/>
    <w:rsid w:val="00021ED1"/>
    <w:rsid w:val="000227AE"/>
    <w:rsid w:val="000228AD"/>
    <w:rsid w:val="0002293D"/>
    <w:rsid w:val="00022A76"/>
    <w:rsid w:val="00022C40"/>
    <w:rsid w:val="00023052"/>
    <w:rsid w:val="000235B3"/>
    <w:rsid w:val="000235C2"/>
    <w:rsid w:val="00023740"/>
    <w:rsid w:val="000238E4"/>
    <w:rsid w:val="00023A91"/>
    <w:rsid w:val="00023DD9"/>
    <w:rsid w:val="00023F08"/>
    <w:rsid w:val="00024162"/>
    <w:rsid w:val="0002440C"/>
    <w:rsid w:val="000244FB"/>
    <w:rsid w:val="000245F2"/>
    <w:rsid w:val="0002463A"/>
    <w:rsid w:val="0002467A"/>
    <w:rsid w:val="00024C04"/>
    <w:rsid w:val="00024D64"/>
    <w:rsid w:val="00024DA9"/>
    <w:rsid w:val="00024DF4"/>
    <w:rsid w:val="00025175"/>
    <w:rsid w:val="0002518E"/>
    <w:rsid w:val="000252BF"/>
    <w:rsid w:val="000252CF"/>
    <w:rsid w:val="00025445"/>
    <w:rsid w:val="000254D8"/>
    <w:rsid w:val="00025884"/>
    <w:rsid w:val="00025D41"/>
    <w:rsid w:val="00025E67"/>
    <w:rsid w:val="00026161"/>
    <w:rsid w:val="0002622C"/>
    <w:rsid w:val="000262AA"/>
    <w:rsid w:val="00026369"/>
    <w:rsid w:val="0002642A"/>
    <w:rsid w:val="000267AA"/>
    <w:rsid w:val="000268C3"/>
    <w:rsid w:val="00026B1B"/>
    <w:rsid w:val="00026EB1"/>
    <w:rsid w:val="00027076"/>
    <w:rsid w:val="00027191"/>
    <w:rsid w:val="00027213"/>
    <w:rsid w:val="00027961"/>
    <w:rsid w:val="00027F55"/>
    <w:rsid w:val="000301A9"/>
    <w:rsid w:val="00030572"/>
    <w:rsid w:val="000305E5"/>
    <w:rsid w:val="000307BD"/>
    <w:rsid w:val="00030FFB"/>
    <w:rsid w:val="0003101B"/>
    <w:rsid w:val="00031254"/>
    <w:rsid w:val="000315B3"/>
    <w:rsid w:val="000317F4"/>
    <w:rsid w:val="0003190A"/>
    <w:rsid w:val="0003191F"/>
    <w:rsid w:val="00031A30"/>
    <w:rsid w:val="00031B79"/>
    <w:rsid w:val="00031CE2"/>
    <w:rsid w:val="00031ED4"/>
    <w:rsid w:val="000321F7"/>
    <w:rsid w:val="000324BE"/>
    <w:rsid w:val="0003259B"/>
    <w:rsid w:val="00032A52"/>
    <w:rsid w:val="00032DDF"/>
    <w:rsid w:val="00032EED"/>
    <w:rsid w:val="00033187"/>
    <w:rsid w:val="000332BF"/>
    <w:rsid w:val="00033571"/>
    <w:rsid w:val="00033832"/>
    <w:rsid w:val="000338CA"/>
    <w:rsid w:val="00033C99"/>
    <w:rsid w:val="00033CC9"/>
    <w:rsid w:val="00033E06"/>
    <w:rsid w:val="00033E8F"/>
    <w:rsid w:val="00033F31"/>
    <w:rsid w:val="00034010"/>
    <w:rsid w:val="00034193"/>
    <w:rsid w:val="000343DF"/>
    <w:rsid w:val="00034414"/>
    <w:rsid w:val="000344A2"/>
    <w:rsid w:val="000346AB"/>
    <w:rsid w:val="000347D8"/>
    <w:rsid w:val="0003490C"/>
    <w:rsid w:val="000349B1"/>
    <w:rsid w:val="000350F7"/>
    <w:rsid w:val="0003515D"/>
    <w:rsid w:val="00035250"/>
    <w:rsid w:val="00035260"/>
    <w:rsid w:val="000352A2"/>
    <w:rsid w:val="0003568F"/>
    <w:rsid w:val="00035CC7"/>
    <w:rsid w:val="000363FE"/>
    <w:rsid w:val="00036491"/>
    <w:rsid w:val="000364BF"/>
    <w:rsid w:val="00036534"/>
    <w:rsid w:val="00036575"/>
    <w:rsid w:val="0003668D"/>
    <w:rsid w:val="00036A1E"/>
    <w:rsid w:val="00036A80"/>
    <w:rsid w:val="00036AB0"/>
    <w:rsid w:val="00036DEE"/>
    <w:rsid w:val="00036EDD"/>
    <w:rsid w:val="00037043"/>
    <w:rsid w:val="00037283"/>
    <w:rsid w:val="00037471"/>
    <w:rsid w:val="00037498"/>
    <w:rsid w:val="00037B86"/>
    <w:rsid w:val="00037CC3"/>
    <w:rsid w:val="00037EC8"/>
    <w:rsid w:val="00037FD3"/>
    <w:rsid w:val="00040055"/>
    <w:rsid w:val="00040127"/>
    <w:rsid w:val="00040368"/>
    <w:rsid w:val="000405C6"/>
    <w:rsid w:val="00040821"/>
    <w:rsid w:val="00040846"/>
    <w:rsid w:val="0004092B"/>
    <w:rsid w:val="00040C28"/>
    <w:rsid w:val="00040D81"/>
    <w:rsid w:val="00040E5A"/>
    <w:rsid w:val="00040E6C"/>
    <w:rsid w:val="00040FCD"/>
    <w:rsid w:val="00041285"/>
    <w:rsid w:val="0004129D"/>
    <w:rsid w:val="00041774"/>
    <w:rsid w:val="00041F69"/>
    <w:rsid w:val="0004232A"/>
    <w:rsid w:val="0004270F"/>
    <w:rsid w:val="000428A0"/>
    <w:rsid w:val="00042A7A"/>
    <w:rsid w:val="00042BBC"/>
    <w:rsid w:val="00042DA0"/>
    <w:rsid w:val="00043272"/>
    <w:rsid w:val="000432BD"/>
    <w:rsid w:val="000435AA"/>
    <w:rsid w:val="000435F6"/>
    <w:rsid w:val="0004375C"/>
    <w:rsid w:val="00043821"/>
    <w:rsid w:val="00043B8D"/>
    <w:rsid w:val="00043BA8"/>
    <w:rsid w:val="00043D91"/>
    <w:rsid w:val="00043E29"/>
    <w:rsid w:val="00044585"/>
    <w:rsid w:val="000446AB"/>
    <w:rsid w:val="00044BEF"/>
    <w:rsid w:val="00044BFB"/>
    <w:rsid w:val="0004510D"/>
    <w:rsid w:val="000452D2"/>
    <w:rsid w:val="000453AC"/>
    <w:rsid w:val="00045631"/>
    <w:rsid w:val="000458F0"/>
    <w:rsid w:val="00045CBA"/>
    <w:rsid w:val="0004638B"/>
    <w:rsid w:val="0004657E"/>
    <w:rsid w:val="000466BB"/>
    <w:rsid w:val="00046815"/>
    <w:rsid w:val="000469DB"/>
    <w:rsid w:val="00046E64"/>
    <w:rsid w:val="0004728C"/>
    <w:rsid w:val="0004749C"/>
    <w:rsid w:val="00047A15"/>
    <w:rsid w:val="00047D9C"/>
    <w:rsid w:val="00047FC1"/>
    <w:rsid w:val="00047FD9"/>
    <w:rsid w:val="000502B7"/>
    <w:rsid w:val="000502E1"/>
    <w:rsid w:val="000503D1"/>
    <w:rsid w:val="00050805"/>
    <w:rsid w:val="00050C7D"/>
    <w:rsid w:val="00050DA0"/>
    <w:rsid w:val="00051114"/>
    <w:rsid w:val="0005134C"/>
    <w:rsid w:val="00051377"/>
    <w:rsid w:val="0005153D"/>
    <w:rsid w:val="000516DC"/>
    <w:rsid w:val="00051CBB"/>
    <w:rsid w:val="00051D19"/>
    <w:rsid w:val="0005220D"/>
    <w:rsid w:val="000523FA"/>
    <w:rsid w:val="000526D1"/>
    <w:rsid w:val="00052CC0"/>
    <w:rsid w:val="00052F45"/>
    <w:rsid w:val="00052FBE"/>
    <w:rsid w:val="00052FE9"/>
    <w:rsid w:val="000530F3"/>
    <w:rsid w:val="00053132"/>
    <w:rsid w:val="000534DA"/>
    <w:rsid w:val="00053550"/>
    <w:rsid w:val="00053589"/>
    <w:rsid w:val="000535F0"/>
    <w:rsid w:val="00053649"/>
    <w:rsid w:val="00053842"/>
    <w:rsid w:val="0005387B"/>
    <w:rsid w:val="00053A47"/>
    <w:rsid w:val="00053A9F"/>
    <w:rsid w:val="00053BDD"/>
    <w:rsid w:val="00053DDC"/>
    <w:rsid w:val="000541CB"/>
    <w:rsid w:val="00054546"/>
    <w:rsid w:val="00054799"/>
    <w:rsid w:val="000547F9"/>
    <w:rsid w:val="0005487D"/>
    <w:rsid w:val="000548F4"/>
    <w:rsid w:val="00054C6D"/>
    <w:rsid w:val="00054D4C"/>
    <w:rsid w:val="00054E9A"/>
    <w:rsid w:val="00054F2C"/>
    <w:rsid w:val="00055289"/>
    <w:rsid w:val="000552BD"/>
    <w:rsid w:val="000554FB"/>
    <w:rsid w:val="0005555D"/>
    <w:rsid w:val="00055740"/>
    <w:rsid w:val="0005590F"/>
    <w:rsid w:val="00055A48"/>
    <w:rsid w:val="00055F78"/>
    <w:rsid w:val="00056027"/>
    <w:rsid w:val="00056037"/>
    <w:rsid w:val="00056299"/>
    <w:rsid w:val="00056624"/>
    <w:rsid w:val="00056BF5"/>
    <w:rsid w:val="00056C25"/>
    <w:rsid w:val="00056C3C"/>
    <w:rsid w:val="00056D4A"/>
    <w:rsid w:val="00056FB4"/>
    <w:rsid w:val="000571B0"/>
    <w:rsid w:val="000573AB"/>
    <w:rsid w:val="0005766C"/>
    <w:rsid w:val="00057A81"/>
    <w:rsid w:val="00057D07"/>
    <w:rsid w:val="00057DB5"/>
    <w:rsid w:val="00057F23"/>
    <w:rsid w:val="000604DB"/>
    <w:rsid w:val="00060529"/>
    <w:rsid w:val="00060671"/>
    <w:rsid w:val="000606B2"/>
    <w:rsid w:val="0006083A"/>
    <w:rsid w:val="0006089F"/>
    <w:rsid w:val="00060955"/>
    <w:rsid w:val="00060998"/>
    <w:rsid w:val="00060CEA"/>
    <w:rsid w:val="00060FFA"/>
    <w:rsid w:val="000614F5"/>
    <w:rsid w:val="000616E1"/>
    <w:rsid w:val="00061B7D"/>
    <w:rsid w:val="00061C06"/>
    <w:rsid w:val="00061C4B"/>
    <w:rsid w:val="00061C58"/>
    <w:rsid w:val="00061D83"/>
    <w:rsid w:val="00061EC0"/>
    <w:rsid w:val="0006231D"/>
    <w:rsid w:val="000626AA"/>
    <w:rsid w:val="00062874"/>
    <w:rsid w:val="000628EE"/>
    <w:rsid w:val="00062B6B"/>
    <w:rsid w:val="00062DDA"/>
    <w:rsid w:val="00062F4E"/>
    <w:rsid w:val="00063047"/>
    <w:rsid w:val="00063405"/>
    <w:rsid w:val="0006366E"/>
    <w:rsid w:val="00063762"/>
    <w:rsid w:val="00063A5A"/>
    <w:rsid w:val="00063E73"/>
    <w:rsid w:val="00064075"/>
    <w:rsid w:val="00064095"/>
    <w:rsid w:val="00064145"/>
    <w:rsid w:val="000642A5"/>
    <w:rsid w:val="00064547"/>
    <w:rsid w:val="00064652"/>
    <w:rsid w:val="00064685"/>
    <w:rsid w:val="00064D19"/>
    <w:rsid w:val="000651DD"/>
    <w:rsid w:val="000653DA"/>
    <w:rsid w:val="000659E4"/>
    <w:rsid w:val="00065B24"/>
    <w:rsid w:val="00065C41"/>
    <w:rsid w:val="00065DA9"/>
    <w:rsid w:val="00065E8D"/>
    <w:rsid w:val="0006604C"/>
    <w:rsid w:val="00066106"/>
    <w:rsid w:val="00066151"/>
    <w:rsid w:val="0006647D"/>
    <w:rsid w:val="0006647E"/>
    <w:rsid w:val="000664FA"/>
    <w:rsid w:val="000668D8"/>
    <w:rsid w:val="00066922"/>
    <w:rsid w:val="00066A0A"/>
    <w:rsid w:val="00066A3D"/>
    <w:rsid w:val="00066B71"/>
    <w:rsid w:val="00066C61"/>
    <w:rsid w:val="00066CEF"/>
    <w:rsid w:val="00066F67"/>
    <w:rsid w:val="00066FB7"/>
    <w:rsid w:val="0006706D"/>
    <w:rsid w:val="0006722B"/>
    <w:rsid w:val="00067240"/>
    <w:rsid w:val="00067283"/>
    <w:rsid w:val="000672E0"/>
    <w:rsid w:val="00067804"/>
    <w:rsid w:val="0006789D"/>
    <w:rsid w:val="000678A2"/>
    <w:rsid w:val="00067FC3"/>
    <w:rsid w:val="000701FD"/>
    <w:rsid w:val="00070496"/>
    <w:rsid w:val="0007071C"/>
    <w:rsid w:val="0007072A"/>
    <w:rsid w:val="00070BA2"/>
    <w:rsid w:val="00070EDA"/>
    <w:rsid w:val="000710A6"/>
    <w:rsid w:val="000713F0"/>
    <w:rsid w:val="00071422"/>
    <w:rsid w:val="000714E0"/>
    <w:rsid w:val="0007152D"/>
    <w:rsid w:val="00071671"/>
    <w:rsid w:val="000716BB"/>
    <w:rsid w:val="00071858"/>
    <w:rsid w:val="00071FBF"/>
    <w:rsid w:val="000723AD"/>
    <w:rsid w:val="000723B1"/>
    <w:rsid w:val="00072428"/>
    <w:rsid w:val="00072C81"/>
    <w:rsid w:val="00072FC1"/>
    <w:rsid w:val="00073389"/>
    <w:rsid w:val="000733A7"/>
    <w:rsid w:val="00073532"/>
    <w:rsid w:val="00073543"/>
    <w:rsid w:val="00073563"/>
    <w:rsid w:val="000737FE"/>
    <w:rsid w:val="00073A96"/>
    <w:rsid w:val="00073B50"/>
    <w:rsid w:val="00073C60"/>
    <w:rsid w:val="00073C6A"/>
    <w:rsid w:val="00074326"/>
    <w:rsid w:val="0007435E"/>
    <w:rsid w:val="000745FE"/>
    <w:rsid w:val="00074639"/>
    <w:rsid w:val="00074688"/>
    <w:rsid w:val="00074AD4"/>
    <w:rsid w:val="00074C28"/>
    <w:rsid w:val="00074D3D"/>
    <w:rsid w:val="00074D6F"/>
    <w:rsid w:val="00074F00"/>
    <w:rsid w:val="00075100"/>
    <w:rsid w:val="000752A1"/>
    <w:rsid w:val="000753BD"/>
    <w:rsid w:val="000757EE"/>
    <w:rsid w:val="00075868"/>
    <w:rsid w:val="00075A1F"/>
    <w:rsid w:val="00075B20"/>
    <w:rsid w:val="00075BB0"/>
    <w:rsid w:val="00075F2F"/>
    <w:rsid w:val="00075FC5"/>
    <w:rsid w:val="00076284"/>
    <w:rsid w:val="00076480"/>
    <w:rsid w:val="00076906"/>
    <w:rsid w:val="0007699A"/>
    <w:rsid w:val="00077145"/>
    <w:rsid w:val="000773F5"/>
    <w:rsid w:val="000774C7"/>
    <w:rsid w:val="000775A6"/>
    <w:rsid w:val="00077793"/>
    <w:rsid w:val="00077904"/>
    <w:rsid w:val="0007798A"/>
    <w:rsid w:val="000779DC"/>
    <w:rsid w:val="00077A51"/>
    <w:rsid w:val="00077C21"/>
    <w:rsid w:val="00077C84"/>
    <w:rsid w:val="00077E70"/>
    <w:rsid w:val="00077F1A"/>
    <w:rsid w:val="0007F7AC"/>
    <w:rsid w:val="0008030E"/>
    <w:rsid w:val="00080330"/>
    <w:rsid w:val="0008036A"/>
    <w:rsid w:val="00080535"/>
    <w:rsid w:val="000805FC"/>
    <w:rsid w:val="000806C0"/>
    <w:rsid w:val="00080D2B"/>
    <w:rsid w:val="00080F1C"/>
    <w:rsid w:val="00080F5C"/>
    <w:rsid w:val="00080F7F"/>
    <w:rsid w:val="000814C6"/>
    <w:rsid w:val="00081550"/>
    <w:rsid w:val="00081718"/>
    <w:rsid w:val="0008208D"/>
    <w:rsid w:val="0008215A"/>
    <w:rsid w:val="00082216"/>
    <w:rsid w:val="00082301"/>
    <w:rsid w:val="0008241D"/>
    <w:rsid w:val="0008249D"/>
    <w:rsid w:val="000827D6"/>
    <w:rsid w:val="0008283E"/>
    <w:rsid w:val="00082958"/>
    <w:rsid w:val="00082B06"/>
    <w:rsid w:val="00082CCD"/>
    <w:rsid w:val="00082D0A"/>
    <w:rsid w:val="00082F28"/>
    <w:rsid w:val="0008330A"/>
    <w:rsid w:val="00083476"/>
    <w:rsid w:val="0008375E"/>
    <w:rsid w:val="00083838"/>
    <w:rsid w:val="00083857"/>
    <w:rsid w:val="00083960"/>
    <w:rsid w:val="00083A82"/>
    <w:rsid w:val="00083B6D"/>
    <w:rsid w:val="00083BEB"/>
    <w:rsid w:val="00083FAF"/>
    <w:rsid w:val="000842CF"/>
    <w:rsid w:val="000842E4"/>
    <w:rsid w:val="0008448F"/>
    <w:rsid w:val="0008458F"/>
    <w:rsid w:val="0008491C"/>
    <w:rsid w:val="00084F81"/>
    <w:rsid w:val="000850E4"/>
    <w:rsid w:val="000852AA"/>
    <w:rsid w:val="0008531E"/>
    <w:rsid w:val="00085369"/>
    <w:rsid w:val="00085477"/>
    <w:rsid w:val="00085609"/>
    <w:rsid w:val="000856B0"/>
    <w:rsid w:val="000856F6"/>
    <w:rsid w:val="00085D73"/>
    <w:rsid w:val="00086050"/>
    <w:rsid w:val="0008629A"/>
    <w:rsid w:val="00086332"/>
    <w:rsid w:val="00086981"/>
    <w:rsid w:val="00086AD5"/>
    <w:rsid w:val="00086ADD"/>
    <w:rsid w:val="00086E46"/>
    <w:rsid w:val="00086ED1"/>
    <w:rsid w:val="00086ED5"/>
    <w:rsid w:val="00086F97"/>
    <w:rsid w:val="00086FFA"/>
    <w:rsid w:val="0008714D"/>
    <w:rsid w:val="000871DE"/>
    <w:rsid w:val="0008729B"/>
    <w:rsid w:val="000874EE"/>
    <w:rsid w:val="0008763E"/>
    <w:rsid w:val="00087830"/>
    <w:rsid w:val="00087C10"/>
    <w:rsid w:val="00087EF5"/>
    <w:rsid w:val="00087FA1"/>
    <w:rsid w:val="00090188"/>
    <w:rsid w:val="00090199"/>
    <w:rsid w:val="00090586"/>
    <w:rsid w:val="00090692"/>
    <w:rsid w:val="000909C9"/>
    <w:rsid w:val="000909D4"/>
    <w:rsid w:val="00090B4E"/>
    <w:rsid w:val="00090C18"/>
    <w:rsid w:val="00090C9D"/>
    <w:rsid w:val="00090D76"/>
    <w:rsid w:val="00090E8B"/>
    <w:rsid w:val="00090FB8"/>
    <w:rsid w:val="000913B1"/>
    <w:rsid w:val="000913EA"/>
    <w:rsid w:val="00091836"/>
    <w:rsid w:val="00091A69"/>
    <w:rsid w:val="00091BEA"/>
    <w:rsid w:val="00091C09"/>
    <w:rsid w:val="00091D3E"/>
    <w:rsid w:val="00092013"/>
    <w:rsid w:val="000920C1"/>
    <w:rsid w:val="0009212B"/>
    <w:rsid w:val="00092304"/>
    <w:rsid w:val="00092392"/>
    <w:rsid w:val="00092516"/>
    <w:rsid w:val="00092518"/>
    <w:rsid w:val="0009280B"/>
    <w:rsid w:val="00092FFA"/>
    <w:rsid w:val="0009335D"/>
    <w:rsid w:val="000933D6"/>
    <w:rsid w:val="00093777"/>
    <w:rsid w:val="000938E3"/>
    <w:rsid w:val="00093B54"/>
    <w:rsid w:val="00093B92"/>
    <w:rsid w:val="00093D24"/>
    <w:rsid w:val="00093E4E"/>
    <w:rsid w:val="00093F57"/>
    <w:rsid w:val="00094008"/>
    <w:rsid w:val="00094462"/>
    <w:rsid w:val="00094578"/>
    <w:rsid w:val="000949FF"/>
    <w:rsid w:val="00094A07"/>
    <w:rsid w:val="00094F54"/>
    <w:rsid w:val="00095030"/>
    <w:rsid w:val="000951E3"/>
    <w:rsid w:val="00095253"/>
    <w:rsid w:val="000953C8"/>
    <w:rsid w:val="00095D64"/>
    <w:rsid w:val="00095FB4"/>
    <w:rsid w:val="000961DD"/>
    <w:rsid w:val="00096323"/>
    <w:rsid w:val="000966E7"/>
    <w:rsid w:val="000967A4"/>
    <w:rsid w:val="00096988"/>
    <w:rsid w:val="000969B1"/>
    <w:rsid w:val="00096B18"/>
    <w:rsid w:val="00096C78"/>
    <w:rsid w:val="000970F7"/>
    <w:rsid w:val="0009713E"/>
    <w:rsid w:val="00097379"/>
    <w:rsid w:val="000973A0"/>
    <w:rsid w:val="0009755D"/>
    <w:rsid w:val="00097C1E"/>
    <w:rsid w:val="00097CA9"/>
    <w:rsid w:val="00097EDD"/>
    <w:rsid w:val="000A03E1"/>
    <w:rsid w:val="000A04B2"/>
    <w:rsid w:val="000A0644"/>
    <w:rsid w:val="000A0903"/>
    <w:rsid w:val="000A094B"/>
    <w:rsid w:val="000A0986"/>
    <w:rsid w:val="000A0B36"/>
    <w:rsid w:val="000A0CFA"/>
    <w:rsid w:val="000A1073"/>
    <w:rsid w:val="000A118E"/>
    <w:rsid w:val="000A16CB"/>
    <w:rsid w:val="000A16DA"/>
    <w:rsid w:val="000A1961"/>
    <w:rsid w:val="000A1BC7"/>
    <w:rsid w:val="000A1D23"/>
    <w:rsid w:val="000A1DA5"/>
    <w:rsid w:val="000A1E21"/>
    <w:rsid w:val="000A209A"/>
    <w:rsid w:val="000A210C"/>
    <w:rsid w:val="000A2226"/>
    <w:rsid w:val="000A240B"/>
    <w:rsid w:val="000A2B11"/>
    <w:rsid w:val="000A2C3A"/>
    <w:rsid w:val="000A3187"/>
    <w:rsid w:val="000A31A3"/>
    <w:rsid w:val="000A348C"/>
    <w:rsid w:val="000A3620"/>
    <w:rsid w:val="000A386D"/>
    <w:rsid w:val="000A3986"/>
    <w:rsid w:val="000A3D00"/>
    <w:rsid w:val="000A3E41"/>
    <w:rsid w:val="000A4413"/>
    <w:rsid w:val="000A4527"/>
    <w:rsid w:val="000A4604"/>
    <w:rsid w:val="000A4720"/>
    <w:rsid w:val="000A489F"/>
    <w:rsid w:val="000A4C8D"/>
    <w:rsid w:val="000A4ECD"/>
    <w:rsid w:val="000A523E"/>
    <w:rsid w:val="000A54B7"/>
    <w:rsid w:val="000A54DB"/>
    <w:rsid w:val="000A55C0"/>
    <w:rsid w:val="000A5B3A"/>
    <w:rsid w:val="000A5BA3"/>
    <w:rsid w:val="000A5C98"/>
    <w:rsid w:val="000A5D80"/>
    <w:rsid w:val="000A601D"/>
    <w:rsid w:val="000A6220"/>
    <w:rsid w:val="000A62F9"/>
    <w:rsid w:val="000A6301"/>
    <w:rsid w:val="000A630F"/>
    <w:rsid w:val="000A64C6"/>
    <w:rsid w:val="000A6585"/>
    <w:rsid w:val="000A6638"/>
    <w:rsid w:val="000A678D"/>
    <w:rsid w:val="000A67F8"/>
    <w:rsid w:val="000A6C67"/>
    <w:rsid w:val="000A6CF4"/>
    <w:rsid w:val="000A6FFE"/>
    <w:rsid w:val="000A70D3"/>
    <w:rsid w:val="000A71F8"/>
    <w:rsid w:val="000A7567"/>
    <w:rsid w:val="000A772D"/>
    <w:rsid w:val="000A796F"/>
    <w:rsid w:val="000A7A31"/>
    <w:rsid w:val="000A7AD4"/>
    <w:rsid w:val="000A7E10"/>
    <w:rsid w:val="000B00BE"/>
    <w:rsid w:val="000B01EC"/>
    <w:rsid w:val="000B0340"/>
    <w:rsid w:val="000B034B"/>
    <w:rsid w:val="000B03CF"/>
    <w:rsid w:val="000B044C"/>
    <w:rsid w:val="000B0473"/>
    <w:rsid w:val="000B068D"/>
    <w:rsid w:val="000B070D"/>
    <w:rsid w:val="000B0B1A"/>
    <w:rsid w:val="000B0DBB"/>
    <w:rsid w:val="000B0E57"/>
    <w:rsid w:val="000B0EE0"/>
    <w:rsid w:val="000B0FAD"/>
    <w:rsid w:val="000B0FED"/>
    <w:rsid w:val="000B10DA"/>
    <w:rsid w:val="000B11BA"/>
    <w:rsid w:val="000B123E"/>
    <w:rsid w:val="000B1356"/>
    <w:rsid w:val="000B1438"/>
    <w:rsid w:val="000B17DA"/>
    <w:rsid w:val="000B181E"/>
    <w:rsid w:val="000B18C8"/>
    <w:rsid w:val="000B1B14"/>
    <w:rsid w:val="000B1BE0"/>
    <w:rsid w:val="000B1C4B"/>
    <w:rsid w:val="000B1D25"/>
    <w:rsid w:val="000B1FE9"/>
    <w:rsid w:val="000B2057"/>
    <w:rsid w:val="000B215F"/>
    <w:rsid w:val="000B21FF"/>
    <w:rsid w:val="000B23C1"/>
    <w:rsid w:val="000B2655"/>
    <w:rsid w:val="000B2990"/>
    <w:rsid w:val="000B2A03"/>
    <w:rsid w:val="000B2AEB"/>
    <w:rsid w:val="000B2C7B"/>
    <w:rsid w:val="000B30F7"/>
    <w:rsid w:val="000B321A"/>
    <w:rsid w:val="000B3858"/>
    <w:rsid w:val="000B3A79"/>
    <w:rsid w:val="000B4158"/>
    <w:rsid w:val="000B426C"/>
    <w:rsid w:val="000B45C4"/>
    <w:rsid w:val="000B4735"/>
    <w:rsid w:val="000B488F"/>
    <w:rsid w:val="000B49C9"/>
    <w:rsid w:val="000B4B08"/>
    <w:rsid w:val="000B4D3C"/>
    <w:rsid w:val="000B4EFD"/>
    <w:rsid w:val="000B4FBC"/>
    <w:rsid w:val="000B501E"/>
    <w:rsid w:val="000B50BB"/>
    <w:rsid w:val="000B5702"/>
    <w:rsid w:val="000B584B"/>
    <w:rsid w:val="000B5950"/>
    <w:rsid w:val="000B59C1"/>
    <w:rsid w:val="000B5A84"/>
    <w:rsid w:val="000B5C7F"/>
    <w:rsid w:val="000B5D40"/>
    <w:rsid w:val="000B5F0A"/>
    <w:rsid w:val="000B6159"/>
    <w:rsid w:val="000B6184"/>
    <w:rsid w:val="000B629D"/>
    <w:rsid w:val="000B6392"/>
    <w:rsid w:val="000B6567"/>
    <w:rsid w:val="000B6992"/>
    <w:rsid w:val="000B69C2"/>
    <w:rsid w:val="000B6B6C"/>
    <w:rsid w:val="000B6CC5"/>
    <w:rsid w:val="000B6CCF"/>
    <w:rsid w:val="000B6CDD"/>
    <w:rsid w:val="000B6DBE"/>
    <w:rsid w:val="000B7329"/>
    <w:rsid w:val="000B7661"/>
    <w:rsid w:val="000B77AE"/>
    <w:rsid w:val="000B77DF"/>
    <w:rsid w:val="000B79DD"/>
    <w:rsid w:val="000B7D56"/>
    <w:rsid w:val="000C014E"/>
    <w:rsid w:val="000C0335"/>
    <w:rsid w:val="000C04AB"/>
    <w:rsid w:val="000C06C7"/>
    <w:rsid w:val="000C0973"/>
    <w:rsid w:val="000C0A8B"/>
    <w:rsid w:val="000C1877"/>
    <w:rsid w:val="000C1A7C"/>
    <w:rsid w:val="000C1D6D"/>
    <w:rsid w:val="000C1D80"/>
    <w:rsid w:val="000C1F7F"/>
    <w:rsid w:val="000C220F"/>
    <w:rsid w:val="000C2250"/>
    <w:rsid w:val="000C251C"/>
    <w:rsid w:val="000C251D"/>
    <w:rsid w:val="000C26F7"/>
    <w:rsid w:val="000C2744"/>
    <w:rsid w:val="000C27B4"/>
    <w:rsid w:val="000C28FC"/>
    <w:rsid w:val="000C2BD6"/>
    <w:rsid w:val="000C32A0"/>
    <w:rsid w:val="000C3632"/>
    <w:rsid w:val="000C36AC"/>
    <w:rsid w:val="000C36B7"/>
    <w:rsid w:val="000C37F8"/>
    <w:rsid w:val="000C3AFD"/>
    <w:rsid w:val="000C3B64"/>
    <w:rsid w:val="000C3EED"/>
    <w:rsid w:val="000C414D"/>
    <w:rsid w:val="000C4428"/>
    <w:rsid w:val="000C4597"/>
    <w:rsid w:val="000C461E"/>
    <w:rsid w:val="000C464B"/>
    <w:rsid w:val="000C4B30"/>
    <w:rsid w:val="000C4B67"/>
    <w:rsid w:val="000C4C63"/>
    <w:rsid w:val="000C4EBF"/>
    <w:rsid w:val="000C5429"/>
    <w:rsid w:val="000C5639"/>
    <w:rsid w:val="000C58B0"/>
    <w:rsid w:val="000C5B6A"/>
    <w:rsid w:val="000C5B76"/>
    <w:rsid w:val="000C5B99"/>
    <w:rsid w:val="000C5C5F"/>
    <w:rsid w:val="000C5DC6"/>
    <w:rsid w:val="000C60A4"/>
    <w:rsid w:val="000C616A"/>
    <w:rsid w:val="000C6281"/>
    <w:rsid w:val="000C6420"/>
    <w:rsid w:val="000C6499"/>
    <w:rsid w:val="000C6513"/>
    <w:rsid w:val="000C6590"/>
    <w:rsid w:val="000C659B"/>
    <w:rsid w:val="000C65F5"/>
    <w:rsid w:val="000C660A"/>
    <w:rsid w:val="000C6814"/>
    <w:rsid w:val="000C687E"/>
    <w:rsid w:val="000C68D4"/>
    <w:rsid w:val="000C69ED"/>
    <w:rsid w:val="000C6C1C"/>
    <w:rsid w:val="000C6C4B"/>
    <w:rsid w:val="000C6CC1"/>
    <w:rsid w:val="000C6E65"/>
    <w:rsid w:val="000C6E84"/>
    <w:rsid w:val="000C6EFA"/>
    <w:rsid w:val="000C6F4A"/>
    <w:rsid w:val="000C7009"/>
    <w:rsid w:val="000C70BF"/>
    <w:rsid w:val="000C7386"/>
    <w:rsid w:val="000C7701"/>
    <w:rsid w:val="000C776D"/>
    <w:rsid w:val="000C7805"/>
    <w:rsid w:val="000C7833"/>
    <w:rsid w:val="000C799F"/>
    <w:rsid w:val="000C7A88"/>
    <w:rsid w:val="000C7B1E"/>
    <w:rsid w:val="000C7D9C"/>
    <w:rsid w:val="000C7FB8"/>
    <w:rsid w:val="000D0137"/>
    <w:rsid w:val="000D038A"/>
    <w:rsid w:val="000D0586"/>
    <w:rsid w:val="000D0588"/>
    <w:rsid w:val="000D07BC"/>
    <w:rsid w:val="000D088F"/>
    <w:rsid w:val="000D0ABA"/>
    <w:rsid w:val="000D0AD8"/>
    <w:rsid w:val="000D0B93"/>
    <w:rsid w:val="000D0D76"/>
    <w:rsid w:val="000D0E3C"/>
    <w:rsid w:val="000D0E9E"/>
    <w:rsid w:val="000D0F6F"/>
    <w:rsid w:val="000D1068"/>
    <w:rsid w:val="000D16C7"/>
    <w:rsid w:val="000D1769"/>
    <w:rsid w:val="000D18EB"/>
    <w:rsid w:val="000D1A02"/>
    <w:rsid w:val="000D1BE5"/>
    <w:rsid w:val="000D1E73"/>
    <w:rsid w:val="000D25F5"/>
    <w:rsid w:val="000D28F0"/>
    <w:rsid w:val="000D2B66"/>
    <w:rsid w:val="000D2E6B"/>
    <w:rsid w:val="000D2E7D"/>
    <w:rsid w:val="000D30B0"/>
    <w:rsid w:val="000D33A9"/>
    <w:rsid w:val="000D3880"/>
    <w:rsid w:val="000D3994"/>
    <w:rsid w:val="000D39E7"/>
    <w:rsid w:val="000D3A0D"/>
    <w:rsid w:val="000D3C56"/>
    <w:rsid w:val="000D4399"/>
    <w:rsid w:val="000D43AD"/>
    <w:rsid w:val="000D44B7"/>
    <w:rsid w:val="000D44EB"/>
    <w:rsid w:val="000D45AE"/>
    <w:rsid w:val="000D4A45"/>
    <w:rsid w:val="000D4C5D"/>
    <w:rsid w:val="000D4D4E"/>
    <w:rsid w:val="000D4EE9"/>
    <w:rsid w:val="000D5594"/>
    <w:rsid w:val="000D5E31"/>
    <w:rsid w:val="000D5FA9"/>
    <w:rsid w:val="000D6293"/>
    <w:rsid w:val="000D6402"/>
    <w:rsid w:val="000D644D"/>
    <w:rsid w:val="000D6564"/>
    <w:rsid w:val="000D6718"/>
    <w:rsid w:val="000D6A69"/>
    <w:rsid w:val="000D6EBF"/>
    <w:rsid w:val="000D70C0"/>
    <w:rsid w:val="000D71D5"/>
    <w:rsid w:val="000D7276"/>
    <w:rsid w:val="000D7288"/>
    <w:rsid w:val="000D73BE"/>
    <w:rsid w:val="000D76DA"/>
    <w:rsid w:val="000D77DB"/>
    <w:rsid w:val="000D78D4"/>
    <w:rsid w:val="000D7C6D"/>
    <w:rsid w:val="000D7CB2"/>
    <w:rsid w:val="000D7F0B"/>
    <w:rsid w:val="000E01DC"/>
    <w:rsid w:val="000E04A7"/>
    <w:rsid w:val="000E0557"/>
    <w:rsid w:val="000E05E1"/>
    <w:rsid w:val="000E0724"/>
    <w:rsid w:val="000E072C"/>
    <w:rsid w:val="000E0980"/>
    <w:rsid w:val="000E0B76"/>
    <w:rsid w:val="000E0B82"/>
    <w:rsid w:val="000E0B9A"/>
    <w:rsid w:val="000E0E82"/>
    <w:rsid w:val="000E0EFA"/>
    <w:rsid w:val="000E0F18"/>
    <w:rsid w:val="000E0FB2"/>
    <w:rsid w:val="000E0FBA"/>
    <w:rsid w:val="000E0FE0"/>
    <w:rsid w:val="000E1241"/>
    <w:rsid w:val="000E13CA"/>
    <w:rsid w:val="000E1649"/>
    <w:rsid w:val="000E1729"/>
    <w:rsid w:val="000E205A"/>
    <w:rsid w:val="000E2443"/>
    <w:rsid w:val="000E26CD"/>
    <w:rsid w:val="000E26D5"/>
    <w:rsid w:val="000E27AD"/>
    <w:rsid w:val="000E27B3"/>
    <w:rsid w:val="000E27B8"/>
    <w:rsid w:val="000E2855"/>
    <w:rsid w:val="000E2D66"/>
    <w:rsid w:val="000E30BD"/>
    <w:rsid w:val="000E340B"/>
    <w:rsid w:val="000E348A"/>
    <w:rsid w:val="000E34DE"/>
    <w:rsid w:val="000E35D8"/>
    <w:rsid w:val="000E38A3"/>
    <w:rsid w:val="000E3C6D"/>
    <w:rsid w:val="000E3E32"/>
    <w:rsid w:val="000E3E5E"/>
    <w:rsid w:val="000E4195"/>
    <w:rsid w:val="000E41BF"/>
    <w:rsid w:val="000E41F5"/>
    <w:rsid w:val="000E43F6"/>
    <w:rsid w:val="000E4773"/>
    <w:rsid w:val="000E4992"/>
    <w:rsid w:val="000E4D5E"/>
    <w:rsid w:val="000E4D96"/>
    <w:rsid w:val="000E507B"/>
    <w:rsid w:val="000E53CB"/>
    <w:rsid w:val="000E5465"/>
    <w:rsid w:val="000E559E"/>
    <w:rsid w:val="000E55E6"/>
    <w:rsid w:val="000E5A0C"/>
    <w:rsid w:val="000E5B3F"/>
    <w:rsid w:val="000E5D48"/>
    <w:rsid w:val="000E5E09"/>
    <w:rsid w:val="000E5F0F"/>
    <w:rsid w:val="000E5F3C"/>
    <w:rsid w:val="000E644D"/>
    <w:rsid w:val="000E6706"/>
    <w:rsid w:val="000E675E"/>
    <w:rsid w:val="000E68AC"/>
    <w:rsid w:val="000E699F"/>
    <w:rsid w:val="000E6A37"/>
    <w:rsid w:val="000E6B79"/>
    <w:rsid w:val="000E6F81"/>
    <w:rsid w:val="000E708F"/>
    <w:rsid w:val="000E709E"/>
    <w:rsid w:val="000E7123"/>
    <w:rsid w:val="000E788A"/>
    <w:rsid w:val="000E7926"/>
    <w:rsid w:val="000E79C9"/>
    <w:rsid w:val="000E7A48"/>
    <w:rsid w:val="000E7B4F"/>
    <w:rsid w:val="000E7FFC"/>
    <w:rsid w:val="000F00AC"/>
    <w:rsid w:val="000F013F"/>
    <w:rsid w:val="000F02EB"/>
    <w:rsid w:val="000F0339"/>
    <w:rsid w:val="000F03A8"/>
    <w:rsid w:val="000F0800"/>
    <w:rsid w:val="000F0C2B"/>
    <w:rsid w:val="000F0D63"/>
    <w:rsid w:val="000F0DEE"/>
    <w:rsid w:val="000F14B1"/>
    <w:rsid w:val="000F168D"/>
    <w:rsid w:val="000F1742"/>
    <w:rsid w:val="000F19BA"/>
    <w:rsid w:val="000F19C8"/>
    <w:rsid w:val="000F19E9"/>
    <w:rsid w:val="000F1A3D"/>
    <w:rsid w:val="000F1AF2"/>
    <w:rsid w:val="000F1B92"/>
    <w:rsid w:val="000F1BA9"/>
    <w:rsid w:val="000F1EF7"/>
    <w:rsid w:val="000F1FF4"/>
    <w:rsid w:val="000F2441"/>
    <w:rsid w:val="000F252A"/>
    <w:rsid w:val="000F269C"/>
    <w:rsid w:val="000F27CA"/>
    <w:rsid w:val="000F2915"/>
    <w:rsid w:val="000F30F8"/>
    <w:rsid w:val="000F3160"/>
    <w:rsid w:val="000F32C1"/>
    <w:rsid w:val="000F340A"/>
    <w:rsid w:val="000F36D8"/>
    <w:rsid w:val="000F3869"/>
    <w:rsid w:val="000F391B"/>
    <w:rsid w:val="000F3927"/>
    <w:rsid w:val="000F3962"/>
    <w:rsid w:val="000F39D8"/>
    <w:rsid w:val="000F3BA3"/>
    <w:rsid w:val="000F3F80"/>
    <w:rsid w:val="000F3FF6"/>
    <w:rsid w:val="000F4031"/>
    <w:rsid w:val="000F43C8"/>
    <w:rsid w:val="000F451E"/>
    <w:rsid w:val="000F4B5B"/>
    <w:rsid w:val="000F50DF"/>
    <w:rsid w:val="000F547F"/>
    <w:rsid w:val="000F55B8"/>
    <w:rsid w:val="000F55EE"/>
    <w:rsid w:val="000F5746"/>
    <w:rsid w:val="000F57EF"/>
    <w:rsid w:val="000F5A78"/>
    <w:rsid w:val="000F5CE5"/>
    <w:rsid w:val="000F61E5"/>
    <w:rsid w:val="000F6A92"/>
    <w:rsid w:val="000F6AC5"/>
    <w:rsid w:val="000F6BE0"/>
    <w:rsid w:val="000F6E25"/>
    <w:rsid w:val="000F741B"/>
    <w:rsid w:val="000F7B91"/>
    <w:rsid w:val="000F7CC4"/>
    <w:rsid w:val="000F7CE5"/>
    <w:rsid w:val="000F7D69"/>
    <w:rsid w:val="000F7F9A"/>
    <w:rsid w:val="001000D8"/>
    <w:rsid w:val="00100106"/>
    <w:rsid w:val="00100213"/>
    <w:rsid w:val="001002DF"/>
    <w:rsid w:val="001005A2"/>
    <w:rsid w:val="00100741"/>
    <w:rsid w:val="0010079E"/>
    <w:rsid w:val="00100923"/>
    <w:rsid w:val="00100A65"/>
    <w:rsid w:val="00100C3E"/>
    <w:rsid w:val="00100D0A"/>
    <w:rsid w:val="00101682"/>
    <w:rsid w:val="0010196F"/>
    <w:rsid w:val="00101B34"/>
    <w:rsid w:val="00101CFB"/>
    <w:rsid w:val="00101D19"/>
    <w:rsid w:val="00101E53"/>
    <w:rsid w:val="00101E8C"/>
    <w:rsid w:val="0010206F"/>
    <w:rsid w:val="001022A7"/>
    <w:rsid w:val="001024CF"/>
    <w:rsid w:val="0010263F"/>
    <w:rsid w:val="0010299E"/>
    <w:rsid w:val="001029F8"/>
    <w:rsid w:val="00102DEE"/>
    <w:rsid w:val="00102EEA"/>
    <w:rsid w:val="00102EEF"/>
    <w:rsid w:val="00102F71"/>
    <w:rsid w:val="00103130"/>
    <w:rsid w:val="00103216"/>
    <w:rsid w:val="001032D3"/>
    <w:rsid w:val="00103495"/>
    <w:rsid w:val="001035AC"/>
    <w:rsid w:val="0010366A"/>
    <w:rsid w:val="001036E2"/>
    <w:rsid w:val="00103DB3"/>
    <w:rsid w:val="00103E04"/>
    <w:rsid w:val="00103F19"/>
    <w:rsid w:val="00104264"/>
    <w:rsid w:val="001044A4"/>
    <w:rsid w:val="00104510"/>
    <w:rsid w:val="00104775"/>
    <w:rsid w:val="0010538B"/>
    <w:rsid w:val="00105479"/>
    <w:rsid w:val="001055D5"/>
    <w:rsid w:val="0010583D"/>
    <w:rsid w:val="001059EC"/>
    <w:rsid w:val="00105B25"/>
    <w:rsid w:val="00105EC9"/>
    <w:rsid w:val="00106063"/>
    <w:rsid w:val="0010666D"/>
    <w:rsid w:val="00106691"/>
    <w:rsid w:val="00106940"/>
    <w:rsid w:val="00106CF7"/>
    <w:rsid w:val="00106E1A"/>
    <w:rsid w:val="00107133"/>
    <w:rsid w:val="0010718C"/>
    <w:rsid w:val="001072A4"/>
    <w:rsid w:val="001072E7"/>
    <w:rsid w:val="001075CF"/>
    <w:rsid w:val="00107775"/>
    <w:rsid w:val="00107AC6"/>
    <w:rsid w:val="00107B70"/>
    <w:rsid w:val="00107CA3"/>
    <w:rsid w:val="00107F56"/>
    <w:rsid w:val="001101BF"/>
    <w:rsid w:val="0011024E"/>
    <w:rsid w:val="001103D2"/>
    <w:rsid w:val="0011093F"/>
    <w:rsid w:val="00110961"/>
    <w:rsid w:val="00110A00"/>
    <w:rsid w:val="00110CCD"/>
    <w:rsid w:val="00110D70"/>
    <w:rsid w:val="001115F1"/>
    <w:rsid w:val="00111723"/>
    <w:rsid w:val="00111918"/>
    <w:rsid w:val="0011196B"/>
    <w:rsid w:val="00111E09"/>
    <w:rsid w:val="00111E88"/>
    <w:rsid w:val="00112178"/>
    <w:rsid w:val="001125CC"/>
    <w:rsid w:val="001128D2"/>
    <w:rsid w:val="00112DD8"/>
    <w:rsid w:val="00112E51"/>
    <w:rsid w:val="0011306A"/>
    <w:rsid w:val="001130EC"/>
    <w:rsid w:val="00113131"/>
    <w:rsid w:val="00113360"/>
    <w:rsid w:val="00113462"/>
    <w:rsid w:val="001136AE"/>
    <w:rsid w:val="0011386A"/>
    <w:rsid w:val="00113A54"/>
    <w:rsid w:val="00113B6D"/>
    <w:rsid w:val="0011414F"/>
    <w:rsid w:val="001141A8"/>
    <w:rsid w:val="00114713"/>
    <w:rsid w:val="001147E8"/>
    <w:rsid w:val="00114B16"/>
    <w:rsid w:val="00114C4B"/>
    <w:rsid w:val="00114C51"/>
    <w:rsid w:val="00114EC7"/>
    <w:rsid w:val="00114FB6"/>
    <w:rsid w:val="001154ED"/>
    <w:rsid w:val="0011557C"/>
    <w:rsid w:val="001158C3"/>
    <w:rsid w:val="001158CD"/>
    <w:rsid w:val="00115CED"/>
    <w:rsid w:val="00115D0A"/>
    <w:rsid w:val="00115FD0"/>
    <w:rsid w:val="00116091"/>
    <w:rsid w:val="00116443"/>
    <w:rsid w:val="0011649E"/>
    <w:rsid w:val="00116586"/>
    <w:rsid w:val="00116587"/>
    <w:rsid w:val="001166F6"/>
    <w:rsid w:val="001166FD"/>
    <w:rsid w:val="0011684D"/>
    <w:rsid w:val="00116925"/>
    <w:rsid w:val="00116A4B"/>
    <w:rsid w:val="00116AB9"/>
    <w:rsid w:val="00116B74"/>
    <w:rsid w:val="001172D3"/>
    <w:rsid w:val="00117972"/>
    <w:rsid w:val="00117B03"/>
    <w:rsid w:val="00117C62"/>
    <w:rsid w:val="00117D13"/>
    <w:rsid w:val="00117DBB"/>
    <w:rsid w:val="00120023"/>
    <w:rsid w:val="00120215"/>
    <w:rsid w:val="001204FB"/>
    <w:rsid w:val="00120856"/>
    <w:rsid w:val="001208ED"/>
    <w:rsid w:val="001209A9"/>
    <w:rsid w:val="00120B17"/>
    <w:rsid w:val="00120B8C"/>
    <w:rsid w:val="00120F0A"/>
    <w:rsid w:val="00121641"/>
    <w:rsid w:val="001216BB"/>
    <w:rsid w:val="0012192F"/>
    <w:rsid w:val="00121C03"/>
    <w:rsid w:val="00121E32"/>
    <w:rsid w:val="00121F4A"/>
    <w:rsid w:val="001220A9"/>
    <w:rsid w:val="00122203"/>
    <w:rsid w:val="0012246E"/>
    <w:rsid w:val="00122540"/>
    <w:rsid w:val="001227E3"/>
    <w:rsid w:val="001229E9"/>
    <w:rsid w:val="00122A2D"/>
    <w:rsid w:val="00122BB0"/>
    <w:rsid w:val="00122EAB"/>
    <w:rsid w:val="00122F67"/>
    <w:rsid w:val="001230D9"/>
    <w:rsid w:val="001230E3"/>
    <w:rsid w:val="001232DE"/>
    <w:rsid w:val="0012357E"/>
    <w:rsid w:val="00123658"/>
    <w:rsid w:val="00123D4A"/>
    <w:rsid w:val="00123E1D"/>
    <w:rsid w:val="0012411F"/>
    <w:rsid w:val="001242AE"/>
    <w:rsid w:val="0012476D"/>
    <w:rsid w:val="001247F3"/>
    <w:rsid w:val="00124A25"/>
    <w:rsid w:val="00124D2E"/>
    <w:rsid w:val="00124E74"/>
    <w:rsid w:val="001251A4"/>
    <w:rsid w:val="0012548D"/>
    <w:rsid w:val="001255D0"/>
    <w:rsid w:val="0012569B"/>
    <w:rsid w:val="001257E0"/>
    <w:rsid w:val="0012593D"/>
    <w:rsid w:val="00125E56"/>
    <w:rsid w:val="00125F05"/>
    <w:rsid w:val="00125FC5"/>
    <w:rsid w:val="00126709"/>
    <w:rsid w:val="00126AEF"/>
    <w:rsid w:val="00126C50"/>
    <w:rsid w:val="00126D62"/>
    <w:rsid w:val="00126E05"/>
    <w:rsid w:val="00126EDA"/>
    <w:rsid w:val="00126FA8"/>
    <w:rsid w:val="00127180"/>
    <w:rsid w:val="001272B4"/>
    <w:rsid w:val="001275F8"/>
    <w:rsid w:val="00127857"/>
    <w:rsid w:val="00127DFA"/>
    <w:rsid w:val="00127E4A"/>
    <w:rsid w:val="00127E92"/>
    <w:rsid w:val="00127FBC"/>
    <w:rsid w:val="001300CA"/>
    <w:rsid w:val="00130656"/>
    <w:rsid w:val="001306C7"/>
    <w:rsid w:val="0013077E"/>
    <w:rsid w:val="00130A6E"/>
    <w:rsid w:val="00130B3F"/>
    <w:rsid w:val="00130CC3"/>
    <w:rsid w:val="00130EE8"/>
    <w:rsid w:val="00130F09"/>
    <w:rsid w:val="00130F2B"/>
    <w:rsid w:val="001310EA"/>
    <w:rsid w:val="00131181"/>
    <w:rsid w:val="001313E6"/>
    <w:rsid w:val="00131567"/>
    <w:rsid w:val="001316F8"/>
    <w:rsid w:val="0013173A"/>
    <w:rsid w:val="00131A66"/>
    <w:rsid w:val="00131ADF"/>
    <w:rsid w:val="00131B69"/>
    <w:rsid w:val="00131F81"/>
    <w:rsid w:val="001320DE"/>
    <w:rsid w:val="00132174"/>
    <w:rsid w:val="0013220F"/>
    <w:rsid w:val="0013224B"/>
    <w:rsid w:val="00132339"/>
    <w:rsid w:val="0013254E"/>
    <w:rsid w:val="00132B10"/>
    <w:rsid w:val="00132CB4"/>
    <w:rsid w:val="00132D5D"/>
    <w:rsid w:val="00132DB1"/>
    <w:rsid w:val="00132F86"/>
    <w:rsid w:val="00133103"/>
    <w:rsid w:val="00133488"/>
    <w:rsid w:val="0013387B"/>
    <w:rsid w:val="00133A07"/>
    <w:rsid w:val="00133B4A"/>
    <w:rsid w:val="00133D53"/>
    <w:rsid w:val="00133FA3"/>
    <w:rsid w:val="00133FDC"/>
    <w:rsid w:val="0013405E"/>
    <w:rsid w:val="0013414E"/>
    <w:rsid w:val="0013423C"/>
    <w:rsid w:val="00134644"/>
    <w:rsid w:val="0013466A"/>
    <w:rsid w:val="0013469B"/>
    <w:rsid w:val="00134700"/>
    <w:rsid w:val="00134AB5"/>
    <w:rsid w:val="00134E40"/>
    <w:rsid w:val="00135162"/>
    <w:rsid w:val="00135211"/>
    <w:rsid w:val="0013522E"/>
    <w:rsid w:val="00135697"/>
    <w:rsid w:val="00135732"/>
    <w:rsid w:val="00135797"/>
    <w:rsid w:val="001357CF"/>
    <w:rsid w:val="0013593D"/>
    <w:rsid w:val="00135BE2"/>
    <w:rsid w:val="00136238"/>
    <w:rsid w:val="001363C3"/>
    <w:rsid w:val="001367D9"/>
    <w:rsid w:val="0013697A"/>
    <w:rsid w:val="00136D07"/>
    <w:rsid w:val="00137145"/>
    <w:rsid w:val="001373E1"/>
    <w:rsid w:val="00137744"/>
    <w:rsid w:val="00137AA8"/>
    <w:rsid w:val="00137FB7"/>
    <w:rsid w:val="0014013A"/>
    <w:rsid w:val="001401C4"/>
    <w:rsid w:val="001403FD"/>
    <w:rsid w:val="00140716"/>
    <w:rsid w:val="00140734"/>
    <w:rsid w:val="0014079F"/>
    <w:rsid w:val="00140A47"/>
    <w:rsid w:val="00140AF3"/>
    <w:rsid w:val="00140B50"/>
    <w:rsid w:val="00140DAE"/>
    <w:rsid w:val="00141126"/>
    <w:rsid w:val="00141255"/>
    <w:rsid w:val="001413A7"/>
    <w:rsid w:val="001416A0"/>
    <w:rsid w:val="0014180A"/>
    <w:rsid w:val="00141930"/>
    <w:rsid w:val="00141AF8"/>
    <w:rsid w:val="00141B7D"/>
    <w:rsid w:val="00141D09"/>
    <w:rsid w:val="001426D7"/>
    <w:rsid w:val="001427E7"/>
    <w:rsid w:val="001427E9"/>
    <w:rsid w:val="001427F0"/>
    <w:rsid w:val="0014281D"/>
    <w:rsid w:val="00142992"/>
    <w:rsid w:val="001429E8"/>
    <w:rsid w:val="00142A6D"/>
    <w:rsid w:val="00142C81"/>
    <w:rsid w:val="00142CC5"/>
    <w:rsid w:val="00142D77"/>
    <w:rsid w:val="0014347F"/>
    <w:rsid w:val="001435FE"/>
    <w:rsid w:val="0014362C"/>
    <w:rsid w:val="001436C2"/>
    <w:rsid w:val="001436E3"/>
    <w:rsid w:val="0014385D"/>
    <w:rsid w:val="00143B16"/>
    <w:rsid w:val="00143B3B"/>
    <w:rsid w:val="00143C7B"/>
    <w:rsid w:val="00143DE8"/>
    <w:rsid w:val="00143F41"/>
    <w:rsid w:val="001445A7"/>
    <w:rsid w:val="00144626"/>
    <w:rsid w:val="00144830"/>
    <w:rsid w:val="00144893"/>
    <w:rsid w:val="00144BA3"/>
    <w:rsid w:val="00144F1C"/>
    <w:rsid w:val="0014506C"/>
    <w:rsid w:val="00145128"/>
    <w:rsid w:val="001455E8"/>
    <w:rsid w:val="0014564A"/>
    <w:rsid w:val="0014595E"/>
    <w:rsid w:val="00145A19"/>
    <w:rsid w:val="00145C00"/>
    <w:rsid w:val="00145DFF"/>
    <w:rsid w:val="001461FD"/>
    <w:rsid w:val="00146218"/>
    <w:rsid w:val="00146374"/>
    <w:rsid w:val="001466EB"/>
    <w:rsid w:val="00146892"/>
    <w:rsid w:val="00146C35"/>
    <w:rsid w:val="00146CB4"/>
    <w:rsid w:val="00146D4A"/>
    <w:rsid w:val="00146DED"/>
    <w:rsid w:val="00147126"/>
    <w:rsid w:val="001471CF"/>
    <w:rsid w:val="001471F5"/>
    <w:rsid w:val="00147691"/>
    <w:rsid w:val="001478FA"/>
    <w:rsid w:val="00147A5E"/>
    <w:rsid w:val="00147B94"/>
    <w:rsid w:val="00147CA3"/>
    <w:rsid w:val="00147E4B"/>
    <w:rsid w:val="00147F5C"/>
    <w:rsid w:val="001500BA"/>
    <w:rsid w:val="001501C7"/>
    <w:rsid w:val="001503F8"/>
    <w:rsid w:val="00150492"/>
    <w:rsid w:val="00150528"/>
    <w:rsid w:val="001505F5"/>
    <w:rsid w:val="001506AC"/>
    <w:rsid w:val="001506EE"/>
    <w:rsid w:val="001509BB"/>
    <w:rsid w:val="00150F78"/>
    <w:rsid w:val="00151069"/>
    <w:rsid w:val="001511CC"/>
    <w:rsid w:val="001511E0"/>
    <w:rsid w:val="00151664"/>
    <w:rsid w:val="00151C64"/>
    <w:rsid w:val="00151E94"/>
    <w:rsid w:val="00151F1E"/>
    <w:rsid w:val="0015216C"/>
    <w:rsid w:val="0015256A"/>
    <w:rsid w:val="001526BF"/>
    <w:rsid w:val="0015272A"/>
    <w:rsid w:val="00152D7A"/>
    <w:rsid w:val="00153536"/>
    <w:rsid w:val="00153641"/>
    <w:rsid w:val="00153865"/>
    <w:rsid w:val="00153869"/>
    <w:rsid w:val="0015390C"/>
    <w:rsid w:val="00153A48"/>
    <w:rsid w:val="00153DDF"/>
    <w:rsid w:val="00153E12"/>
    <w:rsid w:val="00153F74"/>
    <w:rsid w:val="0015406F"/>
    <w:rsid w:val="001546CB"/>
    <w:rsid w:val="0015474F"/>
    <w:rsid w:val="00154A3E"/>
    <w:rsid w:val="00154BA3"/>
    <w:rsid w:val="00154DD0"/>
    <w:rsid w:val="00155036"/>
    <w:rsid w:val="00155133"/>
    <w:rsid w:val="00155210"/>
    <w:rsid w:val="001552DE"/>
    <w:rsid w:val="00155483"/>
    <w:rsid w:val="001557E5"/>
    <w:rsid w:val="00155A14"/>
    <w:rsid w:val="00155AA9"/>
    <w:rsid w:val="00155C63"/>
    <w:rsid w:val="00155D33"/>
    <w:rsid w:val="00155DEE"/>
    <w:rsid w:val="00156209"/>
    <w:rsid w:val="00156597"/>
    <w:rsid w:val="00156671"/>
    <w:rsid w:val="00156893"/>
    <w:rsid w:val="001568C0"/>
    <w:rsid w:val="00156946"/>
    <w:rsid w:val="00156AD6"/>
    <w:rsid w:val="00156CA5"/>
    <w:rsid w:val="00156CB8"/>
    <w:rsid w:val="00156EBC"/>
    <w:rsid w:val="0015703B"/>
    <w:rsid w:val="00157158"/>
    <w:rsid w:val="001572C7"/>
    <w:rsid w:val="001573F6"/>
    <w:rsid w:val="001574AF"/>
    <w:rsid w:val="0015751C"/>
    <w:rsid w:val="0015754A"/>
    <w:rsid w:val="001576EA"/>
    <w:rsid w:val="0015773B"/>
    <w:rsid w:val="0015791A"/>
    <w:rsid w:val="00157A96"/>
    <w:rsid w:val="00157CE0"/>
    <w:rsid w:val="00157DDA"/>
    <w:rsid w:val="00157FDD"/>
    <w:rsid w:val="0016037C"/>
    <w:rsid w:val="001604D4"/>
    <w:rsid w:val="001607EA"/>
    <w:rsid w:val="001608DA"/>
    <w:rsid w:val="00160937"/>
    <w:rsid w:val="00160D6E"/>
    <w:rsid w:val="00160E76"/>
    <w:rsid w:val="00160EB2"/>
    <w:rsid w:val="00160F52"/>
    <w:rsid w:val="001610AB"/>
    <w:rsid w:val="0016110B"/>
    <w:rsid w:val="00161167"/>
    <w:rsid w:val="00161459"/>
    <w:rsid w:val="0016158A"/>
    <w:rsid w:val="00161CBD"/>
    <w:rsid w:val="00161EF2"/>
    <w:rsid w:val="00162074"/>
    <w:rsid w:val="00162243"/>
    <w:rsid w:val="00162382"/>
    <w:rsid w:val="001628B4"/>
    <w:rsid w:val="00162909"/>
    <w:rsid w:val="00162DE1"/>
    <w:rsid w:val="00163044"/>
    <w:rsid w:val="001631DC"/>
    <w:rsid w:val="00163256"/>
    <w:rsid w:val="001635F4"/>
    <w:rsid w:val="00163664"/>
    <w:rsid w:val="001639B3"/>
    <w:rsid w:val="00163A14"/>
    <w:rsid w:val="00163B76"/>
    <w:rsid w:val="00164054"/>
    <w:rsid w:val="00164089"/>
    <w:rsid w:val="00164107"/>
    <w:rsid w:val="0016430D"/>
    <w:rsid w:val="00164649"/>
    <w:rsid w:val="00164BE5"/>
    <w:rsid w:val="00164DEB"/>
    <w:rsid w:val="00164E65"/>
    <w:rsid w:val="00164FE3"/>
    <w:rsid w:val="00165123"/>
    <w:rsid w:val="00165445"/>
    <w:rsid w:val="0016547C"/>
    <w:rsid w:val="00165556"/>
    <w:rsid w:val="00165566"/>
    <w:rsid w:val="00165570"/>
    <w:rsid w:val="0016581D"/>
    <w:rsid w:val="00165A09"/>
    <w:rsid w:val="00165BCE"/>
    <w:rsid w:val="00165DDA"/>
    <w:rsid w:val="00165E06"/>
    <w:rsid w:val="00166233"/>
    <w:rsid w:val="00166457"/>
    <w:rsid w:val="001664C7"/>
    <w:rsid w:val="0016662D"/>
    <w:rsid w:val="00166920"/>
    <w:rsid w:val="00166931"/>
    <w:rsid w:val="00166AA4"/>
    <w:rsid w:val="00166D8B"/>
    <w:rsid w:val="00167026"/>
    <w:rsid w:val="00167033"/>
    <w:rsid w:val="001670C1"/>
    <w:rsid w:val="001671AE"/>
    <w:rsid w:val="00167416"/>
    <w:rsid w:val="00167927"/>
    <w:rsid w:val="00167A15"/>
    <w:rsid w:val="00167B7D"/>
    <w:rsid w:val="00167F1F"/>
    <w:rsid w:val="0017033C"/>
    <w:rsid w:val="001703CB"/>
    <w:rsid w:val="00170614"/>
    <w:rsid w:val="0017079D"/>
    <w:rsid w:val="00170883"/>
    <w:rsid w:val="001708C2"/>
    <w:rsid w:val="00170904"/>
    <w:rsid w:val="00170A5A"/>
    <w:rsid w:val="00170E41"/>
    <w:rsid w:val="001715CB"/>
    <w:rsid w:val="00171A00"/>
    <w:rsid w:val="00171F3A"/>
    <w:rsid w:val="00171F4D"/>
    <w:rsid w:val="0017235E"/>
    <w:rsid w:val="0017248B"/>
    <w:rsid w:val="00172570"/>
    <w:rsid w:val="001729AC"/>
    <w:rsid w:val="00172BD7"/>
    <w:rsid w:val="00172D52"/>
    <w:rsid w:val="001730FA"/>
    <w:rsid w:val="00173167"/>
    <w:rsid w:val="00173244"/>
    <w:rsid w:val="00173399"/>
    <w:rsid w:val="0017359F"/>
    <w:rsid w:val="001737B1"/>
    <w:rsid w:val="00173882"/>
    <w:rsid w:val="00173961"/>
    <w:rsid w:val="00173C21"/>
    <w:rsid w:val="00173ED9"/>
    <w:rsid w:val="00173F0E"/>
    <w:rsid w:val="0017405C"/>
    <w:rsid w:val="001740CB"/>
    <w:rsid w:val="00174700"/>
    <w:rsid w:val="001748E8"/>
    <w:rsid w:val="001749CB"/>
    <w:rsid w:val="001749D8"/>
    <w:rsid w:val="00174A30"/>
    <w:rsid w:val="00174A46"/>
    <w:rsid w:val="00174C54"/>
    <w:rsid w:val="00174CAA"/>
    <w:rsid w:val="00174D0C"/>
    <w:rsid w:val="00174D5D"/>
    <w:rsid w:val="00174DA9"/>
    <w:rsid w:val="00174FD6"/>
    <w:rsid w:val="00174FEC"/>
    <w:rsid w:val="001750F2"/>
    <w:rsid w:val="0017515A"/>
    <w:rsid w:val="001753D2"/>
    <w:rsid w:val="001753EE"/>
    <w:rsid w:val="0017566F"/>
    <w:rsid w:val="001758D5"/>
    <w:rsid w:val="00175B31"/>
    <w:rsid w:val="00175B86"/>
    <w:rsid w:val="00175CF4"/>
    <w:rsid w:val="00175D72"/>
    <w:rsid w:val="00175E3C"/>
    <w:rsid w:val="00175E5B"/>
    <w:rsid w:val="00175FBB"/>
    <w:rsid w:val="0017615A"/>
    <w:rsid w:val="0017624D"/>
    <w:rsid w:val="00176572"/>
    <w:rsid w:val="001766E2"/>
    <w:rsid w:val="0017673E"/>
    <w:rsid w:val="001769AB"/>
    <w:rsid w:val="00176A33"/>
    <w:rsid w:val="00177240"/>
    <w:rsid w:val="001772B5"/>
    <w:rsid w:val="00177529"/>
    <w:rsid w:val="00177531"/>
    <w:rsid w:val="001775EE"/>
    <w:rsid w:val="001777EC"/>
    <w:rsid w:val="00177BCB"/>
    <w:rsid w:val="00177CD8"/>
    <w:rsid w:val="00180036"/>
    <w:rsid w:val="00180264"/>
    <w:rsid w:val="001802C1"/>
    <w:rsid w:val="001802FF"/>
    <w:rsid w:val="0018059B"/>
    <w:rsid w:val="001805BD"/>
    <w:rsid w:val="001809BD"/>
    <w:rsid w:val="00180C46"/>
    <w:rsid w:val="00180D07"/>
    <w:rsid w:val="00180FB7"/>
    <w:rsid w:val="0018137E"/>
    <w:rsid w:val="001813C2"/>
    <w:rsid w:val="0018150D"/>
    <w:rsid w:val="00181655"/>
    <w:rsid w:val="00181923"/>
    <w:rsid w:val="00181963"/>
    <w:rsid w:val="00181AC0"/>
    <w:rsid w:val="00181EC2"/>
    <w:rsid w:val="00181F5F"/>
    <w:rsid w:val="0018204A"/>
    <w:rsid w:val="00182137"/>
    <w:rsid w:val="00182198"/>
    <w:rsid w:val="00182447"/>
    <w:rsid w:val="001826B4"/>
    <w:rsid w:val="00182A02"/>
    <w:rsid w:val="00182A78"/>
    <w:rsid w:val="00182AFA"/>
    <w:rsid w:val="00182C92"/>
    <w:rsid w:val="00182DAB"/>
    <w:rsid w:val="00183188"/>
    <w:rsid w:val="001832A9"/>
    <w:rsid w:val="001832B9"/>
    <w:rsid w:val="0018330C"/>
    <w:rsid w:val="001835B4"/>
    <w:rsid w:val="00183802"/>
    <w:rsid w:val="00183AEC"/>
    <w:rsid w:val="00183D5C"/>
    <w:rsid w:val="00183FD7"/>
    <w:rsid w:val="001843E6"/>
    <w:rsid w:val="00184723"/>
    <w:rsid w:val="0018482E"/>
    <w:rsid w:val="00184A60"/>
    <w:rsid w:val="001852E6"/>
    <w:rsid w:val="001854C7"/>
    <w:rsid w:val="001857BD"/>
    <w:rsid w:val="00185951"/>
    <w:rsid w:val="00185AC5"/>
    <w:rsid w:val="00185B03"/>
    <w:rsid w:val="00185BE6"/>
    <w:rsid w:val="00185C1F"/>
    <w:rsid w:val="00185D61"/>
    <w:rsid w:val="0018618B"/>
    <w:rsid w:val="00186372"/>
    <w:rsid w:val="001866BE"/>
    <w:rsid w:val="0018693D"/>
    <w:rsid w:val="00186AF5"/>
    <w:rsid w:val="00186E93"/>
    <w:rsid w:val="0018727C"/>
    <w:rsid w:val="001872AC"/>
    <w:rsid w:val="00187372"/>
    <w:rsid w:val="001876CB"/>
    <w:rsid w:val="00187710"/>
    <w:rsid w:val="001877AD"/>
    <w:rsid w:val="0018782B"/>
    <w:rsid w:val="0018783D"/>
    <w:rsid w:val="00187A24"/>
    <w:rsid w:val="00187B31"/>
    <w:rsid w:val="00187C43"/>
    <w:rsid w:val="00187CB1"/>
    <w:rsid w:val="00187D20"/>
    <w:rsid w:val="00187D35"/>
    <w:rsid w:val="00187DEA"/>
    <w:rsid w:val="00187E9E"/>
    <w:rsid w:val="00187EC0"/>
    <w:rsid w:val="0019002D"/>
    <w:rsid w:val="001901C6"/>
    <w:rsid w:val="00190468"/>
    <w:rsid w:val="0019071B"/>
    <w:rsid w:val="0019071F"/>
    <w:rsid w:val="0019079F"/>
    <w:rsid w:val="00190D5D"/>
    <w:rsid w:val="00190D69"/>
    <w:rsid w:val="00190EBC"/>
    <w:rsid w:val="00191228"/>
    <w:rsid w:val="00191338"/>
    <w:rsid w:val="001915E1"/>
    <w:rsid w:val="001915FF"/>
    <w:rsid w:val="001919AD"/>
    <w:rsid w:val="001919C4"/>
    <w:rsid w:val="00191EF6"/>
    <w:rsid w:val="00191F29"/>
    <w:rsid w:val="001922C9"/>
    <w:rsid w:val="0019233B"/>
    <w:rsid w:val="00192345"/>
    <w:rsid w:val="001923C9"/>
    <w:rsid w:val="0019244E"/>
    <w:rsid w:val="001925E8"/>
    <w:rsid w:val="001925F8"/>
    <w:rsid w:val="0019290F"/>
    <w:rsid w:val="001929FB"/>
    <w:rsid w:val="00192BFE"/>
    <w:rsid w:val="00192C53"/>
    <w:rsid w:val="00192CD1"/>
    <w:rsid w:val="00192D01"/>
    <w:rsid w:val="00192E61"/>
    <w:rsid w:val="00193063"/>
    <w:rsid w:val="00193169"/>
    <w:rsid w:val="0019367D"/>
    <w:rsid w:val="0019369E"/>
    <w:rsid w:val="0019370C"/>
    <w:rsid w:val="00193745"/>
    <w:rsid w:val="00193AEB"/>
    <w:rsid w:val="00193DDC"/>
    <w:rsid w:val="00193EAB"/>
    <w:rsid w:val="00193FF2"/>
    <w:rsid w:val="0019420A"/>
    <w:rsid w:val="001944FA"/>
    <w:rsid w:val="001947C0"/>
    <w:rsid w:val="001948BE"/>
    <w:rsid w:val="00194977"/>
    <w:rsid w:val="00194AC2"/>
    <w:rsid w:val="00194B77"/>
    <w:rsid w:val="001954CF"/>
    <w:rsid w:val="00195545"/>
    <w:rsid w:val="001956C7"/>
    <w:rsid w:val="00195C55"/>
    <w:rsid w:val="0019604B"/>
    <w:rsid w:val="00196478"/>
    <w:rsid w:val="0019666D"/>
    <w:rsid w:val="001966F1"/>
    <w:rsid w:val="00196B1F"/>
    <w:rsid w:val="00196B83"/>
    <w:rsid w:val="00196C52"/>
    <w:rsid w:val="00196DFC"/>
    <w:rsid w:val="00196E1C"/>
    <w:rsid w:val="001970FE"/>
    <w:rsid w:val="00197223"/>
    <w:rsid w:val="0019725F"/>
    <w:rsid w:val="001973C2"/>
    <w:rsid w:val="001979CE"/>
    <w:rsid w:val="00197B0D"/>
    <w:rsid w:val="00197E3A"/>
    <w:rsid w:val="00197E72"/>
    <w:rsid w:val="001A0343"/>
    <w:rsid w:val="001A04EE"/>
    <w:rsid w:val="001A071D"/>
    <w:rsid w:val="001A0B3F"/>
    <w:rsid w:val="001A0C71"/>
    <w:rsid w:val="001A0CB8"/>
    <w:rsid w:val="001A0D55"/>
    <w:rsid w:val="001A0D62"/>
    <w:rsid w:val="001A0DB5"/>
    <w:rsid w:val="001A0EA5"/>
    <w:rsid w:val="001A0F4D"/>
    <w:rsid w:val="001A10F6"/>
    <w:rsid w:val="001A11E4"/>
    <w:rsid w:val="001A18BE"/>
    <w:rsid w:val="001A191C"/>
    <w:rsid w:val="001A1A57"/>
    <w:rsid w:val="001A1C12"/>
    <w:rsid w:val="001A23C7"/>
    <w:rsid w:val="001A23DF"/>
    <w:rsid w:val="001A2484"/>
    <w:rsid w:val="001A26E6"/>
    <w:rsid w:val="001A27D1"/>
    <w:rsid w:val="001A291B"/>
    <w:rsid w:val="001A2C77"/>
    <w:rsid w:val="001A30FE"/>
    <w:rsid w:val="001A31A2"/>
    <w:rsid w:val="001A4063"/>
    <w:rsid w:val="001A43ED"/>
    <w:rsid w:val="001A4462"/>
    <w:rsid w:val="001A4624"/>
    <w:rsid w:val="001A46AC"/>
    <w:rsid w:val="001A4E8F"/>
    <w:rsid w:val="001A4FF3"/>
    <w:rsid w:val="001A502D"/>
    <w:rsid w:val="001A5249"/>
    <w:rsid w:val="001A5578"/>
    <w:rsid w:val="001A56A3"/>
    <w:rsid w:val="001A59D9"/>
    <w:rsid w:val="001A5D3D"/>
    <w:rsid w:val="001A5E24"/>
    <w:rsid w:val="001A6136"/>
    <w:rsid w:val="001A63D9"/>
    <w:rsid w:val="001A6590"/>
    <w:rsid w:val="001A67C7"/>
    <w:rsid w:val="001A6839"/>
    <w:rsid w:val="001A68EC"/>
    <w:rsid w:val="001A6A9F"/>
    <w:rsid w:val="001A6B05"/>
    <w:rsid w:val="001A6C8A"/>
    <w:rsid w:val="001A6CD6"/>
    <w:rsid w:val="001A6FE3"/>
    <w:rsid w:val="001A7295"/>
    <w:rsid w:val="001A745A"/>
    <w:rsid w:val="001A7517"/>
    <w:rsid w:val="001A761A"/>
    <w:rsid w:val="001A79B2"/>
    <w:rsid w:val="001A7C3C"/>
    <w:rsid w:val="001A7CF2"/>
    <w:rsid w:val="001A7F0C"/>
    <w:rsid w:val="001A7FAB"/>
    <w:rsid w:val="001B009C"/>
    <w:rsid w:val="001B00B5"/>
    <w:rsid w:val="001B08B2"/>
    <w:rsid w:val="001B09FE"/>
    <w:rsid w:val="001B0B67"/>
    <w:rsid w:val="001B0DF1"/>
    <w:rsid w:val="001B0E3A"/>
    <w:rsid w:val="001B0E5A"/>
    <w:rsid w:val="001B0F0A"/>
    <w:rsid w:val="001B1065"/>
    <w:rsid w:val="001B10B9"/>
    <w:rsid w:val="001B1167"/>
    <w:rsid w:val="001B1285"/>
    <w:rsid w:val="001B1491"/>
    <w:rsid w:val="001B17FC"/>
    <w:rsid w:val="001B19A2"/>
    <w:rsid w:val="001B1B4F"/>
    <w:rsid w:val="001B1D30"/>
    <w:rsid w:val="001B20E8"/>
    <w:rsid w:val="001B2393"/>
    <w:rsid w:val="001B23F7"/>
    <w:rsid w:val="001B246B"/>
    <w:rsid w:val="001B27B5"/>
    <w:rsid w:val="001B2C1C"/>
    <w:rsid w:val="001B2D0F"/>
    <w:rsid w:val="001B2E9E"/>
    <w:rsid w:val="001B30D3"/>
    <w:rsid w:val="001B3135"/>
    <w:rsid w:val="001B331E"/>
    <w:rsid w:val="001B3489"/>
    <w:rsid w:val="001B35A9"/>
    <w:rsid w:val="001B3659"/>
    <w:rsid w:val="001B3A66"/>
    <w:rsid w:val="001B3BC5"/>
    <w:rsid w:val="001B3C2A"/>
    <w:rsid w:val="001B3C55"/>
    <w:rsid w:val="001B3F5A"/>
    <w:rsid w:val="001B4107"/>
    <w:rsid w:val="001B4260"/>
    <w:rsid w:val="001B4269"/>
    <w:rsid w:val="001B45E1"/>
    <w:rsid w:val="001B484D"/>
    <w:rsid w:val="001B5101"/>
    <w:rsid w:val="001B51B4"/>
    <w:rsid w:val="001B53E4"/>
    <w:rsid w:val="001B5984"/>
    <w:rsid w:val="001B5BEA"/>
    <w:rsid w:val="001B5E8B"/>
    <w:rsid w:val="001B5EB7"/>
    <w:rsid w:val="001B6257"/>
    <w:rsid w:val="001B62C9"/>
    <w:rsid w:val="001B6718"/>
    <w:rsid w:val="001B67D0"/>
    <w:rsid w:val="001B6886"/>
    <w:rsid w:val="001B6D14"/>
    <w:rsid w:val="001B6FE7"/>
    <w:rsid w:val="001B73D6"/>
    <w:rsid w:val="001B74E5"/>
    <w:rsid w:val="001B74F4"/>
    <w:rsid w:val="001B7A21"/>
    <w:rsid w:val="001B7C9A"/>
    <w:rsid w:val="001B7D71"/>
    <w:rsid w:val="001B7E12"/>
    <w:rsid w:val="001B7EF6"/>
    <w:rsid w:val="001C00E2"/>
    <w:rsid w:val="001C0164"/>
    <w:rsid w:val="001C04EF"/>
    <w:rsid w:val="001C0637"/>
    <w:rsid w:val="001C0778"/>
    <w:rsid w:val="001C0CCE"/>
    <w:rsid w:val="001C0CFD"/>
    <w:rsid w:val="001C0DC0"/>
    <w:rsid w:val="001C0E2F"/>
    <w:rsid w:val="001C0E69"/>
    <w:rsid w:val="001C0F65"/>
    <w:rsid w:val="001C13BE"/>
    <w:rsid w:val="001C1429"/>
    <w:rsid w:val="001C16AE"/>
    <w:rsid w:val="001C1703"/>
    <w:rsid w:val="001C180C"/>
    <w:rsid w:val="001C1912"/>
    <w:rsid w:val="001C1C77"/>
    <w:rsid w:val="001C1FEB"/>
    <w:rsid w:val="001C24FF"/>
    <w:rsid w:val="001C2535"/>
    <w:rsid w:val="001C25BD"/>
    <w:rsid w:val="001C26CD"/>
    <w:rsid w:val="001C2A63"/>
    <w:rsid w:val="001C2DA7"/>
    <w:rsid w:val="001C3089"/>
    <w:rsid w:val="001C30CD"/>
    <w:rsid w:val="001C31D9"/>
    <w:rsid w:val="001C3497"/>
    <w:rsid w:val="001C34ED"/>
    <w:rsid w:val="001C3613"/>
    <w:rsid w:val="001C36A1"/>
    <w:rsid w:val="001C37AB"/>
    <w:rsid w:val="001C3AD3"/>
    <w:rsid w:val="001C3BBD"/>
    <w:rsid w:val="001C400B"/>
    <w:rsid w:val="001C4175"/>
    <w:rsid w:val="001C41BC"/>
    <w:rsid w:val="001C4206"/>
    <w:rsid w:val="001C4223"/>
    <w:rsid w:val="001C4272"/>
    <w:rsid w:val="001C44CD"/>
    <w:rsid w:val="001C455E"/>
    <w:rsid w:val="001C45EB"/>
    <w:rsid w:val="001C490B"/>
    <w:rsid w:val="001C4A6D"/>
    <w:rsid w:val="001C4DB0"/>
    <w:rsid w:val="001C4E6E"/>
    <w:rsid w:val="001C4E97"/>
    <w:rsid w:val="001C4EE6"/>
    <w:rsid w:val="001C52C9"/>
    <w:rsid w:val="001C5321"/>
    <w:rsid w:val="001C5323"/>
    <w:rsid w:val="001C54A2"/>
    <w:rsid w:val="001C5839"/>
    <w:rsid w:val="001C5907"/>
    <w:rsid w:val="001C59B5"/>
    <w:rsid w:val="001C5BFE"/>
    <w:rsid w:val="001C5DFD"/>
    <w:rsid w:val="001C5E34"/>
    <w:rsid w:val="001C6011"/>
    <w:rsid w:val="001C604A"/>
    <w:rsid w:val="001C607A"/>
    <w:rsid w:val="001C6171"/>
    <w:rsid w:val="001C6362"/>
    <w:rsid w:val="001C64AC"/>
    <w:rsid w:val="001C65EC"/>
    <w:rsid w:val="001C661E"/>
    <w:rsid w:val="001C670F"/>
    <w:rsid w:val="001C6759"/>
    <w:rsid w:val="001C6989"/>
    <w:rsid w:val="001C6B92"/>
    <w:rsid w:val="001C6D5C"/>
    <w:rsid w:val="001C6ED1"/>
    <w:rsid w:val="001C6FA7"/>
    <w:rsid w:val="001C70D1"/>
    <w:rsid w:val="001C718B"/>
    <w:rsid w:val="001C73B0"/>
    <w:rsid w:val="001C75EE"/>
    <w:rsid w:val="001C78FF"/>
    <w:rsid w:val="001C795F"/>
    <w:rsid w:val="001C7B9B"/>
    <w:rsid w:val="001C7CC0"/>
    <w:rsid w:val="001CFDFE"/>
    <w:rsid w:val="001D00A8"/>
    <w:rsid w:val="001D066A"/>
    <w:rsid w:val="001D0677"/>
    <w:rsid w:val="001D06C4"/>
    <w:rsid w:val="001D07BB"/>
    <w:rsid w:val="001D09B1"/>
    <w:rsid w:val="001D0AA2"/>
    <w:rsid w:val="001D0AA5"/>
    <w:rsid w:val="001D0B77"/>
    <w:rsid w:val="001D0BCC"/>
    <w:rsid w:val="001D0D09"/>
    <w:rsid w:val="001D10B2"/>
    <w:rsid w:val="001D191B"/>
    <w:rsid w:val="001D1B34"/>
    <w:rsid w:val="001D1C83"/>
    <w:rsid w:val="001D1CE0"/>
    <w:rsid w:val="001D1DDD"/>
    <w:rsid w:val="001D1EB7"/>
    <w:rsid w:val="001D210F"/>
    <w:rsid w:val="001D2255"/>
    <w:rsid w:val="001D2310"/>
    <w:rsid w:val="001D26A8"/>
    <w:rsid w:val="001D26C5"/>
    <w:rsid w:val="001D27BC"/>
    <w:rsid w:val="001D2D2D"/>
    <w:rsid w:val="001D3166"/>
    <w:rsid w:val="001D31E4"/>
    <w:rsid w:val="001D338C"/>
    <w:rsid w:val="001D3436"/>
    <w:rsid w:val="001D3629"/>
    <w:rsid w:val="001D38AE"/>
    <w:rsid w:val="001D3A55"/>
    <w:rsid w:val="001D3C7E"/>
    <w:rsid w:val="001D3D23"/>
    <w:rsid w:val="001D4097"/>
    <w:rsid w:val="001D44EA"/>
    <w:rsid w:val="001D47FE"/>
    <w:rsid w:val="001D48BB"/>
    <w:rsid w:val="001D4BDA"/>
    <w:rsid w:val="001D4CDA"/>
    <w:rsid w:val="001D4D34"/>
    <w:rsid w:val="001D4DB7"/>
    <w:rsid w:val="001D531F"/>
    <w:rsid w:val="001D57FD"/>
    <w:rsid w:val="001D5985"/>
    <w:rsid w:val="001D5A38"/>
    <w:rsid w:val="001D5C4B"/>
    <w:rsid w:val="001D5D35"/>
    <w:rsid w:val="001D6139"/>
    <w:rsid w:val="001D64B8"/>
    <w:rsid w:val="001D64D8"/>
    <w:rsid w:val="001D6C26"/>
    <w:rsid w:val="001D6C4A"/>
    <w:rsid w:val="001D6D30"/>
    <w:rsid w:val="001D7001"/>
    <w:rsid w:val="001D7264"/>
    <w:rsid w:val="001D7738"/>
    <w:rsid w:val="001D7837"/>
    <w:rsid w:val="001D79EB"/>
    <w:rsid w:val="001D7BCD"/>
    <w:rsid w:val="001D7F73"/>
    <w:rsid w:val="001E0003"/>
    <w:rsid w:val="001E028A"/>
    <w:rsid w:val="001E03A5"/>
    <w:rsid w:val="001E041D"/>
    <w:rsid w:val="001E0522"/>
    <w:rsid w:val="001E0666"/>
    <w:rsid w:val="001E070C"/>
    <w:rsid w:val="001E080C"/>
    <w:rsid w:val="001E0861"/>
    <w:rsid w:val="001E0BE0"/>
    <w:rsid w:val="001E0CF4"/>
    <w:rsid w:val="001E1420"/>
    <w:rsid w:val="001E19BC"/>
    <w:rsid w:val="001E1A48"/>
    <w:rsid w:val="001E1D61"/>
    <w:rsid w:val="001E1F81"/>
    <w:rsid w:val="001E21DC"/>
    <w:rsid w:val="001E240E"/>
    <w:rsid w:val="001E259E"/>
    <w:rsid w:val="001E27B2"/>
    <w:rsid w:val="001E2802"/>
    <w:rsid w:val="001E293A"/>
    <w:rsid w:val="001E2A55"/>
    <w:rsid w:val="001E2D51"/>
    <w:rsid w:val="001E2D90"/>
    <w:rsid w:val="001E2DE2"/>
    <w:rsid w:val="001E2FA2"/>
    <w:rsid w:val="001E30D0"/>
    <w:rsid w:val="001E3566"/>
    <w:rsid w:val="001E3666"/>
    <w:rsid w:val="001E38A1"/>
    <w:rsid w:val="001E38CB"/>
    <w:rsid w:val="001E39A5"/>
    <w:rsid w:val="001E39AC"/>
    <w:rsid w:val="001E3D02"/>
    <w:rsid w:val="001E3FCC"/>
    <w:rsid w:val="001E4361"/>
    <w:rsid w:val="001E460A"/>
    <w:rsid w:val="001E48C9"/>
    <w:rsid w:val="001E49C6"/>
    <w:rsid w:val="001E4C8D"/>
    <w:rsid w:val="001E513A"/>
    <w:rsid w:val="001E5205"/>
    <w:rsid w:val="001E52D7"/>
    <w:rsid w:val="001E5357"/>
    <w:rsid w:val="001E5525"/>
    <w:rsid w:val="001E5636"/>
    <w:rsid w:val="001E574D"/>
    <w:rsid w:val="001E578B"/>
    <w:rsid w:val="001E5A5E"/>
    <w:rsid w:val="001E5CB0"/>
    <w:rsid w:val="001E5E9D"/>
    <w:rsid w:val="001E5F58"/>
    <w:rsid w:val="001E6002"/>
    <w:rsid w:val="001E6056"/>
    <w:rsid w:val="001E605C"/>
    <w:rsid w:val="001E612C"/>
    <w:rsid w:val="001E61A4"/>
    <w:rsid w:val="001E625A"/>
    <w:rsid w:val="001E6263"/>
    <w:rsid w:val="001E65E1"/>
    <w:rsid w:val="001E6AC6"/>
    <w:rsid w:val="001E6BD6"/>
    <w:rsid w:val="001E6DD9"/>
    <w:rsid w:val="001E6ECD"/>
    <w:rsid w:val="001E70F5"/>
    <w:rsid w:val="001E73B8"/>
    <w:rsid w:val="001E73E6"/>
    <w:rsid w:val="001E7554"/>
    <w:rsid w:val="001E7585"/>
    <w:rsid w:val="001E763E"/>
    <w:rsid w:val="001E769A"/>
    <w:rsid w:val="001E779A"/>
    <w:rsid w:val="001E78F2"/>
    <w:rsid w:val="001E7B6D"/>
    <w:rsid w:val="001E7C40"/>
    <w:rsid w:val="001E7CBC"/>
    <w:rsid w:val="001E7F7E"/>
    <w:rsid w:val="001F003D"/>
    <w:rsid w:val="001F00F2"/>
    <w:rsid w:val="001F0229"/>
    <w:rsid w:val="001F0258"/>
    <w:rsid w:val="001F0681"/>
    <w:rsid w:val="001F0805"/>
    <w:rsid w:val="001F0E25"/>
    <w:rsid w:val="001F1194"/>
    <w:rsid w:val="001F12DB"/>
    <w:rsid w:val="001F130D"/>
    <w:rsid w:val="001F1585"/>
    <w:rsid w:val="001F1739"/>
    <w:rsid w:val="001F1783"/>
    <w:rsid w:val="001F1849"/>
    <w:rsid w:val="001F1981"/>
    <w:rsid w:val="001F19E0"/>
    <w:rsid w:val="001F1C27"/>
    <w:rsid w:val="001F1C87"/>
    <w:rsid w:val="001F1E43"/>
    <w:rsid w:val="001F213B"/>
    <w:rsid w:val="001F216D"/>
    <w:rsid w:val="001F269F"/>
    <w:rsid w:val="001F29D1"/>
    <w:rsid w:val="001F2A37"/>
    <w:rsid w:val="001F2A40"/>
    <w:rsid w:val="001F2B22"/>
    <w:rsid w:val="001F2C5F"/>
    <w:rsid w:val="001F2E23"/>
    <w:rsid w:val="001F2F0C"/>
    <w:rsid w:val="001F2F6D"/>
    <w:rsid w:val="001F30F3"/>
    <w:rsid w:val="001F3298"/>
    <w:rsid w:val="001F3582"/>
    <w:rsid w:val="001F380F"/>
    <w:rsid w:val="001F3A6F"/>
    <w:rsid w:val="001F3BEA"/>
    <w:rsid w:val="001F4032"/>
    <w:rsid w:val="001F425C"/>
    <w:rsid w:val="001F4265"/>
    <w:rsid w:val="001F436F"/>
    <w:rsid w:val="001F4508"/>
    <w:rsid w:val="001F46F3"/>
    <w:rsid w:val="001F4859"/>
    <w:rsid w:val="001F4D24"/>
    <w:rsid w:val="001F4DD7"/>
    <w:rsid w:val="001F5087"/>
    <w:rsid w:val="001F5278"/>
    <w:rsid w:val="001F5341"/>
    <w:rsid w:val="001F5780"/>
    <w:rsid w:val="001F58DA"/>
    <w:rsid w:val="001F5B72"/>
    <w:rsid w:val="001F5C23"/>
    <w:rsid w:val="001F5D5E"/>
    <w:rsid w:val="001F5E6A"/>
    <w:rsid w:val="001F5FB0"/>
    <w:rsid w:val="001F6011"/>
    <w:rsid w:val="001F6146"/>
    <w:rsid w:val="001F626F"/>
    <w:rsid w:val="001F6294"/>
    <w:rsid w:val="001F644A"/>
    <w:rsid w:val="001F6490"/>
    <w:rsid w:val="001F654A"/>
    <w:rsid w:val="001F692E"/>
    <w:rsid w:val="001F6A47"/>
    <w:rsid w:val="001F6B96"/>
    <w:rsid w:val="001F6D48"/>
    <w:rsid w:val="001F6E83"/>
    <w:rsid w:val="001F6EC8"/>
    <w:rsid w:val="001F6F54"/>
    <w:rsid w:val="001F70AF"/>
    <w:rsid w:val="001F7191"/>
    <w:rsid w:val="001F71EC"/>
    <w:rsid w:val="0020014E"/>
    <w:rsid w:val="00200299"/>
    <w:rsid w:val="0020031D"/>
    <w:rsid w:val="00200323"/>
    <w:rsid w:val="002003C7"/>
    <w:rsid w:val="002005C3"/>
    <w:rsid w:val="00200C9E"/>
    <w:rsid w:val="00200CAD"/>
    <w:rsid w:val="00200DD0"/>
    <w:rsid w:val="00200F4F"/>
    <w:rsid w:val="00201289"/>
    <w:rsid w:val="00201EC3"/>
    <w:rsid w:val="00201F9C"/>
    <w:rsid w:val="00202097"/>
    <w:rsid w:val="002021A8"/>
    <w:rsid w:val="002022DE"/>
    <w:rsid w:val="0020236B"/>
    <w:rsid w:val="002025A3"/>
    <w:rsid w:val="002025EF"/>
    <w:rsid w:val="0020263B"/>
    <w:rsid w:val="00202AA6"/>
    <w:rsid w:val="00202BA1"/>
    <w:rsid w:val="00202BAF"/>
    <w:rsid w:val="00202C0E"/>
    <w:rsid w:val="0020335C"/>
    <w:rsid w:val="0020339D"/>
    <w:rsid w:val="002035A9"/>
    <w:rsid w:val="00203794"/>
    <w:rsid w:val="002037D8"/>
    <w:rsid w:val="002038E3"/>
    <w:rsid w:val="00203ABA"/>
    <w:rsid w:val="00203AEF"/>
    <w:rsid w:val="00203C28"/>
    <w:rsid w:val="00203EF0"/>
    <w:rsid w:val="00203FCF"/>
    <w:rsid w:val="0020422C"/>
    <w:rsid w:val="002042BB"/>
    <w:rsid w:val="002043FE"/>
    <w:rsid w:val="002045F3"/>
    <w:rsid w:val="00204777"/>
    <w:rsid w:val="002048DA"/>
    <w:rsid w:val="00204A89"/>
    <w:rsid w:val="00204C53"/>
    <w:rsid w:val="00204D49"/>
    <w:rsid w:val="00204E6E"/>
    <w:rsid w:val="00204EAC"/>
    <w:rsid w:val="00205172"/>
    <w:rsid w:val="002055CA"/>
    <w:rsid w:val="00205785"/>
    <w:rsid w:val="00205EB9"/>
    <w:rsid w:val="00205FFE"/>
    <w:rsid w:val="002063EC"/>
    <w:rsid w:val="002065B0"/>
    <w:rsid w:val="0020661E"/>
    <w:rsid w:val="002068B6"/>
    <w:rsid w:val="0020703A"/>
    <w:rsid w:val="00207079"/>
    <w:rsid w:val="00207158"/>
    <w:rsid w:val="002071C0"/>
    <w:rsid w:val="002071D5"/>
    <w:rsid w:val="00207518"/>
    <w:rsid w:val="00207A0A"/>
    <w:rsid w:val="00207A78"/>
    <w:rsid w:val="00207B5D"/>
    <w:rsid w:val="00207C55"/>
    <w:rsid w:val="00207CC3"/>
    <w:rsid w:val="00207D2C"/>
    <w:rsid w:val="00207DD4"/>
    <w:rsid w:val="00207DEC"/>
    <w:rsid w:val="0020E14D"/>
    <w:rsid w:val="00210134"/>
    <w:rsid w:val="0021016F"/>
    <w:rsid w:val="002101CE"/>
    <w:rsid w:val="00210418"/>
    <w:rsid w:val="002104C9"/>
    <w:rsid w:val="0021053D"/>
    <w:rsid w:val="0021068A"/>
    <w:rsid w:val="002106F9"/>
    <w:rsid w:val="002107CC"/>
    <w:rsid w:val="00210BC1"/>
    <w:rsid w:val="00211058"/>
    <w:rsid w:val="002110FA"/>
    <w:rsid w:val="0021111A"/>
    <w:rsid w:val="00211942"/>
    <w:rsid w:val="0021195B"/>
    <w:rsid w:val="00211D0E"/>
    <w:rsid w:val="00211DB1"/>
    <w:rsid w:val="00211E35"/>
    <w:rsid w:val="0021217F"/>
    <w:rsid w:val="00212524"/>
    <w:rsid w:val="002126EF"/>
    <w:rsid w:val="002127EC"/>
    <w:rsid w:val="002128E1"/>
    <w:rsid w:val="00212B75"/>
    <w:rsid w:val="00212FCE"/>
    <w:rsid w:val="00213189"/>
    <w:rsid w:val="00213263"/>
    <w:rsid w:val="0021350C"/>
    <w:rsid w:val="002137A1"/>
    <w:rsid w:val="002138E8"/>
    <w:rsid w:val="002138F5"/>
    <w:rsid w:val="00213989"/>
    <w:rsid w:val="00213B16"/>
    <w:rsid w:val="00213DBC"/>
    <w:rsid w:val="00213DF4"/>
    <w:rsid w:val="00213E21"/>
    <w:rsid w:val="00213FF9"/>
    <w:rsid w:val="002140F5"/>
    <w:rsid w:val="00214203"/>
    <w:rsid w:val="0021439D"/>
    <w:rsid w:val="00214865"/>
    <w:rsid w:val="002148E3"/>
    <w:rsid w:val="00214AD9"/>
    <w:rsid w:val="00214ECE"/>
    <w:rsid w:val="002150DC"/>
    <w:rsid w:val="0021530E"/>
    <w:rsid w:val="002156F0"/>
    <w:rsid w:val="0021571A"/>
    <w:rsid w:val="00215848"/>
    <w:rsid w:val="0021594D"/>
    <w:rsid w:val="00215A39"/>
    <w:rsid w:val="00215C98"/>
    <w:rsid w:val="00215EBA"/>
    <w:rsid w:val="00215F6C"/>
    <w:rsid w:val="0021622A"/>
    <w:rsid w:val="002165B0"/>
    <w:rsid w:val="002166A1"/>
    <w:rsid w:val="002168E3"/>
    <w:rsid w:val="00216A00"/>
    <w:rsid w:val="00216C6F"/>
    <w:rsid w:val="00216D35"/>
    <w:rsid w:val="0021705C"/>
    <w:rsid w:val="002170AF"/>
    <w:rsid w:val="0021710C"/>
    <w:rsid w:val="0021734A"/>
    <w:rsid w:val="0021755D"/>
    <w:rsid w:val="0021759F"/>
    <w:rsid w:val="002175B0"/>
    <w:rsid w:val="002177F9"/>
    <w:rsid w:val="00217D02"/>
    <w:rsid w:val="00217D0C"/>
    <w:rsid w:val="00217F39"/>
    <w:rsid w:val="00217FAF"/>
    <w:rsid w:val="002203A7"/>
    <w:rsid w:val="002203C9"/>
    <w:rsid w:val="00220439"/>
    <w:rsid w:val="00220668"/>
    <w:rsid w:val="002206AD"/>
    <w:rsid w:val="002207E5"/>
    <w:rsid w:val="00220BFC"/>
    <w:rsid w:val="00220F54"/>
    <w:rsid w:val="00221260"/>
    <w:rsid w:val="0022127F"/>
    <w:rsid w:val="002215EC"/>
    <w:rsid w:val="00221607"/>
    <w:rsid w:val="00221A4C"/>
    <w:rsid w:val="00221C9D"/>
    <w:rsid w:val="00222186"/>
    <w:rsid w:val="002223C9"/>
    <w:rsid w:val="00222739"/>
    <w:rsid w:val="0022286B"/>
    <w:rsid w:val="0022287D"/>
    <w:rsid w:val="00222C1A"/>
    <w:rsid w:val="00222D2E"/>
    <w:rsid w:val="00222F37"/>
    <w:rsid w:val="002230FF"/>
    <w:rsid w:val="002235C8"/>
    <w:rsid w:val="00223797"/>
    <w:rsid w:val="0022384A"/>
    <w:rsid w:val="00223A27"/>
    <w:rsid w:val="00223AD0"/>
    <w:rsid w:val="00223B7C"/>
    <w:rsid w:val="00224372"/>
    <w:rsid w:val="0022440F"/>
    <w:rsid w:val="00224467"/>
    <w:rsid w:val="002246E8"/>
    <w:rsid w:val="00224882"/>
    <w:rsid w:val="00224996"/>
    <w:rsid w:val="00224D85"/>
    <w:rsid w:val="00224DFA"/>
    <w:rsid w:val="00225013"/>
    <w:rsid w:val="002250DA"/>
    <w:rsid w:val="002251E4"/>
    <w:rsid w:val="00225426"/>
    <w:rsid w:val="00225699"/>
    <w:rsid w:val="00225707"/>
    <w:rsid w:val="00225A71"/>
    <w:rsid w:val="00225BF3"/>
    <w:rsid w:val="00225D54"/>
    <w:rsid w:val="00225E75"/>
    <w:rsid w:val="0022606C"/>
    <w:rsid w:val="0022606F"/>
    <w:rsid w:val="002264D0"/>
    <w:rsid w:val="00226605"/>
    <w:rsid w:val="002266C8"/>
    <w:rsid w:val="0022680C"/>
    <w:rsid w:val="00226962"/>
    <w:rsid w:val="00226983"/>
    <w:rsid w:val="00226BB8"/>
    <w:rsid w:val="00226C2E"/>
    <w:rsid w:val="00226CD8"/>
    <w:rsid w:val="00226DA1"/>
    <w:rsid w:val="00227537"/>
    <w:rsid w:val="00227722"/>
    <w:rsid w:val="00227791"/>
    <w:rsid w:val="00227CD1"/>
    <w:rsid w:val="00227D21"/>
    <w:rsid w:val="00227D29"/>
    <w:rsid w:val="00227F43"/>
    <w:rsid w:val="002288BC"/>
    <w:rsid w:val="00230067"/>
    <w:rsid w:val="002304F9"/>
    <w:rsid w:val="00230771"/>
    <w:rsid w:val="002307F4"/>
    <w:rsid w:val="00230883"/>
    <w:rsid w:val="00230B2B"/>
    <w:rsid w:val="00230B3A"/>
    <w:rsid w:val="00230C4B"/>
    <w:rsid w:val="00230F9B"/>
    <w:rsid w:val="00231011"/>
    <w:rsid w:val="00231154"/>
    <w:rsid w:val="00231179"/>
    <w:rsid w:val="00231316"/>
    <w:rsid w:val="00231339"/>
    <w:rsid w:val="0023144B"/>
    <w:rsid w:val="002314DC"/>
    <w:rsid w:val="00231567"/>
    <w:rsid w:val="0023156E"/>
    <w:rsid w:val="002318D4"/>
    <w:rsid w:val="00231956"/>
    <w:rsid w:val="002319AC"/>
    <w:rsid w:val="00231FB3"/>
    <w:rsid w:val="0023216C"/>
    <w:rsid w:val="00232792"/>
    <w:rsid w:val="00232A55"/>
    <w:rsid w:val="00232D3E"/>
    <w:rsid w:val="0023380B"/>
    <w:rsid w:val="002339EB"/>
    <w:rsid w:val="00233AF3"/>
    <w:rsid w:val="00233BF3"/>
    <w:rsid w:val="00233DAE"/>
    <w:rsid w:val="00234119"/>
    <w:rsid w:val="00234214"/>
    <w:rsid w:val="002343C3"/>
    <w:rsid w:val="002344B8"/>
    <w:rsid w:val="00234559"/>
    <w:rsid w:val="00234586"/>
    <w:rsid w:val="00234795"/>
    <w:rsid w:val="002350BF"/>
    <w:rsid w:val="0023516E"/>
    <w:rsid w:val="00235245"/>
    <w:rsid w:val="0023537B"/>
    <w:rsid w:val="00235901"/>
    <w:rsid w:val="002359BD"/>
    <w:rsid w:val="00235B00"/>
    <w:rsid w:val="00235BB6"/>
    <w:rsid w:val="00235BD1"/>
    <w:rsid w:val="00236071"/>
    <w:rsid w:val="0023614C"/>
    <w:rsid w:val="00236176"/>
    <w:rsid w:val="00236BDC"/>
    <w:rsid w:val="00236D42"/>
    <w:rsid w:val="00236EED"/>
    <w:rsid w:val="00237222"/>
    <w:rsid w:val="00237436"/>
    <w:rsid w:val="0023744B"/>
    <w:rsid w:val="002379D1"/>
    <w:rsid w:val="00237C93"/>
    <w:rsid w:val="00237CD9"/>
    <w:rsid w:val="00240082"/>
    <w:rsid w:val="0024024D"/>
    <w:rsid w:val="00240250"/>
    <w:rsid w:val="00240560"/>
    <w:rsid w:val="00240781"/>
    <w:rsid w:val="00240D35"/>
    <w:rsid w:val="00240D7F"/>
    <w:rsid w:val="00240D8D"/>
    <w:rsid w:val="00240DEF"/>
    <w:rsid w:val="00240FF9"/>
    <w:rsid w:val="002410B5"/>
    <w:rsid w:val="00241381"/>
    <w:rsid w:val="002415AF"/>
    <w:rsid w:val="002415DF"/>
    <w:rsid w:val="00241669"/>
    <w:rsid w:val="0024172A"/>
    <w:rsid w:val="00241A1A"/>
    <w:rsid w:val="00241A5C"/>
    <w:rsid w:val="00241CDC"/>
    <w:rsid w:val="00241D84"/>
    <w:rsid w:val="00241EFA"/>
    <w:rsid w:val="00241F76"/>
    <w:rsid w:val="00241F82"/>
    <w:rsid w:val="00241F89"/>
    <w:rsid w:val="00242492"/>
    <w:rsid w:val="00242699"/>
    <w:rsid w:val="00242A20"/>
    <w:rsid w:val="00242AA4"/>
    <w:rsid w:val="00242CBF"/>
    <w:rsid w:val="00242F40"/>
    <w:rsid w:val="00242FD3"/>
    <w:rsid w:val="00242FFE"/>
    <w:rsid w:val="00243131"/>
    <w:rsid w:val="002431DA"/>
    <w:rsid w:val="002431E7"/>
    <w:rsid w:val="0024332E"/>
    <w:rsid w:val="002434F9"/>
    <w:rsid w:val="0024387A"/>
    <w:rsid w:val="002438C6"/>
    <w:rsid w:val="00243A81"/>
    <w:rsid w:val="00243B96"/>
    <w:rsid w:val="00243CED"/>
    <w:rsid w:val="00243E51"/>
    <w:rsid w:val="00243EA6"/>
    <w:rsid w:val="00243EFF"/>
    <w:rsid w:val="002447AC"/>
    <w:rsid w:val="0024483D"/>
    <w:rsid w:val="002448E5"/>
    <w:rsid w:val="002449C8"/>
    <w:rsid w:val="002449F3"/>
    <w:rsid w:val="00244F91"/>
    <w:rsid w:val="00244FB0"/>
    <w:rsid w:val="002454D8"/>
    <w:rsid w:val="002459A1"/>
    <w:rsid w:val="00245DD0"/>
    <w:rsid w:val="0024620F"/>
    <w:rsid w:val="002462A0"/>
    <w:rsid w:val="00246658"/>
    <w:rsid w:val="00246798"/>
    <w:rsid w:val="00246904"/>
    <w:rsid w:val="00246AA1"/>
    <w:rsid w:val="002470CD"/>
    <w:rsid w:val="002472E9"/>
    <w:rsid w:val="00247447"/>
    <w:rsid w:val="0024769D"/>
    <w:rsid w:val="00247998"/>
    <w:rsid w:val="002479F8"/>
    <w:rsid w:val="00247C12"/>
    <w:rsid w:val="00247D46"/>
    <w:rsid w:val="00247E60"/>
    <w:rsid w:val="00247E71"/>
    <w:rsid w:val="00247EF4"/>
    <w:rsid w:val="0025011A"/>
    <w:rsid w:val="00250442"/>
    <w:rsid w:val="00250A0F"/>
    <w:rsid w:val="00250AA7"/>
    <w:rsid w:val="00250B50"/>
    <w:rsid w:val="00250BB5"/>
    <w:rsid w:val="00250DC5"/>
    <w:rsid w:val="002511C7"/>
    <w:rsid w:val="00251297"/>
    <w:rsid w:val="002512B1"/>
    <w:rsid w:val="002512F8"/>
    <w:rsid w:val="00251408"/>
    <w:rsid w:val="0025141C"/>
    <w:rsid w:val="0025151D"/>
    <w:rsid w:val="00251AE2"/>
    <w:rsid w:val="00251D11"/>
    <w:rsid w:val="00251DF1"/>
    <w:rsid w:val="00251F1C"/>
    <w:rsid w:val="0025212A"/>
    <w:rsid w:val="00252637"/>
    <w:rsid w:val="0025267F"/>
    <w:rsid w:val="00252802"/>
    <w:rsid w:val="0025295B"/>
    <w:rsid w:val="00252A63"/>
    <w:rsid w:val="00252ADD"/>
    <w:rsid w:val="00252D08"/>
    <w:rsid w:val="0025316B"/>
    <w:rsid w:val="00253375"/>
    <w:rsid w:val="00253713"/>
    <w:rsid w:val="00253ACE"/>
    <w:rsid w:val="0025417A"/>
    <w:rsid w:val="00254545"/>
    <w:rsid w:val="002545E5"/>
    <w:rsid w:val="00254661"/>
    <w:rsid w:val="002547EF"/>
    <w:rsid w:val="00254874"/>
    <w:rsid w:val="002548DD"/>
    <w:rsid w:val="00254B9C"/>
    <w:rsid w:val="00254D2C"/>
    <w:rsid w:val="00254D92"/>
    <w:rsid w:val="00255116"/>
    <w:rsid w:val="002553C2"/>
    <w:rsid w:val="00255477"/>
    <w:rsid w:val="002555DB"/>
    <w:rsid w:val="002556D9"/>
    <w:rsid w:val="002556F5"/>
    <w:rsid w:val="0025570A"/>
    <w:rsid w:val="002558A5"/>
    <w:rsid w:val="002559A3"/>
    <w:rsid w:val="00255C6C"/>
    <w:rsid w:val="00256487"/>
    <w:rsid w:val="002569E9"/>
    <w:rsid w:val="00256A97"/>
    <w:rsid w:val="00256C13"/>
    <w:rsid w:val="00256F77"/>
    <w:rsid w:val="002570DB"/>
    <w:rsid w:val="0025717B"/>
    <w:rsid w:val="002571BD"/>
    <w:rsid w:val="0025724F"/>
    <w:rsid w:val="0025744B"/>
    <w:rsid w:val="0025775E"/>
    <w:rsid w:val="00257767"/>
    <w:rsid w:val="0025777D"/>
    <w:rsid w:val="00260707"/>
    <w:rsid w:val="00260785"/>
    <w:rsid w:val="00260850"/>
    <w:rsid w:val="0026089E"/>
    <w:rsid w:val="00260A5D"/>
    <w:rsid w:val="00260A69"/>
    <w:rsid w:val="00260C42"/>
    <w:rsid w:val="00260C50"/>
    <w:rsid w:val="00260E79"/>
    <w:rsid w:val="00260E83"/>
    <w:rsid w:val="00260F3F"/>
    <w:rsid w:val="00260F62"/>
    <w:rsid w:val="00261226"/>
    <w:rsid w:val="00261476"/>
    <w:rsid w:val="00261586"/>
    <w:rsid w:val="00261717"/>
    <w:rsid w:val="00261950"/>
    <w:rsid w:val="00261A4A"/>
    <w:rsid w:val="00261C80"/>
    <w:rsid w:val="00261CCE"/>
    <w:rsid w:val="00261D15"/>
    <w:rsid w:val="0026219F"/>
    <w:rsid w:val="002621B2"/>
    <w:rsid w:val="0026227A"/>
    <w:rsid w:val="002622EB"/>
    <w:rsid w:val="00262721"/>
    <w:rsid w:val="00262896"/>
    <w:rsid w:val="00262937"/>
    <w:rsid w:val="00262984"/>
    <w:rsid w:val="002629EA"/>
    <w:rsid w:val="00262A28"/>
    <w:rsid w:val="00262B30"/>
    <w:rsid w:val="00262E0E"/>
    <w:rsid w:val="00263055"/>
    <w:rsid w:val="002630C8"/>
    <w:rsid w:val="002631CF"/>
    <w:rsid w:val="002637E5"/>
    <w:rsid w:val="00263AAF"/>
    <w:rsid w:val="00263EA7"/>
    <w:rsid w:val="00263F2A"/>
    <w:rsid w:val="0026416C"/>
    <w:rsid w:val="002641D0"/>
    <w:rsid w:val="002641F1"/>
    <w:rsid w:val="002642DD"/>
    <w:rsid w:val="0026493C"/>
    <w:rsid w:val="002652C7"/>
    <w:rsid w:val="00265393"/>
    <w:rsid w:val="002654CB"/>
    <w:rsid w:val="00265698"/>
    <w:rsid w:val="0026589B"/>
    <w:rsid w:val="00265965"/>
    <w:rsid w:val="00265C82"/>
    <w:rsid w:val="00265CB5"/>
    <w:rsid w:val="00265CD2"/>
    <w:rsid w:val="00265DC1"/>
    <w:rsid w:val="00265F6D"/>
    <w:rsid w:val="0026635F"/>
    <w:rsid w:val="00266394"/>
    <w:rsid w:val="0026643E"/>
    <w:rsid w:val="00266593"/>
    <w:rsid w:val="00266A66"/>
    <w:rsid w:val="00266B57"/>
    <w:rsid w:val="00266C17"/>
    <w:rsid w:val="00266FFB"/>
    <w:rsid w:val="00267030"/>
    <w:rsid w:val="002672AA"/>
    <w:rsid w:val="00267382"/>
    <w:rsid w:val="00267BAF"/>
    <w:rsid w:val="002701CE"/>
    <w:rsid w:val="002703B0"/>
    <w:rsid w:val="002704DC"/>
    <w:rsid w:val="00270846"/>
    <w:rsid w:val="00270872"/>
    <w:rsid w:val="00270AED"/>
    <w:rsid w:val="00270B9F"/>
    <w:rsid w:val="00270E71"/>
    <w:rsid w:val="002710A4"/>
    <w:rsid w:val="00271298"/>
    <w:rsid w:val="0027145D"/>
    <w:rsid w:val="00271884"/>
    <w:rsid w:val="0027188A"/>
    <w:rsid w:val="0027193A"/>
    <w:rsid w:val="00272174"/>
    <w:rsid w:val="002723A6"/>
    <w:rsid w:val="00272472"/>
    <w:rsid w:val="0027264B"/>
    <w:rsid w:val="0027267D"/>
    <w:rsid w:val="002726C9"/>
    <w:rsid w:val="00272AA8"/>
    <w:rsid w:val="00272BE5"/>
    <w:rsid w:val="002733A6"/>
    <w:rsid w:val="002734DA"/>
    <w:rsid w:val="002736F2"/>
    <w:rsid w:val="00273A05"/>
    <w:rsid w:val="00273D5B"/>
    <w:rsid w:val="00274344"/>
    <w:rsid w:val="0027436C"/>
    <w:rsid w:val="00274708"/>
    <w:rsid w:val="0027499D"/>
    <w:rsid w:val="002749D3"/>
    <w:rsid w:val="002749DD"/>
    <w:rsid w:val="00274A8F"/>
    <w:rsid w:val="00274F6F"/>
    <w:rsid w:val="002752E6"/>
    <w:rsid w:val="0027557B"/>
    <w:rsid w:val="00275879"/>
    <w:rsid w:val="00275C34"/>
    <w:rsid w:val="00275E31"/>
    <w:rsid w:val="0027604E"/>
    <w:rsid w:val="002761C2"/>
    <w:rsid w:val="002764A2"/>
    <w:rsid w:val="00276628"/>
    <w:rsid w:val="002766A3"/>
    <w:rsid w:val="002767BD"/>
    <w:rsid w:val="00276C09"/>
    <w:rsid w:val="00276C37"/>
    <w:rsid w:val="0027777A"/>
    <w:rsid w:val="0027791A"/>
    <w:rsid w:val="00277CA8"/>
    <w:rsid w:val="00277E07"/>
    <w:rsid w:val="002801E8"/>
    <w:rsid w:val="00280263"/>
    <w:rsid w:val="0028031A"/>
    <w:rsid w:val="002803EF"/>
    <w:rsid w:val="00280485"/>
    <w:rsid w:val="00280A64"/>
    <w:rsid w:val="00280AF0"/>
    <w:rsid w:val="00280B4B"/>
    <w:rsid w:val="00280FAA"/>
    <w:rsid w:val="002814AF"/>
    <w:rsid w:val="002816B9"/>
    <w:rsid w:val="00281AB3"/>
    <w:rsid w:val="00281B59"/>
    <w:rsid w:val="00281CB0"/>
    <w:rsid w:val="0028214F"/>
    <w:rsid w:val="00282167"/>
    <w:rsid w:val="002821DD"/>
    <w:rsid w:val="00282279"/>
    <w:rsid w:val="00282866"/>
    <w:rsid w:val="002828D7"/>
    <w:rsid w:val="00282B37"/>
    <w:rsid w:val="00282C0A"/>
    <w:rsid w:val="00282CCF"/>
    <w:rsid w:val="00283519"/>
    <w:rsid w:val="002836D3"/>
    <w:rsid w:val="00283825"/>
    <w:rsid w:val="00283BE5"/>
    <w:rsid w:val="00283DB8"/>
    <w:rsid w:val="0028433B"/>
    <w:rsid w:val="00284381"/>
    <w:rsid w:val="00284788"/>
    <w:rsid w:val="002847FD"/>
    <w:rsid w:val="00284A1D"/>
    <w:rsid w:val="00284A2F"/>
    <w:rsid w:val="00284C4A"/>
    <w:rsid w:val="00284F00"/>
    <w:rsid w:val="00285488"/>
    <w:rsid w:val="00285519"/>
    <w:rsid w:val="002856BC"/>
    <w:rsid w:val="0028583D"/>
    <w:rsid w:val="00285B85"/>
    <w:rsid w:val="00285C34"/>
    <w:rsid w:val="00285C51"/>
    <w:rsid w:val="002864EA"/>
    <w:rsid w:val="0028678F"/>
    <w:rsid w:val="002867EF"/>
    <w:rsid w:val="002868E0"/>
    <w:rsid w:val="00286A0B"/>
    <w:rsid w:val="00286FF0"/>
    <w:rsid w:val="00286FFF"/>
    <w:rsid w:val="0028702E"/>
    <w:rsid w:val="0028705A"/>
    <w:rsid w:val="002870C1"/>
    <w:rsid w:val="002872C0"/>
    <w:rsid w:val="00287355"/>
    <w:rsid w:val="00287F2C"/>
    <w:rsid w:val="00287F2F"/>
    <w:rsid w:val="00290156"/>
    <w:rsid w:val="002901F5"/>
    <w:rsid w:val="00290239"/>
    <w:rsid w:val="002903C5"/>
    <w:rsid w:val="002905C6"/>
    <w:rsid w:val="00290986"/>
    <w:rsid w:val="00290DB3"/>
    <w:rsid w:val="00290F95"/>
    <w:rsid w:val="00291337"/>
    <w:rsid w:val="002913AE"/>
    <w:rsid w:val="0029142D"/>
    <w:rsid w:val="002918E6"/>
    <w:rsid w:val="00291CC9"/>
    <w:rsid w:val="00291DE3"/>
    <w:rsid w:val="00291E29"/>
    <w:rsid w:val="00291E86"/>
    <w:rsid w:val="002920D7"/>
    <w:rsid w:val="00292213"/>
    <w:rsid w:val="00292399"/>
    <w:rsid w:val="0029243C"/>
    <w:rsid w:val="0029278C"/>
    <w:rsid w:val="00292A08"/>
    <w:rsid w:val="00292B65"/>
    <w:rsid w:val="00292CE7"/>
    <w:rsid w:val="00292E1B"/>
    <w:rsid w:val="002933AB"/>
    <w:rsid w:val="00293575"/>
    <w:rsid w:val="0029386D"/>
    <w:rsid w:val="002938BC"/>
    <w:rsid w:val="00293B86"/>
    <w:rsid w:val="00293C76"/>
    <w:rsid w:val="00293D1C"/>
    <w:rsid w:val="00293EF4"/>
    <w:rsid w:val="0029411A"/>
    <w:rsid w:val="002943C4"/>
    <w:rsid w:val="00294A05"/>
    <w:rsid w:val="00294BDB"/>
    <w:rsid w:val="00294C93"/>
    <w:rsid w:val="00294CF1"/>
    <w:rsid w:val="00294ED5"/>
    <w:rsid w:val="00294F85"/>
    <w:rsid w:val="002953AB"/>
    <w:rsid w:val="0029597E"/>
    <w:rsid w:val="002959C7"/>
    <w:rsid w:val="00295A71"/>
    <w:rsid w:val="00295AF5"/>
    <w:rsid w:val="00295C10"/>
    <w:rsid w:val="00295C81"/>
    <w:rsid w:val="00295D6D"/>
    <w:rsid w:val="0029626D"/>
    <w:rsid w:val="0029629F"/>
    <w:rsid w:val="002968D3"/>
    <w:rsid w:val="002969AA"/>
    <w:rsid w:val="00296F94"/>
    <w:rsid w:val="0029704C"/>
    <w:rsid w:val="002970D0"/>
    <w:rsid w:val="002973EF"/>
    <w:rsid w:val="002976A7"/>
    <w:rsid w:val="00297DAD"/>
    <w:rsid w:val="002A0051"/>
    <w:rsid w:val="002A018D"/>
    <w:rsid w:val="002A01B1"/>
    <w:rsid w:val="002A01E2"/>
    <w:rsid w:val="002A05BE"/>
    <w:rsid w:val="002A08AC"/>
    <w:rsid w:val="002A0C21"/>
    <w:rsid w:val="002A0CF2"/>
    <w:rsid w:val="002A0EEE"/>
    <w:rsid w:val="002A0FEF"/>
    <w:rsid w:val="002A11B8"/>
    <w:rsid w:val="002A12B0"/>
    <w:rsid w:val="002A14AC"/>
    <w:rsid w:val="002A160A"/>
    <w:rsid w:val="002A17F8"/>
    <w:rsid w:val="002A1815"/>
    <w:rsid w:val="002A1989"/>
    <w:rsid w:val="002A1D8A"/>
    <w:rsid w:val="002A1F6D"/>
    <w:rsid w:val="002A2036"/>
    <w:rsid w:val="002A204A"/>
    <w:rsid w:val="002A2148"/>
    <w:rsid w:val="002A2C22"/>
    <w:rsid w:val="002A2CE1"/>
    <w:rsid w:val="002A2F98"/>
    <w:rsid w:val="002A2F99"/>
    <w:rsid w:val="002A3153"/>
    <w:rsid w:val="002A3234"/>
    <w:rsid w:val="002A3842"/>
    <w:rsid w:val="002A3897"/>
    <w:rsid w:val="002A3A91"/>
    <w:rsid w:val="002A3C05"/>
    <w:rsid w:val="002A418B"/>
    <w:rsid w:val="002A4323"/>
    <w:rsid w:val="002A43AB"/>
    <w:rsid w:val="002A460D"/>
    <w:rsid w:val="002A497D"/>
    <w:rsid w:val="002A4BE8"/>
    <w:rsid w:val="002A4D78"/>
    <w:rsid w:val="002A4F0D"/>
    <w:rsid w:val="002A5410"/>
    <w:rsid w:val="002A5563"/>
    <w:rsid w:val="002A58A7"/>
    <w:rsid w:val="002A5BE9"/>
    <w:rsid w:val="002A5D51"/>
    <w:rsid w:val="002A5E94"/>
    <w:rsid w:val="002A5EF1"/>
    <w:rsid w:val="002A5F81"/>
    <w:rsid w:val="002A6023"/>
    <w:rsid w:val="002A6D8A"/>
    <w:rsid w:val="002A6F98"/>
    <w:rsid w:val="002A6FA5"/>
    <w:rsid w:val="002A7106"/>
    <w:rsid w:val="002A7387"/>
    <w:rsid w:val="002A74A1"/>
    <w:rsid w:val="002A777B"/>
    <w:rsid w:val="002A79D8"/>
    <w:rsid w:val="002A7A37"/>
    <w:rsid w:val="002A7CC4"/>
    <w:rsid w:val="002A7D2A"/>
    <w:rsid w:val="002A7D6D"/>
    <w:rsid w:val="002A7DAB"/>
    <w:rsid w:val="002A7DEB"/>
    <w:rsid w:val="002A7EED"/>
    <w:rsid w:val="002A7F52"/>
    <w:rsid w:val="002B0208"/>
    <w:rsid w:val="002B02D0"/>
    <w:rsid w:val="002B049A"/>
    <w:rsid w:val="002B04D5"/>
    <w:rsid w:val="002B06A3"/>
    <w:rsid w:val="002B06FC"/>
    <w:rsid w:val="002B095B"/>
    <w:rsid w:val="002B0C50"/>
    <w:rsid w:val="002B0D42"/>
    <w:rsid w:val="002B0EDE"/>
    <w:rsid w:val="002B10AE"/>
    <w:rsid w:val="002B11A6"/>
    <w:rsid w:val="002B1296"/>
    <w:rsid w:val="002B14C1"/>
    <w:rsid w:val="002B1526"/>
    <w:rsid w:val="002B164D"/>
    <w:rsid w:val="002B165C"/>
    <w:rsid w:val="002B1A98"/>
    <w:rsid w:val="002B1B68"/>
    <w:rsid w:val="002B1C2F"/>
    <w:rsid w:val="002B1D84"/>
    <w:rsid w:val="002B1E75"/>
    <w:rsid w:val="002B1F3A"/>
    <w:rsid w:val="002B207F"/>
    <w:rsid w:val="002B2141"/>
    <w:rsid w:val="002B2441"/>
    <w:rsid w:val="002B245B"/>
    <w:rsid w:val="002B26D7"/>
    <w:rsid w:val="002B282A"/>
    <w:rsid w:val="002B2832"/>
    <w:rsid w:val="002B28D5"/>
    <w:rsid w:val="002B28FD"/>
    <w:rsid w:val="002B2A20"/>
    <w:rsid w:val="002B2A9A"/>
    <w:rsid w:val="002B2BD0"/>
    <w:rsid w:val="002B2C0A"/>
    <w:rsid w:val="002B2D0C"/>
    <w:rsid w:val="002B305C"/>
    <w:rsid w:val="002B323F"/>
    <w:rsid w:val="002B32C2"/>
    <w:rsid w:val="002B3351"/>
    <w:rsid w:val="002B347C"/>
    <w:rsid w:val="002B34AE"/>
    <w:rsid w:val="002B36D8"/>
    <w:rsid w:val="002B374D"/>
    <w:rsid w:val="002B3753"/>
    <w:rsid w:val="002B389E"/>
    <w:rsid w:val="002B3947"/>
    <w:rsid w:val="002B3EF4"/>
    <w:rsid w:val="002B3F2D"/>
    <w:rsid w:val="002B3F78"/>
    <w:rsid w:val="002B40D1"/>
    <w:rsid w:val="002B4365"/>
    <w:rsid w:val="002B4563"/>
    <w:rsid w:val="002B46CC"/>
    <w:rsid w:val="002B4A71"/>
    <w:rsid w:val="002B4A98"/>
    <w:rsid w:val="002B4C64"/>
    <w:rsid w:val="002B4E3C"/>
    <w:rsid w:val="002B5204"/>
    <w:rsid w:val="002B5397"/>
    <w:rsid w:val="002B5466"/>
    <w:rsid w:val="002B55B3"/>
    <w:rsid w:val="002B57EA"/>
    <w:rsid w:val="002B5A79"/>
    <w:rsid w:val="002B5CA9"/>
    <w:rsid w:val="002B5EE2"/>
    <w:rsid w:val="002B618E"/>
    <w:rsid w:val="002B6198"/>
    <w:rsid w:val="002B63D8"/>
    <w:rsid w:val="002B63FC"/>
    <w:rsid w:val="002B64B7"/>
    <w:rsid w:val="002B653E"/>
    <w:rsid w:val="002B671F"/>
    <w:rsid w:val="002B687D"/>
    <w:rsid w:val="002B6A63"/>
    <w:rsid w:val="002B6B58"/>
    <w:rsid w:val="002B6C1C"/>
    <w:rsid w:val="002B7123"/>
    <w:rsid w:val="002B737C"/>
    <w:rsid w:val="002B7444"/>
    <w:rsid w:val="002B7569"/>
    <w:rsid w:val="002B76CC"/>
    <w:rsid w:val="002B78B9"/>
    <w:rsid w:val="002B7A67"/>
    <w:rsid w:val="002B7B64"/>
    <w:rsid w:val="002B7C31"/>
    <w:rsid w:val="002B7DD6"/>
    <w:rsid w:val="002B7ECD"/>
    <w:rsid w:val="002C011A"/>
    <w:rsid w:val="002C01B9"/>
    <w:rsid w:val="002C01E8"/>
    <w:rsid w:val="002C0252"/>
    <w:rsid w:val="002C043D"/>
    <w:rsid w:val="002C04BD"/>
    <w:rsid w:val="002C08AA"/>
    <w:rsid w:val="002C0AF5"/>
    <w:rsid w:val="002C0E44"/>
    <w:rsid w:val="002C1163"/>
    <w:rsid w:val="002C11AC"/>
    <w:rsid w:val="002C1213"/>
    <w:rsid w:val="002C15ED"/>
    <w:rsid w:val="002C182F"/>
    <w:rsid w:val="002C19B2"/>
    <w:rsid w:val="002C1A6A"/>
    <w:rsid w:val="002C1B14"/>
    <w:rsid w:val="002C1D05"/>
    <w:rsid w:val="002C1F42"/>
    <w:rsid w:val="002C1FC3"/>
    <w:rsid w:val="002C22ED"/>
    <w:rsid w:val="002C237C"/>
    <w:rsid w:val="002C25AC"/>
    <w:rsid w:val="002C291A"/>
    <w:rsid w:val="002C2953"/>
    <w:rsid w:val="002C2A59"/>
    <w:rsid w:val="002C2BF2"/>
    <w:rsid w:val="002C2C59"/>
    <w:rsid w:val="002C2EF5"/>
    <w:rsid w:val="002C3271"/>
    <w:rsid w:val="002C32BA"/>
    <w:rsid w:val="002C35C6"/>
    <w:rsid w:val="002C3B67"/>
    <w:rsid w:val="002C3CFB"/>
    <w:rsid w:val="002C3DB1"/>
    <w:rsid w:val="002C3F22"/>
    <w:rsid w:val="002C3F40"/>
    <w:rsid w:val="002C4064"/>
    <w:rsid w:val="002C4294"/>
    <w:rsid w:val="002C44D8"/>
    <w:rsid w:val="002C4579"/>
    <w:rsid w:val="002C459F"/>
    <w:rsid w:val="002C4994"/>
    <w:rsid w:val="002C4D42"/>
    <w:rsid w:val="002C5052"/>
    <w:rsid w:val="002C52A0"/>
    <w:rsid w:val="002C5926"/>
    <w:rsid w:val="002C59EA"/>
    <w:rsid w:val="002C5AF1"/>
    <w:rsid w:val="002C60C4"/>
    <w:rsid w:val="002C61A4"/>
    <w:rsid w:val="002C646C"/>
    <w:rsid w:val="002C6484"/>
    <w:rsid w:val="002C67F2"/>
    <w:rsid w:val="002C6801"/>
    <w:rsid w:val="002C68E9"/>
    <w:rsid w:val="002C6CC6"/>
    <w:rsid w:val="002C6D0B"/>
    <w:rsid w:val="002C6DEA"/>
    <w:rsid w:val="002C6E89"/>
    <w:rsid w:val="002C7183"/>
    <w:rsid w:val="002C755D"/>
    <w:rsid w:val="002C7625"/>
    <w:rsid w:val="002C7701"/>
    <w:rsid w:val="002C777C"/>
    <w:rsid w:val="002C78A7"/>
    <w:rsid w:val="002C7AA5"/>
    <w:rsid w:val="002C7BCC"/>
    <w:rsid w:val="002C7CEF"/>
    <w:rsid w:val="002C7D6B"/>
    <w:rsid w:val="002C7EDA"/>
    <w:rsid w:val="002C7F43"/>
    <w:rsid w:val="002C7FF8"/>
    <w:rsid w:val="002D09AE"/>
    <w:rsid w:val="002D0AE0"/>
    <w:rsid w:val="002D0B51"/>
    <w:rsid w:val="002D0CD8"/>
    <w:rsid w:val="002D0D30"/>
    <w:rsid w:val="002D12E4"/>
    <w:rsid w:val="002D179A"/>
    <w:rsid w:val="002D18B9"/>
    <w:rsid w:val="002D190E"/>
    <w:rsid w:val="002D1DF3"/>
    <w:rsid w:val="002D1FAF"/>
    <w:rsid w:val="002D1FF1"/>
    <w:rsid w:val="002D23A8"/>
    <w:rsid w:val="002D28C4"/>
    <w:rsid w:val="002D2AD5"/>
    <w:rsid w:val="002D2CD8"/>
    <w:rsid w:val="002D2E3A"/>
    <w:rsid w:val="002D2E8A"/>
    <w:rsid w:val="002D2ED5"/>
    <w:rsid w:val="002D31ED"/>
    <w:rsid w:val="002D31FC"/>
    <w:rsid w:val="002D3363"/>
    <w:rsid w:val="002D3442"/>
    <w:rsid w:val="002D347F"/>
    <w:rsid w:val="002D35C9"/>
    <w:rsid w:val="002D364B"/>
    <w:rsid w:val="002D38CE"/>
    <w:rsid w:val="002D39EA"/>
    <w:rsid w:val="002D3C57"/>
    <w:rsid w:val="002D3F84"/>
    <w:rsid w:val="002D3FA6"/>
    <w:rsid w:val="002D4469"/>
    <w:rsid w:val="002D476F"/>
    <w:rsid w:val="002D47A4"/>
    <w:rsid w:val="002D48C0"/>
    <w:rsid w:val="002D48F9"/>
    <w:rsid w:val="002D4960"/>
    <w:rsid w:val="002D4969"/>
    <w:rsid w:val="002D4D13"/>
    <w:rsid w:val="002D4E2F"/>
    <w:rsid w:val="002D4F20"/>
    <w:rsid w:val="002D4F92"/>
    <w:rsid w:val="002D538D"/>
    <w:rsid w:val="002D56BD"/>
    <w:rsid w:val="002D591F"/>
    <w:rsid w:val="002D6597"/>
    <w:rsid w:val="002D6628"/>
    <w:rsid w:val="002D66AE"/>
    <w:rsid w:val="002D69E0"/>
    <w:rsid w:val="002D6A4F"/>
    <w:rsid w:val="002D6B8B"/>
    <w:rsid w:val="002D6BA2"/>
    <w:rsid w:val="002D6EC3"/>
    <w:rsid w:val="002D6EFE"/>
    <w:rsid w:val="002D7006"/>
    <w:rsid w:val="002D7078"/>
    <w:rsid w:val="002D7139"/>
    <w:rsid w:val="002D73DB"/>
    <w:rsid w:val="002D7855"/>
    <w:rsid w:val="002D7C9E"/>
    <w:rsid w:val="002D7E44"/>
    <w:rsid w:val="002D7EA9"/>
    <w:rsid w:val="002D7FA6"/>
    <w:rsid w:val="002E0080"/>
    <w:rsid w:val="002E0164"/>
    <w:rsid w:val="002E01F8"/>
    <w:rsid w:val="002E036A"/>
    <w:rsid w:val="002E0BEB"/>
    <w:rsid w:val="002E0C8A"/>
    <w:rsid w:val="002E0CB8"/>
    <w:rsid w:val="002E0CE3"/>
    <w:rsid w:val="002E0F0F"/>
    <w:rsid w:val="002E0F3B"/>
    <w:rsid w:val="002E0F44"/>
    <w:rsid w:val="002E1188"/>
    <w:rsid w:val="002E1290"/>
    <w:rsid w:val="002E16A6"/>
    <w:rsid w:val="002E18C5"/>
    <w:rsid w:val="002E1909"/>
    <w:rsid w:val="002E1970"/>
    <w:rsid w:val="002E1ABD"/>
    <w:rsid w:val="002E1F3E"/>
    <w:rsid w:val="002E24D9"/>
    <w:rsid w:val="002E2CCC"/>
    <w:rsid w:val="002E2E0F"/>
    <w:rsid w:val="002E305C"/>
    <w:rsid w:val="002E307E"/>
    <w:rsid w:val="002E31D6"/>
    <w:rsid w:val="002E322D"/>
    <w:rsid w:val="002E3869"/>
    <w:rsid w:val="002E39B9"/>
    <w:rsid w:val="002E3B10"/>
    <w:rsid w:val="002E3B21"/>
    <w:rsid w:val="002E3DBA"/>
    <w:rsid w:val="002E400F"/>
    <w:rsid w:val="002E43F9"/>
    <w:rsid w:val="002E459B"/>
    <w:rsid w:val="002E4A3B"/>
    <w:rsid w:val="002E4AB5"/>
    <w:rsid w:val="002E4B31"/>
    <w:rsid w:val="002E4DB3"/>
    <w:rsid w:val="002E503D"/>
    <w:rsid w:val="002E5146"/>
    <w:rsid w:val="002E51AE"/>
    <w:rsid w:val="002E5479"/>
    <w:rsid w:val="002E560F"/>
    <w:rsid w:val="002E56A4"/>
    <w:rsid w:val="002E57F3"/>
    <w:rsid w:val="002E5A29"/>
    <w:rsid w:val="002E5BD2"/>
    <w:rsid w:val="002E6138"/>
    <w:rsid w:val="002E630D"/>
    <w:rsid w:val="002E637C"/>
    <w:rsid w:val="002E6408"/>
    <w:rsid w:val="002E6563"/>
    <w:rsid w:val="002E6614"/>
    <w:rsid w:val="002E667C"/>
    <w:rsid w:val="002E6986"/>
    <w:rsid w:val="002E6A69"/>
    <w:rsid w:val="002E6C65"/>
    <w:rsid w:val="002E7237"/>
    <w:rsid w:val="002E728D"/>
    <w:rsid w:val="002E732D"/>
    <w:rsid w:val="002E73B5"/>
    <w:rsid w:val="002E7524"/>
    <w:rsid w:val="002E76B8"/>
    <w:rsid w:val="002E7A52"/>
    <w:rsid w:val="002E7AC4"/>
    <w:rsid w:val="002E7E18"/>
    <w:rsid w:val="002F0155"/>
    <w:rsid w:val="002F01A3"/>
    <w:rsid w:val="002F01CB"/>
    <w:rsid w:val="002F0310"/>
    <w:rsid w:val="002F03EA"/>
    <w:rsid w:val="002F0604"/>
    <w:rsid w:val="002F0692"/>
    <w:rsid w:val="002F06DB"/>
    <w:rsid w:val="002F073C"/>
    <w:rsid w:val="002F0A60"/>
    <w:rsid w:val="002F0B49"/>
    <w:rsid w:val="002F0C5A"/>
    <w:rsid w:val="002F0DA2"/>
    <w:rsid w:val="002F0E7F"/>
    <w:rsid w:val="002F112B"/>
    <w:rsid w:val="002F152C"/>
    <w:rsid w:val="002F161D"/>
    <w:rsid w:val="002F1708"/>
    <w:rsid w:val="002F1D04"/>
    <w:rsid w:val="002F1F74"/>
    <w:rsid w:val="002F2002"/>
    <w:rsid w:val="002F217D"/>
    <w:rsid w:val="002F2254"/>
    <w:rsid w:val="002F256A"/>
    <w:rsid w:val="002F259A"/>
    <w:rsid w:val="002F2609"/>
    <w:rsid w:val="002F27A9"/>
    <w:rsid w:val="002F27AB"/>
    <w:rsid w:val="002F2BC7"/>
    <w:rsid w:val="002F3184"/>
    <w:rsid w:val="002F3B47"/>
    <w:rsid w:val="002F3C33"/>
    <w:rsid w:val="002F3C39"/>
    <w:rsid w:val="002F3DE1"/>
    <w:rsid w:val="002F415C"/>
    <w:rsid w:val="002F4239"/>
    <w:rsid w:val="002F4567"/>
    <w:rsid w:val="002F47AD"/>
    <w:rsid w:val="002F490E"/>
    <w:rsid w:val="002F4BAE"/>
    <w:rsid w:val="002F4CEA"/>
    <w:rsid w:val="002F5311"/>
    <w:rsid w:val="002F532E"/>
    <w:rsid w:val="002F541C"/>
    <w:rsid w:val="002F5539"/>
    <w:rsid w:val="002F5652"/>
    <w:rsid w:val="002F5885"/>
    <w:rsid w:val="002F5B59"/>
    <w:rsid w:val="002F607D"/>
    <w:rsid w:val="002F60DF"/>
    <w:rsid w:val="002F62DD"/>
    <w:rsid w:val="002F6455"/>
    <w:rsid w:val="002F65D5"/>
    <w:rsid w:val="002F6819"/>
    <w:rsid w:val="002F6A54"/>
    <w:rsid w:val="002F6B5D"/>
    <w:rsid w:val="002F6CA5"/>
    <w:rsid w:val="002F6D20"/>
    <w:rsid w:val="002F6D30"/>
    <w:rsid w:val="002F703D"/>
    <w:rsid w:val="002F721F"/>
    <w:rsid w:val="002F73F9"/>
    <w:rsid w:val="002F7449"/>
    <w:rsid w:val="002F74A6"/>
    <w:rsid w:val="002F7514"/>
    <w:rsid w:val="002F7689"/>
    <w:rsid w:val="002F78A0"/>
    <w:rsid w:val="002F7946"/>
    <w:rsid w:val="002F7A6A"/>
    <w:rsid w:val="002F7E10"/>
    <w:rsid w:val="002F7E98"/>
    <w:rsid w:val="002F7EA5"/>
    <w:rsid w:val="0030002F"/>
    <w:rsid w:val="0030008D"/>
    <w:rsid w:val="0030043C"/>
    <w:rsid w:val="0030056E"/>
    <w:rsid w:val="0030069B"/>
    <w:rsid w:val="00300A96"/>
    <w:rsid w:val="00300D55"/>
    <w:rsid w:val="00300DCF"/>
    <w:rsid w:val="00301028"/>
    <w:rsid w:val="0030102A"/>
    <w:rsid w:val="003012B5"/>
    <w:rsid w:val="003013B0"/>
    <w:rsid w:val="003014B6"/>
    <w:rsid w:val="00301632"/>
    <w:rsid w:val="00301702"/>
    <w:rsid w:val="00301B39"/>
    <w:rsid w:val="00301E92"/>
    <w:rsid w:val="00301EB7"/>
    <w:rsid w:val="0030232B"/>
    <w:rsid w:val="00302C90"/>
    <w:rsid w:val="00302ED1"/>
    <w:rsid w:val="00303030"/>
    <w:rsid w:val="00303063"/>
    <w:rsid w:val="003030C2"/>
    <w:rsid w:val="00303354"/>
    <w:rsid w:val="0030339F"/>
    <w:rsid w:val="003034B2"/>
    <w:rsid w:val="00303705"/>
    <w:rsid w:val="003038B1"/>
    <w:rsid w:val="003038D5"/>
    <w:rsid w:val="00303BE3"/>
    <w:rsid w:val="00303EDE"/>
    <w:rsid w:val="00304073"/>
    <w:rsid w:val="0030417B"/>
    <w:rsid w:val="0030471C"/>
    <w:rsid w:val="00304789"/>
    <w:rsid w:val="0030495D"/>
    <w:rsid w:val="00304BE4"/>
    <w:rsid w:val="00304E07"/>
    <w:rsid w:val="003050D2"/>
    <w:rsid w:val="003051F5"/>
    <w:rsid w:val="00305304"/>
    <w:rsid w:val="003053B0"/>
    <w:rsid w:val="003055BF"/>
    <w:rsid w:val="00305610"/>
    <w:rsid w:val="00305767"/>
    <w:rsid w:val="00305917"/>
    <w:rsid w:val="00305EE8"/>
    <w:rsid w:val="003062CF"/>
    <w:rsid w:val="003063B1"/>
    <w:rsid w:val="0030643B"/>
    <w:rsid w:val="003065A6"/>
    <w:rsid w:val="00306667"/>
    <w:rsid w:val="00306BFD"/>
    <w:rsid w:val="00307055"/>
    <w:rsid w:val="0030762A"/>
    <w:rsid w:val="00307CDE"/>
    <w:rsid w:val="00310023"/>
    <w:rsid w:val="003101E8"/>
    <w:rsid w:val="00310407"/>
    <w:rsid w:val="00310666"/>
    <w:rsid w:val="00310764"/>
    <w:rsid w:val="003108FF"/>
    <w:rsid w:val="00310B31"/>
    <w:rsid w:val="00310D7F"/>
    <w:rsid w:val="00311169"/>
    <w:rsid w:val="0031116A"/>
    <w:rsid w:val="003111C7"/>
    <w:rsid w:val="00311852"/>
    <w:rsid w:val="003120DC"/>
    <w:rsid w:val="003122B6"/>
    <w:rsid w:val="003122F7"/>
    <w:rsid w:val="00312333"/>
    <w:rsid w:val="00312589"/>
    <w:rsid w:val="0031260E"/>
    <w:rsid w:val="003128B6"/>
    <w:rsid w:val="00312D52"/>
    <w:rsid w:val="00313094"/>
    <w:rsid w:val="00313246"/>
    <w:rsid w:val="00313281"/>
    <w:rsid w:val="00313592"/>
    <w:rsid w:val="003135A5"/>
    <w:rsid w:val="0031373E"/>
    <w:rsid w:val="0031383A"/>
    <w:rsid w:val="00313AEA"/>
    <w:rsid w:val="00313B4B"/>
    <w:rsid w:val="00313D50"/>
    <w:rsid w:val="00313DB0"/>
    <w:rsid w:val="00313DB6"/>
    <w:rsid w:val="00313FBA"/>
    <w:rsid w:val="0031449D"/>
    <w:rsid w:val="003144CC"/>
    <w:rsid w:val="0031456A"/>
    <w:rsid w:val="00314621"/>
    <w:rsid w:val="0031492D"/>
    <w:rsid w:val="00314930"/>
    <w:rsid w:val="00314BD2"/>
    <w:rsid w:val="00314DAF"/>
    <w:rsid w:val="00314ECE"/>
    <w:rsid w:val="0031516C"/>
    <w:rsid w:val="00315304"/>
    <w:rsid w:val="00315440"/>
    <w:rsid w:val="003159C6"/>
    <w:rsid w:val="003159CC"/>
    <w:rsid w:val="00315AE1"/>
    <w:rsid w:val="00315C7E"/>
    <w:rsid w:val="00315E39"/>
    <w:rsid w:val="00316057"/>
    <w:rsid w:val="00316060"/>
    <w:rsid w:val="00316085"/>
    <w:rsid w:val="003166DA"/>
    <w:rsid w:val="0031687E"/>
    <w:rsid w:val="00316A2E"/>
    <w:rsid w:val="00316DFF"/>
    <w:rsid w:val="003172E3"/>
    <w:rsid w:val="00317557"/>
    <w:rsid w:val="00317621"/>
    <w:rsid w:val="00317698"/>
    <w:rsid w:val="003176DC"/>
    <w:rsid w:val="00317AE4"/>
    <w:rsid w:val="00317CE3"/>
    <w:rsid w:val="00317FE9"/>
    <w:rsid w:val="00320096"/>
    <w:rsid w:val="0032009C"/>
    <w:rsid w:val="00320239"/>
    <w:rsid w:val="003203CE"/>
    <w:rsid w:val="003203DA"/>
    <w:rsid w:val="0032053D"/>
    <w:rsid w:val="00320552"/>
    <w:rsid w:val="00320937"/>
    <w:rsid w:val="00320C96"/>
    <w:rsid w:val="00320D5A"/>
    <w:rsid w:val="00320E6A"/>
    <w:rsid w:val="00321101"/>
    <w:rsid w:val="0032184C"/>
    <w:rsid w:val="00321A96"/>
    <w:rsid w:val="00321B28"/>
    <w:rsid w:val="00321B67"/>
    <w:rsid w:val="00321C60"/>
    <w:rsid w:val="00321DDA"/>
    <w:rsid w:val="003223DF"/>
    <w:rsid w:val="00322709"/>
    <w:rsid w:val="00322727"/>
    <w:rsid w:val="003227C3"/>
    <w:rsid w:val="00322A44"/>
    <w:rsid w:val="00322A6B"/>
    <w:rsid w:val="00322AB8"/>
    <w:rsid w:val="00322ACE"/>
    <w:rsid w:val="00322FA1"/>
    <w:rsid w:val="00322FFF"/>
    <w:rsid w:val="003232A4"/>
    <w:rsid w:val="003237AE"/>
    <w:rsid w:val="00323905"/>
    <w:rsid w:val="00323A27"/>
    <w:rsid w:val="00323A35"/>
    <w:rsid w:val="00323B01"/>
    <w:rsid w:val="00323B2B"/>
    <w:rsid w:val="00324254"/>
    <w:rsid w:val="00324417"/>
    <w:rsid w:val="003244A9"/>
    <w:rsid w:val="0032459F"/>
    <w:rsid w:val="00324B2E"/>
    <w:rsid w:val="00324BBF"/>
    <w:rsid w:val="00324EDF"/>
    <w:rsid w:val="00324F5F"/>
    <w:rsid w:val="00324F73"/>
    <w:rsid w:val="003254F6"/>
    <w:rsid w:val="003257C6"/>
    <w:rsid w:val="00325880"/>
    <w:rsid w:val="00325893"/>
    <w:rsid w:val="00325C87"/>
    <w:rsid w:val="00325D14"/>
    <w:rsid w:val="0032607D"/>
    <w:rsid w:val="00326116"/>
    <w:rsid w:val="00326222"/>
    <w:rsid w:val="003262DE"/>
    <w:rsid w:val="0032638C"/>
    <w:rsid w:val="003269CD"/>
    <w:rsid w:val="00326FBF"/>
    <w:rsid w:val="003273F0"/>
    <w:rsid w:val="003275B6"/>
    <w:rsid w:val="0032762C"/>
    <w:rsid w:val="003279BC"/>
    <w:rsid w:val="00327A41"/>
    <w:rsid w:val="00327A82"/>
    <w:rsid w:val="00327A8F"/>
    <w:rsid w:val="00327D4A"/>
    <w:rsid w:val="00327EED"/>
    <w:rsid w:val="0033002F"/>
    <w:rsid w:val="0033005A"/>
    <w:rsid w:val="00330214"/>
    <w:rsid w:val="00330247"/>
    <w:rsid w:val="00330852"/>
    <w:rsid w:val="00330A97"/>
    <w:rsid w:val="00330D73"/>
    <w:rsid w:val="00331192"/>
    <w:rsid w:val="003312E5"/>
    <w:rsid w:val="00331394"/>
    <w:rsid w:val="0033139A"/>
    <w:rsid w:val="0033152D"/>
    <w:rsid w:val="003319DA"/>
    <w:rsid w:val="003319FA"/>
    <w:rsid w:val="00331A46"/>
    <w:rsid w:val="00331DC8"/>
    <w:rsid w:val="00331E3B"/>
    <w:rsid w:val="0033290B"/>
    <w:rsid w:val="00332B83"/>
    <w:rsid w:val="00332B8D"/>
    <w:rsid w:val="00332BB6"/>
    <w:rsid w:val="00332C19"/>
    <w:rsid w:val="00332DC1"/>
    <w:rsid w:val="00332E14"/>
    <w:rsid w:val="00332FCA"/>
    <w:rsid w:val="00333156"/>
    <w:rsid w:val="00333207"/>
    <w:rsid w:val="00333370"/>
    <w:rsid w:val="0033341B"/>
    <w:rsid w:val="0033376E"/>
    <w:rsid w:val="0033383F"/>
    <w:rsid w:val="00333B9D"/>
    <w:rsid w:val="00333F13"/>
    <w:rsid w:val="00333F8F"/>
    <w:rsid w:val="00334157"/>
    <w:rsid w:val="00334198"/>
    <w:rsid w:val="00334560"/>
    <w:rsid w:val="00334758"/>
    <w:rsid w:val="003347B1"/>
    <w:rsid w:val="003348E5"/>
    <w:rsid w:val="0033491C"/>
    <w:rsid w:val="00334A75"/>
    <w:rsid w:val="00334B60"/>
    <w:rsid w:val="00334E61"/>
    <w:rsid w:val="00334E9B"/>
    <w:rsid w:val="00334FBE"/>
    <w:rsid w:val="0033509A"/>
    <w:rsid w:val="00335368"/>
    <w:rsid w:val="0033559F"/>
    <w:rsid w:val="003356F0"/>
    <w:rsid w:val="00335793"/>
    <w:rsid w:val="003357B3"/>
    <w:rsid w:val="00335BB3"/>
    <w:rsid w:val="00335BB7"/>
    <w:rsid w:val="00335F8C"/>
    <w:rsid w:val="00335F9D"/>
    <w:rsid w:val="0033603E"/>
    <w:rsid w:val="0033651F"/>
    <w:rsid w:val="0033655D"/>
    <w:rsid w:val="0033661D"/>
    <w:rsid w:val="0033665F"/>
    <w:rsid w:val="003366D5"/>
    <w:rsid w:val="003368C3"/>
    <w:rsid w:val="00336948"/>
    <w:rsid w:val="00336A79"/>
    <w:rsid w:val="00336D0A"/>
    <w:rsid w:val="00337236"/>
    <w:rsid w:val="0033729E"/>
    <w:rsid w:val="00337348"/>
    <w:rsid w:val="00337430"/>
    <w:rsid w:val="00337553"/>
    <w:rsid w:val="00337606"/>
    <w:rsid w:val="00337704"/>
    <w:rsid w:val="00337C0D"/>
    <w:rsid w:val="00337F2F"/>
    <w:rsid w:val="003401DA"/>
    <w:rsid w:val="003403F1"/>
    <w:rsid w:val="00340932"/>
    <w:rsid w:val="00340958"/>
    <w:rsid w:val="0034096D"/>
    <w:rsid w:val="00340A16"/>
    <w:rsid w:val="00340DF3"/>
    <w:rsid w:val="00340EBD"/>
    <w:rsid w:val="00341075"/>
    <w:rsid w:val="0034130A"/>
    <w:rsid w:val="00341565"/>
    <w:rsid w:val="0034159C"/>
    <w:rsid w:val="003416A7"/>
    <w:rsid w:val="00341748"/>
    <w:rsid w:val="0034183B"/>
    <w:rsid w:val="0034192C"/>
    <w:rsid w:val="00341D25"/>
    <w:rsid w:val="00341D92"/>
    <w:rsid w:val="00341EFE"/>
    <w:rsid w:val="00342159"/>
    <w:rsid w:val="003421C9"/>
    <w:rsid w:val="003421FF"/>
    <w:rsid w:val="0034223A"/>
    <w:rsid w:val="003423B5"/>
    <w:rsid w:val="0034264D"/>
    <w:rsid w:val="003426B1"/>
    <w:rsid w:val="00342781"/>
    <w:rsid w:val="003427E6"/>
    <w:rsid w:val="003428D1"/>
    <w:rsid w:val="00342E25"/>
    <w:rsid w:val="00343322"/>
    <w:rsid w:val="003433EB"/>
    <w:rsid w:val="00343433"/>
    <w:rsid w:val="003434B0"/>
    <w:rsid w:val="00343728"/>
    <w:rsid w:val="00343DA0"/>
    <w:rsid w:val="003447E8"/>
    <w:rsid w:val="00344907"/>
    <w:rsid w:val="00344AD3"/>
    <w:rsid w:val="00344E33"/>
    <w:rsid w:val="00345044"/>
    <w:rsid w:val="0034516C"/>
    <w:rsid w:val="00345265"/>
    <w:rsid w:val="00345376"/>
    <w:rsid w:val="003454F3"/>
    <w:rsid w:val="0034552B"/>
    <w:rsid w:val="003455B7"/>
    <w:rsid w:val="00345676"/>
    <w:rsid w:val="003456AA"/>
    <w:rsid w:val="003456DE"/>
    <w:rsid w:val="0034577B"/>
    <w:rsid w:val="00345A83"/>
    <w:rsid w:val="00345B39"/>
    <w:rsid w:val="00345B87"/>
    <w:rsid w:val="00345C71"/>
    <w:rsid w:val="00345CB7"/>
    <w:rsid w:val="00345DA7"/>
    <w:rsid w:val="003460D3"/>
    <w:rsid w:val="003463B6"/>
    <w:rsid w:val="00346636"/>
    <w:rsid w:val="003466E0"/>
    <w:rsid w:val="0034670C"/>
    <w:rsid w:val="00346789"/>
    <w:rsid w:val="00346ADD"/>
    <w:rsid w:val="00346AF9"/>
    <w:rsid w:val="00346BE1"/>
    <w:rsid w:val="00347460"/>
    <w:rsid w:val="0034758F"/>
    <w:rsid w:val="00347750"/>
    <w:rsid w:val="00347D43"/>
    <w:rsid w:val="00347E22"/>
    <w:rsid w:val="0035025D"/>
    <w:rsid w:val="0035031F"/>
    <w:rsid w:val="00350562"/>
    <w:rsid w:val="003505EC"/>
    <w:rsid w:val="00350872"/>
    <w:rsid w:val="00350C49"/>
    <w:rsid w:val="00350E42"/>
    <w:rsid w:val="003510A3"/>
    <w:rsid w:val="003511FF"/>
    <w:rsid w:val="00351342"/>
    <w:rsid w:val="0035136E"/>
    <w:rsid w:val="00351538"/>
    <w:rsid w:val="00351C4B"/>
    <w:rsid w:val="00351C82"/>
    <w:rsid w:val="00351D49"/>
    <w:rsid w:val="00351D5B"/>
    <w:rsid w:val="00352132"/>
    <w:rsid w:val="003521B6"/>
    <w:rsid w:val="003521E6"/>
    <w:rsid w:val="003525F1"/>
    <w:rsid w:val="0035261B"/>
    <w:rsid w:val="00352777"/>
    <w:rsid w:val="00352AA0"/>
    <w:rsid w:val="0035335A"/>
    <w:rsid w:val="003534EE"/>
    <w:rsid w:val="00353706"/>
    <w:rsid w:val="00353771"/>
    <w:rsid w:val="00353A3C"/>
    <w:rsid w:val="00353BE1"/>
    <w:rsid w:val="00354001"/>
    <w:rsid w:val="00354124"/>
    <w:rsid w:val="00354450"/>
    <w:rsid w:val="003544FD"/>
    <w:rsid w:val="00354536"/>
    <w:rsid w:val="00354633"/>
    <w:rsid w:val="00354BE8"/>
    <w:rsid w:val="00354C79"/>
    <w:rsid w:val="00354EF5"/>
    <w:rsid w:val="003550A0"/>
    <w:rsid w:val="003553C4"/>
    <w:rsid w:val="003554D3"/>
    <w:rsid w:val="00355502"/>
    <w:rsid w:val="00355BE9"/>
    <w:rsid w:val="00355D34"/>
    <w:rsid w:val="00355DCA"/>
    <w:rsid w:val="00355FEF"/>
    <w:rsid w:val="00355FF5"/>
    <w:rsid w:val="00356036"/>
    <w:rsid w:val="00356758"/>
    <w:rsid w:val="0035679A"/>
    <w:rsid w:val="003567D4"/>
    <w:rsid w:val="003568E9"/>
    <w:rsid w:val="00356CCC"/>
    <w:rsid w:val="00356EBB"/>
    <w:rsid w:val="00356FC8"/>
    <w:rsid w:val="0035716B"/>
    <w:rsid w:val="003571E9"/>
    <w:rsid w:val="003577FF"/>
    <w:rsid w:val="0035787E"/>
    <w:rsid w:val="00357B4D"/>
    <w:rsid w:val="00357C39"/>
    <w:rsid w:val="00357D70"/>
    <w:rsid w:val="00357D93"/>
    <w:rsid w:val="0036001D"/>
    <w:rsid w:val="00360291"/>
    <w:rsid w:val="00360441"/>
    <w:rsid w:val="00360519"/>
    <w:rsid w:val="0036057D"/>
    <w:rsid w:val="00360584"/>
    <w:rsid w:val="00360880"/>
    <w:rsid w:val="00360A2B"/>
    <w:rsid w:val="00360DB8"/>
    <w:rsid w:val="00360E29"/>
    <w:rsid w:val="00360E3D"/>
    <w:rsid w:val="00360F41"/>
    <w:rsid w:val="00360F6E"/>
    <w:rsid w:val="00360F92"/>
    <w:rsid w:val="003610C1"/>
    <w:rsid w:val="00361FF2"/>
    <w:rsid w:val="003620CF"/>
    <w:rsid w:val="003623B1"/>
    <w:rsid w:val="00362A1A"/>
    <w:rsid w:val="00362D7C"/>
    <w:rsid w:val="00362ED8"/>
    <w:rsid w:val="00362EE9"/>
    <w:rsid w:val="00362FDB"/>
    <w:rsid w:val="00362FEA"/>
    <w:rsid w:val="003636D0"/>
    <w:rsid w:val="0036387F"/>
    <w:rsid w:val="00363A46"/>
    <w:rsid w:val="00363B18"/>
    <w:rsid w:val="00363BF9"/>
    <w:rsid w:val="0036470B"/>
    <w:rsid w:val="00364A18"/>
    <w:rsid w:val="00364FEF"/>
    <w:rsid w:val="003651C3"/>
    <w:rsid w:val="00365558"/>
    <w:rsid w:val="003657AF"/>
    <w:rsid w:val="00365A0C"/>
    <w:rsid w:val="00365A62"/>
    <w:rsid w:val="00365C44"/>
    <w:rsid w:val="00365DCA"/>
    <w:rsid w:val="00365E14"/>
    <w:rsid w:val="003660D4"/>
    <w:rsid w:val="0036655D"/>
    <w:rsid w:val="00366632"/>
    <w:rsid w:val="003666F9"/>
    <w:rsid w:val="00366A92"/>
    <w:rsid w:val="00366D66"/>
    <w:rsid w:val="00366ED4"/>
    <w:rsid w:val="00366FE8"/>
    <w:rsid w:val="00367956"/>
    <w:rsid w:val="00367C7E"/>
    <w:rsid w:val="00367DAD"/>
    <w:rsid w:val="00367FB8"/>
    <w:rsid w:val="00367FFC"/>
    <w:rsid w:val="003700DF"/>
    <w:rsid w:val="00370153"/>
    <w:rsid w:val="0037019F"/>
    <w:rsid w:val="0037024D"/>
    <w:rsid w:val="00370659"/>
    <w:rsid w:val="00370879"/>
    <w:rsid w:val="00370BC3"/>
    <w:rsid w:val="00370BEB"/>
    <w:rsid w:val="00370D06"/>
    <w:rsid w:val="00370E6A"/>
    <w:rsid w:val="00371092"/>
    <w:rsid w:val="00371345"/>
    <w:rsid w:val="00371591"/>
    <w:rsid w:val="003718A0"/>
    <w:rsid w:val="00371B90"/>
    <w:rsid w:val="00371D33"/>
    <w:rsid w:val="00371ED2"/>
    <w:rsid w:val="00372306"/>
    <w:rsid w:val="00372379"/>
    <w:rsid w:val="0037238D"/>
    <w:rsid w:val="00372593"/>
    <w:rsid w:val="0037262E"/>
    <w:rsid w:val="00372922"/>
    <w:rsid w:val="00372F71"/>
    <w:rsid w:val="003730E2"/>
    <w:rsid w:val="003731B2"/>
    <w:rsid w:val="003731D3"/>
    <w:rsid w:val="003734BA"/>
    <w:rsid w:val="00373589"/>
    <w:rsid w:val="00373710"/>
    <w:rsid w:val="003739C7"/>
    <w:rsid w:val="00374361"/>
    <w:rsid w:val="003743C7"/>
    <w:rsid w:val="00374485"/>
    <w:rsid w:val="00374487"/>
    <w:rsid w:val="00374686"/>
    <w:rsid w:val="003748A1"/>
    <w:rsid w:val="00374BC8"/>
    <w:rsid w:val="00374E86"/>
    <w:rsid w:val="00375399"/>
    <w:rsid w:val="00375551"/>
    <w:rsid w:val="00375A99"/>
    <w:rsid w:val="00375CB1"/>
    <w:rsid w:val="00375D03"/>
    <w:rsid w:val="00375E18"/>
    <w:rsid w:val="00376058"/>
    <w:rsid w:val="00376381"/>
    <w:rsid w:val="003765E7"/>
    <w:rsid w:val="003765EB"/>
    <w:rsid w:val="00376708"/>
    <w:rsid w:val="00376761"/>
    <w:rsid w:val="00376880"/>
    <w:rsid w:val="00376A5F"/>
    <w:rsid w:val="00376ABE"/>
    <w:rsid w:val="00376BB1"/>
    <w:rsid w:val="00376BF2"/>
    <w:rsid w:val="00376C90"/>
    <w:rsid w:val="00376CF5"/>
    <w:rsid w:val="00377379"/>
    <w:rsid w:val="003774FE"/>
    <w:rsid w:val="0037754E"/>
    <w:rsid w:val="0037776F"/>
    <w:rsid w:val="00377851"/>
    <w:rsid w:val="00377A75"/>
    <w:rsid w:val="00377EC2"/>
    <w:rsid w:val="0037FC13"/>
    <w:rsid w:val="003800BF"/>
    <w:rsid w:val="00380151"/>
    <w:rsid w:val="0038070E"/>
    <w:rsid w:val="00380AA0"/>
    <w:rsid w:val="00380AB8"/>
    <w:rsid w:val="00380C6B"/>
    <w:rsid w:val="00380DAA"/>
    <w:rsid w:val="00380F08"/>
    <w:rsid w:val="00380F32"/>
    <w:rsid w:val="00381529"/>
    <w:rsid w:val="003815F8"/>
    <w:rsid w:val="003816C0"/>
    <w:rsid w:val="003817A6"/>
    <w:rsid w:val="00381AB9"/>
    <w:rsid w:val="00382067"/>
    <w:rsid w:val="003824F4"/>
    <w:rsid w:val="0038257A"/>
    <w:rsid w:val="00382713"/>
    <w:rsid w:val="00382C07"/>
    <w:rsid w:val="00382D94"/>
    <w:rsid w:val="00382ED1"/>
    <w:rsid w:val="003830EF"/>
    <w:rsid w:val="00383258"/>
    <w:rsid w:val="0038327C"/>
    <w:rsid w:val="003832AC"/>
    <w:rsid w:val="00383366"/>
    <w:rsid w:val="00383482"/>
    <w:rsid w:val="00383518"/>
    <w:rsid w:val="00383689"/>
    <w:rsid w:val="0038399C"/>
    <w:rsid w:val="00383C21"/>
    <w:rsid w:val="00383DCA"/>
    <w:rsid w:val="00383E97"/>
    <w:rsid w:val="00384147"/>
    <w:rsid w:val="0038429E"/>
    <w:rsid w:val="00384651"/>
    <w:rsid w:val="003846FC"/>
    <w:rsid w:val="00384712"/>
    <w:rsid w:val="003847F3"/>
    <w:rsid w:val="003849ED"/>
    <w:rsid w:val="00384A2C"/>
    <w:rsid w:val="00384AE4"/>
    <w:rsid w:val="00384B49"/>
    <w:rsid w:val="00384E9E"/>
    <w:rsid w:val="003856DE"/>
    <w:rsid w:val="003857CE"/>
    <w:rsid w:val="00385D5C"/>
    <w:rsid w:val="00385DC2"/>
    <w:rsid w:val="00385ED6"/>
    <w:rsid w:val="00385FFA"/>
    <w:rsid w:val="00386189"/>
    <w:rsid w:val="003861BE"/>
    <w:rsid w:val="003864FA"/>
    <w:rsid w:val="003865FA"/>
    <w:rsid w:val="0038693E"/>
    <w:rsid w:val="00386A1B"/>
    <w:rsid w:val="00386B15"/>
    <w:rsid w:val="00386CAE"/>
    <w:rsid w:val="00386EEA"/>
    <w:rsid w:val="0038713E"/>
    <w:rsid w:val="00387199"/>
    <w:rsid w:val="00387667"/>
    <w:rsid w:val="0038773E"/>
    <w:rsid w:val="003879F8"/>
    <w:rsid w:val="00387AF0"/>
    <w:rsid w:val="00387C09"/>
    <w:rsid w:val="00387EDE"/>
    <w:rsid w:val="00387F8A"/>
    <w:rsid w:val="00387F8D"/>
    <w:rsid w:val="0038BD19"/>
    <w:rsid w:val="00390018"/>
    <w:rsid w:val="003900B8"/>
    <w:rsid w:val="003900D6"/>
    <w:rsid w:val="0039025D"/>
    <w:rsid w:val="00390556"/>
    <w:rsid w:val="0039089D"/>
    <w:rsid w:val="003908D3"/>
    <w:rsid w:val="003909DD"/>
    <w:rsid w:val="00390AA4"/>
    <w:rsid w:val="00390B68"/>
    <w:rsid w:val="00390E15"/>
    <w:rsid w:val="003910C7"/>
    <w:rsid w:val="00391245"/>
    <w:rsid w:val="00391763"/>
    <w:rsid w:val="00391784"/>
    <w:rsid w:val="003919B4"/>
    <w:rsid w:val="00391A30"/>
    <w:rsid w:val="00391A51"/>
    <w:rsid w:val="00391B42"/>
    <w:rsid w:val="00391C11"/>
    <w:rsid w:val="0039251A"/>
    <w:rsid w:val="003925A1"/>
    <w:rsid w:val="00392718"/>
    <w:rsid w:val="00392B08"/>
    <w:rsid w:val="00392C63"/>
    <w:rsid w:val="00392E73"/>
    <w:rsid w:val="00392FD6"/>
    <w:rsid w:val="00393014"/>
    <w:rsid w:val="00393043"/>
    <w:rsid w:val="003935C2"/>
    <w:rsid w:val="00393666"/>
    <w:rsid w:val="00393C9F"/>
    <w:rsid w:val="00393EBE"/>
    <w:rsid w:val="0039409D"/>
    <w:rsid w:val="00394533"/>
    <w:rsid w:val="003946A2"/>
    <w:rsid w:val="00394790"/>
    <w:rsid w:val="003948EA"/>
    <w:rsid w:val="00394D9F"/>
    <w:rsid w:val="00395483"/>
    <w:rsid w:val="00395711"/>
    <w:rsid w:val="0039572A"/>
    <w:rsid w:val="003957DF"/>
    <w:rsid w:val="0039582C"/>
    <w:rsid w:val="003958D8"/>
    <w:rsid w:val="00395A05"/>
    <w:rsid w:val="00395A1B"/>
    <w:rsid w:val="00395B1F"/>
    <w:rsid w:val="00395BCF"/>
    <w:rsid w:val="00395E52"/>
    <w:rsid w:val="0039672B"/>
    <w:rsid w:val="0039680B"/>
    <w:rsid w:val="00396C9D"/>
    <w:rsid w:val="00396E5E"/>
    <w:rsid w:val="00396F88"/>
    <w:rsid w:val="00397205"/>
    <w:rsid w:val="0039757A"/>
    <w:rsid w:val="003978D5"/>
    <w:rsid w:val="00397B05"/>
    <w:rsid w:val="00397E21"/>
    <w:rsid w:val="00397E68"/>
    <w:rsid w:val="00397E7D"/>
    <w:rsid w:val="00397E80"/>
    <w:rsid w:val="00397E83"/>
    <w:rsid w:val="003A00CC"/>
    <w:rsid w:val="003A02E3"/>
    <w:rsid w:val="003A04D2"/>
    <w:rsid w:val="003A04E2"/>
    <w:rsid w:val="003A065A"/>
    <w:rsid w:val="003A07E2"/>
    <w:rsid w:val="003A0A7C"/>
    <w:rsid w:val="003A0CD4"/>
    <w:rsid w:val="003A0D58"/>
    <w:rsid w:val="003A1110"/>
    <w:rsid w:val="003A11A8"/>
    <w:rsid w:val="003A1571"/>
    <w:rsid w:val="003A15CE"/>
    <w:rsid w:val="003A1632"/>
    <w:rsid w:val="003A16C7"/>
    <w:rsid w:val="003A1B90"/>
    <w:rsid w:val="003A1BEC"/>
    <w:rsid w:val="003A1CB9"/>
    <w:rsid w:val="003A1D8E"/>
    <w:rsid w:val="003A1E74"/>
    <w:rsid w:val="003A1E83"/>
    <w:rsid w:val="003A207A"/>
    <w:rsid w:val="003A2143"/>
    <w:rsid w:val="003A2189"/>
    <w:rsid w:val="003A2399"/>
    <w:rsid w:val="003A282B"/>
    <w:rsid w:val="003A2B4E"/>
    <w:rsid w:val="003A2C75"/>
    <w:rsid w:val="003A321C"/>
    <w:rsid w:val="003A32F8"/>
    <w:rsid w:val="003A362B"/>
    <w:rsid w:val="003A3873"/>
    <w:rsid w:val="003A38AB"/>
    <w:rsid w:val="003A3909"/>
    <w:rsid w:val="003A398B"/>
    <w:rsid w:val="003A3CCC"/>
    <w:rsid w:val="003A3DC2"/>
    <w:rsid w:val="003A3E1D"/>
    <w:rsid w:val="003A3E76"/>
    <w:rsid w:val="003A3EC9"/>
    <w:rsid w:val="003A3F31"/>
    <w:rsid w:val="003A47B7"/>
    <w:rsid w:val="003A4E9C"/>
    <w:rsid w:val="003A4F91"/>
    <w:rsid w:val="003A5011"/>
    <w:rsid w:val="003A53A9"/>
    <w:rsid w:val="003A5476"/>
    <w:rsid w:val="003A558B"/>
    <w:rsid w:val="003A596C"/>
    <w:rsid w:val="003A5BC6"/>
    <w:rsid w:val="003A5D0F"/>
    <w:rsid w:val="003A5D37"/>
    <w:rsid w:val="003A5E05"/>
    <w:rsid w:val="003A5FEF"/>
    <w:rsid w:val="003A6421"/>
    <w:rsid w:val="003A65AA"/>
    <w:rsid w:val="003A66B2"/>
    <w:rsid w:val="003A6AF1"/>
    <w:rsid w:val="003A6E6C"/>
    <w:rsid w:val="003A7357"/>
    <w:rsid w:val="003A74EB"/>
    <w:rsid w:val="003A76C3"/>
    <w:rsid w:val="003A79EB"/>
    <w:rsid w:val="003A7C51"/>
    <w:rsid w:val="003A7FDC"/>
    <w:rsid w:val="003B04F1"/>
    <w:rsid w:val="003B0560"/>
    <w:rsid w:val="003B06CB"/>
    <w:rsid w:val="003B0B89"/>
    <w:rsid w:val="003B0D28"/>
    <w:rsid w:val="003B0E3F"/>
    <w:rsid w:val="003B1066"/>
    <w:rsid w:val="003B110C"/>
    <w:rsid w:val="003B1245"/>
    <w:rsid w:val="003B1295"/>
    <w:rsid w:val="003B161E"/>
    <w:rsid w:val="003B17D9"/>
    <w:rsid w:val="003B18DA"/>
    <w:rsid w:val="003B1B92"/>
    <w:rsid w:val="003B1EC5"/>
    <w:rsid w:val="003B2373"/>
    <w:rsid w:val="003B2409"/>
    <w:rsid w:val="003B27D7"/>
    <w:rsid w:val="003B2B29"/>
    <w:rsid w:val="003B2C55"/>
    <w:rsid w:val="003B2EA3"/>
    <w:rsid w:val="003B31BD"/>
    <w:rsid w:val="003B3209"/>
    <w:rsid w:val="003B343E"/>
    <w:rsid w:val="003B3874"/>
    <w:rsid w:val="003B3A52"/>
    <w:rsid w:val="003B3B94"/>
    <w:rsid w:val="003B3BB7"/>
    <w:rsid w:val="003B3BDF"/>
    <w:rsid w:val="003B3ED6"/>
    <w:rsid w:val="003B3F9C"/>
    <w:rsid w:val="003B413F"/>
    <w:rsid w:val="003B4243"/>
    <w:rsid w:val="003B44E7"/>
    <w:rsid w:val="003B4534"/>
    <w:rsid w:val="003B4630"/>
    <w:rsid w:val="003B4798"/>
    <w:rsid w:val="003B47AF"/>
    <w:rsid w:val="003B4C29"/>
    <w:rsid w:val="003B5015"/>
    <w:rsid w:val="003B52B4"/>
    <w:rsid w:val="003B56C6"/>
    <w:rsid w:val="003B56D0"/>
    <w:rsid w:val="003B5A49"/>
    <w:rsid w:val="003B5D4B"/>
    <w:rsid w:val="003B615C"/>
    <w:rsid w:val="003B67F7"/>
    <w:rsid w:val="003B6833"/>
    <w:rsid w:val="003B68B6"/>
    <w:rsid w:val="003B6A21"/>
    <w:rsid w:val="003B6B7A"/>
    <w:rsid w:val="003B6F9B"/>
    <w:rsid w:val="003B70B9"/>
    <w:rsid w:val="003B70BB"/>
    <w:rsid w:val="003B7122"/>
    <w:rsid w:val="003B7161"/>
    <w:rsid w:val="003B74F5"/>
    <w:rsid w:val="003B7528"/>
    <w:rsid w:val="003B7626"/>
    <w:rsid w:val="003B7640"/>
    <w:rsid w:val="003B7BF0"/>
    <w:rsid w:val="003B7D17"/>
    <w:rsid w:val="003B7DEB"/>
    <w:rsid w:val="003B7F00"/>
    <w:rsid w:val="003B7F02"/>
    <w:rsid w:val="003B7F50"/>
    <w:rsid w:val="003C0289"/>
    <w:rsid w:val="003C0481"/>
    <w:rsid w:val="003C04E2"/>
    <w:rsid w:val="003C04F3"/>
    <w:rsid w:val="003C070B"/>
    <w:rsid w:val="003C099C"/>
    <w:rsid w:val="003C0C20"/>
    <w:rsid w:val="003C0CCA"/>
    <w:rsid w:val="003C111D"/>
    <w:rsid w:val="003C11AA"/>
    <w:rsid w:val="003C12C0"/>
    <w:rsid w:val="003C1409"/>
    <w:rsid w:val="003C1466"/>
    <w:rsid w:val="003C14AD"/>
    <w:rsid w:val="003C1636"/>
    <w:rsid w:val="003C1862"/>
    <w:rsid w:val="003C1905"/>
    <w:rsid w:val="003C19CA"/>
    <w:rsid w:val="003C1D94"/>
    <w:rsid w:val="003C1D96"/>
    <w:rsid w:val="003C2528"/>
    <w:rsid w:val="003C26C8"/>
    <w:rsid w:val="003C271B"/>
    <w:rsid w:val="003C2B3C"/>
    <w:rsid w:val="003C2D1A"/>
    <w:rsid w:val="003C2EC7"/>
    <w:rsid w:val="003C310D"/>
    <w:rsid w:val="003C3546"/>
    <w:rsid w:val="003C362D"/>
    <w:rsid w:val="003C385C"/>
    <w:rsid w:val="003C3877"/>
    <w:rsid w:val="003C3A5D"/>
    <w:rsid w:val="003C3DAE"/>
    <w:rsid w:val="003C3DC0"/>
    <w:rsid w:val="003C3DC5"/>
    <w:rsid w:val="003C3DD6"/>
    <w:rsid w:val="003C3E37"/>
    <w:rsid w:val="003C3E72"/>
    <w:rsid w:val="003C3EF3"/>
    <w:rsid w:val="003C407D"/>
    <w:rsid w:val="003C41F6"/>
    <w:rsid w:val="003C4264"/>
    <w:rsid w:val="003C43D2"/>
    <w:rsid w:val="003C43D5"/>
    <w:rsid w:val="003C4586"/>
    <w:rsid w:val="003C47F1"/>
    <w:rsid w:val="003C48A5"/>
    <w:rsid w:val="003C4EC4"/>
    <w:rsid w:val="003C502F"/>
    <w:rsid w:val="003C5030"/>
    <w:rsid w:val="003C53E6"/>
    <w:rsid w:val="003C555D"/>
    <w:rsid w:val="003C558E"/>
    <w:rsid w:val="003C565F"/>
    <w:rsid w:val="003C5BCD"/>
    <w:rsid w:val="003C5C81"/>
    <w:rsid w:val="003C5D3E"/>
    <w:rsid w:val="003C5FF1"/>
    <w:rsid w:val="003C6054"/>
    <w:rsid w:val="003C62EC"/>
    <w:rsid w:val="003C64BF"/>
    <w:rsid w:val="003C68C0"/>
    <w:rsid w:val="003C6A1A"/>
    <w:rsid w:val="003C6A38"/>
    <w:rsid w:val="003C6AF4"/>
    <w:rsid w:val="003C6C27"/>
    <w:rsid w:val="003C6CA0"/>
    <w:rsid w:val="003C6CBE"/>
    <w:rsid w:val="003C6E39"/>
    <w:rsid w:val="003C6E65"/>
    <w:rsid w:val="003C6ED7"/>
    <w:rsid w:val="003C70EB"/>
    <w:rsid w:val="003C7498"/>
    <w:rsid w:val="003C7506"/>
    <w:rsid w:val="003C7530"/>
    <w:rsid w:val="003C761C"/>
    <w:rsid w:val="003C79FB"/>
    <w:rsid w:val="003C7A08"/>
    <w:rsid w:val="003C7A74"/>
    <w:rsid w:val="003C7C17"/>
    <w:rsid w:val="003C7D07"/>
    <w:rsid w:val="003C7D14"/>
    <w:rsid w:val="003C7DA6"/>
    <w:rsid w:val="003C7DC0"/>
    <w:rsid w:val="003C7F39"/>
    <w:rsid w:val="003D0151"/>
    <w:rsid w:val="003D0280"/>
    <w:rsid w:val="003D039B"/>
    <w:rsid w:val="003D043B"/>
    <w:rsid w:val="003D05B8"/>
    <w:rsid w:val="003D0782"/>
    <w:rsid w:val="003D09D8"/>
    <w:rsid w:val="003D0BD5"/>
    <w:rsid w:val="003D0CA8"/>
    <w:rsid w:val="003D1049"/>
    <w:rsid w:val="003D10DC"/>
    <w:rsid w:val="003D1519"/>
    <w:rsid w:val="003D161E"/>
    <w:rsid w:val="003D1667"/>
    <w:rsid w:val="003D17A3"/>
    <w:rsid w:val="003D17B4"/>
    <w:rsid w:val="003D1A8C"/>
    <w:rsid w:val="003D1B71"/>
    <w:rsid w:val="003D1BE4"/>
    <w:rsid w:val="003D1C8F"/>
    <w:rsid w:val="003D1E0F"/>
    <w:rsid w:val="003D1E92"/>
    <w:rsid w:val="003D1ED1"/>
    <w:rsid w:val="003D1F4A"/>
    <w:rsid w:val="003D20B0"/>
    <w:rsid w:val="003D22AD"/>
    <w:rsid w:val="003D22CF"/>
    <w:rsid w:val="003D25EB"/>
    <w:rsid w:val="003D2678"/>
    <w:rsid w:val="003D26AE"/>
    <w:rsid w:val="003D2766"/>
    <w:rsid w:val="003D2CBF"/>
    <w:rsid w:val="003D2CE1"/>
    <w:rsid w:val="003D2DED"/>
    <w:rsid w:val="003D2FA0"/>
    <w:rsid w:val="003D3114"/>
    <w:rsid w:val="003D31E3"/>
    <w:rsid w:val="003D3698"/>
    <w:rsid w:val="003D3A24"/>
    <w:rsid w:val="003D3D17"/>
    <w:rsid w:val="003D3FBF"/>
    <w:rsid w:val="003D40AC"/>
    <w:rsid w:val="003D4143"/>
    <w:rsid w:val="003D444F"/>
    <w:rsid w:val="003D466C"/>
    <w:rsid w:val="003D4675"/>
    <w:rsid w:val="003D48DB"/>
    <w:rsid w:val="003D4970"/>
    <w:rsid w:val="003D4B5E"/>
    <w:rsid w:val="003D4B89"/>
    <w:rsid w:val="003D4BD7"/>
    <w:rsid w:val="003D4DE4"/>
    <w:rsid w:val="003D4F80"/>
    <w:rsid w:val="003D4FEE"/>
    <w:rsid w:val="003D52A4"/>
    <w:rsid w:val="003D52D8"/>
    <w:rsid w:val="003D52FC"/>
    <w:rsid w:val="003D57AE"/>
    <w:rsid w:val="003D593F"/>
    <w:rsid w:val="003D5A05"/>
    <w:rsid w:val="003D6433"/>
    <w:rsid w:val="003D663C"/>
    <w:rsid w:val="003D664B"/>
    <w:rsid w:val="003D670E"/>
    <w:rsid w:val="003D6BAD"/>
    <w:rsid w:val="003D6C07"/>
    <w:rsid w:val="003D6E81"/>
    <w:rsid w:val="003D6FDC"/>
    <w:rsid w:val="003D703E"/>
    <w:rsid w:val="003D713F"/>
    <w:rsid w:val="003D7252"/>
    <w:rsid w:val="003D72DC"/>
    <w:rsid w:val="003D73AF"/>
    <w:rsid w:val="003D7552"/>
    <w:rsid w:val="003D7A8A"/>
    <w:rsid w:val="003D7F08"/>
    <w:rsid w:val="003E00EB"/>
    <w:rsid w:val="003E0305"/>
    <w:rsid w:val="003E054C"/>
    <w:rsid w:val="003E0A3C"/>
    <w:rsid w:val="003E0B37"/>
    <w:rsid w:val="003E0BAD"/>
    <w:rsid w:val="003E0BDD"/>
    <w:rsid w:val="003E0C19"/>
    <w:rsid w:val="003E1035"/>
    <w:rsid w:val="003E120F"/>
    <w:rsid w:val="003E13DB"/>
    <w:rsid w:val="003E15E3"/>
    <w:rsid w:val="003E1697"/>
    <w:rsid w:val="003E1732"/>
    <w:rsid w:val="003E1A7E"/>
    <w:rsid w:val="003E1E86"/>
    <w:rsid w:val="003E2078"/>
    <w:rsid w:val="003E2216"/>
    <w:rsid w:val="003E2312"/>
    <w:rsid w:val="003E2315"/>
    <w:rsid w:val="003E2363"/>
    <w:rsid w:val="003E2393"/>
    <w:rsid w:val="003E2445"/>
    <w:rsid w:val="003E26EF"/>
    <w:rsid w:val="003E2A7F"/>
    <w:rsid w:val="003E2CC6"/>
    <w:rsid w:val="003E321E"/>
    <w:rsid w:val="003E3460"/>
    <w:rsid w:val="003E363A"/>
    <w:rsid w:val="003E36F1"/>
    <w:rsid w:val="003E39F5"/>
    <w:rsid w:val="003E3A0A"/>
    <w:rsid w:val="003E3C24"/>
    <w:rsid w:val="003E3CDA"/>
    <w:rsid w:val="003E3DF1"/>
    <w:rsid w:val="003E3E88"/>
    <w:rsid w:val="003E4442"/>
    <w:rsid w:val="003E4B61"/>
    <w:rsid w:val="003E4BBB"/>
    <w:rsid w:val="003E4C77"/>
    <w:rsid w:val="003E4F8E"/>
    <w:rsid w:val="003E5056"/>
    <w:rsid w:val="003E5121"/>
    <w:rsid w:val="003E5265"/>
    <w:rsid w:val="003E53EA"/>
    <w:rsid w:val="003E55A1"/>
    <w:rsid w:val="003E55E3"/>
    <w:rsid w:val="003E57C5"/>
    <w:rsid w:val="003E581C"/>
    <w:rsid w:val="003E5863"/>
    <w:rsid w:val="003E5915"/>
    <w:rsid w:val="003E5C11"/>
    <w:rsid w:val="003E5CB6"/>
    <w:rsid w:val="003E5E8A"/>
    <w:rsid w:val="003E5FE0"/>
    <w:rsid w:val="003E608C"/>
    <w:rsid w:val="003E641E"/>
    <w:rsid w:val="003E6506"/>
    <w:rsid w:val="003E672F"/>
    <w:rsid w:val="003E6AF2"/>
    <w:rsid w:val="003E6B7C"/>
    <w:rsid w:val="003E6C12"/>
    <w:rsid w:val="003E6C2C"/>
    <w:rsid w:val="003E6F3E"/>
    <w:rsid w:val="003E6F3F"/>
    <w:rsid w:val="003E6FB1"/>
    <w:rsid w:val="003E71C6"/>
    <w:rsid w:val="003E799A"/>
    <w:rsid w:val="003E7B03"/>
    <w:rsid w:val="003E7B92"/>
    <w:rsid w:val="003E7CC5"/>
    <w:rsid w:val="003E7D58"/>
    <w:rsid w:val="003E7F46"/>
    <w:rsid w:val="003E7F7D"/>
    <w:rsid w:val="003E9CE3"/>
    <w:rsid w:val="003F0026"/>
    <w:rsid w:val="003F0280"/>
    <w:rsid w:val="003F03CF"/>
    <w:rsid w:val="003F03F7"/>
    <w:rsid w:val="003F0573"/>
    <w:rsid w:val="003F08EB"/>
    <w:rsid w:val="003F0A0E"/>
    <w:rsid w:val="003F0C03"/>
    <w:rsid w:val="003F0F83"/>
    <w:rsid w:val="003F1761"/>
    <w:rsid w:val="003F1924"/>
    <w:rsid w:val="003F1947"/>
    <w:rsid w:val="003F1A58"/>
    <w:rsid w:val="003F1DAF"/>
    <w:rsid w:val="003F1E6E"/>
    <w:rsid w:val="003F1F1C"/>
    <w:rsid w:val="003F214E"/>
    <w:rsid w:val="003F2225"/>
    <w:rsid w:val="003F2279"/>
    <w:rsid w:val="003F251B"/>
    <w:rsid w:val="003F257A"/>
    <w:rsid w:val="003F26B7"/>
    <w:rsid w:val="003F2C8C"/>
    <w:rsid w:val="003F2EDF"/>
    <w:rsid w:val="003F30D8"/>
    <w:rsid w:val="003F30E6"/>
    <w:rsid w:val="003F3137"/>
    <w:rsid w:val="003F31D9"/>
    <w:rsid w:val="003F32A4"/>
    <w:rsid w:val="003F3A25"/>
    <w:rsid w:val="003F3AFE"/>
    <w:rsid w:val="003F3DFC"/>
    <w:rsid w:val="003F3EEF"/>
    <w:rsid w:val="003F3FD4"/>
    <w:rsid w:val="003F4072"/>
    <w:rsid w:val="003F4119"/>
    <w:rsid w:val="003F43C7"/>
    <w:rsid w:val="003F47F0"/>
    <w:rsid w:val="003F490F"/>
    <w:rsid w:val="003F491B"/>
    <w:rsid w:val="003F499E"/>
    <w:rsid w:val="003F4B7F"/>
    <w:rsid w:val="003F4DD2"/>
    <w:rsid w:val="003F4F89"/>
    <w:rsid w:val="003F4FF0"/>
    <w:rsid w:val="003F5042"/>
    <w:rsid w:val="003F5221"/>
    <w:rsid w:val="003F52F2"/>
    <w:rsid w:val="003F5387"/>
    <w:rsid w:val="003F546A"/>
    <w:rsid w:val="003F58E2"/>
    <w:rsid w:val="003F596B"/>
    <w:rsid w:val="003F5B4E"/>
    <w:rsid w:val="003F6298"/>
    <w:rsid w:val="003F629F"/>
    <w:rsid w:val="003F63D4"/>
    <w:rsid w:val="003F6779"/>
    <w:rsid w:val="003F6864"/>
    <w:rsid w:val="003F6870"/>
    <w:rsid w:val="003F6D8B"/>
    <w:rsid w:val="003F6DA4"/>
    <w:rsid w:val="003F6DAB"/>
    <w:rsid w:val="003F6EF5"/>
    <w:rsid w:val="003F6F0F"/>
    <w:rsid w:val="003F723A"/>
    <w:rsid w:val="003F7350"/>
    <w:rsid w:val="003F74A3"/>
    <w:rsid w:val="003F74A4"/>
    <w:rsid w:val="003F761A"/>
    <w:rsid w:val="003F7DAC"/>
    <w:rsid w:val="003F7DCA"/>
    <w:rsid w:val="003F7EBE"/>
    <w:rsid w:val="003F7F11"/>
    <w:rsid w:val="004000F3"/>
    <w:rsid w:val="0040020D"/>
    <w:rsid w:val="0040024A"/>
    <w:rsid w:val="00400283"/>
    <w:rsid w:val="00400597"/>
    <w:rsid w:val="0040075C"/>
    <w:rsid w:val="0040078F"/>
    <w:rsid w:val="00400825"/>
    <w:rsid w:val="00400B77"/>
    <w:rsid w:val="00400F82"/>
    <w:rsid w:val="00400FC2"/>
    <w:rsid w:val="00401112"/>
    <w:rsid w:val="00401145"/>
    <w:rsid w:val="004011F8"/>
    <w:rsid w:val="004013A6"/>
    <w:rsid w:val="00401698"/>
    <w:rsid w:val="004016DC"/>
    <w:rsid w:val="00402045"/>
    <w:rsid w:val="0040208C"/>
    <w:rsid w:val="004027DA"/>
    <w:rsid w:val="00402CB5"/>
    <w:rsid w:val="00402E29"/>
    <w:rsid w:val="00402F18"/>
    <w:rsid w:val="004031E5"/>
    <w:rsid w:val="0040321F"/>
    <w:rsid w:val="0040346A"/>
    <w:rsid w:val="00403541"/>
    <w:rsid w:val="00403544"/>
    <w:rsid w:val="00403C2F"/>
    <w:rsid w:val="00403EC5"/>
    <w:rsid w:val="004041FC"/>
    <w:rsid w:val="00404619"/>
    <w:rsid w:val="00404651"/>
    <w:rsid w:val="0040522A"/>
    <w:rsid w:val="004053DD"/>
    <w:rsid w:val="00405402"/>
    <w:rsid w:val="004055FC"/>
    <w:rsid w:val="00405742"/>
    <w:rsid w:val="004057B1"/>
    <w:rsid w:val="00405812"/>
    <w:rsid w:val="00405A95"/>
    <w:rsid w:val="00405B0C"/>
    <w:rsid w:val="00405C52"/>
    <w:rsid w:val="00406278"/>
    <w:rsid w:val="0040630F"/>
    <w:rsid w:val="0040648E"/>
    <w:rsid w:val="00406565"/>
    <w:rsid w:val="004067D3"/>
    <w:rsid w:val="00406AAE"/>
    <w:rsid w:val="00406B3C"/>
    <w:rsid w:val="00406BAD"/>
    <w:rsid w:val="00406C8E"/>
    <w:rsid w:val="004070F7"/>
    <w:rsid w:val="004073B0"/>
    <w:rsid w:val="004074C9"/>
    <w:rsid w:val="004075E2"/>
    <w:rsid w:val="004076C1"/>
    <w:rsid w:val="004102CF"/>
    <w:rsid w:val="00410505"/>
    <w:rsid w:val="00410776"/>
    <w:rsid w:val="00410958"/>
    <w:rsid w:val="00410FB1"/>
    <w:rsid w:val="004112A7"/>
    <w:rsid w:val="004112BA"/>
    <w:rsid w:val="004113F4"/>
    <w:rsid w:val="004119CB"/>
    <w:rsid w:val="00412024"/>
    <w:rsid w:val="00412227"/>
    <w:rsid w:val="0041229E"/>
    <w:rsid w:val="0041232E"/>
    <w:rsid w:val="00412449"/>
    <w:rsid w:val="004125CF"/>
    <w:rsid w:val="004129E7"/>
    <w:rsid w:val="00412E41"/>
    <w:rsid w:val="00412EF6"/>
    <w:rsid w:val="00413123"/>
    <w:rsid w:val="004131AA"/>
    <w:rsid w:val="004131BD"/>
    <w:rsid w:val="0041355E"/>
    <w:rsid w:val="004135E4"/>
    <w:rsid w:val="0041397A"/>
    <w:rsid w:val="00413B90"/>
    <w:rsid w:val="00413B96"/>
    <w:rsid w:val="00413D43"/>
    <w:rsid w:val="00413E7C"/>
    <w:rsid w:val="00413EE8"/>
    <w:rsid w:val="00413F0B"/>
    <w:rsid w:val="004144BB"/>
    <w:rsid w:val="004147B5"/>
    <w:rsid w:val="0041495B"/>
    <w:rsid w:val="00414A64"/>
    <w:rsid w:val="00414AE6"/>
    <w:rsid w:val="00414B73"/>
    <w:rsid w:val="00414BFA"/>
    <w:rsid w:val="00414C37"/>
    <w:rsid w:val="00414C52"/>
    <w:rsid w:val="00414CEB"/>
    <w:rsid w:val="00414D1E"/>
    <w:rsid w:val="00414D39"/>
    <w:rsid w:val="00414DDC"/>
    <w:rsid w:val="00414FAF"/>
    <w:rsid w:val="004151B8"/>
    <w:rsid w:val="004152AB"/>
    <w:rsid w:val="004155F4"/>
    <w:rsid w:val="00415636"/>
    <w:rsid w:val="0041564B"/>
    <w:rsid w:val="00415B1F"/>
    <w:rsid w:val="00415B53"/>
    <w:rsid w:val="00415B69"/>
    <w:rsid w:val="00415C8E"/>
    <w:rsid w:val="00415F04"/>
    <w:rsid w:val="0041603C"/>
    <w:rsid w:val="0041627D"/>
    <w:rsid w:val="004163C3"/>
    <w:rsid w:val="00416442"/>
    <w:rsid w:val="0041668C"/>
    <w:rsid w:val="0041684D"/>
    <w:rsid w:val="00416B8C"/>
    <w:rsid w:val="004172A6"/>
    <w:rsid w:val="004172C2"/>
    <w:rsid w:val="004176BB"/>
    <w:rsid w:val="00417833"/>
    <w:rsid w:val="00417905"/>
    <w:rsid w:val="00417C96"/>
    <w:rsid w:val="00417F25"/>
    <w:rsid w:val="00420011"/>
    <w:rsid w:val="00420111"/>
    <w:rsid w:val="004202F4"/>
    <w:rsid w:val="0042050E"/>
    <w:rsid w:val="00420548"/>
    <w:rsid w:val="00420773"/>
    <w:rsid w:val="004207E5"/>
    <w:rsid w:val="00420863"/>
    <w:rsid w:val="00420B8A"/>
    <w:rsid w:val="00420F4C"/>
    <w:rsid w:val="00420F61"/>
    <w:rsid w:val="00421089"/>
    <w:rsid w:val="0042111B"/>
    <w:rsid w:val="0042155D"/>
    <w:rsid w:val="0042187D"/>
    <w:rsid w:val="004219DB"/>
    <w:rsid w:val="00421AB0"/>
    <w:rsid w:val="00421EB7"/>
    <w:rsid w:val="00421FDA"/>
    <w:rsid w:val="004223AB"/>
    <w:rsid w:val="0042249A"/>
    <w:rsid w:val="00422A88"/>
    <w:rsid w:val="00422AC7"/>
    <w:rsid w:val="00422C11"/>
    <w:rsid w:val="00422D76"/>
    <w:rsid w:val="00422EAD"/>
    <w:rsid w:val="004233AD"/>
    <w:rsid w:val="00423552"/>
    <w:rsid w:val="0042357B"/>
    <w:rsid w:val="0042358C"/>
    <w:rsid w:val="0042387C"/>
    <w:rsid w:val="004238B0"/>
    <w:rsid w:val="00423A2F"/>
    <w:rsid w:val="00423B14"/>
    <w:rsid w:val="00423B5D"/>
    <w:rsid w:val="00423FE9"/>
    <w:rsid w:val="00424031"/>
    <w:rsid w:val="0042473E"/>
    <w:rsid w:val="00424A4A"/>
    <w:rsid w:val="00424AED"/>
    <w:rsid w:val="00424D1E"/>
    <w:rsid w:val="00424F26"/>
    <w:rsid w:val="00425124"/>
    <w:rsid w:val="00425134"/>
    <w:rsid w:val="00425395"/>
    <w:rsid w:val="00425460"/>
    <w:rsid w:val="004254F1"/>
    <w:rsid w:val="00425536"/>
    <w:rsid w:val="0042592F"/>
    <w:rsid w:val="00425CCD"/>
    <w:rsid w:val="00425E83"/>
    <w:rsid w:val="00425FB2"/>
    <w:rsid w:val="00425FCC"/>
    <w:rsid w:val="00426080"/>
    <w:rsid w:val="004260A8"/>
    <w:rsid w:val="0042618A"/>
    <w:rsid w:val="00426849"/>
    <w:rsid w:val="00426A2E"/>
    <w:rsid w:val="0042718D"/>
    <w:rsid w:val="004274FD"/>
    <w:rsid w:val="00427550"/>
    <w:rsid w:val="00427598"/>
    <w:rsid w:val="004277DD"/>
    <w:rsid w:val="0042781C"/>
    <w:rsid w:val="0042786F"/>
    <w:rsid w:val="00427CDF"/>
    <w:rsid w:val="00427EE2"/>
    <w:rsid w:val="00430136"/>
    <w:rsid w:val="00430245"/>
    <w:rsid w:val="0043032D"/>
    <w:rsid w:val="004305ED"/>
    <w:rsid w:val="0043068F"/>
    <w:rsid w:val="00430769"/>
    <w:rsid w:val="004309E3"/>
    <w:rsid w:val="00430AEE"/>
    <w:rsid w:val="00430FB6"/>
    <w:rsid w:val="00431063"/>
    <w:rsid w:val="004313E4"/>
    <w:rsid w:val="0043150F"/>
    <w:rsid w:val="004316E0"/>
    <w:rsid w:val="00431763"/>
    <w:rsid w:val="00431988"/>
    <w:rsid w:val="00431A5B"/>
    <w:rsid w:val="00431EF3"/>
    <w:rsid w:val="00432206"/>
    <w:rsid w:val="00432321"/>
    <w:rsid w:val="004323F0"/>
    <w:rsid w:val="0043240D"/>
    <w:rsid w:val="00432588"/>
    <w:rsid w:val="00432862"/>
    <w:rsid w:val="004328AF"/>
    <w:rsid w:val="0043295C"/>
    <w:rsid w:val="00432DD6"/>
    <w:rsid w:val="00433009"/>
    <w:rsid w:val="00433190"/>
    <w:rsid w:val="004331B4"/>
    <w:rsid w:val="00433822"/>
    <w:rsid w:val="00433B2E"/>
    <w:rsid w:val="00433F91"/>
    <w:rsid w:val="00434344"/>
    <w:rsid w:val="004347FA"/>
    <w:rsid w:val="004348F2"/>
    <w:rsid w:val="00434A68"/>
    <w:rsid w:val="00434B79"/>
    <w:rsid w:val="00434E8A"/>
    <w:rsid w:val="0043505B"/>
    <w:rsid w:val="004354D8"/>
    <w:rsid w:val="00435502"/>
    <w:rsid w:val="00435659"/>
    <w:rsid w:val="00435927"/>
    <w:rsid w:val="00435A8C"/>
    <w:rsid w:val="00435BA6"/>
    <w:rsid w:val="00435C04"/>
    <w:rsid w:val="00435D70"/>
    <w:rsid w:val="00435D82"/>
    <w:rsid w:val="00436265"/>
    <w:rsid w:val="00436302"/>
    <w:rsid w:val="004365FC"/>
    <w:rsid w:val="0043689F"/>
    <w:rsid w:val="00436A7E"/>
    <w:rsid w:val="00436AB9"/>
    <w:rsid w:val="00436B0D"/>
    <w:rsid w:val="0043702A"/>
    <w:rsid w:val="0043720F"/>
    <w:rsid w:val="00437428"/>
    <w:rsid w:val="00437474"/>
    <w:rsid w:val="00437551"/>
    <w:rsid w:val="00437619"/>
    <w:rsid w:val="00437779"/>
    <w:rsid w:val="00437C99"/>
    <w:rsid w:val="00437E0D"/>
    <w:rsid w:val="00437F94"/>
    <w:rsid w:val="00440268"/>
    <w:rsid w:val="004404FC"/>
    <w:rsid w:val="00440540"/>
    <w:rsid w:val="00440836"/>
    <w:rsid w:val="00440999"/>
    <w:rsid w:val="00440A5F"/>
    <w:rsid w:val="00440AD1"/>
    <w:rsid w:val="00440DD9"/>
    <w:rsid w:val="00440E66"/>
    <w:rsid w:val="0044109B"/>
    <w:rsid w:val="0044126A"/>
    <w:rsid w:val="004416CC"/>
    <w:rsid w:val="004417A7"/>
    <w:rsid w:val="00441D00"/>
    <w:rsid w:val="00441EA4"/>
    <w:rsid w:val="00441F1F"/>
    <w:rsid w:val="00442120"/>
    <w:rsid w:val="00442239"/>
    <w:rsid w:val="0044229F"/>
    <w:rsid w:val="0044231E"/>
    <w:rsid w:val="0044233A"/>
    <w:rsid w:val="0044247F"/>
    <w:rsid w:val="0044276F"/>
    <w:rsid w:val="004429B6"/>
    <w:rsid w:val="00442B0E"/>
    <w:rsid w:val="00442B45"/>
    <w:rsid w:val="00443040"/>
    <w:rsid w:val="00443099"/>
    <w:rsid w:val="00443217"/>
    <w:rsid w:val="004432E1"/>
    <w:rsid w:val="00443389"/>
    <w:rsid w:val="004434C2"/>
    <w:rsid w:val="004435DD"/>
    <w:rsid w:val="00443707"/>
    <w:rsid w:val="00443777"/>
    <w:rsid w:val="00443806"/>
    <w:rsid w:val="00443C57"/>
    <w:rsid w:val="00443F48"/>
    <w:rsid w:val="004441C1"/>
    <w:rsid w:val="0044429C"/>
    <w:rsid w:val="004442EB"/>
    <w:rsid w:val="0044433C"/>
    <w:rsid w:val="00444397"/>
    <w:rsid w:val="00444596"/>
    <w:rsid w:val="004445BC"/>
    <w:rsid w:val="004447E4"/>
    <w:rsid w:val="00444867"/>
    <w:rsid w:val="00444893"/>
    <w:rsid w:val="00444D36"/>
    <w:rsid w:val="00444E52"/>
    <w:rsid w:val="00444EF7"/>
    <w:rsid w:val="00444FF4"/>
    <w:rsid w:val="004452A4"/>
    <w:rsid w:val="00445958"/>
    <w:rsid w:val="00445982"/>
    <w:rsid w:val="00445AEF"/>
    <w:rsid w:val="00445CB6"/>
    <w:rsid w:val="00445ECB"/>
    <w:rsid w:val="00446180"/>
    <w:rsid w:val="004463DE"/>
    <w:rsid w:val="00446488"/>
    <w:rsid w:val="004465F7"/>
    <w:rsid w:val="004466DE"/>
    <w:rsid w:val="00446751"/>
    <w:rsid w:val="0044682C"/>
    <w:rsid w:val="00446BCF"/>
    <w:rsid w:val="00446BD9"/>
    <w:rsid w:val="00446D86"/>
    <w:rsid w:val="00447048"/>
    <w:rsid w:val="00447202"/>
    <w:rsid w:val="0044720B"/>
    <w:rsid w:val="00447458"/>
    <w:rsid w:val="00447715"/>
    <w:rsid w:val="0044792D"/>
    <w:rsid w:val="00447AFA"/>
    <w:rsid w:val="00447C9C"/>
    <w:rsid w:val="00447FF1"/>
    <w:rsid w:val="0045014F"/>
    <w:rsid w:val="0045031E"/>
    <w:rsid w:val="004503C5"/>
    <w:rsid w:val="0045045B"/>
    <w:rsid w:val="00450736"/>
    <w:rsid w:val="00450B32"/>
    <w:rsid w:val="00450F4A"/>
    <w:rsid w:val="00451098"/>
    <w:rsid w:val="0045130C"/>
    <w:rsid w:val="00451649"/>
    <w:rsid w:val="004517F9"/>
    <w:rsid w:val="00451BC1"/>
    <w:rsid w:val="00451DA7"/>
    <w:rsid w:val="00451DDE"/>
    <w:rsid w:val="004521FA"/>
    <w:rsid w:val="00452256"/>
    <w:rsid w:val="00452359"/>
    <w:rsid w:val="00452433"/>
    <w:rsid w:val="004524BF"/>
    <w:rsid w:val="00452596"/>
    <w:rsid w:val="0045264B"/>
    <w:rsid w:val="0045294E"/>
    <w:rsid w:val="00452B7F"/>
    <w:rsid w:val="00452BDF"/>
    <w:rsid w:val="00452D55"/>
    <w:rsid w:val="00452FF5"/>
    <w:rsid w:val="004530E1"/>
    <w:rsid w:val="00453202"/>
    <w:rsid w:val="0045331A"/>
    <w:rsid w:val="004537C6"/>
    <w:rsid w:val="004538A2"/>
    <w:rsid w:val="004538BC"/>
    <w:rsid w:val="00453A4C"/>
    <w:rsid w:val="00453BF9"/>
    <w:rsid w:val="00453DF7"/>
    <w:rsid w:val="00453E49"/>
    <w:rsid w:val="00453E55"/>
    <w:rsid w:val="00454152"/>
    <w:rsid w:val="00454336"/>
    <w:rsid w:val="0045448E"/>
    <w:rsid w:val="004544E3"/>
    <w:rsid w:val="00454895"/>
    <w:rsid w:val="004548A2"/>
    <w:rsid w:val="004549BD"/>
    <w:rsid w:val="004549F8"/>
    <w:rsid w:val="00454B74"/>
    <w:rsid w:val="00454D73"/>
    <w:rsid w:val="0045529D"/>
    <w:rsid w:val="00455315"/>
    <w:rsid w:val="0045546A"/>
    <w:rsid w:val="00455552"/>
    <w:rsid w:val="004559AE"/>
    <w:rsid w:val="00455AE9"/>
    <w:rsid w:val="00455B45"/>
    <w:rsid w:val="00455DC2"/>
    <w:rsid w:val="00455E1E"/>
    <w:rsid w:val="00455E8A"/>
    <w:rsid w:val="0045635B"/>
    <w:rsid w:val="004563F6"/>
    <w:rsid w:val="0045646E"/>
    <w:rsid w:val="004567E3"/>
    <w:rsid w:val="004569EB"/>
    <w:rsid w:val="00456FCD"/>
    <w:rsid w:val="0045703A"/>
    <w:rsid w:val="00457090"/>
    <w:rsid w:val="004570E9"/>
    <w:rsid w:val="0045730A"/>
    <w:rsid w:val="0045734B"/>
    <w:rsid w:val="00457376"/>
    <w:rsid w:val="00457396"/>
    <w:rsid w:val="0045764C"/>
    <w:rsid w:val="00457835"/>
    <w:rsid w:val="00457F5C"/>
    <w:rsid w:val="0046026D"/>
    <w:rsid w:val="00460329"/>
    <w:rsid w:val="004604B9"/>
    <w:rsid w:val="004607EC"/>
    <w:rsid w:val="00460995"/>
    <w:rsid w:val="00460BF1"/>
    <w:rsid w:val="00460C2A"/>
    <w:rsid w:val="00460CD7"/>
    <w:rsid w:val="004611EF"/>
    <w:rsid w:val="004615FF"/>
    <w:rsid w:val="00461839"/>
    <w:rsid w:val="00461854"/>
    <w:rsid w:val="004618DA"/>
    <w:rsid w:val="0046197F"/>
    <w:rsid w:val="00461BBD"/>
    <w:rsid w:val="00461DFC"/>
    <w:rsid w:val="00461F0D"/>
    <w:rsid w:val="00461F9B"/>
    <w:rsid w:val="004622EB"/>
    <w:rsid w:val="0046250F"/>
    <w:rsid w:val="0046268C"/>
    <w:rsid w:val="004626EE"/>
    <w:rsid w:val="004626F9"/>
    <w:rsid w:val="0046288F"/>
    <w:rsid w:val="004628B1"/>
    <w:rsid w:val="0046311F"/>
    <w:rsid w:val="0046320A"/>
    <w:rsid w:val="0046351C"/>
    <w:rsid w:val="00463559"/>
    <w:rsid w:val="00463569"/>
    <w:rsid w:val="00463635"/>
    <w:rsid w:val="00463889"/>
    <w:rsid w:val="00463B53"/>
    <w:rsid w:val="00464928"/>
    <w:rsid w:val="00464984"/>
    <w:rsid w:val="00464A94"/>
    <w:rsid w:val="00464C44"/>
    <w:rsid w:val="00464CA8"/>
    <w:rsid w:val="00464DC5"/>
    <w:rsid w:val="00464E63"/>
    <w:rsid w:val="0046505F"/>
    <w:rsid w:val="0046532C"/>
    <w:rsid w:val="00465499"/>
    <w:rsid w:val="00465674"/>
    <w:rsid w:val="0046586C"/>
    <w:rsid w:val="00465B50"/>
    <w:rsid w:val="00465F42"/>
    <w:rsid w:val="0046623A"/>
    <w:rsid w:val="004662A7"/>
    <w:rsid w:val="004662AC"/>
    <w:rsid w:val="00466395"/>
    <w:rsid w:val="00466623"/>
    <w:rsid w:val="00466831"/>
    <w:rsid w:val="00466B59"/>
    <w:rsid w:val="00466DF7"/>
    <w:rsid w:val="0046770B"/>
    <w:rsid w:val="004677ED"/>
    <w:rsid w:val="00467819"/>
    <w:rsid w:val="004679CE"/>
    <w:rsid w:val="00467B83"/>
    <w:rsid w:val="00467CEF"/>
    <w:rsid w:val="00470120"/>
    <w:rsid w:val="00470186"/>
    <w:rsid w:val="004702E1"/>
    <w:rsid w:val="004705D3"/>
    <w:rsid w:val="00470657"/>
    <w:rsid w:val="00470CD1"/>
    <w:rsid w:val="00470EC6"/>
    <w:rsid w:val="00470F2F"/>
    <w:rsid w:val="00471A8E"/>
    <w:rsid w:val="00471B26"/>
    <w:rsid w:val="00471BCF"/>
    <w:rsid w:val="00471D5D"/>
    <w:rsid w:val="00471D6A"/>
    <w:rsid w:val="00471DE5"/>
    <w:rsid w:val="00471E8D"/>
    <w:rsid w:val="0047216F"/>
    <w:rsid w:val="00472192"/>
    <w:rsid w:val="00472482"/>
    <w:rsid w:val="004725D4"/>
    <w:rsid w:val="00472701"/>
    <w:rsid w:val="004728AB"/>
    <w:rsid w:val="00472A79"/>
    <w:rsid w:val="00472B5E"/>
    <w:rsid w:val="00472C21"/>
    <w:rsid w:val="004732A9"/>
    <w:rsid w:val="004735B8"/>
    <w:rsid w:val="0047397E"/>
    <w:rsid w:val="00474075"/>
    <w:rsid w:val="0047429D"/>
    <w:rsid w:val="004743C3"/>
    <w:rsid w:val="004746CA"/>
    <w:rsid w:val="00474882"/>
    <w:rsid w:val="0047493A"/>
    <w:rsid w:val="0047497B"/>
    <w:rsid w:val="0047513D"/>
    <w:rsid w:val="00475220"/>
    <w:rsid w:val="0047525C"/>
    <w:rsid w:val="004754DF"/>
    <w:rsid w:val="004754F3"/>
    <w:rsid w:val="00475585"/>
    <w:rsid w:val="0047590E"/>
    <w:rsid w:val="00475A78"/>
    <w:rsid w:val="00475FAB"/>
    <w:rsid w:val="0047601E"/>
    <w:rsid w:val="00476174"/>
    <w:rsid w:val="004761FD"/>
    <w:rsid w:val="0047620B"/>
    <w:rsid w:val="004762B6"/>
    <w:rsid w:val="0047684D"/>
    <w:rsid w:val="0047697B"/>
    <w:rsid w:val="00476AA3"/>
    <w:rsid w:val="00476F86"/>
    <w:rsid w:val="004770B7"/>
    <w:rsid w:val="004772FD"/>
    <w:rsid w:val="00477308"/>
    <w:rsid w:val="00477480"/>
    <w:rsid w:val="00477A3F"/>
    <w:rsid w:val="00477A8B"/>
    <w:rsid w:val="00477AC3"/>
    <w:rsid w:val="00477E6E"/>
    <w:rsid w:val="004800AB"/>
    <w:rsid w:val="004801CF"/>
    <w:rsid w:val="00480235"/>
    <w:rsid w:val="004803DA"/>
    <w:rsid w:val="00480583"/>
    <w:rsid w:val="00480598"/>
    <w:rsid w:val="004806A7"/>
    <w:rsid w:val="00480889"/>
    <w:rsid w:val="00480952"/>
    <w:rsid w:val="00480961"/>
    <w:rsid w:val="004809DD"/>
    <w:rsid w:val="00481006"/>
    <w:rsid w:val="0048119C"/>
    <w:rsid w:val="004811EA"/>
    <w:rsid w:val="00481418"/>
    <w:rsid w:val="00481511"/>
    <w:rsid w:val="00481567"/>
    <w:rsid w:val="004815A6"/>
    <w:rsid w:val="00481923"/>
    <w:rsid w:val="00481E59"/>
    <w:rsid w:val="00481F76"/>
    <w:rsid w:val="004820E6"/>
    <w:rsid w:val="00482163"/>
    <w:rsid w:val="00482894"/>
    <w:rsid w:val="00482B1D"/>
    <w:rsid w:val="00482DCF"/>
    <w:rsid w:val="00483145"/>
    <w:rsid w:val="0048336C"/>
    <w:rsid w:val="004834A0"/>
    <w:rsid w:val="0048374D"/>
    <w:rsid w:val="0048377A"/>
    <w:rsid w:val="00483B24"/>
    <w:rsid w:val="00483BEA"/>
    <w:rsid w:val="00483BF9"/>
    <w:rsid w:val="00483F80"/>
    <w:rsid w:val="00484108"/>
    <w:rsid w:val="00484669"/>
    <w:rsid w:val="0048481C"/>
    <w:rsid w:val="00484ABF"/>
    <w:rsid w:val="00484BE3"/>
    <w:rsid w:val="00484CA8"/>
    <w:rsid w:val="00484CB7"/>
    <w:rsid w:val="00484DC7"/>
    <w:rsid w:val="00484DE1"/>
    <w:rsid w:val="00484F0B"/>
    <w:rsid w:val="00485039"/>
    <w:rsid w:val="004851DB"/>
    <w:rsid w:val="004853A4"/>
    <w:rsid w:val="004854A9"/>
    <w:rsid w:val="0048580A"/>
    <w:rsid w:val="00485C24"/>
    <w:rsid w:val="00485CDC"/>
    <w:rsid w:val="00485F90"/>
    <w:rsid w:val="004860CF"/>
    <w:rsid w:val="0048615B"/>
    <w:rsid w:val="004863BF"/>
    <w:rsid w:val="004864F8"/>
    <w:rsid w:val="00486513"/>
    <w:rsid w:val="00486B9D"/>
    <w:rsid w:val="004870E9"/>
    <w:rsid w:val="004871A4"/>
    <w:rsid w:val="004873ED"/>
    <w:rsid w:val="00487403"/>
    <w:rsid w:val="00487477"/>
    <w:rsid w:val="0048747D"/>
    <w:rsid w:val="0048762F"/>
    <w:rsid w:val="00487D90"/>
    <w:rsid w:val="00487F83"/>
    <w:rsid w:val="00487FD7"/>
    <w:rsid w:val="00490428"/>
    <w:rsid w:val="004904EB"/>
    <w:rsid w:val="00490610"/>
    <w:rsid w:val="0049076A"/>
    <w:rsid w:val="00490AE6"/>
    <w:rsid w:val="00490C68"/>
    <w:rsid w:val="00490F12"/>
    <w:rsid w:val="00490F8A"/>
    <w:rsid w:val="0049100F"/>
    <w:rsid w:val="004915FC"/>
    <w:rsid w:val="00491705"/>
    <w:rsid w:val="00491A71"/>
    <w:rsid w:val="00491A8C"/>
    <w:rsid w:val="00491C70"/>
    <w:rsid w:val="00491CAA"/>
    <w:rsid w:val="00491E4E"/>
    <w:rsid w:val="00492020"/>
    <w:rsid w:val="0049202B"/>
    <w:rsid w:val="004921BC"/>
    <w:rsid w:val="0049225F"/>
    <w:rsid w:val="004922B2"/>
    <w:rsid w:val="00492543"/>
    <w:rsid w:val="0049275C"/>
    <w:rsid w:val="0049297E"/>
    <w:rsid w:val="004929E5"/>
    <w:rsid w:val="00492FDE"/>
    <w:rsid w:val="00493300"/>
    <w:rsid w:val="0049358D"/>
    <w:rsid w:val="00493B36"/>
    <w:rsid w:val="00493B7D"/>
    <w:rsid w:val="00493BBF"/>
    <w:rsid w:val="00493E64"/>
    <w:rsid w:val="00494429"/>
    <w:rsid w:val="00494515"/>
    <w:rsid w:val="00494916"/>
    <w:rsid w:val="004949F0"/>
    <w:rsid w:val="00494BE3"/>
    <w:rsid w:val="00494C11"/>
    <w:rsid w:val="00494CD1"/>
    <w:rsid w:val="00494D84"/>
    <w:rsid w:val="00494F8B"/>
    <w:rsid w:val="00495171"/>
    <w:rsid w:val="004952D6"/>
    <w:rsid w:val="004952E8"/>
    <w:rsid w:val="00495319"/>
    <w:rsid w:val="00495328"/>
    <w:rsid w:val="00495535"/>
    <w:rsid w:val="0049570C"/>
    <w:rsid w:val="00495871"/>
    <w:rsid w:val="004958EE"/>
    <w:rsid w:val="00495FEF"/>
    <w:rsid w:val="00496029"/>
    <w:rsid w:val="00496543"/>
    <w:rsid w:val="004966B0"/>
    <w:rsid w:val="0049676D"/>
    <w:rsid w:val="004967FC"/>
    <w:rsid w:val="00496B57"/>
    <w:rsid w:val="00496BDD"/>
    <w:rsid w:val="00497199"/>
    <w:rsid w:val="00497375"/>
    <w:rsid w:val="00497432"/>
    <w:rsid w:val="00497477"/>
    <w:rsid w:val="004974A7"/>
    <w:rsid w:val="00497A8F"/>
    <w:rsid w:val="004A0069"/>
    <w:rsid w:val="004A01F8"/>
    <w:rsid w:val="004A0217"/>
    <w:rsid w:val="004A03EE"/>
    <w:rsid w:val="004A06DF"/>
    <w:rsid w:val="004A0C8E"/>
    <w:rsid w:val="004A0FE5"/>
    <w:rsid w:val="004A134C"/>
    <w:rsid w:val="004A13E2"/>
    <w:rsid w:val="004A140A"/>
    <w:rsid w:val="004A14CA"/>
    <w:rsid w:val="004A15DC"/>
    <w:rsid w:val="004A1788"/>
    <w:rsid w:val="004A1834"/>
    <w:rsid w:val="004A18BE"/>
    <w:rsid w:val="004A19EA"/>
    <w:rsid w:val="004A1AE9"/>
    <w:rsid w:val="004A1C6A"/>
    <w:rsid w:val="004A21E3"/>
    <w:rsid w:val="004A24AB"/>
    <w:rsid w:val="004A2B89"/>
    <w:rsid w:val="004A2C6A"/>
    <w:rsid w:val="004A2D5E"/>
    <w:rsid w:val="004A2D6C"/>
    <w:rsid w:val="004A2D7A"/>
    <w:rsid w:val="004A2E32"/>
    <w:rsid w:val="004A3035"/>
    <w:rsid w:val="004A3721"/>
    <w:rsid w:val="004A3C2C"/>
    <w:rsid w:val="004A4104"/>
    <w:rsid w:val="004A4196"/>
    <w:rsid w:val="004A4494"/>
    <w:rsid w:val="004A4600"/>
    <w:rsid w:val="004A46B6"/>
    <w:rsid w:val="004A4866"/>
    <w:rsid w:val="004A4D61"/>
    <w:rsid w:val="004A4E18"/>
    <w:rsid w:val="004A52A7"/>
    <w:rsid w:val="004A52C6"/>
    <w:rsid w:val="004A5393"/>
    <w:rsid w:val="004A53A6"/>
    <w:rsid w:val="004A5524"/>
    <w:rsid w:val="004A5ADB"/>
    <w:rsid w:val="004A5BF5"/>
    <w:rsid w:val="004A62CF"/>
    <w:rsid w:val="004A66FE"/>
    <w:rsid w:val="004A6738"/>
    <w:rsid w:val="004A6881"/>
    <w:rsid w:val="004A69EB"/>
    <w:rsid w:val="004A6C84"/>
    <w:rsid w:val="004A6CEA"/>
    <w:rsid w:val="004A701B"/>
    <w:rsid w:val="004A707A"/>
    <w:rsid w:val="004A72E0"/>
    <w:rsid w:val="004A738F"/>
    <w:rsid w:val="004A77B0"/>
    <w:rsid w:val="004A785D"/>
    <w:rsid w:val="004A78DB"/>
    <w:rsid w:val="004A7913"/>
    <w:rsid w:val="004A7E18"/>
    <w:rsid w:val="004B01DA"/>
    <w:rsid w:val="004B02BE"/>
    <w:rsid w:val="004B0557"/>
    <w:rsid w:val="004B0680"/>
    <w:rsid w:val="004B0A7B"/>
    <w:rsid w:val="004B0B65"/>
    <w:rsid w:val="004B0CB9"/>
    <w:rsid w:val="004B0D38"/>
    <w:rsid w:val="004B0D64"/>
    <w:rsid w:val="004B0E6E"/>
    <w:rsid w:val="004B0F75"/>
    <w:rsid w:val="004B11BD"/>
    <w:rsid w:val="004B18F6"/>
    <w:rsid w:val="004B193E"/>
    <w:rsid w:val="004B1B07"/>
    <w:rsid w:val="004B20AC"/>
    <w:rsid w:val="004B22DC"/>
    <w:rsid w:val="004B2302"/>
    <w:rsid w:val="004B2368"/>
    <w:rsid w:val="004B23C8"/>
    <w:rsid w:val="004B2A1B"/>
    <w:rsid w:val="004B2CAA"/>
    <w:rsid w:val="004B2D53"/>
    <w:rsid w:val="004B2D60"/>
    <w:rsid w:val="004B2ED8"/>
    <w:rsid w:val="004B3076"/>
    <w:rsid w:val="004B307D"/>
    <w:rsid w:val="004B31A5"/>
    <w:rsid w:val="004B350D"/>
    <w:rsid w:val="004B3556"/>
    <w:rsid w:val="004B3827"/>
    <w:rsid w:val="004B39E9"/>
    <w:rsid w:val="004B39F5"/>
    <w:rsid w:val="004B3A92"/>
    <w:rsid w:val="004B3C40"/>
    <w:rsid w:val="004B3E10"/>
    <w:rsid w:val="004B3E4E"/>
    <w:rsid w:val="004B3EF2"/>
    <w:rsid w:val="004B41F3"/>
    <w:rsid w:val="004B426F"/>
    <w:rsid w:val="004B4407"/>
    <w:rsid w:val="004B44B3"/>
    <w:rsid w:val="004B44FE"/>
    <w:rsid w:val="004B4B2D"/>
    <w:rsid w:val="004B4C6E"/>
    <w:rsid w:val="004B4DAD"/>
    <w:rsid w:val="004B50A2"/>
    <w:rsid w:val="004B54DD"/>
    <w:rsid w:val="004B580C"/>
    <w:rsid w:val="004B586B"/>
    <w:rsid w:val="004B5A87"/>
    <w:rsid w:val="004B5B3A"/>
    <w:rsid w:val="004B5B8E"/>
    <w:rsid w:val="004B5D12"/>
    <w:rsid w:val="004B5D3A"/>
    <w:rsid w:val="004B5FAE"/>
    <w:rsid w:val="004B6171"/>
    <w:rsid w:val="004B619A"/>
    <w:rsid w:val="004B645F"/>
    <w:rsid w:val="004B661D"/>
    <w:rsid w:val="004B6AEB"/>
    <w:rsid w:val="004B6B7D"/>
    <w:rsid w:val="004B6BB2"/>
    <w:rsid w:val="004B72FC"/>
    <w:rsid w:val="004B7536"/>
    <w:rsid w:val="004B75DB"/>
    <w:rsid w:val="004B79BB"/>
    <w:rsid w:val="004B7A04"/>
    <w:rsid w:val="004B7AAC"/>
    <w:rsid w:val="004B7BA1"/>
    <w:rsid w:val="004B7C9B"/>
    <w:rsid w:val="004C000A"/>
    <w:rsid w:val="004C017D"/>
    <w:rsid w:val="004C036A"/>
    <w:rsid w:val="004C037B"/>
    <w:rsid w:val="004C03A1"/>
    <w:rsid w:val="004C0BCC"/>
    <w:rsid w:val="004C0DDB"/>
    <w:rsid w:val="004C0EEC"/>
    <w:rsid w:val="004C0F09"/>
    <w:rsid w:val="004C10C1"/>
    <w:rsid w:val="004C13F5"/>
    <w:rsid w:val="004C1479"/>
    <w:rsid w:val="004C187D"/>
    <w:rsid w:val="004C1C45"/>
    <w:rsid w:val="004C1C74"/>
    <w:rsid w:val="004C2013"/>
    <w:rsid w:val="004C217D"/>
    <w:rsid w:val="004C231D"/>
    <w:rsid w:val="004C257D"/>
    <w:rsid w:val="004C276F"/>
    <w:rsid w:val="004C2861"/>
    <w:rsid w:val="004C2AFB"/>
    <w:rsid w:val="004C2B41"/>
    <w:rsid w:val="004C2DAF"/>
    <w:rsid w:val="004C2F90"/>
    <w:rsid w:val="004C2FDB"/>
    <w:rsid w:val="004C33AA"/>
    <w:rsid w:val="004C35A5"/>
    <w:rsid w:val="004C35E9"/>
    <w:rsid w:val="004C3634"/>
    <w:rsid w:val="004C3940"/>
    <w:rsid w:val="004C3980"/>
    <w:rsid w:val="004C3C73"/>
    <w:rsid w:val="004C3CC7"/>
    <w:rsid w:val="004C3CF3"/>
    <w:rsid w:val="004C3D57"/>
    <w:rsid w:val="004C3D5F"/>
    <w:rsid w:val="004C3E1D"/>
    <w:rsid w:val="004C3E64"/>
    <w:rsid w:val="004C4001"/>
    <w:rsid w:val="004C4093"/>
    <w:rsid w:val="004C41F0"/>
    <w:rsid w:val="004C444D"/>
    <w:rsid w:val="004C449F"/>
    <w:rsid w:val="004C455D"/>
    <w:rsid w:val="004C45BE"/>
    <w:rsid w:val="004C4657"/>
    <w:rsid w:val="004C46CF"/>
    <w:rsid w:val="004C48F0"/>
    <w:rsid w:val="004C49F1"/>
    <w:rsid w:val="004C4A7E"/>
    <w:rsid w:val="004C4AF8"/>
    <w:rsid w:val="004C4B3B"/>
    <w:rsid w:val="004C4DF1"/>
    <w:rsid w:val="004C4E95"/>
    <w:rsid w:val="004C504E"/>
    <w:rsid w:val="004C5076"/>
    <w:rsid w:val="004C52C8"/>
    <w:rsid w:val="004C52D7"/>
    <w:rsid w:val="004C5462"/>
    <w:rsid w:val="004C5485"/>
    <w:rsid w:val="004C58C0"/>
    <w:rsid w:val="004C5A0F"/>
    <w:rsid w:val="004C5D40"/>
    <w:rsid w:val="004C5DFA"/>
    <w:rsid w:val="004C631F"/>
    <w:rsid w:val="004C646D"/>
    <w:rsid w:val="004C66F7"/>
    <w:rsid w:val="004C6A35"/>
    <w:rsid w:val="004C6DB9"/>
    <w:rsid w:val="004C6DE7"/>
    <w:rsid w:val="004C6E4F"/>
    <w:rsid w:val="004C6F13"/>
    <w:rsid w:val="004C731E"/>
    <w:rsid w:val="004C732D"/>
    <w:rsid w:val="004C75D2"/>
    <w:rsid w:val="004C7645"/>
    <w:rsid w:val="004C76B2"/>
    <w:rsid w:val="004C7825"/>
    <w:rsid w:val="004C7A52"/>
    <w:rsid w:val="004C7E10"/>
    <w:rsid w:val="004C7F7F"/>
    <w:rsid w:val="004D0264"/>
    <w:rsid w:val="004D0391"/>
    <w:rsid w:val="004D03EE"/>
    <w:rsid w:val="004D04A2"/>
    <w:rsid w:val="004D066C"/>
    <w:rsid w:val="004D0A70"/>
    <w:rsid w:val="004D0BAC"/>
    <w:rsid w:val="004D0C84"/>
    <w:rsid w:val="004D0EFC"/>
    <w:rsid w:val="004D0F1C"/>
    <w:rsid w:val="004D0FF2"/>
    <w:rsid w:val="004D1013"/>
    <w:rsid w:val="004D1167"/>
    <w:rsid w:val="004D1276"/>
    <w:rsid w:val="004D1290"/>
    <w:rsid w:val="004D162A"/>
    <w:rsid w:val="004D175D"/>
    <w:rsid w:val="004D19FD"/>
    <w:rsid w:val="004D1B80"/>
    <w:rsid w:val="004D1CC6"/>
    <w:rsid w:val="004D1E32"/>
    <w:rsid w:val="004D1EFF"/>
    <w:rsid w:val="004D1FA4"/>
    <w:rsid w:val="004D20E2"/>
    <w:rsid w:val="004D2289"/>
    <w:rsid w:val="004D230E"/>
    <w:rsid w:val="004D23CA"/>
    <w:rsid w:val="004D27AB"/>
    <w:rsid w:val="004D281E"/>
    <w:rsid w:val="004D29B6"/>
    <w:rsid w:val="004D2C53"/>
    <w:rsid w:val="004D2E3F"/>
    <w:rsid w:val="004D31B1"/>
    <w:rsid w:val="004D32EC"/>
    <w:rsid w:val="004D34B2"/>
    <w:rsid w:val="004D3909"/>
    <w:rsid w:val="004D4547"/>
    <w:rsid w:val="004D4565"/>
    <w:rsid w:val="004D46BD"/>
    <w:rsid w:val="004D477B"/>
    <w:rsid w:val="004D477D"/>
    <w:rsid w:val="004D4804"/>
    <w:rsid w:val="004D48D8"/>
    <w:rsid w:val="004D4961"/>
    <w:rsid w:val="004D49C0"/>
    <w:rsid w:val="004D49E0"/>
    <w:rsid w:val="004D4B24"/>
    <w:rsid w:val="004D4ED0"/>
    <w:rsid w:val="004D4FE1"/>
    <w:rsid w:val="004D52A6"/>
    <w:rsid w:val="004D5428"/>
    <w:rsid w:val="004D5469"/>
    <w:rsid w:val="004D5B0A"/>
    <w:rsid w:val="004D5B38"/>
    <w:rsid w:val="004D5B42"/>
    <w:rsid w:val="004D5BC4"/>
    <w:rsid w:val="004D6430"/>
    <w:rsid w:val="004D6614"/>
    <w:rsid w:val="004D6944"/>
    <w:rsid w:val="004D6972"/>
    <w:rsid w:val="004D6B37"/>
    <w:rsid w:val="004D6E28"/>
    <w:rsid w:val="004D6ECB"/>
    <w:rsid w:val="004D7150"/>
    <w:rsid w:val="004D72FE"/>
    <w:rsid w:val="004D73C8"/>
    <w:rsid w:val="004D73F3"/>
    <w:rsid w:val="004D74DE"/>
    <w:rsid w:val="004D76A7"/>
    <w:rsid w:val="004D78A5"/>
    <w:rsid w:val="004D7A39"/>
    <w:rsid w:val="004E01E4"/>
    <w:rsid w:val="004E0272"/>
    <w:rsid w:val="004E04F7"/>
    <w:rsid w:val="004E0630"/>
    <w:rsid w:val="004E07C7"/>
    <w:rsid w:val="004E0809"/>
    <w:rsid w:val="004E08D7"/>
    <w:rsid w:val="004E08F9"/>
    <w:rsid w:val="004E0A2C"/>
    <w:rsid w:val="004E0D23"/>
    <w:rsid w:val="004E0E64"/>
    <w:rsid w:val="004E0F30"/>
    <w:rsid w:val="004E1199"/>
    <w:rsid w:val="004E164E"/>
    <w:rsid w:val="004E1813"/>
    <w:rsid w:val="004E195A"/>
    <w:rsid w:val="004E1E3F"/>
    <w:rsid w:val="004E1FB2"/>
    <w:rsid w:val="004E20D3"/>
    <w:rsid w:val="004E22A9"/>
    <w:rsid w:val="004E22C2"/>
    <w:rsid w:val="004E2317"/>
    <w:rsid w:val="004E23B0"/>
    <w:rsid w:val="004E262E"/>
    <w:rsid w:val="004E29C2"/>
    <w:rsid w:val="004E2AD3"/>
    <w:rsid w:val="004E2B65"/>
    <w:rsid w:val="004E2DAE"/>
    <w:rsid w:val="004E2E66"/>
    <w:rsid w:val="004E2E7B"/>
    <w:rsid w:val="004E2F24"/>
    <w:rsid w:val="004E353F"/>
    <w:rsid w:val="004E3662"/>
    <w:rsid w:val="004E396F"/>
    <w:rsid w:val="004E3A09"/>
    <w:rsid w:val="004E3E1F"/>
    <w:rsid w:val="004E3F62"/>
    <w:rsid w:val="004E3FF8"/>
    <w:rsid w:val="004E42C6"/>
    <w:rsid w:val="004E43B5"/>
    <w:rsid w:val="004E43B7"/>
    <w:rsid w:val="004E4497"/>
    <w:rsid w:val="004E4546"/>
    <w:rsid w:val="004E4669"/>
    <w:rsid w:val="004E4675"/>
    <w:rsid w:val="004E46E2"/>
    <w:rsid w:val="004E4951"/>
    <w:rsid w:val="004E4973"/>
    <w:rsid w:val="004E49BC"/>
    <w:rsid w:val="004E4CD6"/>
    <w:rsid w:val="004E4DB0"/>
    <w:rsid w:val="004E4F88"/>
    <w:rsid w:val="004E507E"/>
    <w:rsid w:val="004E54EF"/>
    <w:rsid w:val="004E55C5"/>
    <w:rsid w:val="004E55DE"/>
    <w:rsid w:val="004E5875"/>
    <w:rsid w:val="004E58E2"/>
    <w:rsid w:val="004E5930"/>
    <w:rsid w:val="004E5984"/>
    <w:rsid w:val="004E5BCA"/>
    <w:rsid w:val="004E5C18"/>
    <w:rsid w:val="004E5D0E"/>
    <w:rsid w:val="004E5D98"/>
    <w:rsid w:val="004E5E84"/>
    <w:rsid w:val="004E5EEC"/>
    <w:rsid w:val="004E5EF2"/>
    <w:rsid w:val="004E640C"/>
    <w:rsid w:val="004E687D"/>
    <w:rsid w:val="004E6944"/>
    <w:rsid w:val="004E6ACF"/>
    <w:rsid w:val="004E6E52"/>
    <w:rsid w:val="004E6E7C"/>
    <w:rsid w:val="004E6F4B"/>
    <w:rsid w:val="004E6F9C"/>
    <w:rsid w:val="004E7587"/>
    <w:rsid w:val="004E7598"/>
    <w:rsid w:val="004E76F7"/>
    <w:rsid w:val="004E77A4"/>
    <w:rsid w:val="004E781E"/>
    <w:rsid w:val="004E797E"/>
    <w:rsid w:val="004E79E6"/>
    <w:rsid w:val="004E7C3E"/>
    <w:rsid w:val="004E7E1A"/>
    <w:rsid w:val="004E7EDE"/>
    <w:rsid w:val="004E7F3A"/>
    <w:rsid w:val="004E7F45"/>
    <w:rsid w:val="004F0582"/>
    <w:rsid w:val="004F05C2"/>
    <w:rsid w:val="004F07B8"/>
    <w:rsid w:val="004F09D8"/>
    <w:rsid w:val="004F0A91"/>
    <w:rsid w:val="004F0AFD"/>
    <w:rsid w:val="004F0B9E"/>
    <w:rsid w:val="004F0CBA"/>
    <w:rsid w:val="004F0DD7"/>
    <w:rsid w:val="004F1066"/>
    <w:rsid w:val="004F107B"/>
    <w:rsid w:val="004F1348"/>
    <w:rsid w:val="004F1976"/>
    <w:rsid w:val="004F1978"/>
    <w:rsid w:val="004F1C66"/>
    <w:rsid w:val="004F1D35"/>
    <w:rsid w:val="004F1D5F"/>
    <w:rsid w:val="004F1E08"/>
    <w:rsid w:val="004F1E84"/>
    <w:rsid w:val="004F23B4"/>
    <w:rsid w:val="004F2AAA"/>
    <w:rsid w:val="004F2AF8"/>
    <w:rsid w:val="004F2B4F"/>
    <w:rsid w:val="004F2C20"/>
    <w:rsid w:val="004F2C5D"/>
    <w:rsid w:val="004F2CF5"/>
    <w:rsid w:val="004F2DDD"/>
    <w:rsid w:val="004F3228"/>
    <w:rsid w:val="004F33BE"/>
    <w:rsid w:val="004F352D"/>
    <w:rsid w:val="004F35EA"/>
    <w:rsid w:val="004F362A"/>
    <w:rsid w:val="004F36BE"/>
    <w:rsid w:val="004F36D8"/>
    <w:rsid w:val="004F37C7"/>
    <w:rsid w:val="004F3A17"/>
    <w:rsid w:val="004F3A71"/>
    <w:rsid w:val="004F3FD5"/>
    <w:rsid w:val="004F40C4"/>
    <w:rsid w:val="004F411F"/>
    <w:rsid w:val="004F428D"/>
    <w:rsid w:val="004F478A"/>
    <w:rsid w:val="004F4863"/>
    <w:rsid w:val="004F4A68"/>
    <w:rsid w:val="004F4CA0"/>
    <w:rsid w:val="004F4DC5"/>
    <w:rsid w:val="004F5203"/>
    <w:rsid w:val="004F5327"/>
    <w:rsid w:val="004F561C"/>
    <w:rsid w:val="004F56A1"/>
    <w:rsid w:val="004F5828"/>
    <w:rsid w:val="004F5B97"/>
    <w:rsid w:val="004F5C3F"/>
    <w:rsid w:val="004F6349"/>
    <w:rsid w:val="004F6879"/>
    <w:rsid w:val="004F6A08"/>
    <w:rsid w:val="004F7210"/>
    <w:rsid w:val="004F72BB"/>
    <w:rsid w:val="004F731A"/>
    <w:rsid w:val="004F764E"/>
    <w:rsid w:val="004F7778"/>
    <w:rsid w:val="004F77CB"/>
    <w:rsid w:val="004F7856"/>
    <w:rsid w:val="004F79D8"/>
    <w:rsid w:val="004F7DD8"/>
    <w:rsid w:val="004F7FAF"/>
    <w:rsid w:val="00500044"/>
    <w:rsid w:val="005004B8"/>
    <w:rsid w:val="00500556"/>
    <w:rsid w:val="005008A0"/>
    <w:rsid w:val="005008AC"/>
    <w:rsid w:val="005008E7"/>
    <w:rsid w:val="005009ED"/>
    <w:rsid w:val="00500B8A"/>
    <w:rsid w:val="00500E99"/>
    <w:rsid w:val="005013DB"/>
    <w:rsid w:val="0050140F"/>
    <w:rsid w:val="00501491"/>
    <w:rsid w:val="00501834"/>
    <w:rsid w:val="00501900"/>
    <w:rsid w:val="00501B33"/>
    <w:rsid w:val="00501B90"/>
    <w:rsid w:val="005023BF"/>
    <w:rsid w:val="0050246C"/>
    <w:rsid w:val="005025DB"/>
    <w:rsid w:val="005026DB"/>
    <w:rsid w:val="00502AB4"/>
    <w:rsid w:val="00502F06"/>
    <w:rsid w:val="00503066"/>
    <w:rsid w:val="00503269"/>
    <w:rsid w:val="005034F9"/>
    <w:rsid w:val="005036B0"/>
    <w:rsid w:val="00503787"/>
    <w:rsid w:val="00503A6F"/>
    <w:rsid w:val="00503A93"/>
    <w:rsid w:val="00503D70"/>
    <w:rsid w:val="00503DAD"/>
    <w:rsid w:val="00503DB7"/>
    <w:rsid w:val="00503E1E"/>
    <w:rsid w:val="00503EF9"/>
    <w:rsid w:val="00503F0E"/>
    <w:rsid w:val="00503FE9"/>
    <w:rsid w:val="00504167"/>
    <w:rsid w:val="005041BD"/>
    <w:rsid w:val="0050431F"/>
    <w:rsid w:val="0050485F"/>
    <w:rsid w:val="00504A53"/>
    <w:rsid w:val="00504B57"/>
    <w:rsid w:val="00504D7F"/>
    <w:rsid w:val="00504D8D"/>
    <w:rsid w:val="00504EE6"/>
    <w:rsid w:val="00505008"/>
    <w:rsid w:val="00505100"/>
    <w:rsid w:val="0050524A"/>
    <w:rsid w:val="005055AA"/>
    <w:rsid w:val="00505851"/>
    <w:rsid w:val="0050587B"/>
    <w:rsid w:val="005059C0"/>
    <w:rsid w:val="00505FD7"/>
    <w:rsid w:val="00506000"/>
    <w:rsid w:val="00506182"/>
    <w:rsid w:val="005061C9"/>
    <w:rsid w:val="00506253"/>
    <w:rsid w:val="00506405"/>
    <w:rsid w:val="0050679C"/>
    <w:rsid w:val="00506AF1"/>
    <w:rsid w:val="00506E95"/>
    <w:rsid w:val="005071DD"/>
    <w:rsid w:val="005077E2"/>
    <w:rsid w:val="00507812"/>
    <w:rsid w:val="005078B8"/>
    <w:rsid w:val="00507AED"/>
    <w:rsid w:val="00507BDE"/>
    <w:rsid w:val="00507C5D"/>
    <w:rsid w:val="00507C7F"/>
    <w:rsid w:val="00507DE8"/>
    <w:rsid w:val="00507FAD"/>
    <w:rsid w:val="00509EBB"/>
    <w:rsid w:val="0050FCE3"/>
    <w:rsid w:val="00510086"/>
    <w:rsid w:val="0051025B"/>
    <w:rsid w:val="00510375"/>
    <w:rsid w:val="00510385"/>
    <w:rsid w:val="005104D6"/>
    <w:rsid w:val="005107CE"/>
    <w:rsid w:val="00510E7A"/>
    <w:rsid w:val="0051119C"/>
    <w:rsid w:val="00511337"/>
    <w:rsid w:val="0051170C"/>
    <w:rsid w:val="005118CB"/>
    <w:rsid w:val="00511E0E"/>
    <w:rsid w:val="00511E1C"/>
    <w:rsid w:val="00511FCE"/>
    <w:rsid w:val="0051206D"/>
    <w:rsid w:val="00512114"/>
    <w:rsid w:val="005121C7"/>
    <w:rsid w:val="005125EC"/>
    <w:rsid w:val="00512698"/>
    <w:rsid w:val="00512A50"/>
    <w:rsid w:val="00512EAF"/>
    <w:rsid w:val="0051331D"/>
    <w:rsid w:val="005133A9"/>
    <w:rsid w:val="005136ED"/>
    <w:rsid w:val="0051388B"/>
    <w:rsid w:val="0051395A"/>
    <w:rsid w:val="00513A4A"/>
    <w:rsid w:val="00513EAF"/>
    <w:rsid w:val="0051401A"/>
    <w:rsid w:val="00514048"/>
    <w:rsid w:val="00514135"/>
    <w:rsid w:val="005142B1"/>
    <w:rsid w:val="00514AA4"/>
    <w:rsid w:val="0051500B"/>
    <w:rsid w:val="0051506F"/>
    <w:rsid w:val="005156C2"/>
    <w:rsid w:val="0051590D"/>
    <w:rsid w:val="00515A05"/>
    <w:rsid w:val="00515BAE"/>
    <w:rsid w:val="00515FE0"/>
    <w:rsid w:val="005162BB"/>
    <w:rsid w:val="0051650E"/>
    <w:rsid w:val="005167A1"/>
    <w:rsid w:val="005168E3"/>
    <w:rsid w:val="00516A9C"/>
    <w:rsid w:val="00516C66"/>
    <w:rsid w:val="00516F9B"/>
    <w:rsid w:val="00516FC7"/>
    <w:rsid w:val="00516FF1"/>
    <w:rsid w:val="00517173"/>
    <w:rsid w:val="005171C6"/>
    <w:rsid w:val="0051781C"/>
    <w:rsid w:val="005178F2"/>
    <w:rsid w:val="00517AC4"/>
    <w:rsid w:val="00517BA6"/>
    <w:rsid w:val="00517F9E"/>
    <w:rsid w:val="00520115"/>
    <w:rsid w:val="00520243"/>
    <w:rsid w:val="005203B1"/>
    <w:rsid w:val="0052062C"/>
    <w:rsid w:val="00520B4C"/>
    <w:rsid w:val="00520C49"/>
    <w:rsid w:val="00520D69"/>
    <w:rsid w:val="0052114C"/>
    <w:rsid w:val="0052142E"/>
    <w:rsid w:val="0052147E"/>
    <w:rsid w:val="00521850"/>
    <w:rsid w:val="00521BBA"/>
    <w:rsid w:val="00521BE1"/>
    <w:rsid w:val="00521EED"/>
    <w:rsid w:val="00521F53"/>
    <w:rsid w:val="0052202F"/>
    <w:rsid w:val="005222C6"/>
    <w:rsid w:val="005224A9"/>
    <w:rsid w:val="00522757"/>
    <w:rsid w:val="005227FE"/>
    <w:rsid w:val="00522B8C"/>
    <w:rsid w:val="00522C65"/>
    <w:rsid w:val="00522CE1"/>
    <w:rsid w:val="00522E00"/>
    <w:rsid w:val="00522E33"/>
    <w:rsid w:val="00522E51"/>
    <w:rsid w:val="00522EE7"/>
    <w:rsid w:val="00522F50"/>
    <w:rsid w:val="00522F6B"/>
    <w:rsid w:val="00523014"/>
    <w:rsid w:val="00523080"/>
    <w:rsid w:val="005236AC"/>
    <w:rsid w:val="005239A9"/>
    <w:rsid w:val="00523A2C"/>
    <w:rsid w:val="00523ED3"/>
    <w:rsid w:val="00523F50"/>
    <w:rsid w:val="005240B2"/>
    <w:rsid w:val="00524111"/>
    <w:rsid w:val="00524273"/>
    <w:rsid w:val="005244A3"/>
    <w:rsid w:val="005244BF"/>
    <w:rsid w:val="00524580"/>
    <w:rsid w:val="00524659"/>
    <w:rsid w:val="0052501A"/>
    <w:rsid w:val="005253DE"/>
    <w:rsid w:val="005254FE"/>
    <w:rsid w:val="00525648"/>
    <w:rsid w:val="00525926"/>
    <w:rsid w:val="00525E00"/>
    <w:rsid w:val="00525E05"/>
    <w:rsid w:val="00525F07"/>
    <w:rsid w:val="00526059"/>
    <w:rsid w:val="0052605D"/>
    <w:rsid w:val="00526124"/>
    <w:rsid w:val="00526182"/>
    <w:rsid w:val="0052639E"/>
    <w:rsid w:val="00526633"/>
    <w:rsid w:val="005268DF"/>
    <w:rsid w:val="00526B54"/>
    <w:rsid w:val="00526BAE"/>
    <w:rsid w:val="00526C92"/>
    <w:rsid w:val="0052711F"/>
    <w:rsid w:val="0052712E"/>
    <w:rsid w:val="00527171"/>
    <w:rsid w:val="005271A5"/>
    <w:rsid w:val="005271A7"/>
    <w:rsid w:val="0052735F"/>
    <w:rsid w:val="00527589"/>
    <w:rsid w:val="00527666"/>
    <w:rsid w:val="0052766B"/>
    <w:rsid w:val="005276A7"/>
    <w:rsid w:val="005276D8"/>
    <w:rsid w:val="005277DD"/>
    <w:rsid w:val="00527A8B"/>
    <w:rsid w:val="00527E12"/>
    <w:rsid w:val="00527F47"/>
    <w:rsid w:val="0053011C"/>
    <w:rsid w:val="0053033D"/>
    <w:rsid w:val="00530423"/>
    <w:rsid w:val="005304B5"/>
    <w:rsid w:val="0053074E"/>
    <w:rsid w:val="00530A20"/>
    <w:rsid w:val="00530C80"/>
    <w:rsid w:val="00530E59"/>
    <w:rsid w:val="0053109B"/>
    <w:rsid w:val="005310D1"/>
    <w:rsid w:val="005311A3"/>
    <w:rsid w:val="00531417"/>
    <w:rsid w:val="00531508"/>
    <w:rsid w:val="005315E5"/>
    <w:rsid w:val="005319B5"/>
    <w:rsid w:val="00531B55"/>
    <w:rsid w:val="00531CDD"/>
    <w:rsid w:val="00531FE2"/>
    <w:rsid w:val="005322CC"/>
    <w:rsid w:val="005325B1"/>
    <w:rsid w:val="00532745"/>
    <w:rsid w:val="00532922"/>
    <w:rsid w:val="00532955"/>
    <w:rsid w:val="005329AC"/>
    <w:rsid w:val="00532AFB"/>
    <w:rsid w:val="00532C38"/>
    <w:rsid w:val="00532EF3"/>
    <w:rsid w:val="00532F20"/>
    <w:rsid w:val="00532F4D"/>
    <w:rsid w:val="00532F7B"/>
    <w:rsid w:val="00532FA3"/>
    <w:rsid w:val="005330C7"/>
    <w:rsid w:val="00533118"/>
    <w:rsid w:val="005331C1"/>
    <w:rsid w:val="00533473"/>
    <w:rsid w:val="0053348C"/>
    <w:rsid w:val="00533AF1"/>
    <w:rsid w:val="00533F85"/>
    <w:rsid w:val="005342CD"/>
    <w:rsid w:val="00534334"/>
    <w:rsid w:val="00534586"/>
    <w:rsid w:val="0053465D"/>
    <w:rsid w:val="00534694"/>
    <w:rsid w:val="00534698"/>
    <w:rsid w:val="00534723"/>
    <w:rsid w:val="00534763"/>
    <w:rsid w:val="005347AF"/>
    <w:rsid w:val="005347D3"/>
    <w:rsid w:val="005349EA"/>
    <w:rsid w:val="00534A09"/>
    <w:rsid w:val="00534A39"/>
    <w:rsid w:val="0053528F"/>
    <w:rsid w:val="00535375"/>
    <w:rsid w:val="0053595B"/>
    <w:rsid w:val="00535AC5"/>
    <w:rsid w:val="00535D72"/>
    <w:rsid w:val="00536387"/>
    <w:rsid w:val="0053640F"/>
    <w:rsid w:val="00536522"/>
    <w:rsid w:val="00536777"/>
    <w:rsid w:val="00536809"/>
    <w:rsid w:val="00536B44"/>
    <w:rsid w:val="00536BCD"/>
    <w:rsid w:val="00536CA6"/>
    <w:rsid w:val="00536D21"/>
    <w:rsid w:val="00536E0E"/>
    <w:rsid w:val="00536E2F"/>
    <w:rsid w:val="00536E3B"/>
    <w:rsid w:val="00537127"/>
    <w:rsid w:val="0053721F"/>
    <w:rsid w:val="0053725D"/>
    <w:rsid w:val="00537309"/>
    <w:rsid w:val="005375FE"/>
    <w:rsid w:val="00537863"/>
    <w:rsid w:val="005378A4"/>
    <w:rsid w:val="005379D2"/>
    <w:rsid w:val="00537E5C"/>
    <w:rsid w:val="00537E9B"/>
    <w:rsid w:val="0054000B"/>
    <w:rsid w:val="005400A0"/>
    <w:rsid w:val="0054028B"/>
    <w:rsid w:val="005402A3"/>
    <w:rsid w:val="0054033E"/>
    <w:rsid w:val="0054050B"/>
    <w:rsid w:val="00540AAB"/>
    <w:rsid w:val="00540B2E"/>
    <w:rsid w:val="00540C81"/>
    <w:rsid w:val="00541209"/>
    <w:rsid w:val="005414BF"/>
    <w:rsid w:val="005415C2"/>
    <w:rsid w:val="005419E0"/>
    <w:rsid w:val="00541A68"/>
    <w:rsid w:val="00541CAF"/>
    <w:rsid w:val="00542077"/>
    <w:rsid w:val="00542246"/>
    <w:rsid w:val="00542443"/>
    <w:rsid w:val="00542474"/>
    <w:rsid w:val="005426F3"/>
    <w:rsid w:val="00542B2B"/>
    <w:rsid w:val="00542C47"/>
    <w:rsid w:val="00543143"/>
    <w:rsid w:val="005433FE"/>
    <w:rsid w:val="0054362B"/>
    <w:rsid w:val="00543854"/>
    <w:rsid w:val="00543BEE"/>
    <w:rsid w:val="00543C08"/>
    <w:rsid w:val="00544190"/>
    <w:rsid w:val="0054433C"/>
    <w:rsid w:val="005444F6"/>
    <w:rsid w:val="005445E7"/>
    <w:rsid w:val="005445F6"/>
    <w:rsid w:val="005447BA"/>
    <w:rsid w:val="00544873"/>
    <w:rsid w:val="005448CD"/>
    <w:rsid w:val="00544A12"/>
    <w:rsid w:val="00544AD4"/>
    <w:rsid w:val="00544B8C"/>
    <w:rsid w:val="00544D2C"/>
    <w:rsid w:val="00545060"/>
    <w:rsid w:val="00545B9D"/>
    <w:rsid w:val="00545C0B"/>
    <w:rsid w:val="00545CF7"/>
    <w:rsid w:val="00545EC3"/>
    <w:rsid w:val="00545EEA"/>
    <w:rsid w:val="00545FA0"/>
    <w:rsid w:val="00546000"/>
    <w:rsid w:val="005462BC"/>
    <w:rsid w:val="005462FB"/>
    <w:rsid w:val="005464DE"/>
    <w:rsid w:val="005465BB"/>
    <w:rsid w:val="005467A1"/>
    <w:rsid w:val="005468FB"/>
    <w:rsid w:val="00546CDF"/>
    <w:rsid w:val="00546D9D"/>
    <w:rsid w:val="00546D9F"/>
    <w:rsid w:val="00546DC5"/>
    <w:rsid w:val="00547012"/>
    <w:rsid w:val="00547245"/>
    <w:rsid w:val="0054740F"/>
    <w:rsid w:val="005474CA"/>
    <w:rsid w:val="00547526"/>
    <w:rsid w:val="0054780D"/>
    <w:rsid w:val="00547940"/>
    <w:rsid w:val="00547952"/>
    <w:rsid w:val="00547C08"/>
    <w:rsid w:val="00547D15"/>
    <w:rsid w:val="00547FD1"/>
    <w:rsid w:val="005501BC"/>
    <w:rsid w:val="00550346"/>
    <w:rsid w:val="005503B4"/>
    <w:rsid w:val="00550565"/>
    <w:rsid w:val="005506BB"/>
    <w:rsid w:val="00550788"/>
    <w:rsid w:val="00550919"/>
    <w:rsid w:val="00550978"/>
    <w:rsid w:val="00550AC0"/>
    <w:rsid w:val="00550DA9"/>
    <w:rsid w:val="00550EEB"/>
    <w:rsid w:val="00551209"/>
    <w:rsid w:val="00551437"/>
    <w:rsid w:val="00551A1B"/>
    <w:rsid w:val="00551C0D"/>
    <w:rsid w:val="00551C2D"/>
    <w:rsid w:val="005524A5"/>
    <w:rsid w:val="00552508"/>
    <w:rsid w:val="00552735"/>
    <w:rsid w:val="005527B1"/>
    <w:rsid w:val="005527CF"/>
    <w:rsid w:val="00552952"/>
    <w:rsid w:val="005534FE"/>
    <w:rsid w:val="00553663"/>
    <w:rsid w:val="005536BC"/>
    <w:rsid w:val="00553911"/>
    <w:rsid w:val="00553B44"/>
    <w:rsid w:val="00553CF3"/>
    <w:rsid w:val="005540EE"/>
    <w:rsid w:val="00554277"/>
    <w:rsid w:val="00554489"/>
    <w:rsid w:val="005545F7"/>
    <w:rsid w:val="00554658"/>
    <w:rsid w:val="005548F4"/>
    <w:rsid w:val="00554DA5"/>
    <w:rsid w:val="00554DC9"/>
    <w:rsid w:val="00554DD3"/>
    <w:rsid w:val="00555720"/>
    <w:rsid w:val="00555831"/>
    <w:rsid w:val="00555968"/>
    <w:rsid w:val="0055628D"/>
    <w:rsid w:val="005564BC"/>
    <w:rsid w:val="0055656C"/>
    <w:rsid w:val="005566DC"/>
    <w:rsid w:val="00556791"/>
    <w:rsid w:val="00556AA7"/>
    <w:rsid w:val="00556DBD"/>
    <w:rsid w:val="00557235"/>
    <w:rsid w:val="0055738E"/>
    <w:rsid w:val="00557741"/>
    <w:rsid w:val="00557785"/>
    <w:rsid w:val="005577BB"/>
    <w:rsid w:val="005578DF"/>
    <w:rsid w:val="00557BD0"/>
    <w:rsid w:val="00557D5B"/>
    <w:rsid w:val="00557DB6"/>
    <w:rsid w:val="00560091"/>
    <w:rsid w:val="005600D9"/>
    <w:rsid w:val="005601A0"/>
    <w:rsid w:val="0056038A"/>
    <w:rsid w:val="00560569"/>
    <w:rsid w:val="0056058B"/>
    <w:rsid w:val="005607CF"/>
    <w:rsid w:val="00560B64"/>
    <w:rsid w:val="00560CDF"/>
    <w:rsid w:val="00560E81"/>
    <w:rsid w:val="00560F74"/>
    <w:rsid w:val="00560FF4"/>
    <w:rsid w:val="005612B3"/>
    <w:rsid w:val="005616CF"/>
    <w:rsid w:val="005619DF"/>
    <w:rsid w:val="00561B1B"/>
    <w:rsid w:val="005624C7"/>
    <w:rsid w:val="00562641"/>
    <w:rsid w:val="0056275A"/>
    <w:rsid w:val="005628EB"/>
    <w:rsid w:val="00562E62"/>
    <w:rsid w:val="00563301"/>
    <w:rsid w:val="00563434"/>
    <w:rsid w:val="00563BF5"/>
    <w:rsid w:val="00563CAB"/>
    <w:rsid w:val="00563D94"/>
    <w:rsid w:val="00563DA9"/>
    <w:rsid w:val="00564027"/>
    <w:rsid w:val="005641FC"/>
    <w:rsid w:val="005642A3"/>
    <w:rsid w:val="00564517"/>
    <w:rsid w:val="0056468D"/>
    <w:rsid w:val="005646B3"/>
    <w:rsid w:val="0056472D"/>
    <w:rsid w:val="00564819"/>
    <w:rsid w:val="00564894"/>
    <w:rsid w:val="005648B3"/>
    <w:rsid w:val="0056495D"/>
    <w:rsid w:val="00564973"/>
    <w:rsid w:val="00564A70"/>
    <w:rsid w:val="00564C6B"/>
    <w:rsid w:val="00564E4F"/>
    <w:rsid w:val="005652FC"/>
    <w:rsid w:val="00565C72"/>
    <w:rsid w:val="00565CDA"/>
    <w:rsid w:val="00565E5B"/>
    <w:rsid w:val="00565F1A"/>
    <w:rsid w:val="00565FDB"/>
    <w:rsid w:val="0056626D"/>
    <w:rsid w:val="005663F2"/>
    <w:rsid w:val="005666F7"/>
    <w:rsid w:val="00566875"/>
    <w:rsid w:val="00566A71"/>
    <w:rsid w:val="00566B47"/>
    <w:rsid w:val="00566C3C"/>
    <w:rsid w:val="00566D7A"/>
    <w:rsid w:val="00566DB2"/>
    <w:rsid w:val="00566E2A"/>
    <w:rsid w:val="0056739D"/>
    <w:rsid w:val="005673ED"/>
    <w:rsid w:val="00567486"/>
    <w:rsid w:val="005677E3"/>
    <w:rsid w:val="005677E9"/>
    <w:rsid w:val="005678FC"/>
    <w:rsid w:val="00567A4A"/>
    <w:rsid w:val="00567B29"/>
    <w:rsid w:val="005701AC"/>
    <w:rsid w:val="0057043A"/>
    <w:rsid w:val="005704E4"/>
    <w:rsid w:val="00570941"/>
    <w:rsid w:val="00570A38"/>
    <w:rsid w:val="00570B9D"/>
    <w:rsid w:val="00570BB3"/>
    <w:rsid w:val="00570BD5"/>
    <w:rsid w:val="00570D20"/>
    <w:rsid w:val="00570EF6"/>
    <w:rsid w:val="00571206"/>
    <w:rsid w:val="00571426"/>
    <w:rsid w:val="0057154B"/>
    <w:rsid w:val="00571604"/>
    <w:rsid w:val="005716DD"/>
    <w:rsid w:val="00571764"/>
    <w:rsid w:val="005717CA"/>
    <w:rsid w:val="005718EA"/>
    <w:rsid w:val="00571B38"/>
    <w:rsid w:val="00571D34"/>
    <w:rsid w:val="00571F86"/>
    <w:rsid w:val="005720AA"/>
    <w:rsid w:val="00572111"/>
    <w:rsid w:val="0057228D"/>
    <w:rsid w:val="0057251C"/>
    <w:rsid w:val="005726A8"/>
    <w:rsid w:val="00572945"/>
    <w:rsid w:val="00572AF3"/>
    <w:rsid w:val="00572C1B"/>
    <w:rsid w:val="00572DC9"/>
    <w:rsid w:val="00572DF5"/>
    <w:rsid w:val="0057304A"/>
    <w:rsid w:val="00573154"/>
    <w:rsid w:val="0057317B"/>
    <w:rsid w:val="00573474"/>
    <w:rsid w:val="005735B8"/>
    <w:rsid w:val="00573759"/>
    <w:rsid w:val="00573A18"/>
    <w:rsid w:val="00573ACE"/>
    <w:rsid w:val="00574084"/>
    <w:rsid w:val="00574195"/>
    <w:rsid w:val="00574412"/>
    <w:rsid w:val="00574543"/>
    <w:rsid w:val="00574640"/>
    <w:rsid w:val="00574918"/>
    <w:rsid w:val="00574D05"/>
    <w:rsid w:val="00574FC0"/>
    <w:rsid w:val="005752AD"/>
    <w:rsid w:val="005755A0"/>
    <w:rsid w:val="0057581D"/>
    <w:rsid w:val="0057588E"/>
    <w:rsid w:val="005758EF"/>
    <w:rsid w:val="00575AC1"/>
    <w:rsid w:val="00575B10"/>
    <w:rsid w:val="00575D35"/>
    <w:rsid w:val="00575E26"/>
    <w:rsid w:val="00575F2F"/>
    <w:rsid w:val="00576242"/>
    <w:rsid w:val="0057629B"/>
    <w:rsid w:val="0057632A"/>
    <w:rsid w:val="005765AB"/>
    <w:rsid w:val="005766F8"/>
    <w:rsid w:val="0057672D"/>
    <w:rsid w:val="0057674D"/>
    <w:rsid w:val="00576805"/>
    <w:rsid w:val="00576A89"/>
    <w:rsid w:val="00576BFE"/>
    <w:rsid w:val="00576C92"/>
    <w:rsid w:val="00576F2E"/>
    <w:rsid w:val="00577340"/>
    <w:rsid w:val="00577530"/>
    <w:rsid w:val="005776E4"/>
    <w:rsid w:val="005778D2"/>
    <w:rsid w:val="00577F6C"/>
    <w:rsid w:val="00580125"/>
    <w:rsid w:val="00580213"/>
    <w:rsid w:val="00580530"/>
    <w:rsid w:val="00580A09"/>
    <w:rsid w:val="00580B23"/>
    <w:rsid w:val="00580C25"/>
    <w:rsid w:val="0058128F"/>
    <w:rsid w:val="00581419"/>
    <w:rsid w:val="00581496"/>
    <w:rsid w:val="005818F9"/>
    <w:rsid w:val="005818FF"/>
    <w:rsid w:val="00581A7A"/>
    <w:rsid w:val="00581BFD"/>
    <w:rsid w:val="00581EF7"/>
    <w:rsid w:val="005822B5"/>
    <w:rsid w:val="0058242D"/>
    <w:rsid w:val="005824F8"/>
    <w:rsid w:val="005825ED"/>
    <w:rsid w:val="00582678"/>
    <w:rsid w:val="005827EF"/>
    <w:rsid w:val="00582C8A"/>
    <w:rsid w:val="00582D91"/>
    <w:rsid w:val="00583039"/>
    <w:rsid w:val="005831E3"/>
    <w:rsid w:val="0058336D"/>
    <w:rsid w:val="00583706"/>
    <w:rsid w:val="00583744"/>
    <w:rsid w:val="0058378D"/>
    <w:rsid w:val="005839A4"/>
    <w:rsid w:val="00583A14"/>
    <w:rsid w:val="00583AFF"/>
    <w:rsid w:val="00583C75"/>
    <w:rsid w:val="00583DB3"/>
    <w:rsid w:val="00583EFB"/>
    <w:rsid w:val="00583F3D"/>
    <w:rsid w:val="00584154"/>
    <w:rsid w:val="005841C3"/>
    <w:rsid w:val="005845E1"/>
    <w:rsid w:val="0058480F"/>
    <w:rsid w:val="00584957"/>
    <w:rsid w:val="00584D47"/>
    <w:rsid w:val="00585242"/>
    <w:rsid w:val="00585639"/>
    <w:rsid w:val="00585843"/>
    <w:rsid w:val="00585886"/>
    <w:rsid w:val="00585BA1"/>
    <w:rsid w:val="00585BE7"/>
    <w:rsid w:val="00585E74"/>
    <w:rsid w:val="00585F6D"/>
    <w:rsid w:val="0058609C"/>
    <w:rsid w:val="005861DB"/>
    <w:rsid w:val="0058633F"/>
    <w:rsid w:val="00586371"/>
    <w:rsid w:val="005863E8"/>
    <w:rsid w:val="0058640C"/>
    <w:rsid w:val="00586940"/>
    <w:rsid w:val="00586B39"/>
    <w:rsid w:val="00586BD5"/>
    <w:rsid w:val="00586CAD"/>
    <w:rsid w:val="00586F4C"/>
    <w:rsid w:val="005873FD"/>
    <w:rsid w:val="0058744F"/>
    <w:rsid w:val="005876F1"/>
    <w:rsid w:val="00587C45"/>
    <w:rsid w:val="00587C94"/>
    <w:rsid w:val="00587CE5"/>
    <w:rsid w:val="00587D6A"/>
    <w:rsid w:val="00587E62"/>
    <w:rsid w:val="00590035"/>
    <w:rsid w:val="00590266"/>
    <w:rsid w:val="00590615"/>
    <w:rsid w:val="00590737"/>
    <w:rsid w:val="0059094C"/>
    <w:rsid w:val="00590AF2"/>
    <w:rsid w:val="00590D4E"/>
    <w:rsid w:val="00590DDE"/>
    <w:rsid w:val="00591025"/>
    <w:rsid w:val="005913C3"/>
    <w:rsid w:val="005914B7"/>
    <w:rsid w:val="005918D8"/>
    <w:rsid w:val="00591AA5"/>
    <w:rsid w:val="00591B2F"/>
    <w:rsid w:val="00591C31"/>
    <w:rsid w:val="005925E5"/>
    <w:rsid w:val="00592651"/>
    <w:rsid w:val="0059272E"/>
    <w:rsid w:val="00592D2A"/>
    <w:rsid w:val="00592F0D"/>
    <w:rsid w:val="0059306C"/>
    <w:rsid w:val="005931EB"/>
    <w:rsid w:val="005933E8"/>
    <w:rsid w:val="005934B8"/>
    <w:rsid w:val="0059378D"/>
    <w:rsid w:val="0059397A"/>
    <w:rsid w:val="00593A33"/>
    <w:rsid w:val="00593C27"/>
    <w:rsid w:val="00593E8E"/>
    <w:rsid w:val="00593EEA"/>
    <w:rsid w:val="005940F3"/>
    <w:rsid w:val="00594379"/>
    <w:rsid w:val="0059450F"/>
    <w:rsid w:val="0059463B"/>
    <w:rsid w:val="00594738"/>
    <w:rsid w:val="005949A3"/>
    <w:rsid w:val="00595289"/>
    <w:rsid w:val="005954C8"/>
    <w:rsid w:val="00595748"/>
    <w:rsid w:val="005957B1"/>
    <w:rsid w:val="00595B85"/>
    <w:rsid w:val="00596099"/>
    <w:rsid w:val="005961B3"/>
    <w:rsid w:val="0059620C"/>
    <w:rsid w:val="005963F8"/>
    <w:rsid w:val="0059646F"/>
    <w:rsid w:val="00596643"/>
    <w:rsid w:val="005968A3"/>
    <w:rsid w:val="00596952"/>
    <w:rsid w:val="00596A00"/>
    <w:rsid w:val="00596AC2"/>
    <w:rsid w:val="00596C18"/>
    <w:rsid w:val="0059710B"/>
    <w:rsid w:val="00597198"/>
    <w:rsid w:val="005972EC"/>
    <w:rsid w:val="0059738A"/>
    <w:rsid w:val="005973F4"/>
    <w:rsid w:val="00597405"/>
    <w:rsid w:val="005974F7"/>
    <w:rsid w:val="005977D0"/>
    <w:rsid w:val="00597A39"/>
    <w:rsid w:val="00597B39"/>
    <w:rsid w:val="00597DCF"/>
    <w:rsid w:val="00597EFE"/>
    <w:rsid w:val="00597F30"/>
    <w:rsid w:val="005A004C"/>
    <w:rsid w:val="005A004F"/>
    <w:rsid w:val="005A007F"/>
    <w:rsid w:val="005A0140"/>
    <w:rsid w:val="005A028C"/>
    <w:rsid w:val="005A036B"/>
    <w:rsid w:val="005A0483"/>
    <w:rsid w:val="005A092A"/>
    <w:rsid w:val="005A0964"/>
    <w:rsid w:val="005A0D13"/>
    <w:rsid w:val="005A0EF6"/>
    <w:rsid w:val="005A0F60"/>
    <w:rsid w:val="005A120F"/>
    <w:rsid w:val="005A124A"/>
    <w:rsid w:val="005A124F"/>
    <w:rsid w:val="005A14B5"/>
    <w:rsid w:val="005A1652"/>
    <w:rsid w:val="005A18CE"/>
    <w:rsid w:val="005A1A87"/>
    <w:rsid w:val="005A1CDB"/>
    <w:rsid w:val="005A1D2E"/>
    <w:rsid w:val="005A203D"/>
    <w:rsid w:val="005A20D8"/>
    <w:rsid w:val="005A2129"/>
    <w:rsid w:val="005A2175"/>
    <w:rsid w:val="005A21B4"/>
    <w:rsid w:val="005A21EF"/>
    <w:rsid w:val="005A2710"/>
    <w:rsid w:val="005A2782"/>
    <w:rsid w:val="005A2B1B"/>
    <w:rsid w:val="005A2C9F"/>
    <w:rsid w:val="005A2CD0"/>
    <w:rsid w:val="005A2CEE"/>
    <w:rsid w:val="005A2E75"/>
    <w:rsid w:val="005A2EDE"/>
    <w:rsid w:val="005A31C5"/>
    <w:rsid w:val="005A3254"/>
    <w:rsid w:val="005A37FF"/>
    <w:rsid w:val="005A3A35"/>
    <w:rsid w:val="005A3D31"/>
    <w:rsid w:val="005A3DFF"/>
    <w:rsid w:val="005A475D"/>
    <w:rsid w:val="005A4973"/>
    <w:rsid w:val="005A49C6"/>
    <w:rsid w:val="005A4ADF"/>
    <w:rsid w:val="005A4B7F"/>
    <w:rsid w:val="005A4DA5"/>
    <w:rsid w:val="005A4E79"/>
    <w:rsid w:val="005A4F85"/>
    <w:rsid w:val="005A5327"/>
    <w:rsid w:val="005A53F4"/>
    <w:rsid w:val="005A554D"/>
    <w:rsid w:val="005A582C"/>
    <w:rsid w:val="005A596C"/>
    <w:rsid w:val="005A5C4C"/>
    <w:rsid w:val="005A5E72"/>
    <w:rsid w:val="005A6060"/>
    <w:rsid w:val="005A611A"/>
    <w:rsid w:val="005A6120"/>
    <w:rsid w:val="005A64AB"/>
    <w:rsid w:val="005A65A4"/>
    <w:rsid w:val="005A6B6D"/>
    <w:rsid w:val="005A6C1E"/>
    <w:rsid w:val="005A6CAD"/>
    <w:rsid w:val="005A6D86"/>
    <w:rsid w:val="005A6DE0"/>
    <w:rsid w:val="005A725D"/>
    <w:rsid w:val="005A72B2"/>
    <w:rsid w:val="005A7909"/>
    <w:rsid w:val="005A792D"/>
    <w:rsid w:val="005A7B0B"/>
    <w:rsid w:val="005A7C87"/>
    <w:rsid w:val="005A7C95"/>
    <w:rsid w:val="005A7D12"/>
    <w:rsid w:val="005A7DAB"/>
    <w:rsid w:val="005A7FC6"/>
    <w:rsid w:val="005A7FF4"/>
    <w:rsid w:val="005B0B0B"/>
    <w:rsid w:val="005B0BAF"/>
    <w:rsid w:val="005B0BC8"/>
    <w:rsid w:val="005B0BD4"/>
    <w:rsid w:val="005B0E90"/>
    <w:rsid w:val="005B10F7"/>
    <w:rsid w:val="005B1452"/>
    <w:rsid w:val="005B16A9"/>
    <w:rsid w:val="005B16B0"/>
    <w:rsid w:val="005B1769"/>
    <w:rsid w:val="005B1BE1"/>
    <w:rsid w:val="005B1CA6"/>
    <w:rsid w:val="005B1E13"/>
    <w:rsid w:val="005B1FA4"/>
    <w:rsid w:val="005B1FE2"/>
    <w:rsid w:val="005B2174"/>
    <w:rsid w:val="005B21E8"/>
    <w:rsid w:val="005B235A"/>
    <w:rsid w:val="005B2FC5"/>
    <w:rsid w:val="005B331F"/>
    <w:rsid w:val="005B33E7"/>
    <w:rsid w:val="005B3609"/>
    <w:rsid w:val="005B3631"/>
    <w:rsid w:val="005B3C35"/>
    <w:rsid w:val="005B3E30"/>
    <w:rsid w:val="005B4125"/>
    <w:rsid w:val="005B4133"/>
    <w:rsid w:val="005B413A"/>
    <w:rsid w:val="005B414B"/>
    <w:rsid w:val="005B4428"/>
    <w:rsid w:val="005B4806"/>
    <w:rsid w:val="005B4D65"/>
    <w:rsid w:val="005B4EA6"/>
    <w:rsid w:val="005B4EA8"/>
    <w:rsid w:val="005B5092"/>
    <w:rsid w:val="005B511A"/>
    <w:rsid w:val="005B5196"/>
    <w:rsid w:val="005B52B2"/>
    <w:rsid w:val="005B558F"/>
    <w:rsid w:val="005B5888"/>
    <w:rsid w:val="005B5998"/>
    <w:rsid w:val="005B59E8"/>
    <w:rsid w:val="005B5A4F"/>
    <w:rsid w:val="005B5B70"/>
    <w:rsid w:val="005B5D91"/>
    <w:rsid w:val="005B6099"/>
    <w:rsid w:val="005B63E8"/>
    <w:rsid w:val="005B6B4F"/>
    <w:rsid w:val="005B6D2F"/>
    <w:rsid w:val="005B6D51"/>
    <w:rsid w:val="005B70A2"/>
    <w:rsid w:val="005B70F1"/>
    <w:rsid w:val="005B7160"/>
    <w:rsid w:val="005B720B"/>
    <w:rsid w:val="005B73CD"/>
    <w:rsid w:val="005B7417"/>
    <w:rsid w:val="005B7898"/>
    <w:rsid w:val="005B789A"/>
    <w:rsid w:val="005B7D38"/>
    <w:rsid w:val="005B7D65"/>
    <w:rsid w:val="005B7E9D"/>
    <w:rsid w:val="005C02F2"/>
    <w:rsid w:val="005C0676"/>
    <w:rsid w:val="005C09A7"/>
    <w:rsid w:val="005C0BB4"/>
    <w:rsid w:val="005C0C22"/>
    <w:rsid w:val="005C0DD2"/>
    <w:rsid w:val="005C0ECE"/>
    <w:rsid w:val="005C0F9D"/>
    <w:rsid w:val="005C129F"/>
    <w:rsid w:val="005C1394"/>
    <w:rsid w:val="005C1742"/>
    <w:rsid w:val="005C1AD3"/>
    <w:rsid w:val="005C1B0B"/>
    <w:rsid w:val="005C1C12"/>
    <w:rsid w:val="005C1ED2"/>
    <w:rsid w:val="005C1FCB"/>
    <w:rsid w:val="005C240E"/>
    <w:rsid w:val="005C2560"/>
    <w:rsid w:val="005C2F1D"/>
    <w:rsid w:val="005C31DD"/>
    <w:rsid w:val="005C327A"/>
    <w:rsid w:val="005C34A2"/>
    <w:rsid w:val="005C351D"/>
    <w:rsid w:val="005C365F"/>
    <w:rsid w:val="005C3823"/>
    <w:rsid w:val="005C3AD9"/>
    <w:rsid w:val="005C3CA1"/>
    <w:rsid w:val="005C3D01"/>
    <w:rsid w:val="005C3E43"/>
    <w:rsid w:val="005C3FC1"/>
    <w:rsid w:val="005C41C5"/>
    <w:rsid w:val="005C41E5"/>
    <w:rsid w:val="005C43D5"/>
    <w:rsid w:val="005C4537"/>
    <w:rsid w:val="005C45F3"/>
    <w:rsid w:val="005C46DE"/>
    <w:rsid w:val="005C470B"/>
    <w:rsid w:val="005C488A"/>
    <w:rsid w:val="005C4B49"/>
    <w:rsid w:val="005C4D1D"/>
    <w:rsid w:val="005C4D55"/>
    <w:rsid w:val="005C4E2D"/>
    <w:rsid w:val="005C4E31"/>
    <w:rsid w:val="005C5155"/>
    <w:rsid w:val="005C53D1"/>
    <w:rsid w:val="005C5613"/>
    <w:rsid w:val="005C57FD"/>
    <w:rsid w:val="005C5CA8"/>
    <w:rsid w:val="005C5E21"/>
    <w:rsid w:val="005C6303"/>
    <w:rsid w:val="005C6690"/>
    <w:rsid w:val="005C66F6"/>
    <w:rsid w:val="005C689C"/>
    <w:rsid w:val="005C6A06"/>
    <w:rsid w:val="005C6CAD"/>
    <w:rsid w:val="005C6DD7"/>
    <w:rsid w:val="005C6E8A"/>
    <w:rsid w:val="005C6EE0"/>
    <w:rsid w:val="005C70DC"/>
    <w:rsid w:val="005C73B0"/>
    <w:rsid w:val="005C7483"/>
    <w:rsid w:val="005C7711"/>
    <w:rsid w:val="005C795F"/>
    <w:rsid w:val="005C7C43"/>
    <w:rsid w:val="005C7C8B"/>
    <w:rsid w:val="005C7CB8"/>
    <w:rsid w:val="005C7F01"/>
    <w:rsid w:val="005D0045"/>
    <w:rsid w:val="005D004E"/>
    <w:rsid w:val="005D0166"/>
    <w:rsid w:val="005D0431"/>
    <w:rsid w:val="005D06F3"/>
    <w:rsid w:val="005D08C4"/>
    <w:rsid w:val="005D0B5A"/>
    <w:rsid w:val="005D0C63"/>
    <w:rsid w:val="005D0F2B"/>
    <w:rsid w:val="005D1142"/>
    <w:rsid w:val="005D1307"/>
    <w:rsid w:val="005D13F7"/>
    <w:rsid w:val="005D1520"/>
    <w:rsid w:val="005D18EB"/>
    <w:rsid w:val="005D1A7D"/>
    <w:rsid w:val="005D1C82"/>
    <w:rsid w:val="005D1D61"/>
    <w:rsid w:val="005D1DDE"/>
    <w:rsid w:val="005D1EAC"/>
    <w:rsid w:val="005D1FE6"/>
    <w:rsid w:val="005D2633"/>
    <w:rsid w:val="005D2A43"/>
    <w:rsid w:val="005D2A67"/>
    <w:rsid w:val="005D2FB5"/>
    <w:rsid w:val="005D3101"/>
    <w:rsid w:val="005D3761"/>
    <w:rsid w:val="005D3885"/>
    <w:rsid w:val="005D3A19"/>
    <w:rsid w:val="005D3C84"/>
    <w:rsid w:val="005D3EC4"/>
    <w:rsid w:val="005D3FD1"/>
    <w:rsid w:val="005D41CB"/>
    <w:rsid w:val="005D43BC"/>
    <w:rsid w:val="005D45F0"/>
    <w:rsid w:val="005D465F"/>
    <w:rsid w:val="005D46F5"/>
    <w:rsid w:val="005D4BB9"/>
    <w:rsid w:val="005D4C23"/>
    <w:rsid w:val="005D4CAC"/>
    <w:rsid w:val="005D4D02"/>
    <w:rsid w:val="005D4FA3"/>
    <w:rsid w:val="005D5596"/>
    <w:rsid w:val="005D56EE"/>
    <w:rsid w:val="005D5CF3"/>
    <w:rsid w:val="005D6083"/>
    <w:rsid w:val="005D6309"/>
    <w:rsid w:val="005D6453"/>
    <w:rsid w:val="005D64E4"/>
    <w:rsid w:val="005D6638"/>
    <w:rsid w:val="005D67B1"/>
    <w:rsid w:val="005D6A52"/>
    <w:rsid w:val="005D6AF5"/>
    <w:rsid w:val="005D6B92"/>
    <w:rsid w:val="005D6BCD"/>
    <w:rsid w:val="005D704A"/>
    <w:rsid w:val="005D70D6"/>
    <w:rsid w:val="005D72C2"/>
    <w:rsid w:val="005D735A"/>
    <w:rsid w:val="005D75FF"/>
    <w:rsid w:val="005D7722"/>
    <w:rsid w:val="005D7C20"/>
    <w:rsid w:val="005D7C2A"/>
    <w:rsid w:val="005D7F58"/>
    <w:rsid w:val="005D7F8C"/>
    <w:rsid w:val="005D7FFE"/>
    <w:rsid w:val="005D9CAE"/>
    <w:rsid w:val="005E0000"/>
    <w:rsid w:val="005E0119"/>
    <w:rsid w:val="005E01F4"/>
    <w:rsid w:val="005E0375"/>
    <w:rsid w:val="005E03A3"/>
    <w:rsid w:val="005E061D"/>
    <w:rsid w:val="005E07CB"/>
    <w:rsid w:val="005E0915"/>
    <w:rsid w:val="005E0C66"/>
    <w:rsid w:val="005E100A"/>
    <w:rsid w:val="005E13A0"/>
    <w:rsid w:val="005E13E5"/>
    <w:rsid w:val="005E1465"/>
    <w:rsid w:val="005E1466"/>
    <w:rsid w:val="005E180C"/>
    <w:rsid w:val="005E1814"/>
    <w:rsid w:val="005E19F2"/>
    <w:rsid w:val="005E1B66"/>
    <w:rsid w:val="005E1CA9"/>
    <w:rsid w:val="005E1E07"/>
    <w:rsid w:val="005E1FC0"/>
    <w:rsid w:val="005E21FB"/>
    <w:rsid w:val="005E2687"/>
    <w:rsid w:val="005E271F"/>
    <w:rsid w:val="005E2ADB"/>
    <w:rsid w:val="005E2FD6"/>
    <w:rsid w:val="005E31EE"/>
    <w:rsid w:val="005E32A6"/>
    <w:rsid w:val="005E3401"/>
    <w:rsid w:val="005E34B8"/>
    <w:rsid w:val="005E367C"/>
    <w:rsid w:val="005E377B"/>
    <w:rsid w:val="005E3926"/>
    <w:rsid w:val="005E3965"/>
    <w:rsid w:val="005E396E"/>
    <w:rsid w:val="005E39B3"/>
    <w:rsid w:val="005E3A0E"/>
    <w:rsid w:val="005E3AD5"/>
    <w:rsid w:val="005E3E05"/>
    <w:rsid w:val="005E4046"/>
    <w:rsid w:val="005E4181"/>
    <w:rsid w:val="005E4556"/>
    <w:rsid w:val="005E46BF"/>
    <w:rsid w:val="005E479E"/>
    <w:rsid w:val="005E497D"/>
    <w:rsid w:val="005E49FB"/>
    <w:rsid w:val="005E4A19"/>
    <w:rsid w:val="005E4AAB"/>
    <w:rsid w:val="005E4B82"/>
    <w:rsid w:val="005E4C99"/>
    <w:rsid w:val="005E5074"/>
    <w:rsid w:val="005E510A"/>
    <w:rsid w:val="005E51E0"/>
    <w:rsid w:val="005E5216"/>
    <w:rsid w:val="005E5830"/>
    <w:rsid w:val="005E5E27"/>
    <w:rsid w:val="005E5EC3"/>
    <w:rsid w:val="005E61CE"/>
    <w:rsid w:val="005E622B"/>
    <w:rsid w:val="005E6300"/>
    <w:rsid w:val="005E63BF"/>
    <w:rsid w:val="005E64A1"/>
    <w:rsid w:val="005E64A4"/>
    <w:rsid w:val="005E6795"/>
    <w:rsid w:val="005E68E0"/>
    <w:rsid w:val="005E694D"/>
    <w:rsid w:val="005E6982"/>
    <w:rsid w:val="005E6B07"/>
    <w:rsid w:val="005E6B23"/>
    <w:rsid w:val="005E6D5D"/>
    <w:rsid w:val="005E71F7"/>
    <w:rsid w:val="005E7476"/>
    <w:rsid w:val="005E75C6"/>
    <w:rsid w:val="005E79C2"/>
    <w:rsid w:val="005E7A4E"/>
    <w:rsid w:val="005E7AF6"/>
    <w:rsid w:val="005E7BC9"/>
    <w:rsid w:val="005EB500"/>
    <w:rsid w:val="005F00A7"/>
    <w:rsid w:val="005F032F"/>
    <w:rsid w:val="005F0359"/>
    <w:rsid w:val="005F05D6"/>
    <w:rsid w:val="005F08F2"/>
    <w:rsid w:val="005F093E"/>
    <w:rsid w:val="005F0AF4"/>
    <w:rsid w:val="005F0B73"/>
    <w:rsid w:val="005F0C5B"/>
    <w:rsid w:val="005F1080"/>
    <w:rsid w:val="005F170E"/>
    <w:rsid w:val="005F17B1"/>
    <w:rsid w:val="005F183F"/>
    <w:rsid w:val="005F196B"/>
    <w:rsid w:val="005F1AA1"/>
    <w:rsid w:val="005F1B47"/>
    <w:rsid w:val="005F1F27"/>
    <w:rsid w:val="005F1F47"/>
    <w:rsid w:val="005F2105"/>
    <w:rsid w:val="005F2226"/>
    <w:rsid w:val="005F23BF"/>
    <w:rsid w:val="005F24B0"/>
    <w:rsid w:val="005F261D"/>
    <w:rsid w:val="005F286E"/>
    <w:rsid w:val="005F28EA"/>
    <w:rsid w:val="005F29B0"/>
    <w:rsid w:val="005F2E18"/>
    <w:rsid w:val="005F3647"/>
    <w:rsid w:val="005F3AAE"/>
    <w:rsid w:val="005F3B31"/>
    <w:rsid w:val="005F3D53"/>
    <w:rsid w:val="005F422B"/>
    <w:rsid w:val="005F43E6"/>
    <w:rsid w:val="005F4430"/>
    <w:rsid w:val="005F481B"/>
    <w:rsid w:val="005F4A68"/>
    <w:rsid w:val="005F4B20"/>
    <w:rsid w:val="005F5252"/>
    <w:rsid w:val="005F5635"/>
    <w:rsid w:val="005F575A"/>
    <w:rsid w:val="005F59D2"/>
    <w:rsid w:val="005F5B08"/>
    <w:rsid w:val="005F5D81"/>
    <w:rsid w:val="005F603A"/>
    <w:rsid w:val="005F6138"/>
    <w:rsid w:val="005F618C"/>
    <w:rsid w:val="005F6270"/>
    <w:rsid w:val="005F6310"/>
    <w:rsid w:val="005F631C"/>
    <w:rsid w:val="005F63A9"/>
    <w:rsid w:val="005F63B7"/>
    <w:rsid w:val="005F63FA"/>
    <w:rsid w:val="005F644A"/>
    <w:rsid w:val="005F65C2"/>
    <w:rsid w:val="005F664E"/>
    <w:rsid w:val="005F6874"/>
    <w:rsid w:val="005F6935"/>
    <w:rsid w:val="005F6A62"/>
    <w:rsid w:val="005F6D0A"/>
    <w:rsid w:val="005F6DD7"/>
    <w:rsid w:val="005F6DE1"/>
    <w:rsid w:val="005F6F8C"/>
    <w:rsid w:val="005F73A9"/>
    <w:rsid w:val="005F74B9"/>
    <w:rsid w:val="005F7573"/>
    <w:rsid w:val="005F7760"/>
    <w:rsid w:val="005F7844"/>
    <w:rsid w:val="005F7937"/>
    <w:rsid w:val="005F7A24"/>
    <w:rsid w:val="005F7AC2"/>
    <w:rsid w:val="005F7B5D"/>
    <w:rsid w:val="005F7B7A"/>
    <w:rsid w:val="005F7D4F"/>
    <w:rsid w:val="005F7FA4"/>
    <w:rsid w:val="00600057"/>
    <w:rsid w:val="0060078A"/>
    <w:rsid w:val="006007AE"/>
    <w:rsid w:val="0060097D"/>
    <w:rsid w:val="006009F8"/>
    <w:rsid w:val="00600A67"/>
    <w:rsid w:val="00600AC1"/>
    <w:rsid w:val="00600BEC"/>
    <w:rsid w:val="00600DA6"/>
    <w:rsid w:val="00600F88"/>
    <w:rsid w:val="006010B0"/>
    <w:rsid w:val="006010E6"/>
    <w:rsid w:val="006013D3"/>
    <w:rsid w:val="00601699"/>
    <w:rsid w:val="0060170D"/>
    <w:rsid w:val="00601946"/>
    <w:rsid w:val="00601A43"/>
    <w:rsid w:val="00601A6B"/>
    <w:rsid w:val="00601DBC"/>
    <w:rsid w:val="00601E3E"/>
    <w:rsid w:val="00602207"/>
    <w:rsid w:val="006023F4"/>
    <w:rsid w:val="00602439"/>
    <w:rsid w:val="006024D5"/>
    <w:rsid w:val="006027F4"/>
    <w:rsid w:val="006027F5"/>
    <w:rsid w:val="00602AF4"/>
    <w:rsid w:val="00602B52"/>
    <w:rsid w:val="00602F42"/>
    <w:rsid w:val="006031C5"/>
    <w:rsid w:val="00603230"/>
    <w:rsid w:val="00603254"/>
    <w:rsid w:val="00603325"/>
    <w:rsid w:val="0060372C"/>
    <w:rsid w:val="00603929"/>
    <w:rsid w:val="00603D2B"/>
    <w:rsid w:val="00603EFD"/>
    <w:rsid w:val="006040D9"/>
    <w:rsid w:val="006048C8"/>
    <w:rsid w:val="0060491C"/>
    <w:rsid w:val="00604EA7"/>
    <w:rsid w:val="006052EC"/>
    <w:rsid w:val="0060532C"/>
    <w:rsid w:val="0060556C"/>
    <w:rsid w:val="0060568F"/>
    <w:rsid w:val="00605AA5"/>
    <w:rsid w:val="00605B7F"/>
    <w:rsid w:val="00605BD2"/>
    <w:rsid w:val="00605C83"/>
    <w:rsid w:val="0060618D"/>
    <w:rsid w:val="00606CAE"/>
    <w:rsid w:val="00606D05"/>
    <w:rsid w:val="00606EC9"/>
    <w:rsid w:val="00606EF5"/>
    <w:rsid w:val="0060706C"/>
    <w:rsid w:val="0060729B"/>
    <w:rsid w:val="0060752C"/>
    <w:rsid w:val="006075EF"/>
    <w:rsid w:val="0060764B"/>
    <w:rsid w:val="00607825"/>
    <w:rsid w:val="00607840"/>
    <w:rsid w:val="0061014E"/>
    <w:rsid w:val="006105CC"/>
    <w:rsid w:val="00610A6B"/>
    <w:rsid w:val="00610A6C"/>
    <w:rsid w:val="00610C17"/>
    <w:rsid w:val="00610F13"/>
    <w:rsid w:val="00610F70"/>
    <w:rsid w:val="006112E1"/>
    <w:rsid w:val="0061191C"/>
    <w:rsid w:val="00611FD6"/>
    <w:rsid w:val="00612AF3"/>
    <w:rsid w:val="00612CF3"/>
    <w:rsid w:val="00612D42"/>
    <w:rsid w:val="0061304D"/>
    <w:rsid w:val="006130AE"/>
    <w:rsid w:val="0061317E"/>
    <w:rsid w:val="006132F6"/>
    <w:rsid w:val="006132F9"/>
    <w:rsid w:val="0061346D"/>
    <w:rsid w:val="006134C7"/>
    <w:rsid w:val="006134D0"/>
    <w:rsid w:val="006134FA"/>
    <w:rsid w:val="0061359B"/>
    <w:rsid w:val="0061366E"/>
    <w:rsid w:val="006136E3"/>
    <w:rsid w:val="00613899"/>
    <w:rsid w:val="00613921"/>
    <w:rsid w:val="0061416A"/>
    <w:rsid w:val="006141FF"/>
    <w:rsid w:val="006142C3"/>
    <w:rsid w:val="00614445"/>
    <w:rsid w:val="006149E8"/>
    <w:rsid w:val="00614A73"/>
    <w:rsid w:val="00614A9F"/>
    <w:rsid w:val="00614CE7"/>
    <w:rsid w:val="00614DA3"/>
    <w:rsid w:val="00614E01"/>
    <w:rsid w:val="00614FC4"/>
    <w:rsid w:val="006153FB"/>
    <w:rsid w:val="006154DB"/>
    <w:rsid w:val="00615A7D"/>
    <w:rsid w:val="00615A85"/>
    <w:rsid w:val="00615D6C"/>
    <w:rsid w:val="00615DEC"/>
    <w:rsid w:val="0061631C"/>
    <w:rsid w:val="0061672B"/>
    <w:rsid w:val="00616793"/>
    <w:rsid w:val="0061684B"/>
    <w:rsid w:val="0061698B"/>
    <w:rsid w:val="00616EC2"/>
    <w:rsid w:val="00616FA8"/>
    <w:rsid w:val="0061711D"/>
    <w:rsid w:val="00617513"/>
    <w:rsid w:val="006176F2"/>
    <w:rsid w:val="0061773A"/>
    <w:rsid w:val="00617B98"/>
    <w:rsid w:val="00617BE3"/>
    <w:rsid w:val="00617CBC"/>
    <w:rsid w:val="00617E7A"/>
    <w:rsid w:val="0061EF5D"/>
    <w:rsid w:val="00620173"/>
    <w:rsid w:val="0062045F"/>
    <w:rsid w:val="006204C0"/>
    <w:rsid w:val="0062054E"/>
    <w:rsid w:val="006205C4"/>
    <w:rsid w:val="00620739"/>
    <w:rsid w:val="00620907"/>
    <w:rsid w:val="00620BAF"/>
    <w:rsid w:val="00620D43"/>
    <w:rsid w:val="00620EFF"/>
    <w:rsid w:val="00621197"/>
    <w:rsid w:val="006212FB"/>
    <w:rsid w:val="0062142D"/>
    <w:rsid w:val="0062156C"/>
    <w:rsid w:val="006217AE"/>
    <w:rsid w:val="00621C21"/>
    <w:rsid w:val="00621E3C"/>
    <w:rsid w:val="00621F69"/>
    <w:rsid w:val="0062275E"/>
    <w:rsid w:val="006227CA"/>
    <w:rsid w:val="00622822"/>
    <w:rsid w:val="00622A15"/>
    <w:rsid w:val="00622BD5"/>
    <w:rsid w:val="00622C83"/>
    <w:rsid w:val="00622CC6"/>
    <w:rsid w:val="00622EF4"/>
    <w:rsid w:val="00622FD8"/>
    <w:rsid w:val="00623174"/>
    <w:rsid w:val="00623386"/>
    <w:rsid w:val="0062349D"/>
    <w:rsid w:val="006236DA"/>
    <w:rsid w:val="00623904"/>
    <w:rsid w:val="006239B4"/>
    <w:rsid w:val="006239E1"/>
    <w:rsid w:val="00623B88"/>
    <w:rsid w:val="006246CF"/>
    <w:rsid w:val="006249F2"/>
    <w:rsid w:val="00624BBC"/>
    <w:rsid w:val="00624CA5"/>
    <w:rsid w:val="0062506D"/>
    <w:rsid w:val="00625092"/>
    <w:rsid w:val="0062516E"/>
    <w:rsid w:val="006252B8"/>
    <w:rsid w:val="006253B5"/>
    <w:rsid w:val="00625761"/>
    <w:rsid w:val="00625AF0"/>
    <w:rsid w:val="00625B4C"/>
    <w:rsid w:val="006262C3"/>
    <w:rsid w:val="00626637"/>
    <w:rsid w:val="006267D8"/>
    <w:rsid w:val="0062695E"/>
    <w:rsid w:val="00626D15"/>
    <w:rsid w:val="00626DD8"/>
    <w:rsid w:val="00627016"/>
    <w:rsid w:val="006270F9"/>
    <w:rsid w:val="00627293"/>
    <w:rsid w:val="00627396"/>
    <w:rsid w:val="006273B6"/>
    <w:rsid w:val="0062758E"/>
    <w:rsid w:val="00627649"/>
    <w:rsid w:val="0062765B"/>
    <w:rsid w:val="006278C2"/>
    <w:rsid w:val="00627955"/>
    <w:rsid w:val="0062795A"/>
    <w:rsid w:val="00627EDF"/>
    <w:rsid w:val="00627EFB"/>
    <w:rsid w:val="006300DB"/>
    <w:rsid w:val="00630144"/>
    <w:rsid w:val="006303D4"/>
    <w:rsid w:val="006303DE"/>
    <w:rsid w:val="00630550"/>
    <w:rsid w:val="00630AD0"/>
    <w:rsid w:val="00630B45"/>
    <w:rsid w:val="00630B64"/>
    <w:rsid w:val="00630E2C"/>
    <w:rsid w:val="00631063"/>
    <w:rsid w:val="00631140"/>
    <w:rsid w:val="00631482"/>
    <w:rsid w:val="006317FB"/>
    <w:rsid w:val="006318F7"/>
    <w:rsid w:val="00631A4F"/>
    <w:rsid w:val="00631A64"/>
    <w:rsid w:val="00631CAB"/>
    <w:rsid w:val="00632076"/>
    <w:rsid w:val="0063218C"/>
    <w:rsid w:val="00632266"/>
    <w:rsid w:val="006324DC"/>
    <w:rsid w:val="00632824"/>
    <w:rsid w:val="00632C52"/>
    <w:rsid w:val="00632FC1"/>
    <w:rsid w:val="00633170"/>
    <w:rsid w:val="00633242"/>
    <w:rsid w:val="006333C4"/>
    <w:rsid w:val="00633405"/>
    <w:rsid w:val="00633487"/>
    <w:rsid w:val="0063351B"/>
    <w:rsid w:val="006336C7"/>
    <w:rsid w:val="00633AF5"/>
    <w:rsid w:val="00633D36"/>
    <w:rsid w:val="00633E9A"/>
    <w:rsid w:val="0063443B"/>
    <w:rsid w:val="006345E4"/>
    <w:rsid w:val="00634739"/>
    <w:rsid w:val="006347C8"/>
    <w:rsid w:val="006348AD"/>
    <w:rsid w:val="00634974"/>
    <w:rsid w:val="006349BB"/>
    <w:rsid w:val="00634DB5"/>
    <w:rsid w:val="00635174"/>
    <w:rsid w:val="0063524B"/>
    <w:rsid w:val="0063532E"/>
    <w:rsid w:val="00635588"/>
    <w:rsid w:val="006355AF"/>
    <w:rsid w:val="00635A56"/>
    <w:rsid w:val="00635BF2"/>
    <w:rsid w:val="00635E2D"/>
    <w:rsid w:val="00636041"/>
    <w:rsid w:val="00636068"/>
    <w:rsid w:val="0063613E"/>
    <w:rsid w:val="0063618B"/>
    <w:rsid w:val="0063676F"/>
    <w:rsid w:val="00636800"/>
    <w:rsid w:val="0063686D"/>
    <w:rsid w:val="00636A3B"/>
    <w:rsid w:val="00636A79"/>
    <w:rsid w:val="00636B3F"/>
    <w:rsid w:val="00636DAE"/>
    <w:rsid w:val="00636FE0"/>
    <w:rsid w:val="006370FD"/>
    <w:rsid w:val="00637548"/>
    <w:rsid w:val="0063755E"/>
    <w:rsid w:val="006375E9"/>
    <w:rsid w:val="0063770B"/>
    <w:rsid w:val="00637D0F"/>
    <w:rsid w:val="00637F69"/>
    <w:rsid w:val="00640345"/>
    <w:rsid w:val="00640458"/>
    <w:rsid w:val="006405FD"/>
    <w:rsid w:val="0064069C"/>
    <w:rsid w:val="0064079A"/>
    <w:rsid w:val="0064096A"/>
    <w:rsid w:val="00640BB7"/>
    <w:rsid w:val="00640C93"/>
    <w:rsid w:val="00640D9B"/>
    <w:rsid w:val="00640E63"/>
    <w:rsid w:val="00640E8A"/>
    <w:rsid w:val="00640F90"/>
    <w:rsid w:val="0064135C"/>
    <w:rsid w:val="00641AD2"/>
    <w:rsid w:val="00641B72"/>
    <w:rsid w:val="00641D4D"/>
    <w:rsid w:val="00642082"/>
    <w:rsid w:val="00642206"/>
    <w:rsid w:val="00642230"/>
    <w:rsid w:val="00642282"/>
    <w:rsid w:val="00642550"/>
    <w:rsid w:val="006425CF"/>
    <w:rsid w:val="006426E7"/>
    <w:rsid w:val="00642F82"/>
    <w:rsid w:val="00642FC3"/>
    <w:rsid w:val="00643101"/>
    <w:rsid w:val="00643268"/>
    <w:rsid w:val="00643611"/>
    <w:rsid w:val="0064373C"/>
    <w:rsid w:val="006437A9"/>
    <w:rsid w:val="0064391C"/>
    <w:rsid w:val="00643A85"/>
    <w:rsid w:val="00643BC2"/>
    <w:rsid w:val="00643F19"/>
    <w:rsid w:val="00643F1D"/>
    <w:rsid w:val="00643F66"/>
    <w:rsid w:val="00644396"/>
    <w:rsid w:val="006443F9"/>
    <w:rsid w:val="006444C5"/>
    <w:rsid w:val="0064450E"/>
    <w:rsid w:val="0064462E"/>
    <w:rsid w:val="00644DA2"/>
    <w:rsid w:val="00644F89"/>
    <w:rsid w:val="006455B8"/>
    <w:rsid w:val="00645764"/>
    <w:rsid w:val="006457F1"/>
    <w:rsid w:val="00645BF6"/>
    <w:rsid w:val="00645F9D"/>
    <w:rsid w:val="00646470"/>
    <w:rsid w:val="00646646"/>
    <w:rsid w:val="006467FA"/>
    <w:rsid w:val="00646BB1"/>
    <w:rsid w:val="00646D7A"/>
    <w:rsid w:val="00646E72"/>
    <w:rsid w:val="00647150"/>
    <w:rsid w:val="0064723B"/>
    <w:rsid w:val="00647248"/>
    <w:rsid w:val="00647554"/>
    <w:rsid w:val="0064763B"/>
    <w:rsid w:val="00647F02"/>
    <w:rsid w:val="00650127"/>
    <w:rsid w:val="00650710"/>
    <w:rsid w:val="00650967"/>
    <w:rsid w:val="00650B7C"/>
    <w:rsid w:val="00650BC7"/>
    <w:rsid w:val="00650EB1"/>
    <w:rsid w:val="00650F39"/>
    <w:rsid w:val="00651075"/>
    <w:rsid w:val="0065107C"/>
    <w:rsid w:val="00651557"/>
    <w:rsid w:val="0065164F"/>
    <w:rsid w:val="0065169C"/>
    <w:rsid w:val="006517FC"/>
    <w:rsid w:val="0065195F"/>
    <w:rsid w:val="00651BB8"/>
    <w:rsid w:val="00651BFC"/>
    <w:rsid w:val="00651F10"/>
    <w:rsid w:val="00652061"/>
    <w:rsid w:val="006520CC"/>
    <w:rsid w:val="00652119"/>
    <w:rsid w:val="00652413"/>
    <w:rsid w:val="00652780"/>
    <w:rsid w:val="006533E4"/>
    <w:rsid w:val="00653D19"/>
    <w:rsid w:val="00653DCE"/>
    <w:rsid w:val="0065402E"/>
    <w:rsid w:val="006540DC"/>
    <w:rsid w:val="00654138"/>
    <w:rsid w:val="006543FE"/>
    <w:rsid w:val="006544AD"/>
    <w:rsid w:val="00654696"/>
    <w:rsid w:val="006548DF"/>
    <w:rsid w:val="006549A0"/>
    <w:rsid w:val="00654B0F"/>
    <w:rsid w:val="00654BDA"/>
    <w:rsid w:val="00654C97"/>
    <w:rsid w:val="00654CD7"/>
    <w:rsid w:val="00654EA6"/>
    <w:rsid w:val="006559B1"/>
    <w:rsid w:val="00655A9C"/>
    <w:rsid w:val="00655BCC"/>
    <w:rsid w:val="00655EE4"/>
    <w:rsid w:val="006560B2"/>
    <w:rsid w:val="00656478"/>
    <w:rsid w:val="006564D5"/>
    <w:rsid w:val="006565CF"/>
    <w:rsid w:val="0065662F"/>
    <w:rsid w:val="006568AF"/>
    <w:rsid w:val="00656AB6"/>
    <w:rsid w:val="00656BA9"/>
    <w:rsid w:val="00657090"/>
    <w:rsid w:val="00657400"/>
    <w:rsid w:val="00657557"/>
    <w:rsid w:val="00657907"/>
    <w:rsid w:val="00657F0C"/>
    <w:rsid w:val="00660105"/>
    <w:rsid w:val="00660195"/>
    <w:rsid w:val="00660421"/>
    <w:rsid w:val="0066050E"/>
    <w:rsid w:val="006605FD"/>
    <w:rsid w:val="00660810"/>
    <w:rsid w:val="00660C9D"/>
    <w:rsid w:val="00660E36"/>
    <w:rsid w:val="00661291"/>
    <w:rsid w:val="00661446"/>
    <w:rsid w:val="00661480"/>
    <w:rsid w:val="00661626"/>
    <w:rsid w:val="00661652"/>
    <w:rsid w:val="00661677"/>
    <w:rsid w:val="006617A7"/>
    <w:rsid w:val="00661904"/>
    <w:rsid w:val="00661C69"/>
    <w:rsid w:val="00661D83"/>
    <w:rsid w:val="00661DDB"/>
    <w:rsid w:val="00661F5B"/>
    <w:rsid w:val="0066201B"/>
    <w:rsid w:val="00662041"/>
    <w:rsid w:val="0066219F"/>
    <w:rsid w:val="006621E0"/>
    <w:rsid w:val="006623E3"/>
    <w:rsid w:val="00662457"/>
    <w:rsid w:val="006624F7"/>
    <w:rsid w:val="00662628"/>
    <w:rsid w:val="00662D23"/>
    <w:rsid w:val="00662D62"/>
    <w:rsid w:val="00662EC4"/>
    <w:rsid w:val="00662F01"/>
    <w:rsid w:val="00662FC5"/>
    <w:rsid w:val="006632DA"/>
    <w:rsid w:val="00663666"/>
    <w:rsid w:val="0066401A"/>
    <w:rsid w:val="0066413A"/>
    <w:rsid w:val="00664588"/>
    <w:rsid w:val="00664C13"/>
    <w:rsid w:val="00664E8B"/>
    <w:rsid w:val="00664EF0"/>
    <w:rsid w:val="00664F32"/>
    <w:rsid w:val="00664F9B"/>
    <w:rsid w:val="0066508C"/>
    <w:rsid w:val="0066572B"/>
    <w:rsid w:val="006658C8"/>
    <w:rsid w:val="0066590A"/>
    <w:rsid w:val="006659B9"/>
    <w:rsid w:val="00665B2A"/>
    <w:rsid w:val="00665CAA"/>
    <w:rsid w:val="00665D9C"/>
    <w:rsid w:val="00665E09"/>
    <w:rsid w:val="00665FF9"/>
    <w:rsid w:val="0066620F"/>
    <w:rsid w:val="00666247"/>
    <w:rsid w:val="00666468"/>
    <w:rsid w:val="006664F9"/>
    <w:rsid w:val="00666670"/>
    <w:rsid w:val="00666A7A"/>
    <w:rsid w:val="006674AA"/>
    <w:rsid w:val="006676C8"/>
    <w:rsid w:val="006679C7"/>
    <w:rsid w:val="00667C08"/>
    <w:rsid w:val="00667D93"/>
    <w:rsid w:val="006701A1"/>
    <w:rsid w:val="006701F7"/>
    <w:rsid w:val="006702E0"/>
    <w:rsid w:val="00670351"/>
    <w:rsid w:val="00670665"/>
    <w:rsid w:val="00670717"/>
    <w:rsid w:val="00670758"/>
    <w:rsid w:val="00670B22"/>
    <w:rsid w:val="00671190"/>
    <w:rsid w:val="00671300"/>
    <w:rsid w:val="00671391"/>
    <w:rsid w:val="006713DA"/>
    <w:rsid w:val="00671627"/>
    <w:rsid w:val="006719EB"/>
    <w:rsid w:val="00671B89"/>
    <w:rsid w:val="00671B9D"/>
    <w:rsid w:val="00671E8B"/>
    <w:rsid w:val="006720DA"/>
    <w:rsid w:val="00672198"/>
    <w:rsid w:val="0067242A"/>
    <w:rsid w:val="00672549"/>
    <w:rsid w:val="00672569"/>
    <w:rsid w:val="00672690"/>
    <w:rsid w:val="00672BCE"/>
    <w:rsid w:val="00672CB2"/>
    <w:rsid w:val="00672D0C"/>
    <w:rsid w:val="00672EC3"/>
    <w:rsid w:val="0067360E"/>
    <w:rsid w:val="00673720"/>
    <w:rsid w:val="00673790"/>
    <w:rsid w:val="00673873"/>
    <w:rsid w:val="00673BD9"/>
    <w:rsid w:val="00673C50"/>
    <w:rsid w:val="00673CBD"/>
    <w:rsid w:val="00673DC9"/>
    <w:rsid w:val="00673EB6"/>
    <w:rsid w:val="00673F17"/>
    <w:rsid w:val="00673FED"/>
    <w:rsid w:val="006743C9"/>
    <w:rsid w:val="00674971"/>
    <w:rsid w:val="006749BD"/>
    <w:rsid w:val="00674C07"/>
    <w:rsid w:val="00674DF7"/>
    <w:rsid w:val="00674DFA"/>
    <w:rsid w:val="006750A5"/>
    <w:rsid w:val="006750DC"/>
    <w:rsid w:val="0067534F"/>
    <w:rsid w:val="0067560B"/>
    <w:rsid w:val="00675ED0"/>
    <w:rsid w:val="006760FD"/>
    <w:rsid w:val="0067674B"/>
    <w:rsid w:val="006768F2"/>
    <w:rsid w:val="006769B0"/>
    <w:rsid w:val="00676A7C"/>
    <w:rsid w:val="00676B47"/>
    <w:rsid w:val="00676D51"/>
    <w:rsid w:val="00676F69"/>
    <w:rsid w:val="00677107"/>
    <w:rsid w:val="006771BE"/>
    <w:rsid w:val="00677594"/>
    <w:rsid w:val="006775E8"/>
    <w:rsid w:val="006776C1"/>
    <w:rsid w:val="00677734"/>
    <w:rsid w:val="006777F1"/>
    <w:rsid w:val="00677B95"/>
    <w:rsid w:val="00677E29"/>
    <w:rsid w:val="0067A9E4"/>
    <w:rsid w:val="006800A1"/>
    <w:rsid w:val="00680274"/>
    <w:rsid w:val="0068086A"/>
    <w:rsid w:val="006809E1"/>
    <w:rsid w:val="00680AE0"/>
    <w:rsid w:val="00680C47"/>
    <w:rsid w:val="00680D72"/>
    <w:rsid w:val="00680E20"/>
    <w:rsid w:val="006810CC"/>
    <w:rsid w:val="0068125E"/>
    <w:rsid w:val="006812A4"/>
    <w:rsid w:val="0068153A"/>
    <w:rsid w:val="0068155C"/>
    <w:rsid w:val="00681581"/>
    <w:rsid w:val="006815BE"/>
    <w:rsid w:val="006815D6"/>
    <w:rsid w:val="0068179E"/>
    <w:rsid w:val="00681884"/>
    <w:rsid w:val="006819DE"/>
    <w:rsid w:val="00681BB5"/>
    <w:rsid w:val="00681E2C"/>
    <w:rsid w:val="00681F89"/>
    <w:rsid w:val="00681FA6"/>
    <w:rsid w:val="006824C4"/>
    <w:rsid w:val="006825BB"/>
    <w:rsid w:val="006825ED"/>
    <w:rsid w:val="00682741"/>
    <w:rsid w:val="00682F68"/>
    <w:rsid w:val="006830E5"/>
    <w:rsid w:val="006831F3"/>
    <w:rsid w:val="00683271"/>
    <w:rsid w:val="00683277"/>
    <w:rsid w:val="00683384"/>
    <w:rsid w:val="00683424"/>
    <w:rsid w:val="006834E7"/>
    <w:rsid w:val="006837FD"/>
    <w:rsid w:val="00683819"/>
    <w:rsid w:val="0068394B"/>
    <w:rsid w:val="0068396F"/>
    <w:rsid w:val="00683B0D"/>
    <w:rsid w:val="00683B8E"/>
    <w:rsid w:val="00683C0A"/>
    <w:rsid w:val="00683C72"/>
    <w:rsid w:val="00683CE3"/>
    <w:rsid w:val="00683ECC"/>
    <w:rsid w:val="00683F26"/>
    <w:rsid w:val="00684107"/>
    <w:rsid w:val="006844D5"/>
    <w:rsid w:val="00684520"/>
    <w:rsid w:val="006846E3"/>
    <w:rsid w:val="00684724"/>
    <w:rsid w:val="00684A70"/>
    <w:rsid w:val="00684BAF"/>
    <w:rsid w:val="00684BDA"/>
    <w:rsid w:val="00684CCD"/>
    <w:rsid w:val="00684D16"/>
    <w:rsid w:val="00684DF1"/>
    <w:rsid w:val="00684E79"/>
    <w:rsid w:val="006850CE"/>
    <w:rsid w:val="00685148"/>
    <w:rsid w:val="00685166"/>
    <w:rsid w:val="0068575E"/>
    <w:rsid w:val="0068596F"/>
    <w:rsid w:val="00685AE7"/>
    <w:rsid w:val="00685CD0"/>
    <w:rsid w:val="0068602A"/>
    <w:rsid w:val="0068615D"/>
    <w:rsid w:val="00686167"/>
    <w:rsid w:val="00686358"/>
    <w:rsid w:val="00686438"/>
    <w:rsid w:val="00686988"/>
    <w:rsid w:val="00686A31"/>
    <w:rsid w:val="00686A65"/>
    <w:rsid w:val="00686A8E"/>
    <w:rsid w:val="00686ED5"/>
    <w:rsid w:val="00686EE4"/>
    <w:rsid w:val="00686F33"/>
    <w:rsid w:val="00687232"/>
    <w:rsid w:val="006875C0"/>
    <w:rsid w:val="00687779"/>
    <w:rsid w:val="0068780A"/>
    <w:rsid w:val="00687B93"/>
    <w:rsid w:val="00687CC5"/>
    <w:rsid w:val="00687EE5"/>
    <w:rsid w:val="00687F75"/>
    <w:rsid w:val="006901BA"/>
    <w:rsid w:val="0069027A"/>
    <w:rsid w:val="0069027B"/>
    <w:rsid w:val="0069035B"/>
    <w:rsid w:val="00690403"/>
    <w:rsid w:val="00690494"/>
    <w:rsid w:val="0069051A"/>
    <w:rsid w:val="00690756"/>
    <w:rsid w:val="0069075E"/>
    <w:rsid w:val="00690799"/>
    <w:rsid w:val="0069079C"/>
    <w:rsid w:val="0069087D"/>
    <w:rsid w:val="0069093A"/>
    <w:rsid w:val="00690BF5"/>
    <w:rsid w:val="00690C81"/>
    <w:rsid w:val="00690D11"/>
    <w:rsid w:val="00690D77"/>
    <w:rsid w:val="00690FE6"/>
    <w:rsid w:val="006910C5"/>
    <w:rsid w:val="00691397"/>
    <w:rsid w:val="00691A04"/>
    <w:rsid w:val="00691A6B"/>
    <w:rsid w:val="00691A7C"/>
    <w:rsid w:val="00691B79"/>
    <w:rsid w:val="00691CA4"/>
    <w:rsid w:val="00691E9E"/>
    <w:rsid w:val="00691F98"/>
    <w:rsid w:val="00692446"/>
    <w:rsid w:val="006927AD"/>
    <w:rsid w:val="00692E4F"/>
    <w:rsid w:val="00692FAA"/>
    <w:rsid w:val="0069319C"/>
    <w:rsid w:val="006931FC"/>
    <w:rsid w:val="00693285"/>
    <w:rsid w:val="006934EB"/>
    <w:rsid w:val="00693833"/>
    <w:rsid w:val="00693890"/>
    <w:rsid w:val="00693A98"/>
    <w:rsid w:val="00693BD5"/>
    <w:rsid w:val="00693CCF"/>
    <w:rsid w:val="00693DFE"/>
    <w:rsid w:val="00693E3E"/>
    <w:rsid w:val="00693F47"/>
    <w:rsid w:val="006940DF"/>
    <w:rsid w:val="006941EA"/>
    <w:rsid w:val="0069438D"/>
    <w:rsid w:val="00694429"/>
    <w:rsid w:val="006946ED"/>
    <w:rsid w:val="00694744"/>
    <w:rsid w:val="00694789"/>
    <w:rsid w:val="00694AAE"/>
    <w:rsid w:val="00694B2E"/>
    <w:rsid w:val="00694B37"/>
    <w:rsid w:val="00694B73"/>
    <w:rsid w:val="00694C1B"/>
    <w:rsid w:val="00694CE1"/>
    <w:rsid w:val="00695052"/>
    <w:rsid w:val="00695197"/>
    <w:rsid w:val="006952FA"/>
    <w:rsid w:val="006953A9"/>
    <w:rsid w:val="0069554A"/>
    <w:rsid w:val="0069571E"/>
    <w:rsid w:val="006957BE"/>
    <w:rsid w:val="00695936"/>
    <w:rsid w:val="00695A17"/>
    <w:rsid w:val="00695C8D"/>
    <w:rsid w:val="00695F7E"/>
    <w:rsid w:val="006965A0"/>
    <w:rsid w:val="0069678B"/>
    <w:rsid w:val="00696895"/>
    <w:rsid w:val="0069697F"/>
    <w:rsid w:val="0069740C"/>
    <w:rsid w:val="0069760B"/>
    <w:rsid w:val="006976F9"/>
    <w:rsid w:val="00697810"/>
    <w:rsid w:val="006978D2"/>
    <w:rsid w:val="00697944"/>
    <w:rsid w:val="00697AF3"/>
    <w:rsid w:val="00697E17"/>
    <w:rsid w:val="00697F51"/>
    <w:rsid w:val="0069A7C7"/>
    <w:rsid w:val="006A050E"/>
    <w:rsid w:val="006A06AF"/>
    <w:rsid w:val="006A09D2"/>
    <w:rsid w:val="006A0A8A"/>
    <w:rsid w:val="006A0D96"/>
    <w:rsid w:val="006A0E90"/>
    <w:rsid w:val="006A0EB6"/>
    <w:rsid w:val="006A0F2F"/>
    <w:rsid w:val="006A1082"/>
    <w:rsid w:val="006A1235"/>
    <w:rsid w:val="006A1251"/>
    <w:rsid w:val="006A13AC"/>
    <w:rsid w:val="006A1411"/>
    <w:rsid w:val="006A1FDE"/>
    <w:rsid w:val="006A2095"/>
    <w:rsid w:val="006A2448"/>
    <w:rsid w:val="006A25C6"/>
    <w:rsid w:val="006A26E2"/>
    <w:rsid w:val="006A27A0"/>
    <w:rsid w:val="006A29FB"/>
    <w:rsid w:val="006A2E3C"/>
    <w:rsid w:val="006A2ED7"/>
    <w:rsid w:val="006A2F4B"/>
    <w:rsid w:val="006A2FFE"/>
    <w:rsid w:val="006A331D"/>
    <w:rsid w:val="006A33FE"/>
    <w:rsid w:val="006A352D"/>
    <w:rsid w:val="006A35DF"/>
    <w:rsid w:val="006A3F7C"/>
    <w:rsid w:val="006A4097"/>
    <w:rsid w:val="006A42AF"/>
    <w:rsid w:val="006A43FA"/>
    <w:rsid w:val="006A4591"/>
    <w:rsid w:val="006A4A88"/>
    <w:rsid w:val="006A4B6F"/>
    <w:rsid w:val="006A514D"/>
    <w:rsid w:val="006A538E"/>
    <w:rsid w:val="006A5889"/>
    <w:rsid w:val="006A5CF6"/>
    <w:rsid w:val="006A5FC1"/>
    <w:rsid w:val="006A63ED"/>
    <w:rsid w:val="006A6645"/>
    <w:rsid w:val="006A664B"/>
    <w:rsid w:val="006A6E48"/>
    <w:rsid w:val="006A6EDE"/>
    <w:rsid w:val="006A7018"/>
    <w:rsid w:val="006A7142"/>
    <w:rsid w:val="006A7831"/>
    <w:rsid w:val="006A7905"/>
    <w:rsid w:val="006A7B54"/>
    <w:rsid w:val="006A7D84"/>
    <w:rsid w:val="006B0088"/>
    <w:rsid w:val="006B02BC"/>
    <w:rsid w:val="006B04F9"/>
    <w:rsid w:val="006B0561"/>
    <w:rsid w:val="006B0C76"/>
    <w:rsid w:val="006B1092"/>
    <w:rsid w:val="006B1215"/>
    <w:rsid w:val="006B1294"/>
    <w:rsid w:val="006B1834"/>
    <w:rsid w:val="006B1914"/>
    <w:rsid w:val="006B1B2D"/>
    <w:rsid w:val="006B2047"/>
    <w:rsid w:val="006B20EA"/>
    <w:rsid w:val="006B212D"/>
    <w:rsid w:val="006B2179"/>
    <w:rsid w:val="006B2231"/>
    <w:rsid w:val="006B233C"/>
    <w:rsid w:val="006B2381"/>
    <w:rsid w:val="006B2383"/>
    <w:rsid w:val="006B2ADB"/>
    <w:rsid w:val="006B2F12"/>
    <w:rsid w:val="006B2F51"/>
    <w:rsid w:val="006B2F6F"/>
    <w:rsid w:val="006B3169"/>
    <w:rsid w:val="006B3243"/>
    <w:rsid w:val="006B3614"/>
    <w:rsid w:val="006B3843"/>
    <w:rsid w:val="006B38F7"/>
    <w:rsid w:val="006B396C"/>
    <w:rsid w:val="006B3997"/>
    <w:rsid w:val="006B3DAD"/>
    <w:rsid w:val="006B3FAF"/>
    <w:rsid w:val="006B42B9"/>
    <w:rsid w:val="006B465B"/>
    <w:rsid w:val="006B46F3"/>
    <w:rsid w:val="006B46FC"/>
    <w:rsid w:val="006B480F"/>
    <w:rsid w:val="006B48EB"/>
    <w:rsid w:val="006B4A2E"/>
    <w:rsid w:val="006B4B7D"/>
    <w:rsid w:val="006B4E65"/>
    <w:rsid w:val="006B4F19"/>
    <w:rsid w:val="006B4F45"/>
    <w:rsid w:val="006B4F5F"/>
    <w:rsid w:val="006B5172"/>
    <w:rsid w:val="006B55F2"/>
    <w:rsid w:val="006B5759"/>
    <w:rsid w:val="006B5A44"/>
    <w:rsid w:val="006B5B05"/>
    <w:rsid w:val="006B5C21"/>
    <w:rsid w:val="006B5CC9"/>
    <w:rsid w:val="006B5E71"/>
    <w:rsid w:val="006B5E72"/>
    <w:rsid w:val="006B5E97"/>
    <w:rsid w:val="006B5EBA"/>
    <w:rsid w:val="006B5F5B"/>
    <w:rsid w:val="006B5F8F"/>
    <w:rsid w:val="006B617E"/>
    <w:rsid w:val="006B626C"/>
    <w:rsid w:val="006B63A4"/>
    <w:rsid w:val="006B6588"/>
    <w:rsid w:val="006B6610"/>
    <w:rsid w:val="006B6686"/>
    <w:rsid w:val="006B6707"/>
    <w:rsid w:val="006B6FA7"/>
    <w:rsid w:val="006B7021"/>
    <w:rsid w:val="006B7070"/>
    <w:rsid w:val="006B71D2"/>
    <w:rsid w:val="006B7310"/>
    <w:rsid w:val="006B74C3"/>
    <w:rsid w:val="006B75B2"/>
    <w:rsid w:val="006B76C0"/>
    <w:rsid w:val="006B7D95"/>
    <w:rsid w:val="006C0097"/>
    <w:rsid w:val="006C0171"/>
    <w:rsid w:val="006C0D1E"/>
    <w:rsid w:val="006C0DC2"/>
    <w:rsid w:val="006C0DED"/>
    <w:rsid w:val="006C0F28"/>
    <w:rsid w:val="006C134C"/>
    <w:rsid w:val="006C1524"/>
    <w:rsid w:val="006C152F"/>
    <w:rsid w:val="006C15B9"/>
    <w:rsid w:val="006C1C69"/>
    <w:rsid w:val="006C1CFE"/>
    <w:rsid w:val="006C1D9D"/>
    <w:rsid w:val="006C1E5A"/>
    <w:rsid w:val="006C1E90"/>
    <w:rsid w:val="006C2114"/>
    <w:rsid w:val="006C21BD"/>
    <w:rsid w:val="006C23FE"/>
    <w:rsid w:val="006C26AE"/>
    <w:rsid w:val="006C2A0D"/>
    <w:rsid w:val="006C2C27"/>
    <w:rsid w:val="006C2D83"/>
    <w:rsid w:val="006C2E7B"/>
    <w:rsid w:val="006C3062"/>
    <w:rsid w:val="006C31DC"/>
    <w:rsid w:val="006C33C4"/>
    <w:rsid w:val="006C3787"/>
    <w:rsid w:val="006C37CE"/>
    <w:rsid w:val="006C390E"/>
    <w:rsid w:val="006C3A1C"/>
    <w:rsid w:val="006C3EE6"/>
    <w:rsid w:val="006C3F7B"/>
    <w:rsid w:val="006C4156"/>
    <w:rsid w:val="006C4318"/>
    <w:rsid w:val="006C43F2"/>
    <w:rsid w:val="006C44DD"/>
    <w:rsid w:val="006C4625"/>
    <w:rsid w:val="006C4736"/>
    <w:rsid w:val="006C4949"/>
    <w:rsid w:val="006C4DBF"/>
    <w:rsid w:val="006C4F44"/>
    <w:rsid w:val="006C539D"/>
    <w:rsid w:val="006C54FF"/>
    <w:rsid w:val="006C5604"/>
    <w:rsid w:val="006C5887"/>
    <w:rsid w:val="006C5924"/>
    <w:rsid w:val="006C5A2E"/>
    <w:rsid w:val="006C5B48"/>
    <w:rsid w:val="006C5EA1"/>
    <w:rsid w:val="006C6130"/>
    <w:rsid w:val="006C61CC"/>
    <w:rsid w:val="006C6207"/>
    <w:rsid w:val="006C636F"/>
    <w:rsid w:val="006C64A3"/>
    <w:rsid w:val="006C683D"/>
    <w:rsid w:val="006C6E34"/>
    <w:rsid w:val="006C70F2"/>
    <w:rsid w:val="006C734D"/>
    <w:rsid w:val="006C74E8"/>
    <w:rsid w:val="006C7514"/>
    <w:rsid w:val="006C79B8"/>
    <w:rsid w:val="006C7B28"/>
    <w:rsid w:val="006C7BB6"/>
    <w:rsid w:val="006C7BB8"/>
    <w:rsid w:val="006C7F49"/>
    <w:rsid w:val="006C7F69"/>
    <w:rsid w:val="006D039B"/>
    <w:rsid w:val="006D0418"/>
    <w:rsid w:val="006D089D"/>
    <w:rsid w:val="006D09E5"/>
    <w:rsid w:val="006D0A51"/>
    <w:rsid w:val="006D0B63"/>
    <w:rsid w:val="006D0BE2"/>
    <w:rsid w:val="006D0EEF"/>
    <w:rsid w:val="006D0F11"/>
    <w:rsid w:val="006D0F86"/>
    <w:rsid w:val="006D1A5B"/>
    <w:rsid w:val="006D1C45"/>
    <w:rsid w:val="006D1E45"/>
    <w:rsid w:val="006D227B"/>
    <w:rsid w:val="006D2340"/>
    <w:rsid w:val="006D252A"/>
    <w:rsid w:val="006D2544"/>
    <w:rsid w:val="006D2765"/>
    <w:rsid w:val="006D2878"/>
    <w:rsid w:val="006D28A4"/>
    <w:rsid w:val="006D2B78"/>
    <w:rsid w:val="006D324E"/>
    <w:rsid w:val="006D35FD"/>
    <w:rsid w:val="006D3616"/>
    <w:rsid w:val="006D36E3"/>
    <w:rsid w:val="006D375F"/>
    <w:rsid w:val="006D3802"/>
    <w:rsid w:val="006D381C"/>
    <w:rsid w:val="006D3F6A"/>
    <w:rsid w:val="006D427F"/>
    <w:rsid w:val="006D42AC"/>
    <w:rsid w:val="006D4560"/>
    <w:rsid w:val="006D45AD"/>
    <w:rsid w:val="006D4694"/>
    <w:rsid w:val="006D4ECA"/>
    <w:rsid w:val="006D4F20"/>
    <w:rsid w:val="006D51BE"/>
    <w:rsid w:val="006D520C"/>
    <w:rsid w:val="006D522B"/>
    <w:rsid w:val="006D5389"/>
    <w:rsid w:val="006D564E"/>
    <w:rsid w:val="006D5934"/>
    <w:rsid w:val="006D59BB"/>
    <w:rsid w:val="006D5C22"/>
    <w:rsid w:val="006D5D29"/>
    <w:rsid w:val="006D5DCC"/>
    <w:rsid w:val="006D5E10"/>
    <w:rsid w:val="006D61EB"/>
    <w:rsid w:val="006D651F"/>
    <w:rsid w:val="006D6727"/>
    <w:rsid w:val="006D677B"/>
    <w:rsid w:val="006D67B9"/>
    <w:rsid w:val="006D6957"/>
    <w:rsid w:val="006D69D0"/>
    <w:rsid w:val="006D6C5E"/>
    <w:rsid w:val="006D6DD6"/>
    <w:rsid w:val="006D71B2"/>
    <w:rsid w:val="006D72C8"/>
    <w:rsid w:val="006D7365"/>
    <w:rsid w:val="006D7380"/>
    <w:rsid w:val="006D739E"/>
    <w:rsid w:val="006D74F1"/>
    <w:rsid w:val="006D7603"/>
    <w:rsid w:val="006D7655"/>
    <w:rsid w:val="006D76CC"/>
    <w:rsid w:val="006D76FA"/>
    <w:rsid w:val="006D7B97"/>
    <w:rsid w:val="006D7EBC"/>
    <w:rsid w:val="006D7F8D"/>
    <w:rsid w:val="006E0085"/>
    <w:rsid w:val="006E0123"/>
    <w:rsid w:val="006E0388"/>
    <w:rsid w:val="006E0404"/>
    <w:rsid w:val="006E066F"/>
    <w:rsid w:val="006E07AE"/>
    <w:rsid w:val="006E0B10"/>
    <w:rsid w:val="006E0C2E"/>
    <w:rsid w:val="006E0CEC"/>
    <w:rsid w:val="006E0CEE"/>
    <w:rsid w:val="006E0F88"/>
    <w:rsid w:val="006E1103"/>
    <w:rsid w:val="006E12D5"/>
    <w:rsid w:val="006E13E5"/>
    <w:rsid w:val="006E15D6"/>
    <w:rsid w:val="006E1753"/>
    <w:rsid w:val="006E18E6"/>
    <w:rsid w:val="006E1B04"/>
    <w:rsid w:val="006E1B64"/>
    <w:rsid w:val="006E1DF8"/>
    <w:rsid w:val="006E2030"/>
    <w:rsid w:val="006E2128"/>
    <w:rsid w:val="006E236C"/>
    <w:rsid w:val="006E24F6"/>
    <w:rsid w:val="006E2512"/>
    <w:rsid w:val="006E266D"/>
    <w:rsid w:val="006E275F"/>
    <w:rsid w:val="006E2760"/>
    <w:rsid w:val="006E27DC"/>
    <w:rsid w:val="006E289A"/>
    <w:rsid w:val="006E2915"/>
    <w:rsid w:val="006E29D8"/>
    <w:rsid w:val="006E2B7E"/>
    <w:rsid w:val="006E2D79"/>
    <w:rsid w:val="006E2EC4"/>
    <w:rsid w:val="006E3046"/>
    <w:rsid w:val="006E30F0"/>
    <w:rsid w:val="006E34F7"/>
    <w:rsid w:val="006E3618"/>
    <w:rsid w:val="006E365A"/>
    <w:rsid w:val="006E3827"/>
    <w:rsid w:val="006E389C"/>
    <w:rsid w:val="006E4162"/>
    <w:rsid w:val="006E4529"/>
    <w:rsid w:val="006E465B"/>
    <w:rsid w:val="006E4660"/>
    <w:rsid w:val="006E468A"/>
    <w:rsid w:val="006E4706"/>
    <w:rsid w:val="006E485B"/>
    <w:rsid w:val="006E508E"/>
    <w:rsid w:val="006E5257"/>
    <w:rsid w:val="006E56CA"/>
    <w:rsid w:val="006E577A"/>
    <w:rsid w:val="006E5A52"/>
    <w:rsid w:val="006E5A57"/>
    <w:rsid w:val="006E5BBF"/>
    <w:rsid w:val="006E5D9B"/>
    <w:rsid w:val="006E60FC"/>
    <w:rsid w:val="006E6580"/>
    <w:rsid w:val="006E662B"/>
    <w:rsid w:val="006E6811"/>
    <w:rsid w:val="006E68AE"/>
    <w:rsid w:val="006E6971"/>
    <w:rsid w:val="006E6A6E"/>
    <w:rsid w:val="006E6C18"/>
    <w:rsid w:val="006E7200"/>
    <w:rsid w:val="006E736A"/>
    <w:rsid w:val="006E7759"/>
    <w:rsid w:val="006E7896"/>
    <w:rsid w:val="006E78CA"/>
    <w:rsid w:val="006E7CA2"/>
    <w:rsid w:val="006E7D79"/>
    <w:rsid w:val="006F000F"/>
    <w:rsid w:val="006F0134"/>
    <w:rsid w:val="006F0255"/>
    <w:rsid w:val="006F06BD"/>
    <w:rsid w:val="006F0B40"/>
    <w:rsid w:val="006F0C04"/>
    <w:rsid w:val="006F0F19"/>
    <w:rsid w:val="006F0FB2"/>
    <w:rsid w:val="006F11A1"/>
    <w:rsid w:val="006F14A6"/>
    <w:rsid w:val="006F1790"/>
    <w:rsid w:val="006F17A1"/>
    <w:rsid w:val="006F194E"/>
    <w:rsid w:val="006F1ABA"/>
    <w:rsid w:val="006F1B47"/>
    <w:rsid w:val="006F1BC6"/>
    <w:rsid w:val="006F1C88"/>
    <w:rsid w:val="006F1DF3"/>
    <w:rsid w:val="006F1E23"/>
    <w:rsid w:val="006F1E66"/>
    <w:rsid w:val="006F1EB8"/>
    <w:rsid w:val="006F1FA0"/>
    <w:rsid w:val="006F23F2"/>
    <w:rsid w:val="006F2546"/>
    <w:rsid w:val="006F2574"/>
    <w:rsid w:val="006F2807"/>
    <w:rsid w:val="006F2844"/>
    <w:rsid w:val="006F29DF"/>
    <w:rsid w:val="006F2B58"/>
    <w:rsid w:val="006F2CD6"/>
    <w:rsid w:val="006F2E5B"/>
    <w:rsid w:val="006F2E81"/>
    <w:rsid w:val="006F2F43"/>
    <w:rsid w:val="006F2FD2"/>
    <w:rsid w:val="006F30A7"/>
    <w:rsid w:val="006F33F3"/>
    <w:rsid w:val="006F3443"/>
    <w:rsid w:val="006F3564"/>
    <w:rsid w:val="006F35D9"/>
    <w:rsid w:val="006F3AEE"/>
    <w:rsid w:val="006F3DAE"/>
    <w:rsid w:val="006F3DE4"/>
    <w:rsid w:val="006F3E8F"/>
    <w:rsid w:val="006F3EF5"/>
    <w:rsid w:val="006F413D"/>
    <w:rsid w:val="006F4578"/>
    <w:rsid w:val="006F472C"/>
    <w:rsid w:val="006F4B07"/>
    <w:rsid w:val="006F4B46"/>
    <w:rsid w:val="006F4CA9"/>
    <w:rsid w:val="006F4EA6"/>
    <w:rsid w:val="006F4F51"/>
    <w:rsid w:val="006F4FA7"/>
    <w:rsid w:val="006F51EF"/>
    <w:rsid w:val="006F537B"/>
    <w:rsid w:val="006F5A85"/>
    <w:rsid w:val="006F5DFC"/>
    <w:rsid w:val="006F5FC2"/>
    <w:rsid w:val="006F6345"/>
    <w:rsid w:val="006F667D"/>
    <w:rsid w:val="006F66C6"/>
    <w:rsid w:val="006F68ED"/>
    <w:rsid w:val="006F6A22"/>
    <w:rsid w:val="006F6B22"/>
    <w:rsid w:val="006F6D86"/>
    <w:rsid w:val="006F7014"/>
    <w:rsid w:val="006F7168"/>
    <w:rsid w:val="006F7179"/>
    <w:rsid w:val="006F749A"/>
    <w:rsid w:val="006F7672"/>
    <w:rsid w:val="006F76EB"/>
    <w:rsid w:val="006F77CE"/>
    <w:rsid w:val="006F7846"/>
    <w:rsid w:val="006F78F8"/>
    <w:rsid w:val="006F7A27"/>
    <w:rsid w:val="006F7B57"/>
    <w:rsid w:val="006F7BBE"/>
    <w:rsid w:val="006F7E6E"/>
    <w:rsid w:val="007000AD"/>
    <w:rsid w:val="0070014C"/>
    <w:rsid w:val="0070046D"/>
    <w:rsid w:val="007005C9"/>
    <w:rsid w:val="0070081C"/>
    <w:rsid w:val="00700C6B"/>
    <w:rsid w:val="00700D0D"/>
    <w:rsid w:val="00700FD1"/>
    <w:rsid w:val="007014ED"/>
    <w:rsid w:val="00701850"/>
    <w:rsid w:val="0070185C"/>
    <w:rsid w:val="00701880"/>
    <w:rsid w:val="00701992"/>
    <w:rsid w:val="007021B6"/>
    <w:rsid w:val="007022DA"/>
    <w:rsid w:val="007025A3"/>
    <w:rsid w:val="007027BB"/>
    <w:rsid w:val="0070290A"/>
    <w:rsid w:val="00702963"/>
    <w:rsid w:val="007029E4"/>
    <w:rsid w:val="00702C40"/>
    <w:rsid w:val="00702D98"/>
    <w:rsid w:val="007030C0"/>
    <w:rsid w:val="00703911"/>
    <w:rsid w:val="00703AE7"/>
    <w:rsid w:val="00703C33"/>
    <w:rsid w:val="00703DF1"/>
    <w:rsid w:val="00703EF0"/>
    <w:rsid w:val="00704090"/>
    <w:rsid w:val="007041A8"/>
    <w:rsid w:val="00704754"/>
    <w:rsid w:val="00704A9D"/>
    <w:rsid w:val="00704B30"/>
    <w:rsid w:val="00704E5D"/>
    <w:rsid w:val="00705148"/>
    <w:rsid w:val="00705163"/>
    <w:rsid w:val="00705334"/>
    <w:rsid w:val="00705432"/>
    <w:rsid w:val="007059C9"/>
    <w:rsid w:val="00705ABF"/>
    <w:rsid w:val="00705BA7"/>
    <w:rsid w:val="00705C6B"/>
    <w:rsid w:val="00705DE5"/>
    <w:rsid w:val="00705E89"/>
    <w:rsid w:val="007064A6"/>
    <w:rsid w:val="0070665C"/>
    <w:rsid w:val="007066E5"/>
    <w:rsid w:val="007066E9"/>
    <w:rsid w:val="007067E8"/>
    <w:rsid w:val="00706A47"/>
    <w:rsid w:val="00706C5D"/>
    <w:rsid w:val="00706E4B"/>
    <w:rsid w:val="00706E5C"/>
    <w:rsid w:val="0070715B"/>
    <w:rsid w:val="00707163"/>
    <w:rsid w:val="00707ADE"/>
    <w:rsid w:val="00707E76"/>
    <w:rsid w:val="00707EFD"/>
    <w:rsid w:val="00710213"/>
    <w:rsid w:val="0071022E"/>
    <w:rsid w:val="0071023F"/>
    <w:rsid w:val="007102C2"/>
    <w:rsid w:val="00710373"/>
    <w:rsid w:val="007105F7"/>
    <w:rsid w:val="007105FD"/>
    <w:rsid w:val="00710C3F"/>
    <w:rsid w:val="007110BE"/>
    <w:rsid w:val="0071170A"/>
    <w:rsid w:val="00711790"/>
    <w:rsid w:val="00711872"/>
    <w:rsid w:val="00711D29"/>
    <w:rsid w:val="00711EBF"/>
    <w:rsid w:val="0071225A"/>
    <w:rsid w:val="007124CA"/>
    <w:rsid w:val="00712716"/>
    <w:rsid w:val="0071285B"/>
    <w:rsid w:val="00712861"/>
    <w:rsid w:val="00713082"/>
    <w:rsid w:val="007130B7"/>
    <w:rsid w:val="0071320B"/>
    <w:rsid w:val="007133C8"/>
    <w:rsid w:val="0071383A"/>
    <w:rsid w:val="00713853"/>
    <w:rsid w:val="00713927"/>
    <w:rsid w:val="007143F3"/>
    <w:rsid w:val="0071440F"/>
    <w:rsid w:val="00714FFC"/>
    <w:rsid w:val="00715164"/>
    <w:rsid w:val="00715170"/>
    <w:rsid w:val="007152EC"/>
    <w:rsid w:val="007153AC"/>
    <w:rsid w:val="007153E4"/>
    <w:rsid w:val="0071563C"/>
    <w:rsid w:val="0071577C"/>
    <w:rsid w:val="007159B6"/>
    <w:rsid w:val="007159FE"/>
    <w:rsid w:val="00715C6B"/>
    <w:rsid w:val="00715FF2"/>
    <w:rsid w:val="0071622C"/>
    <w:rsid w:val="00716287"/>
    <w:rsid w:val="00716599"/>
    <w:rsid w:val="0071662B"/>
    <w:rsid w:val="00716B6F"/>
    <w:rsid w:val="00716C5F"/>
    <w:rsid w:val="00716E15"/>
    <w:rsid w:val="00716E3E"/>
    <w:rsid w:val="00716F18"/>
    <w:rsid w:val="007170A2"/>
    <w:rsid w:val="007176A1"/>
    <w:rsid w:val="00717A17"/>
    <w:rsid w:val="00717B1C"/>
    <w:rsid w:val="00717CDF"/>
    <w:rsid w:val="00717DB6"/>
    <w:rsid w:val="00717F43"/>
    <w:rsid w:val="00717FB7"/>
    <w:rsid w:val="007200DC"/>
    <w:rsid w:val="007201CE"/>
    <w:rsid w:val="007203C3"/>
    <w:rsid w:val="007208FF"/>
    <w:rsid w:val="00720B0F"/>
    <w:rsid w:val="00720B4C"/>
    <w:rsid w:val="00720B70"/>
    <w:rsid w:val="00720C01"/>
    <w:rsid w:val="00721160"/>
    <w:rsid w:val="00721240"/>
    <w:rsid w:val="00721288"/>
    <w:rsid w:val="007212F3"/>
    <w:rsid w:val="00721485"/>
    <w:rsid w:val="007216BC"/>
    <w:rsid w:val="007216E2"/>
    <w:rsid w:val="007218AE"/>
    <w:rsid w:val="00721AA9"/>
    <w:rsid w:val="00721C38"/>
    <w:rsid w:val="00721CC7"/>
    <w:rsid w:val="00721D1C"/>
    <w:rsid w:val="00721DD7"/>
    <w:rsid w:val="00721E2A"/>
    <w:rsid w:val="00721F42"/>
    <w:rsid w:val="00722013"/>
    <w:rsid w:val="00722202"/>
    <w:rsid w:val="0072257A"/>
    <w:rsid w:val="00722772"/>
    <w:rsid w:val="00722CD0"/>
    <w:rsid w:val="00722D7F"/>
    <w:rsid w:val="00723000"/>
    <w:rsid w:val="007230BA"/>
    <w:rsid w:val="0072347B"/>
    <w:rsid w:val="007235E5"/>
    <w:rsid w:val="0072395D"/>
    <w:rsid w:val="00723B81"/>
    <w:rsid w:val="00723CF5"/>
    <w:rsid w:val="00723DC2"/>
    <w:rsid w:val="0072400C"/>
    <w:rsid w:val="007240FE"/>
    <w:rsid w:val="00724177"/>
    <w:rsid w:val="007241D9"/>
    <w:rsid w:val="00724358"/>
    <w:rsid w:val="007243D2"/>
    <w:rsid w:val="007247A2"/>
    <w:rsid w:val="007247A5"/>
    <w:rsid w:val="00724B71"/>
    <w:rsid w:val="00724BD9"/>
    <w:rsid w:val="00724C9B"/>
    <w:rsid w:val="00724D1B"/>
    <w:rsid w:val="00724E60"/>
    <w:rsid w:val="0072512D"/>
    <w:rsid w:val="007253DD"/>
    <w:rsid w:val="00725900"/>
    <w:rsid w:val="00725B0B"/>
    <w:rsid w:val="00725B28"/>
    <w:rsid w:val="00725F4A"/>
    <w:rsid w:val="007261EA"/>
    <w:rsid w:val="00726332"/>
    <w:rsid w:val="007263D2"/>
    <w:rsid w:val="007264EA"/>
    <w:rsid w:val="00726603"/>
    <w:rsid w:val="0072687C"/>
    <w:rsid w:val="007268B5"/>
    <w:rsid w:val="007268E8"/>
    <w:rsid w:val="00726CC4"/>
    <w:rsid w:val="00726CCA"/>
    <w:rsid w:val="00726F2D"/>
    <w:rsid w:val="00726F89"/>
    <w:rsid w:val="00727794"/>
    <w:rsid w:val="00727817"/>
    <w:rsid w:val="00727A5F"/>
    <w:rsid w:val="00727A62"/>
    <w:rsid w:val="00727A98"/>
    <w:rsid w:val="00727F5B"/>
    <w:rsid w:val="00727FC1"/>
    <w:rsid w:val="00727FE3"/>
    <w:rsid w:val="00730036"/>
    <w:rsid w:val="007303CD"/>
    <w:rsid w:val="00730694"/>
    <w:rsid w:val="00730BAF"/>
    <w:rsid w:val="00730E22"/>
    <w:rsid w:val="00730F37"/>
    <w:rsid w:val="007310B9"/>
    <w:rsid w:val="00731930"/>
    <w:rsid w:val="00731961"/>
    <w:rsid w:val="00731A74"/>
    <w:rsid w:val="00731B2F"/>
    <w:rsid w:val="00731F65"/>
    <w:rsid w:val="007325C6"/>
    <w:rsid w:val="00732665"/>
    <w:rsid w:val="00732E6B"/>
    <w:rsid w:val="00733280"/>
    <w:rsid w:val="00733CE4"/>
    <w:rsid w:val="0073406E"/>
    <w:rsid w:val="00734342"/>
    <w:rsid w:val="0073445C"/>
    <w:rsid w:val="00734592"/>
    <w:rsid w:val="00734670"/>
    <w:rsid w:val="00734DAE"/>
    <w:rsid w:val="00734EB9"/>
    <w:rsid w:val="00734F45"/>
    <w:rsid w:val="007350A0"/>
    <w:rsid w:val="007353D2"/>
    <w:rsid w:val="0073567A"/>
    <w:rsid w:val="00735B76"/>
    <w:rsid w:val="00735DD2"/>
    <w:rsid w:val="00735EB8"/>
    <w:rsid w:val="00735F06"/>
    <w:rsid w:val="00736238"/>
    <w:rsid w:val="00736242"/>
    <w:rsid w:val="00736366"/>
    <w:rsid w:val="00736586"/>
    <w:rsid w:val="007365BF"/>
    <w:rsid w:val="007365E8"/>
    <w:rsid w:val="00736729"/>
    <w:rsid w:val="00736754"/>
    <w:rsid w:val="0073695D"/>
    <w:rsid w:val="00736B01"/>
    <w:rsid w:val="00736C49"/>
    <w:rsid w:val="00736C92"/>
    <w:rsid w:val="00736D88"/>
    <w:rsid w:val="0073703F"/>
    <w:rsid w:val="007371BF"/>
    <w:rsid w:val="007372F5"/>
    <w:rsid w:val="007373E2"/>
    <w:rsid w:val="00737496"/>
    <w:rsid w:val="00737511"/>
    <w:rsid w:val="00737688"/>
    <w:rsid w:val="007378A9"/>
    <w:rsid w:val="00737984"/>
    <w:rsid w:val="00737A77"/>
    <w:rsid w:val="00737DD0"/>
    <w:rsid w:val="00737E72"/>
    <w:rsid w:val="00737F77"/>
    <w:rsid w:val="00740160"/>
    <w:rsid w:val="00740419"/>
    <w:rsid w:val="007406A0"/>
    <w:rsid w:val="00740D10"/>
    <w:rsid w:val="00740DB9"/>
    <w:rsid w:val="007410A5"/>
    <w:rsid w:val="00741135"/>
    <w:rsid w:val="007418B7"/>
    <w:rsid w:val="00741ADD"/>
    <w:rsid w:val="00741BB1"/>
    <w:rsid w:val="00741D76"/>
    <w:rsid w:val="00742069"/>
    <w:rsid w:val="007420FA"/>
    <w:rsid w:val="0074217E"/>
    <w:rsid w:val="007422CB"/>
    <w:rsid w:val="00742721"/>
    <w:rsid w:val="00742789"/>
    <w:rsid w:val="007428D3"/>
    <w:rsid w:val="00742930"/>
    <w:rsid w:val="0074294D"/>
    <w:rsid w:val="00742CEF"/>
    <w:rsid w:val="00742F9D"/>
    <w:rsid w:val="00743032"/>
    <w:rsid w:val="0074326B"/>
    <w:rsid w:val="007434EA"/>
    <w:rsid w:val="00743585"/>
    <w:rsid w:val="00743634"/>
    <w:rsid w:val="00743851"/>
    <w:rsid w:val="00743B2F"/>
    <w:rsid w:val="00743DC3"/>
    <w:rsid w:val="00743E50"/>
    <w:rsid w:val="00743E7E"/>
    <w:rsid w:val="00743F1F"/>
    <w:rsid w:val="00743FBA"/>
    <w:rsid w:val="00744150"/>
    <w:rsid w:val="00744380"/>
    <w:rsid w:val="00744440"/>
    <w:rsid w:val="00744701"/>
    <w:rsid w:val="007448A8"/>
    <w:rsid w:val="007449E1"/>
    <w:rsid w:val="00744D21"/>
    <w:rsid w:val="00744DB5"/>
    <w:rsid w:val="00744EAD"/>
    <w:rsid w:val="007450A5"/>
    <w:rsid w:val="0074529B"/>
    <w:rsid w:val="00745399"/>
    <w:rsid w:val="007457CA"/>
    <w:rsid w:val="007458C6"/>
    <w:rsid w:val="00745902"/>
    <w:rsid w:val="00745A0B"/>
    <w:rsid w:val="00745A92"/>
    <w:rsid w:val="00745E03"/>
    <w:rsid w:val="00745E14"/>
    <w:rsid w:val="007461A5"/>
    <w:rsid w:val="0074631D"/>
    <w:rsid w:val="00746562"/>
    <w:rsid w:val="00746623"/>
    <w:rsid w:val="007466C2"/>
    <w:rsid w:val="007467CD"/>
    <w:rsid w:val="00746869"/>
    <w:rsid w:val="00746A1F"/>
    <w:rsid w:val="00746DF2"/>
    <w:rsid w:val="007479C8"/>
    <w:rsid w:val="00747A76"/>
    <w:rsid w:val="00747D9A"/>
    <w:rsid w:val="00747E9F"/>
    <w:rsid w:val="00750095"/>
    <w:rsid w:val="007501E9"/>
    <w:rsid w:val="00750269"/>
    <w:rsid w:val="00750281"/>
    <w:rsid w:val="0075051E"/>
    <w:rsid w:val="007508E8"/>
    <w:rsid w:val="00750BCF"/>
    <w:rsid w:val="00750BE4"/>
    <w:rsid w:val="00750C62"/>
    <w:rsid w:val="00750D22"/>
    <w:rsid w:val="0075112C"/>
    <w:rsid w:val="00751149"/>
    <w:rsid w:val="00751219"/>
    <w:rsid w:val="007512B7"/>
    <w:rsid w:val="007512D6"/>
    <w:rsid w:val="00751345"/>
    <w:rsid w:val="007513FF"/>
    <w:rsid w:val="00751604"/>
    <w:rsid w:val="0075161C"/>
    <w:rsid w:val="007516BF"/>
    <w:rsid w:val="0075182A"/>
    <w:rsid w:val="00751DA8"/>
    <w:rsid w:val="00751EDB"/>
    <w:rsid w:val="00752466"/>
    <w:rsid w:val="007524E0"/>
    <w:rsid w:val="00752905"/>
    <w:rsid w:val="0075330E"/>
    <w:rsid w:val="00753322"/>
    <w:rsid w:val="0075343F"/>
    <w:rsid w:val="00753689"/>
    <w:rsid w:val="00753935"/>
    <w:rsid w:val="00753AB6"/>
    <w:rsid w:val="00753B2B"/>
    <w:rsid w:val="00753B7C"/>
    <w:rsid w:val="00753BC3"/>
    <w:rsid w:val="00753CB5"/>
    <w:rsid w:val="00753D54"/>
    <w:rsid w:val="00753E2E"/>
    <w:rsid w:val="00754004"/>
    <w:rsid w:val="00754091"/>
    <w:rsid w:val="007540DA"/>
    <w:rsid w:val="0075424A"/>
    <w:rsid w:val="00754366"/>
    <w:rsid w:val="007543D2"/>
    <w:rsid w:val="007543EF"/>
    <w:rsid w:val="007547F0"/>
    <w:rsid w:val="00754827"/>
    <w:rsid w:val="007548AE"/>
    <w:rsid w:val="00754B54"/>
    <w:rsid w:val="00754F99"/>
    <w:rsid w:val="00755296"/>
    <w:rsid w:val="00755634"/>
    <w:rsid w:val="00755887"/>
    <w:rsid w:val="00755A9E"/>
    <w:rsid w:val="00755BE2"/>
    <w:rsid w:val="00755D84"/>
    <w:rsid w:val="0075612B"/>
    <w:rsid w:val="007562AC"/>
    <w:rsid w:val="007563E5"/>
    <w:rsid w:val="00756452"/>
    <w:rsid w:val="007564FF"/>
    <w:rsid w:val="00756820"/>
    <w:rsid w:val="00756B6A"/>
    <w:rsid w:val="00756CB3"/>
    <w:rsid w:val="00756D6A"/>
    <w:rsid w:val="00756F22"/>
    <w:rsid w:val="00757519"/>
    <w:rsid w:val="00757583"/>
    <w:rsid w:val="007576D3"/>
    <w:rsid w:val="007576ED"/>
    <w:rsid w:val="0075785C"/>
    <w:rsid w:val="00757C28"/>
    <w:rsid w:val="00757CF8"/>
    <w:rsid w:val="00757E61"/>
    <w:rsid w:val="0075E625"/>
    <w:rsid w:val="00760008"/>
    <w:rsid w:val="0076007C"/>
    <w:rsid w:val="007600E8"/>
    <w:rsid w:val="00760127"/>
    <w:rsid w:val="0076030D"/>
    <w:rsid w:val="007603A7"/>
    <w:rsid w:val="00760557"/>
    <w:rsid w:val="007605C6"/>
    <w:rsid w:val="007607C0"/>
    <w:rsid w:val="00760C41"/>
    <w:rsid w:val="007612ED"/>
    <w:rsid w:val="007612F2"/>
    <w:rsid w:val="00761815"/>
    <w:rsid w:val="00761AFE"/>
    <w:rsid w:val="00761D8F"/>
    <w:rsid w:val="00762159"/>
    <w:rsid w:val="0076221D"/>
    <w:rsid w:val="007623A5"/>
    <w:rsid w:val="00762407"/>
    <w:rsid w:val="00762618"/>
    <w:rsid w:val="00762850"/>
    <w:rsid w:val="00762B82"/>
    <w:rsid w:val="00762C82"/>
    <w:rsid w:val="00762D17"/>
    <w:rsid w:val="00762DB7"/>
    <w:rsid w:val="00762E31"/>
    <w:rsid w:val="00762EC1"/>
    <w:rsid w:val="0076300E"/>
    <w:rsid w:val="007630AD"/>
    <w:rsid w:val="007631F6"/>
    <w:rsid w:val="0076330C"/>
    <w:rsid w:val="00763332"/>
    <w:rsid w:val="00763499"/>
    <w:rsid w:val="0076364B"/>
    <w:rsid w:val="0076365C"/>
    <w:rsid w:val="007637C2"/>
    <w:rsid w:val="007638E5"/>
    <w:rsid w:val="00763A26"/>
    <w:rsid w:val="00763C56"/>
    <w:rsid w:val="00763F90"/>
    <w:rsid w:val="0076413F"/>
    <w:rsid w:val="00764325"/>
    <w:rsid w:val="007643C9"/>
    <w:rsid w:val="007644C8"/>
    <w:rsid w:val="0076453E"/>
    <w:rsid w:val="0076474A"/>
    <w:rsid w:val="007647D3"/>
    <w:rsid w:val="007647E2"/>
    <w:rsid w:val="007649A1"/>
    <w:rsid w:val="00764DFE"/>
    <w:rsid w:val="00764E36"/>
    <w:rsid w:val="007650E3"/>
    <w:rsid w:val="00765159"/>
    <w:rsid w:val="00765182"/>
    <w:rsid w:val="00765305"/>
    <w:rsid w:val="00765448"/>
    <w:rsid w:val="0076559C"/>
    <w:rsid w:val="00765647"/>
    <w:rsid w:val="00765D38"/>
    <w:rsid w:val="007665FC"/>
    <w:rsid w:val="0076661E"/>
    <w:rsid w:val="007666B2"/>
    <w:rsid w:val="00766873"/>
    <w:rsid w:val="00766AC7"/>
    <w:rsid w:val="00766C5A"/>
    <w:rsid w:val="00766D3E"/>
    <w:rsid w:val="00766F17"/>
    <w:rsid w:val="00767164"/>
    <w:rsid w:val="00767184"/>
    <w:rsid w:val="0076730B"/>
    <w:rsid w:val="0076746B"/>
    <w:rsid w:val="007675C7"/>
    <w:rsid w:val="0076771A"/>
    <w:rsid w:val="0076779A"/>
    <w:rsid w:val="0076792F"/>
    <w:rsid w:val="00767A52"/>
    <w:rsid w:val="00767A72"/>
    <w:rsid w:val="00767B8A"/>
    <w:rsid w:val="00767C3C"/>
    <w:rsid w:val="00767D1B"/>
    <w:rsid w:val="00767EC0"/>
    <w:rsid w:val="007700D0"/>
    <w:rsid w:val="007704C1"/>
    <w:rsid w:val="00770672"/>
    <w:rsid w:val="007707ED"/>
    <w:rsid w:val="00770821"/>
    <w:rsid w:val="0077085C"/>
    <w:rsid w:val="00770BF3"/>
    <w:rsid w:val="00770D57"/>
    <w:rsid w:val="00770F90"/>
    <w:rsid w:val="007710FE"/>
    <w:rsid w:val="007713A6"/>
    <w:rsid w:val="00771474"/>
    <w:rsid w:val="0077192F"/>
    <w:rsid w:val="00771A67"/>
    <w:rsid w:val="00771CB6"/>
    <w:rsid w:val="00771EBB"/>
    <w:rsid w:val="007720CE"/>
    <w:rsid w:val="00772120"/>
    <w:rsid w:val="00772376"/>
    <w:rsid w:val="00772426"/>
    <w:rsid w:val="0077243E"/>
    <w:rsid w:val="00772493"/>
    <w:rsid w:val="00772695"/>
    <w:rsid w:val="00772899"/>
    <w:rsid w:val="00772940"/>
    <w:rsid w:val="00772A24"/>
    <w:rsid w:val="00772AD0"/>
    <w:rsid w:val="00772AFB"/>
    <w:rsid w:val="00772BA8"/>
    <w:rsid w:val="00772C0F"/>
    <w:rsid w:val="00772DA9"/>
    <w:rsid w:val="00772F3E"/>
    <w:rsid w:val="00773039"/>
    <w:rsid w:val="007731E1"/>
    <w:rsid w:val="00773261"/>
    <w:rsid w:val="007733F8"/>
    <w:rsid w:val="007738E2"/>
    <w:rsid w:val="00773B5C"/>
    <w:rsid w:val="00773BC7"/>
    <w:rsid w:val="00773CD8"/>
    <w:rsid w:val="007742EB"/>
    <w:rsid w:val="007746ED"/>
    <w:rsid w:val="00774982"/>
    <w:rsid w:val="007749FA"/>
    <w:rsid w:val="00774F68"/>
    <w:rsid w:val="00775125"/>
    <w:rsid w:val="00775805"/>
    <w:rsid w:val="00775A6A"/>
    <w:rsid w:val="00775B09"/>
    <w:rsid w:val="00775C8B"/>
    <w:rsid w:val="00775CA0"/>
    <w:rsid w:val="00775CF6"/>
    <w:rsid w:val="0077639A"/>
    <w:rsid w:val="007764E8"/>
    <w:rsid w:val="007765A4"/>
    <w:rsid w:val="0077672C"/>
    <w:rsid w:val="007768F7"/>
    <w:rsid w:val="00776ED0"/>
    <w:rsid w:val="0077717B"/>
    <w:rsid w:val="007771A0"/>
    <w:rsid w:val="00777244"/>
    <w:rsid w:val="007773BF"/>
    <w:rsid w:val="007774AA"/>
    <w:rsid w:val="00777635"/>
    <w:rsid w:val="00777985"/>
    <w:rsid w:val="00777AB3"/>
    <w:rsid w:val="00777AD8"/>
    <w:rsid w:val="00777DFE"/>
    <w:rsid w:val="00777E2D"/>
    <w:rsid w:val="00777E9F"/>
    <w:rsid w:val="0078002F"/>
    <w:rsid w:val="0078054E"/>
    <w:rsid w:val="007806D2"/>
    <w:rsid w:val="00780880"/>
    <w:rsid w:val="0078094A"/>
    <w:rsid w:val="00780DFC"/>
    <w:rsid w:val="00781013"/>
    <w:rsid w:val="00781569"/>
    <w:rsid w:val="0078162F"/>
    <w:rsid w:val="007818DD"/>
    <w:rsid w:val="00781BF7"/>
    <w:rsid w:val="00781C7D"/>
    <w:rsid w:val="00781E0D"/>
    <w:rsid w:val="00782098"/>
    <w:rsid w:val="00782153"/>
    <w:rsid w:val="0078224A"/>
    <w:rsid w:val="00782346"/>
    <w:rsid w:val="00782896"/>
    <w:rsid w:val="007828F8"/>
    <w:rsid w:val="00782A10"/>
    <w:rsid w:val="00782B83"/>
    <w:rsid w:val="00782BF8"/>
    <w:rsid w:val="00782E4E"/>
    <w:rsid w:val="00782FB2"/>
    <w:rsid w:val="007830D8"/>
    <w:rsid w:val="007833A9"/>
    <w:rsid w:val="007833B0"/>
    <w:rsid w:val="00783557"/>
    <w:rsid w:val="00783C79"/>
    <w:rsid w:val="00783FE0"/>
    <w:rsid w:val="00784069"/>
    <w:rsid w:val="00784126"/>
    <w:rsid w:val="0078418A"/>
    <w:rsid w:val="007841D8"/>
    <w:rsid w:val="00784448"/>
    <w:rsid w:val="0078446A"/>
    <w:rsid w:val="00784679"/>
    <w:rsid w:val="00784C4E"/>
    <w:rsid w:val="007851A6"/>
    <w:rsid w:val="0078533C"/>
    <w:rsid w:val="007853DD"/>
    <w:rsid w:val="00785452"/>
    <w:rsid w:val="00785BAC"/>
    <w:rsid w:val="00785CD8"/>
    <w:rsid w:val="00785D05"/>
    <w:rsid w:val="00786126"/>
    <w:rsid w:val="007861AE"/>
    <w:rsid w:val="00786240"/>
    <w:rsid w:val="00786641"/>
    <w:rsid w:val="007869DF"/>
    <w:rsid w:val="007869E6"/>
    <w:rsid w:val="00786ACE"/>
    <w:rsid w:val="00786BBD"/>
    <w:rsid w:val="00786E13"/>
    <w:rsid w:val="00787007"/>
    <w:rsid w:val="00787084"/>
    <w:rsid w:val="00787097"/>
    <w:rsid w:val="007870F7"/>
    <w:rsid w:val="0078722B"/>
    <w:rsid w:val="00787632"/>
    <w:rsid w:val="00787939"/>
    <w:rsid w:val="00787A9F"/>
    <w:rsid w:val="00787B57"/>
    <w:rsid w:val="00787C33"/>
    <w:rsid w:val="00787DB0"/>
    <w:rsid w:val="00787EAB"/>
    <w:rsid w:val="00787F50"/>
    <w:rsid w:val="0078CAC3"/>
    <w:rsid w:val="00790368"/>
    <w:rsid w:val="0079059E"/>
    <w:rsid w:val="007907B3"/>
    <w:rsid w:val="00790949"/>
    <w:rsid w:val="00790995"/>
    <w:rsid w:val="007909C0"/>
    <w:rsid w:val="00790B34"/>
    <w:rsid w:val="00790C2A"/>
    <w:rsid w:val="00790DDA"/>
    <w:rsid w:val="0079102D"/>
    <w:rsid w:val="007911A0"/>
    <w:rsid w:val="007911B4"/>
    <w:rsid w:val="007912CD"/>
    <w:rsid w:val="007912D4"/>
    <w:rsid w:val="007916A1"/>
    <w:rsid w:val="0079177A"/>
    <w:rsid w:val="00791827"/>
    <w:rsid w:val="007919D9"/>
    <w:rsid w:val="00791CCC"/>
    <w:rsid w:val="00792032"/>
    <w:rsid w:val="0079226C"/>
    <w:rsid w:val="007927B0"/>
    <w:rsid w:val="007929DC"/>
    <w:rsid w:val="00792BD5"/>
    <w:rsid w:val="00792C43"/>
    <w:rsid w:val="00792C93"/>
    <w:rsid w:val="00793037"/>
    <w:rsid w:val="00793641"/>
    <w:rsid w:val="007938FD"/>
    <w:rsid w:val="00793C62"/>
    <w:rsid w:val="00793E34"/>
    <w:rsid w:val="0079458E"/>
    <w:rsid w:val="00794608"/>
    <w:rsid w:val="0079461D"/>
    <w:rsid w:val="0079480D"/>
    <w:rsid w:val="00794864"/>
    <w:rsid w:val="007948B7"/>
    <w:rsid w:val="00794B76"/>
    <w:rsid w:val="00794E32"/>
    <w:rsid w:val="00794FC7"/>
    <w:rsid w:val="00795196"/>
    <w:rsid w:val="007955E4"/>
    <w:rsid w:val="0079573A"/>
    <w:rsid w:val="0079581E"/>
    <w:rsid w:val="00795849"/>
    <w:rsid w:val="0079587D"/>
    <w:rsid w:val="00795AC3"/>
    <w:rsid w:val="00795C8B"/>
    <w:rsid w:val="00796258"/>
    <w:rsid w:val="00796322"/>
    <w:rsid w:val="0079672E"/>
    <w:rsid w:val="00796A15"/>
    <w:rsid w:val="00796DB5"/>
    <w:rsid w:val="00796F68"/>
    <w:rsid w:val="00796FCA"/>
    <w:rsid w:val="00797491"/>
    <w:rsid w:val="00797512"/>
    <w:rsid w:val="007979E6"/>
    <w:rsid w:val="00797ACE"/>
    <w:rsid w:val="00797B27"/>
    <w:rsid w:val="007A002C"/>
    <w:rsid w:val="007A0240"/>
    <w:rsid w:val="007A0669"/>
    <w:rsid w:val="007A076A"/>
    <w:rsid w:val="007A095E"/>
    <w:rsid w:val="007A0AF7"/>
    <w:rsid w:val="007A0B6D"/>
    <w:rsid w:val="007A0B82"/>
    <w:rsid w:val="007A1214"/>
    <w:rsid w:val="007A124B"/>
    <w:rsid w:val="007A12E2"/>
    <w:rsid w:val="007A12FA"/>
    <w:rsid w:val="007A1490"/>
    <w:rsid w:val="007A1523"/>
    <w:rsid w:val="007A1798"/>
    <w:rsid w:val="007A19B9"/>
    <w:rsid w:val="007A1A98"/>
    <w:rsid w:val="007A1B28"/>
    <w:rsid w:val="007A1DA6"/>
    <w:rsid w:val="007A1F63"/>
    <w:rsid w:val="007A21DF"/>
    <w:rsid w:val="007A262B"/>
    <w:rsid w:val="007A2698"/>
    <w:rsid w:val="007A2992"/>
    <w:rsid w:val="007A2F40"/>
    <w:rsid w:val="007A3101"/>
    <w:rsid w:val="007A3114"/>
    <w:rsid w:val="007A31B1"/>
    <w:rsid w:val="007A321C"/>
    <w:rsid w:val="007A3251"/>
    <w:rsid w:val="007A334C"/>
    <w:rsid w:val="007A3368"/>
    <w:rsid w:val="007A34AB"/>
    <w:rsid w:val="007A3660"/>
    <w:rsid w:val="007A367C"/>
    <w:rsid w:val="007A3B94"/>
    <w:rsid w:val="007A3EBB"/>
    <w:rsid w:val="007A4193"/>
    <w:rsid w:val="007A41A8"/>
    <w:rsid w:val="007A422A"/>
    <w:rsid w:val="007A4380"/>
    <w:rsid w:val="007A4D5B"/>
    <w:rsid w:val="007A4E63"/>
    <w:rsid w:val="007A4EA4"/>
    <w:rsid w:val="007A5068"/>
    <w:rsid w:val="007A512C"/>
    <w:rsid w:val="007A57E0"/>
    <w:rsid w:val="007A5D61"/>
    <w:rsid w:val="007A5D7C"/>
    <w:rsid w:val="007A610A"/>
    <w:rsid w:val="007A661E"/>
    <w:rsid w:val="007A66C4"/>
    <w:rsid w:val="007A6746"/>
    <w:rsid w:val="007A6B11"/>
    <w:rsid w:val="007A6FA4"/>
    <w:rsid w:val="007A7537"/>
    <w:rsid w:val="007A77C8"/>
    <w:rsid w:val="007A78CA"/>
    <w:rsid w:val="007A7AA8"/>
    <w:rsid w:val="007A7B0E"/>
    <w:rsid w:val="007A7CD1"/>
    <w:rsid w:val="007A7D70"/>
    <w:rsid w:val="007A7E00"/>
    <w:rsid w:val="007B01CF"/>
    <w:rsid w:val="007B0296"/>
    <w:rsid w:val="007B03FB"/>
    <w:rsid w:val="007B03FD"/>
    <w:rsid w:val="007B0439"/>
    <w:rsid w:val="007B04AB"/>
    <w:rsid w:val="007B04FB"/>
    <w:rsid w:val="007B053C"/>
    <w:rsid w:val="007B0602"/>
    <w:rsid w:val="007B0A4C"/>
    <w:rsid w:val="007B0D90"/>
    <w:rsid w:val="007B0DE9"/>
    <w:rsid w:val="007B0EFD"/>
    <w:rsid w:val="007B0FAE"/>
    <w:rsid w:val="007B1230"/>
    <w:rsid w:val="007B152F"/>
    <w:rsid w:val="007B157B"/>
    <w:rsid w:val="007B161B"/>
    <w:rsid w:val="007B18C1"/>
    <w:rsid w:val="007B1B11"/>
    <w:rsid w:val="007B21CD"/>
    <w:rsid w:val="007B251B"/>
    <w:rsid w:val="007B28CA"/>
    <w:rsid w:val="007B294E"/>
    <w:rsid w:val="007B2B64"/>
    <w:rsid w:val="007B2DD2"/>
    <w:rsid w:val="007B2E96"/>
    <w:rsid w:val="007B3756"/>
    <w:rsid w:val="007B3788"/>
    <w:rsid w:val="007B3BC0"/>
    <w:rsid w:val="007B3C0D"/>
    <w:rsid w:val="007B3C41"/>
    <w:rsid w:val="007B3E3F"/>
    <w:rsid w:val="007B43C0"/>
    <w:rsid w:val="007B4576"/>
    <w:rsid w:val="007B45E5"/>
    <w:rsid w:val="007B48D9"/>
    <w:rsid w:val="007B4AFA"/>
    <w:rsid w:val="007B4D3B"/>
    <w:rsid w:val="007B4DEF"/>
    <w:rsid w:val="007B4F46"/>
    <w:rsid w:val="007B503A"/>
    <w:rsid w:val="007B50D4"/>
    <w:rsid w:val="007B52A2"/>
    <w:rsid w:val="007B55C3"/>
    <w:rsid w:val="007B5A07"/>
    <w:rsid w:val="007B5A3B"/>
    <w:rsid w:val="007B5A84"/>
    <w:rsid w:val="007B5CA4"/>
    <w:rsid w:val="007B5CF0"/>
    <w:rsid w:val="007B5D60"/>
    <w:rsid w:val="007B6003"/>
    <w:rsid w:val="007B630A"/>
    <w:rsid w:val="007B65F7"/>
    <w:rsid w:val="007B6B6F"/>
    <w:rsid w:val="007B6BB5"/>
    <w:rsid w:val="007B6BDA"/>
    <w:rsid w:val="007B6D5D"/>
    <w:rsid w:val="007B70C9"/>
    <w:rsid w:val="007B7267"/>
    <w:rsid w:val="007B7277"/>
    <w:rsid w:val="007B751B"/>
    <w:rsid w:val="007B77B7"/>
    <w:rsid w:val="007B7843"/>
    <w:rsid w:val="007B7ABD"/>
    <w:rsid w:val="007C0359"/>
    <w:rsid w:val="007C04AB"/>
    <w:rsid w:val="007C0543"/>
    <w:rsid w:val="007C054D"/>
    <w:rsid w:val="007C05E8"/>
    <w:rsid w:val="007C0737"/>
    <w:rsid w:val="007C08A1"/>
    <w:rsid w:val="007C0929"/>
    <w:rsid w:val="007C09E5"/>
    <w:rsid w:val="007C0A01"/>
    <w:rsid w:val="007C0B0C"/>
    <w:rsid w:val="007C0FD7"/>
    <w:rsid w:val="007C11C7"/>
    <w:rsid w:val="007C143B"/>
    <w:rsid w:val="007C15F1"/>
    <w:rsid w:val="007C209B"/>
    <w:rsid w:val="007C2240"/>
    <w:rsid w:val="007C267B"/>
    <w:rsid w:val="007C294F"/>
    <w:rsid w:val="007C2A0A"/>
    <w:rsid w:val="007C2D56"/>
    <w:rsid w:val="007C2D58"/>
    <w:rsid w:val="007C2F35"/>
    <w:rsid w:val="007C346D"/>
    <w:rsid w:val="007C34BC"/>
    <w:rsid w:val="007C3A4C"/>
    <w:rsid w:val="007C3DF1"/>
    <w:rsid w:val="007C3F0B"/>
    <w:rsid w:val="007C3F4A"/>
    <w:rsid w:val="007C40C9"/>
    <w:rsid w:val="007C4105"/>
    <w:rsid w:val="007C4325"/>
    <w:rsid w:val="007C442F"/>
    <w:rsid w:val="007C450B"/>
    <w:rsid w:val="007C4585"/>
    <w:rsid w:val="007C4773"/>
    <w:rsid w:val="007C49EC"/>
    <w:rsid w:val="007C4A08"/>
    <w:rsid w:val="007C4D25"/>
    <w:rsid w:val="007C5005"/>
    <w:rsid w:val="007C5215"/>
    <w:rsid w:val="007C52E2"/>
    <w:rsid w:val="007C538C"/>
    <w:rsid w:val="007C5432"/>
    <w:rsid w:val="007C55B4"/>
    <w:rsid w:val="007C564C"/>
    <w:rsid w:val="007C5879"/>
    <w:rsid w:val="007C5B65"/>
    <w:rsid w:val="007C5E2A"/>
    <w:rsid w:val="007C626A"/>
    <w:rsid w:val="007C628E"/>
    <w:rsid w:val="007C632A"/>
    <w:rsid w:val="007C6423"/>
    <w:rsid w:val="007C6680"/>
    <w:rsid w:val="007C6D41"/>
    <w:rsid w:val="007C6FF9"/>
    <w:rsid w:val="007C710A"/>
    <w:rsid w:val="007C725F"/>
    <w:rsid w:val="007C76DF"/>
    <w:rsid w:val="007C7754"/>
    <w:rsid w:val="007C7873"/>
    <w:rsid w:val="007C7991"/>
    <w:rsid w:val="007C7A27"/>
    <w:rsid w:val="007C7A47"/>
    <w:rsid w:val="007C7A73"/>
    <w:rsid w:val="007C7E60"/>
    <w:rsid w:val="007D0010"/>
    <w:rsid w:val="007D0614"/>
    <w:rsid w:val="007D0858"/>
    <w:rsid w:val="007D0B87"/>
    <w:rsid w:val="007D110B"/>
    <w:rsid w:val="007D11C2"/>
    <w:rsid w:val="007D1289"/>
    <w:rsid w:val="007D17E6"/>
    <w:rsid w:val="007D1F81"/>
    <w:rsid w:val="007D1FAD"/>
    <w:rsid w:val="007D2004"/>
    <w:rsid w:val="007D22B0"/>
    <w:rsid w:val="007D22F3"/>
    <w:rsid w:val="007D2482"/>
    <w:rsid w:val="007D2676"/>
    <w:rsid w:val="007D271D"/>
    <w:rsid w:val="007D2F12"/>
    <w:rsid w:val="007D2F40"/>
    <w:rsid w:val="007D31C9"/>
    <w:rsid w:val="007D3317"/>
    <w:rsid w:val="007D3438"/>
    <w:rsid w:val="007D3569"/>
    <w:rsid w:val="007D3A7F"/>
    <w:rsid w:val="007D3B8D"/>
    <w:rsid w:val="007D3BD7"/>
    <w:rsid w:val="007D3C22"/>
    <w:rsid w:val="007D3D46"/>
    <w:rsid w:val="007D424B"/>
    <w:rsid w:val="007D43AC"/>
    <w:rsid w:val="007D48A6"/>
    <w:rsid w:val="007D4909"/>
    <w:rsid w:val="007D4B50"/>
    <w:rsid w:val="007D4C37"/>
    <w:rsid w:val="007D4CBB"/>
    <w:rsid w:val="007D4FD9"/>
    <w:rsid w:val="007D5067"/>
    <w:rsid w:val="007D51C8"/>
    <w:rsid w:val="007D534C"/>
    <w:rsid w:val="007D55CE"/>
    <w:rsid w:val="007D5BF5"/>
    <w:rsid w:val="007D5DDF"/>
    <w:rsid w:val="007D5E18"/>
    <w:rsid w:val="007D5EBC"/>
    <w:rsid w:val="007D61AC"/>
    <w:rsid w:val="007D6267"/>
    <w:rsid w:val="007D6E3B"/>
    <w:rsid w:val="007D72B5"/>
    <w:rsid w:val="007D742E"/>
    <w:rsid w:val="007D7527"/>
    <w:rsid w:val="007D75AD"/>
    <w:rsid w:val="007D79A0"/>
    <w:rsid w:val="007D79E3"/>
    <w:rsid w:val="007D7B72"/>
    <w:rsid w:val="007D7DEC"/>
    <w:rsid w:val="007D7F0F"/>
    <w:rsid w:val="007E0331"/>
    <w:rsid w:val="007E03BA"/>
    <w:rsid w:val="007E0460"/>
    <w:rsid w:val="007E069A"/>
    <w:rsid w:val="007E06E7"/>
    <w:rsid w:val="007E070E"/>
    <w:rsid w:val="007E0732"/>
    <w:rsid w:val="007E0879"/>
    <w:rsid w:val="007E09ED"/>
    <w:rsid w:val="007E0A54"/>
    <w:rsid w:val="007E0BDA"/>
    <w:rsid w:val="007E0EBA"/>
    <w:rsid w:val="007E11A2"/>
    <w:rsid w:val="007E132D"/>
    <w:rsid w:val="007E13AE"/>
    <w:rsid w:val="007E1850"/>
    <w:rsid w:val="007E1A76"/>
    <w:rsid w:val="007E21A7"/>
    <w:rsid w:val="007E21CC"/>
    <w:rsid w:val="007E2265"/>
    <w:rsid w:val="007E24D1"/>
    <w:rsid w:val="007E24E0"/>
    <w:rsid w:val="007E2501"/>
    <w:rsid w:val="007E2637"/>
    <w:rsid w:val="007E2C5B"/>
    <w:rsid w:val="007E2CCE"/>
    <w:rsid w:val="007E2DB9"/>
    <w:rsid w:val="007E2DEE"/>
    <w:rsid w:val="007E2E6A"/>
    <w:rsid w:val="007E2E8C"/>
    <w:rsid w:val="007E30EE"/>
    <w:rsid w:val="007E316A"/>
    <w:rsid w:val="007E32F4"/>
    <w:rsid w:val="007E3513"/>
    <w:rsid w:val="007E3888"/>
    <w:rsid w:val="007E3AA3"/>
    <w:rsid w:val="007E3C9C"/>
    <w:rsid w:val="007E3EB8"/>
    <w:rsid w:val="007E3ECA"/>
    <w:rsid w:val="007E3FB7"/>
    <w:rsid w:val="007E4159"/>
    <w:rsid w:val="007E433A"/>
    <w:rsid w:val="007E444A"/>
    <w:rsid w:val="007E45A1"/>
    <w:rsid w:val="007E47D5"/>
    <w:rsid w:val="007E494F"/>
    <w:rsid w:val="007E4974"/>
    <w:rsid w:val="007E49E5"/>
    <w:rsid w:val="007E4CFC"/>
    <w:rsid w:val="007E4EC2"/>
    <w:rsid w:val="007E4F54"/>
    <w:rsid w:val="007E5057"/>
    <w:rsid w:val="007E5562"/>
    <w:rsid w:val="007E5D08"/>
    <w:rsid w:val="007E6016"/>
    <w:rsid w:val="007E60F0"/>
    <w:rsid w:val="007E6300"/>
    <w:rsid w:val="007E6755"/>
    <w:rsid w:val="007E6A61"/>
    <w:rsid w:val="007E71B8"/>
    <w:rsid w:val="007E7983"/>
    <w:rsid w:val="007E7A2C"/>
    <w:rsid w:val="007E7A57"/>
    <w:rsid w:val="007E7E71"/>
    <w:rsid w:val="007ECAA3"/>
    <w:rsid w:val="007F01FF"/>
    <w:rsid w:val="007F0289"/>
    <w:rsid w:val="007F050D"/>
    <w:rsid w:val="007F052F"/>
    <w:rsid w:val="007F0530"/>
    <w:rsid w:val="007F0623"/>
    <w:rsid w:val="007F1011"/>
    <w:rsid w:val="007F107B"/>
    <w:rsid w:val="007F1379"/>
    <w:rsid w:val="007F13BA"/>
    <w:rsid w:val="007F185D"/>
    <w:rsid w:val="007F1908"/>
    <w:rsid w:val="007F1A0E"/>
    <w:rsid w:val="007F1A83"/>
    <w:rsid w:val="007F1B3C"/>
    <w:rsid w:val="007F1BCD"/>
    <w:rsid w:val="007F1BE4"/>
    <w:rsid w:val="007F1ECB"/>
    <w:rsid w:val="007F1F60"/>
    <w:rsid w:val="007F1FD5"/>
    <w:rsid w:val="007F2057"/>
    <w:rsid w:val="007F21DF"/>
    <w:rsid w:val="007F223A"/>
    <w:rsid w:val="007F237D"/>
    <w:rsid w:val="007F255E"/>
    <w:rsid w:val="007F29C0"/>
    <w:rsid w:val="007F2CCF"/>
    <w:rsid w:val="007F2F95"/>
    <w:rsid w:val="007F312A"/>
    <w:rsid w:val="007F3179"/>
    <w:rsid w:val="007F32F1"/>
    <w:rsid w:val="007F35C1"/>
    <w:rsid w:val="007F35C8"/>
    <w:rsid w:val="007F38A5"/>
    <w:rsid w:val="007F3B15"/>
    <w:rsid w:val="007F3DC2"/>
    <w:rsid w:val="007F3F3F"/>
    <w:rsid w:val="007F4003"/>
    <w:rsid w:val="007F4203"/>
    <w:rsid w:val="007F4233"/>
    <w:rsid w:val="007F4437"/>
    <w:rsid w:val="007F44BE"/>
    <w:rsid w:val="007F4714"/>
    <w:rsid w:val="007F48A0"/>
    <w:rsid w:val="007F490C"/>
    <w:rsid w:val="007F4EFF"/>
    <w:rsid w:val="007F4F1E"/>
    <w:rsid w:val="007F5235"/>
    <w:rsid w:val="007F524E"/>
    <w:rsid w:val="007F52FF"/>
    <w:rsid w:val="007F5353"/>
    <w:rsid w:val="007F57B0"/>
    <w:rsid w:val="007F57FE"/>
    <w:rsid w:val="007F5B7A"/>
    <w:rsid w:val="007F5CBA"/>
    <w:rsid w:val="007F5DEB"/>
    <w:rsid w:val="007F5EF0"/>
    <w:rsid w:val="007F6772"/>
    <w:rsid w:val="007F686E"/>
    <w:rsid w:val="007F6D75"/>
    <w:rsid w:val="007F6E99"/>
    <w:rsid w:val="007F6EBF"/>
    <w:rsid w:val="007F7423"/>
    <w:rsid w:val="007F7B3A"/>
    <w:rsid w:val="008003D6"/>
    <w:rsid w:val="008004CC"/>
    <w:rsid w:val="008006E0"/>
    <w:rsid w:val="00800A0E"/>
    <w:rsid w:val="00800A42"/>
    <w:rsid w:val="00800CD2"/>
    <w:rsid w:val="00800DED"/>
    <w:rsid w:val="00801182"/>
    <w:rsid w:val="008012BC"/>
    <w:rsid w:val="008018D9"/>
    <w:rsid w:val="00801C27"/>
    <w:rsid w:val="00801C92"/>
    <w:rsid w:val="00801DB9"/>
    <w:rsid w:val="00801F95"/>
    <w:rsid w:val="008020E5"/>
    <w:rsid w:val="0080220B"/>
    <w:rsid w:val="00802250"/>
    <w:rsid w:val="008022BE"/>
    <w:rsid w:val="008023CF"/>
    <w:rsid w:val="0080269A"/>
    <w:rsid w:val="008028F6"/>
    <w:rsid w:val="00802A06"/>
    <w:rsid w:val="008033E3"/>
    <w:rsid w:val="0080355D"/>
    <w:rsid w:val="00803684"/>
    <w:rsid w:val="00803757"/>
    <w:rsid w:val="008039D4"/>
    <w:rsid w:val="00803C4C"/>
    <w:rsid w:val="00804322"/>
    <w:rsid w:val="0080442C"/>
    <w:rsid w:val="008044EC"/>
    <w:rsid w:val="00804A5D"/>
    <w:rsid w:val="00804ADF"/>
    <w:rsid w:val="00804B7A"/>
    <w:rsid w:val="00804BB3"/>
    <w:rsid w:val="00804DCE"/>
    <w:rsid w:val="00804F37"/>
    <w:rsid w:val="00804F3C"/>
    <w:rsid w:val="00804FCF"/>
    <w:rsid w:val="008051B7"/>
    <w:rsid w:val="008054D2"/>
    <w:rsid w:val="008055C0"/>
    <w:rsid w:val="00805D76"/>
    <w:rsid w:val="00806001"/>
    <w:rsid w:val="00806111"/>
    <w:rsid w:val="008061DC"/>
    <w:rsid w:val="0080641A"/>
    <w:rsid w:val="00806B9D"/>
    <w:rsid w:val="00806D34"/>
    <w:rsid w:val="00806ED0"/>
    <w:rsid w:val="008071B7"/>
    <w:rsid w:val="00807300"/>
    <w:rsid w:val="00807434"/>
    <w:rsid w:val="00807541"/>
    <w:rsid w:val="00807575"/>
    <w:rsid w:val="0080763B"/>
    <w:rsid w:val="008077DC"/>
    <w:rsid w:val="00810068"/>
    <w:rsid w:val="008103EC"/>
    <w:rsid w:val="008103FB"/>
    <w:rsid w:val="0081062A"/>
    <w:rsid w:val="0081065C"/>
    <w:rsid w:val="0081065F"/>
    <w:rsid w:val="00810700"/>
    <w:rsid w:val="00810D24"/>
    <w:rsid w:val="008112FB"/>
    <w:rsid w:val="00811349"/>
    <w:rsid w:val="008113C5"/>
    <w:rsid w:val="008113E4"/>
    <w:rsid w:val="008113E5"/>
    <w:rsid w:val="008118F3"/>
    <w:rsid w:val="008118F9"/>
    <w:rsid w:val="00811B6B"/>
    <w:rsid w:val="00811F30"/>
    <w:rsid w:val="00811F74"/>
    <w:rsid w:val="00812120"/>
    <w:rsid w:val="00812141"/>
    <w:rsid w:val="008123C3"/>
    <w:rsid w:val="00812481"/>
    <w:rsid w:val="00812536"/>
    <w:rsid w:val="008126E6"/>
    <w:rsid w:val="0081271A"/>
    <w:rsid w:val="00812862"/>
    <w:rsid w:val="00812AB7"/>
    <w:rsid w:val="00813234"/>
    <w:rsid w:val="0081382D"/>
    <w:rsid w:val="0081395B"/>
    <w:rsid w:val="008139B8"/>
    <w:rsid w:val="008139DE"/>
    <w:rsid w:val="00813C00"/>
    <w:rsid w:val="00813F8C"/>
    <w:rsid w:val="00814332"/>
    <w:rsid w:val="008143A6"/>
    <w:rsid w:val="008143C3"/>
    <w:rsid w:val="008147E5"/>
    <w:rsid w:val="00814867"/>
    <w:rsid w:val="00814BEE"/>
    <w:rsid w:val="008150A7"/>
    <w:rsid w:val="00815390"/>
    <w:rsid w:val="008157F7"/>
    <w:rsid w:val="0081586C"/>
    <w:rsid w:val="00815AF5"/>
    <w:rsid w:val="00815FFC"/>
    <w:rsid w:val="0081615E"/>
    <w:rsid w:val="0081655A"/>
    <w:rsid w:val="00816B2F"/>
    <w:rsid w:val="00816C1D"/>
    <w:rsid w:val="00816CDD"/>
    <w:rsid w:val="00816D08"/>
    <w:rsid w:val="00816D3F"/>
    <w:rsid w:val="00816ED4"/>
    <w:rsid w:val="008171CE"/>
    <w:rsid w:val="00817476"/>
    <w:rsid w:val="008179BA"/>
    <w:rsid w:val="00817B18"/>
    <w:rsid w:val="00817C91"/>
    <w:rsid w:val="00817C96"/>
    <w:rsid w:val="00817FCF"/>
    <w:rsid w:val="00817FF4"/>
    <w:rsid w:val="0081EDF7"/>
    <w:rsid w:val="0082036A"/>
    <w:rsid w:val="0082050C"/>
    <w:rsid w:val="00820AB6"/>
    <w:rsid w:val="00820C5D"/>
    <w:rsid w:val="00820E61"/>
    <w:rsid w:val="00820E76"/>
    <w:rsid w:val="00820F97"/>
    <w:rsid w:val="00820FB9"/>
    <w:rsid w:val="00821285"/>
    <w:rsid w:val="0082130A"/>
    <w:rsid w:val="00821474"/>
    <w:rsid w:val="008215AA"/>
    <w:rsid w:val="008217A5"/>
    <w:rsid w:val="0082199C"/>
    <w:rsid w:val="00821FFC"/>
    <w:rsid w:val="00822110"/>
    <w:rsid w:val="0082219A"/>
    <w:rsid w:val="0082244A"/>
    <w:rsid w:val="0082252A"/>
    <w:rsid w:val="00822901"/>
    <w:rsid w:val="00822A1E"/>
    <w:rsid w:val="00822AB3"/>
    <w:rsid w:val="00822CEA"/>
    <w:rsid w:val="00822E31"/>
    <w:rsid w:val="0082340C"/>
    <w:rsid w:val="008234D9"/>
    <w:rsid w:val="00823D71"/>
    <w:rsid w:val="00824B77"/>
    <w:rsid w:val="00825055"/>
    <w:rsid w:val="00825135"/>
    <w:rsid w:val="008253F0"/>
    <w:rsid w:val="00825860"/>
    <w:rsid w:val="00825886"/>
    <w:rsid w:val="00825900"/>
    <w:rsid w:val="00825B70"/>
    <w:rsid w:val="00825DC9"/>
    <w:rsid w:val="00825F4B"/>
    <w:rsid w:val="00825FBE"/>
    <w:rsid w:val="008261BE"/>
    <w:rsid w:val="00826542"/>
    <w:rsid w:val="008267FF"/>
    <w:rsid w:val="00826AFC"/>
    <w:rsid w:val="00826B1A"/>
    <w:rsid w:val="00826DE9"/>
    <w:rsid w:val="008273F0"/>
    <w:rsid w:val="00827487"/>
    <w:rsid w:val="008276BA"/>
    <w:rsid w:val="00827F28"/>
    <w:rsid w:val="00827FBA"/>
    <w:rsid w:val="00827FD1"/>
    <w:rsid w:val="0082A289"/>
    <w:rsid w:val="008303D9"/>
    <w:rsid w:val="0083050F"/>
    <w:rsid w:val="0083059C"/>
    <w:rsid w:val="008306FC"/>
    <w:rsid w:val="0083079E"/>
    <w:rsid w:val="00830915"/>
    <w:rsid w:val="00830C46"/>
    <w:rsid w:val="00830C4D"/>
    <w:rsid w:val="00830CA0"/>
    <w:rsid w:val="00830DB0"/>
    <w:rsid w:val="00830E59"/>
    <w:rsid w:val="00830FBF"/>
    <w:rsid w:val="008311A6"/>
    <w:rsid w:val="008314E9"/>
    <w:rsid w:val="008317FC"/>
    <w:rsid w:val="00831983"/>
    <w:rsid w:val="008319B6"/>
    <w:rsid w:val="008319F6"/>
    <w:rsid w:val="00831AF1"/>
    <w:rsid w:val="00831B77"/>
    <w:rsid w:val="00831B8F"/>
    <w:rsid w:val="00831BC3"/>
    <w:rsid w:val="00831BC5"/>
    <w:rsid w:val="00831BDF"/>
    <w:rsid w:val="00831C4F"/>
    <w:rsid w:val="00831D7A"/>
    <w:rsid w:val="00831DA9"/>
    <w:rsid w:val="00831F4D"/>
    <w:rsid w:val="008325C2"/>
    <w:rsid w:val="00832F45"/>
    <w:rsid w:val="0083312D"/>
    <w:rsid w:val="008334DD"/>
    <w:rsid w:val="0083356E"/>
    <w:rsid w:val="008335C6"/>
    <w:rsid w:val="008336F8"/>
    <w:rsid w:val="00833927"/>
    <w:rsid w:val="0083450C"/>
    <w:rsid w:val="008345AF"/>
    <w:rsid w:val="00834817"/>
    <w:rsid w:val="00835235"/>
    <w:rsid w:val="0083536D"/>
    <w:rsid w:val="00835C0E"/>
    <w:rsid w:val="00835D1E"/>
    <w:rsid w:val="00835D76"/>
    <w:rsid w:val="00835DA9"/>
    <w:rsid w:val="00835E0B"/>
    <w:rsid w:val="00835E6C"/>
    <w:rsid w:val="0083631B"/>
    <w:rsid w:val="00836380"/>
    <w:rsid w:val="008365F3"/>
    <w:rsid w:val="0083668E"/>
    <w:rsid w:val="00836754"/>
    <w:rsid w:val="00836771"/>
    <w:rsid w:val="008368EB"/>
    <w:rsid w:val="008369B5"/>
    <w:rsid w:val="008369BD"/>
    <w:rsid w:val="00836D49"/>
    <w:rsid w:val="00837135"/>
    <w:rsid w:val="0083715D"/>
    <w:rsid w:val="0083733E"/>
    <w:rsid w:val="00837720"/>
    <w:rsid w:val="0083781F"/>
    <w:rsid w:val="00837A62"/>
    <w:rsid w:val="00837DB0"/>
    <w:rsid w:val="00837E7A"/>
    <w:rsid w:val="00837F28"/>
    <w:rsid w:val="00840400"/>
    <w:rsid w:val="00840411"/>
    <w:rsid w:val="00840429"/>
    <w:rsid w:val="008405DE"/>
    <w:rsid w:val="008405E6"/>
    <w:rsid w:val="0084064A"/>
    <w:rsid w:val="00840803"/>
    <w:rsid w:val="00840A1F"/>
    <w:rsid w:val="00840B62"/>
    <w:rsid w:val="00840C0A"/>
    <w:rsid w:val="00840FE7"/>
    <w:rsid w:val="008411EE"/>
    <w:rsid w:val="0084168E"/>
    <w:rsid w:val="00841B6F"/>
    <w:rsid w:val="00841BB9"/>
    <w:rsid w:val="00841BE0"/>
    <w:rsid w:val="00841D1F"/>
    <w:rsid w:val="00841DD3"/>
    <w:rsid w:val="00841E16"/>
    <w:rsid w:val="00841E1B"/>
    <w:rsid w:val="0084208E"/>
    <w:rsid w:val="008421B6"/>
    <w:rsid w:val="0084231D"/>
    <w:rsid w:val="008424D3"/>
    <w:rsid w:val="0084255D"/>
    <w:rsid w:val="0084269F"/>
    <w:rsid w:val="0084286E"/>
    <w:rsid w:val="00842C4B"/>
    <w:rsid w:val="008435C9"/>
    <w:rsid w:val="0084380B"/>
    <w:rsid w:val="00843B95"/>
    <w:rsid w:val="00843BF8"/>
    <w:rsid w:val="00843C84"/>
    <w:rsid w:val="00843D54"/>
    <w:rsid w:val="00843D64"/>
    <w:rsid w:val="00843EA8"/>
    <w:rsid w:val="0084422A"/>
    <w:rsid w:val="0084423D"/>
    <w:rsid w:val="008445D0"/>
    <w:rsid w:val="008445D8"/>
    <w:rsid w:val="008447A3"/>
    <w:rsid w:val="00844B05"/>
    <w:rsid w:val="00844C37"/>
    <w:rsid w:val="00844FB4"/>
    <w:rsid w:val="00844FE0"/>
    <w:rsid w:val="008452FA"/>
    <w:rsid w:val="00845352"/>
    <w:rsid w:val="0084536A"/>
    <w:rsid w:val="008453E9"/>
    <w:rsid w:val="008454A5"/>
    <w:rsid w:val="008454B4"/>
    <w:rsid w:val="00845525"/>
    <w:rsid w:val="00845601"/>
    <w:rsid w:val="0084564F"/>
    <w:rsid w:val="00845843"/>
    <w:rsid w:val="00845C3D"/>
    <w:rsid w:val="00845E16"/>
    <w:rsid w:val="00845EDC"/>
    <w:rsid w:val="00846107"/>
    <w:rsid w:val="00846323"/>
    <w:rsid w:val="0084638C"/>
    <w:rsid w:val="0084655B"/>
    <w:rsid w:val="0084658D"/>
    <w:rsid w:val="008465B7"/>
    <w:rsid w:val="00846A05"/>
    <w:rsid w:val="008473E5"/>
    <w:rsid w:val="00847551"/>
    <w:rsid w:val="008478FF"/>
    <w:rsid w:val="008500DB"/>
    <w:rsid w:val="008500EF"/>
    <w:rsid w:val="00850296"/>
    <w:rsid w:val="008507BB"/>
    <w:rsid w:val="00850905"/>
    <w:rsid w:val="00850BBE"/>
    <w:rsid w:val="00850C70"/>
    <w:rsid w:val="00850DBF"/>
    <w:rsid w:val="00850EB6"/>
    <w:rsid w:val="0085106C"/>
    <w:rsid w:val="0085115E"/>
    <w:rsid w:val="0085117B"/>
    <w:rsid w:val="0085124D"/>
    <w:rsid w:val="0085148E"/>
    <w:rsid w:val="008516FB"/>
    <w:rsid w:val="008517EC"/>
    <w:rsid w:val="00851B6B"/>
    <w:rsid w:val="00851C87"/>
    <w:rsid w:val="008520E8"/>
    <w:rsid w:val="008520EA"/>
    <w:rsid w:val="00852366"/>
    <w:rsid w:val="00852E1A"/>
    <w:rsid w:val="008531A7"/>
    <w:rsid w:val="00853207"/>
    <w:rsid w:val="00853313"/>
    <w:rsid w:val="008534BA"/>
    <w:rsid w:val="00853549"/>
    <w:rsid w:val="008537B1"/>
    <w:rsid w:val="00853A87"/>
    <w:rsid w:val="00853B43"/>
    <w:rsid w:val="00853D56"/>
    <w:rsid w:val="0085411A"/>
    <w:rsid w:val="008541A6"/>
    <w:rsid w:val="008544B6"/>
    <w:rsid w:val="008547FF"/>
    <w:rsid w:val="008549EA"/>
    <w:rsid w:val="00854BE5"/>
    <w:rsid w:val="00854C13"/>
    <w:rsid w:val="00854C5F"/>
    <w:rsid w:val="00854CDD"/>
    <w:rsid w:val="00854EA9"/>
    <w:rsid w:val="0085513B"/>
    <w:rsid w:val="00855161"/>
    <w:rsid w:val="0085552E"/>
    <w:rsid w:val="00855BA8"/>
    <w:rsid w:val="00856089"/>
    <w:rsid w:val="008562C5"/>
    <w:rsid w:val="00856515"/>
    <w:rsid w:val="00856703"/>
    <w:rsid w:val="008567C7"/>
    <w:rsid w:val="00856A11"/>
    <w:rsid w:val="00856AC3"/>
    <w:rsid w:val="00857197"/>
    <w:rsid w:val="008571B0"/>
    <w:rsid w:val="00857260"/>
    <w:rsid w:val="00857472"/>
    <w:rsid w:val="00857812"/>
    <w:rsid w:val="00857A11"/>
    <w:rsid w:val="00857A6A"/>
    <w:rsid w:val="00857BE5"/>
    <w:rsid w:val="00857D28"/>
    <w:rsid w:val="00857D74"/>
    <w:rsid w:val="008601CD"/>
    <w:rsid w:val="008605D1"/>
    <w:rsid w:val="008607B8"/>
    <w:rsid w:val="00860C9A"/>
    <w:rsid w:val="008610DE"/>
    <w:rsid w:val="00861665"/>
    <w:rsid w:val="00861896"/>
    <w:rsid w:val="00861C4B"/>
    <w:rsid w:val="00861C58"/>
    <w:rsid w:val="00861CD1"/>
    <w:rsid w:val="00861D98"/>
    <w:rsid w:val="00862365"/>
    <w:rsid w:val="008623AC"/>
    <w:rsid w:val="00862410"/>
    <w:rsid w:val="008627B7"/>
    <w:rsid w:val="00862D7E"/>
    <w:rsid w:val="008631D6"/>
    <w:rsid w:val="008638FC"/>
    <w:rsid w:val="00863A1F"/>
    <w:rsid w:val="00863BC4"/>
    <w:rsid w:val="0086403D"/>
    <w:rsid w:val="00864141"/>
    <w:rsid w:val="008641F8"/>
    <w:rsid w:val="0086447C"/>
    <w:rsid w:val="00864908"/>
    <w:rsid w:val="008649F6"/>
    <w:rsid w:val="00864D6D"/>
    <w:rsid w:val="00864DBD"/>
    <w:rsid w:val="00864F01"/>
    <w:rsid w:val="0086500A"/>
    <w:rsid w:val="008653CD"/>
    <w:rsid w:val="008653DE"/>
    <w:rsid w:val="008654C0"/>
    <w:rsid w:val="00865702"/>
    <w:rsid w:val="00865787"/>
    <w:rsid w:val="008657A7"/>
    <w:rsid w:val="00865AEE"/>
    <w:rsid w:val="00865E51"/>
    <w:rsid w:val="0086615E"/>
    <w:rsid w:val="008663AA"/>
    <w:rsid w:val="008663C0"/>
    <w:rsid w:val="008663D7"/>
    <w:rsid w:val="008664F1"/>
    <w:rsid w:val="0086661E"/>
    <w:rsid w:val="008666A6"/>
    <w:rsid w:val="00866974"/>
    <w:rsid w:val="00867697"/>
    <w:rsid w:val="00867736"/>
    <w:rsid w:val="00867787"/>
    <w:rsid w:val="0086783F"/>
    <w:rsid w:val="00867A4C"/>
    <w:rsid w:val="00867B01"/>
    <w:rsid w:val="00867EF3"/>
    <w:rsid w:val="00870524"/>
    <w:rsid w:val="008705F4"/>
    <w:rsid w:val="00870660"/>
    <w:rsid w:val="008706C3"/>
    <w:rsid w:val="0087076C"/>
    <w:rsid w:val="008708A3"/>
    <w:rsid w:val="00870926"/>
    <w:rsid w:val="00870993"/>
    <w:rsid w:val="00870AA9"/>
    <w:rsid w:val="00870DDC"/>
    <w:rsid w:val="00870DFD"/>
    <w:rsid w:val="00870E7E"/>
    <w:rsid w:val="00870FF2"/>
    <w:rsid w:val="00871119"/>
    <w:rsid w:val="00871151"/>
    <w:rsid w:val="0087128D"/>
    <w:rsid w:val="00871379"/>
    <w:rsid w:val="008713CA"/>
    <w:rsid w:val="0087155B"/>
    <w:rsid w:val="0087174F"/>
    <w:rsid w:val="00871939"/>
    <w:rsid w:val="00871A51"/>
    <w:rsid w:val="00871C18"/>
    <w:rsid w:val="00872255"/>
    <w:rsid w:val="00872419"/>
    <w:rsid w:val="008726FA"/>
    <w:rsid w:val="00872894"/>
    <w:rsid w:val="0087293B"/>
    <w:rsid w:val="00872A33"/>
    <w:rsid w:val="00872C45"/>
    <w:rsid w:val="00872DD1"/>
    <w:rsid w:val="00872F47"/>
    <w:rsid w:val="00873041"/>
    <w:rsid w:val="00873119"/>
    <w:rsid w:val="00873216"/>
    <w:rsid w:val="00873245"/>
    <w:rsid w:val="008734B8"/>
    <w:rsid w:val="008734E5"/>
    <w:rsid w:val="008735A3"/>
    <w:rsid w:val="0087366A"/>
    <w:rsid w:val="008738A0"/>
    <w:rsid w:val="00873D1E"/>
    <w:rsid w:val="00873EB2"/>
    <w:rsid w:val="00873F56"/>
    <w:rsid w:val="00873FF6"/>
    <w:rsid w:val="00874230"/>
    <w:rsid w:val="0087430E"/>
    <w:rsid w:val="00874526"/>
    <w:rsid w:val="00874685"/>
    <w:rsid w:val="00874A2E"/>
    <w:rsid w:val="00874A7B"/>
    <w:rsid w:val="00874B2A"/>
    <w:rsid w:val="00874CE7"/>
    <w:rsid w:val="00874F6D"/>
    <w:rsid w:val="0087512E"/>
    <w:rsid w:val="00875749"/>
    <w:rsid w:val="008757E7"/>
    <w:rsid w:val="008758D0"/>
    <w:rsid w:val="00875981"/>
    <w:rsid w:val="00875A16"/>
    <w:rsid w:val="00875D4F"/>
    <w:rsid w:val="00876482"/>
    <w:rsid w:val="008766E9"/>
    <w:rsid w:val="008767B1"/>
    <w:rsid w:val="00876913"/>
    <w:rsid w:val="00876A50"/>
    <w:rsid w:val="00876BA3"/>
    <w:rsid w:val="00876C34"/>
    <w:rsid w:val="00876DD3"/>
    <w:rsid w:val="00876E22"/>
    <w:rsid w:val="008771D4"/>
    <w:rsid w:val="008778C6"/>
    <w:rsid w:val="0087790D"/>
    <w:rsid w:val="0087796D"/>
    <w:rsid w:val="008800DB"/>
    <w:rsid w:val="008800E0"/>
    <w:rsid w:val="00880282"/>
    <w:rsid w:val="008802DB"/>
    <w:rsid w:val="00880466"/>
    <w:rsid w:val="008805A8"/>
    <w:rsid w:val="00880A07"/>
    <w:rsid w:val="008811FE"/>
    <w:rsid w:val="00881243"/>
    <w:rsid w:val="0088129E"/>
    <w:rsid w:val="0088139C"/>
    <w:rsid w:val="0088168B"/>
    <w:rsid w:val="008817E5"/>
    <w:rsid w:val="00881E2A"/>
    <w:rsid w:val="008820E8"/>
    <w:rsid w:val="00882180"/>
    <w:rsid w:val="008824E0"/>
    <w:rsid w:val="008826D2"/>
    <w:rsid w:val="00882857"/>
    <w:rsid w:val="00882D38"/>
    <w:rsid w:val="00882D4F"/>
    <w:rsid w:val="00882D95"/>
    <w:rsid w:val="00882E93"/>
    <w:rsid w:val="00882FC3"/>
    <w:rsid w:val="00883001"/>
    <w:rsid w:val="00883112"/>
    <w:rsid w:val="0088321E"/>
    <w:rsid w:val="008834CE"/>
    <w:rsid w:val="00883851"/>
    <w:rsid w:val="00883F45"/>
    <w:rsid w:val="008844C1"/>
    <w:rsid w:val="00884853"/>
    <w:rsid w:val="0088486E"/>
    <w:rsid w:val="00884B0B"/>
    <w:rsid w:val="00884B49"/>
    <w:rsid w:val="00884B6D"/>
    <w:rsid w:val="00884C67"/>
    <w:rsid w:val="00884CBD"/>
    <w:rsid w:val="00884CD3"/>
    <w:rsid w:val="00884FFC"/>
    <w:rsid w:val="00885191"/>
    <w:rsid w:val="008854B9"/>
    <w:rsid w:val="0088568C"/>
    <w:rsid w:val="0088582E"/>
    <w:rsid w:val="00885C75"/>
    <w:rsid w:val="00885CCA"/>
    <w:rsid w:val="00885D49"/>
    <w:rsid w:val="00886569"/>
    <w:rsid w:val="008866A3"/>
    <w:rsid w:val="008867C8"/>
    <w:rsid w:val="0088689E"/>
    <w:rsid w:val="0088694C"/>
    <w:rsid w:val="00886A8C"/>
    <w:rsid w:val="00886ABE"/>
    <w:rsid w:val="008872AB"/>
    <w:rsid w:val="00887AB5"/>
    <w:rsid w:val="00887B30"/>
    <w:rsid w:val="00887C4D"/>
    <w:rsid w:val="00887CAC"/>
    <w:rsid w:val="00887E2C"/>
    <w:rsid w:val="008884AB"/>
    <w:rsid w:val="0089061E"/>
    <w:rsid w:val="008906E4"/>
    <w:rsid w:val="00890941"/>
    <w:rsid w:val="0089098A"/>
    <w:rsid w:val="00890E46"/>
    <w:rsid w:val="00890F14"/>
    <w:rsid w:val="00890F26"/>
    <w:rsid w:val="0089101B"/>
    <w:rsid w:val="0089122E"/>
    <w:rsid w:val="008912EF"/>
    <w:rsid w:val="00891370"/>
    <w:rsid w:val="00891794"/>
    <w:rsid w:val="008917FA"/>
    <w:rsid w:val="00891C5F"/>
    <w:rsid w:val="00891DC4"/>
    <w:rsid w:val="00891DD4"/>
    <w:rsid w:val="00891E49"/>
    <w:rsid w:val="00892006"/>
    <w:rsid w:val="0089222D"/>
    <w:rsid w:val="008925B8"/>
    <w:rsid w:val="008926AE"/>
    <w:rsid w:val="0089274D"/>
    <w:rsid w:val="008927EC"/>
    <w:rsid w:val="0089282A"/>
    <w:rsid w:val="00892929"/>
    <w:rsid w:val="00892C3E"/>
    <w:rsid w:val="00892C7B"/>
    <w:rsid w:val="00892D49"/>
    <w:rsid w:val="00892DE9"/>
    <w:rsid w:val="00893036"/>
    <w:rsid w:val="008933EA"/>
    <w:rsid w:val="0089355C"/>
    <w:rsid w:val="008935A1"/>
    <w:rsid w:val="008937D7"/>
    <w:rsid w:val="00893801"/>
    <w:rsid w:val="00893851"/>
    <w:rsid w:val="00893A38"/>
    <w:rsid w:val="00893FFB"/>
    <w:rsid w:val="00894223"/>
    <w:rsid w:val="008944F3"/>
    <w:rsid w:val="008946E1"/>
    <w:rsid w:val="0089476C"/>
    <w:rsid w:val="00894935"/>
    <w:rsid w:val="00894A8E"/>
    <w:rsid w:val="00894CBE"/>
    <w:rsid w:val="00894D1B"/>
    <w:rsid w:val="00894EA8"/>
    <w:rsid w:val="00894F1F"/>
    <w:rsid w:val="00895021"/>
    <w:rsid w:val="0089502C"/>
    <w:rsid w:val="008950D7"/>
    <w:rsid w:val="008950F0"/>
    <w:rsid w:val="0089519E"/>
    <w:rsid w:val="00895276"/>
    <w:rsid w:val="008953C5"/>
    <w:rsid w:val="0089548C"/>
    <w:rsid w:val="008954E2"/>
    <w:rsid w:val="008955BA"/>
    <w:rsid w:val="008956C7"/>
    <w:rsid w:val="00895865"/>
    <w:rsid w:val="00895A52"/>
    <w:rsid w:val="00895ABA"/>
    <w:rsid w:val="00895DF1"/>
    <w:rsid w:val="00896763"/>
    <w:rsid w:val="00896943"/>
    <w:rsid w:val="00896986"/>
    <w:rsid w:val="00896BBB"/>
    <w:rsid w:val="00896C11"/>
    <w:rsid w:val="00896F64"/>
    <w:rsid w:val="00896F80"/>
    <w:rsid w:val="0089772F"/>
    <w:rsid w:val="008979E8"/>
    <w:rsid w:val="00897C40"/>
    <w:rsid w:val="00897CA6"/>
    <w:rsid w:val="00897CC0"/>
    <w:rsid w:val="00897DA6"/>
    <w:rsid w:val="00897EF0"/>
    <w:rsid w:val="00897F25"/>
    <w:rsid w:val="008A01B7"/>
    <w:rsid w:val="008A01DC"/>
    <w:rsid w:val="008A01F8"/>
    <w:rsid w:val="008A0249"/>
    <w:rsid w:val="008A03BC"/>
    <w:rsid w:val="008A0853"/>
    <w:rsid w:val="008A0969"/>
    <w:rsid w:val="008A0A8F"/>
    <w:rsid w:val="008A0B36"/>
    <w:rsid w:val="008A0CFC"/>
    <w:rsid w:val="008A0EA6"/>
    <w:rsid w:val="008A0F33"/>
    <w:rsid w:val="008A1262"/>
    <w:rsid w:val="008A1291"/>
    <w:rsid w:val="008A14EB"/>
    <w:rsid w:val="008A16B3"/>
    <w:rsid w:val="008A177E"/>
    <w:rsid w:val="008A1846"/>
    <w:rsid w:val="008A1AA1"/>
    <w:rsid w:val="008A1AA9"/>
    <w:rsid w:val="008A1B4C"/>
    <w:rsid w:val="008A1B8E"/>
    <w:rsid w:val="008A1C13"/>
    <w:rsid w:val="008A1E82"/>
    <w:rsid w:val="008A1E8E"/>
    <w:rsid w:val="008A1ED7"/>
    <w:rsid w:val="008A1F91"/>
    <w:rsid w:val="008A1FB4"/>
    <w:rsid w:val="008A20A2"/>
    <w:rsid w:val="008A24EB"/>
    <w:rsid w:val="008A2826"/>
    <w:rsid w:val="008A2844"/>
    <w:rsid w:val="008A285A"/>
    <w:rsid w:val="008A29EB"/>
    <w:rsid w:val="008A29FD"/>
    <w:rsid w:val="008A2AB7"/>
    <w:rsid w:val="008A306F"/>
    <w:rsid w:val="008A3260"/>
    <w:rsid w:val="008A3337"/>
    <w:rsid w:val="008A33A0"/>
    <w:rsid w:val="008A360C"/>
    <w:rsid w:val="008A37A8"/>
    <w:rsid w:val="008A395C"/>
    <w:rsid w:val="008A397A"/>
    <w:rsid w:val="008A3C02"/>
    <w:rsid w:val="008A3F1F"/>
    <w:rsid w:val="008A4127"/>
    <w:rsid w:val="008A425D"/>
    <w:rsid w:val="008A42F8"/>
    <w:rsid w:val="008A434B"/>
    <w:rsid w:val="008A43F9"/>
    <w:rsid w:val="008A48CD"/>
    <w:rsid w:val="008A49D3"/>
    <w:rsid w:val="008A4FB1"/>
    <w:rsid w:val="008A4FC0"/>
    <w:rsid w:val="008A51C2"/>
    <w:rsid w:val="008A5239"/>
    <w:rsid w:val="008A534E"/>
    <w:rsid w:val="008A577F"/>
    <w:rsid w:val="008A5870"/>
    <w:rsid w:val="008A59B1"/>
    <w:rsid w:val="008A5BE7"/>
    <w:rsid w:val="008A5C98"/>
    <w:rsid w:val="008A5D7D"/>
    <w:rsid w:val="008A5EB7"/>
    <w:rsid w:val="008A62FA"/>
    <w:rsid w:val="008A65BE"/>
    <w:rsid w:val="008A6891"/>
    <w:rsid w:val="008A693D"/>
    <w:rsid w:val="008A6ABE"/>
    <w:rsid w:val="008A6B56"/>
    <w:rsid w:val="008A6B97"/>
    <w:rsid w:val="008A6F1C"/>
    <w:rsid w:val="008A6FCC"/>
    <w:rsid w:val="008A74E0"/>
    <w:rsid w:val="008A762B"/>
    <w:rsid w:val="008A79CB"/>
    <w:rsid w:val="008A7B6C"/>
    <w:rsid w:val="008A7D2C"/>
    <w:rsid w:val="008A7DB3"/>
    <w:rsid w:val="008B02D9"/>
    <w:rsid w:val="008B03D2"/>
    <w:rsid w:val="008B0468"/>
    <w:rsid w:val="008B05A9"/>
    <w:rsid w:val="008B078C"/>
    <w:rsid w:val="008B079C"/>
    <w:rsid w:val="008B0819"/>
    <w:rsid w:val="008B0927"/>
    <w:rsid w:val="008B09B9"/>
    <w:rsid w:val="008B0CBE"/>
    <w:rsid w:val="008B0E05"/>
    <w:rsid w:val="008B10D9"/>
    <w:rsid w:val="008B13B8"/>
    <w:rsid w:val="008B1616"/>
    <w:rsid w:val="008B1790"/>
    <w:rsid w:val="008B186E"/>
    <w:rsid w:val="008B1975"/>
    <w:rsid w:val="008B1A20"/>
    <w:rsid w:val="008B1C70"/>
    <w:rsid w:val="008B1F8F"/>
    <w:rsid w:val="008B20C0"/>
    <w:rsid w:val="008B21FF"/>
    <w:rsid w:val="008B240E"/>
    <w:rsid w:val="008B2570"/>
    <w:rsid w:val="008B266A"/>
    <w:rsid w:val="008B26A6"/>
    <w:rsid w:val="008B2736"/>
    <w:rsid w:val="008B27A4"/>
    <w:rsid w:val="008B29BB"/>
    <w:rsid w:val="008B2C52"/>
    <w:rsid w:val="008B2CE0"/>
    <w:rsid w:val="008B2EFA"/>
    <w:rsid w:val="008B2F45"/>
    <w:rsid w:val="008B2FAD"/>
    <w:rsid w:val="008B2FB4"/>
    <w:rsid w:val="008B34DD"/>
    <w:rsid w:val="008B35BC"/>
    <w:rsid w:val="008B35DC"/>
    <w:rsid w:val="008B3B48"/>
    <w:rsid w:val="008B3B56"/>
    <w:rsid w:val="008B3CE7"/>
    <w:rsid w:val="008B3D0A"/>
    <w:rsid w:val="008B3F8D"/>
    <w:rsid w:val="008B418B"/>
    <w:rsid w:val="008B43E4"/>
    <w:rsid w:val="008B451A"/>
    <w:rsid w:val="008B4769"/>
    <w:rsid w:val="008B4934"/>
    <w:rsid w:val="008B4970"/>
    <w:rsid w:val="008B498F"/>
    <w:rsid w:val="008B4DBA"/>
    <w:rsid w:val="008B507B"/>
    <w:rsid w:val="008B513C"/>
    <w:rsid w:val="008B518C"/>
    <w:rsid w:val="008B52A5"/>
    <w:rsid w:val="008B5352"/>
    <w:rsid w:val="008B5380"/>
    <w:rsid w:val="008B5381"/>
    <w:rsid w:val="008B53AE"/>
    <w:rsid w:val="008B56D7"/>
    <w:rsid w:val="008B57FD"/>
    <w:rsid w:val="008B58A9"/>
    <w:rsid w:val="008B5A3A"/>
    <w:rsid w:val="008B5B3B"/>
    <w:rsid w:val="008B5BCF"/>
    <w:rsid w:val="008B5D9D"/>
    <w:rsid w:val="008B6051"/>
    <w:rsid w:val="008B60FB"/>
    <w:rsid w:val="008B611D"/>
    <w:rsid w:val="008B61A7"/>
    <w:rsid w:val="008B6206"/>
    <w:rsid w:val="008B6340"/>
    <w:rsid w:val="008B678D"/>
    <w:rsid w:val="008B6C94"/>
    <w:rsid w:val="008B6CC4"/>
    <w:rsid w:val="008B6CF4"/>
    <w:rsid w:val="008B7044"/>
    <w:rsid w:val="008B72D5"/>
    <w:rsid w:val="008B72F6"/>
    <w:rsid w:val="008B7301"/>
    <w:rsid w:val="008B730B"/>
    <w:rsid w:val="008B7433"/>
    <w:rsid w:val="008B74DD"/>
    <w:rsid w:val="008B75CB"/>
    <w:rsid w:val="008B769C"/>
    <w:rsid w:val="008B76F5"/>
    <w:rsid w:val="008B78C7"/>
    <w:rsid w:val="008B78FB"/>
    <w:rsid w:val="008B7CFD"/>
    <w:rsid w:val="008B7E60"/>
    <w:rsid w:val="008B7E89"/>
    <w:rsid w:val="008C0029"/>
    <w:rsid w:val="008C0231"/>
    <w:rsid w:val="008C0283"/>
    <w:rsid w:val="008C02D2"/>
    <w:rsid w:val="008C03B5"/>
    <w:rsid w:val="008C0428"/>
    <w:rsid w:val="008C0638"/>
    <w:rsid w:val="008C079A"/>
    <w:rsid w:val="008C0827"/>
    <w:rsid w:val="008C08DD"/>
    <w:rsid w:val="008C0C77"/>
    <w:rsid w:val="008C0CD6"/>
    <w:rsid w:val="008C0DAE"/>
    <w:rsid w:val="008C0DD4"/>
    <w:rsid w:val="008C0F38"/>
    <w:rsid w:val="008C0F63"/>
    <w:rsid w:val="008C1226"/>
    <w:rsid w:val="008C1408"/>
    <w:rsid w:val="008C1595"/>
    <w:rsid w:val="008C1B18"/>
    <w:rsid w:val="008C1B2C"/>
    <w:rsid w:val="008C1D5B"/>
    <w:rsid w:val="008C1EA5"/>
    <w:rsid w:val="008C2595"/>
    <w:rsid w:val="008C2869"/>
    <w:rsid w:val="008C29B5"/>
    <w:rsid w:val="008C2A66"/>
    <w:rsid w:val="008C2AF0"/>
    <w:rsid w:val="008C2B60"/>
    <w:rsid w:val="008C2C05"/>
    <w:rsid w:val="008C30DD"/>
    <w:rsid w:val="008C34A4"/>
    <w:rsid w:val="008C3714"/>
    <w:rsid w:val="008C389E"/>
    <w:rsid w:val="008C38A4"/>
    <w:rsid w:val="008C39AA"/>
    <w:rsid w:val="008C3B41"/>
    <w:rsid w:val="008C3C6D"/>
    <w:rsid w:val="008C3C83"/>
    <w:rsid w:val="008C3E35"/>
    <w:rsid w:val="008C41CB"/>
    <w:rsid w:val="008C4322"/>
    <w:rsid w:val="008C44B8"/>
    <w:rsid w:val="008C455E"/>
    <w:rsid w:val="008C470E"/>
    <w:rsid w:val="008C4986"/>
    <w:rsid w:val="008C4BF0"/>
    <w:rsid w:val="008C4D3D"/>
    <w:rsid w:val="008C519E"/>
    <w:rsid w:val="008C52AF"/>
    <w:rsid w:val="008C558E"/>
    <w:rsid w:val="008C55D6"/>
    <w:rsid w:val="008C565D"/>
    <w:rsid w:val="008C5752"/>
    <w:rsid w:val="008C57D3"/>
    <w:rsid w:val="008C5859"/>
    <w:rsid w:val="008C59C4"/>
    <w:rsid w:val="008C5ABC"/>
    <w:rsid w:val="008C5B0B"/>
    <w:rsid w:val="008C5B53"/>
    <w:rsid w:val="008C5B6B"/>
    <w:rsid w:val="008C5C25"/>
    <w:rsid w:val="008C5C46"/>
    <w:rsid w:val="008C6145"/>
    <w:rsid w:val="008C67A4"/>
    <w:rsid w:val="008C6BEE"/>
    <w:rsid w:val="008C7139"/>
    <w:rsid w:val="008C7450"/>
    <w:rsid w:val="008C7880"/>
    <w:rsid w:val="008C7A9F"/>
    <w:rsid w:val="008C7CFB"/>
    <w:rsid w:val="008D00D6"/>
    <w:rsid w:val="008D0191"/>
    <w:rsid w:val="008D08AE"/>
    <w:rsid w:val="008D0DA3"/>
    <w:rsid w:val="008D0DBB"/>
    <w:rsid w:val="008D14CE"/>
    <w:rsid w:val="008D163A"/>
    <w:rsid w:val="008D1800"/>
    <w:rsid w:val="008D1AEB"/>
    <w:rsid w:val="008D2059"/>
    <w:rsid w:val="008D20C3"/>
    <w:rsid w:val="008D2179"/>
    <w:rsid w:val="008D21FD"/>
    <w:rsid w:val="008D26EA"/>
    <w:rsid w:val="008D289A"/>
    <w:rsid w:val="008D2CD5"/>
    <w:rsid w:val="008D2F1F"/>
    <w:rsid w:val="008D33CC"/>
    <w:rsid w:val="008D36BE"/>
    <w:rsid w:val="008D38C6"/>
    <w:rsid w:val="008D38F0"/>
    <w:rsid w:val="008D3A23"/>
    <w:rsid w:val="008D3A59"/>
    <w:rsid w:val="008D3A65"/>
    <w:rsid w:val="008D3B8B"/>
    <w:rsid w:val="008D408F"/>
    <w:rsid w:val="008D4193"/>
    <w:rsid w:val="008D41DE"/>
    <w:rsid w:val="008D4348"/>
    <w:rsid w:val="008D4394"/>
    <w:rsid w:val="008D466F"/>
    <w:rsid w:val="008D470A"/>
    <w:rsid w:val="008D4714"/>
    <w:rsid w:val="008D480F"/>
    <w:rsid w:val="008D49BC"/>
    <w:rsid w:val="008D4A7D"/>
    <w:rsid w:val="008D4A91"/>
    <w:rsid w:val="008D4AFF"/>
    <w:rsid w:val="008D4B4A"/>
    <w:rsid w:val="008D4D56"/>
    <w:rsid w:val="008D4E19"/>
    <w:rsid w:val="008D4F73"/>
    <w:rsid w:val="008D5649"/>
    <w:rsid w:val="008D5706"/>
    <w:rsid w:val="008D5717"/>
    <w:rsid w:val="008D575F"/>
    <w:rsid w:val="008D59A7"/>
    <w:rsid w:val="008D5AFA"/>
    <w:rsid w:val="008D5BDE"/>
    <w:rsid w:val="008D5BE1"/>
    <w:rsid w:val="008D5C04"/>
    <w:rsid w:val="008D5C80"/>
    <w:rsid w:val="008D5D9D"/>
    <w:rsid w:val="008D5E57"/>
    <w:rsid w:val="008D5E78"/>
    <w:rsid w:val="008D5FF2"/>
    <w:rsid w:val="008D6276"/>
    <w:rsid w:val="008D644A"/>
    <w:rsid w:val="008D65D7"/>
    <w:rsid w:val="008D65F2"/>
    <w:rsid w:val="008D6627"/>
    <w:rsid w:val="008D6855"/>
    <w:rsid w:val="008D69DD"/>
    <w:rsid w:val="008D6AB3"/>
    <w:rsid w:val="008D6D95"/>
    <w:rsid w:val="008D702A"/>
    <w:rsid w:val="008D7087"/>
    <w:rsid w:val="008D70BB"/>
    <w:rsid w:val="008D71E5"/>
    <w:rsid w:val="008D75C2"/>
    <w:rsid w:val="008D7878"/>
    <w:rsid w:val="008D7E39"/>
    <w:rsid w:val="008D7E83"/>
    <w:rsid w:val="008D7F2E"/>
    <w:rsid w:val="008E01AF"/>
    <w:rsid w:val="008E03C6"/>
    <w:rsid w:val="008E0A69"/>
    <w:rsid w:val="008E0B01"/>
    <w:rsid w:val="008E0C4A"/>
    <w:rsid w:val="008E0CC1"/>
    <w:rsid w:val="008E0D9C"/>
    <w:rsid w:val="008E102D"/>
    <w:rsid w:val="008E10CB"/>
    <w:rsid w:val="008E1409"/>
    <w:rsid w:val="008E1A69"/>
    <w:rsid w:val="008E1B08"/>
    <w:rsid w:val="008E1CD7"/>
    <w:rsid w:val="008E2209"/>
    <w:rsid w:val="008E223D"/>
    <w:rsid w:val="008E262E"/>
    <w:rsid w:val="008E2685"/>
    <w:rsid w:val="008E2A1C"/>
    <w:rsid w:val="008E2BC5"/>
    <w:rsid w:val="008E2C8A"/>
    <w:rsid w:val="008E2D5E"/>
    <w:rsid w:val="008E30B8"/>
    <w:rsid w:val="008E31B1"/>
    <w:rsid w:val="008E321D"/>
    <w:rsid w:val="008E3292"/>
    <w:rsid w:val="008E3873"/>
    <w:rsid w:val="008E3A88"/>
    <w:rsid w:val="008E3B36"/>
    <w:rsid w:val="008E3BD2"/>
    <w:rsid w:val="008E3BEB"/>
    <w:rsid w:val="008E420B"/>
    <w:rsid w:val="008E4430"/>
    <w:rsid w:val="008E48CD"/>
    <w:rsid w:val="008E4B73"/>
    <w:rsid w:val="008E4DCC"/>
    <w:rsid w:val="008E4E11"/>
    <w:rsid w:val="008E4EAF"/>
    <w:rsid w:val="008E5254"/>
    <w:rsid w:val="008E544C"/>
    <w:rsid w:val="008E54D7"/>
    <w:rsid w:val="008E54FE"/>
    <w:rsid w:val="008E5602"/>
    <w:rsid w:val="008E57CA"/>
    <w:rsid w:val="008E591B"/>
    <w:rsid w:val="008E5968"/>
    <w:rsid w:val="008E5BEE"/>
    <w:rsid w:val="008E6028"/>
    <w:rsid w:val="008E627E"/>
    <w:rsid w:val="008E6357"/>
    <w:rsid w:val="008E6540"/>
    <w:rsid w:val="008E6573"/>
    <w:rsid w:val="008E65DE"/>
    <w:rsid w:val="008E6831"/>
    <w:rsid w:val="008E6969"/>
    <w:rsid w:val="008E6A2A"/>
    <w:rsid w:val="008E6AA7"/>
    <w:rsid w:val="008E7034"/>
    <w:rsid w:val="008E711F"/>
    <w:rsid w:val="008E7A69"/>
    <w:rsid w:val="008E7AC7"/>
    <w:rsid w:val="008E7BA8"/>
    <w:rsid w:val="008E7BC2"/>
    <w:rsid w:val="008E7DEB"/>
    <w:rsid w:val="008E7EAA"/>
    <w:rsid w:val="008F0359"/>
    <w:rsid w:val="008F051A"/>
    <w:rsid w:val="008F05B7"/>
    <w:rsid w:val="008F0914"/>
    <w:rsid w:val="008F0925"/>
    <w:rsid w:val="008F09C6"/>
    <w:rsid w:val="008F0B45"/>
    <w:rsid w:val="008F0B52"/>
    <w:rsid w:val="008F0C4E"/>
    <w:rsid w:val="008F0CB5"/>
    <w:rsid w:val="008F11FC"/>
    <w:rsid w:val="008F1212"/>
    <w:rsid w:val="008F1406"/>
    <w:rsid w:val="008F198A"/>
    <w:rsid w:val="008F1AD4"/>
    <w:rsid w:val="008F1CCB"/>
    <w:rsid w:val="008F1EF8"/>
    <w:rsid w:val="008F21F7"/>
    <w:rsid w:val="008F242E"/>
    <w:rsid w:val="008F24C8"/>
    <w:rsid w:val="008F24EA"/>
    <w:rsid w:val="008F2A89"/>
    <w:rsid w:val="008F2B5B"/>
    <w:rsid w:val="008F2FBF"/>
    <w:rsid w:val="008F316A"/>
    <w:rsid w:val="008F3245"/>
    <w:rsid w:val="008F3286"/>
    <w:rsid w:val="008F362C"/>
    <w:rsid w:val="008F36CC"/>
    <w:rsid w:val="008F370F"/>
    <w:rsid w:val="008F3740"/>
    <w:rsid w:val="008F37E6"/>
    <w:rsid w:val="008F3AE6"/>
    <w:rsid w:val="008F41FD"/>
    <w:rsid w:val="008F4523"/>
    <w:rsid w:val="008F45AF"/>
    <w:rsid w:val="008F467C"/>
    <w:rsid w:val="008F4747"/>
    <w:rsid w:val="008F4929"/>
    <w:rsid w:val="008F4A9F"/>
    <w:rsid w:val="008F4AB8"/>
    <w:rsid w:val="008F4B46"/>
    <w:rsid w:val="008F4C78"/>
    <w:rsid w:val="008F4D4D"/>
    <w:rsid w:val="008F544D"/>
    <w:rsid w:val="008F5456"/>
    <w:rsid w:val="008F57C7"/>
    <w:rsid w:val="008F58DD"/>
    <w:rsid w:val="008F5926"/>
    <w:rsid w:val="008F5F29"/>
    <w:rsid w:val="008F5F5E"/>
    <w:rsid w:val="008F5FD1"/>
    <w:rsid w:val="008F6012"/>
    <w:rsid w:val="008F622C"/>
    <w:rsid w:val="008F6556"/>
    <w:rsid w:val="008F65FE"/>
    <w:rsid w:val="008F662F"/>
    <w:rsid w:val="008F66B0"/>
    <w:rsid w:val="008F66B7"/>
    <w:rsid w:val="008F6700"/>
    <w:rsid w:val="008F6A04"/>
    <w:rsid w:val="008F6A8A"/>
    <w:rsid w:val="008F6D0D"/>
    <w:rsid w:val="008F6D97"/>
    <w:rsid w:val="008F6EB8"/>
    <w:rsid w:val="008F7332"/>
    <w:rsid w:val="008F73EB"/>
    <w:rsid w:val="008F759F"/>
    <w:rsid w:val="008F7CD2"/>
    <w:rsid w:val="008F7E6C"/>
    <w:rsid w:val="008F7E7B"/>
    <w:rsid w:val="00900087"/>
    <w:rsid w:val="00900174"/>
    <w:rsid w:val="009004ED"/>
    <w:rsid w:val="009005A1"/>
    <w:rsid w:val="00900692"/>
    <w:rsid w:val="0090077D"/>
    <w:rsid w:val="0090083E"/>
    <w:rsid w:val="0090084F"/>
    <w:rsid w:val="009008A0"/>
    <w:rsid w:val="00900F9D"/>
    <w:rsid w:val="009010EA"/>
    <w:rsid w:val="00901351"/>
    <w:rsid w:val="009013B5"/>
    <w:rsid w:val="009013D5"/>
    <w:rsid w:val="009016EC"/>
    <w:rsid w:val="00901CBE"/>
    <w:rsid w:val="00901D15"/>
    <w:rsid w:val="00902038"/>
    <w:rsid w:val="00902998"/>
    <w:rsid w:val="00902C61"/>
    <w:rsid w:val="0090303E"/>
    <w:rsid w:val="009030DD"/>
    <w:rsid w:val="0090323C"/>
    <w:rsid w:val="009032B8"/>
    <w:rsid w:val="009035BC"/>
    <w:rsid w:val="00903690"/>
    <w:rsid w:val="00903AEF"/>
    <w:rsid w:val="00903FE7"/>
    <w:rsid w:val="00904041"/>
    <w:rsid w:val="009040B4"/>
    <w:rsid w:val="00904417"/>
    <w:rsid w:val="0090441E"/>
    <w:rsid w:val="00904602"/>
    <w:rsid w:val="0090472E"/>
    <w:rsid w:val="0090481B"/>
    <w:rsid w:val="00904866"/>
    <w:rsid w:val="00904AED"/>
    <w:rsid w:val="00904D08"/>
    <w:rsid w:val="00904DBE"/>
    <w:rsid w:val="009050E0"/>
    <w:rsid w:val="00905202"/>
    <w:rsid w:val="009054AA"/>
    <w:rsid w:val="009057EF"/>
    <w:rsid w:val="00905925"/>
    <w:rsid w:val="00905A08"/>
    <w:rsid w:val="00905A97"/>
    <w:rsid w:val="00905AB7"/>
    <w:rsid w:val="00905ACC"/>
    <w:rsid w:val="00905D56"/>
    <w:rsid w:val="00905F81"/>
    <w:rsid w:val="00906168"/>
    <w:rsid w:val="009061B5"/>
    <w:rsid w:val="0090635C"/>
    <w:rsid w:val="009064CC"/>
    <w:rsid w:val="0090690D"/>
    <w:rsid w:val="00906D82"/>
    <w:rsid w:val="00906E36"/>
    <w:rsid w:val="00907011"/>
    <w:rsid w:val="0090706F"/>
    <w:rsid w:val="009070F7"/>
    <w:rsid w:val="0090727F"/>
    <w:rsid w:val="00907601"/>
    <w:rsid w:val="009076DC"/>
    <w:rsid w:val="009077AB"/>
    <w:rsid w:val="009077BC"/>
    <w:rsid w:val="00907DD7"/>
    <w:rsid w:val="00907F57"/>
    <w:rsid w:val="00910125"/>
    <w:rsid w:val="00910167"/>
    <w:rsid w:val="009102BA"/>
    <w:rsid w:val="00910586"/>
    <w:rsid w:val="00910648"/>
    <w:rsid w:val="0091085F"/>
    <w:rsid w:val="00910A86"/>
    <w:rsid w:val="00910B93"/>
    <w:rsid w:val="00910E28"/>
    <w:rsid w:val="00910E69"/>
    <w:rsid w:val="00910E91"/>
    <w:rsid w:val="0091102E"/>
    <w:rsid w:val="009110C0"/>
    <w:rsid w:val="00911461"/>
    <w:rsid w:val="00911539"/>
    <w:rsid w:val="00911765"/>
    <w:rsid w:val="0091180B"/>
    <w:rsid w:val="00911BCA"/>
    <w:rsid w:val="00911C9D"/>
    <w:rsid w:val="00912050"/>
    <w:rsid w:val="00912239"/>
    <w:rsid w:val="0091271F"/>
    <w:rsid w:val="009127C4"/>
    <w:rsid w:val="009127CB"/>
    <w:rsid w:val="00912A7A"/>
    <w:rsid w:val="00912B53"/>
    <w:rsid w:val="00912C7A"/>
    <w:rsid w:val="00913446"/>
    <w:rsid w:val="009137B1"/>
    <w:rsid w:val="0091382E"/>
    <w:rsid w:val="00913F35"/>
    <w:rsid w:val="00914916"/>
    <w:rsid w:val="00914AD7"/>
    <w:rsid w:val="00914C60"/>
    <w:rsid w:val="00914F28"/>
    <w:rsid w:val="009154A9"/>
    <w:rsid w:val="009154D0"/>
    <w:rsid w:val="0091565F"/>
    <w:rsid w:val="00915829"/>
    <w:rsid w:val="0091589E"/>
    <w:rsid w:val="00915985"/>
    <w:rsid w:val="00915B19"/>
    <w:rsid w:val="009161FD"/>
    <w:rsid w:val="00916315"/>
    <w:rsid w:val="00916320"/>
    <w:rsid w:val="009163FD"/>
    <w:rsid w:val="009167CF"/>
    <w:rsid w:val="00916BAC"/>
    <w:rsid w:val="00916DFF"/>
    <w:rsid w:val="00916ECC"/>
    <w:rsid w:val="00916F3E"/>
    <w:rsid w:val="009170E5"/>
    <w:rsid w:val="009172B9"/>
    <w:rsid w:val="009173E6"/>
    <w:rsid w:val="0091742D"/>
    <w:rsid w:val="009174EB"/>
    <w:rsid w:val="00917502"/>
    <w:rsid w:val="00917552"/>
    <w:rsid w:val="009179BC"/>
    <w:rsid w:val="00917DBF"/>
    <w:rsid w:val="00917E1C"/>
    <w:rsid w:val="0092022B"/>
    <w:rsid w:val="0092035F"/>
    <w:rsid w:val="00920632"/>
    <w:rsid w:val="009207DB"/>
    <w:rsid w:val="00920AA6"/>
    <w:rsid w:val="00920C0F"/>
    <w:rsid w:val="00920CD7"/>
    <w:rsid w:val="00920E42"/>
    <w:rsid w:val="00920EF8"/>
    <w:rsid w:val="00920F0A"/>
    <w:rsid w:val="00921045"/>
    <w:rsid w:val="00921385"/>
    <w:rsid w:val="00921457"/>
    <w:rsid w:val="00921568"/>
    <w:rsid w:val="00921574"/>
    <w:rsid w:val="0092165E"/>
    <w:rsid w:val="009217FD"/>
    <w:rsid w:val="0092181C"/>
    <w:rsid w:val="00921872"/>
    <w:rsid w:val="00921948"/>
    <w:rsid w:val="00921A87"/>
    <w:rsid w:val="00921C28"/>
    <w:rsid w:val="00921D74"/>
    <w:rsid w:val="00922240"/>
    <w:rsid w:val="009224BD"/>
    <w:rsid w:val="00922796"/>
    <w:rsid w:val="00922CD6"/>
    <w:rsid w:val="00922D82"/>
    <w:rsid w:val="00922EE3"/>
    <w:rsid w:val="00922F1E"/>
    <w:rsid w:val="00922F44"/>
    <w:rsid w:val="00922FEC"/>
    <w:rsid w:val="0092318E"/>
    <w:rsid w:val="009231E7"/>
    <w:rsid w:val="0092320D"/>
    <w:rsid w:val="00923279"/>
    <w:rsid w:val="0092328C"/>
    <w:rsid w:val="009234D7"/>
    <w:rsid w:val="0092355C"/>
    <w:rsid w:val="00923571"/>
    <w:rsid w:val="00923874"/>
    <w:rsid w:val="0092389E"/>
    <w:rsid w:val="009239D7"/>
    <w:rsid w:val="00923B1E"/>
    <w:rsid w:val="00923C00"/>
    <w:rsid w:val="00923C13"/>
    <w:rsid w:val="00923DE1"/>
    <w:rsid w:val="00924174"/>
    <w:rsid w:val="0092430A"/>
    <w:rsid w:val="0092472D"/>
    <w:rsid w:val="00924A82"/>
    <w:rsid w:val="009251DF"/>
    <w:rsid w:val="009256FF"/>
    <w:rsid w:val="00925A62"/>
    <w:rsid w:val="00925AFA"/>
    <w:rsid w:val="00925BC6"/>
    <w:rsid w:val="00925C32"/>
    <w:rsid w:val="00925F9D"/>
    <w:rsid w:val="00926305"/>
    <w:rsid w:val="00926800"/>
    <w:rsid w:val="009268DD"/>
    <w:rsid w:val="00926965"/>
    <w:rsid w:val="00926F14"/>
    <w:rsid w:val="00926F5C"/>
    <w:rsid w:val="00927027"/>
    <w:rsid w:val="00927849"/>
    <w:rsid w:val="009279AD"/>
    <w:rsid w:val="009279F4"/>
    <w:rsid w:val="00927AD9"/>
    <w:rsid w:val="00927BCC"/>
    <w:rsid w:val="00927D1A"/>
    <w:rsid w:val="00927E79"/>
    <w:rsid w:val="00927E8C"/>
    <w:rsid w:val="0093000B"/>
    <w:rsid w:val="00930044"/>
    <w:rsid w:val="00930110"/>
    <w:rsid w:val="009301ED"/>
    <w:rsid w:val="00930278"/>
    <w:rsid w:val="00930286"/>
    <w:rsid w:val="00930324"/>
    <w:rsid w:val="0093039A"/>
    <w:rsid w:val="009308F2"/>
    <w:rsid w:val="00930A67"/>
    <w:rsid w:val="00930AF2"/>
    <w:rsid w:val="00930D59"/>
    <w:rsid w:val="00930E1F"/>
    <w:rsid w:val="009310B6"/>
    <w:rsid w:val="009314F1"/>
    <w:rsid w:val="00931750"/>
    <w:rsid w:val="009319B2"/>
    <w:rsid w:val="00931BB5"/>
    <w:rsid w:val="00931BCA"/>
    <w:rsid w:val="00931D1D"/>
    <w:rsid w:val="0093220D"/>
    <w:rsid w:val="0093259E"/>
    <w:rsid w:val="0093290A"/>
    <w:rsid w:val="00932BBF"/>
    <w:rsid w:val="00932D38"/>
    <w:rsid w:val="00932F12"/>
    <w:rsid w:val="00933094"/>
    <w:rsid w:val="00933134"/>
    <w:rsid w:val="009334F6"/>
    <w:rsid w:val="009335EE"/>
    <w:rsid w:val="00933705"/>
    <w:rsid w:val="009337D3"/>
    <w:rsid w:val="009339C8"/>
    <w:rsid w:val="00933A05"/>
    <w:rsid w:val="00933A36"/>
    <w:rsid w:val="00933E50"/>
    <w:rsid w:val="009340C0"/>
    <w:rsid w:val="0093433B"/>
    <w:rsid w:val="009348DA"/>
    <w:rsid w:val="00934BDD"/>
    <w:rsid w:val="00934BF0"/>
    <w:rsid w:val="00934C86"/>
    <w:rsid w:val="00934D63"/>
    <w:rsid w:val="009351A6"/>
    <w:rsid w:val="009354C1"/>
    <w:rsid w:val="00935A74"/>
    <w:rsid w:val="00935AF0"/>
    <w:rsid w:val="00935C2C"/>
    <w:rsid w:val="00936286"/>
    <w:rsid w:val="009363F2"/>
    <w:rsid w:val="009366B6"/>
    <w:rsid w:val="0093696F"/>
    <w:rsid w:val="00936D62"/>
    <w:rsid w:val="00936DD8"/>
    <w:rsid w:val="009370CD"/>
    <w:rsid w:val="009375CD"/>
    <w:rsid w:val="00937AE8"/>
    <w:rsid w:val="00937DAA"/>
    <w:rsid w:val="00937DC1"/>
    <w:rsid w:val="00937E75"/>
    <w:rsid w:val="009400A7"/>
    <w:rsid w:val="00940821"/>
    <w:rsid w:val="00940B12"/>
    <w:rsid w:val="00940C0A"/>
    <w:rsid w:val="00940FA4"/>
    <w:rsid w:val="00941072"/>
    <w:rsid w:val="009410E1"/>
    <w:rsid w:val="009415FA"/>
    <w:rsid w:val="0094160C"/>
    <w:rsid w:val="009416A7"/>
    <w:rsid w:val="009419CD"/>
    <w:rsid w:val="00941B55"/>
    <w:rsid w:val="00942040"/>
    <w:rsid w:val="009420F7"/>
    <w:rsid w:val="009421A3"/>
    <w:rsid w:val="0094222E"/>
    <w:rsid w:val="00942839"/>
    <w:rsid w:val="009437AF"/>
    <w:rsid w:val="00943A68"/>
    <w:rsid w:val="00943BD7"/>
    <w:rsid w:val="00943C59"/>
    <w:rsid w:val="00943F90"/>
    <w:rsid w:val="00944091"/>
    <w:rsid w:val="009440B8"/>
    <w:rsid w:val="0094428F"/>
    <w:rsid w:val="00944312"/>
    <w:rsid w:val="0094431A"/>
    <w:rsid w:val="00944324"/>
    <w:rsid w:val="009445D4"/>
    <w:rsid w:val="00944790"/>
    <w:rsid w:val="00944911"/>
    <w:rsid w:val="00944BF5"/>
    <w:rsid w:val="00944CDA"/>
    <w:rsid w:val="00944F60"/>
    <w:rsid w:val="00945011"/>
    <w:rsid w:val="00945116"/>
    <w:rsid w:val="009454E6"/>
    <w:rsid w:val="00945549"/>
    <w:rsid w:val="009455DC"/>
    <w:rsid w:val="00945B9B"/>
    <w:rsid w:val="00946108"/>
    <w:rsid w:val="009461F9"/>
    <w:rsid w:val="0094632C"/>
    <w:rsid w:val="00946820"/>
    <w:rsid w:val="00946AB5"/>
    <w:rsid w:val="00946D14"/>
    <w:rsid w:val="00946E37"/>
    <w:rsid w:val="00947033"/>
    <w:rsid w:val="00947040"/>
    <w:rsid w:val="00947151"/>
    <w:rsid w:val="009472B5"/>
    <w:rsid w:val="00947471"/>
    <w:rsid w:val="0094773B"/>
    <w:rsid w:val="00947881"/>
    <w:rsid w:val="00947A61"/>
    <w:rsid w:val="00947CB0"/>
    <w:rsid w:val="00947D0B"/>
    <w:rsid w:val="00947EA8"/>
    <w:rsid w:val="00950004"/>
    <w:rsid w:val="00950041"/>
    <w:rsid w:val="009502F7"/>
    <w:rsid w:val="00950378"/>
    <w:rsid w:val="009503E1"/>
    <w:rsid w:val="009508F5"/>
    <w:rsid w:val="00950BA1"/>
    <w:rsid w:val="00950C67"/>
    <w:rsid w:val="00950F54"/>
    <w:rsid w:val="00951191"/>
    <w:rsid w:val="009511E1"/>
    <w:rsid w:val="0095132C"/>
    <w:rsid w:val="009514CC"/>
    <w:rsid w:val="0095159D"/>
    <w:rsid w:val="00951638"/>
    <w:rsid w:val="0095163D"/>
    <w:rsid w:val="009516D9"/>
    <w:rsid w:val="009519C5"/>
    <w:rsid w:val="00951A6F"/>
    <w:rsid w:val="00951AD6"/>
    <w:rsid w:val="00951C5E"/>
    <w:rsid w:val="00951CA4"/>
    <w:rsid w:val="00951DDF"/>
    <w:rsid w:val="00951E7B"/>
    <w:rsid w:val="00951EDF"/>
    <w:rsid w:val="0095223C"/>
    <w:rsid w:val="00952415"/>
    <w:rsid w:val="0095250F"/>
    <w:rsid w:val="009525CC"/>
    <w:rsid w:val="009528BD"/>
    <w:rsid w:val="0095292C"/>
    <w:rsid w:val="009529E3"/>
    <w:rsid w:val="009529E4"/>
    <w:rsid w:val="00952C9A"/>
    <w:rsid w:val="00952FB6"/>
    <w:rsid w:val="009530E8"/>
    <w:rsid w:val="0095331D"/>
    <w:rsid w:val="0095342C"/>
    <w:rsid w:val="00953625"/>
    <w:rsid w:val="009539BF"/>
    <w:rsid w:val="00953A44"/>
    <w:rsid w:val="00953C3F"/>
    <w:rsid w:val="0095410E"/>
    <w:rsid w:val="00954312"/>
    <w:rsid w:val="0095438D"/>
    <w:rsid w:val="0095478B"/>
    <w:rsid w:val="0095497E"/>
    <w:rsid w:val="00954E8B"/>
    <w:rsid w:val="00954E93"/>
    <w:rsid w:val="00954F10"/>
    <w:rsid w:val="00954FD0"/>
    <w:rsid w:val="00954FEB"/>
    <w:rsid w:val="00955309"/>
    <w:rsid w:val="0095536C"/>
    <w:rsid w:val="00955616"/>
    <w:rsid w:val="009556B8"/>
    <w:rsid w:val="00955781"/>
    <w:rsid w:val="00955878"/>
    <w:rsid w:val="009559E3"/>
    <w:rsid w:val="00955AA9"/>
    <w:rsid w:val="00955AC7"/>
    <w:rsid w:val="00955DF7"/>
    <w:rsid w:val="00956113"/>
    <w:rsid w:val="009561BB"/>
    <w:rsid w:val="009564D8"/>
    <w:rsid w:val="00956815"/>
    <w:rsid w:val="009569C7"/>
    <w:rsid w:val="00956A5E"/>
    <w:rsid w:val="00956B15"/>
    <w:rsid w:val="00956B8D"/>
    <w:rsid w:val="00956E03"/>
    <w:rsid w:val="00956F9A"/>
    <w:rsid w:val="00957049"/>
    <w:rsid w:val="00957634"/>
    <w:rsid w:val="00957984"/>
    <w:rsid w:val="009579D8"/>
    <w:rsid w:val="00957A75"/>
    <w:rsid w:val="00957AE0"/>
    <w:rsid w:val="00957FF6"/>
    <w:rsid w:val="00960069"/>
    <w:rsid w:val="0096040A"/>
    <w:rsid w:val="0096043E"/>
    <w:rsid w:val="009606C8"/>
    <w:rsid w:val="009606EB"/>
    <w:rsid w:val="00960B3D"/>
    <w:rsid w:val="00960BB8"/>
    <w:rsid w:val="00960BBC"/>
    <w:rsid w:val="00960C0B"/>
    <w:rsid w:val="00960EE4"/>
    <w:rsid w:val="00960F2D"/>
    <w:rsid w:val="0096114B"/>
    <w:rsid w:val="00961163"/>
    <w:rsid w:val="00961292"/>
    <w:rsid w:val="009612CE"/>
    <w:rsid w:val="009614FD"/>
    <w:rsid w:val="00961568"/>
    <w:rsid w:val="009616BE"/>
    <w:rsid w:val="00961B5C"/>
    <w:rsid w:val="00961B8B"/>
    <w:rsid w:val="00961D9A"/>
    <w:rsid w:val="009623ED"/>
    <w:rsid w:val="0096243C"/>
    <w:rsid w:val="00962630"/>
    <w:rsid w:val="00962654"/>
    <w:rsid w:val="009627B3"/>
    <w:rsid w:val="009628BF"/>
    <w:rsid w:val="00962EC3"/>
    <w:rsid w:val="00962F8D"/>
    <w:rsid w:val="00963039"/>
    <w:rsid w:val="00963075"/>
    <w:rsid w:val="00963106"/>
    <w:rsid w:val="00963290"/>
    <w:rsid w:val="0096337D"/>
    <w:rsid w:val="0096337F"/>
    <w:rsid w:val="0096340A"/>
    <w:rsid w:val="00963D2B"/>
    <w:rsid w:val="009640F9"/>
    <w:rsid w:val="00964564"/>
    <w:rsid w:val="0096457A"/>
    <w:rsid w:val="009646A6"/>
    <w:rsid w:val="009648AD"/>
    <w:rsid w:val="00964B76"/>
    <w:rsid w:val="00965248"/>
    <w:rsid w:val="009652F5"/>
    <w:rsid w:val="00965410"/>
    <w:rsid w:val="0096550E"/>
    <w:rsid w:val="00965610"/>
    <w:rsid w:val="00965693"/>
    <w:rsid w:val="00965851"/>
    <w:rsid w:val="00965C2E"/>
    <w:rsid w:val="00965FF2"/>
    <w:rsid w:val="0096617A"/>
    <w:rsid w:val="009661C0"/>
    <w:rsid w:val="0096675D"/>
    <w:rsid w:val="00966AB7"/>
    <w:rsid w:val="00966D09"/>
    <w:rsid w:val="00966E28"/>
    <w:rsid w:val="009670CE"/>
    <w:rsid w:val="00967114"/>
    <w:rsid w:val="009676F9"/>
    <w:rsid w:val="009677B2"/>
    <w:rsid w:val="0097005C"/>
    <w:rsid w:val="0097090C"/>
    <w:rsid w:val="00970A41"/>
    <w:rsid w:val="00970B49"/>
    <w:rsid w:val="00970D28"/>
    <w:rsid w:val="00970E58"/>
    <w:rsid w:val="00970F1E"/>
    <w:rsid w:val="00971260"/>
    <w:rsid w:val="009712A7"/>
    <w:rsid w:val="009716D0"/>
    <w:rsid w:val="00971711"/>
    <w:rsid w:val="009718F1"/>
    <w:rsid w:val="00971951"/>
    <w:rsid w:val="00971C4F"/>
    <w:rsid w:val="00971DC0"/>
    <w:rsid w:val="00971F02"/>
    <w:rsid w:val="0097217A"/>
    <w:rsid w:val="009721C1"/>
    <w:rsid w:val="009723FE"/>
    <w:rsid w:val="009724C4"/>
    <w:rsid w:val="0097264D"/>
    <w:rsid w:val="00972BAE"/>
    <w:rsid w:val="00973170"/>
    <w:rsid w:val="0097324D"/>
    <w:rsid w:val="0097328F"/>
    <w:rsid w:val="0097340F"/>
    <w:rsid w:val="009736A3"/>
    <w:rsid w:val="009737F6"/>
    <w:rsid w:val="0097387B"/>
    <w:rsid w:val="00973D54"/>
    <w:rsid w:val="00974012"/>
    <w:rsid w:val="00974232"/>
    <w:rsid w:val="00974260"/>
    <w:rsid w:val="009744EC"/>
    <w:rsid w:val="009746B0"/>
    <w:rsid w:val="009749CB"/>
    <w:rsid w:val="00974A42"/>
    <w:rsid w:val="00974E1D"/>
    <w:rsid w:val="00974ED2"/>
    <w:rsid w:val="00974F53"/>
    <w:rsid w:val="0097504D"/>
    <w:rsid w:val="00975339"/>
    <w:rsid w:val="009754B3"/>
    <w:rsid w:val="00975B7C"/>
    <w:rsid w:val="00975C92"/>
    <w:rsid w:val="00975DD2"/>
    <w:rsid w:val="00975E80"/>
    <w:rsid w:val="00975F48"/>
    <w:rsid w:val="009761F9"/>
    <w:rsid w:val="00976470"/>
    <w:rsid w:val="009764BC"/>
    <w:rsid w:val="00976842"/>
    <w:rsid w:val="00976854"/>
    <w:rsid w:val="00976BCF"/>
    <w:rsid w:val="00976C0F"/>
    <w:rsid w:val="00976E1E"/>
    <w:rsid w:val="00976E5B"/>
    <w:rsid w:val="00977057"/>
    <w:rsid w:val="00977215"/>
    <w:rsid w:val="009773B5"/>
    <w:rsid w:val="0097756B"/>
    <w:rsid w:val="00977597"/>
    <w:rsid w:val="00977696"/>
    <w:rsid w:val="00977B6D"/>
    <w:rsid w:val="00977CA3"/>
    <w:rsid w:val="00977DF6"/>
    <w:rsid w:val="00977E95"/>
    <w:rsid w:val="00977FB5"/>
    <w:rsid w:val="0097F8AD"/>
    <w:rsid w:val="009801E8"/>
    <w:rsid w:val="0098023E"/>
    <w:rsid w:val="00980252"/>
    <w:rsid w:val="00980D87"/>
    <w:rsid w:val="00981091"/>
    <w:rsid w:val="00981190"/>
    <w:rsid w:val="009811B0"/>
    <w:rsid w:val="009811B6"/>
    <w:rsid w:val="00981669"/>
    <w:rsid w:val="009816B7"/>
    <w:rsid w:val="009817EA"/>
    <w:rsid w:val="009818BF"/>
    <w:rsid w:val="00981B1E"/>
    <w:rsid w:val="00981C11"/>
    <w:rsid w:val="00981D00"/>
    <w:rsid w:val="00981D12"/>
    <w:rsid w:val="00981E26"/>
    <w:rsid w:val="0098224B"/>
    <w:rsid w:val="009822CA"/>
    <w:rsid w:val="009823DF"/>
    <w:rsid w:val="00982413"/>
    <w:rsid w:val="009829F8"/>
    <w:rsid w:val="00982DC2"/>
    <w:rsid w:val="00982DCB"/>
    <w:rsid w:val="00982F9B"/>
    <w:rsid w:val="0098331A"/>
    <w:rsid w:val="00983351"/>
    <w:rsid w:val="00983494"/>
    <w:rsid w:val="0098365D"/>
    <w:rsid w:val="00983825"/>
    <w:rsid w:val="00983C78"/>
    <w:rsid w:val="00983C7B"/>
    <w:rsid w:val="00983CC9"/>
    <w:rsid w:val="00983CE2"/>
    <w:rsid w:val="00983D05"/>
    <w:rsid w:val="00984222"/>
    <w:rsid w:val="00984388"/>
    <w:rsid w:val="0098476E"/>
    <w:rsid w:val="0098492A"/>
    <w:rsid w:val="00984A92"/>
    <w:rsid w:val="00984BBD"/>
    <w:rsid w:val="00984CCB"/>
    <w:rsid w:val="00984D4B"/>
    <w:rsid w:val="00984FF8"/>
    <w:rsid w:val="009852F8"/>
    <w:rsid w:val="00985608"/>
    <w:rsid w:val="009856D6"/>
    <w:rsid w:val="00985A0D"/>
    <w:rsid w:val="00985A3A"/>
    <w:rsid w:val="00985B5A"/>
    <w:rsid w:val="00985D30"/>
    <w:rsid w:val="00985F73"/>
    <w:rsid w:val="009864C2"/>
    <w:rsid w:val="00986916"/>
    <w:rsid w:val="00986B95"/>
    <w:rsid w:val="00986EC8"/>
    <w:rsid w:val="00987258"/>
    <w:rsid w:val="0098741E"/>
    <w:rsid w:val="00987488"/>
    <w:rsid w:val="009875D6"/>
    <w:rsid w:val="00987ABC"/>
    <w:rsid w:val="00987B28"/>
    <w:rsid w:val="00987F19"/>
    <w:rsid w:val="00990670"/>
    <w:rsid w:val="009908C8"/>
    <w:rsid w:val="009909F6"/>
    <w:rsid w:val="00990B08"/>
    <w:rsid w:val="00990BBF"/>
    <w:rsid w:val="00990C31"/>
    <w:rsid w:val="00990EE0"/>
    <w:rsid w:val="00990F6F"/>
    <w:rsid w:val="00991077"/>
    <w:rsid w:val="009914D6"/>
    <w:rsid w:val="00991629"/>
    <w:rsid w:val="00991B42"/>
    <w:rsid w:val="00991EB8"/>
    <w:rsid w:val="00991F22"/>
    <w:rsid w:val="00992414"/>
    <w:rsid w:val="00992523"/>
    <w:rsid w:val="00992553"/>
    <w:rsid w:val="00992663"/>
    <w:rsid w:val="009927CA"/>
    <w:rsid w:val="00992A9C"/>
    <w:rsid w:val="00992BA7"/>
    <w:rsid w:val="00992E9C"/>
    <w:rsid w:val="00993580"/>
    <w:rsid w:val="00993802"/>
    <w:rsid w:val="00993BFA"/>
    <w:rsid w:val="00993C3D"/>
    <w:rsid w:val="00993C6E"/>
    <w:rsid w:val="00993FE9"/>
    <w:rsid w:val="0099445C"/>
    <w:rsid w:val="00994777"/>
    <w:rsid w:val="009949AC"/>
    <w:rsid w:val="00994B96"/>
    <w:rsid w:val="00994F23"/>
    <w:rsid w:val="009950EA"/>
    <w:rsid w:val="009951F1"/>
    <w:rsid w:val="00995242"/>
    <w:rsid w:val="009953A1"/>
    <w:rsid w:val="00995426"/>
    <w:rsid w:val="009956D0"/>
    <w:rsid w:val="00995BC3"/>
    <w:rsid w:val="00995F06"/>
    <w:rsid w:val="00995FCA"/>
    <w:rsid w:val="009967A5"/>
    <w:rsid w:val="00996C42"/>
    <w:rsid w:val="00996E38"/>
    <w:rsid w:val="00997115"/>
    <w:rsid w:val="00997649"/>
    <w:rsid w:val="00997742"/>
    <w:rsid w:val="00997B86"/>
    <w:rsid w:val="00997E83"/>
    <w:rsid w:val="009A0468"/>
    <w:rsid w:val="009A04BB"/>
    <w:rsid w:val="009A06FB"/>
    <w:rsid w:val="009A095E"/>
    <w:rsid w:val="009A0A62"/>
    <w:rsid w:val="009A0AF9"/>
    <w:rsid w:val="009A0D02"/>
    <w:rsid w:val="009A0DD8"/>
    <w:rsid w:val="009A0E23"/>
    <w:rsid w:val="009A0E90"/>
    <w:rsid w:val="009A1150"/>
    <w:rsid w:val="009A138E"/>
    <w:rsid w:val="009A1684"/>
    <w:rsid w:val="009A16E7"/>
    <w:rsid w:val="009A18C7"/>
    <w:rsid w:val="009A194C"/>
    <w:rsid w:val="009A1AB6"/>
    <w:rsid w:val="009A1C09"/>
    <w:rsid w:val="009A1FFD"/>
    <w:rsid w:val="009A2082"/>
    <w:rsid w:val="009A24E8"/>
    <w:rsid w:val="009A2657"/>
    <w:rsid w:val="009A2C1A"/>
    <w:rsid w:val="009A2C59"/>
    <w:rsid w:val="009A2C71"/>
    <w:rsid w:val="009A2C94"/>
    <w:rsid w:val="009A2E44"/>
    <w:rsid w:val="009A302F"/>
    <w:rsid w:val="009A3207"/>
    <w:rsid w:val="009A3341"/>
    <w:rsid w:val="009A35E3"/>
    <w:rsid w:val="009A39DF"/>
    <w:rsid w:val="009A3A35"/>
    <w:rsid w:val="009A3BF6"/>
    <w:rsid w:val="009A3C8D"/>
    <w:rsid w:val="009A3D27"/>
    <w:rsid w:val="009A3DC1"/>
    <w:rsid w:val="009A3E3B"/>
    <w:rsid w:val="009A3FEB"/>
    <w:rsid w:val="009A4053"/>
    <w:rsid w:val="009A4091"/>
    <w:rsid w:val="009A419A"/>
    <w:rsid w:val="009A42C3"/>
    <w:rsid w:val="009A43EE"/>
    <w:rsid w:val="009A445E"/>
    <w:rsid w:val="009A45FF"/>
    <w:rsid w:val="009A4688"/>
    <w:rsid w:val="009A49F0"/>
    <w:rsid w:val="009A4B81"/>
    <w:rsid w:val="009A4B96"/>
    <w:rsid w:val="009A4B98"/>
    <w:rsid w:val="009A4C9E"/>
    <w:rsid w:val="009A4DE0"/>
    <w:rsid w:val="009A4DEF"/>
    <w:rsid w:val="009A4F17"/>
    <w:rsid w:val="009A4F1E"/>
    <w:rsid w:val="009A50BF"/>
    <w:rsid w:val="009A52D1"/>
    <w:rsid w:val="009A53C8"/>
    <w:rsid w:val="009A53D8"/>
    <w:rsid w:val="009A572E"/>
    <w:rsid w:val="009A5741"/>
    <w:rsid w:val="009A5906"/>
    <w:rsid w:val="009A5A0C"/>
    <w:rsid w:val="009A5CE7"/>
    <w:rsid w:val="009A631A"/>
    <w:rsid w:val="009A64AA"/>
    <w:rsid w:val="009A690C"/>
    <w:rsid w:val="009A69FA"/>
    <w:rsid w:val="009A6A91"/>
    <w:rsid w:val="009A6C69"/>
    <w:rsid w:val="009A6C8A"/>
    <w:rsid w:val="009A71D7"/>
    <w:rsid w:val="009A7410"/>
    <w:rsid w:val="009A752D"/>
    <w:rsid w:val="009A7736"/>
    <w:rsid w:val="009A79EC"/>
    <w:rsid w:val="009A7B2D"/>
    <w:rsid w:val="009A7C7C"/>
    <w:rsid w:val="009A7E1E"/>
    <w:rsid w:val="009A7ECC"/>
    <w:rsid w:val="009A7F43"/>
    <w:rsid w:val="009A7F68"/>
    <w:rsid w:val="009A7F81"/>
    <w:rsid w:val="009B0216"/>
    <w:rsid w:val="009B0224"/>
    <w:rsid w:val="009B0398"/>
    <w:rsid w:val="009B03E4"/>
    <w:rsid w:val="009B0500"/>
    <w:rsid w:val="009B0715"/>
    <w:rsid w:val="009B071E"/>
    <w:rsid w:val="009B0A12"/>
    <w:rsid w:val="009B0F7C"/>
    <w:rsid w:val="009B0FE0"/>
    <w:rsid w:val="009B109D"/>
    <w:rsid w:val="009B1135"/>
    <w:rsid w:val="009B11AC"/>
    <w:rsid w:val="009B14D2"/>
    <w:rsid w:val="009B171A"/>
    <w:rsid w:val="009B1FBD"/>
    <w:rsid w:val="009B2053"/>
    <w:rsid w:val="009B2447"/>
    <w:rsid w:val="009B263A"/>
    <w:rsid w:val="009B26D5"/>
    <w:rsid w:val="009B2EDE"/>
    <w:rsid w:val="009B2EF2"/>
    <w:rsid w:val="009B32F7"/>
    <w:rsid w:val="009B363F"/>
    <w:rsid w:val="009B3694"/>
    <w:rsid w:val="009B379D"/>
    <w:rsid w:val="009B3C94"/>
    <w:rsid w:val="009B3E9F"/>
    <w:rsid w:val="009B4667"/>
    <w:rsid w:val="009B4682"/>
    <w:rsid w:val="009B492B"/>
    <w:rsid w:val="009B4BE1"/>
    <w:rsid w:val="009B4D36"/>
    <w:rsid w:val="009B4F85"/>
    <w:rsid w:val="009B5058"/>
    <w:rsid w:val="009B5121"/>
    <w:rsid w:val="009B514A"/>
    <w:rsid w:val="009B52AD"/>
    <w:rsid w:val="009B5333"/>
    <w:rsid w:val="009B57B6"/>
    <w:rsid w:val="009B581D"/>
    <w:rsid w:val="009B5ADA"/>
    <w:rsid w:val="009B5DDB"/>
    <w:rsid w:val="009B6089"/>
    <w:rsid w:val="009B68ED"/>
    <w:rsid w:val="009B69D9"/>
    <w:rsid w:val="009B6A5A"/>
    <w:rsid w:val="009B6CBA"/>
    <w:rsid w:val="009B6CFD"/>
    <w:rsid w:val="009B7114"/>
    <w:rsid w:val="009B7259"/>
    <w:rsid w:val="009B72D2"/>
    <w:rsid w:val="009B735D"/>
    <w:rsid w:val="009B7482"/>
    <w:rsid w:val="009B74EE"/>
    <w:rsid w:val="009B751E"/>
    <w:rsid w:val="009B758A"/>
    <w:rsid w:val="009B76D1"/>
    <w:rsid w:val="009B770E"/>
    <w:rsid w:val="009B78D1"/>
    <w:rsid w:val="009B7A47"/>
    <w:rsid w:val="009B7CB1"/>
    <w:rsid w:val="009B7D0F"/>
    <w:rsid w:val="009B7D45"/>
    <w:rsid w:val="009C0237"/>
    <w:rsid w:val="009C033F"/>
    <w:rsid w:val="009C060A"/>
    <w:rsid w:val="009C09E6"/>
    <w:rsid w:val="009C1311"/>
    <w:rsid w:val="009C1411"/>
    <w:rsid w:val="009C14A2"/>
    <w:rsid w:val="009C1632"/>
    <w:rsid w:val="009C188A"/>
    <w:rsid w:val="009C19FE"/>
    <w:rsid w:val="009C1A55"/>
    <w:rsid w:val="009C207D"/>
    <w:rsid w:val="009C2124"/>
    <w:rsid w:val="009C23BD"/>
    <w:rsid w:val="009C248F"/>
    <w:rsid w:val="009C24A3"/>
    <w:rsid w:val="009C28DD"/>
    <w:rsid w:val="009C2B41"/>
    <w:rsid w:val="009C2E89"/>
    <w:rsid w:val="009C2E9F"/>
    <w:rsid w:val="009C305B"/>
    <w:rsid w:val="009C30C2"/>
    <w:rsid w:val="009C31C2"/>
    <w:rsid w:val="009C3512"/>
    <w:rsid w:val="009C40FE"/>
    <w:rsid w:val="009C43DE"/>
    <w:rsid w:val="009C4462"/>
    <w:rsid w:val="009C45C1"/>
    <w:rsid w:val="009C4A19"/>
    <w:rsid w:val="009C4B60"/>
    <w:rsid w:val="009C4CA6"/>
    <w:rsid w:val="009C4EA8"/>
    <w:rsid w:val="009C5189"/>
    <w:rsid w:val="009C52C6"/>
    <w:rsid w:val="009C543A"/>
    <w:rsid w:val="009C5888"/>
    <w:rsid w:val="009C599A"/>
    <w:rsid w:val="009C59C9"/>
    <w:rsid w:val="009C5C87"/>
    <w:rsid w:val="009C5DF5"/>
    <w:rsid w:val="009C5E65"/>
    <w:rsid w:val="009C5FCF"/>
    <w:rsid w:val="009C6257"/>
    <w:rsid w:val="009C66A1"/>
    <w:rsid w:val="009C66C1"/>
    <w:rsid w:val="009C686C"/>
    <w:rsid w:val="009C6958"/>
    <w:rsid w:val="009C6BE5"/>
    <w:rsid w:val="009C6EB9"/>
    <w:rsid w:val="009C7025"/>
    <w:rsid w:val="009C7163"/>
    <w:rsid w:val="009C7207"/>
    <w:rsid w:val="009C78F5"/>
    <w:rsid w:val="009C7C43"/>
    <w:rsid w:val="009C7C9D"/>
    <w:rsid w:val="009C7D64"/>
    <w:rsid w:val="009C7F72"/>
    <w:rsid w:val="009C7FD3"/>
    <w:rsid w:val="009D03F2"/>
    <w:rsid w:val="009D0525"/>
    <w:rsid w:val="009D081C"/>
    <w:rsid w:val="009D0B88"/>
    <w:rsid w:val="009D0CB1"/>
    <w:rsid w:val="009D0F48"/>
    <w:rsid w:val="009D1008"/>
    <w:rsid w:val="009D12BE"/>
    <w:rsid w:val="009D14CB"/>
    <w:rsid w:val="009D14EB"/>
    <w:rsid w:val="009D160A"/>
    <w:rsid w:val="009D1717"/>
    <w:rsid w:val="009D19C0"/>
    <w:rsid w:val="009D1CB3"/>
    <w:rsid w:val="009D1F04"/>
    <w:rsid w:val="009D20C6"/>
    <w:rsid w:val="009D216E"/>
    <w:rsid w:val="009D23E8"/>
    <w:rsid w:val="009D2707"/>
    <w:rsid w:val="009D27A1"/>
    <w:rsid w:val="009D2913"/>
    <w:rsid w:val="009D2A68"/>
    <w:rsid w:val="009D2FB3"/>
    <w:rsid w:val="009D3053"/>
    <w:rsid w:val="009D3268"/>
    <w:rsid w:val="009D35C1"/>
    <w:rsid w:val="009D3605"/>
    <w:rsid w:val="009D38AF"/>
    <w:rsid w:val="009D39B2"/>
    <w:rsid w:val="009D3B02"/>
    <w:rsid w:val="009D3C73"/>
    <w:rsid w:val="009D3F27"/>
    <w:rsid w:val="009D404F"/>
    <w:rsid w:val="009D4693"/>
    <w:rsid w:val="009D472F"/>
    <w:rsid w:val="009D4A99"/>
    <w:rsid w:val="009D4C27"/>
    <w:rsid w:val="009D4D57"/>
    <w:rsid w:val="009D4F16"/>
    <w:rsid w:val="009D50AC"/>
    <w:rsid w:val="009D53C1"/>
    <w:rsid w:val="009D5460"/>
    <w:rsid w:val="009D5496"/>
    <w:rsid w:val="009D54FA"/>
    <w:rsid w:val="009D5854"/>
    <w:rsid w:val="009D5A28"/>
    <w:rsid w:val="009D5DC1"/>
    <w:rsid w:val="009D63E5"/>
    <w:rsid w:val="009D6524"/>
    <w:rsid w:val="009D667D"/>
    <w:rsid w:val="009D676B"/>
    <w:rsid w:val="009D69C9"/>
    <w:rsid w:val="009D6A99"/>
    <w:rsid w:val="009D6B31"/>
    <w:rsid w:val="009D6F26"/>
    <w:rsid w:val="009D7157"/>
    <w:rsid w:val="009D72DE"/>
    <w:rsid w:val="009D7331"/>
    <w:rsid w:val="009D733D"/>
    <w:rsid w:val="009D791E"/>
    <w:rsid w:val="009D798E"/>
    <w:rsid w:val="009D7A32"/>
    <w:rsid w:val="009D7CAF"/>
    <w:rsid w:val="009D7E32"/>
    <w:rsid w:val="009E02AD"/>
    <w:rsid w:val="009E08B5"/>
    <w:rsid w:val="009E0BC0"/>
    <w:rsid w:val="009E11C1"/>
    <w:rsid w:val="009E124C"/>
    <w:rsid w:val="009E1253"/>
    <w:rsid w:val="009E12C3"/>
    <w:rsid w:val="009E165A"/>
    <w:rsid w:val="009E16EF"/>
    <w:rsid w:val="009E1A00"/>
    <w:rsid w:val="009E209B"/>
    <w:rsid w:val="009E23CD"/>
    <w:rsid w:val="009E2501"/>
    <w:rsid w:val="009E254D"/>
    <w:rsid w:val="009E2902"/>
    <w:rsid w:val="009E2A8C"/>
    <w:rsid w:val="009E2B67"/>
    <w:rsid w:val="009E2B99"/>
    <w:rsid w:val="009E308B"/>
    <w:rsid w:val="009E32C8"/>
    <w:rsid w:val="009E3345"/>
    <w:rsid w:val="009E3378"/>
    <w:rsid w:val="009E3442"/>
    <w:rsid w:val="009E352E"/>
    <w:rsid w:val="009E3679"/>
    <w:rsid w:val="009E38A8"/>
    <w:rsid w:val="009E38AF"/>
    <w:rsid w:val="009E38B9"/>
    <w:rsid w:val="009E38E4"/>
    <w:rsid w:val="009E3A1B"/>
    <w:rsid w:val="009E3A48"/>
    <w:rsid w:val="009E3B42"/>
    <w:rsid w:val="009E3D3A"/>
    <w:rsid w:val="009E429F"/>
    <w:rsid w:val="009E43DE"/>
    <w:rsid w:val="009E43E7"/>
    <w:rsid w:val="009E44CB"/>
    <w:rsid w:val="009E4521"/>
    <w:rsid w:val="009E4549"/>
    <w:rsid w:val="009E4770"/>
    <w:rsid w:val="009E4ACA"/>
    <w:rsid w:val="009E4DA9"/>
    <w:rsid w:val="009E4EB6"/>
    <w:rsid w:val="009E52BF"/>
    <w:rsid w:val="009E542D"/>
    <w:rsid w:val="009E5784"/>
    <w:rsid w:val="009E588B"/>
    <w:rsid w:val="009E5A13"/>
    <w:rsid w:val="009E5AD1"/>
    <w:rsid w:val="009E5B84"/>
    <w:rsid w:val="009E5C28"/>
    <w:rsid w:val="009E604C"/>
    <w:rsid w:val="009E6179"/>
    <w:rsid w:val="009E6419"/>
    <w:rsid w:val="009E6441"/>
    <w:rsid w:val="009E670F"/>
    <w:rsid w:val="009E6A21"/>
    <w:rsid w:val="009E6B6C"/>
    <w:rsid w:val="009E6D08"/>
    <w:rsid w:val="009E739E"/>
    <w:rsid w:val="009E7594"/>
    <w:rsid w:val="009E75D1"/>
    <w:rsid w:val="009E77A4"/>
    <w:rsid w:val="009E78AC"/>
    <w:rsid w:val="009E7F24"/>
    <w:rsid w:val="009E9D5B"/>
    <w:rsid w:val="009F007C"/>
    <w:rsid w:val="009F0232"/>
    <w:rsid w:val="009F0338"/>
    <w:rsid w:val="009F058B"/>
    <w:rsid w:val="009F0839"/>
    <w:rsid w:val="009F088F"/>
    <w:rsid w:val="009F0A3A"/>
    <w:rsid w:val="009F0A4B"/>
    <w:rsid w:val="009F0B70"/>
    <w:rsid w:val="009F0D07"/>
    <w:rsid w:val="009F0DFB"/>
    <w:rsid w:val="009F0FB3"/>
    <w:rsid w:val="009F1424"/>
    <w:rsid w:val="009F1537"/>
    <w:rsid w:val="009F15B2"/>
    <w:rsid w:val="009F18AA"/>
    <w:rsid w:val="009F1937"/>
    <w:rsid w:val="009F2184"/>
    <w:rsid w:val="009F22EB"/>
    <w:rsid w:val="009F2383"/>
    <w:rsid w:val="009F290E"/>
    <w:rsid w:val="009F2A94"/>
    <w:rsid w:val="009F3233"/>
    <w:rsid w:val="009F3360"/>
    <w:rsid w:val="009F3650"/>
    <w:rsid w:val="009F3753"/>
    <w:rsid w:val="009F39B6"/>
    <w:rsid w:val="009F3A37"/>
    <w:rsid w:val="009F3AFA"/>
    <w:rsid w:val="009F3BDE"/>
    <w:rsid w:val="009F413B"/>
    <w:rsid w:val="009F4160"/>
    <w:rsid w:val="009F4174"/>
    <w:rsid w:val="009F44CB"/>
    <w:rsid w:val="009F466B"/>
    <w:rsid w:val="009F472E"/>
    <w:rsid w:val="009F48B3"/>
    <w:rsid w:val="009F4ACF"/>
    <w:rsid w:val="009F4EC8"/>
    <w:rsid w:val="009F4F82"/>
    <w:rsid w:val="009F55C2"/>
    <w:rsid w:val="009F55D0"/>
    <w:rsid w:val="009F5625"/>
    <w:rsid w:val="009F5988"/>
    <w:rsid w:val="009F5CC0"/>
    <w:rsid w:val="009F5DFA"/>
    <w:rsid w:val="009F5EAD"/>
    <w:rsid w:val="009F60ED"/>
    <w:rsid w:val="009F6493"/>
    <w:rsid w:val="009F65AE"/>
    <w:rsid w:val="009F6609"/>
    <w:rsid w:val="009F6637"/>
    <w:rsid w:val="009F6B67"/>
    <w:rsid w:val="009F6B98"/>
    <w:rsid w:val="009F6D1F"/>
    <w:rsid w:val="009F6D47"/>
    <w:rsid w:val="009F6EF9"/>
    <w:rsid w:val="009F6FA3"/>
    <w:rsid w:val="009F7070"/>
    <w:rsid w:val="009F7145"/>
    <w:rsid w:val="009F7518"/>
    <w:rsid w:val="009F76BD"/>
    <w:rsid w:val="009F786B"/>
    <w:rsid w:val="009F788D"/>
    <w:rsid w:val="009F7ADB"/>
    <w:rsid w:val="009F7C78"/>
    <w:rsid w:val="009F7F24"/>
    <w:rsid w:val="009F7F3B"/>
    <w:rsid w:val="00A00100"/>
    <w:rsid w:val="00A00140"/>
    <w:rsid w:val="00A00327"/>
    <w:rsid w:val="00A00B33"/>
    <w:rsid w:val="00A00D81"/>
    <w:rsid w:val="00A00E02"/>
    <w:rsid w:val="00A01144"/>
    <w:rsid w:val="00A013B3"/>
    <w:rsid w:val="00A0141F"/>
    <w:rsid w:val="00A01663"/>
    <w:rsid w:val="00A01675"/>
    <w:rsid w:val="00A0187E"/>
    <w:rsid w:val="00A02338"/>
    <w:rsid w:val="00A0258E"/>
    <w:rsid w:val="00A027B9"/>
    <w:rsid w:val="00A02821"/>
    <w:rsid w:val="00A02877"/>
    <w:rsid w:val="00A0299E"/>
    <w:rsid w:val="00A02E31"/>
    <w:rsid w:val="00A02EA1"/>
    <w:rsid w:val="00A03083"/>
    <w:rsid w:val="00A0319B"/>
    <w:rsid w:val="00A03529"/>
    <w:rsid w:val="00A03C8D"/>
    <w:rsid w:val="00A03FFA"/>
    <w:rsid w:val="00A0401E"/>
    <w:rsid w:val="00A04093"/>
    <w:rsid w:val="00A04487"/>
    <w:rsid w:val="00A049F8"/>
    <w:rsid w:val="00A04D1A"/>
    <w:rsid w:val="00A04FFC"/>
    <w:rsid w:val="00A05115"/>
    <w:rsid w:val="00A051C0"/>
    <w:rsid w:val="00A05211"/>
    <w:rsid w:val="00A0590E"/>
    <w:rsid w:val="00A05B2A"/>
    <w:rsid w:val="00A05D03"/>
    <w:rsid w:val="00A05D3D"/>
    <w:rsid w:val="00A05F0B"/>
    <w:rsid w:val="00A06162"/>
    <w:rsid w:val="00A065A2"/>
    <w:rsid w:val="00A06656"/>
    <w:rsid w:val="00A06662"/>
    <w:rsid w:val="00A06917"/>
    <w:rsid w:val="00A06A94"/>
    <w:rsid w:val="00A06CAF"/>
    <w:rsid w:val="00A06CB2"/>
    <w:rsid w:val="00A073F1"/>
    <w:rsid w:val="00A075DC"/>
    <w:rsid w:val="00A07681"/>
    <w:rsid w:val="00A0775D"/>
    <w:rsid w:val="00A07A55"/>
    <w:rsid w:val="00A07BC9"/>
    <w:rsid w:val="00A07BE9"/>
    <w:rsid w:val="00A10100"/>
    <w:rsid w:val="00A1012A"/>
    <w:rsid w:val="00A10267"/>
    <w:rsid w:val="00A1048A"/>
    <w:rsid w:val="00A105F2"/>
    <w:rsid w:val="00A11088"/>
    <w:rsid w:val="00A111C9"/>
    <w:rsid w:val="00A111F3"/>
    <w:rsid w:val="00A113FA"/>
    <w:rsid w:val="00A115A7"/>
    <w:rsid w:val="00A11649"/>
    <w:rsid w:val="00A1196F"/>
    <w:rsid w:val="00A11B96"/>
    <w:rsid w:val="00A11BCC"/>
    <w:rsid w:val="00A11C12"/>
    <w:rsid w:val="00A11EAC"/>
    <w:rsid w:val="00A12030"/>
    <w:rsid w:val="00A120A7"/>
    <w:rsid w:val="00A12118"/>
    <w:rsid w:val="00A121CC"/>
    <w:rsid w:val="00A128F4"/>
    <w:rsid w:val="00A12B0C"/>
    <w:rsid w:val="00A12D7A"/>
    <w:rsid w:val="00A12E0B"/>
    <w:rsid w:val="00A12EDD"/>
    <w:rsid w:val="00A13105"/>
    <w:rsid w:val="00A131E8"/>
    <w:rsid w:val="00A1329A"/>
    <w:rsid w:val="00A1329B"/>
    <w:rsid w:val="00A1367B"/>
    <w:rsid w:val="00A136EF"/>
    <w:rsid w:val="00A13852"/>
    <w:rsid w:val="00A138E9"/>
    <w:rsid w:val="00A13CD6"/>
    <w:rsid w:val="00A13D2C"/>
    <w:rsid w:val="00A14378"/>
    <w:rsid w:val="00A145A2"/>
    <w:rsid w:val="00A14610"/>
    <w:rsid w:val="00A14A1A"/>
    <w:rsid w:val="00A14A7A"/>
    <w:rsid w:val="00A14C6F"/>
    <w:rsid w:val="00A14D9B"/>
    <w:rsid w:val="00A14EA2"/>
    <w:rsid w:val="00A14F33"/>
    <w:rsid w:val="00A153A0"/>
    <w:rsid w:val="00A155AF"/>
    <w:rsid w:val="00A1565E"/>
    <w:rsid w:val="00A157B9"/>
    <w:rsid w:val="00A15B61"/>
    <w:rsid w:val="00A15C9F"/>
    <w:rsid w:val="00A15D19"/>
    <w:rsid w:val="00A15F18"/>
    <w:rsid w:val="00A15FDD"/>
    <w:rsid w:val="00A16320"/>
    <w:rsid w:val="00A16634"/>
    <w:rsid w:val="00A166BF"/>
    <w:rsid w:val="00A16871"/>
    <w:rsid w:val="00A16A25"/>
    <w:rsid w:val="00A16B82"/>
    <w:rsid w:val="00A16BA7"/>
    <w:rsid w:val="00A17258"/>
    <w:rsid w:val="00A17476"/>
    <w:rsid w:val="00A17B65"/>
    <w:rsid w:val="00A17CD0"/>
    <w:rsid w:val="00A17D0D"/>
    <w:rsid w:val="00A17DD9"/>
    <w:rsid w:val="00A202B1"/>
    <w:rsid w:val="00A204DC"/>
    <w:rsid w:val="00A206CD"/>
    <w:rsid w:val="00A2091F"/>
    <w:rsid w:val="00A20F59"/>
    <w:rsid w:val="00A212F5"/>
    <w:rsid w:val="00A2144E"/>
    <w:rsid w:val="00A216BC"/>
    <w:rsid w:val="00A218DB"/>
    <w:rsid w:val="00A21B84"/>
    <w:rsid w:val="00A21BE8"/>
    <w:rsid w:val="00A21E21"/>
    <w:rsid w:val="00A22093"/>
    <w:rsid w:val="00A22509"/>
    <w:rsid w:val="00A2279F"/>
    <w:rsid w:val="00A2291C"/>
    <w:rsid w:val="00A22BB0"/>
    <w:rsid w:val="00A22D13"/>
    <w:rsid w:val="00A22D51"/>
    <w:rsid w:val="00A230EF"/>
    <w:rsid w:val="00A232A2"/>
    <w:rsid w:val="00A235E9"/>
    <w:rsid w:val="00A23712"/>
    <w:rsid w:val="00A23A01"/>
    <w:rsid w:val="00A23A4B"/>
    <w:rsid w:val="00A23C96"/>
    <w:rsid w:val="00A23D30"/>
    <w:rsid w:val="00A23E2C"/>
    <w:rsid w:val="00A23E2F"/>
    <w:rsid w:val="00A23F0D"/>
    <w:rsid w:val="00A24090"/>
    <w:rsid w:val="00A24378"/>
    <w:rsid w:val="00A24589"/>
    <w:rsid w:val="00A24651"/>
    <w:rsid w:val="00A246E6"/>
    <w:rsid w:val="00A246EB"/>
    <w:rsid w:val="00A24938"/>
    <w:rsid w:val="00A24ABC"/>
    <w:rsid w:val="00A24CD7"/>
    <w:rsid w:val="00A24EC5"/>
    <w:rsid w:val="00A24F8A"/>
    <w:rsid w:val="00A250BF"/>
    <w:rsid w:val="00A25118"/>
    <w:rsid w:val="00A2547D"/>
    <w:rsid w:val="00A25568"/>
    <w:rsid w:val="00A25641"/>
    <w:rsid w:val="00A25A64"/>
    <w:rsid w:val="00A25BD0"/>
    <w:rsid w:val="00A2605E"/>
    <w:rsid w:val="00A2610E"/>
    <w:rsid w:val="00A261D7"/>
    <w:rsid w:val="00A26289"/>
    <w:rsid w:val="00A2685A"/>
    <w:rsid w:val="00A269BB"/>
    <w:rsid w:val="00A26CF2"/>
    <w:rsid w:val="00A26D77"/>
    <w:rsid w:val="00A2712C"/>
    <w:rsid w:val="00A27180"/>
    <w:rsid w:val="00A271DE"/>
    <w:rsid w:val="00A277AE"/>
    <w:rsid w:val="00A27C5D"/>
    <w:rsid w:val="00A27EA1"/>
    <w:rsid w:val="00A27FB2"/>
    <w:rsid w:val="00A29D94"/>
    <w:rsid w:val="00A30037"/>
    <w:rsid w:val="00A30130"/>
    <w:rsid w:val="00A30259"/>
    <w:rsid w:val="00A30292"/>
    <w:rsid w:val="00A302F1"/>
    <w:rsid w:val="00A305DC"/>
    <w:rsid w:val="00A305F6"/>
    <w:rsid w:val="00A30600"/>
    <w:rsid w:val="00A309D0"/>
    <w:rsid w:val="00A30A41"/>
    <w:rsid w:val="00A30C24"/>
    <w:rsid w:val="00A30D1E"/>
    <w:rsid w:val="00A30DA0"/>
    <w:rsid w:val="00A30F48"/>
    <w:rsid w:val="00A31236"/>
    <w:rsid w:val="00A31554"/>
    <w:rsid w:val="00A31A90"/>
    <w:rsid w:val="00A31B96"/>
    <w:rsid w:val="00A31DAF"/>
    <w:rsid w:val="00A32591"/>
    <w:rsid w:val="00A326AC"/>
    <w:rsid w:val="00A32708"/>
    <w:rsid w:val="00A32818"/>
    <w:rsid w:val="00A32902"/>
    <w:rsid w:val="00A32AC5"/>
    <w:rsid w:val="00A32AFB"/>
    <w:rsid w:val="00A32C86"/>
    <w:rsid w:val="00A32F28"/>
    <w:rsid w:val="00A33247"/>
    <w:rsid w:val="00A336B8"/>
    <w:rsid w:val="00A33D28"/>
    <w:rsid w:val="00A33DE3"/>
    <w:rsid w:val="00A33F53"/>
    <w:rsid w:val="00A34241"/>
    <w:rsid w:val="00A34413"/>
    <w:rsid w:val="00A3481F"/>
    <w:rsid w:val="00A3499C"/>
    <w:rsid w:val="00A3516D"/>
    <w:rsid w:val="00A352E6"/>
    <w:rsid w:val="00A35A49"/>
    <w:rsid w:val="00A35A9D"/>
    <w:rsid w:val="00A35B01"/>
    <w:rsid w:val="00A35C1E"/>
    <w:rsid w:val="00A35F0C"/>
    <w:rsid w:val="00A35F1A"/>
    <w:rsid w:val="00A35F29"/>
    <w:rsid w:val="00A361BD"/>
    <w:rsid w:val="00A36331"/>
    <w:rsid w:val="00A36589"/>
    <w:rsid w:val="00A3667F"/>
    <w:rsid w:val="00A36900"/>
    <w:rsid w:val="00A36A7E"/>
    <w:rsid w:val="00A37109"/>
    <w:rsid w:val="00A373F6"/>
    <w:rsid w:val="00A376FD"/>
    <w:rsid w:val="00A37C77"/>
    <w:rsid w:val="00A37EA4"/>
    <w:rsid w:val="00A37F8F"/>
    <w:rsid w:val="00A37FB6"/>
    <w:rsid w:val="00A40067"/>
    <w:rsid w:val="00A40282"/>
    <w:rsid w:val="00A40302"/>
    <w:rsid w:val="00A40474"/>
    <w:rsid w:val="00A40503"/>
    <w:rsid w:val="00A40555"/>
    <w:rsid w:val="00A409C7"/>
    <w:rsid w:val="00A40C77"/>
    <w:rsid w:val="00A40C8C"/>
    <w:rsid w:val="00A40D47"/>
    <w:rsid w:val="00A40E09"/>
    <w:rsid w:val="00A412AE"/>
    <w:rsid w:val="00A413FE"/>
    <w:rsid w:val="00A41C4C"/>
    <w:rsid w:val="00A41C61"/>
    <w:rsid w:val="00A41CC1"/>
    <w:rsid w:val="00A422CF"/>
    <w:rsid w:val="00A422D8"/>
    <w:rsid w:val="00A423B2"/>
    <w:rsid w:val="00A423EC"/>
    <w:rsid w:val="00A4246C"/>
    <w:rsid w:val="00A4293C"/>
    <w:rsid w:val="00A42A7F"/>
    <w:rsid w:val="00A4304A"/>
    <w:rsid w:val="00A43683"/>
    <w:rsid w:val="00A43875"/>
    <w:rsid w:val="00A438C0"/>
    <w:rsid w:val="00A43B77"/>
    <w:rsid w:val="00A43C15"/>
    <w:rsid w:val="00A43D86"/>
    <w:rsid w:val="00A43DBC"/>
    <w:rsid w:val="00A43F51"/>
    <w:rsid w:val="00A43F9B"/>
    <w:rsid w:val="00A4404F"/>
    <w:rsid w:val="00A441A7"/>
    <w:rsid w:val="00A442F3"/>
    <w:rsid w:val="00A44493"/>
    <w:rsid w:val="00A44512"/>
    <w:rsid w:val="00A44531"/>
    <w:rsid w:val="00A44608"/>
    <w:rsid w:val="00A44836"/>
    <w:rsid w:val="00A44885"/>
    <w:rsid w:val="00A44B3A"/>
    <w:rsid w:val="00A44D2E"/>
    <w:rsid w:val="00A44F18"/>
    <w:rsid w:val="00A44F27"/>
    <w:rsid w:val="00A44FA6"/>
    <w:rsid w:val="00A450D9"/>
    <w:rsid w:val="00A458FC"/>
    <w:rsid w:val="00A45CAD"/>
    <w:rsid w:val="00A45FEF"/>
    <w:rsid w:val="00A4626E"/>
    <w:rsid w:val="00A462B3"/>
    <w:rsid w:val="00A462F8"/>
    <w:rsid w:val="00A4654C"/>
    <w:rsid w:val="00A466AB"/>
    <w:rsid w:val="00A466E3"/>
    <w:rsid w:val="00A469E9"/>
    <w:rsid w:val="00A46BD7"/>
    <w:rsid w:val="00A46FDF"/>
    <w:rsid w:val="00A47024"/>
    <w:rsid w:val="00A47164"/>
    <w:rsid w:val="00A477FA"/>
    <w:rsid w:val="00A4781D"/>
    <w:rsid w:val="00A4783E"/>
    <w:rsid w:val="00A47B94"/>
    <w:rsid w:val="00A47C94"/>
    <w:rsid w:val="00A47DE8"/>
    <w:rsid w:val="00A47F90"/>
    <w:rsid w:val="00A47FA2"/>
    <w:rsid w:val="00A47FB5"/>
    <w:rsid w:val="00A502B5"/>
    <w:rsid w:val="00A505C1"/>
    <w:rsid w:val="00A50730"/>
    <w:rsid w:val="00A50957"/>
    <w:rsid w:val="00A50B78"/>
    <w:rsid w:val="00A50D3D"/>
    <w:rsid w:val="00A50DCE"/>
    <w:rsid w:val="00A511FF"/>
    <w:rsid w:val="00A5133D"/>
    <w:rsid w:val="00A516D5"/>
    <w:rsid w:val="00A518CC"/>
    <w:rsid w:val="00A519B4"/>
    <w:rsid w:val="00A51BF3"/>
    <w:rsid w:val="00A51EC5"/>
    <w:rsid w:val="00A51F55"/>
    <w:rsid w:val="00A521AC"/>
    <w:rsid w:val="00A522B0"/>
    <w:rsid w:val="00A522D2"/>
    <w:rsid w:val="00A524B2"/>
    <w:rsid w:val="00A52508"/>
    <w:rsid w:val="00A52690"/>
    <w:rsid w:val="00A52719"/>
    <w:rsid w:val="00A527C4"/>
    <w:rsid w:val="00A5297E"/>
    <w:rsid w:val="00A52C1A"/>
    <w:rsid w:val="00A52D48"/>
    <w:rsid w:val="00A5302B"/>
    <w:rsid w:val="00A5307F"/>
    <w:rsid w:val="00A533CD"/>
    <w:rsid w:val="00A5343F"/>
    <w:rsid w:val="00A53718"/>
    <w:rsid w:val="00A5381A"/>
    <w:rsid w:val="00A53877"/>
    <w:rsid w:val="00A53A14"/>
    <w:rsid w:val="00A53ED1"/>
    <w:rsid w:val="00A5425C"/>
    <w:rsid w:val="00A54808"/>
    <w:rsid w:val="00A54E5B"/>
    <w:rsid w:val="00A54F91"/>
    <w:rsid w:val="00A550D1"/>
    <w:rsid w:val="00A552EA"/>
    <w:rsid w:val="00A55907"/>
    <w:rsid w:val="00A56011"/>
    <w:rsid w:val="00A56041"/>
    <w:rsid w:val="00A560DF"/>
    <w:rsid w:val="00A5615E"/>
    <w:rsid w:val="00A564D6"/>
    <w:rsid w:val="00A56591"/>
    <w:rsid w:val="00A56609"/>
    <w:rsid w:val="00A56722"/>
    <w:rsid w:val="00A56BCB"/>
    <w:rsid w:val="00A56CB3"/>
    <w:rsid w:val="00A56DF2"/>
    <w:rsid w:val="00A56EAF"/>
    <w:rsid w:val="00A56ECA"/>
    <w:rsid w:val="00A57012"/>
    <w:rsid w:val="00A570C0"/>
    <w:rsid w:val="00A570EA"/>
    <w:rsid w:val="00A57190"/>
    <w:rsid w:val="00A5748B"/>
    <w:rsid w:val="00A577E0"/>
    <w:rsid w:val="00A57A0C"/>
    <w:rsid w:val="00A57A94"/>
    <w:rsid w:val="00A60014"/>
    <w:rsid w:val="00A60179"/>
    <w:rsid w:val="00A60386"/>
    <w:rsid w:val="00A60720"/>
    <w:rsid w:val="00A60941"/>
    <w:rsid w:val="00A60D41"/>
    <w:rsid w:val="00A60D45"/>
    <w:rsid w:val="00A61611"/>
    <w:rsid w:val="00A618A0"/>
    <w:rsid w:val="00A61D66"/>
    <w:rsid w:val="00A61F76"/>
    <w:rsid w:val="00A62170"/>
    <w:rsid w:val="00A62260"/>
    <w:rsid w:val="00A623AF"/>
    <w:rsid w:val="00A62414"/>
    <w:rsid w:val="00A62435"/>
    <w:rsid w:val="00A63447"/>
    <w:rsid w:val="00A637A8"/>
    <w:rsid w:val="00A641BA"/>
    <w:rsid w:val="00A641CB"/>
    <w:rsid w:val="00A643B9"/>
    <w:rsid w:val="00A644F6"/>
    <w:rsid w:val="00A64553"/>
    <w:rsid w:val="00A645AE"/>
    <w:rsid w:val="00A64642"/>
    <w:rsid w:val="00A64771"/>
    <w:rsid w:val="00A64799"/>
    <w:rsid w:val="00A647A4"/>
    <w:rsid w:val="00A64D06"/>
    <w:rsid w:val="00A64F01"/>
    <w:rsid w:val="00A64F7F"/>
    <w:rsid w:val="00A65354"/>
    <w:rsid w:val="00A65366"/>
    <w:rsid w:val="00A65385"/>
    <w:rsid w:val="00A6598F"/>
    <w:rsid w:val="00A65A7C"/>
    <w:rsid w:val="00A65B45"/>
    <w:rsid w:val="00A65B71"/>
    <w:rsid w:val="00A65C06"/>
    <w:rsid w:val="00A66173"/>
    <w:rsid w:val="00A6622D"/>
    <w:rsid w:val="00A664D4"/>
    <w:rsid w:val="00A665F7"/>
    <w:rsid w:val="00A669FC"/>
    <w:rsid w:val="00A66BD5"/>
    <w:rsid w:val="00A670D8"/>
    <w:rsid w:val="00A671D4"/>
    <w:rsid w:val="00A672F5"/>
    <w:rsid w:val="00A67378"/>
    <w:rsid w:val="00A67A33"/>
    <w:rsid w:val="00A67BEE"/>
    <w:rsid w:val="00A67E1A"/>
    <w:rsid w:val="00A67E29"/>
    <w:rsid w:val="00A67FAF"/>
    <w:rsid w:val="00A7015D"/>
    <w:rsid w:val="00A70187"/>
    <w:rsid w:val="00A70292"/>
    <w:rsid w:val="00A703EC"/>
    <w:rsid w:val="00A704DA"/>
    <w:rsid w:val="00A708C9"/>
    <w:rsid w:val="00A70DCB"/>
    <w:rsid w:val="00A70E07"/>
    <w:rsid w:val="00A711CB"/>
    <w:rsid w:val="00A711E2"/>
    <w:rsid w:val="00A71250"/>
    <w:rsid w:val="00A71327"/>
    <w:rsid w:val="00A71380"/>
    <w:rsid w:val="00A7139C"/>
    <w:rsid w:val="00A71504"/>
    <w:rsid w:val="00A717D5"/>
    <w:rsid w:val="00A71895"/>
    <w:rsid w:val="00A718CF"/>
    <w:rsid w:val="00A71B8B"/>
    <w:rsid w:val="00A71D95"/>
    <w:rsid w:val="00A721E4"/>
    <w:rsid w:val="00A7224B"/>
    <w:rsid w:val="00A72527"/>
    <w:rsid w:val="00A729C5"/>
    <w:rsid w:val="00A72A84"/>
    <w:rsid w:val="00A72B27"/>
    <w:rsid w:val="00A72D1D"/>
    <w:rsid w:val="00A72E9F"/>
    <w:rsid w:val="00A73099"/>
    <w:rsid w:val="00A730E1"/>
    <w:rsid w:val="00A73164"/>
    <w:rsid w:val="00A731FF"/>
    <w:rsid w:val="00A732C4"/>
    <w:rsid w:val="00A73496"/>
    <w:rsid w:val="00A73B8C"/>
    <w:rsid w:val="00A73C35"/>
    <w:rsid w:val="00A73C7A"/>
    <w:rsid w:val="00A7419B"/>
    <w:rsid w:val="00A741A7"/>
    <w:rsid w:val="00A741BE"/>
    <w:rsid w:val="00A74255"/>
    <w:rsid w:val="00A74421"/>
    <w:rsid w:val="00A74619"/>
    <w:rsid w:val="00A74C23"/>
    <w:rsid w:val="00A74C3D"/>
    <w:rsid w:val="00A74C57"/>
    <w:rsid w:val="00A74D3B"/>
    <w:rsid w:val="00A74E07"/>
    <w:rsid w:val="00A75312"/>
    <w:rsid w:val="00A75390"/>
    <w:rsid w:val="00A75541"/>
    <w:rsid w:val="00A7575B"/>
    <w:rsid w:val="00A758C6"/>
    <w:rsid w:val="00A759AF"/>
    <w:rsid w:val="00A75DB3"/>
    <w:rsid w:val="00A761CB"/>
    <w:rsid w:val="00A761F5"/>
    <w:rsid w:val="00A763F4"/>
    <w:rsid w:val="00A7664F"/>
    <w:rsid w:val="00A76887"/>
    <w:rsid w:val="00A76B55"/>
    <w:rsid w:val="00A76BD8"/>
    <w:rsid w:val="00A76C37"/>
    <w:rsid w:val="00A76CA2"/>
    <w:rsid w:val="00A7704E"/>
    <w:rsid w:val="00A773C5"/>
    <w:rsid w:val="00A775CE"/>
    <w:rsid w:val="00A77713"/>
    <w:rsid w:val="00A777D4"/>
    <w:rsid w:val="00A7799C"/>
    <w:rsid w:val="00A77D94"/>
    <w:rsid w:val="00A77DEA"/>
    <w:rsid w:val="00A80043"/>
    <w:rsid w:val="00A803F0"/>
    <w:rsid w:val="00A80660"/>
    <w:rsid w:val="00A80910"/>
    <w:rsid w:val="00A80A25"/>
    <w:rsid w:val="00A80B57"/>
    <w:rsid w:val="00A80F71"/>
    <w:rsid w:val="00A81096"/>
    <w:rsid w:val="00A81198"/>
    <w:rsid w:val="00A811D6"/>
    <w:rsid w:val="00A8121A"/>
    <w:rsid w:val="00A8135A"/>
    <w:rsid w:val="00A81412"/>
    <w:rsid w:val="00A814B4"/>
    <w:rsid w:val="00A816C0"/>
    <w:rsid w:val="00A81702"/>
    <w:rsid w:val="00A817BB"/>
    <w:rsid w:val="00A81899"/>
    <w:rsid w:val="00A819A2"/>
    <w:rsid w:val="00A81BC1"/>
    <w:rsid w:val="00A81E83"/>
    <w:rsid w:val="00A81EED"/>
    <w:rsid w:val="00A8203B"/>
    <w:rsid w:val="00A8211F"/>
    <w:rsid w:val="00A82230"/>
    <w:rsid w:val="00A8237A"/>
    <w:rsid w:val="00A8254D"/>
    <w:rsid w:val="00A8266C"/>
    <w:rsid w:val="00A826A3"/>
    <w:rsid w:val="00A82746"/>
    <w:rsid w:val="00A828C0"/>
    <w:rsid w:val="00A828DB"/>
    <w:rsid w:val="00A829E3"/>
    <w:rsid w:val="00A82FF8"/>
    <w:rsid w:val="00A832BB"/>
    <w:rsid w:val="00A833C4"/>
    <w:rsid w:val="00A8342F"/>
    <w:rsid w:val="00A83685"/>
    <w:rsid w:val="00A836F8"/>
    <w:rsid w:val="00A837C3"/>
    <w:rsid w:val="00A83A61"/>
    <w:rsid w:val="00A83CCF"/>
    <w:rsid w:val="00A83DD6"/>
    <w:rsid w:val="00A840B2"/>
    <w:rsid w:val="00A840C6"/>
    <w:rsid w:val="00A8418E"/>
    <w:rsid w:val="00A84410"/>
    <w:rsid w:val="00A844DC"/>
    <w:rsid w:val="00A8465C"/>
    <w:rsid w:val="00A8467E"/>
    <w:rsid w:val="00A84808"/>
    <w:rsid w:val="00A848D8"/>
    <w:rsid w:val="00A84AD5"/>
    <w:rsid w:val="00A84B96"/>
    <w:rsid w:val="00A84C30"/>
    <w:rsid w:val="00A84D24"/>
    <w:rsid w:val="00A84E61"/>
    <w:rsid w:val="00A84FB1"/>
    <w:rsid w:val="00A850D1"/>
    <w:rsid w:val="00A85100"/>
    <w:rsid w:val="00A8512D"/>
    <w:rsid w:val="00A851CE"/>
    <w:rsid w:val="00A85239"/>
    <w:rsid w:val="00A85294"/>
    <w:rsid w:val="00A85779"/>
    <w:rsid w:val="00A85A65"/>
    <w:rsid w:val="00A85D12"/>
    <w:rsid w:val="00A86460"/>
    <w:rsid w:val="00A8648A"/>
    <w:rsid w:val="00A8678E"/>
    <w:rsid w:val="00A867BF"/>
    <w:rsid w:val="00A867E9"/>
    <w:rsid w:val="00A8697D"/>
    <w:rsid w:val="00A86AA5"/>
    <w:rsid w:val="00A86D98"/>
    <w:rsid w:val="00A86DC7"/>
    <w:rsid w:val="00A87041"/>
    <w:rsid w:val="00A87172"/>
    <w:rsid w:val="00A872C0"/>
    <w:rsid w:val="00A873C5"/>
    <w:rsid w:val="00A874E3"/>
    <w:rsid w:val="00A876AE"/>
    <w:rsid w:val="00A87A18"/>
    <w:rsid w:val="00A87BF0"/>
    <w:rsid w:val="00A87C85"/>
    <w:rsid w:val="00A87CAE"/>
    <w:rsid w:val="00A90212"/>
    <w:rsid w:val="00A90945"/>
    <w:rsid w:val="00A90AB3"/>
    <w:rsid w:val="00A90B92"/>
    <w:rsid w:val="00A90CDF"/>
    <w:rsid w:val="00A90E55"/>
    <w:rsid w:val="00A90EE9"/>
    <w:rsid w:val="00A9102D"/>
    <w:rsid w:val="00A913C3"/>
    <w:rsid w:val="00A91762"/>
    <w:rsid w:val="00A91969"/>
    <w:rsid w:val="00A91A7F"/>
    <w:rsid w:val="00A91C49"/>
    <w:rsid w:val="00A91C94"/>
    <w:rsid w:val="00A91FA5"/>
    <w:rsid w:val="00A91FFD"/>
    <w:rsid w:val="00A92113"/>
    <w:rsid w:val="00A925DB"/>
    <w:rsid w:val="00A927E9"/>
    <w:rsid w:val="00A92A94"/>
    <w:rsid w:val="00A92ADE"/>
    <w:rsid w:val="00A92F43"/>
    <w:rsid w:val="00A93128"/>
    <w:rsid w:val="00A932B2"/>
    <w:rsid w:val="00A933EB"/>
    <w:rsid w:val="00A93481"/>
    <w:rsid w:val="00A935E1"/>
    <w:rsid w:val="00A936A9"/>
    <w:rsid w:val="00A93C94"/>
    <w:rsid w:val="00A93F1E"/>
    <w:rsid w:val="00A94035"/>
    <w:rsid w:val="00A94181"/>
    <w:rsid w:val="00A9418A"/>
    <w:rsid w:val="00A941A9"/>
    <w:rsid w:val="00A9426C"/>
    <w:rsid w:val="00A9470A"/>
    <w:rsid w:val="00A94765"/>
    <w:rsid w:val="00A9489C"/>
    <w:rsid w:val="00A94917"/>
    <w:rsid w:val="00A94B06"/>
    <w:rsid w:val="00A94D3E"/>
    <w:rsid w:val="00A9505D"/>
    <w:rsid w:val="00A950E0"/>
    <w:rsid w:val="00A951FD"/>
    <w:rsid w:val="00A956CE"/>
    <w:rsid w:val="00A956DB"/>
    <w:rsid w:val="00A95795"/>
    <w:rsid w:val="00A958DD"/>
    <w:rsid w:val="00A95A18"/>
    <w:rsid w:val="00A95AC5"/>
    <w:rsid w:val="00A95B2F"/>
    <w:rsid w:val="00A95FBD"/>
    <w:rsid w:val="00A9619A"/>
    <w:rsid w:val="00A963C0"/>
    <w:rsid w:val="00A9667B"/>
    <w:rsid w:val="00A96A66"/>
    <w:rsid w:val="00A96B84"/>
    <w:rsid w:val="00A96EE5"/>
    <w:rsid w:val="00A9706E"/>
    <w:rsid w:val="00A970CE"/>
    <w:rsid w:val="00A973AA"/>
    <w:rsid w:val="00A97437"/>
    <w:rsid w:val="00A977B5"/>
    <w:rsid w:val="00A97848"/>
    <w:rsid w:val="00A978C8"/>
    <w:rsid w:val="00A97987"/>
    <w:rsid w:val="00A97E26"/>
    <w:rsid w:val="00A97ECF"/>
    <w:rsid w:val="00AA0051"/>
    <w:rsid w:val="00AA0138"/>
    <w:rsid w:val="00AA015B"/>
    <w:rsid w:val="00AA028E"/>
    <w:rsid w:val="00AA0350"/>
    <w:rsid w:val="00AA03CE"/>
    <w:rsid w:val="00AA04BA"/>
    <w:rsid w:val="00AA061B"/>
    <w:rsid w:val="00AA0910"/>
    <w:rsid w:val="00AA0AC1"/>
    <w:rsid w:val="00AA0BA3"/>
    <w:rsid w:val="00AA0BE2"/>
    <w:rsid w:val="00AA0EF5"/>
    <w:rsid w:val="00AA147C"/>
    <w:rsid w:val="00AA1754"/>
    <w:rsid w:val="00AA1989"/>
    <w:rsid w:val="00AA1CA3"/>
    <w:rsid w:val="00AA1CEC"/>
    <w:rsid w:val="00AA22DD"/>
    <w:rsid w:val="00AA2791"/>
    <w:rsid w:val="00AA284A"/>
    <w:rsid w:val="00AA2ACB"/>
    <w:rsid w:val="00AA2B00"/>
    <w:rsid w:val="00AA2B66"/>
    <w:rsid w:val="00AA2CFC"/>
    <w:rsid w:val="00AA2F83"/>
    <w:rsid w:val="00AA33DF"/>
    <w:rsid w:val="00AA3668"/>
    <w:rsid w:val="00AA38A9"/>
    <w:rsid w:val="00AA3C72"/>
    <w:rsid w:val="00AA3CFD"/>
    <w:rsid w:val="00AA4089"/>
    <w:rsid w:val="00AA4554"/>
    <w:rsid w:val="00AA45F0"/>
    <w:rsid w:val="00AA479F"/>
    <w:rsid w:val="00AA486E"/>
    <w:rsid w:val="00AA493E"/>
    <w:rsid w:val="00AA4BD2"/>
    <w:rsid w:val="00AA51FF"/>
    <w:rsid w:val="00AA536E"/>
    <w:rsid w:val="00AA5684"/>
    <w:rsid w:val="00AA56D0"/>
    <w:rsid w:val="00AA5773"/>
    <w:rsid w:val="00AA57B1"/>
    <w:rsid w:val="00AA5B1F"/>
    <w:rsid w:val="00AA5C8D"/>
    <w:rsid w:val="00AA5CED"/>
    <w:rsid w:val="00AA5FF2"/>
    <w:rsid w:val="00AA6096"/>
    <w:rsid w:val="00AA64BA"/>
    <w:rsid w:val="00AA64BC"/>
    <w:rsid w:val="00AA6760"/>
    <w:rsid w:val="00AA69ED"/>
    <w:rsid w:val="00AA6B95"/>
    <w:rsid w:val="00AA6BD5"/>
    <w:rsid w:val="00AA6D6C"/>
    <w:rsid w:val="00AA71BD"/>
    <w:rsid w:val="00AA78B0"/>
    <w:rsid w:val="00AA797C"/>
    <w:rsid w:val="00AA7B5A"/>
    <w:rsid w:val="00AA7C80"/>
    <w:rsid w:val="00AA7CAE"/>
    <w:rsid w:val="00AA7D25"/>
    <w:rsid w:val="00AA7D62"/>
    <w:rsid w:val="00AA7F73"/>
    <w:rsid w:val="00AB00DD"/>
    <w:rsid w:val="00AB022F"/>
    <w:rsid w:val="00AB02A1"/>
    <w:rsid w:val="00AB06FC"/>
    <w:rsid w:val="00AB0DC8"/>
    <w:rsid w:val="00AB0FBD"/>
    <w:rsid w:val="00AB123F"/>
    <w:rsid w:val="00AB13B1"/>
    <w:rsid w:val="00AB16CC"/>
    <w:rsid w:val="00AB1768"/>
    <w:rsid w:val="00AB17CE"/>
    <w:rsid w:val="00AB1803"/>
    <w:rsid w:val="00AB1854"/>
    <w:rsid w:val="00AB18EA"/>
    <w:rsid w:val="00AB1A8D"/>
    <w:rsid w:val="00AB1B77"/>
    <w:rsid w:val="00AB1E6D"/>
    <w:rsid w:val="00AB207A"/>
    <w:rsid w:val="00AB2288"/>
    <w:rsid w:val="00AB2333"/>
    <w:rsid w:val="00AB2409"/>
    <w:rsid w:val="00AB268E"/>
    <w:rsid w:val="00AB2962"/>
    <w:rsid w:val="00AB2D7E"/>
    <w:rsid w:val="00AB304C"/>
    <w:rsid w:val="00AB3144"/>
    <w:rsid w:val="00AB364D"/>
    <w:rsid w:val="00AB36F5"/>
    <w:rsid w:val="00AB37A5"/>
    <w:rsid w:val="00AB3923"/>
    <w:rsid w:val="00AB3B75"/>
    <w:rsid w:val="00AB3FA8"/>
    <w:rsid w:val="00AB412A"/>
    <w:rsid w:val="00AB41D3"/>
    <w:rsid w:val="00AB4466"/>
    <w:rsid w:val="00AB491D"/>
    <w:rsid w:val="00AB4BC1"/>
    <w:rsid w:val="00AB4E14"/>
    <w:rsid w:val="00AB4E82"/>
    <w:rsid w:val="00AB4FC2"/>
    <w:rsid w:val="00AB51DE"/>
    <w:rsid w:val="00AB5627"/>
    <w:rsid w:val="00AB5716"/>
    <w:rsid w:val="00AB575E"/>
    <w:rsid w:val="00AB5A45"/>
    <w:rsid w:val="00AB5A7C"/>
    <w:rsid w:val="00AB5B19"/>
    <w:rsid w:val="00AB5C32"/>
    <w:rsid w:val="00AB5DC6"/>
    <w:rsid w:val="00AB5E4A"/>
    <w:rsid w:val="00AB5F58"/>
    <w:rsid w:val="00AB60E8"/>
    <w:rsid w:val="00AB62E7"/>
    <w:rsid w:val="00AB63D6"/>
    <w:rsid w:val="00AB6575"/>
    <w:rsid w:val="00AB66AD"/>
    <w:rsid w:val="00AB68C8"/>
    <w:rsid w:val="00AB68E0"/>
    <w:rsid w:val="00AB6B99"/>
    <w:rsid w:val="00AB6CBC"/>
    <w:rsid w:val="00AB6DF8"/>
    <w:rsid w:val="00AB76C9"/>
    <w:rsid w:val="00AB7A45"/>
    <w:rsid w:val="00AB7AB0"/>
    <w:rsid w:val="00AB7B25"/>
    <w:rsid w:val="00AB7BE0"/>
    <w:rsid w:val="00AB7CE4"/>
    <w:rsid w:val="00AC011E"/>
    <w:rsid w:val="00AC05C9"/>
    <w:rsid w:val="00AC0952"/>
    <w:rsid w:val="00AC0958"/>
    <w:rsid w:val="00AC0A43"/>
    <w:rsid w:val="00AC0A69"/>
    <w:rsid w:val="00AC0AE0"/>
    <w:rsid w:val="00AC0D57"/>
    <w:rsid w:val="00AC0EF3"/>
    <w:rsid w:val="00AC10F0"/>
    <w:rsid w:val="00AC11B8"/>
    <w:rsid w:val="00AC122C"/>
    <w:rsid w:val="00AC12A7"/>
    <w:rsid w:val="00AC1A01"/>
    <w:rsid w:val="00AC1C28"/>
    <w:rsid w:val="00AC1F98"/>
    <w:rsid w:val="00AC2199"/>
    <w:rsid w:val="00AC2583"/>
    <w:rsid w:val="00AC2752"/>
    <w:rsid w:val="00AC277B"/>
    <w:rsid w:val="00AC2ADB"/>
    <w:rsid w:val="00AC2CBE"/>
    <w:rsid w:val="00AC2F36"/>
    <w:rsid w:val="00AC2F5D"/>
    <w:rsid w:val="00AC31EF"/>
    <w:rsid w:val="00AC32E5"/>
    <w:rsid w:val="00AC337F"/>
    <w:rsid w:val="00AC33D1"/>
    <w:rsid w:val="00AC375B"/>
    <w:rsid w:val="00AC37B9"/>
    <w:rsid w:val="00AC3A63"/>
    <w:rsid w:val="00AC3BDF"/>
    <w:rsid w:val="00AC3C77"/>
    <w:rsid w:val="00AC3F1A"/>
    <w:rsid w:val="00AC3F82"/>
    <w:rsid w:val="00AC3F91"/>
    <w:rsid w:val="00AC3FF9"/>
    <w:rsid w:val="00AC444B"/>
    <w:rsid w:val="00AC447E"/>
    <w:rsid w:val="00AC4762"/>
    <w:rsid w:val="00AC4B74"/>
    <w:rsid w:val="00AC4B84"/>
    <w:rsid w:val="00AC4C84"/>
    <w:rsid w:val="00AC4CA4"/>
    <w:rsid w:val="00AC4DB7"/>
    <w:rsid w:val="00AC4E9B"/>
    <w:rsid w:val="00AC4EBA"/>
    <w:rsid w:val="00AC5390"/>
    <w:rsid w:val="00AC55E3"/>
    <w:rsid w:val="00AC5635"/>
    <w:rsid w:val="00AC57E5"/>
    <w:rsid w:val="00AC59B5"/>
    <w:rsid w:val="00AC5ACF"/>
    <w:rsid w:val="00AC5B0B"/>
    <w:rsid w:val="00AC5BF7"/>
    <w:rsid w:val="00AC5C46"/>
    <w:rsid w:val="00AC5F8F"/>
    <w:rsid w:val="00AC6109"/>
    <w:rsid w:val="00AC61C2"/>
    <w:rsid w:val="00AC6236"/>
    <w:rsid w:val="00AC6265"/>
    <w:rsid w:val="00AC62A8"/>
    <w:rsid w:val="00AC63D6"/>
    <w:rsid w:val="00AC64BD"/>
    <w:rsid w:val="00AC6890"/>
    <w:rsid w:val="00AC69CF"/>
    <w:rsid w:val="00AC6ABD"/>
    <w:rsid w:val="00AC6CD0"/>
    <w:rsid w:val="00AC6DFE"/>
    <w:rsid w:val="00AC7091"/>
    <w:rsid w:val="00AC768F"/>
    <w:rsid w:val="00AC791C"/>
    <w:rsid w:val="00AC796B"/>
    <w:rsid w:val="00AD0328"/>
    <w:rsid w:val="00AD0473"/>
    <w:rsid w:val="00AD086B"/>
    <w:rsid w:val="00AD0A7C"/>
    <w:rsid w:val="00AD0AB4"/>
    <w:rsid w:val="00AD0B50"/>
    <w:rsid w:val="00AD0D19"/>
    <w:rsid w:val="00AD1067"/>
    <w:rsid w:val="00AD1249"/>
    <w:rsid w:val="00AD13D1"/>
    <w:rsid w:val="00AD15B3"/>
    <w:rsid w:val="00AD1710"/>
    <w:rsid w:val="00AD1754"/>
    <w:rsid w:val="00AD18B2"/>
    <w:rsid w:val="00AD18E3"/>
    <w:rsid w:val="00AD1F2A"/>
    <w:rsid w:val="00AD217A"/>
    <w:rsid w:val="00AD2263"/>
    <w:rsid w:val="00AD26C2"/>
    <w:rsid w:val="00AD28A3"/>
    <w:rsid w:val="00AD2B10"/>
    <w:rsid w:val="00AD2CEF"/>
    <w:rsid w:val="00AD2D18"/>
    <w:rsid w:val="00AD2E31"/>
    <w:rsid w:val="00AD2F17"/>
    <w:rsid w:val="00AD3454"/>
    <w:rsid w:val="00AD376D"/>
    <w:rsid w:val="00AD39A4"/>
    <w:rsid w:val="00AD3D2D"/>
    <w:rsid w:val="00AD3D37"/>
    <w:rsid w:val="00AD41CA"/>
    <w:rsid w:val="00AD4225"/>
    <w:rsid w:val="00AD4268"/>
    <w:rsid w:val="00AD42A9"/>
    <w:rsid w:val="00AD4476"/>
    <w:rsid w:val="00AD44D8"/>
    <w:rsid w:val="00AD44F2"/>
    <w:rsid w:val="00AD45A8"/>
    <w:rsid w:val="00AD4621"/>
    <w:rsid w:val="00AD469C"/>
    <w:rsid w:val="00AD4AA5"/>
    <w:rsid w:val="00AD4B3C"/>
    <w:rsid w:val="00AD4C29"/>
    <w:rsid w:val="00AD4C7A"/>
    <w:rsid w:val="00AD4D6D"/>
    <w:rsid w:val="00AD5240"/>
    <w:rsid w:val="00AD5524"/>
    <w:rsid w:val="00AD599D"/>
    <w:rsid w:val="00AD5A54"/>
    <w:rsid w:val="00AD5D67"/>
    <w:rsid w:val="00AD5DE8"/>
    <w:rsid w:val="00AD5E79"/>
    <w:rsid w:val="00AD5E7D"/>
    <w:rsid w:val="00AD5EF1"/>
    <w:rsid w:val="00AD5FC1"/>
    <w:rsid w:val="00AD5FE2"/>
    <w:rsid w:val="00AD6223"/>
    <w:rsid w:val="00AD64D8"/>
    <w:rsid w:val="00AD690F"/>
    <w:rsid w:val="00AD6C89"/>
    <w:rsid w:val="00AD6D3F"/>
    <w:rsid w:val="00AD6E1C"/>
    <w:rsid w:val="00AD7046"/>
    <w:rsid w:val="00AD71AD"/>
    <w:rsid w:val="00AD7364"/>
    <w:rsid w:val="00AD73B5"/>
    <w:rsid w:val="00AD74D6"/>
    <w:rsid w:val="00AD7572"/>
    <w:rsid w:val="00AD769E"/>
    <w:rsid w:val="00AD7712"/>
    <w:rsid w:val="00AD7BCE"/>
    <w:rsid w:val="00AD7C04"/>
    <w:rsid w:val="00AD7ED5"/>
    <w:rsid w:val="00AD7F90"/>
    <w:rsid w:val="00AD7FB0"/>
    <w:rsid w:val="00AE019D"/>
    <w:rsid w:val="00AE031C"/>
    <w:rsid w:val="00AE0471"/>
    <w:rsid w:val="00AE05F2"/>
    <w:rsid w:val="00AE06A5"/>
    <w:rsid w:val="00AE0761"/>
    <w:rsid w:val="00AE0882"/>
    <w:rsid w:val="00AE0AC3"/>
    <w:rsid w:val="00AE0E45"/>
    <w:rsid w:val="00AE0E8A"/>
    <w:rsid w:val="00AE0F52"/>
    <w:rsid w:val="00AE0FD2"/>
    <w:rsid w:val="00AE101E"/>
    <w:rsid w:val="00AE119B"/>
    <w:rsid w:val="00AE1367"/>
    <w:rsid w:val="00AE1984"/>
    <w:rsid w:val="00AE1D17"/>
    <w:rsid w:val="00AE1DA3"/>
    <w:rsid w:val="00AE1E09"/>
    <w:rsid w:val="00AE1F22"/>
    <w:rsid w:val="00AE2003"/>
    <w:rsid w:val="00AE2048"/>
    <w:rsid w:val="00AE2197"/>
    <w:rsid w:val="00AE219D"/>
    <w:rsid w:val="00AE21BE"/>
    <w:rsid w:val="00AE24CB"/>
    <w:rsid w:val="00AE25E5"/>
    <w:rsid w:val="00AE283D"/>
    <w:rsid w:val="00AE2CC3"/>
    <w:rsid w:val="00AE2E09"/>
    <w:rsid w:val="00AE2E29"/>
    <w:rsid w:val="00AE2F65"/>
    <w:rsid w:val="00AE321A"/>
    <w:rsid w:val="00AE33C5"/>
    <w:rsid w:val="00AE3A4F"/>
    <w:rsid w:val="00AE3A61"/>
    <w:rsid w:val="00AE3D45"/>
    <w:rsid w:val="00AE3E28"/>
    <w:rsid w:val="00AE40BD"/>
    <w:rsid w:val="00AE4339"/>
    <w:rsid w:val="00AE44A1"/>
    <w:rsid w:val="00AE45EB"/>
    <w:rsid w:val="00AE47BB"/>
    <w:rsid w:val="00AE47EC"/>
    <w:rsid w:val="00AE4827"/>
    <w:rsid w:val="00AE4FDE"/>
    <w:rsid w:val="00AE50AE"/>
    <w:rsid w:val="00AE5276"/>
    <w:rsid w:val="00AE550D"/>
    <w:rsid w:val="00AE565E"/>
    <w:rsid w:val="00AE57C9"/>
    <w:rsid w:val="00AE59F4"/>
    <w:rsid w:val="00AE5B59"/>
    <w:rsid w:val="00AE5C13"/>
    <w:rsid w:val="00AE5D5A"/>
    <w:rsid w:val="00AE5DBB"/>
    <w:rsid w:val="00AE5E06"/>
    <w:rsid w:val="00AE5E80"/>
    <w:rsid w:val="00AE6053"/>
    <w:rsid w:val="00AE613D"/>
    <w:rsid w:val="00AE6CFF"/>
    <w:rsid w:val="00AE732E"/>
    <w:rsid w:val="00AE741D"/>
    <w:rsid w:val="00AE7C74"/>
    <w:rsid w:val="00AE7CB8"/>
    <w:rsid w:val="00AECABF"/>
    <w:rsid w:val="00AF0044"/>
    <w:rsid w:val="00AF005C"/>
    <w:rsid w:val="00AF05DD"/>
    <w:rsid w:val="00AF0668"/>
    <w:rsid w:val="00AF0772"/>
    <w:rsid w:val="00AF0911"/>
    <w:rsid w:val="00AF0A1B"/>
    <w:rsid w:val="00AF0A9B"/>
    <w:rsid w:val="00AF0AA2"/>
    <w:rsid w:val="00AF0DB4"/>
    <w:rsid w:val="00AF11E1"/>
    <w:rsid w:val="00AF12C0"/>
    <w:rsid w:val="00AF1449"/>
    <w:rsid w:val="00AF1613"/>
    <w:rsid w:val="00AF17E5"/>
    <w:rsid w:val="00AF1D1F"/>
    <w:rsid w:val="00AF1FD2"/>
    <w:rsid w:val="00AF2258"/>
    <w:rsid w:val="00AF229D"/>
    <w:rsid w:val="00AF2416"/>
    <w:rsid w:val="00AF254F"/>
    <w:rsid w:val="00AF26C4"/>
    <w:rsid w:val="00AF277B"/>
    <w:rsid w:val="00AF287B"/>
    <w:rsid w:val="00AF2CC1"/>
    <w:rsid w:val="00AF2F53"/>
    <w:rsid w:val="00AF3064"/>
    <w:rsid w:val="00AF30EC"/>
    <w:rsid w:val="00AF3148"/>
    <w:rsid w:val="00AF3294"/>
    <w:rsid w:val="00AF3298"/>
    <w:rsid w:val="00AF3369"/>
    <w:rsid w:val="00AF35C6"/>
    <w:rsid w:val="00AF36E5"/>
    <w:rsid w:val="00AF402B"/>
    <w:rsid w:val="00AF41B0"/>
    <w:rsid w:val="00AF45A1"/>
    <w:rsid w:val="00AF4633"/>
    <w:rsid w:val="00AF4692"/>
    <w:rsid w:val="00AF488F"/>
    <w:rsid w:val="00AF4896"/>
    <w:rsid w:val="00AF49FE"/>
    <w:rsid w:val="00AF4A4F"/>
    <w:rsid w:val="00AF4A90"/>
    <w:rsid w:val="00AF4AD0"/>
    <w:rsid w:val="00AF4CF9"/>
    <w:rsid w:val="00AF4FD5"/>
    <w:rsid w:val="00AF50AC"/>
    <w:rsid w:val="00AF513B"/>
    <w:rsid w:val="00AF5178"/>
    <w:rsid w:val="00AF5386"/>
    <w:rsid w:val="00AF5475"/>
    <w:rsid w:val="00AF5478"/>
    <w:rsid w:val="00AF54ED"/>
    <w:rsid w:val="00AF5620"/>
    <w:rsid w:val="00AF578A"/>
    <w:rsid w:val="00AF5C12"/>
    <w:rsid w:val="00AF5C33"/>
    <w:rsid w:val="00AF5CDD"/>
    <w:rsid w:val="00AF60A0"/>
    <w:rsid w:val="00AF60C6"/>
    <w:rsid w:val="00AF64A7"/>
    <w:rsid w:val="00AF6597"/>
    <w:rsid w:val="00AF67D6"/>
    <w:rsid w:val="00AF6BF4"/>
    <w:rsid w:val="00AF6C2E"/>
    <w:rsid w:val="00AF6D78"/>
    <w:rsid w:val="00AF6DCE"/>
    <w:rsid w:val="00AF6E6E"/>
    <w:rsid w:val="00AF6F07"/>
    <w:rsid w:val="00AF747A"/>
    <w:rsid w:val="00AF7C3B"/>
    <w:rsid w:val="00AF7EBD"/>
    <w:rsid w:val="00AF7EFC"/>
    <w:rsid w:val="00B0002B"/>
    <w:rsid w:val="00B00563"/>
    <w:rsid w:val="00B0065A"/>
    <w:rsid w:val="00B00B60"/>
    <w:rsid w:val="00B01044"/>
    <w:rsid w:val="00B01194"/>
    <w:rsid w:val="00B015C1"/>
    <w:rsid w:val="00B0174D"/>
    <w:rsid w:val="00B0197F"/>
    <w:rsid w:val="00B01B30"/>
    <w:rsid w:val="00B01C24"/>
    <w:rsid w:val="00B01D3D"/>
    <w:rsid w:val="00B01FCF"/>
    <w:rsid w:val="00B02041"/>
    <w:rsid w:val="00B025E9"/>
    <w:rsid w:val="00B025F5"/>
    <w:rsid w:val="00B02631"/>
    <w:rsid w:val="00B02C19"/>
    <w:rsid w:val="00B031DB"/>
    <w:rsid w:val="00B03301"/>
    <w:rsid w:val="00B03400"/>
    <w:rsid w:val="00B0343F"/>
    <w:rsid w:val="00B03449"/>
    <w:rsid w:val="00B03482"/>
    <w:rsid w:val="00B0370E"/>
    <w:rsid w:val="00B03B84"/>
    <w:rsid w:val="00B03E04"/>
    <w:rsid w:val="00B03E4B"/>
    <w:rsid w:val="00B03E63"/>
    <w:rsid w:val="00B04211"/>
    <w:rsid w:val="00B04378"/>
    <w:rsid w:val="00B043C3"/>
    <w:rsid w:val="00B045A7"/>
    <w:rsid w:val="00B045B9"/>
    <w:rsid w:val="00B046B9"/>
    <w:rsid w:val="00B046CD"/>
    <w:rsid w:val="00B04940"/>
    <w:rsid w:val="00B04A9D"/>
    <w:rsid w:val="00B04B05"/>
    <w:rsid w:val="00B04C84"/>
    <w:rsid w:val="00B04E46"/>
    <w:rsid w:val="00B05089"/>
    <w:rsid w:val="00B0520F"/>
    <w:rsid w:val="00B0565B"/>
    <w:rsid w:val="00B05A33"/>
    <w:rsid w:val="00B05C9C"/>
    <w:rsid w:val="00B05EEA"/>
    <w:rsid w:val="00B05FA4"/>
    <w:rsid w:val="00B06B39"/>
    <w:rsid w:val="00B06C98"/>
    <w:rsid w:val="00B06E72"/>
    <w:rsid w:val="00B06F28"/>
    <w:rsid w:val="00B07079"/>
    <w:rsid w:val="00B07091"/>
    <w:rsid w:val="00B0741C"/>
    <w:rsid w:val="00B07761"/>
    <w:rsid w:val="00B0776C"/>
    <w:rsid w:val="00B077A5"/>
    <w:rsid w:val="00B078ED"/>
    <w:rsid w:val="00B0797F"/>
    <w:rsid w:val="00B10286"/>
    <w:rsid w:val="00B10718"/>
    <w:rsid w:val="00B1093B"/>
    <w:rsid w:val="00B109CF"/>
    <w:rsid w:val="00B10FB1"/>
    <w:rsid w:val="00B11117"/>
    <w:rsid w:val="00B11155"/>
    <w:rsid w:val="00B1132C"/>
    <w:rsid w:val="00B11337"/>
    <w:rsid w:val="00B1190D"/>
    <w:rsid w:val="00B11FA5"/>
    <w:rsid w:val="00B124B3"/>
    <w:rsid w:val="00B12AD2"/>
    <w:rsid w:val="00B12DAC"/>
    <w:rsid w:val="00B12FA0"/>
    <w:rsid w:val="00B1300E"/>
    <w:rsid w:val="00B13231"/>
    <w:rsid w:val="00B132D4"/>
    <w:rsid w:val="00B13A3B"/>
    <w:rsid w:val="00B13B22"/>
    <w:rsid w:val="00B13F32"/>
    <w:rsid w:val="00B1401D"/>
    <w:rsid w:val="00B1480C"/>
    <w:rsid w:val="00B14946"/>
    <w:rsid w:val="00B14BC1"/>
    <w:rsid w:val="00B14DD3"/>
    <w:rsid w:val="00B153EC"/>
    <w:rsid w:val="00B15687"/>
    <w:rsid w:val="00B15782"/>
    <w:rsid w:val="00B15A72"/>
    <w:rsid w:val="00B15F7A"/>
    <w:rsid w:val="00B1606E"/>
    <w:rsid w:val="00B160DE"/>
    <w:rsid w:val="00B1633E"/>
    <w:rsid w:val="00B1639F"/>
    <w:rsid w:val="00B164A1"/>
    <w:rsid w:val="00B166F7"/>
    <w:rsid w:val="00B168C1"/>
    <w:rsid w:val="00B168C3"/>
    <w:rsid w:val="00B16A1D"/>
    <w:rsid w:val="00B16AA9"/>
    <w:rsid w:val="00B16AB6"/>
    <w:rsid w:val="00B16AC2"/>
    <w:rsid w:val="00B16C59"/>
    <w:rsid w:val="00B16C63"/>
    <w:rsid w:val="00B17112"/>
    <w:rsid w:val="00B171E2"/>
    <w:rsid w:val="00B17560"/>
    <w:rsid w:val="00B17678"/>
    <w:rsid w:val="00B17B84"/>
    <w:rsid w:val="00B17BD7"/>
    <w:rsid w:val="00B17E04"/>
    <w:rsid w:val="00B17E88"/>
    <w:rsid w:val="00B1D41D"/>
    <w:rsid w:val="00B204E6"/>
    <w:rsid w:val="00B206B4"/>
    <w:rsid w:val="00B20B21"/>
    <w:rsid w:val="00B20C53"/>
    <w:rsid w:val="00B20DAD"/>
    <w:rsid w:val="00B211BE"/>
    <w:rsid w:val="00B21293"/>
    <w:rsid w:val="00B21326"/>
    <w:rsid w:val="00B213D2"/>
    <w:rsid w:val="00B21F09"/>
    <w:rsid w:val="00B224F6"/>
    <w:rsid w:val="00B22574"/>
    <w:rsid w:val="00B225BE"/>
    <w:rsid w:val="00B226B2"/>
    <w:rsid w:val="00B22794"/>
    <w:rsid w:val="00B2296E"/>
    <w:rsid w:val="00B22BB2"/>
    <w:rsid w:val="00B22CAB"/>
    <w:rsid w:val="00B22ED4"/>
    <w:rsid w:val="00B22F25"/>
    <w:rsid w:val="00B2340E"/>
    <w:rsid w:val="00B236CD"/>
    <w:rsid w:val="00B23737"/>
    <w:rsid w:val="00B237BA"/>
    <w:rsid w:val="00B23BD1"/>
    <w:rsid w:val="00B23D6A"/>
    <w:rsid w:val="00B240FC"/>
    <w:rsid w:val="00B24323"/>
    <w:rsid w:val="00B2459F"/>
    <w:rsid w:val="00B2464D"/>
    <w:rsid w:val="00B2486E"/>
    <w:rsid w:val="00B24920"/>
    <w:rsid w:val="00B249BE"/>
    <w:rsid w:val="00B24A2C"/>
    <w:rsid w:val="00B24BFE"/>
    <w:rsid w:val="00B24CAD"/>
    <w:rsid w:val="00B250D9"/>
    <w:rsid w:val="00B254F6"/>
    <w:rsid w:val="00B25690"/>
    <w:rsid w:val="00B2588A"/>
    <w:rsid w:val="00B25C33"/>
    <w:rsid w:val="00B25FF2"/>
    <w:rsid w:val="00B261B3"/>
    <w:rsid w:val="00B26298"/>
    <w:rsid w:val="00B262E3"/>
    <w:rsid w:val="00B2636E"/>
    <w:rsid w:val="00B26595"/>
    <w:rsid w:val="00B265CD"/>
    <w:rsid w:val="00B26678"/>
    <w:rsid w:val="00B266CE"/>
    <w:rsid w:val="00B26BA3"/>
    <w:rsid w:val="00B26C5F"/>
    <w:rsid w:val="00B26EC6"/>
    <w:rsid w:val="00B2718E"/>
    <w:rsid w:val="00B272F3"/>
    <w:rsid w:val="00B27332"/>
    <w:rsid w:val="00B2733B"/>
    <w:rsid w:val="00B274AD"/>
    <w:rsid w:val="00B275AE"/>
    <w:rsid w:val="00B27752"/>
    <w:rsid w:val="00B27BD9"/>
    <w:rsid w:val="00B27C3B"/>
    <w:rsid w:val="00B27D0F"/>
    <w:rsid w:val="00B27DB6"/>
    <w:rsid w:val="00B27E23"/>
    <w:rsid w:val="00B27E7C"/>
    <w:rsid w:val="00B27EE7"/>
    <w:rsid w:val="00B27EEC"/>
    <w:rsid w:val="00B30084"/>
    <w:rsid w:val="00B3019F"/>
    <w:rsid w:val="00B30317"/>
    <w:rsid w:val="00B3038C"/>
    <w:rsid w:val="00B30650"/>
    <w:rsid w:val="00B3076E"/>
    <w:rsid w:val="00B307A7"/>
    <w:rsid w:val="00B30A0B"/>
    <w:rsid w:val="00B30C9A"/>
    <w:rsid w:val="00B30D09"/>
    <w:rsid w:val="00B311C2"/>
    <w:rsid w:val="00B3123B"/>
    <w:rsid w:val="00B31275"/>
    <w:rsid w:val="00B31830"/>
    <w:rsid w:val="00B3197A"/>
    <w:rsid w:val="00B31A23"/>
    <w:rsid w:val="00B31AD1"/>
    <w:rsid w:val="00B31D67"/>
    <w:rsid w:val="00B32121"/>
    <w:rsid w:val="00B32775"/>
    <w:rsid w:val="00B32968"/>
    <w:rsid w:val="00B32C8F"/>
    <w:rsid w:val="00B32D15"/>
    <w:rsid w:val="00B32EFF"/>
    <w:rsid w:val="00B33467"/>
    <w:rsid w:val="00B33545"/>
    <w:rsid w:val="00B335AB"/>
    <w:rsid w:val="00B335B2"/>
    <w:rsid w:val="00B33623"/>
    <w:rsid w:val="00B3372D"/>
    <w:rsid w:val="00B33778"/>
    <w:rsid w:val="00B33A50"/>
    <w:rsid w:val="00B33ACE"/>
    <w:rsid w:val="00B33D35"/>
    <w:rsid w:val="00B33ED6"/>
    <w:rsid w:val="00B342B6"/>
    <w:rsid w:val="00B34452"/>
    <w:rsid w:val="00B344A7"/>
    <w:rsid w:val="00B3457A"/>
    <w:rsid w:val="00B34976"/>
    <w:rsid w:val="00B34A9E"/>
    <w:rsid w:val="00B34E86"/>
    <w:rsid w:val="00B34F69"/>
    <w:rsid w:val="00B35108"/>
    <w:rsid w:val="00B35174"/>
    <w:rsid w:val="00B3541A"/>
    <w:rsid w:val="00B354C7"/>
    <w:rsid w:val="00B356D0"/>
    <w:rsid w:val="00B3570A"/>
    <w:rsid w:val="00B35987"/>
    <w:rsid w:val="00B35B40"/>
    <w:rsid w:val="00B35D0F"/>
    <w:rsid w:val="00B3612A"/>
    <w:rsid w:val="00B36336"/>
    <w:rsid w:val="00B365CA"/>
    <w:rsid w:val="00B36B33"/>
    <w:rsid w:val="00B36E51"/>
    <w:rsid w:val="00B3703E"/>
    <w:rsid w:val="00B3706C"/>
    <w:rsid w:val="00B370BF"/>
    <w:rsid w:val="00B3712F"/>
    <w:rsid w:val="00B3757F"/>
    <w:rsid w:val="00B37637"/>
    <w:rsid w:val="00B37A23"/>
    <w:rsid w:val="00B37DFA"/>
    <w:rsid w:val="00B37EA4"/>
    <w:rsid w:val="00B400C1"/>
    <w:rsid w:val="00B40338"/>
    <w:rsid w:val="00B404CF"/>
    <w:rsid w:val="00B405E9"/>
    <w:rsid w:val="00B405EE"/>
    <w:rsid w:val="00B409C6"/>
    <w:rsid w:val="00B40A31"/>
    <w:rsid w:val="00B40C52"/>
    <w:rsid w:val="00B40E32"/>
    <w:rsid w:val="00B418E5"/>
    <w:rsid w:val="00B41D46"/>
    <w:rsid w:val="00B41DF6"/>
    <w:rsid w:val="00B41F03"/>
    <w:rsid w:val="00B41FDA"/>
    <w:rsid w:val="00B426A8"/>
    <w:rsid w:val="00B4286D"/>
    <w:rsid w:val="00B42967"/>
    <w:rsid w:val="00B42AE2"/>
    <w:rsid w:val="00B42DE4"/>
    <w:rsid w:val="00B42FA2"/>
    <w:rsid w:val="00B42FC6"/>
    <w:rsid w:val="00B43148"/>
    <w:rsid w:val="00B431AA"/>
    <w:rsid w:val="00B43525"/>
    <w:rsid w:val="00B4357D"/>
    <w:rsid w:val="00B435C9"/>
    <w:rsid w:val="00B43DE5"/>
    <w:rsid w:val="00B43EF5"/>
    <w:rsid w:val="00B444A6"/>
    <w:rsid w:val="00B444D8"/>
    <w:rsid w:val="00B446E0"/>
    <w:rsid w:val="00B44889"/>
    <w:rsid w:val="00B449B3"/>
    <w:rsid w:val="00B44C31"/>
    <w:rsid w:val="00B44DC7"/>
    <w:rsid w:val="00B44DCF"/>
    <w:rsid w:val="00B44F31"/>
    <w:rsid w:val="00B45298"/>
    <w:rsid w:val="00B452E4"/>
    <w:rsid w:val="00B4599A"/>
    <w:rsid w:val="00B45A45"/>
    <w:rsid w:val="00B45AD7"/>
    <w:rsid w:val="00B45C8D"/>
    <w:rsid w:val="00B4610C"/>
    <w:rsid w:val="00B46176"/>
    <w:rsid w:val="00B462BC"/>
    <w:rsid w:val="00B462E4"/>
    <w:rsid w:val="00B462EA"/>
    <w:rsid w:val="00B466D6"/>
    <w:rsid w:val="00B467D2"/>
    <w:rsid w:val="00B467F5"/>
    <w:rsid w:val="00B46863"/>
    <w:rsid w:val="00B46C0E"/>
    <w:rsid w:val="00B46FAF"/>
    <w:rsid w:val="00B47097"/>
    <w:rsid w:val="00B47242"/>
    <w:rsid w:val="00B473B6"/>
    <w:rsid w:val="00B47875"/>
    <w:rsid w:val="00B47B88"/>
    <w:rsid w:val="00B47E39"/>
    <w:rsid w:val="00B5049C"/>
    <w:rsid w:val="00B504D0"/>
    <w:rsid w:val="00B50675"/>
    <w:rsid w:val="00B5078A"/>
    <w:rsid w:val="00B50957"/>
    <w:rsid w:val="00B50C48"/>
    <w:rsid w:val="00B50DB7"/>
    <w:rsid w:val="00B512C5"/>
    <w:rsid w:val="00B514A8"/>
    <w:rsid w:val="00B515AA"/>
    <w:rsid w:val="00B51795"/>
    <w:rsid w:val="00B51BEB"/>
    <w:rsid w:val="00B5208E"/>
    <w:rsid w:val="00B52383"/>
    <w:rsid w:val="00B523E5"/>
    <w:rsid w:val="00B5265C"/>
    <w:rsid w:val="00B52B50"/>
    <w:rsid w:val="00B52E14"/>
    <w:rsid w:val="00B52F87"/>
    <w:rsid w:val="00B533B8"/>
    <w:rsid w:val="00B5354F"/>
    <w:rsid w:val="00B5356B"/>
    <w:rsid w:val="00B53773"/>
    <w:rsid w:val="00B537BC"/>
    <w:rsid w:val="00B5398B"/>
    <w:rsid w:val="00B53AF8"/>
    <w:rsid w:val="00B53C18"/>
    <w:rsid w:val="00B53D8B"/>
    <w:rsid w:val="00B53D98"/>
    <w:rsid w:val="00B53E1C"/>
    <w:rsid w:val="00B54026"/>
    <w:rsid w:val="00B54183"/>
    <w:rsid w:val="00B5418B"/>
    <w:rsid w:val="00B542F8"/>
    <w:rsid w:val="00B54494"/>
    <w:rsid w:val="00B54576"/>
    <w:rsid w:val="00B54661"/>
    <w:rsid w:val="00B54A47"/>
    <w:rsid w:val="00B55385"/>
    <w:rsid w:val="00B55C18"/>
    <w:rsid w:val="00B55C37"/>
    <w:rsid w:val="00B55FFB"/>
    <w:rsid w:val="00B5606C"/>
    <w:rsid w:val="00B56101"/>
    <w:rsid w:val="00B56298"/>
    <w:rsid w:val="00B568FA"/>
    <w:rsid w:val="00B56929"/>
    <w:rsid w:val="00B56945"/>
    <w:rsid w:val="00B56A51"/>
    <w:rsid w:val="00B56C12"/>
    <w:rsid w:val="00B56E0A"/>
    <w:rsid w:val="00B57234"/>
    <w:rsid w:val="00B575F4"/>
    <w:rsid w:val="00B57B7E"/>
    <w:rsid w:val="00B57E87"/>
    <w:rsid w:val="00B57EAD"/>
    <w:rsid w:val="00B60039"/>
    <w:rsid w:val="00B6007C"/>
    <w:rsid w:val="00B602BD"/>
    <w:rsid w:val="00B603F1"/>
    <w:rsid w:val="00B60410"/>
    <w:rsid w:val="00B6067A"/>
    <w:rsid w:val="00B6073B"/>
    <w:rsid w:val="00B608E3"/>
    <w:rsid w:val="00B61158"/>
    <w:rsid w:val="00B614D0"/>
    <w:rsid w:val="00B61603"/>
    <w:rsid w:val="00B61789"/>
    <w:rsid w:val="00B617D9"/>
    <w:rsid w:val="00B61A84"/>
    <w:rsid w:val="00B61E25"/>
    <w:rsid w:val="00B61E93"/>
    <w:rsid w:val="00B6251B"/>
    <w:rsid w:val="00B626B0"/>
    <w:rsid w:val="00B627AA"/>
    <w:rsid w:val="00B6280B"/>
    <w:rsid w:val="00B628FF"/>
    <w:rsid w:val="00B62C25"/>
    <w:rsid w:val="00B62FCE"/>
    <w:rsid w:val="00B62FF4"/>
    <w:rsid w:val="00B6301D"/>
    <w:rsid w:val="00B63C93"/>
    <w:rsid w:val="00B63DC9"/>
    <w:rsid w:val="00B64050"/>
    <w:rsid w:val="00B640D1"/>
    <w:rsid w:val="00B64291"/>
    <w:rsid w:val="00B6438B"/>
    <w:rsid w:val="00B64430"/>
    <w:rsid w:val="00B64511"/>
    <w:rsid w:val="00B6483C"/>
    <w:rsid w:val="00B64BB9"/>
    <w:rsid w:val="00B64C33"/>
    <w:rsid w:val="00B6520A"/>
    <w:rsid w:val="00B65336"/>
    <w:rsid w:val="00B65991"/>
    <w:rsid w:val="00B659C3"/>
    <w:rsid w:val="00B659CF"/>
    <w:rsid w:val="00B659E3"/>
    <w:rsid w:val="00B65C7E"/>
    <w:rsid w:val="00B66152"/>
    <w:rsid w:val="00B6628A"/>
    <w:rsid w:val="00B6646E"/>
    <w:rsid w:val="00B669BE"/>
    <w:rsid w:val="00B66CD9"/>
    <w:rsid w:val="00B66DFF"/>
    <w:rsid w:val="00B66EBA"/>
    <w:rsid w:val="00B670E2"/>
    <w:rsid w:val="00B671C8"/>
    <w:rsid w:val="00B67496"/>
    <w:rsid w:val="00B674C1"/>
    <w:rsid w:val="00B675BE"/>
    <w:rsid w:val="00B677CD"/>
    <w:rsid w:val="00B679A7"/>
    <w:rsid w:val="00B67E4F"/>
    <w:rsid w:val="00B70080"/>
    <w:rsid w:val="00B7015F"/>
    <w:rsid w:val="00B70487"/>
    <w:rsid w:val="00B70494"/>
    <w:rsid w:val="00B709EA"/>
    <w:rsid w:val="00B70A14"/>
    <w:rsid w:val="00B70A76"/>
    <w:rsid w:val="00B70A81"/>
    <w:rsid w:val="00B70FB9"/>
    <w:rsid w:val="00B71024"/>
    <w:rsid w:val="00B71026"/>
    <w:rsid w:val="00B714F7"/>
    <w:rsid w:val="00B71614"/>
    <w:rsid w:val="00B71A38"/>
    <w:rsid w:val="00B71DB5"/>
    <w:rsid w:val="00B71E22"/>
    <w:rsid w:val="00B7217F"/>
    <w:rsid w:val="00B72376"/>
    <w:rsid w:val="00B72426"/>
    <w:rsid w:val="00B72457"/>
    <w:rsid w:val="00B726E3"/>
    <w:rsid w:val="00B72CA9"/>
    <w:rsid w:val="00B72D00"/>
    <w:rsid w:val="00B7320E"/>
    <w:rsid w:val="00B73554"/>
    <w:rsid w:val="00B735D7"/>
    <w:rsid w:val="00B73887"/>
    <w:rsid w:val="00B73A62"/>
    <w:rsid w:val="00B73BA1"/>
    <w:rsid w:val="00B73CCB"/>
    <w:rsid w:val="00B7466C"/>
    <w:rsid w:val="00B74C20"/>
    <w:rsid w:val="00B74D56"/>
    <w:rsid w:val="00B74FBE"/>
    <w:rsid w:val="00B75023"/>
    <w:rsid w:val="00B75427"/>
    <w:rsid w:val="00B756A8"/>
    <w:rsid w:val="00B756FB"/>
    <w:rsid w:val="00B75766"/>
    <w:rsid w:val="00B758EB"/>
    <w:rsid w:val="00B75C51"/>
    <w:rsid w:val="00B75C9E"/>
    <w:rsid w:val="00B75CED"/>
    <w:rsid w:val="00B75F35"/>
    <w:rsid w:val="00B7603B"/>
    <w:rsid w:val="00B76183"/>
    <w:rsid w:val="00B7642A"/>
    <w:rsid w:val="00B76572"/>
    <w:rsid w:val="00B766DC"/>
    <w:rsid w:val="00B7676C"/>
    <w:rsid w:val="00B76A42"/>
    <w:rsid w:val="00B76BD7"/>
    <w:rsid w:val="00B76CD0"/>
    <w:rsid w:val="00B77140"/>
    <w:rsid w:val="00B772B2"/>
    <w:rsid w:val="00B772EF"/>
    <w:rsid w:val="00B77646"/>
    <w:rsid w:val="00B77674"/>
    <w:rsid w:val="00B77697"/>
    <w:rsid w:val="00B777E1"/>
    <w:rsid w:val="00B778E5"/>
    <w:rsid w:val="00B77A18"/>
    <w:rsid w:val="00B77C7F"/>
    <w:rsid w:val="00B77C8D"/>
    <w:rsid w:val="00B77E00"/>
    <w:rsid w:val="00B77F42"/>
    <w:rsid w:val="00B801B9"/>
    <w:rsid w:val="00B8022F"/>
    <w:rsid w:val="00B803B1"/>
    <w:rsid w:val="00B80965"/>
    <w:rsid w:val="00B80ADA"/>
    <w:rsid w:val="00B80C51"/>
    <w:rsid w:val="00B80CF3"/>
    <w:rsid w:val="00B80DA0"/>
    <w:rsid w:val="00B80F37"/>
    <w:rsid w:val="00B8116D"/>
    <w:rsid w:val="00B8129A"/>
    <w:rsid w:val="00B81677"/>
    <w:rsid w:val="00B817C6"/>
    <w:rsid w:val="00B819BD"/>
    <w:rsid w:val="00B81DA0"/>
    <w:rsid w:val="00B822BF"/>
    <w:rsid w:val="00B8239D"/>
    <w:rsid w:val="00B8246E"/>
    <w:rsid w:val="00B82706"/>
    <w:rsid w:val="00B82A21"/>
    <w:rsid w:val="00B82AD2"/>
    <w:rsid w:val="00B82BE9"/>
    <w:rsid w:val="00B82C6F"/>
    <w:rsid w:val="00B82F59"/>
    <w:rsid w:val="00B831F7"/>
    <w:rsid w:val="00B837CC"/>
    <w:rsid w:val="00B83823"/>
    <w:rsid w:val="00B83AAD"/>
    <w:rsid w:val="00B83AB4"/>
    <w:rsid w:val="00B83B4E"/>
    <w:rsid w:val="00B83CF2"/>
    <w:rsid w:val="00B83D20"/>
    <w:rsid w:val="00B83E99"/>
    <w:rsid w:val="00B84079"/>
    <w:rsid w:val="00B8433A"/>
    <w:rsid w:val="00B84613"/>
    <w:rsid w:val="00B84792"/>
    <w:rsid w:val="00B84950"/>
    <w:rsid w:val="00B84A8B"/>
    <w:rsid w:val="00B84EC5"/>
    <w:rsid w:val="00B84ECE"/>
    <w:rsid w:val="00B85546"/>
    <w:rsid w:val="00B85FDB"/>
    <w:rsid w:val="00B86102"/>
    <w:rsid w:val="00B86131"/>
    <w:rsid w:val="00B8666E"/>
    <w:rsid w:val="00B8692B"/>
    <w:rsid w:val="00B86A66"/>
    <w:rsid w:val="00B86B03"/>
    <w:rsid w:val="00B86C25"/>
    <w:rsid w:val="00B86C6B"/>
    <w:rsid w:val="00B86DC6"/>
    <w:rsid w:val="00B86E7F"/>
    <w:rsid w:val="00B86FF6"/>
    <w:rsid w:val="00B873D8"/>
    <w:rsid w:val="00B874D7"/>
    <w:rsid w:val="00B87680"/>
    <w:rsid w:val="00B87780"/>
    <w:rsid w:val="00B8795E"/>
    <w:rsid w:val="00B87BD5"/>
    <w:rsid w:val="00B87C1E"/>
    <w:rsid w:val="00B87C5A"/>
    <w:rsid w:val="00B87E2B"/>
    <w:rsid w:val="00B87F7F"/>
    <w:rsid w:val="00B8BBC3"/>
    <w:rsid w:val="00B900B2"/>
    <w:rsid w:val="00B90265"/>
    <w:rsid w:val="00B9026B"/>
    <w:rsid w:val="00B902EA"/>
    <w:rsid w:val="00B906FA"/>
    <w:rsid w:val="00B9070E"/>
    <w:rsid w:val="00B90884"/>
    <w:rsid w:val="00B90F5B"/>
    <w:rsid w:val="00B9109A"/>
    <w:rsid w:val="00B9115F"/>
    <w:rsid w:val="00B91241"/>
    <w:rsid w:val="00B912AB"/>
    <w:rsid w:val="00B91432"/>
    <w:rsid w:val="00B91739"/>
    <w:rsid w:val="00B91C51"/>
    <w:rsid w:val="00B91DB1"/>
    <w:rsid w:val="00B91E81"/>
    <w:rsid w:val="00B92268"/>
    <w:rsid w:val="00B92432"/>
    <w:rsid w:val="00B9269E"/>
    <w:rsid w:val="00B926E9"/>
    <w:rsid w:val="00B9289A"/>
    <w:rsid w:val="00B92C75"/>
    <w:rsid w:val="00B92E6F"/>
    <w:rsid w:val="00B9313B"/>
    <w:rsid w:val="00B93166"/>
    <w:rsid w:val="00B9337F"/>
    <w:rsid w:val="00B9347B"/>
    <w:rsid w:val="00B93483"/>
    <w:rsid w:val="00B93524"/>
    <w:rsid w:val="00B93534"/>
    <w:rsid w:val="00B93602"/>
    <w:rsid w:val="00B93778"/>
    <w:rsid w:val="00B93814"/>
    <w:rsid w:val="00B93943"/>
    <w:rsid w:val="00B93C2E"/>
    <w:rsid w:val="00B93CD5"/>
    <w:rsid w:val="00B93CF5"/>
    <w:rsid w:val="00B93D21"/>
    <w:rsid w:val="00B93EDB"/>
    <w:rsid w:val="00B940DD"/>
    <w:rsid w:val="00B943E1"/>
    <w:rsid w:val="00B94B2B"/>
    <w:rsid w:val="00B94BBC"/>
    <w:rsid w:val="00B94D9A"/>
    <w:rsid w:val="00B94E23"/>
    <w:rsid w:val="00B95113"/>
    <w:rsid w:val="00B951BB"/>
    <w:rsid w:val="00B951E9"/>
    <w:rsid w:val="00B951FA"/>
    <w:rsid w:val="00B9530C"/>
    <w:rsid w:val="00B953CA"/>
    <w:rsid w:val="00B957EE"/>
    <w:rsid w:val="00B95ADE"/>
    <w:rsid w:val="00B95E2E"/>
    <w:rsid w:val="00B962BF"/>
    <w:rsid w:val="00B9676A"/>
    <w:rsid w:val="00B967A5"/>
    <w:rsid w:val="00B967C2"/>
    <w:rsid w:val="00B96BCE"/>
    <w:rsid w:val="00B96D57"/>
    <w:rsid w:val="00B9709C"/>
    <w:rsid w:val="00B97244"/>
    <w:rsid w:val="00B9730F"/>
    <w:rsid w:val="00B9740D"/>
    <w:rsid w:val="00B974ED"/>
    <w:rsid w:val="00B97511"/>
    <w:rsid w:val="00B97536"/>
    <w:rsid w:val="00B97649"/>
    <w:rsid w:val="00B97677"/>
    <w:rsid w:val="00B97713"/>
    <w:rsid w:val="00B97A67"/>
    <w:rsid w:val="00B97C24"/>
    <w:rsid w:val="00B97E6B"/>
    <w:rsid w:val="00B97EA0"/>
    <w:rsid w:val="00BA0415"/>
    <w:rsid w:val="00BA0707"/>
    <w:rsid w:val="00BA085E"/>
    <w:rsid w:val="00BA0874"/>
    <w:rsid w:val="00BA088F"/>
    <w:rsid w:val="00BA0891"/>
    <w:rsid w:val="00BA0AE4"/>
    <w:rsid w:val="00BA0B22"/>
    <w:rsid w:val="00BA0B42"/>
    <w:rsid w:val="00BA0B82"/>
    <w:rsid w:val="00BA0BB1"/>
    <w:rsid w:val="00BA0BF1"/>
    <w:rsid w:val="00BA0D68"/>
    <w:rsid w:val="00BA0F16"/>
    <w:rsid w:val="00BA1037"/>
    <w:rsid w:val="00BA113B"/>
    <w:rsid w:val="00BA13ED"/>
    <w:rsid w:val="00BA1427"/>
    <w:rsid w:val="00BA18CE"/>
    <w:rsid w:val="00BA1949"/>
    <w:rsid w:val="00BA1A79"/>
    <w:rsid w:val="00BA1B65"/>
    <w:rsid w:val="00BA1DB9"/>
    <w:rsid w:val="00BA1F2F"/>
    <w:rsid w:val="00BA20C1"/>
    <w:rsid w:val="00BA20C8"/>
    <w:rsid w:val="00BA2732"/>
    <w:rsid w:val="00BA2A4F"/>
    <w:rsid w:val="00BA2C05"/>
    <w:rsid w:val="00BA2C48"/>
    <w:rsid w:val="00BA2E56"/>
    <w:rsid w:val="00BA309E"/>
    <w:rsid w:val="00BA30FC"/>
    <w:rsid w:val="00BA3274"/>
    <w:rsid w:val="00BA32CA"/>
    <w:rsid w:val="00BA33A2"/>
    <w:rsid w:val="00BA3514"/>
    <w:rsid w:val="00BA35E0"/>
    <w:rsid w:val="00BA38AD"/>
    <w:rsid w:val="00BA38DF"/>
    <w:rsid w:val="00BA38F2"/>
    <w:rsid w:val="00BA3DC8"/>
    <w:rsid w:val="00BA3EA2"/>
    <w:rsid w:val="00BA3F98"/>
    <w:rsid w:val="00BA41A1"/>
    <w:rsid w:val="00BA430D"/>
    <w:rsid w:val="00BA44F5"/>
    <w:rsid w:val="00BA4A4B"/>
    <w:rsid w:val="00BA4B4F"/>
    <w:rsid w:val="00BA4CEE"/>
    <w:rsid w:val="00BA4D73"/>
    <w:rsid w:val="00BA4F3C"/>
    <w:rsid w:val="00BA5065"/>
    <w:rsid w:val="00BA5488"/>
    <w:rsid w:val="00BA56E4"/>
    <w:rsid w:val="00BA5A79"/>
    <w:rsid w:val="00BA5FA5"/>
    <w:rsid w:val="00BA61E3"/>
    <w:rsid w:val="00BA6428"/>
    <w:rsid w:val="00BA64F5"/>
    <w:rsid w:val="00BA6A39"/>
    <w:rsid w:val="00BA6D69"/>
    <w:rsid w:val="00BA6EE2"/>
    <w:rsid w:val="00BA7034"/>
    <w:rsid w:val="00BA71FF"/>
    <w:rsid w:val="00BA7636"/>
    <w:rsid w:val="00BA77C9"/>
    <w:rsid w:val="00BA78E3"/>
    <w:rsid w:val="00BA7911"/>
    <w:rsid w:val="00BA7BA1"/>
    <w:rsid w:val="00BA7BFA"/>
    <w:rsid w:val="00BB009B"/>
    <w:rsid w:val="00BB0288"/>
    <w:rsid w:val="00BB06A1"/>
    <w:rsid w:val="00BB098E"/>
    <w:rsid w:val="00BB0C54"/>
    <w:rsid w:val="00BB0E83"/>
    <w:rsid w:val="00BB0E8A"/>
    <w:rsid w:val="00BB0EE3"/>
    <w:rsid w:val="00BB11D4"/>
    <w:rsid w:val="00BB12F8"/>
    <w:rsid w:val="00BB1844"/>
    <w:rsid w:val="00BB1BA3"/>
    <w:rsid w:val="00BB205A"/>
    <w:rsid w:val="00BB2082"/>
    <w:rsid w:val="00BB29E6"/>
    <w:rsid w:val="00BB2AC4"/>
    <w:rsid w:val="00BB2B15"/>
    <w:rsid w:val="00BB2D13"/>
    <w:rsid w:val="00BB2D1D"/>
    <w:rsid w:val="00BB2FA5"/>
    <w:rsid w:val="00BB3298"/>
    <w:rsid w:val="00BB3353"/>
    <w:rsid w:val="00BB35B4"/>
    <w:rsid w:val="00BB376A"/>
    <w:rsid w:val="00BB38E2"/>
    <w:rsid w:val="00BB3914"/>
    <w:rsid w:val="00BB3C7B"/>
    <w:rsid w:val="00BB3D7B"/>
    <w:rsid w:val="00BB3F88"/>
    <w:rsid w:val="00BB3FB0"/>
    <w:rsid w:val="00BB410C"/>
    <w:rsid w:val="00BB4465"/>
    <w:rsid w:val="00BB4665"/>
    <w:rsid w:val="00BB466E"/>
    <w:rsid w:val="00BB4681"/>
    <w:rsid w:val="00BB5154"/>
    <w:rsid w:val="00BB576A"/>
    <w:rsid w:val="00BB5A7D"/>
    <w:rsid w:val="00BB5C82"/>
    <w:rsid w:val="00BB5E35"/>
    <w:rsid w:val="00BB5ED0"/>
    <w:rsid w:val="00BB5F22"/>
    <w:rsid w:val="00BB628F"/>
    <w:rsid w:val="00BB66EE"/>
    <w:rsid w:val="00BB66F4"/>
    <w:rsid w:val="00BB695F"/>
    <w:rsid w:val="00BB6C35"/>
    <w:rsid w:val="00BB6CD5"/>
    <w:rsid w:val="00BB6E3A"/>
    <w:rsid w:val="00BB7080"/>
    <w:rsid w:val="00BB7127"/>
    <w:rsid w:val="00BB715D"/>
    <w:rsid w:val="00BB7799"/>
    <w:rsid w:val="00BB780A"/>
    <w:rsid w:val="00BB78C3"/>
    <w:rsid w:val="00BB7B78"/>
    <w:rsid w:val="00BB7C7C"/>
    <w:rsid w:val="00BB7E69"/>
    <w:rsid w:val="00BC02C7"/>
    <w:rsid w:val="00BC0670"/>
    <w:rsid w:val="00BC0A33"/>
    <w:rsid w:val="00BC0A51"/>
    <w:rsid w:val="00BC0B81"/>
    <w:rsid w:val="00BC0D30"/>
    <w:rsid w:val="00BC0E23"/>
    <w:rsid w:val="00BC0EA7"/>
    <w:rsid w:val="00BC11F5"/>
    <w:rsid w:val="00BC1221"/>
    <w:rsid w:val="00BC123D"/>
    <w:rsid w:val="00BC1271"/>
    <w:rsid w:val="00BC138A"/>
    <w:rsid w:val="00BC17BC"/>
    <w:rsid w:val="00BC1B00"/>
    <w:rsid w:val="00BC1B46"/>
    <w:rsid w:val="00BC1B56"/>
    <w:rsid w:val="00BC1C6C"/>
    <w:rsid w:val="00BC1F25"/>
    <w:rsid w:val="00BC222A"/>
    <w:rsid w:val="00BC253E"/>
    <w:rsid w:val="00BC28D8"/>
    <w:rsid w:val="00BC291F"/>
    <w:rsid w:val="00BC2AC1"/>
    <w:rsid w:val="00BC2AC9"/>
    <w:rsid w:val="00BC2BE1"/>
    <w:rsid w:val="00BC2C93"/>
    <w:rsid w:val="00BC2F64"/>
    <w:rsid w:val="00BC3076"/>
    <w:rsid w:val="00BC310D"/>
    <w:rsid w:val="00BC313C"/>
    <w:rsid w:val="00BC37EB"/>
    <w:rsid w:val="00BC393C"/>
    <w:rsid w:val="00BC3A57"/>
    <w:rsid w:val="00BC3C13"/>
    <w:rsid w:val="00BC3FFA"/>
    <w:rsid w:val="00BC418D"/>
    <w:rsid w:val="00BC43E2"/>
    <w:rsid w:val="00BC463B"/>
    <w:rsid w:val="00BC4965"/>
    <w:rsid w:val="00BC4971"/>
    <w:rsid w:val="00BC4C6B"/>
    <w:rsid w:val="00BC4F47"/>
    <w:rsid w:val="00BC5007"/>
    <w:rsid w:val="00BC5131"/>
    <w:rsid w:val="00BC5230"/>
    <w:rsid w:val="00BC533E"/>
    <w:rsid w:val="00BC53DF"/>
    <w:rsid w:val="00BC547A"/>
    <w:rsid w:val="00BC55F0"/>
    <w:rsid w:val="00BC5724"/>
    <w:rsid w:val="00BC5A94"/>
    <w:rsid w:val="00BC5B8F"/>
    <w:rsid w:val="00BC5D15"/>
    <w:rsid w:val="00BC5E2B"/>
    <w:rsid w:val="00BC61A5"/>
    <w:rsid w:val="00BC66AC"/>
    <w:rsid w:val="00BC6898"/>
    <w:rsid w:val="00BC6976"/>
    <w:rsid w:val="00BC6A5D"/>
    <w:rsid w:val="00BC6C95"/>
    <w:rsid w:val="00BC6FB7"/>
    <w:rsid w:val="00BC7046"/>
    <w:rsid w:val="00BC72B2"/>
    <w:rsid w:val="00BC73D1"/>
    <w:rsid w:val="00BC77EB"/>
    <w:rsid w:val="00BC7DD9"/>
    <w:rsid w:val="00BC7E98"/>
    <w:rsid w:val="00BCE46C"/>
    <w:rsid w:val="00BD0148"/>
    <w:rsid w:val="00BD053B"/>
    <w:rsid w:val="00BD05E2"/>
    <w:rsid w:val="00BD0636"/>
    <w:rsid w:val="00BD0691"/>
    <w:rsid w:val="00BD06FB"/>
    <w:rsid w:val="00BD070B"/>
    <w:rsid w:val="00BD083A"/>
    <w:rsid w:val="00BD0916"/>
    <w:rsid w:val="00BD0B2C"/>
    <w:rsid w:val="00BD0CD1"/>
    <w:rsid w:val="00BD0D14"/>
    <w:rsid w:val="00BD0F63"/>
    <w:rsid w:val="00BD11B3"/>
    <w:rsid w:val="00BD167A"/>
    <w:rsid w:val="00BD18D1"/>
    <w:rsid w:val="00BD1ADD"/>
    <w:rsid w:val="00BD1B4A"/>
    <w:rsid w:val="00BD1E36"/>
    <w:rsid w:val="00BD1FE4"/>
    <w:rsid w:val="00BD205C"/>
    <w:rsid w:val="00BD212E"/>
    <w:rsid w:val="00BD22EB"/>
    <w:rsid w:val="00BD233F"/>
    <w:rsid w:val="00BD23CA"/>
    <w:rsid w:val="00BD2403"/>
    <w:rsid w:val="00BD25C0"/>
    <w:rsid w:val="00BD28E8"/>
    <w:rsid w:val="00BD2991"/>
    <w:rsid w:val="00BD2EF0"/>
    <w:rsid w:val="00BD2FE8"/>
    <w:rsid w:val="00BD30BC"/>
    <w:rsid w:val="00BD32E7"/>
    <w:rsid w:val="00BD343C"/>
    <w:rsid w:val="00BD37C5"/>
    <w:rsid w:val="00BD3988"/>
    <w:rsid w:val="00BD3C52"/>
    <w:rsid w:val="00BD3D78"/>
    <w:rsid w:val="00BD3F8E"/>
    <w:rsid w:val="00BD4007"/>
    <w:rsid w:val="00BD40A1"/>
    <w:rsid w:val="00BD410E"/>
    <w:rsid w:val="00BD45C9"/>
    <w:rsid w:val="00BD4660"/>
    <w:rsid w:val="00BD480F"/>
    <w:rsid w:val="00BD4B23"/>
    <w:rsid w:val="00BD4BBD"/>
    <w:rsid w:val="00BD50E8"/>
    <w:rsid w:val="00BD5160"/>
    <w:rsid w:val="00BD580C"/>
    <w:rsid w:val="00BD594E"/>
    <w:rsid w:val="00BD59E4"/>
    <w:rsid w:val="00BD5C0B"/>
    <w:rsid w:val="00BD5C97"/>
    <w:rsid w:val="00BD5CB7"/>
    <w:rsid w:val="00BD5CE4"/>
    <w:rsid w:val="00BD5D13"/>
    <w:rsid w:val="00BD5E5B"/>
    <w:rsid w:val="00BD5F06"/>
    <w:rsid w:val="00BD617D"/>
    <w:rsid w:val="00BD62B5"/>
    <w:rsid w:val="00BD63CC"/>
    <w:rsid w:val="00BD6596"/>
    <w:rsid w:val="00BD67CB"/>
    <w:rsid w:val="00BD6A28"/>
    <w:rsid w:val="00BD6AAF"/>
    <w:rsid w:val="00BD6D6A"/>
    <w:rsid w:val="00BD6F96"/>
    <w:rsid w:val="00BD7134"/>
    <w:rsid w:val="00BD7190"/>
    <w:rsid w:val="00BD71A3"/>
    <w:rsid w:val="00BD74DF"/>
    <w:rsid w:val="00BD76BE"/>
    <w:rsid w:val="00BD77B9"/>
    <w:rsid w:val="00BD7BA3"/>
    <w:rsid w:val="00BD7E38"/>
    <w:rsid w:val="00BD7EE0"/>
    <w:rsid w:val="00BE027D"/>
    <w:rsid w:val="00BE054B"/>
    <w:rsid w:val="00BE09B3"/>
    <w:rsid w:val="00BE0BB2"/>
    <w:rsid w:val="00BE0E8E"/>
    <w:rsid w:val="00BE0F8B"/>
    <w:rsid w:val="00BE107A"/>
    <w:rsid w:val="00BE111E"/>
    <w:rsid w:val="00BE1138"/>
    <w:rsid w:val="00BE12A5"/>
    <w:rsid w:val="00BE14F0"/>
    <w:rsid w:val="00BE16E7"/>
    <w:rsid w:val="00BE19C5"/>
    <w:rsid w:val="00BE21DE"/>
    <w:rsid w:val="00BE229D"/>
    <w:rsid w:val="00BE240E"/>
    <w:rsid w:val="00BE2625"/>
    <w:rsid w:val="00BE27E4"/>
    <w:rsid w:val="00BE2948"/>
    <w:rsid w:val="00BE29C1"/>
    <w:rsid w:val="00BE2E0D"/>
    <w:rsid w:val="00BE31E0"/>
    <w:rsid w:val="00BE32F7"/>
    <w:rsid w:val="00BE3320"/>
    <w:rsid w:val="00BE336B"/>
    <w:rsid w:val="00BE34AF"/>
    <w:rsid w:val="00BE34CD"/>
    <w:rsid w:val="00BE3557"/>
    <w:rsid w:val="00BE35A7"/>
    <w:rsid w:val="00BE36C6"/>
    <w:rsid w:val="00BE36DC"/>
    <w:rsid w:val="00BE3C0D"/>
    <w:rsid w:val="00BE3CCC"/>
    <w:rsid w:val="00BE417D"/>
    <w:rsid w:val="00BE43C2"/>
    <w:rsid w:val="00BE4440"/>
    <w:rsid w:val="00BE4967"/>
    <w:rsid w:val="00BE4986"/>
    <w:rsid w:val="00BE4A03"/>
    <w:rsid w:val="00BE4C0E"/>
    <w:rsid w:val="00BE4DE0"/>
    <w:rsid w:val="00BE50F6"/>
    <w:rsid w:val="00BE522B"/>
    <w:rsid w:val="00BE5331"/>
    <w:rsid w:val="00BE5642"/>
    <w:rsid w:val="00BE58E6"/>
    <w:rsid w:val="00BE5920"/>
    <w:rsid w:val="00BE5F8C"/>
    <w:rsid w:val="00BE6041"/>
    <w:rsid w:val="00BE608C"/>
    <w:rsid w:val="00BE6281"/>
    <w:rsid w:val="00BE62A3"/>
    <w:rsid w:val="00BE62B0"/>
    <w:rsid w:val="00BE65AB"/>
    <w:rsid w:val="00BE6AFA"/>
    <w:rsid w:val="00BE6F8B"/>
    <w:rsid w:val="00BE6FFA"/>
    <w:rsid w:val="00BE75D4"/>
    <w:rsid w:val="00BE77D0"/>
    <w:rsid w:val="00BE7C87"/>
    <w:rsid w:val="00BF032B"/>
    <w:rsid w:val="00BF04E9"/>
    <w:rsid w:val="00BF099E"/>
    <w:rsid w:val="00BF0BBE"/>
    <w:rsid w:val="00BF0D0B"/>
    <w:rsid w:val="00BF0D26"/>
    <w:rsid w:val="00BF100D"/>
    <w:rsid w:val="00BF1133"/>
    <w:rsid w:val="00BF1292"/>
    <w:rsid w:val="00BF154C"/>
    <w:rsid w:val="00BF1673"/>
    <w:rsid w:val="00BF1C0C"/>
    <w:rsid w:val="00BF1EFC"/>
    <w:rsid w:val="00BF22A1"/>
    <w:rsid w:val="00BF2345"/>
    <w:rsid w:val="00BF256D"/>
    <w:rsid w:val="00BF29C3"/>
    <w:rsid w:val="00BF2E48"/>
    <w:rsid w:val="00BF3276"/>
    <w:rsid w:val="00BF32CE"/>
    <w:rsid w:val="00BF32DA"/>
    <w:rsid w:val="00BF3B32"/>
    <w:rsid w:val="00BF3D32"/>
    <w:rsid w:val="00BF3D9D"/>
    <w:rsid w:val="00BF3F80"/>
    <w:rsid w:val="00BF40BD"/>
    <w:rsid w:val="00BF4168"/>
    <w:rsid w:val="00BF41F6"/>
    <w:rsid w:val="00BF4482"/>
    <w:rsid w:val="00BF45E2"/>
    <w:rsid w:val="00BF4654"/>
    <w:rsid w:val="00BF47C1"/>
    <w:rsid w:val="00BF4969"/>
    <w:rsid w:val="00BF4CC9"/>
    <w:rsid w:val="00BF543B"/>
    <w:rsid w:val="00BF5745"/>
    <w:rsid w:val="00BF58EE"/>
    <w:rsid w:val="00BF596A"/>
    <w:rsid w:val="00BF5AA3"/>
    <w:rsid w:val="00BF5AD7"/>
    <w:rsid w:val="00BF5D3F"/>
    <w:rsid w:val="00BF5E07"/>
    <w:rsid w:val="00BF5F59"/>
    <w:rsid w:val="00BF65A2"/>
    <w:rsid w:val="00BF68FB"/>
    <w:rsid w:val="00BF6A38"/>
    <w:rsid w:val="00BF6B4C"/>
    <w:rsid w:val="00BF6CDA"/>
    <w:rsid w:val="00BF72EE"/>
    <w:rsid w:val="00BF7300"/>
    <w:rsid w:val="00BF7422"/>
    <w:rsid w:val="00BF7497"/>
    <w:rsid w:val="00BF7720"/>
    <w:rsid w:val="00BF793E"/>
    <w:rsid w:val="00BF7BA6"/>
    <w:rsid w:val="00BF7D33"/>
    <w:rsid w:val="00BF7E6E"/>
    <w:rsid w:val="00BF7FC1"/>
    <w:rsid w:val="00C00017"/>
    <w:rsid w:val="00C0008D"/>
    <w:rsid w:val="00C0026E"/>
    <w:rsid w:val="00C00384"/>
    <w:rsid w:val="00C00409"/>
    <w:rsid w:val="00C0042D"/>
    <w:rsid w:val="00C004FD"/>
    <w:rsid w:val="00C0066B"/>
    <w:rsid w:val="00C00869"/>
    <w:rsid w:val="00C0086C"/>
    <w:rsid w:val="00C0094F"/>
    <w:rsid w:val="00C0097A"/>
    <w:rsid w:val="00C00EEF"/>
    <w:rsid w:val="00C01198"/>
    <w:rsid w:val="00C0175C"/>
    <w:rsid w:val="00C01808"/>
    <w:rsid w:val="00C019B2"/>
    <w:rsid w:val="00C019BF"/>
    <w:rsid w:val="00C01B09"/>
    <w:rsid w:val="00C01D95"/>
    <w:rsid w:val="00C01E0F"/>
    <w:rsid w:val="00C01FF0"/>
    <w:rsid w:val="00C0244F"/>
    <w:rsid w:val="00C02487"/>
    <w:rsid w:val="00C026A5"/>
    <w:rsid w:val="00C028F3"/>
    <w:rsid w:val="00C02B09"/>
    <w:rsid w:val="00C02CE4"/>
    <w:rsid w:val="00C0305B"/>
    <w:rsid w:val="00C031FC"/>
    <w:rsid w:val="00C03355"/>
    <w:rsid w:val="00C037DD"/>
    <w:rsid w:val="00C037E8"/>
    <w:rsid w:val="00C03889"/>
    <w:rsid w:val="00C03C82"/>
    <w:rsid w:val="00C04493"/>
    <w:rsid w:val="00C0450E"/>
    <w:rsid w:val="00C04724"/>
    <w:rsid w:val="00C048B8"/>
    <w:rsid w:val="00C048C8"/>
    <w:rsid w:val="00C049E8"/>
    <w:rsid w:val="00C04B84"/>
    <w:rsid w:val="00C04DFA"/>
    <w:rsid w:val="00C050BC"/>
    <w:rsid w:val="00C05210"/>
    <w:rsid w:val="00C05227"/>
    <w:rsid w:val="00C0528F"/>
    <w:rsid w:val="00C053CB"/>
    <w:rsid w:val="00C0582C"/>
    <w:rsid w:val="00C058D6"/>
    <w:rsid w:val="00C05A05"/>
    <w:rsid w:val="00C05A12"/>
    <w:rsid w:val="00C05A6D"/>
    <w:rsid w:val="00C05A92"/>
    <w:rsid w:val="00C05BBA"/>
    <w:rsid w:val="00C05C9D"/>
    <w:rsid w:val="00C05D69"/>
    <w:rsid w:val="00C06246"/>
    <w:rsid w:val="00C06660"/>
    <w:rsid w:val="00C0680D"/>
    <w:rsid w:val="00C068A9"/>
    <w:rsid w:val="00C06A04"/>
    <w:rsid w:val="00C07009"/>
    <w:rsid w:val="00C07013"/>
    <w:rsid w:val="00C071C6"/>
    <w:rsid w:val="00C0795A"/>
    <w:rsid w:val="00C079BD"/>
    <w:rsid w:val="00C07B6D"/>
    <w:rsid w:val="00C07DC6"/>
    <w:rsid w:val="00C07DFA"/>
    <w:rsid w:val="00C07F01"/>
    <w:rsid w:val="00C07F9C"/>
    <w:rsid w:val="00C1010A"/>
    <w:rsid w:val="00C1016D"/>
    <w:rsid w:val="00C10394"/>
    <w:rsid w:val="00C104C9"/>
    <w:rsid w:val="00C10621"/>
    <w:rsid w:val="00C109F8"/>
    <w:rsid w:val="00C10BDA"/>
    <w:rsid w:val="00C10D26"/>
    <w:rsid w:val="00C10D71"/>
    <w:rsid w:val="00C10E78"/>
    <w:rsid w:val="00C11015"/>
    <w:rsid w:val="00C111B4"/>
    <w:rsid w:val="00C11435"/>
    <w:rsid w:val="00C1183E"/>
    <w:rsid w:val="00C11A4A"/>
    <w:rsid w:val="00C11AC2"/>
    <w:rsid w:val="00C11B00"/>
    <w:rsid w:val="00C11C9E"/>
    <w:rsid w:val="00C11E8C"/>
    <w:rsid w:val="00C11E99"/>
    <w:rsid w:val="00C11FEA"/>
    <w:rsid w:val="00C12290"/>
    <w:rsid w:val="00C12312"/>
    <w:rsid w:val="00C127C2"/>
    <w:rsid w:val="00C129B2"/>
    <w:rsid w:val="00C12A39"/>
    <w:rsid w:val="00C12AF3"/>
    <w:rsid w:val="00C12B4C"/>
    <w:rsid w:val="00C12E19"/>
    <w:rsid w:val="00C13114"/>
    <w:rsid w:val="00C1342D"/>
    <w:rsid w:val="00C135D8"/>
    <w:rsid w:val="00C136BC"/>
    <w:rsid w:val="00C137BE"/>
    <w:rsid w:val="00C13823"/>
    <w:rsid w:val="00C139EF"/>
    <w:rsid w:val="00C139F6"/>
    <w:rsid w:val="00C13D46"/>
    <w:rsid w:val="00C13E9A"/>
    <w:rsid w:val="00C13EA4"/>
    <w:rsid w:val="00C140E1"/>
    <w:rsid w:val="00C1444B"/>
    <w:rsid w:val="00C145ED"/>
    <w:rsid w:val="00C146FD"/>
    <w:rsid w:val="00C1472E"/>
    <w:rsid w:val="00C14732"/>
    <w:rsid w:val="00C147E8"/>
    <w:rsid w:val="00C14A56"/>
    <w:rsid w:val="00C155F7"/>
    <w:rsid w:val="00C1577E"/>
    <w:rsid w:val="00C15B62"/>
    <w:rsid w:val="00C15FF7"/>
    <w:rsid w:val="00C16038"/>
    <w:rsid w:val="00C160CF"/>
    <w:rsid w:val="00C16158"/>
    <w:rsid w:val="00C164CC"/>
    <w:rsid w:val="00C16793"/>
    <w:rsid w:val="00C16BEE"/>
    <w:rsid w:val="00C16E79"/>
    <w:rsid w:val="00C16E93"/>
    <w:rsid w:val="00C16ECF"/>
    <w:rsid w:val="00C17018"/>
    <w:rsid w:val="00C17042"/>
    <w:rsid w:val="00C17078"/>
    <w:rsid w:val="00C1714B"/>
    <w:rsid w:val="00C17326"/>
    <w:rsid w:val="00C17499"/>
    <w:rsid w:val="00C174FF"/>
    <w:rsid w:val="00C17683"/>
    <w:rsid w:val="00C178C9"/>
    <w:rsid w:val="00C17A2B"/>
    <w:rsid w:val="00C17AC1"/>
    <w:rsid w:val="00C17C32"/>
    <w:rsid w:val="00C17F63"/>
    <w:rsid w:val="00C20009"/>
    <w:rsid w:val="00C2023E"/>
    <w:rsid w:val="00C202D9"/>
    <w:rsid w:val="00C20335"/>
    <w:rsid w:val="00C208D1"/>
    <w:rsid w:val="00C20951"/>
    <w:rsid w:val="00C20C50"/>
    <w:rsid w:val="00C20E78"/>
    <w:rsid w:val="00C20F10"/>
    <w:rsid w:val="00C20FBF"/>
    <w:rsid w:val="00C21069"/>
    <w:rsid w:val="00C213B7"/>
    <w:rsid w:val="00C21589"/>
    <w:rsid w:val="00C21AF4"/>
    <w:rsid w:val="00C21C3D"/>
    <w:rsid w:val="00C21CEC"/>
    <w:rsid w:val="00C21DCC"/>
    <w:rsid w:val="00C21F8D"/>
    <w:rsid w:val="00C21F99"/>
    <w:rsid w:val="00C22292"/>
    <w:rsid w:val="00C224B9"/>
    <w:rsid w:val="00C22A1B"/>
    <w:rsid w:val="00C22C0B"/>
    <w:rsid w:val="00C22C23"/>
    <w:rsid w:val="00C22E29"/>
    <w:rsid w:val="00C22EAD"/>
    <w:rsid w:val="00C22FA9"/>
    <w:rsid w:val="00C22FE3"/>
    <w:rsid w:val="00C232B6"/>
    <w:rsid w:val="00C23366"/>
    <w:rsid w:val="00C233CB"/>
    <w:rsid w:val="00C234A6"/>
    <w:rsid w:val="00C235F6"/>
    <w:rsid w:val="00C2388E"/>
    <w:rsid w:val="00C238A3"/>
    <w:rsid w:val="00C23A51"/>
    <w:rsid w:val="00C23D35"/>
    <w:rsid w:val="00C240A6"/>
    <w:rsid w:val="00C241F0"/>
    <w:rsid w:val="00C24596"/>
    <w:rsid w:val="00C245A6"/>
    <w:rsid w:val="00C2470D"/>
    <w:rsid w:val="00C24C04"/>
    <w:rsid w:val="00C24EFF"/>
    <w:rsid w:val="00C25A4D"/>
    <w:rsid w:val="00C25A56"/>
    <w:rsid w:val="00C25B12"/>
    <w:rsid w:val="00C25E5E"/>
    <w:rsid w:val="00C26007"/>
    <w:rsid w:val="00C260C5"/>
    <w:rsid w:val="00C26406"/>
    <w:rsid w:val="00C2644A"/>
    <w:rsid w:val="00C26634"/>
    <w:rsid w:val="00C26647"/>
    <w:rsid w:val="00C266C4"/>
    <w:rsid w:val="00C26B1B"/>
    <w:rsid w:val="00C26B25"/>
    <w:rsid w:val="00C26D06"/>
    <w:rsid w:val="00C275D9"/>
    <w:rsid w:val="00C27603"/>
    <w:rsid w:val="00C2785E"/>
    <w:rsid w:val="00C278E4"/>
    <w:rsid w:val="00C27979"/>
    <w:rsid w:val="00C27B37"/>
    <w:rsid w:val="00C27B8D"/>
    <w:rsid w:val="00C27BE2"/>
    <w:rsid w:val="00C27C34"/>
    <w:rsid w:val="00C27DA4"/>
    <w:rsid w:val="00C27E72"/>
    <w:rsid w:val="00C27F8F"/>
    <w:rsid w:val="00C3012D"/>
    <w:rsid w:val="00C302DD"/>
    <w:rsid w:val="00C3045D"/>
    <w:rsid w:val="00C304AD"/>
    <w:rsid w:val="00C3052A"/>
    <w:rsid w:val="00C30BD9"/>
    <w:rsid w:val="00C30DBD"/>
    <w:rsid w:val="00C311EE"/>
    <w:rsid w:val="00C3122C"/>
    <w:rsid w:val="00C315AF"/>
    <w:rsid w:val="00C31AD6"/>
    <w:rsid w:val="00C31ECF"/>
    <w:rsid w:val="00C31F4C"/>
    <w:rsid w:val="00C31FFC"/>
    <w:rsid w:val="00C32259"/>
    <w:rsid w:val="00C3238D"/>
    <w:rsid w:val="00C324E4"/>
    <w:rsid w:val="00C3258C"/>
    <w:rsid w:val="00C3259D"/>
    <w:rsid w:val="00C32648"/>
    <w:rsid w:val="00C32711"/>
    <w:rsid w:val="00C33204"/>
    <w:rsid w:val="00C33497"/>
    <w:rsid w:val="00C33507"/>
    <w:rsid w:val="00C33534"/>
    <w:rsid w:val="00C33633"/>
    <w:rsid w:val="00C336E5"/>
    <w:rsid w:val="00C33C3B"/>
    <w:rsid w:val="00C33D2B"/>
    <w:rsid w:val="00C33F11"/>
    <w:rsid w:val="00C33F4A"/>
    <w:rsid w:val="00C341C9"/>
    <w:rsid w:val="00C3461F"/>
    <w:rsid w:val="00C34746"/>
    <w:rsid w:val="00C34D3B"/>
    <w:rsid w:val="00C34E4A"/>
    <w:rsid w:val="00C34FA7"/>
    <w:rsid w:val="00C3514C"/>
    <w:rsid w:val="00C35339"/>
    <w:rsid w:val="00C35524"/>
    <w:rsid w:val="00C35551"/>
    <w:rsid w:val="00C35592"/>
    <w:rsid w:val="00C35986"/>
    <w:rsid w:val="00C35ABF"/>
    <w:rsid w:val="00C35AE4"/>
    <w:rsid w:val="00C35C08"/>
    <w:rsid w:val="00C35C39"/>
    <w:rsid w:val="00C35CDF"/>
    <w:rsid w:val="00C35D64"/>
    <w:rsid w:val="00C35F7A"/>
    <w:rsid w:val="00C36061"/>
    <w:rsid w:val="00C36208"/>
    <w:rsid w:val="00C36943"/>
    <w:rsid w:val="00C36A9D"/>
    <w:rsid w:val="00C36BDB"/>
    <w:rsid w:val="00C37360"/>
    <w:rsid w:val="00C373B0"/>
    <w:rsid w:val="00C37736"/>
    <w:rsid w:val="00C378C5"/>
    <w:rsid w:val="00C37B1F"/>
    <w:rsid w:val="00C37C61"/>
    <w:rsid w:val="00C37CDD"/>
    <w:rsid w:val="00C37D0F"/>
    <w:rsid w:val="00C37D51"/>
    <w:rsid w:val="00C406D6"/>
    <w:rsid w:val="00C40891"/>
    <w:rsid w:val="00C40A68"/>
    <w:rsid w:val="00C40BC3"/>
    <w:rsid w:val="00C40EB3"/>
    <w:rsid w:val="00C4152A"/>
    <w:rsid w:val="00C4176C"/>
    <w:rsid w:val="00C41998"/>
    <w:rsid w:val="00C41CCB"/>
    <w:rsid w:val="00C41DB0"/>
    <w:rsid w:val="00C41F42"/>
    <w:rsid w:val="00C41FA9"/>
    <w:rsid w:val="00C41FC0"/>
    <w:rsid w:val="00C42180"/>
    <w:rsid w:val="00C421DB"/>
    <w:rsid w:val="00C427C8"/>
    <w:rsid w:val="00C42931"/>
    <w:rsid w:val="00C42D05"/>
    <w:rsid w:val="00C42E3F"/>
    <w:rsid w:val="00C430A4"/>
    <w:rsid w:val="00C430FA"/>
    <w:rsid w:val="00C431CA"/>
    <w:rsid w:val="00C434C9"/>
    <w:rsid w:val="00C436F0"/>
    <w:rsid w:val="00C437DA"/>
    <w:rsid w:val="00C43C85"/>
    <w:rsid w:val="00C43F1B"/>
    <w:rsid w:val="00C440E3"/>
    <w:rsid w:val="00C4414F"/>
    <w:rsid w:val="00C442C3"/>
    <w:rsid w:val="00C443BA"/>
    <w:rsid w:val="00C443CF"/>
    <w:rsid w:val="00C44505"/>
    <w:rsid w:val="00C44576"/>
    <w:rsid w:val="00C446CA"/>
    <w:rsid w:val="00C447D4"/>
    <w:rsid w:val="00C44D90"/>
    <w:rsid w:val="00C44F1A"/>
    <w:rsid w:val="00C4511C"/>
    <w:rsid w:val="00C45195"/>
    <w:rsid w:val="00C452B8"/>
    <w:rsid w:val="00C4532C"/>
    <w:rsid w:val="00C45399"/>
    <w:rsid w:val="00C4545E"/>
    <w:rsid w:val="00C4553A"/>
    <w:rsid w:val="00C45706"/>
    <w:rsid w:val="00C458B5"/>
    <w:rsid w:val="00C459B4"/>
    <w:rsid w:val="00C45A2A"/>
    <w:rsid w:val="00C45A4D"/>
    <w:rsid w:val="00C45C77"/>
    <w:rsid w:val="00C45E47"/>
    <w:rsid w:val="00C462D6"/>
    <w:rsid w:val="00C46323"/>
    <w:rsid w:val="00C46340"/>
    <w:rsid w:val="00C46360"/>
    <w:rsid w:val="00C46396"/>
    <w:rsid w:val="00C465FA"/>
    <w:rsid w:val="00C46B6B"/>
    <w:rsid w:val="00C46C73"/>
    <w:rsid w:val="00C46CE0"/>
    <w:rsid w:val="00C47115"/>
    <w:rsid w:val="00C472AA"/>
    <w:rsid w:val="00C4739D"/>
    <w:rsid w:val="00C47427"/>
    <w:rsid w:val="00C47476"/>
    <w:rsid w:val="00C474C4"/>
    <w:rsid w:val="00C474EF"/>
    <w:rsid w:val="00C47825"/>
    <w:rsid w:val="00C47DA9"/>
    <w:rsid w:val="00C47F22"/>
    <w:rsid w:val="00C47F6A"/>
    <w:rsid w:val="00C503CD"/>
    <w:rsid w:val="00C50660"/>
    <w:rsid w:val="00C509BD"/>
    <w:rsid w:val="00C50AE9"/>
    <w:rsid w:val="00C50AED"/>
    <w:rsid w:val="00C50C9B"/>
    <w:rsid w:val="00C50DEC"/>
    <w:rsid w:val="00C50ECA"/>
    <w:rsid w:val="00C50EDC"/>
    <w:rsid w:val="00C50FB2"/>
    <w:rsid w:val="00C5115B"/>
    <w:rsid w:val="00C5136B"/>
    <w:rsid w:val="00C513C0"/>
    <w:rsid w:val="00C51637"/>
    <w:rsid w:val="00C51664"/>
    <w:rsid w:val="00C51D39"/>
    <w:rsid w:val="00C51D4E"/>
    <w:rsid w:val="00C51DC9"/>
    <w:rsid w:val="00C52223"/>
    <w:rsid w:val="00C52A14"/>
    <w:rsid w:val="00C52D6B"/>
    <w:rsid w:val="00C52DA3"/>
    <w:rsid w:val="00C52E9D"/>
    <w:rsid w:val="00C5326F"/>
    <w:rsid w:val="00C5333E"/>
    <w:rsid w:val="00C53589"/>
    <w:rsid w:val="00C535FC"/>
    <w:rsid w:val="00C5370C"/>
    <w:rsid w:val="00C53808"/>
    <w:rsid w:val="00C538BB"/>
    <w:rsid w:val="00C53A9A"/>
    <w:rsid w:val="00C53BD3"/>
    <w:rsid w:val="00C53DA7"/>
    <w:rsid w:val="00C5400B"/>
    <w:rsid w:val="00C540E7"/>
    <w:rsid w:val="00C541C7"/>
    <w:rsid w:val="00C5439E"/>
    <w:rsid w:val="00C544CF"/>
    <w:rsid w:val="00C54518"/>
    <w:rsid w:val="00C54628"/>
    <w:rsid w:val="00C5481B"/>
    <w:rsid w:val="00C54864"/>
    <w:rsid w:val="00C548CD"/>
    <w:rsid w:val="00C54988"/>
    <w:rsid w:val="00C54D7F"/>
    <w:rsid w:val="00C54FDD"/>
    <w:rsid w:val="00C55063"/>
    <w:rsid w:val="00C550B2"/>
    <w:rsid w:val="00C551C7"/>
    <w:rsid w:val="00C5529D"/>
    <w:rsid w:val="00C552FA"/>
    <w:rsid w:val="00C55360"/>
    <w:rsid w:val="00C555BE"/>
    <w:rsid w:val="00C555C6"/>
    <w:rsid w:val="00C55753"/>
    <w:rsid w:val="00C55D6E"/>
    <w:rsid w:val="00C55E26"/>
    <w:rsid w:val="00C55F90"/>
    <w:rsid w:val="00C56117"/>
    <w:rsid w:val="00C56130"/>
    <w:rsid w:val="00C563B8"/>
    <w:rsid w:val="00C56533"/>
    <w:rsid w:val="00C5687B"/>
    <w:rsid w:val="00C569F1"/>
    <w:rsid w:val="00C56B67"/>
    <w:rsid w:val="00C56BDB"/>
    <w:rsid w:val="00C56E8F"/>
    <w:rsid w:val="00C56EAD"/>
    <w:rsid w:val="00C57131"/>
    <w:rsid w:val="00C5728F"/>
    <w:rsid w:val="00C574D1"/>
    <w:rsid w:val="00C57577"/>
    <w:rsid w:val="00C57582"/>
    <w:rsid w:val="00C57671"/>
    <w:rsid w:val="00C578F9"/>
    <w:rsid w:val="00C57A74"/>
    <w:rsid w:val="00C57C26"/>
    <w:rsid w:val="00C57C8E"/>
    <w:rsid w:val="00C57DBF"/>
    <w:rsid w:val="00C600C7"/>
    <w:rsid w:val="00C6033D"/>
    <w:rsid w:val="00C604D2"/>
    <w:rsid w:val="00C606AD"/>
    <w:rsid w:val="00C60753"/>
    <w:rsid w:val="00C60794"/>
    <w:rsid w:val="00C607AD"/>
    <w:rsid w:val="00C607F7"/>
    <w:rsid w:val="00C60800"/>
    <w:rsid w:val="00C60807"/>
    <w:rsid w:val="00C60BF4"/>
    <w:rsid w:val="00C60D4B"/>
    <w:rsid w:val="00C60F69"/>
    <w:rsid w:val="00C60FC8"/>
    <w:rsid w:val="00C611E3"/>
    <w:rsid w:val="00C6139F"/>
    <w:rsid w:val="00C6180B"/>
    <w:rsid w:val="00C619BC"/>
    <w:rsid w:val="00C619D2"/>
    <w:rsid w:val="00C61A80"/>
    <w:rsid w:val="00C61C8D"/>
    <w:rsid w:val="00C61CF2"/>
    <w:rsid w:val="00C620BB"/>
    <w:rsid w:val="00C62528"/>
    <w:rsid w:val="00C6257B"/>
    <w:rsid w:val="00C62657"/>
    <w:rsid w:val="00C6269B"/>
    <w:rsid w:val="00C6274A"/>
    <w:rsid w:val="00C62781"/>
    <w:rsid w:val="00C6283A"/>
    <w:rsid w:val="00C628F6"/>
    <w:rsid w:val="00C6331B"/>
    <w:rsid w:val="00C63572"/>
    <w:rsid w:val="00C6367E"/>
    <w:rsid w:val="00C636C8"/>
    <w:rsid w:val="00C63931"/>
    <w:rsid w:val="00C63A54"/>
    <w:rsid w:val="00C63AD7"/>
    <w:rsid w:val="00C63BBF"/>
    <w:rsid w:val="00C63C7F"/>
    <w:rsid w:val="00C63CF2"/>
    <w:rsid w:val="00C63D5D"/>
    <w:rsid w:val="00C63E7C"/>
    <w:rsid w:val="00C6428B"/>
    <w:rsid w:val="00C642A9"/>
    <w:rsid w:val="00C64329"/>
    <w:rsid w:val="00C6478A"/>
    <w:rsid w:val="00C6492D"/>
    <w:rsid w:val="00C64C31"/>
    <w:rsid w:val="00C656CF"/>
    <w:rsid w:val="00C6580E"/>
    <w:rsid w:val="00C65833"/>
    <w:rsid w:val="00C65836"/>
    <w:rsid w:val="00C65863"/>
    <w:rsid w:val="00C658B6"/>
    <w:rsid w:val="00C65A1D"/>
    <w:rsid w:val="00C65B52"/>
    <w:rsid w:val="00C65C23"/>
    <w:rsid w:val="00C65DF9"/>
    <w:rsid w:val="00C65E7A"/>
    <w:rsid w:val="00C66382"/>
    <w:rsid w:val="00C664B9"/>
    <w:rsid w:val="00C665F5"/>
    <w:rsid w:val="00C668E3"/>
    <w:rsid w:val="00C66944"/>
    <w:rsid w:val="00C66C03"/>
    <w:rsid w:val="00C66E4A"/>
    <w:rsid w:val="00C6702C"/>
    <w:rsid w:val="00C67061"/>
    <w:rsid w:val="00C671CF"/>
    <w:rsid w:val="00C6724F"/>
    <w:rsid w:val="00C674C3"/>
    <w:rsid w:val="00C6788F"/>
    <w:rsid w:val="00C678B4"/>
    <w:rsid w:val="00C679D6"/>
    <w:rsid w:val="00C67A00"/>
    <w:rsid w:val="00C67D4F"/>
    <w:rsid w:val="00C700D1"/>
    <w:rsid w:val="00C7022B"/>
    <w:rsid w:val="00C7048A"/>
    <w:rsid w:val="00C704B0"/>
    <w:rsid w:val="00C70532"/>
    <w:rsid w:val="00C7077D"/>
    <w:rsid w:val="00C707DC"/>
    <w:rsid w:val="00C709EE"/>
    <w:rsid w:val="00C70C74"/>
    <w:rsid w:val="00C70D87"/>
    <w:rsid w:val="00C70EEA"/>
    <w:rsid w:val="00C710B5"/>
    <w:rsid w:val="00C715E9"/>
    <w:rsid w:val="00C7167C"/>
    <w:rsid w:val="00C71806"/>
    <w:rsid w:val="00C71854"/>
    <w:rsid w:val="00C71A29"/>
    <w:rsid w:val="00C71E18"/>
    <w:rsid w:val="00C72194"/>
    <w:rsid w:val="00C72400"/>
    <w:rsid w:val="00C72458"/>
    <w:rsid w:val="00C7250F"/>
    <w:rsid w:val="00C725A0"/>
    <w:rsid w:val="00C728CE"/>
    <w:rsid w:val="00C728D8"/>
    <w:rsid w:val="00C72B8A"/>
    <w:rsid w:val="00C72E1D"/>
    <w:rsid w:val="00C736ED"/>
    <w:rsid w:val="00C73A3B"/>
    <w:rsid w:val="00C73B43"/>
    <w:rsid w:val="00C73B68"/>
    <w:rsid w:val="00C73BBB"/>
    <w:rsid w:val="00C73C78"/>
    <w:rsid w:val="00C73D5D"/>
    <w:rsid w:val="00C73EC3"/>
    <w:rsid w:val="00C73F9F"/>
    <w:rsid w:val="00C7421E"/>
    <w:rsid w:val="00C74391"/>
    <w:rsid w:val="00C74615"/>
    <w:rsid w:val="00C74667"/>
    <w:rsid w:val="00C747C2"/>
    <w:rsid w:val="00C747E1"/>
    <w:rsid w:val="00C7498E"/>
    <w:rsid w:val="00C74BA6"/>
    <w:rsid w:val="00C74CA8"/>
    <w:rsid w:val="00C74EB8"/>
    <w:rsid w:val="00C74F1E"/>
    <w:rsid w:val="00C75031"/>
    <w:rsid w:val="00C753CE"/>
    <w:rsid w:val="00C75462"/>
    <w:rsid w:val="00C7579A"/>
    <w:rsid w:val="00C76068"/>
    <w:rsid w:val="00C760BA"/>
    <w:rsid w:val="00C76129"/>
    <w:rsid w:val="00C76498"/>
    <w:rsid w:val="00C7673E"/>
    <w:rsid w:val="00C76786"/>
    <w:rsid w:val="00C767F1"/>
    <w:rsid w:val="00C769F7"/>
    <w:rsid w:val="00C76C20"/>
    <w:rsid w:val="00C76DFA"/>
    <w:rsid w:val="00C76F53"/>
    <w:rsid w:val="00C77620"/>
    <w:rsid w:val="00C77868"/>
    <w:rsid w:val="00C779E0"/>
    <w:rsid w:val="00C779E3"/>
    <w:rsid w:val="00C77A8A"/>
    <w:rsid w:val="00C77ABC"/>
    <w:rsid w:val="00C77BA5"/>
    <w:rsid w:val="00C77EBE"/>
    <w:rsid w:val="00C7D8A1"/>
    <w:rsid w:val="00C80151"/>
    <w:rsid w:val="00C802A5"/>
    <w:rsid w:val="00C80482"/>
    <w:rsid w:val="00C80504"/>
    <w:rsid w:val="00C80605"/>
    <w:rsid w:val="00C807CB"/>
    <w:rsid w:val="00C8089E"/>
    <w:rsid w:val="00C80A56"/>
    <w:rsid w:val="00C80C47"/>
    <w:rsid w:val="00C811E3"/>
    <w:rsid w:val="00C8151D"/>
    <w:rsid w:val="00C8172B"/>
    <w:rsid w:val="00C818BA"/>
    <w:rsid w:val="00C8191A"/>
    <w:rsid w:val="00C81CDA"/>
    <w:rsid w:val="00C81F86"/>
    <w:rsid w:val="00C82A99"/>
    <w:rsid w:val="00C82AEC"/>
    <w:rsid w:val="00C83171"/>
    <w:rsid w:val="00C83239"/>
    <w:rsid w:val="00C834EE"/>
    <w:rsid w:val="00C8378B"/>
    <w:rsid w:val="00C837BF"/>
    <w:rsid w:val="00C83904"/>
    <w:rsid w:val="00C83996"/>
    <w:rsid w:val="00C839BC"/>
    <w:rsid w:val="00C839F5"/>
    <w:rsid w:val="00C83B49"/>
    <w:rsid w:val="00C83C7F"/>
    <w:rsid w:val="00C83D02"/>
    <w:rsid w:val="00C83FA4"/>
    <w:rsid w:val="00C84142"/>
    <w:rsid w:val="00C8453C"/>
    <w:rsid w:val="00C84560"/>
    <w:rsid w:val="00C8461A"/>
    <w:rsid w:val="00C846E3"/>
    <w:rsid w:val="00C8495D"/>
    <w:rsid w:val="00C849EA"/>
    <w:rsid w:val="00C84A70"/>
    <w:rsid w:val="00C84C39"/>
    <w:rsid w:val="00C84C9A"/>
    <w:rsid w:val="00C84C9B"/>
    <w:rsid w:val="00C84D0B"/>
    <w:rsid w:val="00C84FDC"/>
    <w:rsid w:val="00C85024"/>
    <w:rsid w:val="00C850D5"/>
    <w:rsid w:val="00C852A9"/>
    <w:rsid w:val="00C852ED"/>
    <w:rsid w:val="00C85CA1"/>
    <w:rsid w:val="00C85D1C"/>
    <w:rsid w:val="00C85D50"/>
    <w:rsid w:val="00C860AC"/>
    <w:rsid w:val="00C8662D"/>
    <w:rsid w:val="00C86BE9"/>
    <w:rsid w:val="00C86DB0"/>
    <w:rsid w:val="00C872B7"/>
    <w:rsid w:val="00C87462"/>
    <w:rsid w:val="00C8768A"/>
    <w:rsid w:val="00C8775B"/>
    <w:rsid w:val="00C87A4D"/>
    <w:rsid w:val="00C87FFA"/>
    <w:rsid w:val="00C90160"/>
    <w:rsid w:val="00C90302"/>
    <w:rsid w:val="00C903CC"/>
    <w:rsid w:val="00C904CF"/>
    <w:rsid w:val="00C90514"/>
    <w:rsid w:val="00C9080E"/>
    <w:rsid w:val="00C90837"/>
    <w:rsid w:val="00C90892"/>
    <w:rsid w:val="00C90BF3"/>
    <w:rsid w:val="00C90C63"/>
    <w:rsid w:val="00C90F0E"/>
    <w:rsid w:val="00C914D7"/>
    <w:rsid w:val="00C916AD"/>
    <w:rsid w:val="00C91C22"/>
    <w:rsid w:val="00C92012"/>
    <w:rsid w:val="00C92070"/>
    <w:rsid w:val="00C92096"/>
    <w:rsid w:val="00C92137"/>
    <w:rsid w:val="00C9217D"/>
    <w:rsid w:val="00C92186"/>
    <w:rsid w:val="00C925D9"/>
    <w:rsid w:val="00C9260F"/>
    <w:rsid w:val="00C9295D"/>
    <w:rsid w:val="00C92E17"/>
    <w:rsid w:val="00C92E46"/>
    <w:rsid w:val="00C92F9C"/>
    <w:rsid w:val="00C930E1"/>
    <w:rsid w:val="00C93145"/>
    <w:rsid w:val="00C932F8"/>
    <w:rsid w:val="00C93337"/>
    <w:rsid w:val="00C93385"/>
    <w:rsid w:val="00C93458"/>
    <w:rsid w:val="00C93498"/>
    <w:rsid w:val="00C935AA"/>
    <w:rsid w:val="00C9364E"/>
    <w:rsid w:val="00C93852"/>
    <w:rsid w:val="00C93CE8"/>
    <w:rsid w:val="00C93D35"/>
    <w:rsid w:val="00C941D8"/>
    <w:rsid w:val="00C9443A"/>
    <w:rsid w:val="00C946AC"/>
    <w:rsid w:val="00C946D5"/>
    <w:rsid w:val="00C9480A"/>
    <w:rsid w:val="00C94A06"/>
    <w:rsid w:val="00C94B50"/>
    <w:rsid w:val="00C94FC5"/>
    <w:rsid w:val="00C94FDB"/>
    <w:rsid w:val="00C9516B"/>
    <w:rsid w:val="00C95358"/>
    <w:rsid w:val="00C956C7"/>
    <w:rsid w:val="00C95768"/>
    <w:rsid w:val="00C9590F"/>
    <w:rsid w:val="00C95DB1"/>
    <w:rsid w:val="00C95FD4"/>
    <w:rsid w:val="00C96217"/>
    <w:rsid w:val="00C965C6"/>
    <w:rsid w:val="00C96BD9"/>
    <w:rsid w:val="00C96D99"/>
    <w:rsid w:val="00C96E35"/>
    <w:rsid w:val="00C96EBD"/>
    <w:rsid w:val="00C972C7"/>
    <w:rsid w:val="00C97389"/>
    <w:rsid w:val="00C974B8"/>
    <w:rsid w:val="00C97663"/>
    <w:rsid w:val="00C97A59"/>
    <w:rsid w:val="00C97AA8"/>
    <w:rsid w:val="00C97C7E"/>
    <w:rsid w:val="00C97F1F"/>
    <w:rsid w:val="00C97FBE"/>
    <w:rsid w:val="00CA02EE"/>
    <w:rsid w:val="00CA0622"/>
    <w:rsid w:val="00CA0EDD"/>
    <w:rsid w:val="00CA1535"/>
    <w:rsid w:val="00CA164C"/>
    <w:rsid w:val="00CA17DE"/>
    <w:rsid w:val="00CA1DAB"/>
    <w:rsid w:val="00CA1E86"/>
    <w:rsid w:val="00CA2165"/>
    <w:rsid w:val="00CA2496"/>
    <w:rsid w:val="00CA253C"/>
    <w:rsid w:val="00CA3550"/>
    <w:rsid w:val="00CA364C"/>
    <w:rsid w:val="00CA3728"/>
    <w:rsid w:val="00CA3B16"/>
    <w:rsid w:val="00CA3CBF"/>
    <w:rsid w:val="00CA3FCC"/>
    <w:rsid w:val="00CA4066"/>
    <w:rsid w:val="00CA4100"/>
    <w:rsid w:val="00CA41E7"/>
    <w:rsid w:val="00CA4277"/>
    <w:rsid w:val="00CA4453"/>
    <w:rsid w:val="00CA45EA"/>
    <w:rsid w:val="00CA47AF"/>
    <w:rsid w:val="00CA47FF"/>
    <w:rsid w:val="00CA4882"/>
    <w:rsid w:val="00CA4D42"/>
    <w:rsid w:val="00CA4F1D"/>
    <w:rsid w:val="00CA4F1E"/>
    <w:rsid w:val="00CA4F83"/>
    <w:rsid w:val="00CA4FB1"/>
    <w:rsid w:val="00CA51EF"/>
    <w:rsid w:val="00CA5334"/>
    <w:rsid w:val="00CA5349"/>
    <w:rsid w:val="00CA5594"/>
    <w:rsid w:val="00CA56AA"/>
    <w:rsid w:val="00CA5CA4"/>
    <w:rsid w:val="00CA5D59"/>
    <w:rsid w:val="00CA5D6C"/>
    <w:rsid w:val="00CA5E48"/>
    <w:rsid w:val="00CA5FFD"/>
    <w:rsid w:val="00CA6256"/>
    <w:rsid w:val="00CA657B"/>
    <w:rsid w:val="00CA65D3"/>
    <w:rsid w:val="00CA65FC"/>
    <w:rsid w:val="00CA6AE9"/>
    <w:rsid w:val="00CA6C2B"/>
    <w:rsid w:val="00CA6C92"/>
    <w:rsid w:val="00CA70C3"/>
    <w:rsid w:val="00CA71B1"/>
    <w:rsid w:val="00CA76B1"/>
    <w:rsid w:val="00CA779C"/>
    <w:rsid w:val="00CA7BFC"/>
    <w:rsid w:val="00CA7C46"/>
    <w:rsid w:val="00CA7E54"/>
    <w:rsid w:val="00CB011A"/>
    <w:rsid w:val="00CB01FB"/>
    <w:rsid w:val="00CB022C"/>
    <w:rsid w:val="00CB08E7"/>
    <w:rsid w:val="00CB0AE7"/>
    <w:rsid w:val="00CB0C62"/>
    <w:rsid w:val="00CB0CB9"/>
    <w:rsid w:val="00CB0DD2"/>
    <w:rsid w:val="00CB1482"/>
    <w:rsid w:val="00CB16F9"/>
    <w:rsid w:val="00CB17FF"/>
    <w:rsid w:val="00CB18DF"/>
    <w:rsid w:val="00CB1B4B"/>
    <w:rsid w:val="00CB1C0A"/>
    <w:rsid w:val="00CB1FBC"/>
    <w:rsid w:val="00CB2224"/>
    <w:rsid w:val="00CB22B4"/>
    <w:rsid w:val="00CB22C5"/>
    <w:rsid w:val="00CB2849"/>
    <w:rsid w:val="00CB290F"/>
    <w:rsid w:val="00CB2B0F"/>
    <w:rsid w:val="00CB2B32"/>
    <w:rsid w:val="00CB2D83"/>
    <w:rsid w:val="00CB2D90"/>
    <w:rsid w:val="00CB2E89"/>
    <w:rsid w:val="00CB2F18"/>
    <w:rsid w:val="00CB3021"/>
    <w:rsid w:val="00CB359F"/>
    <w:rsid w:val="00CB35A1"/>
    <w:rsid w:val="00CB3757"/>
    <w:rsid w:val="00CB391B"/>
    <w:rsid w:val="00CB3BBC"/>
    <w:rsid w:val="00CB3BCF"/>
    <w:rsid w:val="00CB3C51"/>
    <w:rsid w:val="00CB3C79"/>
    <w:rsid w:val="00CB3F93"/>
    <w:rsid w:val="00CB4129"/>
    <w:rsid w:val="00CB41D2"/>
    <w:rsid w:val="00CB445A"/>
    <w:rsid w:val="00CB4566"/>
    <w:rsid w:val="00CB4730"/>
    <w:rsid w:val="00CB4B8B"/>
    <w:rsid w:val="00CB4BC8"/>
    <w:rsid w:val="00CB4C2C"/>
    <w:rsid w:val="00CB4DA7"/>
    <w:rsid w:val="00CB5064"/>
    <w:rsid w:val="00CB50AA"/>
    <w:rsid w:val="00CB54E3"/>
    <w:rsid w:val="00CB5521"/>
    <w:rsid w:val="00CB5568"/>
    <w:rsid w:val="00CB5999"/>
    <w:rsid w:val="00CB5C5F"/>
    <w:rsid w:val="00CB5CA0"/>
    <w:rsid w:val="00CB6172"/>
    <w:rsid w:val="00CB6430"/>
    <w:rsid w:val="00CB64C4"/>
    <w:rsid w:val="00CB67D7"/>
    <w:rsid w:val="00CB68E8"/>
    <w:rsid w:val="00CB6A69"/>
    <w:rsid w:val="00CB6C43"/>
    <w:rsid w:val="00CB6DFA"/>
    <w:rsid w:val="00CB7187"/>
    <w:rsid w:val="00CB752F"/>
    <w:rsid w:val="00CB75F0"/>
    <w:rsid w:val="00CB76A5"/>
    <w:rsid w:val="00CB7741"/>
    <w:rsid w:val="00CB77AB"/>
    <w:rsid w:val="00CB7A1F"/>
    <w:rsid w:val="00CB7F59"/>
    <w:rsid w:val="00CC02C5"/>
    <w:rsid w:val="00CC0558"/>
    <w:rsid w:val="00CC06C2"/>
    <w:rsid w:val="00CC0CC0"/>
    <w:rsid w:val="00CC0F39"/>
    <w:rsid w:val="00CC0FAA"/>
    <w:rsid w:val="00CC129D"/>
    <w:rsid w:val="00CC12A7"/>
    <w:rsid w:val="00CC136E"/>
    <w:rsid w:val="00CC1902"/>
    <w:rsid w:val="00CC199C"/>
    <w:rsid w:val="00CC19EF"/>
    <w:rsid w:val="00CC1B92"/>
    <w:rsid w:val="00CC1C7D"/>
    <w:rsid w:val="00CC1DEA"/>
    <w:rsid w:val="00CC1E29"/>
    <w:rsid w:val="00CC1F4D"/>
    <w:rsid w:val="00CC2285"/>
    <w:rsid w:val="00CC2298"/>
    <w:rsid w:val="00CC229F"/>
    <w:rsid w:val="00CC2554"/>
    <w:rsid w:val="00CC2614"/>
    <w:rsid w:val="00CC2778"/>
    <w:rsid w:val="00CC279C"/>
    <w:rsid w:val="00CC2DCD"/>
    <w:rsid w:val="00CC38E9"/>
    <w:rsid w:val="00CC416F"/>
    <w:rsid w:val="00CC44A8"/>
    <w:rsid w:val="00CC4622"/>
    <w:rsid w:val="00CC48FC"/>
    <w:rsid w:val="00CC4900"/>
    <w:rsid w:val="00CC4C00"/>
    <w:rsid w:val="00CC4FD0"/>
    <w:rsid w:val="00CC5045"/>
    <w:rsid w:val="00CC52A3"/>
    <w:rsid w:val="00CC5365"/>
    <w:rsid w:val="00CC53EB"/>
    <w:rsid w:val="00CC5495"/>
    <w:rsid w:val="00CC5907"/>
    <w:rsid w:val="00CC5B0A"/>
    <w:rsid w:val="00CC5B52"/>
    <w:rsid w:val="00CC5C7B"/>
    <w:rsid w:val="00CC6576"/>
    <w:rsid w:val="00CC6887"/>
    <w:rsid w:val="00CC6B48"/>
    <w:rsid w:val="00CC6DF2"/>
    <w:rsid w:val="00CC6E11"/>
    <w:rsid w:val="00CC73EF"/>
    <w:rsid w:val="00CC7464"/>
    <w:rsid w:val="00CC781E"/>
    <w:rsid w:val="00CC7CCE"/>
    <w:rsid w:val="00CC7E17"/>
    <w:rsid w:val="00CD006F"/>
    <w:rsid w:val="00CD03C7"/>
    <w:rsid w:val="00CD052C"/>
    <w:rsid w:val="00CD06FF"/>
    <w:rsid w:val="00CD0836"/>
    <w:rsid w:val="00CD0A74"/>
    <w:rsid w:val="00CD0D61"/>
    <w:rsid w:val="00CD0D73"/>
    <w:rsid w:val="00CD0E5A"/>
    <w:rsid w:val="00CD12DC"/>
    <w:rsid w:val="00CD1492"/>
    <w:rsid w:val="00CD17D1"/>
    <w:rsid w:val="00CD17DD"/>
    <w:rsid w:val="00CD1835"/>
    <w:rsid w:val="00CD18A4"/>
    <w:rsid w:val="00CD18F0"/>
    <w:rsid w:val="00CD1B2D"/>
    <w:rsid w:val="00CD1BA4"/>
    <w:rsid w:val="00CD1D19"/>
    <w:rsid w:val="00CD1F73"/>
    <w:rsid w:val="00CD1FED"/>
    <w:rsid w:val="00CD20ED"/>
    <w:rsid w:val="00CD2320"/>
    <w:rsid w:val="00CD2353"/>
    <w:rsid w:val="00CD23F4"/>
    <w:rsid w:val="00CD24D0"/>
    <w:rsid w:val="00CD25C1"/>
    <w:rsid w:val="00CD26E1"/>
    <w:rsid w:val="00CD26E6"/>
    <w:rsid w:val="00CD286C"/>
    <w:rsid w:val="00CD286E"/>
    <w:rsid w:val="00CD2B0B"/>
    <w:rsid w:val="00CD2C00"/>
    <w:rsid w:val="00CD2E9E"/>
    <w:rsid w:val="00CD2EA4"/>
    <w:rsid w:val="00CD2EB5"/>
    <w:rsid w:val="00CD30A5"/>
    <w:rsid w:val="00CD3253"/>
    <w:rsid w:val="00CD325B"/>
    <w:rsid w:val="00CD333B"/>
    <w:rsid w:val="00CD355A"/>
    <w:rsid w:val="00CD3579"/>
    <w:rsid w:val="00CD35E8"/>
    <w:rsid w:val="00CD3AA2"/>
    <w:rsid w:val="00CD3B35"/>
    <w:rsid w:val="00CD3BF8"/>
    <w:rsid w:val="00CD3CFC"/>
    <w:rsid w:val="00CD3D82"/>
    <w:rsid w:val="00CD3DF8"/>
    <w:rsid w:val="00CD3E85"/>
    <w:rsid w:val="00CD3EA0"/>
    <w:rsid w:val="00CD3ED8"/>
    <w:rsid w:val="00CD3FA9"/>
    <w:rsid w:val="00CD3FFC"/>
    <w:rsid w:val="00CD4026"/>
    <w:rsid w:val="00CD41F9"/>
    <w:rsid w:val="00CD42B3"/>
    <w:rsid w:val="00CD486F"/>
    <w:rsid w:val="00CD4958"/>
    <w:rsid w:val="00CD4AB0"/>
    <w:rsid w:val="00CD4B4F"/>
    <w:rsid w:val="00CD4CD7"/>
    <w:rsid w:val="00CD4D85"/>
    <w:rsid w:val="00CD4EAF"/>
    <w:rsid w:val="00CD4EFF"/>
    <w:rsid w:val="00CD4F85"/>
    <w:rsid w:val="00CD5213"/>
    <w:rsid w:val="00CD5328"/>
    <w:rsid w:val="00CD5340"/>
    <w:rsid w:val="00CD539D"/>
    <w:rsid w:val="00CD581E"/>
    <w:rsid w:val="00CD595A"/>
    <w:rsid w:val="00CD5A84"/>
    <w:rsid w:val="00CD5C62"/>
    <w:rsid w:val="00CD5ECB"/>
    <w:rsid w:val="00CD5F28"/>
    <w:rsid w:val="00CD6102"/>
    <w:rsid w:val="00CD673B"/>
    <w:rsid w:val="00CD6759"/>
    <w:rsid w:val="00CD6B37"/>
    <w:rsid w:val="00CD6C01"/>
    <w:rsid w:val="00CD7145"/>
    <w:rsid w:val="00CD71C1"/>
    <w:rsid w:val="00CD729F"/>
    <w:rsid w:val="00CD74AC"/>
    <w:rsid w:val="00CD75AD"/>
    <w:rsid w:val="00CD7AEE"/>
    <w:rsid w:val="00CD7EA8"/>
    <w:rsid w:val="00CDA4F5"/>
    <w:rsid w:val="00CE00D7"/>
    <w:rsid w:val="00CE01CB"/>
    <w:rsid w:val="00CE0302"/>
    <w:rsid w:val="00CE0778"/>
    <w:rsid w:val="00CE086A"/>
    <w:rsid w:val="00CE091B"/>
    <w:rsid w:val="00CE0AA8"/>
    <w:rsid w:val="00CE0C5D"/>
    <w:rsid w:val="00CE0F0D"/>
    <w:rsid w:val="00CE10C4"/>
    <w:rsid w:val="00CE1174"/>
    <w:rsid w:val="00CE11AE"/>
    <w:rsid w:val="00CE11D0"/>
    <w:rsid w:val="00CE13BB"/>
    <w:rsid w:val="00CE14BD"/>
    <w:rsid w:val="00CE1603"/>
    <w:rsid w:val="00CE1711"/>
    <w:rsid w:val="00CE17AB"/>
    <w:rsid w:val="00CE1C50"/>
    <w:rsid w:val="00CE2132"/>
    <w:rsid w:val="00CE23BE"/>
    <w:rsid w:val="00CE2462"/>
    <w:rsid w:val="00CE2709"/>
    <w:rsid w:val="00CE2844"/>
    <w:rsid w:val="00CE28FA"/>
    <w:rsid w:val="00CE294B"/>
    <w:rsid w:val="00CE2B89"/>
    <w:rsid w:val="00CE2CAD"/>
    <w:rsid w:val="00CE2CB4"/>
    <w:rsid w:val="00CE3067"/>
    <w:rsid w:val="00CE35C5"/>
    <w:rsid w:val="00CE3934"/>
    <w:rsid w:val="00CE3935"/>
    <w:rsid w:val="00CE3977"/>
    <w:rsid w:val="00CE3C22"/>
    <w:rsid w:val="00CE3DCD"/>
    <w:rsid w:val="00CE3E2A"/>
    <w:rsid w:val="00CE3F9B"/>
    <w:rsid w:val="00CE4144"/>
    <w:rsid w:val="00CE4223"/>
    <w:rsid w:val="00CE43D4"/>
    <w:rsid w:val="00CE46BD"/>
    <w:rsid w:val="00CE4748"/>
    <w:rsid w:val="00CE488F"/>
    <w:rsid w:val="00CE48BE"/>
    <w:rsid w:val="00CE4BB9"/>
    <w:rsid w:val="00CE4BE0"/>
    <w:rsid w:val="00CE4CDF"/>
    <w:rsid w:val="00CE53FC"/>
    <w:rsid w:val="00CE54E5"/>
    <w:rsid w:val="00CE551C"/>
    <w:rsid w:val="00CE55E1"/>
    <w:rsid w:val="00CE5B3F"/>
    <w:rsid w:val="00CE5CF5"/>
    <w:rsid w:val="00CE5D13"/>
    <w:rsid w:val="00CE6469"/>
    <w:rsid w:val="00CE6652"/>
    <w:rsid w:val="00CE6793"/>
    <w:rsid w:val="00CE6DAF"/>
    <w:rsid w:val="00CE6EE2"/>
    <w:rsid w:val="00CE709B"/>
    <w:rsid w:val="00CE7292"/>
    <w:rsid w:val="00CE7583"/>
    <w:rsid w:val="00CE78E1"/>
    <w:rsid w:val="00CE792D"/>
    <w:rsid w:val="00CE7B2C"/>
    <w:rsid w:val="00CE7D84"/>
    <w:rsid w:val="00CF04F6"/>
    <w:rsid w:val="00CF05A0"/>
    <w:rsid w:val="00CF0654"/>
    <w:rsid w:val="00CF0B0F"/>
    <w:rsid w:val="00CF0D43"/>
    <w:rsid w:val="00CF1297"/>
    <w:rsid w:val="00CF1548"/>
    <w:rsid w:val="00CF1695"/>
    <w:rsid w:val="00CF170F"/>
    <w:rsid w:val="00CF1849"/>
    <w:rsid w:val="00CF1B03"/>
    <w:rsid w:val="00CF201C"/>
    <w:rsid w:val="00CF20C0"/>
    <w:rsid w:val="00CF20D1"/>
    <w:rsid w:val="00CF21CE"/>
    <w:rsid w:val="00CF2223"/>
    <w:rsid w:val="00CF251E"/>
    <w:rsid w:val="00CF2635"/>
    <w:rsid w:val="00CF28F9"/>
    <w:rsid w:val="00CF291B"/>
    <w:rsid w:val="00CF2DC4"/>
    <w:rsid w:val="00CF2EE8"/>
    <w:rsid w:val="00CF31CA"/>
    <w:rsid w:val="00CF324A"/>
    <w:rsid w:val="00CF34DD"/>
    <w:rsid w:val="00CF364D"/>
    <w:rsid w:val="00CF3732"/>
    <w:rsid w:val="00CF398F"/>
    <w:rsid w:val="00CF3CDC"/>
    <w:rsid w:val="00CF3DD6"/>
    <w:rsid w:val="00CF40FE"/>
    <w:rsid w:val="00CF43B8"/>
    <w:rsid w:val="00CF48D9"/>
    <w:rsid w:val="00CF4ED7"/>
    <w:rsid w:val="00CF5029"/>
    <w:rsid w:val="00CF50C4"/>
    <w:rsid w:val="00CF5200"/>
    <w:rsid w:val="00CF5254"/>
    <w:rsid w:val="00CF5383"/>
    <w:rsid w:val="00CF53AC"/>
    <w:rsid w:val="00CF543F"/>
    <w:rsid w:val="00CF5843"/>
    <w:rsid w:val="00CF5BD5"/>
    <w:rsid w:val="00CF5D59"/>
    <w:rsid w:val="00CF5DB4"/>
    <w:rsid w:val="00CF5DF2"/>
    <w:rsid w:val="00CF6205"/>
    <w:rsid w:val="00CF621C"/>
    <w:rsid w:val="00CF62FB"/>
    <w:rsid w:val="00CF63C7"/>
    <w:rsid w:val="00CF65E4"/>
    <w:rsid w:val="00CF6829"/>
    <w:rsid w:val="00CF6903"/>
    <w:rsid w:val="00CF6A6D"/>
    <w:rsid w:val="00CF6ED4"/>
    <w:rsid w:val="00CF753D"/>
    <w:rsid w:val="00CF77E9"/>
    <w:rsid w:val="00CF78AE"/>
    <w:rsid w:val="00CF7F1F"/>
    <w:rsid w:val="00CFD5FA"/>
    <w:rsid w:val="00D0001D"/>
    <w:rsid w:val="00D000BB"/>
    <w:rsid w:val="00D00100"/>
    <w:rsid w:val="00D00A0D"/>
    <w:rsid w:val="00D00CA1"/>
    <w:rsid w:val="00D00D36"/>
    <w:rsid w:val="00D00EBB"/>
    <w:rsid w:val="00D012D1"/>
    <w:rsid w:val="00D014FE"/>
    <w:rsid w:val="00D01546"/>
    <w:rsid w:val="00D0157E"/>
    <w:rsid w:val="00D01C05"/>
    <w:rsid w:val="00D01C33"/>
    <w:rsid w:val="00D01CE9"/>
    <w:rsid w:val="00D01E8B"/>
    <w:rsid w:val="00D01E8E"/>
    <w:rsid w:val="00D01FFA"/>
    <w:rsid w:val="00D020BD"/>
    <w:rsid w:val="00D02109"/>
    <w:rsid w:val="00D02237"/>
    <w:rsid w:val="00D0234E"/>
    <w:rsid w:val="00D0265B"/>
    <w:rsid w:val="00D027A4"/>
    <w:rsid w:val="00D0282C"/>
    <w:rsid w:val="00D029D0"/>
    <w:rsid w:val="00D02B3B"/>
    <w:rsid w:val="00D02B46"/>
    <w:rsid w:val="00D02F4B"/>
    <w:rsid w:val="00D032FE"/>
    <w:rsid w:val="00D0344C"/>
    <w:rsid w:val="00D035B8"/>
    <w:rsid w:val="00D039F2"/>
    <w:rsid w:val="00D03A32"/>
    <w:rsid w:val="00D03B03"/>
    <w:rsid w:val="00D03B7E"/>
    <w:rsid w:val="00D03C3D"/>
    <w:rsid w:val="00D03D4D"/>
    <w:rsid w:val="00D03EF3"/>
    <w:rsid w:val="00D0437A"/>
    <w:rsid w:val="00D0443B"/>
    <w:rsid w:val="00D047C2"/>
    <w:rsid w:val="00D047F2"/>
    <w:rsid w:val="00D04A93"/>
    <w:rsid w:val="00D04B26"/>
    <w:rsid w:val="00D04E1E"/>
    <w:rsid w:val="00D04E68"/>
    <w:rsid w:val="00D04EE9"/>
    <w:rsid w:val="00D05352"/>
    <w:rsid w:val="00D0550E"/>
    <w:rsid w:val="00D05620"/>
    <w:rsid w:val="00D05B65"/>
    <w:rsid w:val="00D05BF4"/>
    <w:rsid w:val="00D05CBE"/>
    <w:rsid w:val="00D05CE3"/>
    <w:rsid w:val="00D05E17"/>
    <w:rsid w:val="00D060AD"/>
    <w:rsid w:val="00D061EB"/>
    <w:rsid w:val="00D062BB"/>
    <w:rsid w:val="00D064F9"/>
    <w:rsid w:val="00D06612"/>
    <w:rsid w:val="00D06947"/>
    <w:rsid w:val="00D06D39"/>
    <w:rsid w:val="00D06F12"/>
    <w:rsid w:val="00D07070"/>
    <w:rsid w:val="00D0714C"/>
    <w:rsid w:val="00D0737B"/>
    <w:rsid w:val="00D0739E"/>
    <w:rsid w:val="00D073EB"/>
    <w:rsid w:val="00D076CA"/>
    <w:rsid w:val="00D07C4F"/>
    <w:rsid w:val="00D08017"/>
    <w:rsid w:val="00D0DB38"/>
    <w:rsid w:val="00D1014B"/>
    <w:rsid w:val="00D10153"/>
    <w:rsid w:val="00D10373"/>
    <w:rsid w:val="00D10385"/>
    <w:rsid w:val="00D10598"/>
    <w:rsid w:val="00D10776"/>
    <w:rsid w:val="00D1079B"/>
    <w:rsid w:val="00D1088B"/>
    <w:rsid w:val="00D1097F"/>
    <w:rsid w:val="00D109D7"/>
    <w:rsid w:val="00D109D8"/>
    <w:rsid w:val="00D10B6C"/>
    <w:rsid w:val="00D10C01"/>
    <w:rsid w:val="00D10E2C"/>
    <w:rsid w:val="00D10EFE"/>
    <w:rsid w:val="00D110CB"/>
    <w:rsid w:val="00D11540"/>
    <w:rsid w:val="00D11B83"/>
    <w:rsid w:val="00D11D01"/>
    <w:rsid w:val="00D122E5"/>
    <w:rsid w:val="00D123D2"/>
    <w:rsid w:val="00D12E27"/>
    <w:rsid w:val="00D12F8E"/>
    <w:rsid w:val="00D13095"/>
    <w:rsid w:val="00D13140"/>
    <w:rsid w:val="00D131D6"/>
    <w:rsid w:val="00D1349E"/>
    <w:rsid w:val="00D13516"/>
    <w:rsid w:val="00D13683"/>
    <w:rsid w:val="00D13752"/>
    <w:rsid w:val="00D138F5"/>
    <w:rsid w:val="00D13925"/>
    <w:rsid w:val="00D13AA8"/>
    <w:rsid w:val="00D13AE0"/>
    <w:rsid w:val="00D13B0C"/>
    <w:rsid w:val="00D13EDE"/>
    <w:rsid w:val="00D13EFF"/>
    <w:rsid w:val="00D14179"/>
    <w:rsid w:val="00D147CA"/>
    <w:rsid w:val="00D147CF"/>
    <w:rsid w:val="00D148A9"/>
    <w:rsid w:val="00D148ED"/>
    <w:rsid w:val="00D149CB"/>
    <w:rsid w:val="00D14D29"/>
    <w:rsid w:val="00D15393"/>
    <w:rsid w:val="00D1567F"/>
    <w:rsid w:val="00D1571D"/>
    <w:rsid w:val="00D157C2"/>
    <w:rsid w:val="00D16053"/>
    <w:rsid w:val="00D16463"/>
    <w:rsid w:val="00D168C8"/>
    <w:rsid w:val="00D16BDD"/>
    <w:rsid w:val="00D16C5A"/>
    <w:rsid w:val="00D16C78"/>
    <w:rsid w:val="00D16DB2"/>
    <w:rsid w:val="00D171AA"/>
    <w:rsid w:val="00D1751E"/>
    <w:rsid w:val="00D1765F"/>
    <w:rsid w:val="00D17681"/>
    <w:rsid w:val="00D1777C"/>
    <w:rsid w:val="00D17842"/>
    <w:rsid w:val="00D178E0"/>
    <w:rsid w:val="00D17F45"/>
    <w:rsid w:val="00D20473"/>
    <w:rsid w:val="00D204AE"/>
    <w:rsid w:val="00D20577"/>
    <w:rsid w:val="00D205F9"/>
    <w:rsid w:val="00D20697"/>
    <w:rsid w:val="00D20A1E"/>
    <w:rsid w:val="00D20BE6"/>
    <w:rsid w:val="00D20F07"/>
    <w:rsid w:val="00D20FD6"/>
    <w:rsid w:val="00D21524"/>
    <w:rsid w:val="00D215D2"/>
    <w:rsid w:val="00D21610"/>
    <w:rsid w:val="00D216D6"/>
    <w:rsid w:val="00D21852"/>
    <w:rsid w:val="00D21891"/>
    <w:rsid w:val="00D21924"/>
    <w:rsid w:val="00D21C08"/>
    <w:rsid w:val="00D21D70"/>
    <w:rsid w:val="00D22338"/>
    <w:rsid w:val="00D223E9"/>
    <w:rsid w:val="00D223FA"/>
    <w:rsid w:val="00D22470"/>
    <w:rsid w:val="00D22AD1"/>
    <w:rsid w:val="00D22C0E"/>
    <w:rsid w:val="00D22D00"/>
    <w:rsid w:val="00D22D81"/>
    <w:rsid w:val="00D230AB"/>
    <w:rsid w:val="00D233D9"/>
    <w:rsid w:val="00D2341A"/>
    <w:rsid w:val="00D234E8"/>
    <w:rsid w:val="00D23566"/>
    <w:rsid w:val="00D235F8"/>
    <w:rsid w:val="00D239B6"/>
    <w:rsid w:val="00D239C2"/>
    <w:rsid w:val="00D23F4E"/>
    <w:rsid w:val="00D24056"/>
    <w:rsid w:val="00D24057"/>
    <w:rsid w:val="00D240CD"/>
    <w:rsid w:val="00D241EF"/>
    <w:rsid w:val="00D246AB"/>
    <w:rsid w:val="00D2491B"/>
    <w:rsid w:val="00D2493B"/>
    <w:rsid w:val="00D24BA2"/>
    <w:rsid w:val="00D24DA1"/>
    <w:rsid w:val="00D25071"/>
    <w:rsid w:val="00D25170"/>
    <w:rsid w:val="00D25620"/>
    <w:rsid w:val="00D25630"/>
    <w:rsid w:val="00D256FE"/>
    <w:rsid w:val="00D25850"/>
    <w:rsid w:val="00D25898"/>
    <w:rsid w:val="00D25BE8"/>
    <w:rsid w:val="00D25C2E"/>
    <w:rsid w:val="00D25D14"/>
    <w:rsid w:val="00D25D8A"/>
    <w:rsid w:val="00D25E36"/>
    <w:rsid w:val="00D25F31"/>
    <w:rsid w:val="00D26398"/>
    <w:rsid w:val="00D26569"/>
    <w:rsid w:val="00D2659C"/>
    <w:rsid w:val="00D265F3"/>
    <w:rsid w:val="00D26992"/>
    <w:rsid w:val="00D26A4C"/>
    <w:rsid w:val="00D26C4C"/>
    <w:rsid w:val="00D26CEA"/>
    <w:rsid w:val="00D26D04"/>
    <w:rsid w:val="00D26D6C"/>
    <w:rsid w:val="00D26E16"/>
    <w:rsid w:val="00D26E45"/>
    <w:rsid w:val="00D26EDB"/>
    <w:rsid w:val="00D270A3"/>
    <w:rsid w:val="00D27274"/>
    <w:rsid w:val="00D27370"/>
    <w:rsid w:val="00D2785C"/>
    <w:rsid w:val="00D278BA"/>
    <w:rsid w:val="00D27CEB"/>
    <w:rsid w:val="00D3000F"/>
    <w:rsid w:val="00D3022A"/>
    <w:rsid w:val="00D30271"/>
    <w:rsid w:val="00D304FC"/>
    <w:rsid w:val="00D3065B"/>
    <w:rsid w:val="00D30BF3"/>
    <w:rsid w:val="00D30E16"/>
    <w:rsid w:val="00D30E46"/>
    <w:rsid w:val="00D30F90"/>
    <w:rsid w:val="00D31001"/>
    <w:rsid w:val="00D31184"/>
    <w:rsid w:val="00D31243"/>
    <w:rsid w:val="00D317C5"/>
    <w:rsid w:val="00D317EB"/>
    <w:rsid w:val="00D31842"/>
    <w:rsid w:val="00D3199D"/>
    <w:rsid w:val="00D31C1B"/>
    <w:rsid w:val="00D31C86"/>
    <w:rsid w:val="00D31E8F"/>
    <w:rsid w:val="00D320F2"/>
    <w:rsid w:val="00D321EE"/>
    <w:rsid w:val="00D3230D"/>
    <w:rsid w:val="00D32447"/>
    <w:rsid w:val="00D3245E"/>
    <w:rsid w:val="00D3296F"/>
    <w:rsid w:val="00D32AE6"/>
    <w:rsid w:val="00D32FE7"/>
    <w:rsid w:val="00D3331F"/>
    <w:rsid w:val="00D334C3"/>
    <w:rsid w:val="00D335B7"/>
    <w:rsid w:val="00D337B9"/>
    <w:rsid w:val="00D33805"/>
    <w:rsid w:val="00D339D5"/>
    <w:rsid w:val="00D33ABE"/>
    <w:rsid w:val="00D33AF7"/>
    <w:rsid w:val="00D33B28"/>
    <w:rsid w:val="00D33C42"/>
    <w:rsid w:val="00D33E09"/>
    <w:rsid w:val="00D33F17"/>
    <w:rsid w:val="00D340DB"/>
    <w:rsid w:val="00D341F2"/>
    <w:rsid w:val="00D3428A"/>
    <w:rsid w:val="00D34381"/>
    <w:rsid w:val="00D34654"/>
    <w:rsid w:val="00D34745"/>
    <w:rsid w:val="00D3486B"/>
    <w:rsid w:val="00D3488D"/>
    <w:rsid w:val="00D34B9B"/>
    <w:rsid w:val="00D34CEA"/>
    <w:rsid w:val="00D34DEC"/>
    <w:rsid w:val="00D350AE"/>
    <w:rsid w:val="00D35511"/>
    <w:rsid w:val="00D3565A"/>
    <w:rsid w:val="00D3598B"/>
    <w:rsid w:val="00D35A49"/>
    <w:rsid w:val="00D35CFE"/>
    <w:rsid w:val="00D35D4E"/>
    <w:rsid w:val="00D35D62"/>
    <w:rsid w:val="00D35D69"/>
    <w:rsid w:val="00D35E41"/>
    <w:rsid w:val="00D36004"/>
    <w:rsid w:val="00D3658C"/>
    <w:rsid w:val="00D36666"/>
    <w:rsid w:val="00D366B4"/>
    <w:rsid w:val="00D36ADC"/>
    <w:rsid w:val="00D36D69"/>
    <w:rsid w:val="00D37397"/>
    <w:rsid w:val="00D37480"/>
    <w:rsid w:val="00D375E0"/>
    <w:rsid w:val="00D376CE"/>
    <w:rsid w:val="00D376FE"/>
    <w:rsid w:val="00D3782D"/>
    <w:rsid w:val="00D37954"/>
    <w:rsid w:val="00D37A22"/>
    <w:rsid w:val="00D37C2A"/>
    <w:rsid w:val="00D3CB55"/>
    <w:rsid w:val="00D4060D"/>
    <w:rsid w:val="00D40634"/>
    <w:rsid w:val="00D40650"/>
    <w:rsid w:val="00D406A0"/>
    <w:rsid w:val="00D40D2E"/>
    <w:rsid w:val="00D410F1"/>
    <w:rsid w:val="00D4113D"/>
    <w:rsid w:val="00D41401"/>
    <w:rsid w:val="00D416E0"/>
    <w:rsid w:val="00D417A8"/>
    <w:rsid w:val="00D41A65"/>
    <w:rsid w:val="00D41DFC"/>
    <w:rsid w:val="00D41E3E"/>
    <w:rsid w:val="00D41E74"/>
    <w:rsid w:val="00D41E99"/>
    <w:rsid w:val="00D4225A"/>
    <w:rsid w:val="00D42412"/>
    <w:rsid w:val="00D42496"/>
    <w:rsid w:val="00D42547"/>
    <w:rsid w:val="00D42587"/>
    <w:rsid w:val="00D42698"/>
    <w:rsid w:val="00D429A0"/>
    <w:rsid w:val="00D429BF"/>
    <w:rsid w:val="00D42BC4"/>
    <w:rsid w:val="00D42D43"/>
    <w:rsid w:val="00D4305C"/>
    <w:rsid w:val="00D4318A"/>
    <w:rsid w:val="00D4330A"/>
    <w:rsid w:val="00D43469"/>
    <w:rsid w:val="00D43843"/>
    <w:rsid w:val="00D439D5"/>
    <w:rsid w:val="00D43B10"/>
    <w:rsid w:val="00D43BC8"/>
    <w:rsid w:val="00D43EA3"/>
    <w:rsid w:val="00D43FFB"/>
    <w:rsid w:val="00D44002"/>
    <w:rsid w:val="00D4400A"/>
    <w:rsid w:val="00D4403D"/>
    <w:rsid w:val="00D44070"/>
    <w:rsid w:val="00D44081"/>
    <w:rsid w:val="00D441C3"/>
    <w:rsid w:val="00D442B1"/>
    <w:rsid w:val="00D44439"/>
    <w:rsid w:val="00D4499A"/>
    <w:rsid w:val="00D449D9"/>
    <w:rsid w:val="00D449E4"/>
    <w:rsid w:val="00D44AE0"/>
    <w:rsid w:val="00D44B94"/>
    <w:rsid w:val="00D44E0A"/>
    <w:rsid w:val="00D451BB"/>
    <w:rsid w:val="00D4522F"/>
    <w:rsid w:val="00D4557C"/>
    <w:rsid w:val="00D456F2"/>
    <w:rsid w:val="00D459FE"/>
    <w:rsid w:val="00D45A30"/>
    <w:rsid w:val="00D45CB5"/>
    <w:rsid w:val="00D45EA5"/>
    <w:rsid w:val="00D45EC8"/>
    <w:rsid w:val="00D46328"/>
    <w:rsid w:val="00D47071"/>
    <w:rsid w:val="00D47132"/>
    <w:rsid w:val="00D4728A"/>
    <w:rsid w:val="00D47598"/>
    <w:rsid w:val="00D47A12"/>
    <w:rsid w:val="00D47A1F"/>
    <w:rsid w:val="00D47A38"/>
    <w:rsid w:val="00D47BE2"/>
    <w:rsid w:val="00D50335"/>
    <w:rsid w:val="00D50378"/>
    <w:rsid w:val="00D5078C"/>
    <w:rsid w:val="00D5089D"/>
    <w:rsid w:val="00D50BCE"/>
    <w:rsid w:val="00D50DF4"/>
    <w:rsid w:val="00D50EDD"/>
    <w:rsid w:val="00D510C1"/>
    <w:rsid w:val="00D51232"/>
    <w:rsid w:val="00D512A9"/>
    <w:rsid w:val="00D513E0"/>
    <w:rsid w:val="00D51483"/>
    <w:rsid w:val="00D5151B"/>
    <w:rsid w:val="00D5158E"/>
    <w:rsid w:val="00D515B9"/>
    <w:rsid w:val="00D5175D"/>
    <w:rsid w:val="00D517A5"/>
    <w:rsid w:val="00D517DE"/>
    <w:rsid w:val="00D51A94"/>
    <w:rsid w:val="00D51BE8"/>
    <w:rsid w:val="00D51C96"/>
    <w:rsid w:val="00D51CE9"/>
    <w:rsid w:val="00D51DDC"/>
    <w:rsid w:val="00D51F40"/>
    <w:rsid w:val="00D5205A"/>
    <w:rsid w:val="00D5225D"/>
    <w:rsid w:val="00D523EF"/>
    <w:rsid w:val="00D52589"/>
    <w:rsid w:val="00D52745"/>
    <w:rsid w:val="00D52879"/>
    <w:rsid w:val="00D52CC4"/>
    <w:rsid w:val="00D52E45"/>
    <w:rsid w:val="00D537F5"/>
    <w:rsid w:val="00D53B02"/>
    <w:rsid w:val="00D53C07"/>
    <w:rsid w:val="00D53CC3"/>
    <w:rsid w:val="00D53DB3"/>
    <w:rsid w:val="00D53EC8"/>
    <w:rsid w:val="00D53F1E"/>
    <w:rsid w:val="00D53FA6"/>
    <w:rsid w:val="00D5425F"/>
    <w:rsid w:val="00D54966"/>
    <w:rsid w:val="00D549C6"/>
    <w:rsid w:val="00D54DC3"/>
    <w:rsid w:val="00D54E5E"/>
    <w:rsid w:val="00D55224"/>
    <w:rsid w:val="00D553ED"/>
    <w:rsid w:val="00D55439"/>
    <w:rsid w:val="00D55485"/>
    <w:rsid w:val="00D55527"/>
    <w:rsid w:val="00D5552E"/>
    <w:rsid w:val="00D55864"/>
    <w:rsid w:val="00D5594A"/>
    <w:rsid w:val="00D5597F"/>
    <w:rsid w:val="00D55A45"/>
    <w:rsid w:val="00D55A5A"/>
    <w:rsid w:val="00D55C2C"/>
    <w:rsid w:val="00D5635B"/>
    <w:rsid w:val="00D563E1"/>
    <w:rsid w:val="00D564AE"/>
    <w:rsid w:val="00D567E3"/>
    <w:rsid w:val="00D5689F"/>
    <w:rsid w:val="00D568D1"/>
    <w:rsid w:val="00D56D31"/>
    <w:rsid w:val="00D56DA4"/>
    <w:rsid w:val="00D57235"/>
    <w:rsid w:val="00D57501"/>
    <w:rsid w:val="00D577EF"/>
    <w:rsid w:val="00D577F1"/>
    <w:rsid w:val="00D578A9"/>
    <w:rsid w:val="00D57A82"/>
    <w:rsid w:val="00D57C05"/>
    <w:rsid w:val="00D57C86"/>
    <w:rsid w:val="00D60000"/>
    <w:rsid w:val="00D600E0"/>
    <w:rsid w:val="00D6021B"/>
    <w:rsid w:val="00D60309"/>
    <w:rsid w:val="00D60447"/>
    <w:rsid w:val="00D60477"/>
    <w:rsid w:val="00D604A9"/>
    <w:rsid w:val="00D6077B"/>
    <w:rsid w:val="00D6077C"/>
    <w:rsid w:val="00D60A12"/>
    <w:rsid w:val="00D60B13"/>
    <w:rsid w:val="00D60C85"/>
    <w:rsid w:val="00D61055"/>
    <w:rsid w:val="00D610E5"/>
    <w:rsid w:val="00D6137E"/>
    <w:rsid w:val="00D613CC"/>
    <w:rsid w:val="00D61703"/>
    <w:rsid w:val="00D61BC3"/>
    <w:rsid w:val="00D61F03"/>
    <w:rsid w:val="00D61F5E"/>
    <w:rsid w:val="00D62302"/>
    <w:rsid w:val="00D627C1"/>
    <w:rsid w:val="00D628D5"/>
    <w:rsid w:val="00D62964"/>
    <w:rsid w:val="00D62A41"/>
    <w:rsid w:val="00D62A53"/>
    <w:rsid w:val="00D62F08"/>
    <w:rsid w:val="00D62F40"/>
    <w:rsid w:val="00D63056"/>
    <w:rsid w:val="00D63138"/>
    <w:rsid w:val="00D63201"/>
    <w:rsid w:val="00D632BA"/>
    <w:rsid w:val="00D633D7"/>
    <w:rsid w:val="00D63431"/>
    <w:rsid w:val="00D635ED"/>
    <w:rsid w:val="00D6361C"/>
    <w:rsid w:val="00D63642"/>
    <w:rsid w:val="00D63945"/>
    <w:rsid w:val="00D6394E"/>
    <w:rsid w:val="00D63A6D"/>
    <w:rsid w:val="00D63AE4"/>
    <w:rsid w:val="00D63D0C"/>
    <w:rsid w:val="00D63D5B"/>
    <w:rsid w:val="00D63E30"/>
    <w:rsid w:val="00D63F6C"/>
    <w:rsid w:val="00D6414B"/>
    <w:rsid w:val="00D64222"/>
    <w:rsid w:val="00D64574"/>
    <w:rsid w:val="00D6478D"/>
    <w:rsid w:val="00D6491F"/>
    <w:rsid w:val="00D649DE"/>
    <w:rsid w:val="00D64A84"/>
    <w:rsid w:val="00D64BD9"/>
    <w:rsid w:val="00D64DD5"/>
    <w:rsid w:val="00D64E2A"/>
    <w:rsid w:val="00D64E6C"/>
    <w:rsid w:val="00D64EF9"/>
    <w:rsid w:val="00D64F71"/>
    <w:rsid w:val="00D650B7"/>
    <w:rsid w:val="00D65338"/>
    <w:rsid w:val="00D65616"/>
    <w:rsid w:val="00D65E3B"/>
    <w:rsid w:val="00D66139"/>
    <w:rsid w:val="00D6617F"/>
    <w:rsid w:val="00D66388"/>
    <w:rsid w:val="00D663DD"/>
    <w:rsid w:val="00D664F6"/>
    <w:rsid w:val="00D66839"/>
    <w:rsid w:val="00D669FE"/>
    <w:rsid w:val="00D66A76"/>
    <w:rsid w:val="00D66B7D"/>
    <w:rsid w:val="00D66B84"/>
    <w:rsid w:val="00D66F0B"/>
    <w:rsid w:val="00D6701C"/>
    <w:rsid w:val="00D67411"/>
    <w:rsid w:val="00D675A8"/>
    <w:rsid w:val="00D6794D"/>
    <w:rsid w:val="00D67D7E"/>
    <w:rsid w:val="00D70207"/>
    <w:rsid w:val="00D7071D"/>
    <w:rsid w:val="00D70927"/>
    <w:rsid w:val="00D70D1F"/>
    <w:rsid w:val="00D70D55"/>
    <w:rsid w:val="00D70DE1"/>
    <w:rsid w:val="00D70E43"/>
    <w:rsid w:val="00D70ED2"/>
    <w:rsid w:val="00D71062"/>
    <w:rsid w:val="00D711F7"/>
    <w:rsid w:val="00D712C7"/>
    <w:rsid w:val="00D71416"/>
    <w:rsid w:val="00D7175B"/>
    <w:rsid w:val="00D7178A"/>
    <w:rsid w:val="00D7185A"/>
    <w:rsid w:val="00D71A1A"/>
    <w:rsid w:val="00D71A8C"/>
    <w:rsid w:val="00D71AB3"/>
    <w:rsid w:val="00D71AD2"/>
    <w:rsid w:val="00D71C2E"/>
    <w:rsid w:val="00D71D47"/>
    <w:rsid w:val="00D72109"/>
    <w:rsid w:val="00D723DC"/>
    <w:rsid w:val="00D72733"/>
    <w:rsid w:val="00D728C6"/>
    <w:rsid w:val="00D72B96"/>
    <w:rsid w:val="00D72D30"/>
    <w:rsid w:val="00D7319F"/>
    <w:rsid w:val="00D73D4A"/>
    <w:rsid w:val="00D73DDA"/>
    <w:rsid w:val="00D73DF3"/>
    <w:rsid w:val="00D73DFB"/>
    <w:rsid w:val="00D7435D"/>
    <w:rsid w:val="00D7459C"/>
    <w:rsid w:val="00D74CA8"/>
    <w:rsid w:val="00D7518B"/>
    <w:rsid w:val="00D75289"/>
    <w:rsid w:val="00D752E2"/>
    <w:rsid w:val="00D7543F"/>
    <w:rsid w:val="00D75738"/>
    <w:rsid w:val="00D7582B"/>
    <w:rsid w:val="00D758EE"/>
    <w:rsid w:val="00D75B03"/>
    <w:rsid w:val="00D75CC4"/>
    <w:rsid w:val="00D75E8C"/>
    <w:rsid w:val="00D75F5B"/>
    <w:rsid w:val="00D75F6C"/>
    <w:rsid w:val="00D760EB"/>
    <w:rsid w:val="00D760FC"/>
    <w:rsid w:val="00D762E1"/>
    <w:rsid w:val="00D764D1"/>
    <w:rsid w:val="00D7667D"/>
    <w:rsid w:val="00D7670E"/>
    <w:rsid w:val="00D769B4"/>
    <w:rsid w:val="00D76C8A"/>
    <w:rsid w:val="00D76E85"/>
    <w:rsid w:val="00D76EF4"/>
    <w:rsid w:val="00D77030"/>
    <w:rsid w:val="00D77232"/>
    <w:rsid w:val="00D77548"/>
    <w:rsid w:val="00D7765E"/>
    <w:rsid w:val="00D77B4D"/>
    <w:rsid w:val="00D77CC0"/>
    <w:rsid w:val="00D77D43"/>
    <w:rsid w:val="00D77F6A"/>
    <w:rsid w:val="00D77FFE"/>
    <w:rsid w:val="00D7D4EE"/>
    <w:rsid w:val="00D8014D"/>
    <w:rsid w:val="00D80286"/>
    <w:rsid w:val="00D802CB"/>
    <w:rsid w:val="00D80434"/>
    <w:rsid w:val="00D806BD"/>
    <w:rsid w:val="00D807CB"/>
    <w:rsid w:val="00D80A2A"/>
    <w:rsid w:val="00D80C2B"/>
    <w:rsid w:val="00D80E6A"/>
    <w:rsid w:val="00D81489"/>
    <w:rsid w:val="00D8183C"/>
    <w:rsid w:val="00D81845"/>
    <w:rsid w:val="00D81B88"/>
    <w:rsid w:val="00D81C47"/>
    <w:rsid w:val="00D820A4"/>
    <w:rsid w:val="00D82245"/>
    <w:rsid w:val="00D823A9"/>
    <w:rsid w:val="00D82404"/>
    <w:rsid w:val="00D824EE"/>
    <w:rsid w:val="00D82663"/>
    <w:rsid w:val="00D826FB"/>
    <w:rsid w:val="00D8287F"/>
    <w:rsid w:val="00D82941"/>
    <w:rsid w:val="00D82C04"/>
    <w:rsid w:val="00D82CC7"/>
    <w:rsid w:val="00D82D7B"/>
    <w:rsid w:val="00D836DE"/>
    <w:rsid w:val="00D83A44"/>
    <w:rsid w:val="00D83B78"/>
    <w:rsid w:val="00D83C19"/>
    <w:rsid w:val="00D83C99"/>
    <w:rsid w:val="00D83EAC"/>
    <w:rsid w:val="00D83F7C"/>
    <w:rsid w:val="00D8426D"/>
    <w:rsid w:val="00D844FE"/>
    <w:rsid w:val="00D846BD"/>
    <w:rsid w:val="00D847F5"/>
    <w:rsid w:val="00D8495B"/>
    <w:rsid w:val="00D84D52"/>
    <w:rsid w:val="00D84F85"/>
    <w:rsid w:val="00D85108"/>
    <w:rsid w:val="00D85155"/>
    <w:rsid w:val="00D85224"/>
    <w:rsid w:val="00D85295"/>
    <w:rsid w:val="00D853EA"/>
    <w:rsid w:val="00D8556E"/>
    <w:rsid w:val="00D85576"/>
    <w:rsid w:val="00D85624"/>
    <w:rsid w:val="00D859C7"/>
    <w:rsid w:val="00D85E5A"/>
    <w:rsid w:val="00D860F7"/>
    <w:rsid w:val="00D86313"/>
    <w:rsid w:val="00D866D4"/>
    <w:rsid w:val="00D86920"/>
    <w:rsid w:val="00D869D2"/>
    <w:rsid w:val="00D86CC7"/>
    <w:rsid w:val="00D86F50"/>
    <w:rsid w:val="00D87305"/>
    <w:rsid w:val="00D873EC"/>
    <w:rsid w:val="00D8746C"/>
    <w:rsid w:val="00D8748D"/>
    <w:rsid w:val="00D87519"/>
    <w:rsid w:val="00D8775C"/>
    <w:rsid w:val="00D879AD"/>
    <w:rsid w:val="00D87B1D"/>
    <w:rsid w:val="00D87C57"/>
    <w:rsid w:val="00D87CF9"/>
    <w:rsid w:val="00D87EA5"/>
    <w:rsid w:val="00D901B2"/>
    <w:rsid w:val="00D9021A"/>
    <w:rsid w:val="00D90227"/>
    <w:rsid w:val="00D905C0"/>
    <w:rsid w:val="00D905E4"/>
    <w:rsid w:val="00D906CA"/>
    <w:rsid w:val="00D907BE"/>
    <w:rsid w:val="00D9080A"/>
    <w:rsid w:val="00D90BE4"/>
    <w:rsid w:val="00D90EA3"/>
    <w:rsid w:val="00D90FB0"/>
    <w:rsid w:val="00D9128A"/>
    <w:rsid w:val="00D912CD"/>
    <w:rsid w:val="00D91326"/>
    <w:rsid w:val="00D91373"/>
    <w:rsid w:val="00D91967"/>
    <w:rsid w:val="00D91A21"/>
    <w:rsid w:val="00D91ADD"/>
    <w:rsid w:val="00D91C4C"/>
    <w:rsid w:val="00D91F0E"/>
    <w:rsid w:val="00D92067"/>
    <w:rsid w:val="00D920EF"/>
    <w:rsid w:val="00D92300"/>
    <w:rsid w:val="00D924E3"/>
    <w:rsid w:val="00D92595"/>
    <w:rsid w:val="00D9267F"/>
    <w:rsid w:val="00D92741"/>
    <w:rsid w:val="00D92AF2"/>
    <w:rsid w:val="00D93310"/>
    <w:rsid w:val="00D936BF"/>
    <w:rsid w:val="00D9372F"/>
    <w:rsid w:val="00D93871"/>
    <w:rsid w:val="00D939D2"/>
    <w:rsid w:val="00D93B1E"/>
    <w:rsid w:val="00D93CE5"/>
    <w:rsid w:val="00D93D3B"/>
    <w:rsid w:val="00D94145"/>
    <w:rsid w:val="00D94226"/>
    <w:rsid w:val="00D94381"/>
    <w:rsid w:val="00D94614"/>
    <w:rsid w:val="00D94690"/>
    <w:rsid w:val="00D94859"/>
    <w:rsid w:val="00D94AFE"/>
    <w:rsid w:val="00D94DD1"/>
    <w:rsid w:val="00D94F0F"/>
    <w:rsid w:val="00D9505E"/>
    <w:rsid w:val="00D952A9"/>
    <w:rsid w:val="00D954DE"/>
    <w:rsid w:val="00D9552F"/>
    <w:rsid w:val="00D95554"/>
    <w:rsid w:val="00D959AB"/>
    <w:rsid w:val="00D959CE"/>
    <w:rsid w:val="00D95ABB"/>
    <w:rsid w:val="00D95F7B"/>
    <w:rsid w:val="00D95F9E"/>
    <w:rsid w:val="00D960E9"/>
    <w:rsid w:val="00D96119"/>
    <w:rsid w:val="00D96196"/>
    <w:rsid w:val="00D96239"/>
    <w:rsid w:val="00D96370"/>
    <w:rsid w:val="00D96A98"/>
    <w:rsid w:val="00D96F02"/>
    <w:rsid w:val="00D97207"/>
    <w:rsid w:val="00D97230"/>
    <w:rsid w:val="00D97726"/>
    <w:rsid w:val="00D977C8"/>
    <w:rsid w:val="00D97E64"/>
    <w:rsid w:val="00DA017A"/>
    <w:rsid w:val="00DA0371"/>
    <w:rsid w:val="00DA04E4"/>
    <w:rsid w:val="00DA056D"/>
    <w:rsid w:val="00DA08A5"/>
    <w:rsid w:val="00DA0E08"/>
    <w:rsid w:val="00DA0F03"/>
    <w:rsid w:val="00DA11DE"/>
    <w:rsid w:val="00DA11E5"/>
    <w:rsid w:val="00DA19DF"/>
    <w:rsid w:val="00DA1A28"/>
    <w:rsid w:val="00DA1A59"/>
    <w:rsid w:val="00DA1AED"/>
    <w:rsid w:val="00DA1AEE"/>
    <w:rsid w:val="00DA212A"/>
    <w:rsid w:val="00DA2390"/>
    <w:rsid w:val="00DA2391"/>
    <w:rsid w:val="00DA23CF"/>
    <w:rsid w:val="00DA2459"/>
    <w:rsid w:val="00DA2533"/>
    <w:rsid w:val="00DA2669"/>
    <w:rsid w:val="00DA27E3"/>
    <w:rsid w:val="00DA34D7"/>
    <w:rsid w:val="00DA3904"/>
    <w:rsid w:val="00DA3956"/>
    <w:rsid w:val="00DA3B9D"/>
    <w:rsid w:val="00DA3C1E"/>
    <w:rsid w:val="00DA408A"/>
    <w:rsid w:val="00DA4229"/>
    <w:rsid w:val="00DA4281"/>
    <w:rsid w:val="00DA4383"/>
    <w:rsid w:val="00DA47CC"/>
    <w:rsid w:val="00DA4F3B"/>
    <w:rsid w:val="00DA5238"/>
    <w:rsid w:val="00DA529C"/>
    <w:rsid w:val="00DA557F"/>
    <w:rsid w:val="00DA56D4"/>
    <w:rsid w:val="00DA5774"/>
    <w:rsid w:val="00DA5A61"/>
    <w:rsid w:val="00DA5BEA"/>
    <w:rsid w:val="00DA62C3"/>
    <w:rsid w:val="00DA6603"/>
    <w:rsid w:val="00DA6607"/>
    <w:rsid w:val="00DA66EE"/>
    <w:rsid w:val="00DA6988"/>
    <w:rsid w:val="00DA69C8"/>
    <w:rsid w:val="00DA6AC5"/>
    <w:rsid w:val="00DA6BE5"/>
    <w:rsid w:val="00DA6C45"/>
    <w:rsid w:val="00DA6DB5"/>
    <w:rsid w:val="00DA6E2D"/>
    <w:rsid w:val="00DA7119"/>
    <w:rsid w:val="00DA76EA"/>
    <w:rsid w:val="00DA7972"/>
    <w:rsid w:val="00DA7A64"/>
    <w:rsid w:val="00DA7B8F"/>
    <w:rsid w:val="00DA7D7D"/>
    <w:rsid w:val="00DB004B"/>
    <w:rsid w:val="00DB03BF"/>
    <w:rsid w:val="00DB04F1"/>
    <w:rsid w:val="00DB051C"/>
    <w:rsid w:val="00DB0539"/>
    <w:rsid w:val="00DB07EA"/>
    <w:rsid w:val="00DB0AB8"/>
    <w:rsid w:val="00DB0B69"/>
    <w:rsid w:val="00DB0B84"/>
    <w:rsid w:val="00DB0EAA"/>
    <w:rsid w:val="00DB0F23"/>
    <w:rsid w:val="00DB1225"/>
    <w:rsid w:val="00DB12BB"/>
    <w:rsid w:val="00DB147D"/>
    <w:rsid w:val="00DB17D2"/>
    <w:rsid w:val="00DB1AC3"/>
    <w:rsid w:val="00DB1B22"/>
    <w:rsid w:val="00DB1C03"/>
    <w:rsid w:val="00DB1DC1"/>
    <w:rsid w:val="00DB2182"/>
    <w:rsid w:val="00DB2285"/>
    <w:rsid w:val="00DB272C"/>
    <w:rsid w:val="00DB29CC"/>
    <w:rsid w:val="00DB2F4C"/>
    <w:rsid w:val="00DB3055"/>
    <w:rsid w:val="00DB31F0"/>
    <w:rsid w:val="00DB32B5"/>
    <w:rsid w:val="00DB335E"/>
    <w:rsid w:val="00DB3602"/>
    <w:rsid w:val="00DB38A1"/>
    <w:rsid w:val="00DB3918"/>
    <w:rsid w:val="00DB3969"/>
    <w:rsid w:val="00DB3BEC"/>
    <w:rsid w:val="00DB3C6F"/>
    <w:rsid w:val="00DB3EF1"/>
    <w:rsid w:val="00DB3F2E"/>
    <w:rsid w:val="00DB40C1"/>
    <w:rsid w:val="00DB45FD"/>
    <w:rsid w:val="00DB4692"/>
    <w:rsid w:val="00DB4795"/>
    <w:rsid w:val="00DB4864"/>
    <w:rsid w:val="00DB4B87"/>
    <w:rsid w:val="00DB4D8A"/>
    <w:rsid w:val="00DB4FFC"/>
    <w:rsid w:val="00DB55BB"/>
    <w:rsid w:val="00DB57A0"/>
    <w:rsid w:val="00DB599E"/>
    <w:rsid w:val="00DB5A9B"/>
    <w:rsid w:val="00DB5B6B"/>
    <w:rsid w:val="00DB5BE9"/>
    <w:rsid w:val="00DB5C07"/>
    <w:rsid w:val="00DB5CCC"/>
    <w:rsid w:val="00DB5D6F"/>
    <w:rsid w:val="00DB5DE5"/>
    <w:rsid w:val="00DB5F19"/>
    <w:rsid w:val="00DB6002"/>
    <w:rsid w:val="00DB604C"/>
    <w:rsid w:val="00DB626B"/>
    <w:rsid w:val="00DB6830"/>
    <w:rsid w:val="00DB6963"/>
    <w:rsid w:val="00DB6B42"/>
    <w:rsid w:val="00DB6E9D"/>
    <w:rsid w:val="00DB6EBC"/>
    <w:rsid w:val="00DB6F5D"/>
    <w:rsid w:val="00DB70E1"/>
    <w:rsid w:val="00DB71CD"/>
    <w:rsid w:val="00DB7752"/>
    <w:rsid w:val="00DB7807"/>
    <w:rsid w:val="00DB786E"/>
    <w:rsid w:val="00DB7885"/>
    <w:rsid w:val="00DB78F6"/>
    <w:rsid w:val="00DB7A1A"/>
    <w:rsid w:val="00DB7AFF"/>
    <w:rsid w:val="00DB7C91"/>
    <w:rsid w:val="00DB7CE9"/>
    <w:rsid w:val="00DB7E88"/>
    <w:rsid w:val="00DB7EA6"/>
    <w:rsid w:val="00DBD8A3"/>
    <w:rsid w:val="00DC00B1"/>
    <w:rsid w:val="00DC02E4"/>
    <w:rsid w:val="00DC04B0"/>
    <w:rsid w:val="00DC04D2"/>
    <w:rsid w:val="00DC0650"/>
    <w:rsid w:val="00DC0686"/>
    <w:rsid w:val="00DC06B5"/>
    <w:rsid w:val="00DC09B9"/>
    <w:rsid w:val="00DC0B53"/>
    <w:rsid w:val="00DC0E67"/>
    <w:rsid w:val="00DC0ECC"/>
    <w:rsid w:val="00DC0ECD"/>
    <w:rsid w:val="00DC0FAF"/>
    <w:rsid w:val="00DC10E1"/>
    <w:rsid w:val="00DC12BF"/>
    <w:rsid w:val="00DC1318"/>
    <w:rsid w:val="00DC13A4"/>
    <w:rsid w:val="00DC1474"/>
    <w:rsid w:val="00DC167E"/>
    <w:rsid w:val="00DC1685"/>
    <w:rsid w:val="00DC16CE"/>
    <w:rsid w:val="00DC172D"/>
    <w:rsid w:val="00DC190A"/>
    <w:rsid w:val="00DC1B7D"/>
    <w:rsid w:val="00DC1CE0"/>
    <w:rsid w:val="00DC1D34"/>
    <w:rsid w:val="00DC1EEC"/>
    <w:rsid w:val="00DC20C8"/>
    <w:rsid w:val="00DC2628"/>
    <w:rsid w:val="00DC27A6"/>
    <w:rsid w:val="00DC27CB"/>
    <w:rsid w:val="00DC2979"/>
    <w:rsid w:val="00DC2A1E"/>
    <w:rsid w:val="00DC2B30"/>
    <w:rsid w:val="00DC2C0A"/>
    <w:rsid w:val="00DC2C74"/>
    <w:rsid w:val="00DC3125"/>
    <w:rsid w:val="00DC3272"/>
    <w:rsid w:val="00DC328E"/>
    <w:rsid w:val="00DC339D"/>
    <w:rsid w:val="00DC33C5"/>
    <w:rsid w:val="00DC37CD"/>
    <w:rsid w:val="00DC395A"/>
    <w:rsid w:val="00DC3B74"/>
    <w:rsid w:val="00DC3CFF"/>
    <w:rsid w:val="00DC4048"/>
    <w:rsid w:val="00DC408D"/>
    <w:rsid w:val="00DC4184"/>
    <w:rsid w:val="00DC44EA"/>
    <w:rsid w:val="00DC45D3"/>
    <w:rsid w:val="00DC4769"/>
    <w:rsid w:val="00DC4898"/>
    <w:rsid w:val="00DC494E"/>
    <w:rsid w:val="00DC4999"/>
    <w:rsid w:val="00DC4B94"/>
    <w:rsid w:val="00DC4EB7"/>
    <w:rsid w:val="00DC50D3"/>
    <w:rsid w:val="00DC5103"/>
    <w:rsid w:val="00DC51D7"/>
    <w:rsid w:val="00DC53FF"/>
    <w:rsid w:val="00DC59E9"/>
    <w:rsid w:val="00DC5BC5"/>
    <w:rsid w:val="00DC5BC6"/>
    <w:rsid w:val="00DC5CD8"/>
    <w:rsid w:val="00DC5CEF"/>
    <w:rsid w:val="00DC5DB0"/>
    <w:rsid w:val="00DC5E50"/>
    <w:rsid w:val="00DC6068"/>
    <w:rsid w:val="00DC6291"/>
    <w:rsid w:val="00DC629E"/>
    <w:rsid w:val="00DC6394"/>
    <w:rsid w:val="00DC6483"/>
    <w:rsid w:val="00DC66A9"/>
    <w:rsid w:val="00DC69E3"/>
    <w:rsid w:val="00DC6A89"/>
    <w:rsid w:val="00DC6ECA"/>
    <w:rsid w:val="00DC6FE9"/>
    <w:rsid w:val="00DC712C"/>
    <w:rsid w:val="00DC71AB"/>
    <w:rsid w:val="00DC7664"/>
    <w:rsid w:val="00DC7786"/>
    <w:rsid w:val="00DC77C6"/>
    <w:rsid w:val="00DC79FD"/>
    <w:rsid w:val="00DC7D88"/>
    <w:rsid w:val="00DC7DF4"/>
    <w:rsid w:val="00DC7E85"/>
    <w:rsid w:val="00DD0443"/>
    <w:rsid w:val="00DD0670"/>
    <w:rsid w:val="00DD0DC2"/>
    <w:rsid w:val="00DD0E5A"/>
    <w:rsid w:val="00DD0F0A"/>
    <w:rsid w:val="00DD16C2"/>
    <w:rsid w:val="00DD1A61"/>
    <w:rsid w:val="00DD1E86"/>
    <w:rsid w:val="00DD2357"/>
    <w:rsid w:val="00DD2581"/>
    <w:rsid w:val="00DD263F"/>
    <w:rsid w:val="00DD2764"/>
    <w:rsid w:val="00DD29A9"/>
    <w:rsid w:val="00DD2EB2"/>
    <w:rsid w:val="00DD2F2C"/>
    <w:rsid w:val="00DD32CE"/>
    <w:rsid w:val="00DD3371"/>
    <w:rsid w:val="00DD3550"/>
    <w:rsid w:val="00DD374F"/>
    <w:rsid w:val="00DD3C56"/>
    <w:rsid w:val="00DD4192"/>
    <w:rsid w:val="00DD4364"/>
    <w:rsid w:val="00DD452C"/>
    <w:rsid w:val="00DD4764"/>
    <w:rsid w:val="00DD4822"/>
    <w:rsid w:val="00DD4A9F"/>
    <w:rsid w:val="00DD4B59"/>
    <w:rsid w:val="00DD4C6B"/>
    <w:rsid w:val="00DD4E8A"/>
    <w:rsid w:val="00DD51A3"/>
    <w:rsid w:val="00DD5320"/>
    <w:rsid w:val="00DD5415"/>
    <w:rsid w:val="00DD54ED"/>
    <w:rsid w:val="00DD5743"/>
    <w:rsid w:val="00DD5905"/>
    <w:rsid w:val="00DD5A6A"/>
    <w:rsid w:val="00DD5B49"/>
    <w:rsid w:val="00DD5D10"/>
    <w:rsid w:val="00DD6563"/>
    <w:rsid w:val="00DD663B"/>
    <w:rsid w:val="00DD68A5"/>
    <w:rsid w:val="00DD69DB"/>
    <w:rsid w:val="00DD6DB2"/>
    <w:rsid w:val="00DD6E47"/>
    <w:rsid w:val="00DD70D4"/>
    <w:rsid w:val="00DD7305"/>
    <w:rsid w:val="00DD7330"/>
    <w:rsid w:val="00DD797B"/>
    <w:rsid w:val="00DD7982"/>
    <w:rsid w:val="00DD7A6F"/>
    <w:rsid w:val="00DD7B67"/>
    <w:rsid w:val="00DD7DD4"/>
    <w:rsid w:val="00DD7DD7"/>
    <w:rsid w:val="00DE0126"/>
    <w:rsid w:val="00DE0519"/>
    <w:rsid w:val="00DE0A1F"/>
    <w:rsid w:val="00DE0AB9"/>
    <w:rsid w:val="00DE0B5E"/>
    <w:rsid w:val="00DE0C33"/>
    <w:rsid w:val="00DE0D0C"/>
    <w:rsid w:val="00DE0F6C"/>
    <w:rsid w:val="00DE1283"/>
    <w:rsid w:val="00DE17B6"/>
    <w:rsid w:val="00DE1AA5"/>
    <w:rsid w:val="00DE1BA0"/>
    <w:rsid w:val="00DE1C04"/>
    <w:rsid w:val="00DE1CE1"/>
    <w:rsid w:val="00DE1E45"/>
    <w:rsid w:val="00DE249B"/>
    <w:rsid w:val="00DE2B82"/>
    <w:rsid w:val="00DE2EE0"/>
    <w:rsid w:val="00DE322F"/>
    <w:rsid w:val="00DE3497"/>
    <w:rsid w:val="00DE3581"/>
    <w:rsid w:val="00DE35D8"/>
    <w:rsid w:val="00DE3905"/>
    <w:rsid w:val="00DE3B10"/>
    <w:rsid w:val="00DE3C9F"/>
    <w:rsid w:val="00DE3CF0"/>
    <w:rsid w:val="00DE3CF9"/>
    <w:rsid w:val="00DE425E"/>
    <w:rsid w:val="00DE427E"/>
    <w:rsid w:val="00DE429E"/>
    <w:rsid w:val="00DE49E1"/>
    <w:rsid w:val="00DE5436"/>
    <w:rsid w:val="00DE55ED"/>
    <w:rsid w:val="00DE57F1"/>
    <w:rsid w:val="00DE59FA"/>
    <w:rsid w:val="00DE5B02"/>
    <w:rsid w:val="00DE5C28"/>
    <w:rsid w:val="00DE5D29"/>
    <w:rsid w:val="00DE5D5A"/>
    <w:rsid w:val="00DE62A5"/>
    <w:rsid w:val="00DE62B2"/>
    <w:rsid w:val="00DE648E"/>
    <w:rsid w:val="00DE66BC"/>
    <w:rsid w:val="00DE6A43"/>
    <w:rsid w:val="00DE6E09"/>
    <w:rsid w:val="00DE710A"/>
    <w:rsid w:val="00DE7201"/>
    <w:rsid w:val="00DE7389"/>
    <w:rsid w:val="00DE73F9"/>
    <w:rsid w:val="00DE768B"/>
    <w:rsid w:val="00DE78B2"/>
    <w:rsid w:val="00DE7C1A"/>
    <w:rsid w:val="00DE7C21"/>
    <w:rsid w:val="00DE7FAC"/>
    <w:rsid w:val="00DF00D5"/>
    <w:rsid w:val="00DF01CF"/>
    <w:rsid w:val="00DF02F6"/>
    <w:rsid w:val="00DF0925"/>
    <w:rsid w:val="00DF0961"/>
    <w:rsid w:val="00DF0AB4"/>
    <w:rsid w:val="00DF0D1E"/>
    <w:rsid w:val="00DF1047"/>
    <w:rsid w:val="00DF11B4"/>
    <w:rsid w:val="00DF125E"/>
    <w:rsid w:val="00DF1579"/>
    <w:rsid w:val="00DF17C1"/>
    <w:rsid w:val="00DF19AB"/>
    <w:rsid w:val="00DF1DE8"/>
    <w:rsid w:val="00DF1E1B"/>
    <w:rsid w:val="00DF1FBA"/>
    <w:rsid w:val="00DF220C"/>
    <w:rsid w:val="00DF22DC"/>
    <w:rsid w:val="00DF2363"/>
    <w:rsid w:val="00DF2505"/>
    <w:rsid w:val="00DF2779"/>
    <w:rsid w:val="00DF2DC4"/>
    <w:rsid w:val="00DF2E01"/>
    <w:rsid w:val="00DF3034"/>
    <w:rsid w:val="00DF3129"/>
    <w:rsid w:val="00DF37F9"/>
    <w:rsid w:val="00DF3930"/>
    <w:rsid w:val="00DF396F"/>
    <w:rsid w:val="00DF3DFF"/>
    <w:rsid w:val="00DF3E06"/>
    <w:rsid w:val="00DF4288"/>
    <w:rsid w:val="00DF4914"/>
    <w:rsid w:val="00DF498E"/>
    <w:rsid w:val="00DF4CAF"/>
    <w:rsid w:val="00DF4EFD"/>
    <w:rsid w:val="00DF4FF2"/>
    <w:rsid w:val="00DF517E"/>
    <w:rsid w:val="00DF52FC"/>
    <w:rsid w:val="00DF535C"/>
    <w:rsid w:val="00DF5413"/>
    <w:rsid w:val="00DF54EA"/>
    <w:rsid w:val="00DF5689"/>
    <w:rsid w:val="00DF58B9"/>
    <w:rsid w:val="00DF5B10"/>
    <w:rsid w:val="00DF5D2A"/>
    <w:rsid w:val="00DF5E85"/>
    <w:rsid w:val="00DF616B"/>
    <w:rsid w:val="00DF617E"/>
    <w:rsid w:val="00DF640E"/>
    <w:rsid w:val="00DF6859"/>
    <w:rsid w:val="00DF6860"/>
    <w:rsid w:val="00DF6AB6"/>
    <w:rsid w:val="00DF6B94"/>
    <w:rsid w:val="00DF7015"/>
    <w:rsid w:val="00DF71C4"/>
    <w:rsid w:val="00DF71FC"/>
    <w:rsid w:val="00DF7282"/>
    <w:rsid w:val="00DF7364"/>
    <w:rsid w:val="00DF771D"/>
    <w:rsid w:val="00DF7B51"/>
    <w:rsid w:val="00DF7C3D"/>
    <w:rsid w:val="00DF7D10"/>
    <w:rsid w:val="00DF7D8F"/>
    <w:rsid w:val="00DF7FD0"/>
    <w:rsid w:val="00E002AE"/>
    <w:rsid w:val="00E00345"/>
    <w:rsid w:val="00E00384"/>
    <w:rsid w:val="00E004BE"/>
    <w:rsid w:val="00E00515"/>
    <w:rsid w:val="00E006A5"/>
    <w:rsid w:val="00E00881"/>
    <w:rsid w:val="00E00AC9"/>
    <w:rsid w:val="00E00AF7"/>
    <w:rsid w:val="00E00F1F"/>
    <w:rsid w:val="00E01626"/>
    <w:rsid w:val="00E020AF"/>
    <w:rsid w:val="00E02149"/>
    <w:rsid w:val="00E0231F"/>
    <w:rsid w:val="00E02398"/>
    <w:rsid w:val="00E0241D"/>
    <w:rsid w:val="00E0254B"/>
    <w:rsid w:val="00E02813"/>
    <w:rsid w:val="00E02974"/>
    <w:rsid w:val="00E02D58"/>
    <w:rsid w:val="00E03129"/>
    <w:rsid w:val="00E03193"/>
    <w:rsid w:val="00E033EB"/>
    <w:rsid w:val="00E036B1"/>
    <w:rsid w:val="00E03703"/>
    <w:rsid w:val="00E03744"/>
    <w:rsid w:val="00E037C8"/>
    <w:rsid w:val="00E038EC"/>
    <w:rsid w:val="00E03CCA"/>
    <w:rsid w:val="00E03D59"/>
    <w:rsid w:val="00E0416D"/>
    <w:rsid w:val="00E041E4"/>
    <w:rsid w:val="00E043F9"/>
    <w:rsid w:val="00E04554"/>
    <w:rsid w:val="00E0479D"/>
    <w:rsid w:val="00E0485B"/>
    <w:rsid w:val="00E0496B"/>
    <w:rsid w:val="00E04A22"/>
    <w:rsid w:val="00E04CEB"/>
    <w:rsid w:val="00E04EE2"/>
    <w:rsid w:val="00E0517E"/>
    <w:rsid w:val="00E051F9"/>
    <w:rsid w:val="00E052EA"/>
    <w:rsid w:val="00E0546E"/>
    <w:rsid w:val="00E056F0"/>
    <w:rsid w:val="00E05803"/>
    <w:rsid w:val="00E058DD"/>
    <w:rsid w:val="00E059B2"/>
    <w:rsid w:val="00E05CE2"/>
    <w:rsid w:val="00E05D21"/>
    <w:rsid w:val="00E06453"/>
    <w:rsid w:val="00E0654B"/>
    <w:rsid w:val="00E066E0"/>
    <w:rsid w:val="00E067D6"/>
    <w:rsid w:val="00E068AA"/>
    <w:rsid w:val="00E06B2A"/>
    <w:rsid w:val="00E06B98"/>
    <w:rsid w:val="00E06C8C"/>
    <w:rsid w:val="00E06D8F"/>
    <w:rsid w:val="00E07295"/>
    <w:rsid w:val="00E0749E"/>
    <w:rsid w:val="00E079D0"/>
    <w:rsid w:val="00E1031D"/>
    <w:rsid w:val="00E10331"/>
    <w:rsid w:val="00E10530"/>
    <w:rsid w:val="00E1065B"/>
    <w:rsid w:val="00E106C2"/>
    <w:rsid w:val="00E1090F"/>
    <w:rsid w:val="00E10B18"/>
    <w:rsid w:val="00E10CBD"/>
    <w:rsid w:val="00E10CCF"/>
    <w:rsid w:val="00E10ECC"/>
    <w:rsid w:val="00E11000"/>
    <w:rsid w:val="00E110B5"/>
    <w:rsid w:val="00E11200"/>
    <w:rsid w:val="00E11512"/>
    <w:rsid w:val="00E115B2"/>
    <w:rsid w:val="00E115E3"/>
    <w:rsid w:val="00E1172B"/>
    <w:rsid w:val="00E11730"/>
    <w:rsid w:val="00E118E4"/>
    <w:rsid w:val="00E11982"/>
    <w:rsid w:val="00E119EB"/>
    <w:rsid w:val="00E11A6D"/>
    <w:rsid w:val="00E11BF0"/>
    <w:rsid w:val="00E11C3B"/>
    <w:rsid w:val="00E11C50"/>
    <w:rsid w:val="00E11E74"/>
    <w:rsid w:val="00E120D0"/>
    <w:rsid w:val="00E1238B"/>
    <w:rsid w:val="00E12A24"/>
    <w:rsid w:val="00E13293"/>
    <w:rsid w:val="00E13566"/>
    <w:rsid w:val="00E135CE"/>
    <w:rsid w:val="00E13639"/>
    <w:rsid w:val="00E1380A"/>
    <w:rsid w:val="00E13818"/>
    <w:rsid w:val="00E13ACD"/>
    <w:rsid w:val="00E13B19"/>
    <w:rsid w:val="00E13CEA"/>
    <w:rsid w:val="00E13E4F"/>
    <w:rsid w:val="00E13F2E"/>
    <w:rsid w:val="00E13F7A"/>
    <w:rsid w:val="00E1416F"/>
    <w:rsid w:val="00E14247"/>
    <w:rsid w:val="00E1429E"/>
    <w:rsid w:val="00E14308"/>
    <w:rsid w:val="00E14402"/>
    <w:rsid w:val="00E14709"/>
    <w:rsid w:val="00E14BA9"/>
    <w:rsid w:val="00E14CFB"/>
    <w:rsid w:val="00E1502C"/>
    <w:rsid w:val="00E151B5"/>
    <w:rsid w:val="00E15219"/>
    <w:rsid w:val="00E152C5"/>
    <w:rsid w:val="00E1565A"/>
    <w:rsid w:val="00E15B93"/>
    <w:rsid w:val="00E15C89"/>
    <w:rsid w:val="00E15D8A"/>
    <w:rsid w:val="00E15E95"/>
    <w:rsid w:val="00E15F73"/>
    <w:rsid w:val="00E160A1"/>
    <w:rsid w:val="00E161BF"/>
    <w:rsid w:val="00E16210"/>
    <w:rsid w:val="00E162FF"/>
    <w:rsid w:val="00E163C6"/>
    <w:rsid w:val="00E164C3"/>
    <w:rsid w:val="00E164F2"/>
    <w:rsid w:val="00E168C1"/>
    <w:rsid w:val="00E16A61"/>
    <w:rsid w:val="00E16B2E"/>
    <w:rsid w:val="00E16B59"/>
    <w:rsid w:val="00E16B68"/>
    <w:rsid w:val="00E16CC4"/>
    <w:rsid w:val="00E16DB5"/>
    <w:rsid w:val="00E16E2C"/>
    <w:rsid w:val="00E16E86"/>
    <w:rsid w:val="00E17034"/>
    <w:rsid w:val="00E17229"/>
    <w:rsid w:val="00E17536"/>
    <w:rsid w:val="00E179F7"/>
    <w:rsid w:val="00E17D9C"/>
    <w:rsid w:val="00E17DFB"/>
    <w:rsid w:val="00E17EFF"/>
    <w:rsid w:val="00E17F42"/>
    <w:rsid w:val="00E17FEF"/>
    <w:rsid w:val="00E2024A"/>
    <w:rsid w:val="00E20695"/>
    <w:rsid w:val="00E20AC4"/>
    <w:rsid w:val="00E20B5C"/>
    <w:rsid w:val="00E20C87"/>
    <w:rsid w:val="00E21044"/>
    <w:rsid w:val="00E21237"/>
    <w:rsid w:val="00E21435"/>
    <w:rsid w:val="00E216BF"/>
    <w:rsid w:val="00E217D5"/>
    <w:rsid w:val="00E21DDB"/>
    <w:rsid w:val="00E221CD"/>
    <w:rsid w:val="00E2293A"/>
    <w:rsid w:val="00E22D5B"/>
    <w:rsid w:val="00E23067"/>
    <w:rsid w:val="00E23283"/>
    <w:rsid w:val="00E23306"/>
    <w:rsid w:val="00E234E9"/>
    <w:rsid w:val="00E23554"/>
    <w:rsid w:val="00E2363D"/>
    <w:rsid w:val="00E2384A"/>
    <w:rsid w:val="00E23CB7"/>
    <w:rsid w:val="00E24724"/>
    <w:rsid w:val="00E24A08"/>
    <w:rsid w:val="00E24A9F"/>
    <w:rsid w:val="00E24AF8"/>
    <w:rsid w:val="00E24EA8"/>
    <w:rsid w:val="00E2509E"/>
    <w:rsid w:val="00E25574"/>
    <w:rsid w:val="00E25928"/>
    <w:rsid w:val="00E25EA9"/>
    <w:rsid w:val="00E260BD"/>
    <w:rsid w:val="00E26327"/>
    <w:rsid w:val="00E26621"/>
    <w:rsid w:val="00E2679C"/>
    <w:rsid w:val="00E26918"/>
    <w:rsid w:val="00E26BAB"/>
    <w:rsid w:val="00E26CF4"/>
    <w:rsid w:val="00E26DAD"/>
    <w:rsid w:val="00E27004"/>
    <w:rsid w:val="00E270D5"/>
    <w:rsid w:val="00E2718E"/>
    <w:rsid w:val="00E2753F"/>
    <w:rsid w:val="00E275DB"/>
    <w:rsid w:val="00E27682"/>
    <w:rsid w:val="00E277D5"/>
    <w:rsid w:val="00E27D9F"/>
    <w:rsid w:val="00E27E95"/>
    <w:rsid w:val="00E2E55D"/>
    <w:rsid w:val="00E300A2"/>
    <w:rsid w:val="00E3046C"/>
    <w:rsid w:val="00E315A7"/>
    <w:rsid w:val="00E318A3"/>
    <w:rsid w:val="00E31917"/>
    <w:rsid w:val="00E31924"/>
    <w:rsid w:val="00E31AF3"/>
    <w:rsid w:val="00E31C50"/>
    <w:rsid w:val="00E31CFE"/>
    <w:rsid w:val="00E31E3D"/>
    <w:rsid w:val="00E324C2"/>
    <w:rsid w:val="00E326FA"/>
    <w:rsid w:val="00E32AF9"/>
    <w:rsid w:val="00E32B0F"/>
    <w:rsid w:val="00E32FDF"/>
    <w:rsid w:val="00E33360"/>
    <w:rsid w:val="00E333AD"/>
    <w:rsid w:val="00E33445"/>
    <w:rsid w:val="00E336A5"/>
    <w:rsid w:val="00E33901"/>
    <w:rsid w:val="00E33C0F"/>
    <w:rsid w:val="00E33CA8"/>
    <w:rsid w:val="00E33D36"/>
    <w:rsid w:val="00E33F78"/>
    <w:rsid w:val="00E342F2"/>
    <w:rsid w:val="00E344CE"/>
    <w:rsid w:val="00E34B92"/>
    <w:rsid w:val="00E34D53"/>
    <w:rsid w:val="00E34D78"/>
    <w:rsid w:val="00E34E5F"/>
    <w:rsid w:val="00E35275"/>
    <w:rsid w:val="00E355D3"/>
    <w:rsid w:val="00E35A57"/>
    <w:rsid w:val="00E35F6D"/>
    <w:rsid w:val="00E36110"/>
    <w:rsid w:val="00E361EA"/>
    <w:rsid w:val="00E362C8"/>
    <w:rsid w:val="00E36745"/>
    <w:rsid w:val="00E36843"/>
    <w:rsid w:val="00E36912"/>
    <w:rsid w:val="00E36BD1"/>
    <w:rsid w:val="00E36C33"/>
    <w:rsid w:val="00E375DC"/>
    <w:rsid w:val="00E37AD3"/>
    <w:rsid w:val="00E37BAE"/>
    <w:rsid w:val="00E37C3E"/>
    <w:rsid w:val="00E37D6E"/>
    <w:rsid w:val="00E37D9A"/>
    <w:rsid w:val="00E37E35"/>
    <w:rsid w:val="00E37FCA"/>
    <w:rsid w:val="00E37FF3"/>
    <w:rsid w:val="00E402CF"/>
    <w:rsid w:val="00E402DC"/>
    <w:rsid w:val="00E4031F"/>
    <w:rsid w:val="00E40328"/>
    <w:rsid w:val="00E403EB"/>
    <w:rsid w:val="00E4062F"/>
    <w:rsid w:val="00E40854"/>
    <w:rsid w:val="00E408C6"/>
    <w:rsid w:val="00E40AD2"/>
    <w:rsid w:val="00E40F7B"/>
    <w:rsid w:val="00E40FC8"/>
    <w:rsid w:val="00E41169"/>
    <w:rsid w:val="00E412A4"/>
    <w:rsid w:val="00E415FC"/>
    <w:rsid w:val="00E41D82"/>
    <w:rsid w:val="00E42291"/>
    <w:rsid w:val="00E423E4"/>
    <w:rsid w:val="00E427B2"/>
    <w:rsid w:val="00E42E20"/>
    <w:rsid w:val="00E42FE1"/>
    <w:rsid w:val="00E430F7"/>
    <w:rsid w:val="00E4328F"/>
    <w:rsid w:val="00E4347A"/>
    <w:rsid w:val="00E43524"/>
    <w:rsid w:val="00E437A1"/>
    <w:rsid w:val="00E43B1B"/>
    <w:rsid w:val="00E43D05"/>
    <w:rsid w:val="00E43F56"/>
    <w:rsid w:val="00E43FB7"/>
    <w:rsid w:val="00E44A96"/>
    <w:rsid w:val="00E44C8D"/>
    <w:rsid w:val="00E44E16"/>
    <w:rsid w:val="00E45394"/>
    <w:rsid w:val="00E45606"/>
    <w:rsid w:val="00E45698"/>
    <w:rsid w:val="00E458A3"/>
    <w:rsid w:val="00E45F79"/>
    <w:rsid w:val="00E46200"/>
    <w:rsid w:val="00E4629B"/>
    <w:rsid w:val="00E4630F"/>
    <w:rsid w:val="00E46473"/>
    <w:rsid w:val="00E4686D"/>
    <w:rsid w:val="00E468A0"/>
    <w:rsid w:val="00E468AC"/>
    <w:rsid w:val="00E46AD4"/>
    <w:rsid w:val="00E46C28"/>
    <w:rsid w:val="00E46C49"/>
    <w:rsid w:val="00E46CBD"/>
    <w:rsid w:val="00E46D1B"/>
    <w:rsid w:val="00E46EC0"/>
    <w:rsid w:val="00E4718E"/>
    <w:rsid w:val="00E47239"/>
    <w:rsid w:val="00E472E6"/>
    <w:rsid w:val="00E474F6"/>
    <w:rsid w:val="00E4752E"/>
    <w:rsid w:val="00E475E1"/>
    <w:rsid w:val="00E47701"/>
    <w:rsid w:val="00E47904"/>
    <w:rsid w:val="00E47A29"/>
    <w:rsid w:val="00E47ACE"/>
    <w:rsid w:val="00E47B41"/>
    <w:rsid w:val="00E47EA7"/>
    <w:rsid w:val="00E47FE0"/>
    <w:rsid w:val="00E505A9"/>
    <w:rsid w:val="00E50793"/>
    <w:rsid w:val="00E50F9B"/>
    <w:rsid w:val="00E50FE4"/>
    <w:rsid w:val="00E5151F"/>
    <w:rsid w:val="00E516E4"/>
    <w:rsid w:val="00E518C4"/>
    <w:rsid w:val="00E51A49"/>
    <w:rsid w:val="00E523A9"/>
    <w:rsid w:val="00E52695"/>
    <w:rsid w:val="00E529C5"/>
    <w:rsid w:val="00E52A91"/>
    <w:rsid w:val="00E52C2B"/>
    <w:rsid w:val="00E52C2D"/>
    <w:rsid w:val="00E52EF8"/>
    <w:rsid w:val="00E52F12"/>
    <w:rsid w:val="00E52FE9"/>
    <w:rsid w:val="00E53014"/>
    <w:rsid w:val="00E53048"/>
    <w:rsid w:val="00E53109"/>
    <w:rsid w:val="00E53327"/>
    <w:rsid w:val="00E536B7"/>
    <w:rsid w:val="00E53953"/>
    <w:rsid w:val="00E53A5E"/>
    <w:rsid w:val="00E53B06"/>
    <w:rsid w:val="00E53B5C"/>
    <w:rsid w:val="00E53F0D"/>
    <w:rsid w:val="00E5425E"/>
    <w:rsid w:val="00E542DC"/>
    <w:rsid w:val="00E5433F"/>
    <w:rsid w:val="00E544E3"/>
    <w:rsid w:val="00E54656"/>
    <w:rsid w:val="00E54BBE"/>
    <w:rsid w:val="00E54C80"/>
    <w:rsid w:val="00E54CD8"/>
    <w:rsid w:val="00E54F14"/>
    <w:rsid w:val="00E55055"/>
    <w:rsid w:val="00E55082"/>
    <w:rsid w:val="00E5521A"/>
    <w:rsid w:val="00E5525E"/>
    <w:rsid w:val="00E5535D"/>
    <w:rsid w:val="00E55392"/>
    <w:rsid w:val="00E556D9"/>
    <w:rsid w:val="00E557EA"/>
    <w:rsid w:val="00E55808"/>
    <w:rsid w:val="00E55852"/>
    <w:rsid w:val="00E55A6C"/>
    <w:rsid w:val="00E55CE0"/>
    <w:rsid w:val="00E56118"/>
    <w:rsid w:val="00E562F7"/>
    <w:rsid w:val="00E5632D"/>
    <w:rsid w:val="00E56A34"/>
    <w:rsid w:val="00E56AD8"/>
    <w:rsid w:val="00E56B88"/>
    <w:rsid w:val="00E56C58"/>
    <w:rsid w:val="00E56EB2"/>
    <w:rsid w:val="00E571E3"/>
    <w:rsid w:val="00E5737F"/>
    <w:rsid w:val="00E5769D"/>
    <w:rsid w:val="00E57E83"/>
    <w:rsid w:val="00E57F08"/>
    <w:rsid w:val="00E57F89"/>
    <w:rsid w:val="00E57FBE"/>
    <w:rsid w:val="00E60071"/>
    <w:rsid w:val="00E600E2"/>
    <w:rsid w:val="00E60151"/>
    <w:rsid w:val="00E6048F"/>
    <w:rsid w:val="00E606A6"/>
    <w:rsid w:val="00E6092A"/>
    <w:rsid w:val="00E60990"/>
    <w:rsid w:val="00E60A3A"/>
    <w:rsid w:val="00E60D01"/>
    <w:rsid w:val="00E60EB2"/>
    <w:rsid w:val="00E60ED0"/>
    <w:rsid w:val="00E6114C"/>
    <w:rsid w:val="00E61190"/>
    <w:rsid w:val="00E6156C"/>
    <w:rsid w:val="00E61581"/>
    <w:rsid w:val="00E615A7"/>
    <w:rsid w:val="00E61650"/>
    <w:rsid w:val="00E61946"/>
    <w:rsid w:val="00E61A3C"/>
    <w:rsid w:val="00E61A7E"/>
    <w:rsid w:val="00E61E59"/>
    <w:rsid w:val="00E61FF6"/>
    <w:rsid w:val="00E62422"/>
    <w:rsid w:val="00E626CA"/>
    <w:rsid w:val="00E626EE"/>
    <w:rsid w:val="00E6288E"/>
    <w:rsid w:val="00E62A54"/>
    <w:rsid w:val="00E62CC3"/>
    <w:rsid w:val="00E63100"/>
    <w:rsid w:val="00E6323C"/>
    <w:rsid w:val="00E6344B"/>
    <w:rsid w:val="00E63629"/>
    <w:rsid w:val="00E63968"/>
    <w:rsid w:val="00E6398E"/>
    <w:rsid w:val="00E63D48"/>
    <w:rsid w:val="00E63D7F"/>
    <w:rsid w:val="00E63FBA"/>
    <w:rsid w:val="00E646E7"/>
    <w:rsid w:val="00E64772"/>
    <w:rsid w:val="00E65044"/>
    <w:rsid w:val="00E651D1"/>
    <w:rsid w:val="00E6563C"/>
    <w:rsid w:val="00E656EB"/>
    <w:rsid w:val="00E65874"/>
    <w:rsid w:val="00E65E68"/>
    <w:rsid w:val="00E6642C"/>
    <w:rsid w:val="00E664DB"/>
    <w:rsid w:val="00E666AF"/>
    <w:rsid w:val="00E6671F"/>
    <w:rsid w:val="00E66720"/>
    <w:rsid w:val="00E66774"/>
    <w:rsid w:val="00E66883"/>
    <w:rsid w:val="00E66997"/>
    <w:rsid w:val="00E669DF"/>
    <w:rsid w:val="00E66C3B"/>
    <w:rsid w:val="00E66E9D"/>
    <w:rsid w:val="00E67263"/>
    <w:rsid w:val="00E6756E"/>
    <w:rsid w:val="00E675DC"/>
    <w:rsid w:val="00E67775"/>
    <w:rsid w:val="00E67957"/>
    <w:rsid w:val="00E67A43"/>
    <w:rsid w:val="00E67C32"/>
    <w:rsid w:val="00E67DC0"/>
    <w:rsid w:val="00E70491"/>
    <w:rsid w:val="00E70589"/>
    <w:rsid w:val="00E7082F"/>
    <w:rsid w:val="00E70B1A"/>
    <w:rsid w:val="00E713C2"/>
    <w:rsid w:val="00E7163B"/>
    <w:rsid w:val="00E71755"/>
    <w:rsid w:val="00E7185B"/>
    <w:rsid w:val="00E719BC"/>
    <w:rsid w:val="00E71AB5"/>
    <w:rsid w:val="00E71C7F"/>
    <w:rsid w:val="00E72137"/>
    <w:rsid w:val="00E72171"/>
    <w:rsid w:val="00E7223C"/>
    <w:rsid w:val="00E722C4"/>
    <w:rsid w:val="00E72484"/>
    <w:rsid w:val="00E724E5"/>
    <w:rsid w:val="00E7260E"/>
    <w:rsid w:val="00E72859"/>
    <w:rsid w:val="00E72928"/>
    <w:rsid w:val="00E72B40"/>
    <w:rsid w:val="00E72B85"/>
    <w:rsid w:val="00E72D85"/>
    <w:rsid w:val="00E72DB0"/>
    <w:rsid w:val="00E72DDA"/>
    <w:rsid w:val="00E72E14"/>
    <w:rsid w:val="00E732FC"/>
    <w:rsid w:val="00E735D3"/>
    <w:rsid w:val="00E739F6"/>
    <w:rsid w:val="00E73B95"/>
    <w:rsid w:val="00E73C13"/>
    <w:rsid w:val="00E7415B"/>
    <w:rsid w:val="00E746A9"/>
    <w:rsid w:val="00E74753"/>
    <w:rsid w:val="00E74AE9"/>
    <w:rsid w:val="00E74CF1"/>
    <w:rsid w:val="00E74F73"/>
    <w:rsid w:val="00E7504B"/>
    <w:rsid w:val="00E75090"/>
    <w:rsid w:val="00E7513D"/>
    <w:rsid w:val="00E7519B"/>
    <w:rsid w:val="00E753FC"/>
    <w:rsid w:val="00E75505"/>
    <w:rsid w:val="00E7554F"/>
    <w:rsid w:val="00E757C3"/>
    <w:rsid w:val="00E75923"/>
    <w:rsid w:val="00E75ADC"/>
    <w:rsid w:val="00E75B5B"/>
    <w:rsid w:val="00E75D6F"/>
    <w:rsid w:val="00E75D92"/>
    <w:rsid w:val="00E75E6C"/>
    <w:rsid w:val="00E76120"/>
    <w:rsid w:val="00E76349"/>
    <w:rsid w:val="00E766E3"/>
    <w:rsid w:val="00E76857"/>
    <w:rsid w:val="00E7690B"/>
    <w:rsid w:val="00E76B92"/>
    <w:rsid w:val="00E76CAC"/>
    <w:rsid w:val="00E773F6"/>
    <w:rsid w:val="00E77E7B"/>
    <w:rsid w:val="00E77E97"/>
    <w:rsid w:val="00E806D1"/>
    <w:rsid w:val="00E8079D"/>
    <w:rsid w:val="00E80817"/>
    <w:rsid w:val="00E80BF4"/>
    <w:rsid w:val="00E80CE6"/>
    <w:rsid w:val="00E80F4D"/>
    <w:rsid w:val="00E80F6B"/>
    <w:rsid w:val="00E810B6"/>
    <w:rsid w:val="00E810C1"/>
    <w:rsid w:val="00E814D4"/>
    <w:rsid w:val="00E814FC"/>
    <w:rsid w:val="00E8154B"/>
    <w:rsid w:val="00E817F5"/>
    <w:rsid w:val="00E81835"/>
    <w:rsid w:val="00E81B0C"/>
    <w:rsid w:val="00E81C09"/>
    <w:rsid w:val="00E81F7E"/>
    <w:rsid w:val="00E823A1"/>
    <w:rsid w:val="00E825F5"/>
    <w:rsid w:val="00E83052"/>
    <w:rsid w:val="00E8321C"/>
    <w:rsid w:val="00E832CA"/>
    <w:rsid w:val="00E832D8"/>
    <w:rsid w:val="00E83325"/>
    <w:rsid w:val="00E83572"/>
    <w:rsid w:val="00E836C9"/>
    <w:rsid w:val="00E839B7"/>
    <w:rsid w:val="00E83A6A"/>
    <w:rsid w:val="00E83A6E"/>
    <w:rsid w:val="00E83B7D"/>
    <w:rsid w:val="00E83B98"/>
    <w:rsid w:val="00E83D1A"/>
    <w:rsid w:val="00E83D52"/>
    <w:rsid w:val="00E83D83"/>
    <w:rsid w:val="00E84287"/>
    <w:rsid w:val="00E844FE"/>
    <w:rsid w:val="00E8472C"/>
    <w:rsid w:val="00E84754"/>
    <w:rsid w:val="00E847B8"/>
    <w:rsid w:val="00E84814"/>
    <w:rsid w:val="00E849E1"/>
    <w:rsid w:val="00E84AA6"/>
    <w:rsid w:val="00E84BCF"/>
    <w:rsid w:val="00E84D93"/>
    <w:rsid w:val="00E85015"/>
    <w:rsid w:val="00E85141"/>
    <w:rsid w:val="00E856A2"/>
    <w:rsid w:val="00E85799"/>
    <w:rsid w:val="00E85C34"/>
    <w:rsid w:val="00E85EBB"/>
    <w:rsid w:val="00E8653D"/>
    <w:rsid w:val="00E86B55"/>
    <w:rsid w:val="00E86BD5"/>
    <w:rsid w:val="00E86E94"/>
    <w:rsid w:val="00E86EEE"/>
    <w:rsid w:val="00E86FC1"/>
    <w:rsid w:val="00E8755C"/>
    <w:rsid w:val="00E87589"/>
    <w:rsid w:val="00E87851"/>
    <w:rsid w:val="00E879BF"/>
    <w:rsid w:val="00E87A40"/>
    <w:rsid w:val="00E87A72"/>
    <w:rsid w:val="00E87B1A"/>
    <w:rsid w:val="00E9023F"/>
    <w:rsid w:val="00E903DD"/>
    <w:rsid w:val="00E90541"/>
    <w:rsid w:val="00E9056C"/>
    <w:rsid w:val="00E907D1"/>
    <w:rsid w:val="00E908D1"/>
    <w:rsid w:val="00E90921"/>
    <w:rsid w:val="00E90D10"/>
    <w:rsid w:val="00E91019"/>
    <w:rsid w:val="00E912BE"/>
    <w:rsid w:val="00E91489"/>
    <w:rsid w:val="00E91CEA"/>
    <w:rsid w:val="00E91D0A"/>
    <w:rsid w:val="00E9208F"/>
    <w:rsid w:val="00E920E0"/>
    <w:rsid w:val="00E92299"/>
    <w:rsid w:val="00E9253B"/>
    <w:rsid w:val="00E9253E"/>
    <w:rsid w:val="00E927E5"/>
    <w:rsid w:val="00E929EB"/>
    <w:rsid w:val="00E92C4D"/>
    <w:rsid w:val="00E92D50"/>
    <w:rsid w:val="00E92D59"/>
    <w:rsid w:val="00E92D7E"/>
    <w:rsid w:val="00E92E9F"/>
    <w:rsid w:val="00E9344C"/>
    <w:rsid w:val="00E936C8"/>
    <w:rsid w:val="00E936CD"/>
    <w:rsid w:val="00E93CC7"/>
    <w:rsid w:val="00E93DF3"/>
    <w:rsid w:val="00E93F66"/>
    <w:rsid w:val="00E93FD6"/>
    <w:rsid w:val="00E9416A"/>
    <w:rsid w:val="00E9426B"/>
    <w:rsid w:val="00E945ED"/>
    <w:rsid w:val="00E94661"/>
    <w:rsid w:val="00E94723"/>
    <w:rsid w:val="00E94742"/>
    <w:rsid w:val="00E94D73"/>
    <w:rsid w:val="00E94E14"/>
    <w:rsid w:val="00E94F12"/>
    <w:rsid w:val="00E94FF3"/>
    <w:rsid w:val="00E95063"/>
    <w:rsid w:val="00E952DB"/>
    <w:rsid w:val="00E95347"/>
    <w:rsid w:val="00E954D3"/>
    <w:rsid w:val="00E95746"/>
    <w:rsid w:val="00E95EAC"/>
    <w:rsid w:val="00E95F61"/>
    <w:rsid w:val="00E95F67"/>
    <w:rsid w:val="00E96811"/>
    <w:rsid w:val="00E970A1"/>
    <w:rsid w:val="00E9717A"/>
    <w:rsid w:val="00E97246"/>
    <w:rsid w:val="00E972F4"/>
    <w:rsid w:val="00E9741B"/>
    <w:rsid w:val="00E974FC"/>
    <w:rsid w:val="00E9755D"/>
    <w:rsid w:val="00E9774E"/>
    <w:rsid w:val="00E978EE"/>
    <w:rsid w:val="00E97D3F"/>
    <w:rsid w:val="00E97D46"/>
    <w:rsid w:val="00EA0082"/>
    <w:rsid w:val="00EA019F"/>
    <w:rsid w:val="00EA0207"/>
    <w:rsid w:val="00EA0415"/>
    <w:rsid w:val="00EA053D"/>
    <w:rsid w:val="00EA061A"/>
    <w:rsid w:val="00EA0676"/>
    <w:rsid w:val="00EA0BB6"/>
    <w:rsid w:val="00EA0DE4"/>
    <w:rsid w:val="00EA104D"/>
    <w:rsid w:val="00EA115E"/>
    <w:rsid w:val="00EA1165"/>
    <w:rsid w:val="00EA1322"/>
    <w:rsid w:val="00EA1337"/>
    <w:rsid w:val="00EA13A4"/>
    <w:rsid w:val="00EA13E1"/>
    <w:rsid w:val="00EA1D2B"/>
    <w:rsid w:val="00EA1DD7"/>
    <w:rsid w:val="00EA2237"/>
    <w:rsid w:val="00EA22A5"/>
    <w:rsid w:val="00EA230E"/>
    <w:rsid w:val="00EA2359"/>
    <w:rsid w:val="00EA2680"/>
    <w:rsid w:val="00EA2946"/>
    <w:rsid w:val="00EA2B2B"/>
    <w:rsid w:val="00EA2CA4"/>
    <w:rsid w:val="00EA3012"/>
    <w:rsid w:val="00EA3032"/>
    <w:rsid w:val="00EA30E5"/>
    <w:rsid w:val="00EA3127"/>
    <w:rsid w:val="00EA35E8"/>
    <w:rsid w:val="00EA3749"/>
    <w:rsid w:val="00EA3BAE"/>
    <w:rsid w:val="00EA3D3E"/>
    <w:rsid w:val="00EA3E5D"/>
    <w:rsid w:val="00EA3E62"/>
    <w:rsid w:val="00EA3F0E"/>
    <w:rsid w:val="00EA3FA3"/>
    <w:rsid w:val="00EA40F1"/>
    <w:rsid w:val="00EA4242"/>
    <w:rsid w:val="00EA48A6"/>
    <w:rsid w:val="00EA4B58"/>
    <w:rsid w:val="00EA4BE6"/>
    <w:rsid w:val="00EA4CC0"/>
    <w:rsid w:val="00EA4F23"/>
    <w:rsid w:val="00EA5033"/>
    <w:rsid w:val="00EA5089"/>
    <w:rsid w:val="00EA546F"/>
    <w:rsid w:val="00EA551C"/>
    <w:rsid w:val="00EA55B5"/>
    <w:rsid w:val="00EA56D7"/>
    <w:rsid w:val="00EA5830"/>
    <w:rsid w:val="00EA5A54"/>
    <w:rsid w:val="00EA5E8E"/>
    <w:rsid w:val="00EA60BE"/>
    <w:rsid w:val="00EA6195"/>
    <w:rsid w:val="00EA631B"/>
    <w:rsid w:val="00EA68F4"/>
    <w:rsid w:val="00EA69C0"/>
    <w:rsid w:val="00EA6B5D"/>
    <w:rsid w:val="00EA702A"/>
    <w:rsid w:val="00EA70AF"/>
    <w:rsid w:val="00EA72A8"/>
    <w:rsid w:val="00EA73DB"/>
    <w:rsid w:val="00EA7B7C"/>
    <w:rsid w:val="00EA7C7C"/>
    <w:rsid w:val="00EA7CB8"/>
    <w:rsid w:val="00EA7D32"/>
    <w:rsid w:val="00EA7EB4"/>
    <w:rsid w:val="00EB01E8"/>
    <w:rsid w:val="00EB030C"/>
    <w:rsid w:val="00EB0552"/>
    <w:rsid w:val="00EB06E9"/>
    <w:rsid w:val="00EB075A"/>
    <w:rsid w:val="00EB0916"/>
    <w:rsid w:val="00EB09C4"/>
    <w:rsid w:val="00EB0A61"/>
    <w:rsid w:val="00EB0C81"/>
    <w:rsid w:val="00EB0CB5"/>
    <w:rsid w:val="00EB0CFC"/>
    <w:rsid w:val="00EB113C"/>
    <w:rsid w:val="00EB14EC"/>
    <w:rsid w:val="00EB15A2"/>
    <w:rsid w:val="00EB1640"/>
    <w:rsid w:val="00EB1CF4"/>
    <w:rsid w:val="00EB1D3D"/>
    <w:rsid w:val="00EB1F20"/>
    <w:rsid w:val="00EB215D"/>
    <w:rsid w:val="00EB23A3"/>
    <w:rsid w:val="00EB29D9"/>
    <w:rsid w:val="00EB2AAD"/>
    <w:rsid w:val="00EB2F2D"/>
    <w:rsid w:val="00EB3305"/>
    <w:rsid w:val="00EB3570"/>
    <w:rsid w:val="00EB3CB8"/>
    <w:rsid w:val="00EB3F8F"/>
    <w:rsid w:val="00EB3FCD"/>
    <w:rsid w:val="00EB43A4"/>
    <w:rsid w:val="00EB43CC"/>
    <w:rsid w:val="00EB4A12"/>
    <w:rsid w:val="00EB4BE9"/>
    <w:rsid w:val="00EB4E10"/>
    <w:rsid w:val="00EB4E8D"/>
    <w:rsid w:val="00EB5036"/>
    <w:rsid w:val="00EB50BC"/>
    <w:rsid w:val="00EB527B"/>
    <w:rsid w:val="00EB5344"/>
    <w:rsid w:val="00EB5419"/>
    <w:rsid w:val="00EB564A"/>
    <w:rsid w:val="00EB5718"/>
    <w:rsid w:val="00EB57AC"/>
    <w:rsid w:val="00EB57D6"/>
    <w:rsid w:val="00EB59E0"/>
    <w:rsid w:val="00EB5D23"/>
    <w:rsid w:val="00EB5DC6"/>
    <w:rsid w:val="00EB5F8D"/>
    <w:rsid w:val="00EB6129"/>
    <w:rsid w:val="00EB61F3"/>
    <w:rsid w:val="00EB62DE"/>
    <w:rsid w:val="00EB647E"/>
    <w:rsid w:val="00EB6744"/>
    <w:rsid w:val="00EB680A"/>
    <w:rsid w:val="00EB68B6"/>
    <w:rsid w:val="00EB69EE"/>
    <w:rsid w:val="00EB6C0E"/>
    <w:rsid w:val="00EB7062"/>
    <w:rsid w:val="00EB719D"/>
    <w:rsid w:val="00EB720E"/>
    <w:rsid w:val="00EB743D"/>
    <w:rsid w:val="00EB759D"/>
    <w:rsid w:val="00EB7672"/>
    <w:rsid w:val="00EB76A4"/>
    <w:rsid w:val="00EB7800"/>
    <w:rsid w:val="00EB7940"/>
    <w:rsid w:val="00EC0052"/>
    <w:rsid w:val="00EC0220"/>
    <w:rsid w:val="00EC0514"/>
    <w:rsid w:val="00EC06D0"/>
    <w:rsid w:val="00EC08A7"/>
    <w:rsid w:val="00EC0C27"/>
    <w:rsid w:val="00EC0D53"/>
    <w:rsid w:val="00EC0DB4"/>
    <w:rsid w:val="00EC12CD"/>
    <w:rsid w:val="00EC1303"/>
    <w:rsid w:val="00EC141D"/>
    <w:rsid w:val="00EC1465"/>
    <w:rsid w:val="00EC1897"/>
    <w:rsid w:val="00EC18D2"/>
    <w:rsid w:val="00EC1DAF"/>
    <w:rsid w:val="00EC1E30"/>
    <w:rsid w:val="00EC228F"/>
    <w:rsid w:val="00EC264D"/>
    <w:rsid w:val="00EC273C"/>
    <w:rsid w:val="00EC276B"/>
    <w:rsid w:val="00EC2A35"/>
    <w:rsid w:val="00EC2E30"/>
    <w:rsid w:val="00EC355E"/>
    <w:rsid w:val="00EC3862"/>
    <w:rsid w:val="00EC3A7C"/>
    <w:rsid w:val="00EC3C0B"/>
    <w:rsid w:val="00EC3F25"/>
    <w:rsid w:val="00EC3FC7"/>
    <w:rsid w:val="00EC403C"/>
    <w:rsid w:val="00EC4624"/>
    <w:rsid w:val="00EC479C"/>
    <w:rsid w:val="00EC4964"/>
    <w:rsid w:val="00EC4EB2"/>
    <w:rsid w:val="00EC50BF"/>
    <w:rsid w:val="00EC57CE"/>
    <w:rsid w:val="00EC5876"/>
    <w:rsid w:val="00EC5A69"/>
    <w:rsid w:val="00EC5AE0"/>
    <w:rsid w:val="00EC5C38"/>
    <w:rsid w:val="00EC5CED"/>
    <w:rsid w:val="00EC5F42"/>
    <w:rsid w:val="00EC6051"/>
    <w:rsid w:val="00EC608E"/>
    <w:rsid w:val="00EC64A5"/>
    <w:rsid w:val="00EC6669"/>
    <w:rsid w:val="00EC698E"/>
    <w:rsid w:val="00EC6E93"/>
    <w:rsid w:val="00EC780D"/>
    <w:rsid w:val="00EC7CDE"/>
    <w:rsid w:val="00EC7DD0"/>
    <w:rsid w:val="00EC7F8F"/>
    <w:rsid w:val="00ED009A"/>
    <w:rsid w:val="00ED024C"/>
    <w:rsid w:val="00ED035E"/>
    <w:rsid w:val="00ED05BB"/>
    <w:rsid w:val="00ED075A"/>
    <w:rsid w:val="00ED0A2F"/>
    <w:rsid w:val="00ED0BD1"/>
    <w:rsid w:val="00ED0D53"/>
    <w:rsid w:val="00ED0EA5"/>
    <w:rsid w:val="00ED1AA8"/>
    <w:rsid w:val="00ED1CD8"/>
    <w:rsid w:val="00ED1DFF"/>
    <w:rsid w:val="00ED1E5F"/>
    <w:rsid w:val="00ED1EAD"/>
    <w:rsid w:val="00ED1F49"/>
    <w:rsid w:val="00ED216E"/>
    <w:rsid w:val="00ED225D"/>
    <w:rsid w:val="00ED2323"/>
    <w:rsid w:val="00ED279F"/>
    <w:rsid w:val="00ED28D0"/>
    <w:rsid w:val="00ED2C6B"/>
    <w:rsid w:val="00ED2D4E"/>
    <w:rsid w:val="00ED2EDC"/>
    <w:rsid w:val="00ED3355"/>
    <w:rsid w:val="00ED336B"/>
    <w:rsid w:val="00ED3543"/>
    <w:rsid w:val="00ED373D"/>
    <w:rsid w:val="00ED3767"/>
    <w:rsid w:val="00ED382F"/>
    <w:rsid w:val="00ED3941"/>
    <w:rsid w:val="00ED3AF5"/>
    <w:rsid w:val="00ED3B2B"/>
    <w:rsid w:val="00ED3B77"/>
    <w:rsid w:val="00ED3C73"/>
    <w:rsid w:val="00ED3CBE"/>
    <w:rsid w:val="00ED3CC3"/>
    <w:rsid w:val="00ED3E38"/>
    <w:rsid w:val="00ED3F35"/>
    <w:rsid w:val="00ED4103"/>
    <w:rsid w:val="00ED4261"/>
    <w:rsid w:val="00ED4559"/>
    <w:rsid w:val="00ED45CD"/>
    <w:rsid w:val="00ED4697"/>
    <w:rsid w:val="00ED470C"/>
    <w:rsid w:val="00ED4841"/>
    <w:rsid w:val="00ED5257"/>
    <w:rsid w:val="00ED5494"/>
    <w:rsid w:val="00ED583F"/>
    <w:rsid w:val="00ED5995"/>
    <w:rsid w:val="00ED5B97"/>
    <w:rsid w:val="00ED5C5A"/>
    <w:rsid w:val="00ED60EF"/>
    <w:rsid w:val="00ED621B"/>
    <w:rsid w:val="00ED62E9"/>
    <w:rsid w:val="00ED63BB"/>
    <w:rsid w:val="00ED63E6"/>
    <w:rsid w:val="00ED650D"/>
    <w:rsid w:val="00ED653E"/>
    <w:rsid w:val="00ED65C1"/>
    <w:rsid w:val="00ED67A3"/>
    <w:rsid w:val="00ED69EE"/>
    <w:rsid w:val="00ED6C3B"/>
    <w:rsid w:val="00ED6C98"/>
    <w:rsid w:val="00ED6CCB"/>
    <w:rsid w:val="00ED6EA5"/>
    <w:rsid w:val="00ED6F9D"/>
    <w:rsid w:val="00ED6FC1"/>
    <w:rsid w:val="00ED70D8"/>
    <w:rsid w:val="00ED751D"/>
    <w:rsid w:val="00ED7628"/>
    <w:rsid w:val="00ED78F6"/>
    <w:rsid w:val="00ED79A1"/>
    <w:rsid w:val="00ED7A8D"/>
    <w:rsid w:val="00ED7CC6"/>
    <w:rsid w:val="00ED7D7F"/>
    <w:rsid w:val="00EE020C"/>
    <w:rsid w:val="00EE0351"/>
    <w:rsid w:val="00EE04DF"/>
    <w:rsid w:val="00EE066B"/>
    <w:rsid w:val="00EE0829"/>
    <w:rsid w:val="00EE12B8"/>
    <w:rsid w:val="00EE1320"/>
    <w:rsid w:val="00EE1A42"/>
    <w:rsid w:val="00EE1B56"/>
    <w:rsid w:val="00EE1BB1"/>
    <w:rsid w:val="00EE20F6"/>
    <w:rsid w:val="00EE2181"/>
    <w:rsid w:val="00EE2707"/>
    <w:rsid w:val="00EE29EC"/>
    <w:rsid w:val="00EE2AA1"/>
    <w:rsid w:val="00EE2BEE"/>
    <w:rsid w:val="00EE2C43"/>
    <w:rsid w:val="00EE2D2F"/>
    <w:rsid w:val="00EE2DE2"/>
    <w:rsid w:val="00EE2EEC"/>
    <w:rsid w:val="00EE33F0"/>
    <w:rsid w:val="00EE3401"/>
    <w:rsid w:val="00EE350A"/>
    <w:rsid w:val="00EE35A4"/>
    <w:rsid w:val="00EE36A6"/>
    <w:rsid w:val="00EE3DE3"/>
    <w:rsid w:val="00EE3F38"/>
    <w:rsid w:val="00EE4351"/>
    <w:rsid w:val="00EE435D"/>
    <w:rsid w:val="00EE4561"/>
    <w:rsid w:val="00EE459D"/>
    <w:rsid w:val="00EE45FA"/>
    <w:rsid w:val="00EE4617"/>
    <w:rsid w:val="00EE465D"/>
    <w:rsid w:val="00EE4728"/>
    <w:rsid w:val="00EE482A"/>
    <w:rsid w:val="00EE4B72"/>
    <w:rsid w:val="00EE4D71"/>
    <w:rsid w:val="00EE4FD7"/>
    <w:rsid w:val="00EE53F0"/>
    <w:rsid w:val="00EE5536"/>
    <w:rsid w:val="00EE55CD"/>
    <w:rsid w:val="00EE561E"/>
    <w:rsid w:val="00EE5652"/>
    <w:rsid w:val="00EE5807"/>
    <w:rsid w:val="00EE59AC"/>
    <w:rsid w:val="00EE5AED"/>
    <w:rsid w:val="00EE5DA8"/>
    <w:rsid w:val="00EE5E14"/>
    <w:rsid w:val="00EE5FEA"/>
    <w:rsid w:val="00EE6038"/>
    <w:rsid w:val="00EE6089"/>
    <w:rsid w:val="00EE619C"/>
    <w:rsid w:val="00EE6223"/>
    <w:rsid w:val="00EE643D"/>
    <w:rsid w:val="00EE6486"/>
    <w:rsid w:val="00EE6660"/>
    <w:rsid w:val="00EE6930"/>
    <w:rsid w:val="00EE696C"/>
    <w:rsid w:val="00EE6A20"/>
    <w:rsid w:val="00EE6C4A"/>
    <w:rsid w:val="00EE6DD0"/>
    <w:rsid w:val="00EE6FD1"/>
    <w:rsid w:val="00EE700E"/>
    <w:rsid w:val="00EE7067"/>
    <w:rsid w:val="00EE738F"/>
    <w:rsid w:val="00EE7543"/>
    <w:rsid w:val="00EE756F"/>
    <w:rsid w:val="00EE75C6"/>
    <w:rsid w:val="00EE78E8"/>
    <w:rsid w:val="00EE79A3"/>
    <w:rsid w:val="00EE79F9"/>
    <w:rsid w:val="00EE7B5F"/>
    <w:rsid w:val="00EE7C14"/>
    <w:rsid w:val="00EE7C6C"/>
    <w:rsid w:val="00EE7CEC"/>
    <w:rsid w:val="00EF00BA"/>
    <w:rsid w:val="00EF038C"/>
    <w:rsid w:val="00EF0445"/>
    <w:rsid w:val="00EF04AF"/>
    <w:rsid w:val="00EF0A75"/>
    <w:rsid w:val="00EF0EAD"/>
    <w:rsid w:val="00EF11FF"/>
    <w:rsid w:val="00EF1369"/>
    <w:rsid w:val="00EF13DB"/>
    <w:rsid w:val="00EF18FA"/>
    <w:rsid w:val="00EF19D0"/>
    <w:rsid w:val="00EF1DD8"/>
    <w:rsid w:val="00EF1F7A"/>
    <w:rsid w:val="00EF2073"/>
    <w:rsid w:val="00EF263A"/>
    <w:rsid w:val="00EF273C"/>
    <w:rsid w:val="00EF2766"/>
    <w:rsid w:val="00EF280B"/>
    <w:rsid w:val="00EF291B"/>
    <w:rsid w:val="00EF29A8"/>
    <w:rsid w:val="00EF2A0C"/>
    <w:rsid w:val="00EF2AA0"/>
    <w:rsid w:val="00EF2C9F"/>
    <w:rsid w:val="00EF2E22"/>
    <w:rsid w:val="00EF3014"/>
    <w:rsid w:val="00EF3055"/>
    <w:rsid w:val="00EF389E"/>
    <w:rsid w:val="00EF3A23"/>
    <w:rsid w:val="00EF3D4C"/>
    <w:rsid w:val="00EF3D56"/>
    <w:rsid w:val="00EF414B"/>
    <w:rsid w:val="00EF422B"/>
    <w:rsid w:val="00EF4411"/>
    <w:rsid w:val="00EF44E9"/>
    <w:rsid w:val="00EF487E"/>
    <w:rsid w:val="00EF490C"/>
    <w:rsid w:val="00EF4919"/>
    <w:rsid w:val="00EF4AF0"/>
    <w:rsid w:val="00EF4BFF"/>
    <w:rsid w:val="00EF4E40"/>
    <w:rsid w:val="00EF4F4E"/>
    <w:rsid w:val="00EF53E9"/>
    <w:rsid w:val="00EF5747"/>
    <w:rsid w:val="00EF58A9"/>
    <w:rsid w:val="00EF59E5"/>
    <w:rsid w:val="00EF5E2B"/>
    <w:rsid w:val="00EF5F86"/>
    <w:rsid w:val="00EF60D0"/>
    <w:rsid w:val="00EF62D7"/>
    <w:rsid w:val="00EF65B7"/>
    <w:rsid w:val="00EF6639"/>
    <w:rsid w:val="00EF6D77"/>
    <w:rsid w:val="00EF705A"/>
    <w:rsid w:val="00EF7220"/>
    <w:rsid w:val="00EF749C"/>
    <w:rsid w:val="00EF76CC"/>
    <w:rsid w:val="00EF7961"/>
    <w:rsid w:val="00EF7AB3"/>
    <w:rsid w:val="00EF7F8D"/>
    <w:rsid w:val="00EF7FB7"/>
    <w:rsid w:val="00F000A6"/>
    <w:rsid w:val="00F00251"/>
    <w:rsid w:val="00F00662"/>
    <w:rsid w:val="00F0067A"/>
    <w:rsid w:val="00F00835"/>
    <w:rsid w:val="00F00A3D"/>
    <w:rsid w:val="00F00D08"/>
    <w:rsid w:val="00F00E2B"/>
    <w:rsid w:val="00F01490"/>
    <w:rsid w:val="00F017FB"/>
    <w:rsid w:val="00F018C6"/>
    <w:rsid w:val="00F01AC4"/>
    <w:rsid w:val="00F01BE8"/>
    <w:rsid w:val="00F01D5E"/>
    <w:rsid w:val="00F022FF"/>
    <w:rsid w:val="00F02300"/>
    <w:rsid w:val="00F024BC"/>
    <w:rsid w:val="00F02725"/>
    <w:rsid w:val="00F02906"/>
    <w:rsid w:val="00F02F69"/>
    <w:rsid w:val="00F033CD"/>
    <w:rsid w:val="00F037F4"/>
    <w:rsid w:val="00F03827"/>
    <w:rsid w:val="00F03933"/>
    <w:rsid w:val="00F03BE2"/>
    <w:rsid w:val="00F03C1D"/>
    <w:rsid w:val="00F04017"/>
    <w:rsid w:val="00F040B0"/>
    <w:rsid w:val="00F04238"/>
    <w:rsid w:val="00F04270"/>
    <w:rsid w:val="00F042EA"/>
    <w:rsid w:val="00F045C4"/>
    <w:rsid w:val="00F04654"/>
    <w:rsid w:val="00F047D6"/>
    <w:rsid w:val="00F04AF3"/>
    <w:rsid w:val="00F04F71"/>
    <w:rsid w:val="00F053A2"/>
    <w:rsid w:val="00F0541E"/>
    <w:rsid w:val="00F05596"/>
    <w:rsid w:val="00F0561E"/>
    <w:rsid w:val="00F056E4"/>
    <w:rsid w:val="00F05729"/>
    <w:rsid w:val="00F057A4"/>
    <w:rsid w:val="00F062D3"/>
    <w:rsid w:val="00F06383"/>
    <w:rsid w:val="00F064A4"/>
    <w:rsid w:val="00F064BD"/>
    <w:rsid w:val="00F06A1C"/>
    <w:rsid w:val="00F06EFF"/>
    <w:rsid w:val="00F07107"/>
    <w:rsid w:val="00F0719E"/>
    <w:rsid w:val="00F0734A"/>
    <w:rsid w:val="00F0744A"/>
    <w:rsid w:val="00F07A6F"/>
    <w:rsid w:val="00F07E5B"/>
    <w:rsid w:val="00F1018F"/>
    <w:rsid w:val="00F105B1"/>
    <w:rsid w:val="00F10648"/>
    <w:rsid w:val="00F1091C"/>
    <w:rsid w:val="00F10C28"/>
    <w:rsid w:val="00F10D0E"/>
    <w:rsid w:val="00F10D4E"/>
    <w:rsid w:val="00F10E4F"/>
    <w:rsid w:val="00F10E8E"/>
    <w:rsid w:val="00F115F7"/>
    <w:rsid w:val="00F1161A"/>
    <w:rsid w:val="00F11B4A"/>
    <w:rsid w:val="00F11B86"/>
    <w:rsid w:val="00F11C0F"/>
    <w:rsid w:val="00F11DD7"/>
    <w:rsid w:val="00F11E31"/>
    <w:rsid w:val="00F11FC2"/>
    <w:rsid w:val="00F121F8"/>
    <w:rsid w:val="00F126F3"/>
    <w:rsid w:val="00F12773"/>
    <w:rsid w:val="00F129C1"/>
    <w:rsid w:val="00F12E38"/>
    <w:rsid w:val="00F131D3"/>
    <w:rsid w:val="00F13354"/>
    <w:rsid w:val="00F133B0"/>
    <w:rsid w:val="00F13763"/>
    <w:rsid w:val="00F13A16"/>
    <w:rsid w:val="00F13A23"/>
    <w:rsid w:val="00F14049"/>
    <w:rsid w:val="00F1451B"/>
    <w:rsid w:val="00F14686"/>
    <w:rsid w:val="00F15295"/>
    <w:rsid w:val="00F1529A"/>
    <w:rsid w:val="00F152DD"/>
    <w:rsid w:val="00F15380"/>
    <w:rsid w:val="00F1546E"/>
    <w:rsid w:val="00F154FB"/>
    <w:rsid w:val="00F157D8"/>
    <w:rsid w:val="00F15839"/>
    <w:rsid w:val="00F15885"/>
    <w:rsid w:val="00F15A58"/>
    <w:rsid w:val="00F15C3B"/>
    <w:rsid w:val="00F15CD7"/>
    <w:rsid w:val="00F15E5F"/>
    <w:rsid w:val="00F16292"/>
    <w:rsid w:val="00F1639C"/>
    <w:rsid w:val="00F16654"/>
    <w:rsid w:val="00F16994"/>
    <w:rsid w:val="00F16A81"/>
    <w:rsid w:val="00F16C9B"/>
    <w:rsid w:val="00F16E38"/>
    <w:rsid w:val="00F17111"/>
    <w:rsid w:val="00F171C0"/>
    <w:rsid w:val="00F173F4"/>
    <w:rsid w:val="00F17424"/>
    <w:rsid w:val="00F174FF"/>
    <w:rsid w:val="00F17944"/>
    <w:rsid w:val="00F17D49"/>
    <w:rsid w:val="00F20085"/>
    <w:rsid w:val="00F203B7"/>
    <w:rsid w:val="00F205EC"/>
    <w:rsid w:val="00F20F47"/>
    <w:rsid w:val="00F21114"/>
    <w:rsid w:val="00F214D9"/>
    <w:rsid w:val="00F214FA"/>
    <w:rsid w:val="00F219E6"/>
    <w:rsid w:val="00F219F7"/>
    <w:rsid w:val="00F21C49"/>
    <w:rsid w:val="00F21EFB"/>
    <w:rsid w:val="00F221BB"/>
    <w:rsid w:val="00F22537"/>
    <w:rsid w:val="00F2269F"/>
    <w:rsid w:val="00F22921"/>
    <w:rsid w:val="00F229D2"/>
    <w:rsid w:val="00F22F06"/>
    <w:rsid w:val="00F22F3C"/>
    <w:rsid w:val="00F22F9F"/>
    <w:rsid w:val="00F236B6"/>
    <w:rsid w:val="00F23D3E"/>
    <w:rsid w:val="00F23E07"/>
    <w:rsid w:val="00F2434A"/>
    <w:rsid w:val="00F24440"/>
    <w:rsid w:val="00F244BA"/>
    <w:rsid w:val="00F2450E"/>
    <w:rsid w:val="00F2453C"/>
    <w:rsid w:val="00F246E0"/>
    <w:rsid w:val="00F24714"/>
    <w:rsid w:val="00F249B2"/>
    <w:rsid w:val="00F24AE8"/>
    <w:rsid w:val="00F24BED"/>
    <w:rsid w:val="00F24DAC"/>
    <w:rsid w:val="00F24E02"/>
    <w:rsid w:val="00F24F4C"/>
    <w:rsid w:val="00F25030"/>
    <w:rsid w:val="00F2525F"/>
    <w:rsid w:val="00F25274"/>
    <w:rsid w:val="00F25409"/>
    <w:rsid w:val="00F25519"/>
    <w:rsid w:val="00F256F6"/>
    <w:rsid w:val="00F257DF"/>
    <w:rsid w:val="00F257FA"/>
    <w:rsid w:val="00F25B22"/>
    <w:rsid w:val="00F25C39"/>
    <w:rsid w:val="00F25CA0"/>
    <w:rsid w:val="00F25CB7"/>
    <w:rsid w:val="00F2610B"/>
    <w:rsid w:val="00F26288"/>
    <w:rsid w:val="00F2629B"/>
    <w:rsid w:val="00F262C1"/>
    <w:rsid w:val="00F26556"/>
    <w:rsid w:val="00F268BA"/>
    <w:rsid w:val="00F26945"/>
    <w:rsid w:val="00F27094"/>
    <w:rsid w:val="00F27116"/>
    <w:rsid w:val="00F27271"/>
    <w:rsid w:val="00F27290"/>
    <w:rsid w:val="00F2731A"/>
    <w:rsid w:val="00F279A5"/>
    <w:rsid w:val="00F27A23"/>
    <w:rsid w:val="00F27A94"/>
    <w:rsid w:val="00F27E8F"/>
    <w:rsid w:val="00F27EA5"/>
    <w:rsid w:val="00F27F22"/>
    <w:rsid w:val="00F3000B"/>
    <w:rsid w:val="00F3039A"/>
    <w:rsid w:val="00F30773"/>
    <w:rsid w:val="00F307E0"/>
    <w:rsid w:val="00F3091A"/>
    <w:rsid w:val="00F30B21"/>
    <w:rsid w:val="00F30C00"/>
    <w:rsid w:val="00F30C17"/>
    <w:rsid w:val="00F311CB"/>
    <w:rsid w:val="00F312DA"/>
    <w:rsid w:val="00F31547"/>
    <w:rsid w:val="00F315E8"/>
    <w:rsid w:val="00F3162A"/>
    <w:rsid w:val="00F3175B"/>
    <w:rsid w:val="00F31AEC"/>
    <w:rsid w:val="00F31B67"/>
    <w:rsid w:val="00F31CC3"/>
    <w:rsid w:val="00F31D5F"/>
    <w:rsid w:val="00F31EBC"/>
    <w:rsid w:val="00F31FDF"/>
    <w:rsid w:val="00F32058"/>
    <w:rsid w:val="00F322DD"/>
    <w:rsid w:val="00F32540"/>
    <w:rsid w:val="00F325AD"/>
    <w:rsid w:val="00F3270A"/>
    <w:rsid w:val="00F32B07"/>
    <w:rsid w:val="00F32BD2"/>
    <w:rsid w:val="00F32E46"/>
    <w:rsid w:val="00F32E4C"/>
    <w:rsid w:val="00F33081"/>
    <w:rsid w:val="00F33156"/>
    <w:rsid w:val="00F33197"/>
    <w:rsid w:val="00F331EC"/>
    <w:rsid w:val="00F33446"/>
    <w:rsid w:val="00F334F5"/>
    <w:rsid w:val="00F3361E"/>
    <w:rsid w:val="00F33711"/>
    <w:rsid w:val="00F33888"/>
    <w:rsid w:val="00F33A2C"/>
    <w:rsid w:val="00F33C09"/>
    <w:rsid w:val="00F34136"/>
    <w:rsid w:val="00F341C6"/>
    <w:rsid w:val="00F3422A"/>
    <w:rsid w:val="00F3476D"/>
    <w:rsid w:val="00F3484A"/>
    <w:rsid w:val="00F349A3"/>
    <w:rsid w:val="00F349FF"/>
    <w:rsid w:val="00F34C37"/>
    <w:rsid w:val="00F34C47"/>
    <w:rsid w:val="00F35029"/>
    <w:rsid w:val="00F3508A"/>
    <w:rsid w:val="00F3520C"/>
    <w:rsid w:val="00F3533A"/>
    <w:rsid w:val="00F353F8"/>
    <w:rsid w:val="00F358F6"/>
    <w:rsid w:val="00F359E3"/>
    <w:rsid w:val="00F35A67"/>
    <w:rsid w:val="00F35B7F"/>
    <w:rsid w:val="00F35BE0"/>
    <w:rsid w:val="00F35C86"/>
    <w:rsid w:val="00F35D6E"/>
    <w:rsid w:val="00F35FC8"/>
    <w:rsid w:val="00F36140"/>
    <w:rsid w:val="00F36198"/>
    <w:rsid w:val="00F364C8"/>
    <w:rsid w:val="00F36854"/>
    <w:rsid w:val="00F36D41"/>
    <w:rsid w:val="00F36E34"/>
    <w:rsid w:val="00F37337"/>
    <w:rsid w:val="00F3733A"/>
    <w:rsid w:val="00F3755E"/>
    <w:rsid w:val="00F37CCD"/>
    <w:rsid w:val="00F37D0A"/>
    <w:rsid w:val="00F40365"/>
    <w:rsid w:val="00F40638"/>
    <w:rsid w:val="00F4067A"/>
    <w:rsid w:val="00F40EFD"/>
    <w:rsid w:val="00F41014"/>
    <w:rsid w:val="00F41021"/>
    <w:rsid w:val="00F41467"/>
    <w:rsid w:val="00F41532"/>
    <w:rsid w:val="00F41606"/>
    <w:rsid w:val="00F4174F"/>
    <w:rsid w:val="00F41791"/>
    <w:rsid w:val="00F4196C"/>
    <w:rsid w:val="00F41A2A"/>
    <w:rsid w:val="00F41BA3"/>
    <w:rsid w:val="00F41C83"/>
    <w:rsid w:val="00F41ED0"/>
    <w:rsid w:val="00F42465"/>
    <w:rsid w:val="00F4252C"/>
    <w:rsid w:val="00F427D2"/>
    <w:rsid w:val="00F42869"/>
    <w:rsid w:val="00F42917"/>
    <w:rsid w:val="00F42F83"/>
    <w:rsid w:val="00F42FF9"/>
    <w:rsid w:val="00F43194"/>
    <w:rsid w:val="00F431C6"/>
    <w:rsid w:val="00F43435"/>
    <w:rsid w:val="00F434FE"/>
    <w:rsid w:val="00F43764"/>
    <w:rsid w:val="00F4377C"/>
    <w:rsid w:val="00F43992"/>
    <w:rsid w:val="00F43997"/>
    <w:rsid w:val="00F43A9C"/>
    <w:rsid w:val="00F43B44"/>
    <w:rsid w:val="00F43DA0"/>
    <w:rsid w:val="00F43E20"/>
    <w:rsid w:val="00F43F10"/>
    <w:rsid w:val="00F44070"/>
    <w:rsid w:val="00F4431F"/>
    <w:rsid w:val="00F44449"/>
    <w:rsid w:val="00F445E1"/>
    <w:rsid w:val="00F445F4"/>
    <w:rsid w:val="00F44891"/>
    <w:rsid w:val="00F44947"/>
    <w:rsid w:val="00F44948"/>
    <w:rsid w:val="00F449D3"/>
    <w:rsid w:val="00F44A3C"/>
    <w:rsid w:val="00F44A3F"/>
    <w:rsid w:val="00F44CB5"/>
    <w:rsid w:val="00F44CDA"/>
    <w:rsid w:val="00F44DE4"/>
    <w:rsid w:val="00F45022"/>
    <w:rsid w:val="00F4509E"/>
    <w:rsid w:val="00F450E3"/>
    <w:rsid w:val="00F451CB"/>
    <w:rsid w:val="00F45407"/>
    <w:rsid w:val="00F45490"/>
    <w:rsid w:val="00F458CD"/>
    <w:rsid w:val="00F45BC0"/>
    <w:rsid w:val="00F45BFE"/>
    <w:rsid w:val="00F461BA"/>
    <w:rsid w:val="00F461E0"/>
    <w:rsid w:val="00F463B6"/>
    <w:rsid w:val="00F46416"/>
    <w:rsid w:val="00F46672"/>
    <w:rsid w:val="00F46722"/>
    <w:rsid w:val="00F468F2"/>
    <w:rsid w:val="00F46D4D"/>
    <w:rsid w:val="00F4708E"/>
    <w:rsid w:val="00F47155"/>
    <w:rsid w:val="00F4760F"/>
    <w:rsid w:val="00F47678"/>
    <w:rsid w:val="00F479D9"/>
    <w:rsid w:val="00F47B3A"/>
    <w:rsid w:val="00F47DA5"/>
    <w:rsid w:val="00F4CCB9"/>
    <w:rsid w:val="00F50255"/>
    <w:rsid w:val="00F503A7"/>
    <w:rsid w:val="00F504F7"/>
    <w:rsid w:val="00F506BA"/>
    <w:rsid w:val="00F50C1B"/>
    <w:rsid w:val="00F50FB4"/>
    <w:rsid w:val="00F510B7"/>
    <w:rsid w:val="00F5118E"/>
    <w:rsid w:val="00F511F1"/>
    <w:rsid w:val="00F5148C"/>
    <w:rsid w:val="00F51807"/>
    <w:rsid w:val="00F51A13"/>
    <w:rsid w:val="00F51D77"/>
    <w:rsid w:val="00F52080"/>
    <w:rsid w:val="00F523E8"/>
    <w:rsid w:val="00F525DD"/>
    <w:rsid w:val="00F5270C"/>
    <w:rsid w:val="00F5288F"/>
    <w:rsid w:val="00F529A3"/>
    <w:rsid w:val="00F52A65"/>
    <w:rsid w:val="00F52B05"/>
    <w:rsid w:val="00F52CD1"/>
    <w:rsid w:val="00F52E6E"/>
    <w:rsid w:val="00F52E83"/>
    <w:rsid w:val="00F52EA2"/>
    <w:rsid w:val="00F53257"/>
    <w:rsid w:val="00F532EC"/>
    <w:rsid w:val="00F533EB"/>
    <w:rsid w:val="00F53B3E"/>
    <w:rsid w:val="00F53C52"/>
    <w:rsid w:val="00F53D31"/>
    <w:rsid w:val="00F53F1D"/>
    <w:rsid w:val="00F5422E"/>
    <w:rsid w:val="00F54488"/>
    <w:rsid w:val="00F544EF"/>
    <w:rsid w:val="00F54814"/>
    <w:rsid w:val="00F54CD1"/>
    <w:rsid w:val="00F54CF8"/>
    <w:rsid w:val="00F54DDC"/>
    <w:rsid w:val="00F54EA5"/>
    <w:rsid w:val="00F54F85"/>
    <w:rsid w:val="00F55079"/>
    <w:rsid w:val="00F550CB"/>
    <w:rsid w:val="00F55128"/>
    <w:rsid w:val="00F5518D"/>
    <w:rsid w:val="00F552D0"/>
    <w:rsid w:val="00F55703"/>
    <w:rsid w:val="00F55811"/>
    <w:rsid w:val="00F55B79"/>
    <w:rsid w:val="00F55CD0"/>
    <w:rsid w:val="00F56026"/>
    <w:rsid w:val="00F5635E"/>
    <w:rsid w:val="00F5650D"/>
    <w:rsid w:val="00F56552"/>
    <w:rsid w:val="00F5681D"/>
    <w:rsid w:val="00F56833"/>
    <w:rsid w:val="00F56922"/>
    <w:rsid w:val="00F56A4C"/>
    <w:rsid w:val="00F56C00"/>
    <w:rsid w:val="00F57A8E"/>
    <w:rsid w:val="00F57C29"/>
    <w:rsid w:val="00F60230"/>
    <w:rsid w:val="00F60270"/>
    <w:rsid w:val="00F60483"/>
    <w:rsid w:val="00F609A2"/>
    <w:rsid w:val="00F60C64"/>
    <w:rsid w:val="00F61263"/>
    <w:rsid w:val="00F61291"/>
    <w:rsid w:val="00F613AF"/>
    <w:rsid w:val="00F61439"/>
    <w:rsid w:val="00F61508"/>
    <w:rsid w:val="00F61611"/>
    <w:rsid w:val="00F61729"/>
    <w:rsid w:val="00F617FB"/>
    <w:rsid w:val="00F618B0"/>
    <w:rsid w:val="00F61BFA"/>
    <w:rsid w:val="00F6207D"/>
    <w:rsid w:val="00F622B9"/>
    <w:rsid w:val="00F6230A"/>
    <w:rsid w:val="00F62340"/>
    <w:rsid w:val="00F623D3"/>
    <w:rsid w:val="00F6274B"/>
    <w:rsid w:val="00F628A3"/>
    <w:rsid w:val="00F62983"/>
    <w:rsid w:val="00F62AAD"/>
    <w:rsid w:val="00F62B18"/>
    <w:rsid w:val="00F62E1D"/>
    <w:rsid w:val="00F6336C"/>
    <w:rsid w:val="00F63816"/>
    <w:rsid w:val="00F638BC"/>
    <w:rsid w:val="00F63A3D"/>
    <w:rsid w:val="00F63C92"/>
    <w:rsid w:val="00F63D20"/>
    <w:rsid w:val="00F63E29"/>
    <w:rsid w:val="00F63FAA"/>
    <w:rsid w:val="00F64110"/>
    <w:rsid w:val="00F64468"/>
    <w:rsid w:val="00F644EE"/>
    <w:rsid w:val="00F646DB"/>
    <w:rsid w:val="00F6488E"/>
    <w:rsid w:val="00F64ACF"/>
    <w:rsid w:val="00F64AFF"/>
    <w:rsid w:val="00F64D5C"/>
    <w:rsid w:val="00F64EF5"/>
    <w:rsid w:val="00F64F9D"/>
    <w:rsid w:val="00F64FA7"/>
    <w:rsid w:val="00F65274"/>
    <w:rsid w:val="00F654A7"/>
    <w:rsid w:val="00F654F2"/>
    <w:rsid w:val="00F6589E"/>
    <w:rsid w:val="00F65A70"/>
    <w:rsid w:val="00F65ACC"/>
    <w:rsid w:val="00F65C55"/>
    <w:rsid w:val="00F65E0A"/>
    <w:rsid w:val="00F65F7C"/>
    <w:rsid w:val="00F664AB"/>
    <w:rsid w:val="00F666CC"/>
    <w:rsid w:val="00F66810"/>
    <w:rsid w:val="00F6684F"/>
    <w:rsid w:val="00F669CE"/>
    <w:rsid w:val="00F66B76"/>
    <w:rsid w:val="00F66D51"/>
    <w:rsid w:val="00F66F90"/>
    <w:rsid w:val="00F670A7"/>
    <w:rsid w:val="00F670B4"/>
    <w:rsid w:val="00F6719E"/>
    <w:rsid w:val="00F67285"/>
    <w:rsid w:val="00F67361"/>
    <w:rsid w:val="00F67A9C"/>
    <w:rsid w:val="00F67ACA"/>
    <w:rsid w:val="00F67B4D"/>
    <w:rsid w:val="00F67F95"/>
    <w:rsid w:val="00F67FAC"/>
    <w:rsid w:val="00F7037E"/>
    <w:rsid w:val="00F708FB"/>
    <w:rsid w:val="00F70D17"/>
    <w:rsid w:val="00F7108B"/>
    <w:rsid w:val="00F7179A"/>
    <w:rsid w:val="00F718A2"/>
    <w:rsid w:val="00F71AE0"/>
    <w:rsid w:val="00F71E31"/>
    <w:rsid w:val="00F71F24"/>
    <w:rsid w:val="00F7206F"/>
    <w:rsid w:val="00F7208C"/>
    <w:rsid w:val="00F72105"/>
    <w:rsid w:val="00F72274"/>
    <w:rsid w:val="00F7255B"/>
    <w:rsid w:val="00F727F8"/>
    <w:rsid w:val="00F72CC9"/>
    <w:rsid w:val="00F72DBD"/>
    <w:rsid w:val="00F72F48"/>
    <w:rsid w:val="00F730E8"/>
    <w:rsid w:val="00F7330C"/>
    <w:rsid w:val="00F733F9"/>
    <w:rsid w:val="00F734BE"/>
    <w:rsid w:val="00F737FE"/>
    <w:rsid w:val="00F73937"/>
    <w:rsid w:val="00F73A08"/>
    <w:rsid w:val="00F73AF0"/>
    <w:rsid w:val="00F73D0F"/>
    <w:rsid w:val="00F73D1D"/>
    <w:rsid w:val="00F73E81"/>
    <w:rsid w:val="00F73F43"/>
    <w:rsid w:val="00F74747"/>
    <w:rsid w:val="00F74B61"/>
    <w:rsid w:val="00F750D3"/>
    <w:rsid w:val="00F75175"/>
    <w:rsid w:val="00F75244"/>
    <w:rsid w:val="00F752AB"/>
    <w:rsid w:val="00F7536A"/>
    <w:rsid w:val="00F754BB"/>
    <w:rsid w:val="00F7556C"/>
    <w:rsid w:val="00F75648"/>
    <w:rsid w:val="00F75813"/>
    <w:rsid w:val="00F75A0B"/>
    <w:rsid w:val="00F75BAA"/>
    <w:rsid w:val="00F75CCA"/>
    <w:rsid w:val="00F75E70"/>
    <w:rsid w:val="00F75F38"/>
    <w:rsid w:val="00F7637D"/>
    <w:rsid w:val="00F763EF"/>
    <w:rsid w:val="00F7662A"/>
    <w:rsid w:val="00F768E4"/>
    <w:rsid w:val="00F76B3F"/>
    <w:rsid w:val="00F76C95"/>
    <w:rsid w:val="00F76D8E"/>
    <w:rsid w:val="00F7740F"/>
    <w:rsid w:val="00F77546"/>
    <w:rsid w:val="00F77581"/>
    <w:rsid w:val="00F775E7"/>
    <w:rsid w:val="00F77656"/>
    <w:rsid w:val="00F776C2"/>
    <w:rsid w:val="00F7770F"/>
    <w:rsid w:val="00F77712"/>
    <w:rsid w:val="00F77CCC"/>
    <w:rsid w:val="00F77D87"/>
    <w:rsid w:val="00F77D95"/>
    <w:rsid w:val="00F800A0"/>
    <w:rsid w:val="00F802BD"/>
    <w:rsid w:val="00F8087D"/>
    <w:rsid w:val="00F80AD7"/>
    <w:rsid w:val="00F80C5F"/>
    <w:rsid w:val="00F80CBB"/>
    <w:rsid w:val="00F80CEF"/>
    <w:rsid w:val="00F81369"/>
    <w:rsid w:val="00F81420"/>
    <w:rsid w:val="00F81466"/>
    <w:rsid w:val="00F81CBA"/>
    <w:rsid w:val="00F81F48"/>
    <w:rsid w:val="00F82124"/>
    <w:rsid w:val="00F821AB"/>
    <w:rsid w:val="00F821B8"/>
    <w:rsid w:val="00F82409"/>
    <w:rsid w:val="00F824D1"/>
    <w:rsid w:val="00F8260F"/>
    <w:rsid w:val="00F8268B"/>
    <w:rsid w:val="00F827CF"/>
    <w:rsid w:val="00F828A2"/>
    <w:rsid w:val="00F82AEC"/>
    <w:rsid w:val="00F82BAA"/>
    <w:rsid w:val="00F82C43"/>
    <w:rsid w:val="00F82DB6"/>
    <w:rsid w:val="00F8370F"/>
    <w:rsid w:val="00F8372B"/>
    <w:rsid w:val="00F839A1"/>
    <w:rsid w:val="00F83A47"/>
    <w:rsid w:val="00F84486"/>
    <w:rsid w:val="00F844AA"/>
    <w:rsid w:val="00F84533"/>
    <w:rsid w:val="00F84713"/>
    <w:rsid w:val="00F8476B"/>
    <w:rsid w:val="00F84DAF"/>
    <w:rsid w:val="00F84EE3"/>
    <w:rsid w:val="00F84FCD"/>
    <w:rsid w:val="00F85110"/>
    <w:rsid w:val="00F852BC"/>
    <w:rsid w:val="00F8535D"/>
    <w:rsid w:val="00F854D2"/>
    <w:rsid w:val="00F854E2"/>
    <w:rsid w:val="00F85584"/>
    <w:rsid w:val="00F8575B"/>
    <w:rsid w:val="00F85801"/>
    <w:rsid w:val="00F85918"/>
    <w:rsid w:val="00F85961"/>
    <w:rsid w:val="00F85C2C"/>
    <w:rsid w:val="00F8629E"/>
    <w:rsid w:val="00F86753"/>
    <w:rsid w:val="00F867B2"/>
    <w:rsid w:val="00F867E6"/>
    <w:rsid w:val="00F867E9"/>
    <w:rsid w:val="00F86A6C"/>
    <w:rsid w:val="00F86AD2"/>
    <w:rsid w:val="00F86D45"/>
    <w:rsid w:val="00F86FCD"/>
    <w:rsid w:val="00F87009"/>
    <w:rsid w:val="00F8700D"/>
    <w:rsid w:val="00F8721D"/>
    <w:rsid w:val="00F87258"/>
    <w:rsid w:val="00F8771D"/>
    <w:rsid w:val="00F8789A"/>
    <w:rsid w:val="00F87A20"/>
    <w:rsid w:val="00F87BAF"/>
    <w:rsid w:val="00F8C02B"/>
    <w:rsid w:val="00F90231"/>
    <w:rsid w:val="00F90413"/>
    <w:rsid w:val="00F904A9"/>
    <w:rsid w:val="00F908A8"/>
    <w:rsid w:val="00F908BE"/>
    <w:rsid w:val="00F908F1"/>
    <w:rsid w:val="00F909F7"/>
    <w:rsid w:val="00F90A4E"/>
    <w:rsid w:val="00F90ABF"/>
    <w:rsid w:val="00F90D9D"/>
    <w:rsid w:val="00F90F25"/>
    <w:rsid w:val="00F910A4"/>
    <w:rsid w:val="00F91120"/>
    <w:rsid w:val="00F911FE"/>
    <w:rsid w:val="00F913E7"/>
    <w:rsid w:val="00F91514"/>
    <w:rsid w:val="00F91A58"/>
    <w:rsid w:val="00F91DB0"/>
    <w:rsid w:val="00F91EB8"/>
    <w:rsid w:val="00F9202B"/>
    <w:rsid w:val="00F92058"/>
    <w:rsid w:val="00F9206C"/>
    <w:rsid w:val="00F920EF"/>
    <w:rsid w:val="00F92163"/>
    <w:rsid w:val="00F92196"/>
    <w:rsid w:val="00F92213"/>
    <w:rsid w:val="00F92376"/>
    <w:rsid w:val="00F92D7E"/>
    <w:rsid w:val="00F92EE0"/>
    <w:rsid w:val="00F93226"/>
    <w:rsid w:val="00F93286"/>
    <w:rsid w:val="00F934CD"/>
    <w:rsid w:val="00F93546"/>
    <w:rsid w:val="00F93744"/>
    <w:rsid w:val="00F938CC"/>
    <w:rsid w:val="00F9397C"/>
    <w:rsid w:val="00F93B7B"/>
    <w:rsid w:val="00F93DC0"/>
    <w:rsid w:val="00F942E3"/>
    <w:rsid w:val="00F943B5"/>
    <w:rsid w:val="00F94516"/>
    <w:rsid w:val="00F94795"/>
    <w:rsid w:val="00F947C8"/>
    <w:rsid w:val="00F9491F"/>
    <w:rsid w:val="00F94953"/>
    <w:rsid w:val="00F94A5D"/>
    <w:rsid w:val="00F94C1D"/>
    <w:rsid w:val="00F94C26"/>
    <w:rsid w:val="00F94ED6"/>
    <w:rsid w:val="00F94F05"/>
    <w:rsid w:val="00F95012"/>
    <w:rsid w:val="00F95268"/>
    <w:rsid w:val="00F95305"/>
    <w:rsid w:val="00F956C3"/>
    <w:rsid w:val="00F9587E"/>
    <w:rsid w:val="00F9595F"/>
    <w:rsid w:val="00F959E7"/>
    <w:rsid w:val="00F95A61"/>
    <w:rsid w:val="00F95AEC"/>
    <w:rsid w:val="00F95ECE"/>
    <w:rsid w:val="00F95F0C"/>
    <w:rsid w:val="00F95F50"/>
    <w:rsid w:val="00F9613F"/>
    <w:rsid w:val="00F964D9"/>
    <w:rsid w:val="00F96A2C"/>
    <w:rsid w:val="00F96B3F"/>
    <w:rsid w:val="00F96DE5"/>
    <w:rsid w:val="00F96E7D"/>
    <w:rsid w:val="00F96E82"/>
    <w:rsid w:val="00F970AA"/>
    <w:rsid w:val="00F97115"/>
    <w:rsid w:val="00F97154"/>
    <w:rsid w:val="00F97490"/>
    <w:rsid w:val="00F97985"/>
    <w:rsid w:val="00F97E2B"/>
    <w:rsid w:val="00F97EE6"/>
    <w:rsid w:val="00F97EEE"/>
    <w:rsid w:val="00FA005A"/>
    <w:rsid w:val="00FA03E4"/>
    <w:rsid w:val="00FA078F"/>
    <w:rsid w:val="00FA07C8"/>
    <w:rsid w:val="00FA09A3"/>
    <w:rsid w:val="00FA0AF9"/>
    <w:rsid w:val="00FA0B04"/>
    <w:rsid w:val="00FA0BB2"/>
    <w:rsid w:val="00FA0C84"/>
    <w:rsid w:val="00FA0DB6"/>
    <w:rsid w:val="00FA0FA5"/>
    <w:rsid w:val="00FA1200"/>
    <w:rsid w:val="00FA15E8"/>
    <w:rsid w:val="00FA17EC"/>
    <w:rsid w:val="00FA1930"/>
    <w:rsid w:val="00FA1B57"/>
    <w:rsid w:val="00FA1CBE"/>
    <w:rsid w:val="00FA1EEA"/>
    <w:rsid w:val="00FA2170"/>
    <w:rsid w:val="00FA22A7"/>
    <w:rsid w:val="00FA2552"/>
    <w:rsid w:val="00FA2597"/>
    <w:rsid w:val="00FA25A1"/>
    <w:rsid w:val="00FA2A47"/>
    <w:rsid w:val="00FA2A74"/>
    <w:rsid w:val="00FA2B61"/>
    <w:rsid w:val="00FA2C25"/>
    <w:rsid w:val="00FA2D48"/>
    <w:rsid w:val="00FA2F1C"/>
    <w:rsid w:val="00FA2F68"/>
    <w:rsid w:val="00FA3356"/>
    <w:rsid w:val="00FA348D"/>
    <w:rsid w:val="00FA38E8"/>
    <w:rsid w:val="00FA3B78"/>
    <w:rsid w:val="00FA3B91"/>
    <w:rsid w:val="00FA3BC8"/>
    <w:rsid w:val="00FA3CC0"/>
    <w:rsid w:val="00FA3F2E"/>
    <w:rsid w:val="00FA3F5A"/>
    <w:rsid w:val="00FA40B8"/>
    <w:rsid w:val="00FA44B1"/>
    <w:rsid w:val="00FA4904"/>
    <w:rsid w:val="00FA49EF"/>
    <w:rsid w:val="00FA4CA2"/>
    <w:rsid w:val="00FA4DAD"/>
    <w:rsid w:val="00FA4E81"/>
    <w:rsid w:val="00FA4E9C"/>
    <w:rsid w:val="00FA514E"/>
    <w:rsid w:val="00FA5231"/>
    <w:rsid w:val="00FA5256"/>
    <w:rsid w:val="00FA55FA"/>
    <w:rsid w:val="00FA5815"/>
    <w:rsid w:val="00FA58DB"/>
    <w:rsid w:val="00FA59B4"/>
    <w:rsid w:val="00FA5C7D"/>
    <w:rsid w:val="00FA5E75"/>
    <w:rsid w:val="00FA602C"/>
    <w:rsid w:val="00FA62E7"/>
    <w:rsid w:val="00FA64A5"/>
    <w:rsid w:val="00FA656C"/>
    <w:rsid w:val="00FA6916"/>
    <w:rsid w:val="00FA6A0C"/>
    <w:rsid w:val="00FA6B59"/>
    <w:rsid w:val="00FA6D7A"/>
    <w:rsid w:val="00FA71B2"/>
    <w:rsid w:val="00FA76A9"/>
    <w:rsid w:val="00FA7A09"/>
    <w:rsid w:val="00FA7FA3"/>
    <w:rsid w:val="00FA7FBC"/>
    <w:rsid w:val="00FB008E"/>
    <w:rsid w:val="00FB032A"/>
    <w:rsid w:val="00FB05CF"/>
    <w:rsid w:val="00FB0812"/>
    <w:rsid w:val="00FB098A"/>
    <w:rsid w:val="00FB0B83"/>
    <w:rsid w:val="00FB0BA1"/>
    <w:rsid w:val="00FB0D28"/>
    <w:rsid w:val="00FB0F52"/>
    <w:rsid w:val="00FB122B"/>
    <w:rsid w:val="00FB1315"/>
    <w:rsid w:val="00FB14A4"/>
    <w:rsid w:val="00FB16C8"/>
    <w:rsid w:val="00FB195C"/>
    <w:rsid w:val="00FB1C04"/>
    <w:rsid w:val="00FB1F48"/>
    <w:rsid w:val="00FB2298"/>
    <w:rsid w:val="00FB22D1"/>
    <w:rsid w:val="00FB22E5"/>
    <w:rsid w:val="00FB239D"/>
    <w:rsid w:val="00FB309F"/>
    <w:rsid w:val="00FB321E"/>
    <w:rsid w:val="00FB33F7"/>
    <w:rsid w:val="00FB34DC"/>
    <w:rsid w:val="00FB359D"/>
    <w:rsid w:val="00FB36DF"/>
    <w:rsid w:val="00FB426B"/>
    <w:rsid w:val="00FB42CA"/>
    <w:rsid w:val="00FB42F0"/>
    <w:rsid w:val="00FB43AE"/>
    <w:rsid w:val="00FB4436"/>
    <w:rsid w:val="00FB443C"/>
    <w:rsid w:val="00FB4460"/>
    <w:rsid w:val="00FB4540"/>
    <w:rsid w:val="00FB45AB"/>
    <w:rsid w:val="00FB4714"/>
    <w:rsid w:val="00FB4AD8"/>
    <w:rsid w:val="00FB4DD5"/>
    <w:rsid w:val="00FB4E30"/>
    <w:rsid w:val="00FB4EB1"/>
    <w:rsid w:val="00FB4ECA"/>
    <w:rsid w:val="00FB5097"/>
    <w:rsid w:val="00FB5114"/>
    <w:rsid w:val="00FB51D9"/>
    <w:rsid w:val="00FB5891"/>
    <w:rsid w:val="00FB58E4"/>
    <w:rsid w:val="00FB59A5"/>
    <w:rsid w:val="00FB59F5"/>
    <w:rsid w:val="00FB5CD3"/>
    <w:rsid w:val="00FB5DAA"/>
    <w:rsid w:val="00FB5F15"/>
    <w:rsid w:val="00FB6521"/>
    <w:rsid w:val="00FB6700"/>
    <w:rsid w:val="00FB675E"/>
    <w:rsid w:val="00FB6865"/>
    <w:rsid w:val="00FB697C"/>
    <w:rsid w:val="00FB6C02"/>
    <w:rsid w:val="00FB6CE2"/>
    <w:rsid w:val="00FB6D9D"/>
    <w:rsid w:val="00FB6DED"/>
    <w:rsid w:val="00FB6ECB"/>
    <w:rsid w:val="00FB703B"/>
    <w:rsid w:val="00FB789B"/>
    <w:rsid w:val="00FB792B"/>
    <w:rsid w:val="00FB7BE8"/>
    <w:rsid w:val="00FB7C48"/>
    <w:rsid w:val="00FC0000"/>
    <w:rsid w:val="00FC014D"/>
    <w:rsid w:val="00FC0AA0"/>
    <w:rsid w:val="00FC0BA6"/>
    <w:rsid w:val="00FC0BE6"/>
    <w:rsid w:val="00FC0F5A"/>
    <w:rsid w:val="00FC0FFA"/>
    <w:rsid w:val="00FC1094"/>
    <w:rsid w:val="00FC10AB"/>
    <w:rsid w:val="00FC134F"/>
    <w:rsid w:val="00FC1363"/>
    <w:rsid w:val="00FC13EE"/>
    <w:rsid w:val="00FC1C1E"/>
    <w:rsid w:val="00FC1DDB"/>
    <w:rsid w:val="00FC26C5"/>
    <w:rsid w:val="00FC2B03"/>
    <w:rsid w:val="00FC3365"/>
    <w:rsid w:val="00FC3415"/>
    <w:rsid w:val="00FC3428"/>
    <w:rsid w:val="00FC36F6"/>
    <w:rsid w:val="00FC37A9"/>
    <w:rsid w:val="00FC399B"/>
    <w:rsid w:val="00FC3AAE"/>
    <w:rsid w:val="00FC3C35"/>
    <w:rsid w:val="00FC3C5E"/>
    <w:rsid w:val="00FC3D99"/>
    <w:rsid w:val="00FC3E91"/>
    <w:rsid w:val="00FC3F9F"/>
    <w:rsid w:val="00FC3FB2"/>
    <w:rsid w:val="00FC4063"/>
    <w:rsid w:val="00FC44A4"/>
    <w:rsid w:val="00FC47E3"/>
    <w:rsid w:val="00FC48B3"/>
    <w:rsid w:val="00FC4A16"/>
    <w:rsid w:val="00FC4B61"/>
    <w:rsid w:val="00FC4CDD"/>
    <w:rsid w:val="00FC538D"/>
    <w:rsid w:val="00FC5566"/>
    <w:rsid w:val="00FC5771"/>
    <w:rsid w:val="00FC5A53"/>
    <w:rsid w:val="00FC5A9B"/>
    <w:rsid w:val="00FC5D58"/>
    <w:rsid w:val="00FC5FB3"/>
    <w:rsid w:val="00FC6700"/>
    <w:rsid w:val="00FC67BB"/>
    <w:rsid w:val="00FC6949"/>
    <w:rsid w:val="00FC6C2B"/>
    <w:rsid w:val="00FC6D28"/>
    <w:rsid w:val="00FC6DCE"/>
    <w:rsid w:val="00FC7463"/>
    <w:rsid w:val="00FC7700"/>
    <w:rsid w:val="00FC7761"/>
    <w:rsid w:val="00FC79BF"/>
    <w:rsid w:val="00FC7D9F"/>
    <w:rsid w:val="00FD00C5"/>
    <w:rsid w:val="00FD08F7"/>
    <w:rsid w:val="00FD09F8"/>
    <w:rsid w:val="00FD0E10"/>
    <w:rsid w:val="00FD0F5B"/>
    <w:rsid w:val="00FD15A7"/>
    <w:rsid w:val="00FD1955"/>
    <w:rsid w:val="00FD19A1"/>
    <w:rsid w:val="00FD19CC"/>
    <w:rsid w:val="00FD1A4C"/>
    <w:rsid w:val="00FD1FBC"/>
    <w:rsid w:val="00FD23BE"/>
    <w:rsid w:val="00FD25E4"/>
    <w:rsid w:val="00FD28C3"/>
    <w:rsid w:val="00FD2A04"/>
    <w:rsid w:val="00FD2B01"/>
    <w:rsid w:val="00FD2C07"/>
    <w:rsid w:val="00FD30DF"/>
    <w:rsid w:val="00FD3679"/>
    <w:rsid w:val="00FD39B5"/>
    <w:rsid w:val="00FD3A4B"/>
    <w:rsid w:val="00FD3B93"/>
    <w:rsid w:val="00FD3BB2"/>
    <w:rsid w:val="00FD3D70"/>
    <w:rsid w:val="00FD3D77"/>
    <w:rsid w:val="00FD3FD6"/>
    <w:rsid w:val="00FD4458"/>
    <w:rsid w:val="00FD4523"/>
    <w:rsid w:val="00FD496B"/>
    <w:rsid w:val="00FD4E69"/>
    <w:rsid w:val="00FD502D"/>
    <w:rsid w:val="00FD5897"/>
    <w:rsid w:val="00FD5A55"/>
    <w:rsid w:val="00FD60D1"/>
    <w:rsid w:val="00FD61FC"/>
    <w:rsid w:val="00FD626E"/>
    <w:rsid w:val="00FD6A0E"/>
    <w:rsid w:val="00FD6B8F"/>
    <w:rsid w:val="00FD6BB6"/>
    <w:rsid w:val="00FD6D64"/>
    <w:rsid w:val="00FD6EB0"/>
    <w:rsid w:val="00FD6F3D"/>
    <w:rsid w:val="00FD70C7"/>
    <w:rsid w:val="00FD722E"/>
    <w:rsid w:val="00FD7482"/>
    <w:rsid w:val="00FD755B"/>
    <w:rsid w:val="00FD766A"/>
    <w:rsid w:val="00FD7A2D"/>
    <w:rsid w:val="00FD7B02"/>
    <w:rsid w:val="00FD7CE7"/>
    <w:rsid w:val="00FE0079"/>
    <w:rsid w:val="00FE045B"/>
    <w:rsid w:val="00FE05C9"/>
    <w:rsid w:val="00FE089C"/>
    <w:rsid w:val="00FE0B83"/>
    <w:rsid w:val="00FE0E51"/>
    <w:rsid w:val="00FE0EE8"/>
    <w:rsid w:val="00FE1155"/>
    <w:rsid w:val="00FE151C"/>
    <w:rsid w:val="00FE1FF4"/>
    <w:rsid w:val="00FE22DF"/>
    <w:rsid w:val="00FE2501"/>
    <w:rsid w:val="00FE272E"/>
    <w:rsid w:val="00FE27D5"/>
    <w:rsid w:val="00FE27DA"/>
    <w:rsid w:val="00FE2A21"/>
    <w:rsid w:val="00FE2EB8"/>
    <w:rsid w:val="00FE2F97"/>
    <w:rsid w:val="00FE3214"/>
    <w:rsid w:val="00FE34DD"/>
    <w:rsid w:val="00FE3923"/>
    <w:rsid w:val="00FE3E02"/>
    <w:rsid w:val="00FE404D"/>
    <w:rsid w:val="00FE4165"/>
    <w:rsid w:val="00FE4307"/>
    <w:rsid w:val="00FE45A2"/>
    <w:rsid w:val="00FE460C"/>
    <w:rsid w:val="00FE464C"/>
    <w:rsid w:val="00FE46E2"/>
    <w:rsid w:val="00FE4973"/>
    <w:rsid w:val="00FE4EE7"/>
    <w:rsid w:val="00FE4EFF"/>
    <w:rsid w:val="00FE519D"/>
    <w:rsid w:val="00FE51B5"/>
    <w:rsid w:val="00FE534A"/>
    <w:rsid w:val="00FE539E"/>
    <w:rsid w:val="00FE583E"/>
    <w:rsid w:val="00FE58BA"/>
    <w:rsid w:val="00FE597F"/>
    <w:rsid w:val="00FE5A71"/>
    <w:rsid w:val="00FE5B47"/>
    <w:rsid w:val="00FE5CCB"/>
    <w:rsid w:val="00FE5DAF"/>
    <w:rsid w:val="00FE5EE5"/>
    <w:rsid w:val="00FE6061"/>
    <w:rsid w:val="00FE6329"/>
    <w:rsid w:val="00FE64AC"/>
    <w:rsid w:val="00FE6841"/>
    <w:rsid w:val="00FE6C76"/>
    <w:rsid w:val="00FE70E1"/>
    <w:rsid w:val="00FE70F1"/>
    <w:rsid w:val="00FE7228"/>
    <w:rsid w:val="00FE72D6"/>
    <w:rsid w:val="00FE7419"/>
    <w:rsid w:val="00FE74D1"/>
    <w:rsid w:val="00FE7505"/>
    <w:rsid w:val="00FE77CF"/>
    <w:rsid w:val="00FE783E"/>
    <w:rsid w:val="00FE7896"/>
    <w:rsid w:val="00FE78C3"/>
    <w:rsid w:val="00FE7925"/>
    <w:rsid w:val="00FE7B41"/>
    <w:rsid w:val="00FE7B5F"/>
    <w:rsid w:val="00FE7C68"/>
    <w:rsid w:val="00FF017B"/>
    <w:rsid w:val="00FF0317"/>
    <w:rsid w:val="00FF0457"/>
    <w:rsid w:val="00FF0739"/>
    <w:rsid w:val="00FF07BC"/>
    <w:rsid w:val="00FF0A37"/>
    <w:rsid w:val="00FF0AAD"/>
    <w:rsid w:val="00FF0B6C"/>
    <w:rsid w:val="00FF0BAA"/>
    <w:rsid w:val="00FF0DE1"/>
    <w:rsid w:val="00FF0F78"/>
    <w:rsid w:val="00FF0F88"/>
    <w:rsid w:val="00FF104D"/>
    <w:rsid w:val="00FF122A"/>
    <w:rsid w:val="00FF126F"/>
    <w:rsid w:val="00FF13BF"/>
    <w:rsid w:val="00FF1738"/>
    <w:rsid w:val="00FF1925"/>
    <w:rsid w:val="00FF1A09"/>
    <w:rsid w:val="00FF1C0B"/>
    <w:rsid w:val="00FF1D2D"/>
    <w:rsid w:val="00FF1DE4"/>
    <w:rsid w:val="00FF1EFD"/>
    <w:rsid w:val="00FF252D"/>
    <w:rsid w:val="00FF2570"/>
    <w:rsid w:val="00FF26C5"/>
    <w:rsid w:val="00FF2A52"/>
    <w:rsid w:val="00FF2DD5"/>
    <w:rsid w:val="00FF3035"/>
    <w:rsid w:val="00FF337A"/>
    <w:rsid w:val="00FF350C"/>
    <w:rsid w:val="00FF355D"/>
    <w:rsid w:val="00FF3617"/>
    <w:rsid w:val="00FF368C"/>
    <w:rsid w:val="00FF396E"/>
    <w:rsid w:val="00FF3B42"/>
    <w:rsid w:val="00FF3B48"/>
    <w:rsid w:val="00FF3B80"/>
    <w:rsid w:val="00FF3BB8"/>
    <w:rsid w:val="00FF3BD8"/>
    <w:rsid w:val="00FF3E6D"/>
    <w:rsid w:val="00FF416C"/>
    <w:rsid w:val="00FF4230"/>
    <w:rsid w:val="00FF4340"/>
    <w:rsid w:val="00FF43C4"/>
    <w:rsid w:val="00FF4401"/>
    <w:rsid w:val="00FF47AB"/>
    <w:rsid w:val="00FF4932"/>
    <w:rsid w:val="00FF49BF"/>
    <w:rsid w:val="00FF4ADA"/>
    <w:rsid w:val="00FF4B5F"/>
    <w:rsid w:val="00FF4E4F"/>
    <w:rsid w:val="00FF5002"/>
    <w:rsid w:val="00FF501C"/>
    <w:rsid w:val="00FF52A6"/>
    <w:rsid w:val="00FF5367"/>
    <w:rsid w:val="00FF547A"/>
    <w:rsid w:val="00FF56BE"/>
    <w:rsid w:val="00FF585A"/>
    <w:rsid w:val="00FF585F"/>
    <w:rsid w:val="00FF5D15"/>
    <w:rsid w:val="00FF5D5D"/>
    <w:rsid w:val="00FF5F2B"/>
    <w:rsid w:val="00FF5F38"/>
    <w:rsid w:val="00FF6179"/>
    <w:rsid w:val="00FF62CE"/>
    <w:rsid w:val="00FF65AB"/>
    <w:rsid w:val="00FF67CF"/>
    <w:rsid w:val="00FF6829"/>
    <w:rsid w:val="00FF6AA8"/>
    <w:rsid w:val="00FF6AD4"/>
    <w:rsid w:val="00FF6D88"/>
    <w:rsid w:val="00FF6DC2"/>
    <w:rsid w:val="00FF6E2E"/>
    <w:rsid w:val="00FF6E92"/>
    <w:rsid w:val="00FF6EC8"/>
    <w:rsid w:val="00FF71C6"/>
    <w:rsid w:val="00FF77BD"/>
    <w:rsid w:val="00FF77CD"/>
    <w:rsid w:val="00FF7820"/>
    <w:rsid w:val="00FF7A40"/>
    <w:rsid w:val="00FF7C7C"/>
    <w:rsid w:val="0105D7D2"/>
    <w:rsid w:val="01072912"/>
    <w:rsid w:val="010EB532"/>
    <w:rsid w:val="010FAC33"/>
    <w:rsid w:val="011A0320"/>
    <w:rsid w:val="011B803A"/>
    <w:rsid w:val="011D6637"/>
    <w:rsid w:val="012188C0"/>
    <w:rsid w:val="0126FCB9"/>
    <w:rsid w:val="0128F4F4"/>
    <w:rsid w:val="012A624E"/>
    <w:rsid w:val="012D0A4C"/>
    <w:rsid w:val="0131A6CD"/>
    <w:rsid w:val="0132BF1B"/>
    <w:rsid w:val="013A14D8"/>
    <w:rsid w:val="01446B53"/>
    <w:rsid w:val="01553BD3"/>
    <w:rsid w:val="015B4F08"/>
    <w:rsid w:val="0167FF83"/>
    <w:rsid w:val="016800CD"/>
    <w:rsid w:val="016954D8"/>
    <w:rsid w:val="016AE83B"/>
    <w:rsid w:val="017181FE"/>
    <w:rsid w:val="0173281D"/>
    <w:rsid w:val="0176EDB3"/>
    <w:rsid w:val="017AF609"/>
    <w:rsid w:val="017E59EC"/>
    <w:rsid w:val="017EE8F8"/>
    <w:rsid w:val="01800910"/>
    <w:rsid w:val="01861A92"/>
    <w:rsid w:val="018FB5EB"/>
    <w:rsid w:val="019092AD"/>
    <w:rsid w:val="0194356F"/>
    <w:rsid w:val="019E3F36"/>
    <w:rsid w:val="01A04A37"/>
    <w:rsid w:val="01A6FE63"/>
    <w:rsid w:val="01B644F6"/>
    <w:rsid w:val="01B72F3C"/>
    <w:rsid w:val="01B764E9"/>
    <w:rsid w:val="01B79E30"/>
    <w:rsid w:val="01BAFB94"/>
    <w:rsid w:val="01C9CE06"/>
    <w:rsid w:val="01CB5ECB"/>
    <w:rsid w:val="01CE9BBD"/>
    <w:rsid w:val="01D03D50"/>
    <w:rsid w:val="01DD30AF"/>
    <w:rsid w:val="01E55AEF"/>
    <w:rsid w:val="01EB4BCD"/>
    <w:rsid w:val="01F151E5"/>
    <w:rsid w:val="01F3701D"/>
    <w:rsid w:val="01F94D28"/>
    <w:rsid w:val="01FE1A5C"/>
    <w:rsid w:val="01FF8EAE"/>
    <w:rsid w:val="02002639"/>
    <w:rsid w:val="0207615B"/>
    <w:rsid w:val="0208A4A7"/>
    <w:rsid w:val="020A7E00"/>
    <w:rsid w:val="020BD7E9"/>
    <w:rsid w:val="020C4278"/>
    <w:rsid w:val="0224F47D"/>
    <w:rsid w:val="02284C14"/>
    <w:rsid w:val="022A890E"/>
    <w:rsid w:val="022C7387"/>
    <w:rsid w:val="0232ECFF"/>
    <w:rsid w:val="0234788C"/>
    <w:rsid w:val="02380972"/>
    <w:rsid w:val="023C8F0E"/>
    <w:rsid w:val="023FB781"/>
    <w:rsid w:val="024A3A59"/>
    <w:rsid w:val="024A4BC7"/>
    <w:rsid w:val="024AC24E"/>
    <w:rsid w:val="024BFDDF"/>
    <w:rsid w:val="024D4C08"/>
    <w:rsid w:val="0254A805"/>
    <w:rsid w:val="02571FC9"/>
    <w:rsid w:val="025B3EC4"/>
    <w:rsid w:val="025CBD2D"/>
    <w:rsid w:val="025D64AA"/>
    <w:rsid w:val="0261411E"/>
    <w:rsid w:val="02672C77"/>
    <w:rsid w:val="0267C90B"/>
    <w:rsid w:val="02730D7A"/>
    <w:rsid w:val="028201CA"/>
    <w:rsid w:val="0288967C"/>
    <w:rsid w:val="028B9B0D"/>
    <w:rsid w:val="028BEE1C"/>
    <w:rsid w:val="028EF6E5"/>
    <w:rsid w:val="029996A3"/>
    <w:rsid w:val="02A14AC1"/>
    <w:rsid w:val="02A2EC5C"/>
    <w:rsid w:val="02A5540F"/>
    <w:rsid w:val="02A59334"/>
    <w:rsid w:val="02ACFC3E"/>
    <w:rsid w:val="02B854C2"/>
    <w:rsid w:val="02B8FB19"/>
    <w:rsid w:val="02B90062"/>
    <w:rsid w:val="02BDA8EA"/>
    <w:rsid w:val="02BDB86B"/>
    <w:rsid w:val="02BE7D1A"/>
    <w:rsid w:val="02BEDBA3"/>
    <w:rsid w:val="02BF1598"/>
    <w:rsid w:val="02C07DFD"/>
    <w:rsid w:val="02C5BC85"/>
    <w:rsid w:val="02CA39B8"/>
    <w:rsid w:val="02CE485A"/>
    <w:rsid w:val="02CFA7E1"/>
    <w:rsid w:val="02D0A978"/>
    <w:rsid w:val="02D5DE67"/>
    <w:rsid w:val="02D8EE82"/>
    <w:rsid w:val="02DC124A"/>
    <w:rsid w:val="02E4145C"/>
    <w:rsid w:val="02E5FB33"/>
    <w:rsid w:val="02E622D3"/>
    <w:rsid w:val="02F46DB3"/>
    <w:rsid w:val="02F71394"/>
    <w:rsid w:val="02FF81A8"/>
    <w:rsid w:val="03058582"/>
    <w:rsid w:val="030A3FF7"/>
    <w:rsid w:val="030B1BFB"/>
    <w:rsid w:val="0310654B"/>
    <w:rsid w:val="0313DF8D"/>
    <w:rsid w:val="031542AF"/>
    <w:rsid w:val="031A7CA1"/>
    <w:rsid w:val="031D342C"/>
    <w:rsid w:val="0322E4C5"/>
    <w:rsid w:val="03240C97"/>
    <w:rsid w:val="03243034"/>
    <w:rsid w:val="03243330"/>
    <w:rsid w:val="03300776"/>
    <w:rsid w:val="0330CF6F"/>
    <w:rsid w:val="03353A68"/>
    <w:rsid w:val="03382F5F"/>
    <w:rsid w:val="0340FA00"/>
    <w:rsid w:val="03455969"/>
    <w:rsid w:val="034A7B48"/>
    <w:rsid w:val="0357AD00"/>
    <w:rsid w:val="035A2A14"/>
    <w:rsid w:val="03607123"/>
    <w:rsid w:val="03642B63"/>
    <w:rsid w:val="036F9ABD"/>
    <w:rsid w:val="03720BF0"/>
    <w:rsid w:val="03731282"/>
    <w:rsid w:val="037C5BE2"/>
    <w:rsid w:val="037DB570"/>
    <w:rsid w:val="03840158"/>
    <w:rsid w:val="03876598"/>
    <w:rsid w:val="0389517F"/>
    <w:rsid w:val="038D7555"/>
    <w:rsid w:val="0391AA77"/>
    <w:rsid w:val="0391DFB1"/>
    <w:rsid w:val="03A2AC1D"/>
    <w:rsid w:val="03A4C5EE"/>
    <w:rsid w:val="03A5BC57"/>
    <w:rsid w:val="03A96645"/>
    <w:rsid w:val="03B09EE9"/>
    <w:rsid w:val="03B9C152"/>
    <w:rsid w:val="03BBB098"/>
    <w:rsid w:val="03BECD21"/>
    <w:rsid w:val="03BF9A4B"/>
    <w:rsid w:val="03C1AE9E"/>
    <w:rsid w:val="03C2CC34"/>
    <w:rsid w:val="03C37196"/>
    <w:rsid w:val="03CBEF5A"/>
    <w:rsid w:val="03CC6051"/>
    <w:rsid w:val="03CD01B0"/>
    <w:rsid w:val="03CFF2F6"/>
    <w:rsid w:val="03D1AB70"/>
    <w:rsid w:val="03D214EA"/>
    <w:rsid w:val="03D36EBA"/>
    <w:rsid w:val="03DEA14D"/>
    <w:rsid w:val="03DF59A1"/>
    <w:rsid w:val="03E23F70"/>
    <w:rsid w:val="03E28D0C"/>
    <w:rsid w:val="03F3AE1E"/>
    <w:rsid w:val="03F5C004"/>
    <w:rsid w:val="03FA40F7"/>
    <w:rsid w:val="0400C22E"/>
    <w:rsid w:val="0403F3F0"/>
    <w:rsid w:val="040B1265"/>
    <w:rsid w:val="041AB7D2"/>
    <w:rsid w:val="042724FD"/>
    <w:rsid w:val="042C0B5B"/>
    <w:rsid w:val="042CDA74"/>
    <w:rsid w:val="042ED2E3"/>
    <w:rsid w:val="04349189"/>
    <w:rsid w:val="043533AF"/>
    <w:rsid w:val="043BB62F"/>
    <w:rsid w:val="043C5B4C"/>
    <w:rsid w:val="043E1162"/>
    <w:rsid w:val="043E4FE5"/>
    <w:rsid w:val="04445364"/>
    <w:rsid w:val="04464921"/>
    <w:rsid w:val="044851AC"/>
    <w:rsid w:val="0449FCA8"/>
    <w:rsid w:val="044AECAE"/>
    <w:rsid w:val="044B48BC"/>
    <w:rsid w:val="044C227D"/>
    <w:rsid w:val="04532362"/>
    <w:rsid w:val="0455C57B"/>
    <w:rsid w:val="045CC83D"/>
    <w:rsid w:val="04706E00"/>
    <w:rsid w:val="0471342E"/>
    <w:rsid w:val="0471FBF3"/>
    <w:rsid w:val="04781D97"/>
    <w:rsid w:val="0478F16F"/>
    <w:rsid w:val="047C05EF"/>
    <w:rsid w:val="04806412"/>
    <w:rsid w:val="048EC643"/>
    <w:rsid w:val="048FE26F"/>
    <w:rsid w:val="04929E5D"/>
    <w:rsid w:val="04A45D4B"/>
    <w:rsid w:val="04A7078C"/>
    <w:rsid w:val="04AA6EA4"/>
    <w:rsid w:val="04AC572C"/>
    <w:rsid w:val="04B16ED9"/>
    <w:rsid w:val="04B4A462"/>
    <w:rsid w:val="04B590EB"/>
    <w:rsid w:val="04B83E3E"/>
    <w:rsid w:val="04B87FDE"/>
    <w:rsid w:val="04BA937E"/>
    <w:rsid w:val="04C9EE6E"/>
    <w:rsid w:val="04CE7928"/>
    <w:rsid w:val="04D7EF15"/>
    <w:rsid w:val="04D9472A"/>
    <w:rsid w:val="04E2D315"/>
    <w:rsid w:val="04E8AE7C"/>
    <w:rsid w:val="04EC8C23"/>
    <w:rsid w:val="04EE882E"/>
    <w:rsid w:val="04EF1461"/>
    <w:rsid w:val="04F00DCB"/>
    <w:rsid w:val="04F8B481"/>
    <w:rsid w:val="04FE35C8"/>
    <w:rsid w:val="05007F34"/>
    <w:rsid w:val="0505E630"/>
    <w:rsid w:val="05060341"/>
    <w:rsid w:val="0509FCC1"/>
    <w:rsid w:val="050A3E6F"/>
    <w:rsid w:val="0513391D"/>
    <w:rsid w:val="05143FFC"/>
    <w:rsid w:val="0514F295"/>
    <w:rsid w:val="051D7A69"/>
    <w:rsid w:val="051F59E4"/>
    <w:rsid w:val="051F7816"/>
    <w:rsid w:val="05268E7B"/>
    <w:rsid w:val="052CAC20"/>
    <w:rsid w:val="052D0329"/>
    <w:rsid w:val="052D6383"/>
    <w:rsid w:val="052DDBFA"/>
    <w:rsid w:val="052FDC4C"/>
    <w:rsid w:val="0532EAFC"/>
    <w:rsid w:val="05353CCF"/>
    <w:rsid w:val="05399714"/>
    <w:rsid w:val="0539BCCE"/>
    <w:rsid w:val="053D3090"/>
    <w:rsid w:val="0544FB7F"/>
    <w:rsid w:val="054B05CD"/>
    <w:rsid w:val="055773D3"/>
    <w:rsid w:val="0559FED3"/>
    <w:rsid w:val="055F9597"/>
    <w:rsid w:val="0567F536"/>
    <w:rsid w:val="056CE089"/>
    <w:rsid w:val="056EE89A"/>
    <w:rsid w:val="05761328"/>
    <w:rsid w:val="0578D9CD"/>
    <w:rsid w:val="057A8218"/>
    <w:rsid w:val="057B4620"/>
    <w:rsid w:val="058564B0"/>
    <w:rsid w:val="0586F8AC"/>
    <w:rsid w:val="0592047A"/>
    <w:rsid w:val="0598C84E"/>
    <w:rsid w:val="05A2D34D"/>
    <w:rsid w:val="05B85D34"/>
    <w:rsid w:val="05BC3929"/>
    <w:rsid w:val="05C4A405"/>
    <w:rsid w:val="05C7308A"/>
    <w:rsid w:val="05CE1CF5"/>
    <w:rsid w:val="05E3103C"/>
    <w:rsid w:val="05EAAC6F"/>
    <w:rsid w:val="05F3FAD8"/>
    <w:rsid w:val="05F66F09"/>
    <w:rsid w:val="05F8B1A3"/>
    <w:rsid w:val="05FCB693"/>
    <w:rsid w:val="060006A9"/>
    <w:rsid w:val="06048965"/>
    <w:rsid w:val="060E1B2A"/>
    <w:rsid w:val="06114FEC"/>
    <w:rsid w:val="0612A449"/>
    <w:rsid w:val="06165960"/>
    <w:rsid w:val="0616A453"/>
    <w:rsid w:val="061AE756"/>
    <w:rsid w:val="062091E5"/>
    <w:rsid w:val="06231469"/>
    <w:rsid w:val="06283D7D"/>
    <w:rsid w:val="062A3A31"/>
    <w:rsid w:val="062BB5F7"/>
    <w:rsid w:val="062CED15"/>
    <w:rsid w:val="062E79DE"/>
    <w:rsid w:val="06398023"/>
    <w:rsid w:val="063ADB4B"/>
    <w:rsid w:val="06430467"/>
    <w:rsid w:val="064B6F8A"/>
    <w:rsid w:val="0655614F"/>
    <w:rsid w:val="0656F751"/>
    <w:rsid w:val="065720A0"/>
    <w:rsid w:val="065A0AA3"/>
    <w:rsid w:val="066659B1"/>
    <w:rsid w:val="066927A7"/>
    <w:rsid w:val="067611C9"/>
    <w:rsid w:val="0677CA70"/>
    <w:rsid w:val="067F5908"/>
    <w:rsid w:val="0681F8F3"/>
    <w:rsid w:val="0687AE57"/>
    <w:rsid w:val="068DE323"/>
    <w:rsid w:val="068E3EBA"/>
    <w:rsid w:val="069594F5"/>
    <w:rsid w:val="069AA15D"/>
    <w:rsid w:val="069AFABB"/>
    <w:rsid w:val="069D8960"/>
    <w:rsid w:val="06A20B63"/>
    <w:rsid w:val="06AA7BDC"/>
    <w:rsid w:val="06B4880B"/>
    <w:rsid w:val="06BAD2A2"/>
    <w:rsid w:val="06CC6C20"/>
    <w:rsid w:val="06CEE5F3"/>
    <w:rsid w:val="06D145B1"/>
    <w:rsid w:val="06D46BD6"/>
    <w:rsid w:val="06DB0DD8"/>
    <w:rsid w:val="06E46B52"/>
    <w:rsid w:val="06E9D609"/>
    <w:rsid w:val="06EA9583"/>
    <w:rsid w:val="06EE0FC5"/>
    <w:rsid w:val="06EFC1CA"/>
    <w:rsid w:val="06F3D101"/>
    <w:rsid w:val="07025E17"/>
    <w:rsid w:val="070B7A87"/>
    <w:rsid w:val="070C92E0"/>
    <w:rsid w:val="070FA6DB"/>
    <w:rsid w:val="071103C3"/>
    <w:rsid w:val="071AE64D"/>
    <w:rsid w:val="071DD938"/>
    <w:rsid w:val="0724E10D"/>
    <w:rsid w:val="07271AA7"/>
    <w:rsid w:val="072B4551"/>
    <w:rsid w:val="072C478E"/>
    <w:rsid w:val="0737A630"/>
    <w:rsid w:val="073864DA"/>
    <w:rsid w:val="073D05FD"/>
    <w:rsid w:val="074001AC"/>
    <w:rsid w:val="07403031"/>
    <w:rsid w:val="07405416"/>
    <w:rsid w:val="07413BD8"/>
    <w:rsid w:val="0749A02F"/>
    <w:rsid w:val="074E0725"/>
    <w:rsid w:val="074E9406"/>
    <w:rsid w:val="074FB33A"/>
    <w:rsid w:val="0761B6AB"/>
    <w:rsid w:val="076386EF"/>
    <w:rsid w:val="076615D8"/>
    <w:rsid w:val="076BE72F"/>
    <w:rsid w:val="076C3063"/>
    <w:rsid w:val="07727B62"/>
    <w:rsid w:val="0773FFB8"/>
    <w:rsid w:val="077722BD"/>
    <w:rsid w:val="077CD452"/>
    <w:rsid w:val="077E7019"/>
    <w:rsid w:val="078251B0"/>
    <w:rsid w:val="078AB98B"/>
    <w:rsid w:val="07956D37"/>
    <w:rsid w:val="07A03CD3"/>
    <w:rsid w:val="07A81600"/>
    <w:rsid w:val="07A9941D"/>
    <w:rsid w:val="07B0082A"/>
    <w:rsid w:val="07B62750"/>
    <w:rsid w:val="07BC32CA"/>
    <w:rsid w:val="07BDCA49"/>
    <w:rsid w:val="07C3EF56"/>
    <w:rsid w:val="07C719DF"/>
    <w:rsid w:val="07C86D6C"/>
    <w:rsid w:val="07C91AA3"/>
    <w:rsid w:val="07CA7EB7"/>
    <w:rsid w:val="07CC50D5"/>
    <w:rsid w:val="07CD4D4E"/>
    <w:rsid w:val="07D2DD73"/>
    <w:rsid w:val="07D4587C"/>
    <w:rsid w:val="07D7D37F"/>
    <w:rsid w:val="07D971B4"/>
    <w:rsid w:val="07DD4CA5"/>
    <w:rsid w:val="07DF44B3"/>
    <w:rsid w:val="07DF6E64"/>
    <w:rsid w:val="07EAFE8F"/>
    <w:rsid w:val="07F51DE2"/>
    <w:rsid w:val="07F5ADC8"/>
    <w:rsid w:val="07FDF2EF"/>
    <w:rsid w:val="0800F7C1"/>
    <w:rsid w:val="0802095C"/>
    <w:rsid w:val="08022C45"/>
    <w:rsid w:val="0804CE5C"/>
    <w:rsid w:val="080ACC88"/>
    <w:rsid w:val="080E82BA"/>
    <w:rsid w:val="08102161"/>
    <w:rsid w:val="0811798E"/>
    <w:rsid w:val="0818BE08"/>
    <w:rsid w:val="0821FFD8"/>
    <w:rsid w:val="08236D14"/>
    <w:rsid w:val="0823F154"/>
    <w:rsid w:val="082692B7"/>
    <w:rsid w:val="0829D8D4"/>
    <w:rsid w:val="082D47A9"/>
    <w:rsid w:val="082D561B"/>
    <w:rsid w:val="082E1352"/>
    <w:rsid w:val="0834E34D"/>
    <w:rsid w:val="083AE319"/>
    <w:rsid w:val="083C451A"/>
    <w:rsid w:val="0846B269"/>
    <w:rsid w:val="084918F4"/>
    <w:rsid w:val="084A702D"/>
    <w:rsid w:val="084C3212"/>
    <w:rsid w:val="084FB772"/>
    <w:rsid w:val="0850C23C"/>
    <w:rsid w:val="08516AD6"/>
    <w:rsid w:val="08541F42"/>
    <w:rsid w:val="0857957E"/>
    <w:rsid w:val="085A6947"/>
    <w:rsid w:val="08678CD4"/>
    <w:rsid w:val="0868477C"/>
    <w:rsid w:val="08716448"/>
    <w:rsid w:val="0875E747"/>
    <w:rsid w:val="0879A1C2"/>
    <w:rsid w:val="08811CE6"/>
    <w:rsid w:val="0881B11D"/>
    <w:rsid w:val="08835959"/>
    <w:rsid w:val="0898FDE5"/>
    <w:rsid w:val="089B7C68"/>
    <w:rsid w:val="089B9151"/>
    <w:rsid w:val="089F8482"/>
    <w:rsid w:val="08A27477"/>
    <w:rsid w:val="08A44FA8"/>
    <w:rsid w:val="08AF7ED7"/>
    <w:rsid w:val="08B8EF52"/>
    <w:rsid w:val="08BF3ABC"/>
    <w:rsid w:val="08C6A4A5"/>
    <w:rsid w:val="08C78F75"/>
    <w:rsid w:val="08C990DD"/>
    <w:rsid w:val="08D2B5C2"/>
    <w:rsid w:val="08D48A18"/>
    <w:rsid w:val="08D6F5FC"/>
    <w:rsid w:val="08D9E688"/>
    <w:rsid w:val="08DE2AD8"/>
    <w:rsid w:val="08E19205"/>
    <w:rsid w:val="08E1DAB2"/>
    <w:rsid w:val="08E32E39"/>
    <w:rsid w:val="08F474F6"/>
    <w:rsid w:val="08F7F769"/>
    <w:rsid w:val="08FB2BA1"/>
    <w:rsid w:val="08FCC26F"/>
    <w:rsid w:val="08FD61D8"/>
    <w:rsid w:val="08FF2892"/>
    <w:rsid w:val="08FF3549"/>
    <w:rsid w:val="09002EC3"/>
    <w:rsid w:val="0905A113"/>
    <w:rsid w:val="09084EAE"/>
    <w:rsid w:val="090ACF0B"/>
    <w:rsid w:val="090D4ABA"/>
    <w:rsid w:val="0912C506"/>
    <w:rsid w:val="09138C7F"/>
    <w:rsid w:val="091588B3"/>
    <w:rsid w:val="0915BC30"/>
    <w:rsid w:val="0919C858"/>
    <w:rsid w:val="091AD6F6"/>
    <w:rsid w:val="0925395C"/>
    <w:rsid w:val="09267716"/>
    <w:rsid w:val="09274495"/>
    <w:rsid w:val="092853DD"/>
    <w:rsid w:val="092C0075"/>
    <w:rsid w:val="092E9AB1"/>
    <w:rsid w:val="092EBBB9"/>
    <w:rsid w:val="093A46E9"/>
    <w:rsid w:val="093D658B"/>
    <w:rsid w:val="09449B09"/>
    <w:rsid w:val="0945EC65"/>
    <w:rsid w:val="0946A18A"/>
    <w:rsid w:val="0949613F"/>
    <w:rsid w:val="095A01AD"/>
    <w:rsid w:val="095A5190"/>
    <w:rsid w:val="095C8CB7"/>
    <w:rsid w:val="095DC242"/>
    <w:rsid w:val="096382E2"/>
    <w:rsid w:val="09686B90"/>
    <w:rsid w:val="096B9606"/>
    <w:rsid w:val="096FDBE4"/>
    <w:rsid w:val="09750CCA"/>
    <w:rsid w:val="097CD586"/>
    <w:rsid w:val="097CD9E6"/>
    <w:rsid w:val="0981068D"/>
    <w:rsid w:val="098419E2"/>
    <w:rsid w:val="098AE9BE"/>
    <w:rsid w:val="0990CE26"/>
    <w:rsid w:val="09965107"/>
    <w:rsid w:val="09968A0E"/>
    <w:rsid w:val="099785DE"/>
    <w:rsid w:val="099803BC"/>
    <w:rsid w:val="099C538D"/>
    <w:rsid w:val="099DB521"/>
    <w:rsid w:val="099E1F8F"/>
    <w:rsid w:val="09A5060B"/>
    <w:rsid w:val="09A948D5"/>
    <w:rsid w:val="09AC87B2"/>
    <w:rsid w:val="09AF0BFE"/>
    <w:rsid w:val="09AFB7E0"/>
    <w:rsid w:val="09B10856"/>
    <w:rsid w:val="09B1D180"/>
    <w:rsid w:val="09B451C0"/>
    <w:rsid w:val="09B98F00"/>
    <w:rsid w:val="09BAC5B6"/>
    <w:rsid w:val="09BBA1A4"/>
    <w:rsid w:val="09BBF135"/>
    <w:rsid w:val="09BECDD1"/>
    <w:rsid w:val="09C0693B"/>
    <w:rsid w:val="09C6D681"/>
    <w:rsid w:val="09C70D9B"/>
    <w:rsid w:val="09C76653"/>
    <w:rsid w:val="09C7780F"/>
    <w:rsid w:val="09CDB061"/>
    <w:rsid w:val="09D3E26C"/>
    <w:rsid w:val="09D6BF72"/>
    <w:rsid w:val="09D94B2E"/>
    <w:rsid w:val="09E26C29"/>
    <w:rsid w:val="09EE9C12"/>
    <w:rsid w:val="09F0F06E"/>
    <w:rsid w:val="09F2DC1D"/>
    <w:rsid w:val="09F505B4"/>
    <w:rsid w:val="09F71D78"/>
    <w:rsid w:val="09F867CF"/>
    <w:rsid w:val="0A0B033E"/>
    <w:rsid w:val="0A16CFF8"/>
    <w:rsid w:val="0A1806F6"/>
    <w:rsid w:val="0A26317D"/>
    <w:rsid w:val="0A2638BD"/>
    <w:rsid w:val="0A31216B"/>
    <w:rsid w:val="0A33B63D"/>
    <w:rsid w:val="0A3B2AE2"/>
    <w:rsid w:val="0A3C23D0"/>
    <w:rsid w:val="0A3E911F"/>
    <w:rsid w:val="0A448F57"/>
    <w:rsid w:val="0A4AF6DB"/>
    <w:rsid w:val="0A4C4B98"/>
    <w:rsid w:val="0A4EE1BC"/>
    <w:rsid w:val="0A5B84A0"/>
    <w:rsid w:val="0A5C4B86"/>
    <w:rsid w:val="0A5CE33E"/>
    <w:rsid w:val="0A5EB1B2"/>
    <w:rsid w:val="0A5F90F6"/>
    <w:rsid w:val="0A67BD9B"/>
    <w:rsid w:val="0A6C5EF8"/>
    <w:rsid w:val="0A75897D"/>
    <w:rsid w:val="0A762A16"/>
    <w:rsid w:val="0A769EC6"/>
    <w:rsid w:val="0A7F539F"/>
    <w:rsid w:val="0A89C1E0"/>
    <w:rsid w:val="0A8AB8CA"/>
    <w:rsid w:val="0A8DCD9E"/>
    <w:rsid w:val="0A8EB3EC"/>
    <w:rsid w:val="0A977870"/>
    <w:rsid w:val="0A97980E"/>
    <w:rsid w:val="0A991806"/>
    <w:rsid w:val="0A99F457"/>
    <w:rsid w:val="0A9AF1F6"/>
    <w:rsid w:val="0A9C805F"/>
    <w:rsid w:val="0A9FAE0D"/>
    <w:rsid w:val="0AABE8CC"/>
    <w:rsid w:val="0AB0952B"/>
    <w:rsid w:val="0AB45902"/>
    <w:rsid w:val="0AB66562"/>
    <w:rsid w:val="0AB9D768"/>
    <w:rsid w:val="0ABCE9F8"/>
    <w:rsid w:val="0ABE5A51"/>
    <w:rsid w:val="0ABFFA11"/>
    <w:rsid w:val="0AD1D631"/>
    <w:rsid w:val="0ADA5AC9"/>
    <w:rsid w:val="0ADEFCB3"/>
    <w:rsid w:val="0AF831D5"/>
    <w:rsid w:val="0AF8AA5D"/>
    <w:rsid w:val="0AFA5527"/>
    <w:rsid w:val="0B03A8D2"/>
    <w:rsid w:val="0B07D66D"/>
    <w:rsid w:val="0B0C8AD8"/>
    <w:rsid w:val="0B114115"/>
    <w:rsid w:val="0B138076"/>
    <w:rsid w:val="0B149D3D"/>
    <w:rsid w:val="0B17649F"/>
    <w:rsid w:val="0B1B272E"/>
    <w:rsid w:val="0B2363ED"/>
    <w:rsid w:val="0B25010F"/>
    <w:rsid w:val="0B287AE6"/>
    <w:rsid w:val="0B29B036"/>
    <w:rsid w:val="0B2DD974"/>
    <w:rsid w:val="0B2E86C8"/>
    <w:rsid w:val="0B313063"/>
    <w:rsid w:val="0B368728"/>
    <w:rsid w:val="0B36B749"/>
    <w:rsid w:val="0B3CB4CB"/>
    <w:rsid w:val="0B3F7C8E"/>
    <w:rsid w:val="0B45A47F"/>
    <w:rsid w:val="0B4B52A4"/>
    <w:rsid w:val="0B4B8871"/>
    <w:rsid w:val="0B5BA3C2"/>
    <w:rsid w:val="0B5D06FA"/>
    <w:rsid w:val="0B5E1A5D"/>
    <w:rsid w:val="0B66E51F"/>
    <w:rsid w:val="0B6A3386"/>
    <w:rsid w:val="0B6A78B7"/>
    <w:rsid w:val="0B6C93B9"/>
    <w:rsid w:val="0B7295D8"/>
    <w:rsid w:val="0B7843F1"/>
    <w:rsid w:val="0B82BCAB"/>
    <w:rsid w:val="0B8FB4A5"/>
    <w:rsid w:val="0B902B8D"/>
    <w:rsid w:val="0B9799EA"/>
    <w:rsid w:val="0B9F1F6F"/>
    <w:rsid w:val="0B9F2660"/>
    <w:rsid w:val="0BACD69B"/>
    <w:rsid w:val="0BAD7F4B"/>
    <w:rsid w:val="0BBB643A"/>
    <w:rsid w:val="0BC01413"/>
    <w:rsid w:val="0BC348F7"/>
    <w:rsid w:val="0BC56725"/>
    <w:rsid w:val="0BC587B0"/>
    <w:rsid w:val="0BC5884A"/>
    <w:rsid w:val="0BC80F42"/>
    <w:rsid w:val="0BD89F59"/>
    <w:rsid w:val="0BE0096B"/>
    <w:rsid w:val="0BE2178B"/>
    <w:rsid w:val="0BE68ACB"/>
    <w:rsid w:val="0BFC3A06"/>
    <w:rsid w:val="0BFE1624"/>
    <w:rsid w:val="0C03C9D5"/>
    <w:rsid w:val="0C0A9DA5"/>
    <w:rsid w:val="0C0E1EB8"/>
    <w:rsid w:val="0C0E6E59"/>
    <w:rsid w:val="0C11F5AE"/>
    <w:rsid w:val="0C1582CC"/>
    <w:rsid w:val="0C18D172"/>
    <w:rsid w:val="0C1AE276"/>
    <w:rsid w:val="0C1D9865"/>
    <w:rsid w:val="0C2076C1"/>
    <w:rsid w:val="0C24DF71"/>
    <w:rsid w:val="0C27DC2C"/>
    <w:rsid w:val="0C2D4511"/>
    <w:rsid w:val="0C2F3ED8"/>
    <w:rsid w:val="0C319C74"/>
    <w:rsid w:val="0C3216B0"/>
    <w:rsid w:val="0C36CE27"/>
    <w:rsid w:val="0C3C8A3D"/>
    <w:rsid w:val="0C3EE5FD"/>
    <w:rsid w:val="0C505E47"/>
    <w:rsid w:val="0C523BB3"/>
    <w:rsid w:val="0C58A973"/>
    <w:rsid w:val="0C5D4961"/>
    <w:rsid w:val="0C5DEB5D"/>
    <w:rsid w:val="0C655E2F"/>
    <w:rsid w:val="0C65629D"/>
    <w:rsid w:val="0C73B629"/>
    <w:rsid w:val="0C76261C"/>
    <w:rsid w:val="0C79680D"/>
    <w:rsid w:val="0C7BDFEF"/>
    <w:rsid w:val="0C7CA25F"/>
    <w:rsid w:val="0C7EC6B2"/>
    <w:rsid w:val="0C83DFC1"/>
    <w:rsid w:val="0C891916"/>
    <w:rsid w:val="0C89C7CA"/>
    <w:rsid w:val="0C8B5AB4"/>
    <w:rsid w:val="0C8BCCF9"/>
    <w:rsid w:val="0C8CD591"/>
    <w:rsid w:val="0C908859"/>
    <w:rsid w:val="0C914A86"/>
    <w:rsid w:val="0C935E81"/>
    <w:rsid w:val="0C994E08"/>
    <w:rsid w:val="0C996225"/>
    <w:rsid w:val="0C9A6372"/>
    <w:rsid w:val="0C9BD4AA"/>
    <w:rsid w:val="0CA4E60D"/>
    <w:rsid w:val="0CA7B052"/>
    <w:rsid w:val="0CAD484B"/>
    <w:rsid w:val="0CBCE2E3"/>
    <w:rsid w:val="0CBD7B7D"/>
    <w:rsid w:val="0CBED9AD"/>
    <w:rsid w:val="0CCA33F1"/>
    <w:rsid w:val="0CCA7A7D"/>
    <w:rsid w:val="0CE1110C"/>
    <w:rsid w:val="0CE1DD38"/>
    <w:rsid w:val="0CE20726"/>
    <w:rsid w:val="0CE562B1"/>
    <w:rsid w:val="0CEB3BE3"/>
    <w:rsid w:val="0CF2EA86"/>
    <w:rsid w:val="0CF2EEA4"/>
    <w:rsid w:val="0CF366CB"/>
    <w:rsid w:val="0CF4BA0B"/>
    <w:rsid w:val="0CF6D2AC"/>
    <w:rsid w:val="0CF8F42E"/>
    <w:rsid w:val="0CFDBEA3"/>
    <w:rsid w:val="0D07B18C"/>
    <w:rsid w:val="0D0DB418"/>
    <w:rsid w:val="0D0FABD0"/>
    <w:rsid w:val="0D1651C8"/>
    <w:rsid w:val="0D16F515"/>
    <w:rsid w:val="0D1E6773"/>
    <w:rsid w:val="0D2BF5A3"/>
    <w:rsid w:val="0D302373"/>
    <w:rsid w:val="0D364FCB"/>
    <w:rsid w:val="0D394E66"/>
    <w:rsid w:val="0D3C0FDF"/>
    <w:rsid w:val="0D48F004"/>
    <w:rsid w:val="0D4B9AF6"/>
    <w:rsid w:val="0D4C1A74"/>
    <w:rsid w:val="0D5938C9"/>
    <w:rsid w:val="0D5E608A"/>
    <w:rsid w:val="0D61CDB2"/>
    <w:rsid w:val="0D627489"/>
    <w:rsid w:val="0D66A3BD"/>
    <w:rsid w:val="0D6F911D"/>
    <w:rsid w:val="0D72EC1F"/>
    <w:rsid w:val="0D735C7E"/>
    <w:rsid w:val="0D769F2E"/>
    <w:rsid w:val="0D7BFDCF"/>
    <w:rsid w:val="0D833BFA"/>
    <w:rsid w:val="0D851093"/>
    <w:rsid w:val="0D8C24A1"/>
    <w:rsid w:val="0D98440A"/>
    <w:rsid w:val="0D9A46AB"/>
    <w:rsid w:val="0D9A9487"/>
    <w:rsid w:val="0D9FEF3D"/>
    <w:rsid w:val="0DA4A6B8"/>
    <w:rsid w:val="0DA51582"/>
    <w:rsid w:val="0DABCB28"/>
    <w:rsid w:val="0DACFC29"/>
    <w:rsid w:val="0DAFDB26"/>
    <w:rsid w:val="0DB71AE3"/>
    <w:rsid w:val="0DB7354F"/>
    <w:rsid w:val="0DB8C7CA"/>
    <w:rsid w:val="0DB94C5D"/>
    <w:rsid w:val="0DC3EB45"/>
    <w:rsid w:val="0DD13A5B"/>
    <w:rsid w:val="0DDA5B55"/>
    <w:rsid w:val="0DE15518"/>
    <w:rsid w:val="0DE39F5C"/>
    <w:rsid w:val="0DE6F7A8"/>
    <w:rsid w:val="0DEB8EE1"/>
    <w:rsid w:val="0DEEFA7F"/>
    <w:rsid w:val="0DEF65AF"/>
    <w:rsid w:val="0DF169DF"/>
    <w:rsid w:val="0DF440E7"/>
    <w:rsid w:val="0DFA8C70"/>
    <w:rsid w:val="0DFAB1DB"/>
    <w:rsid w:val="0DFB60F2"/>
    <w:rsid w:val="0DFBC58B"/>
    <w:rsid w:val="0E07D213"/>
    <w:rsid w:val="0E08B805"/>
    <w:rsid w:val="0E094F9C"/>
    <w:rsid w:val="0E0F9644"/>
    <w:rsid w:val="0E1587A1"/>
    <w:rsid w:val="0E163169"/>
    <w:rsid w:val="0E194837"/>
    <w:rsid w:val="0E24379A"/>
    <w:rsid w:val="0E24DAFD"/>
    <w:rsid w:val="0E28BE3D"/>
    <w:rsid w:val="0E37570C"/>
    <w:rsid w:val="0E380F8B"/>
    <w:rsid w:val="0E3E0B03"/>
    <w:rsid w:val="0E3FA6B8"/>
    <w:rsid w:val="0E4616E6"/>
    <w:rsid w:val="0E483B59"/>
    <w:rsid w:val="0E48FD0B"/>
    <w:rsid w:val="0E49A48A"/>
    <w:rsid w:val="0E5085E9"/>
    <w:rsid w:val="0E51C41B"/>
    <w:rsid w:val="0E535183"/>
    <w:rsid w:val="0E551B3B"/>
    <w:rsid w:val="0E58950C"/>
    <w:rsid w:val="0E58BDBF"/>
    <w:rsid w:val="0E5BCDD5"/>
    <w:rsid w:val="0E5C0CE6"/>
    <w:rsid w:val="0E5EB205"/>
    <w:rsid w:val="0E632DD1"/>
    <w:rsid w:val="0E64E217"/>
    <w:rsid w:val="0E6928C0"/>
    <w:rsid w:val="0E6F3641"/>
    <w:rsid w:val="0E7AAB64"/>
    <w:rsid w:val="0E8842A0"/>
    <w:rsid w:val="0E8BD35C"/>
    <w:rsid w:val="0E91DF75"/>
    <w:rsid w:val="0E953897"/>
    <w:rsid w:val="0EA10200"/>
    <w:rsid w:val="0EA84745"/>
    <w:rsid w:val="0EAF2D96"/>
    <w:rsid w:val="0EAF3B62"/>
    <w:rsid w:val="0EB02D80"/>
    <w:rsid w:val="0EB0A544"/>
    <w:rsid w:val="0EB592CD"/>
    <w:rsid w:val="0EB6864A"/>
    <w:rsid w:val="0EB99DC9"/>
    <w:rsid w:val="0EB9C63F"/>
    <w:rsid w:val="0EBB3F45"/>
    <w:rsid w:val="0EBB8224"/>
    <w:rsid w:val="0EC1D7D6"/>
    <w:rsid w:val="0ECC057F"/>
    <w:rsid w:val="0ED2B832"/>
    <w:rsid w:val="0ED3409F"/>
    <w:rsid w:val="0ED95C6B"/>
    <w:rsid w:val="0EDA409D"/>
    <w:rsid w:val="0EDB355F"/>
    <w:rsid w:val="0EDCEC42"/>
    <w:rsid w:val="0EDE1FCC"/>
    <w:rsid w:val="0EE4C53D"/>
    <w:rsid w:val="0EE988B5"/>
    <w:rsid w:val="0EF4923D"/>
    <w:rsid w:val="0EF9B826"/>
    <w:rsid w:val="0EFB7BCB"/>
    <w:rsid w:val="0EFF87B6"/>
    <w:rsid w:val="0EFFEDB9"/>
    <w:rsid w:val="0F006254"/>
    <w:rsid w:val="0F02EE07"/>
    <w:rsid w:val="0F071B31"/>
    <w:rsid w:val="0F078727"/>
    <w:rsid w:val="0F09ACCA"/>
    <w:rsid w:val="0F0BAFF6"/>
    <w:rsid w:val="0F0E1ECD"/>
    <w:rsid w:val="0F155EEB"/>
    <w:rsid w:val="0F1AD7F0"/>
    <w:rsid w:val="0F1CC960"/>
    <w:rsid w:val="0F21F4B5"/>
    <w:rsid w:val="0F2F58F2"/>
    <w:rsid w:val="0F2F926C"/>
    <w:rsid w:val="0F3072F3"/>
    <w:rsid w:val="0F344EDF"/>
    <w:rsid w:val="0F36C432"/>
    <w:rsid w:val="0F3B3A2E"/>
    <w:rsid w:val="0F3CC013"/>
    <w:rsid w:val="0F3E71D8"/>
    <w:rsid w:val="0F3FA65D"/>
    <w:rsid w:val="0F41B8F2"/>
    <w:rsid w:val="0F47B9C6"/>
    <w:rsid w:val="0F4D46C2"/>
    <w:rsid w:val="0F57DBF5"/>
    <w:rsid w:val="0F5E89FE"/>
    <w:rsid w:val="0F613EC4"/>
    <w:rsid w:val="0F62B3F6"/>
    <w:rsid w:val="0F640EDF"/>
    <w:rsid w:val="0F646336"/>
    <w:rsid w:val="0F670C51"/>
    <w:rsid w:val="0F83662E"/>
    <w:rsid w:val="0F8B3C29"/>
    <w:rsid w:val="0F931D55"/>
    <w:rsid w:val="0FA0FD49"/>
    <w:rsid w:val="0FA32249"/>
    <w:rsid w:val="0FA464E3"/>
    <w:rsid w:val="0FA8F118"/>
    <w:rsid w:val="0FA9ECFE"/>
    <w:rsid w:val="0FB3226C"/>
    <w:rsid w:val="0FBAE224"/>
    <w:rsid w:val="0FC8D7D8"/>
    <w:rsid w:val="0FC9C842"/>
    <w:rsid w:val="0FCAF689"/>
    <w:rsid w:val="0FCC35DF"/>
    <w:rsid w:val="0FCC4904"/>
    <w:rsid w:val="0FCDFBB3"/>
    <w:rsid w:val="0FCFDBAF"/>
    <w:rsid w:val="0FD124D5"/>
    <w:rsid w:val="0FD181D0"/>
    <w:rsid w:val="0FD3F0F4"/>
    <w:rsid w:val="0FD49425"/>
    <w:rsid w:val="0FDB669A"/>
    <w:rsid w:val="0FE0051F"/>
    <w:rsid w:val="0FE2EFDB"/>
    <w:rsid w:val="0FE8C610"/>
    <w:rsid w:val="0FEF267B"/>
    <w:rsid w:val="0FF4B909"/>
    <w:rsid w:val="0FFA0E47"/>
    <w:rsid w:val="0FFD491D"/>
    <w:rsid w:val="0FFEC01C"/>
    <w:rsid w:val="1002262C"/>
    <w:rsid w:val="100365C9"/>
    <w:rsid w:val="1004EAFE"/>
    <w:rsid w:val="1006C124"/>
    <w:rsid w:val="100C0F91"/>
    <w:rsid w:val="100CB431"/>
    <w:rsid w:val="100E0900"/>
    <w:rsid w:val="1013C388"/>
    <w:rsid w:val="101C1FCD"/>
    <w:rsid w:val="101E2D5C"/>
    <w:rsid w:val="10284D14"/>
    <w:rsid w:val="1029D123"/>
    <w:rsid w:val="103397E0"/>
    <w:rsid w:val="1033A51B"/>
    <w:rsid w:val="1033ADFD"/>
    <w:rsid w:val="10347ED2"/>
    <w:rsid w:val="103A8C08"/>
    <w:rsid w:val="103AE253"/>
    <w:rsid w:val="104364D0"/>
    <w:rsid w:val="1045CA87"/>
    <w:rsid w:val="1047A7C7"/>
    <w:rsid w:val="104F0168"/>
    <w:rsid w:val="105E007F"/>
    <w:rsid w:val="105F9B64"/>
    <w:rsid w:val="105FE635"/>
    <w:rsid w:val="1069D748"/>
    <w:rsid w:val="106D1C5A"/>
    <w:rsid w:val="107B4644"/>
    <w:rsid w:val="107E1BB3"/>
    <w:rsid w:val="107FA726"/>
    <w:rsid w:val="1084F2A5"/>
    <w:rsid w:val="10873515"/>
    <w:rsid w:val="10947186"/>
    <w:rsid w:val="1094DEB1"/>
    <w:rsid w:val="1095B8DA"/>
    <w:rsid w:val="10978966"/>
    <w:rsid w:val="1097EC4C"/>
    <w:rsid w:val="10991316"/>
    <w:rsid w:val="109D758C"/>
    <w:rsid w:val="10A50DD3"/>
    <w:rsid w:val="10ABC3B4"/>
    <w:rsid w:val="10AC25E6"/>
    <w:rsid w:val="10ADC7A0"/>
    <w:rsid w:val="10AED722"/>
    <w:rsid w:val="10BFA3B9"/>
    <w:rsid w:val="10C34B07"/>
    <w:rsid w:val="10C6FE1D"/>
    <w:rsid w:val="10C93179"/>
    <w:rsid w:val="10D4F38D"/>
    <w:rsid w:val="10D79443"/>
    <w:rsid w:val="10DC4B32"/>
    <w:rsid w:val="10E75A25"/>
    <w:rsid w:val="10F56CB8"/>
    <w:rsid w:val="10FA3BDC"/>
    <w:rsid w:val="10FBEC2A"/>
    <w:rsid w:val="110017BF"/>
    <w:rsid w:val="1104063B"/>
    <w:rsid w:val="1104EEBC"/>
    <w:rsid w:val="11056BE4"/>
    <w:rsid w:val="110D45CC"/>
    <w:rsid w:val="1113F86D"/>
    <w:rsid w:val="11197B47"/>
    <w:rsid w:val="111E72EF"/>
    <w:rsid w:val="11203FB6"/>
    <w:rsid w:val="11204B7C"/>
    <w:rsid w:val="11288C92"/>
    <w:rsid w:val="112C6EF9"/>
    <w:rsid w:val="112F97B4"/>
    <w:rsid w:val="1131473B"/>
    <w:rsid w:val="11338CC3"/>
    <w:rsid w:val="11346296"/>
    <w:rsid w:val="1135D6FC"/>
    <w:rsid w:val="11390D40"/>
    <w:rsid w:val="11398448"/>
    <w:rsid w:val="113B1A9D"/>
    <w:rsid w:val="113B7BBF"/>
    <w:rsid w:val="1140DDE0"/>
    <w:rsid w:val="1142A62D"/>
    <w:rsid w:val="11483011"/>
    <w:rsid w:val="1148DD6A"/>
    <w:rsid w:val="114F2452"/>
    <w:rsid w:val="114FB4EF"/>
    <w:rsid w:val="114FB58F"/>
    <w:rsid w:val="11535A2A"/>
    <w:rsid w:val="11560AB2"/>
    <w:rsid w:val="115C204E"/>
    <w:rsid w:val="115D2479"/>
    <w:rsid w:val="117C30E8"/>
    <w:rsid w:val="117D3127"/>
    <w:rsid w:val="117E1767"/>
    <w:rsid w:val="1180A766"/>
    <w:rsid w:val="1180FF3B"/>
    <w:rsid w:val="118583C5"/>
    <w:rsid w:val="118820B5"/>
    <w:rsid w:val="1193477B"/>
    <w:rsid w:val="11943E97"/>
    <w:rsid w:val="11967C35"/>
    <w:rsid w:val="119A5F09"/>
    <w:rsid w:val="11AECBE1"/>
    <w:rsid w:val="11AF0355"/>
    <w:rsid w:val="11B17EED"/>
    <w:rsid w:val="11B2471E"/>
    <w:rsid w:val="11B7650D"/>
    <w:rsid w:val="11BBB33D"/>
    <w:rsid w:val="11BBE5BE"/>
    <w:rsid w:val="11C65E24"/>
    <w:rsid w:val="11C70B02"/>
    <w:rsid w:val="11CD40D3"/>
    <w:rsid w:val="11CF640C"/>
    <w:rsid w:val="11DC4351"/>
    <w:rsid w:val="11DCEBE0"/>
    <w:rsid w:val="11E272F9"/>
    <w:rsid w:val="11E28CD7"/>
    <w:rsid w:val="11E530BA"/>
    <w:rsid w:val="11E84A8C"/>
    <w:rsid w:val="11E8C198"/>
    <w:rsid w:val="11E9C272"/>
    <w:rsid w:val="11EFC628"/>
    <w:rsid w:val="11F21B8F"/>
    <w:rsid w:val="11F49024"/>
    <w:rsid w:val="11F7FDF6"/>
    <w:rsid w:val="11F8DC15"/>
    <w:rsid w:val="11FC8E16"/>
    <w:rsid w:val="11FE51DD"/>
    <w:rsid w:val="1209DF71"/>
    <w:rsid w:val="1216677C"/>
    <w:rsid w:val="1217F7C6"/>
    <w:rsid w:val="121CA8C0"/>
    <w:rsid w:val="121E6F59"/>
    <w:rsid w:val="12206719"/>
    <w:rsid w:val="1220713F"/>
    <w:rsid w:val="1222791D"/>
    <w:rsid w:val="12232EBF"/>
    <w:rsid w:val="1231D14D"/>
    <w:rsid w:val="1233D56F"/>
    <w:rsid w:val="1233EEA5"/>
    <w:rsid w:val="1237FF9B"/>
    <w:rsid w:val="12381175"/>
    <w:rsid w:val="12402D81"/>
    <w:rsid w:val="12409DC8"/>
    <w:rsid w:val="12478414"/>
    <w:rsid w:val="124F07E7"/>
    <w:rsid w:val="12596345"/>
    <w:rsid w:val="12658628"/>
    <w:rsid w:val="126636AB"/>
    <w:rsid w:val="1274E10A"/>
    <w:rsid w:val="127715C9"/>
    <w:rsid w:val="127D7F1F"/>
    <w:rsid w:val="1284D5A0"/>
    <w:rsid w:val="1285D460"/>
    <w:rsid w:val="1289969B"/>
    <w:rsid w:val="1297359B"/>
    <w:rsid w:val="129AC5B4"/>
    <w:rsid w:val="129D97CB"/>
    <w:rsid w:val="129E10D6"/>
    <w:rsid w:val="12A489A8"/>
    <w:rsid w:val="12A682F0"/>
    <w:rsid w:val="12AF2CFE"/>
    <w:rsid w:val="12B570C1"/>
    <w:rsid w:val="12C04531"/>
    <w:rsid w:val="12C9A1AE"/>
    <w:rsid w:val="12CAD394"/>
    <w:rsid w:val="12CCAE7F"/>
    <w:rsid w:val="12CD5C32"/>
    <w:rsid w:val="12D430DD"/>
    <w:rsid w:val="12DB55A8"/>
    <w:rsid w:val="12E4926A"/>
    <w:rsid w:val="12E5026B"/>
    <w:rsid w:val="12E800E9"/>
    <w:rsid w:val="12F109D0"/>
    <w:rsid w:val="12F123EE"/>
    <w:rsid w:val="12F4A777"/>
    <w:rsid w:val="12F5D91A"/>
    <w:rsid w:val="12F8D032"/>
    <w:rsid w:val="12F8DAD4"/>
    <w:rsid w:val="13025552"/>
    <w:rsid w:val="13048C6C"/>
    <w:rsid w:val="130A8105"/>
    <w:rsid w:val="130F57C2"/>
    <w:rsid w:val="130FF3CE"/>
    <w:rsid w:val="13124A2A"/>
    <w:rsid w:val="1313DB50"/>
    <w:rsid w:val="1318EED5"/>
    <w:rsid w:val="131D4126"/>
    <w:rsid w:val="131E5409"/>
    <w:rsid w:val="1320F4ED"/>
    <w:rsid w:val="13245282"/>
    <w:rsid w:val="132AB2C8"/>
    <w:rsid w:val="132AC108"/>
    <w:rsid w:val="132B4934"/>
    <w:rsid w:val="13359F12"/>
    <w:rsid w:val="13391F96"/>
    <w:rsid w:val="1340F0F1"/>
    <w:rsid w:val="1347D2C1"/>
    <w:rsid w:val="13495B1E"/>
    <w:rsid w:val="134CD722"/>
    <w:rsid w:val="134D8237"/>
    <w:rsid w:val="1353A35C"/>
    <w:rsid w:val="135963A9"/>
    <w:rsid w:val="13596D08"/>
    <w:rsid w:val="1361544F"/>
    <w:rsid w:val="136295AD"/>
    <w:rsid w:val="13677876"/>
    <w:rsid w:val="1367F149"/>
    <w:rsid w:val="13698888"/>
    <w:rsid w:val="136AA90F"/>
    <w:rsid w:val="136C80D6"/>
    <w:rsid w:val="13757321"/>
    <w:rsid w:val="137A47F7"/>
    <w:rsid w:val="13909C00"/>
    <w:rsid w:val="13A3E2C5"/>
    <w:rsid w:val="13A53679"/>
    <w:rsid w:val="13A73948"/>
    <w:rsid w:val="13A86360"/>
    <w:rsid w:val="13A96BBD"/>
    <w:rsid w:val="13AAD9C9"/>
    <w:rsid w:val="13AE143D"/>
    <w:rsid w:val="13B0CF15"/>
    <w:rsid w:val="13B44DBB"/>
    <w:rsid w:val="13B5D5AB"/>
    <w:rsid w:val="13B745A1"/>
    <w:rsid w:val="13B7CA0C"/>
    <w:rsid w:val="13BADBB0"/>
    <w:rsid w:val="13BC14FE"/>
    <w:rsid w:val="13BC1542"/>
    <w:rsid w:val="13C33252"/>
    <w:rsid w:val="13CB99CD"/>
    <w:rsid w:val="13CDAB94"/>
    <w:rsid w:val="13D3BEDE"/>
    <w:rsid w:val="13D615E4"/>
    <w:rsid w:val="13DADC8A"/>
    <w:rsid w:val="13E30349"/>
    <w:rsid w:val="13E5A0BE"/>
    <w:rsid w:val="13F89AEF"/>
    <w:rsid w:val="13FF0A27"/>
    <w:rsid w:val="14041207"/>
    <w:rsid w:val="1405C875"/>
    <w:rsid w:val="14060764"/>
    <w:rsid w:val="1406078B"/>
    <w:rsid w:val="14090758"/>
    <w:rsid w:val="140E24FF"/>
    <w:rsid w:val="14110FD1"/>
    <w:rsid w:val="1419ABD1"/>
    <w:rsid w:val="1419FF05"/>
    <w:rsid w:val="141F8E92"/>
    <w:rsid w:val="142072EB"/>
    <w:rsid w:val="1422CAE1"/>
    <w:rsid w:val="1425FFB4"/>
    <w:rsid w:val="142A7DD9"/>
    <w:rsid w:val="14305978"/>
    <w:rsid w:val="1431F63B"/>
    <w:rsid w:val="1435ECA8"/>
    <w:rsid w:val="143D258D"/>
    <w:rsid w:val="143E3855"/>
    <w:rsid w:val="1440BFAC"/>
    <w:rsid w:val="144392EC"/>
    <w:rsid w:val="144B801A"/>
    <w:rsid w:val="145167F1"/>
    <w:rsid w:val="14527A7E"/>
    <w:rsid w:val="1452E369"/>
    <w:rsid w:val="1452FF65"/>
    <w:rsid w:val="1464306C"/>
    <w:rsid w:val="14652B35"/>
    <w:rsid w:val="14669DD0"/>
    <w:rsid w:val="14798FEE"/>
    <w:rsid w:val="147B8BA9"/>
    <w:rsid w:val="147B96B1"/>
    <w:rsid w:val="147CCD7A"/>
    <w:rsid w:val="1480A1D9"/>
    <w:rsid w:val="14814C71"/>
    <w:rsid w:val="1484EC7B"/>
    <w:rsid w:val="14889220"/>
    <w:rsid w:val="148DCB20"/>
    <w:rsid w:val="1497616A"/>
    <w:rsid w:val="149A1516"/>
    <w:rsid w:val="149B8233"/>
    <w:rsid w:val="149C6BDB"/>
    <w:rsid w:val="149D4764"/>
    <w:rsid w:val="14A14CA8"/>
    <w:rsid w:val="14A26502"/>
    <w:rsid w:val="14AD67C5"/>
    <w:rsid w:val="14B9C5CE"/>
    <w:rsid w:val="14BA01D0"/>
    <w:rsid w:val="14BADEE6"/>
    <w:rsid w:val="14C27DF0"/>
    <w:rsid w:val="14C2EDD9"/>
    <w:rsid w:val="14C9C58B"/>
    <w:rsid w:val="14D40D20"/>
    <w:rsid w:val="14DCAE0E"/>
    <w:rsid w:val="14DD1416"/>
    <w:rsid w:val="14E31ED3"/>
    <w:rsid w:val="14E502E8"/>
    <w:rsid w:val="14E9B144"/>
    <w:rsid w:val="14EB4953"/>
    <w:rsid w:val="14EDC62F"/>
    <w:rsid w:val="14F27B8F"/>
    <w:rsid w:val="14F9C008"/>
    <w:rsid w:val="150709D8"/>
    <w:rsid w:val="1507588B"/>
    <w:rsid w:val="150C7539"/>
    <w:rsid w:val="150CB0A0"/>
    <w:rsid w:val="1511A516"/>
    <w:rsid w:val="151BC3C5"/>
    <w:rsid w:val="151E3B5F"/>
    <w:rsid w:val="152091ED"/>
    <w:rsid w:val="1528700A"/>
    <w:rsid w:val="152AE0B5"/>
    <w:rsid w:val="1533C000"/>
    <w:rsid w:val="1534339A"/>
    <w:rsid w:val="15368756"/>
    <w:rsid w:val="153E1949"/>
    <w:rsid w:val="153EAB2E"/>
    <w:rsid w:val="15432296"/>
    <w:rsid w:val="1546CB7D"/>
    <w:rsid w:val="15478B59"/>
    <w:rsid w:val="15496C4B"/>
    <w:rsid w:val="154F015B"/>
    <w:rsid w:val="1554E99B"/>
    <w:rsid w:val="15556C93"/>
    <w:rsid w:val="1559A901"/>
    <w:rsid w:val="155A400A"/>
    <w:rsid w:val="155CB1FD"/>
    <w:rsid w:val="15678E8C"/>
    <w:rsid w:val="156D86BE"/>
    <w:rsid w:val="156E9ABD"/>
    <w:rsid w:val="156F7857"/>
    <w:rsid w:val="1572FEBD"/>
    <w:rsid w:val="1574AB92"/>
    <w:rsid w:val="1574E7D2"/>
    <w:rsid w:val="1577FE72"/>
    <w:rsid w:val="1579DDF0"/>
    <w:rsid w:val="157B7DA0"/>
    <w:rsid w:val="15850910"/>
    <w:rsid w:val="15880B38"/>
    <w:rsid w:val="15895146"/>
    <w:rsid w:val="158971F8"/>
    <w:rsid w:val="159346EE"/>
    <w:rsid w:val="15954438"/>
    <w:rsid w:val="15963ADB"/>
    <w:rsid w:val="159B7DCD"/>
    <w:rsid w:val="15A1E011"/>
    <w:rsid w:val="15A93D7E"/>
    <w:rsid w:val="15AC0945"/>
    <w:rsid w:val="15AE14D8"/>
    <w:rsid w:val="15AED431"/>
    <w:rsid w:val="15B302F1"/>
    <w:rsid w:val="15B31D9D"/>
    <w:rsid w:val="15BC67B5"/>
    <w:rsid w:val="15BD336C"/>
    <w:rsid w:val="15C110B4"/>
    <w:rsid w:val="15C11E29"/>
    <w:rsid w:val="15C445F6"/>
    <w:rsid w:val="15C62355"/>
    <w:rsid w:val="15C8324A"/>
    <w:rsid w:val="15CC07B1"/>
    <w:rsid w:val="15D0C90B"/>
    <w:rsid w:val="15D4F27C"/>
    <w:rsid w:val="15DADA96"/>
    <w:rsid w:val="15E82E5E"/>
    <w:rsid w:val="15E913AB"/>
    <w:rsid w:val="15F02ED9"/>
    <w:rsid w:val="15F10C98"/>
    <w:rsid w:val="15F12528"/>
    <w:rsid w:val="15F19A20"/>
    <w:rsid w:val="15F27D11"/>
    <w:rsid w:val="15F633DD"/>
    <w:rsid w:val="1600A9F3"/>
    <w:rsid w:val="16021670"/>
    <w:rsid w:val="16021D3C"/>
    <w:rsid w:val="160542A6"/>
    <w:rsid w:val="160831E9"/>
    <w:rsid w:val="1608DC9A"/>
    <w:rsid w:val="160DD3E6"/>
    <w:rsid w:val="160F7769"/>
    <w:rsid w:val="1619C46C"/>
    <w:rsid w:val="1619C96E"/>
    <w:rsid w:val="161AEC4D"/>
    <w:rsid w:val="161C2CD7"/>
    <w:rsid w:val="161F450B"/>
    <w:rsid w:val="16330B21"/>
    <w:rsid w:val="1636BA64"/>
    <w:rsid w:val="163AE894"/>
    <w:rsid w:val="163DC605"/>
    <w:rsid w:val="1641674A"/>
    <w:rsid w:val="1642B113"/>
    <w:rsid w:val="16467A4A"/>
    <w:rsid w:val="16483F0C"/>
    <w:rsid w:val="164E3961"/>
    <w:rsid w:val="164E67F9"/>
    <w:rsid w:val="16509D63"/>
    <w:rsid w:val="1652F066"/>
    <w:rsid w:val="16572865"/>
    <w:rsid w:val="16582750"/>
    <w:rsid w:val="166C195F"/>
    <w:rsid w:val="166C8BAE"/>
    <w:rsid w:val="166E069A"/>
    <w:rsid w:val="166F37C8"/>
    <w:rsid w:val="16712BD8"/>
    <w:rsid w:val="1677DE21"/>
    <w:rsid w:val="167A70A6"/>
    <w:rsid w:val="167B202E"/>
    <w:rsid w:val="168C427F"/>
    <w:rsid w:val="1692E66C"/>
    <w:rsid w:val="1693D657"/>
    <w:rsid w:val="16957EDB"/>
    <w:rsid w:val="169FCB8F"/>
    <w:rsid w:val="16A01A99"/>
    <w:rsid w:val="16AE6A12"/>
    <w:rsid w:val="16AE9814"/>
    <w:rsid w:val="16B9500F"/>
    <w:rsid w:val="16BCDBB7"/>
    <w:rsid w:val="16BE3074"/>
    <w:rsid w:val="16C3FC44"/>
    <w:rsid w:val="16C79F88"/>
    <w:rsid w:val="16C821B2"/>
    <w:rsid w:val="16CC1644"/>
    <w:rsid w:val="16D13DB7"/>
    <w:rsid w:val="16D69B6F"/>
    <w:rsid w:val="16E1D168"/>
    <w:rsid w:val="16E41E5C"/>
    <w:rsid w:val="16E5675C"/>
    <w:rsid w:val="16E8AF41"/>
    <w:rsid w:val="16E97875"/>
    <w:rsid w:val="16EEBC56"/>
    <w:rsid w:val="16EF0D09"/>
    <w:rsid w:val="16F6BB9E"/>
    <w:rsid w:val="16FBCAC3"/>
    <w:rsid w:val="16FD62B7"/>
    <w:rsid w:val="16FF20E5"/>
    <w:rsid w:val="17027D4A"/>
    <w:rsid w:val="1702E6D1"/>
    <w:rsid w:val="1707AA36"/>
    <w:rsid w:val="171B3CF7"/>
    <w:rsid w:val="172480D3"/>
    <w:rsid w:val="17291FF0"/>
    <w:rsid w:val="1729D487"/>
    <w:rsid w:val="172E2F6D"/>
    <w:rsid w:val="17364C74"/>
    <w:rsid w:val="1736B9BB"/>
    <w:rsid w:val="17390220"/>
    <w:rsid w:val="173B729B"/>
    <w:rsid w:val="173FAE0C"/>
    <w:rsid w:val="174336CB"/>
    <w:rsid w:val="174A2057"/>
    <w:rsid w:val="174BB16A"/>
    <w:rsid w:val="174DD2B6"/>
    <w:rsid w:val="174F09D8"/>
    <w:rsid w:val="1758CD50"/>
    <w:rsid w:val="176328AA"/>
    <w:rsid w:val="1765314C"/>
    <w:rsid w:val="176BDD54"/>
    <w:rsid w:val="17767E5E"/>
    <w:rsid w:val="17784565"/>
    <w:rsid w:val="177869D6"/>
    <w:rsid w:val="1785DA43"/>
    <w:rsid w:val="17893F74"/>
    <w:rsid w:val="178C63D0"/>
    <w:rsid w:val="17A4375A"/>
    <w:rsid w:val="17ADFF12"/>
    <w:rsid w:val="17B05EFA"/>
    <w:rsid w:val="17B64B3E"/>
    <w:rsid w:val="17BA9A91"/>
    <w:rsid w:val="17C25136"/>
    <w:rsid w:val="17C76194"/>
    <w:rsid w:val="17C9FCE6"/>
    <w:rsid w:val="17D0C3A6"/>
    <w:rsid w:val="17D463F1"/>
    <w:rsid w:val="17D6FD97"/>
    <w:rsid w:val="17DBD00A"/>
    <w:rsid w:val="17E3AED5"/>
    <w:rsid w:val="17EE524B"/>
    <w:rsid w:val="17F207A1"/>
    <w:rsid w:val="17F626D3"/>
    <w:rsid w:val="17F71C75"/>
    <w:rsid w:val="17FA906F"/>
    <w:rsid w:val="17FDCE07"/>
    <w:rsid w:val="18010812"/>
    <w:rsid w:val="180EAB88"/>
    <w:rsid w:val="18145B1F"/>
    <w:rsid w:val="181531FC"/>
    <w:rsid w:val="18155504"/>
    <w:rsid w:val="1816104D"/>
    <w:rsid w:val="181B95FF"/>
    <w:rsid w:val="181BA7B2"/>
    <w:rsid w:val="181F4A27"/>
    <w:rsid w:val="182E2682"/>
    <w:rsid w:val="1830D364"/>
    <w:rsid w:val="183EDF1C"/>
    <w:rsid w:val="18418517"/>
    <w:rsid w:val="184A96CF"/>
    <w:rsid w:val="184AD512"/>
    <w:rsid w:val="184C03FB"/>
    <w:rsid w:val="1853C081"/>
    <w:rsid w:val="185408C7"/>
    <w:rsid w:val="18590C1D"/>
    <w:rsid w:val="188B8ECE"/>
    <w:rsid w:val="188DE652"/>
    <w:rsid w:val="188EDD0E"/>
    <w:rsid w:val="18900172"/>
    <w:rsid w:val="1891D688"/>
    <w:rsid w:val="1897B735"/>
    <w:rsid w:val="189C0A3F"/>
    <w:rsid w:val="18A238B5"/>
    <w:rsid w:val="18A31AFF"/>
    <w:rsid w:val="18A815B0"/>
    <w:rsid w:val="18AA5162"/>
    <w:rsid w:val="18B3A5DF"/>
    <w:rsid w:val="18B746FD"/>
    <w:rsid w:val="18B8B08F"/>
    <w:rsid w:val="18BB5EA9"/>
    <w:rsid w:val="18C5F81C"/>
    <w:rsid w:val="18C9DC5C"/>
    <w:rsid w:val="18CAD845"/>
    <w:rsid w:val="18D162E4"/>
    <w:rsid w:val="18D78B1C"/>
    <w:rsid w:val="18D98F72"/>
    <w:rsid w:val="18DC1256"/>
    <w:rsid w:val="18E3C997"/>
    <w:rsid w:val="18E4B1C4"/>
    <w:rsid w:val="18E95DC7"/>
    <w:rsid w:val="18E961A5"/>
    <w:rsid w:val="18EB00AB"/>
    <w:rsid w:val="18EEE7C6"/>
    <w:rsid w:val="18F2E431"/>
    <w:rsid w:val="1900622E"/>
    <w:rsid w:val="190BC5F5"/>
    <w:rsid w:val="190C9CBE"/>
    <w:rsid w:val="1917B0FA"/>
    <w:rsid w:val="191F0E18"/>
    <w:rsid w:val="192574DE"/>
    <w:rsid w:val="192AAEC8"/>
    <w:rsid w:val="1931306F"/>
    <w:rsid w:val="1933DBC9"/>
    <w:rsid w:val="1934D0C1"/>
    <w:rsid w:val="193D5130"/>
    <w:rsid w:val="19463115"/>
    <w:rsid w:val="194B0195"/>
    <w:rsid w:val="194CE554"/>
    <w:rsid w:val="1950D750"/>
    <w:rsid w:val="1950E42D"/>
    <w:rsid w:val="1950EC3B"/>
    <w:rsid w:val="1955CA1D"/>
    <w:rsid w:val="1963547F"/>
    <w:rsid w:val="1964DB10"/>
    <w:rsid w:val="19679405"/>
    <w:rsid w:val="196A22C4"/>
    <w:rsid w:val="196D7180"/>
    <w:rsid w:val="1971FB06"/>
    <w:rsid w:val="19723D89"/>
    <w:rsid w:val="1974C962"/>
    <w:rsid w:val="1974DA30"/>
    <w:rsid w:val="1978D474"/>
    <w:rsid w:val="197A4E08"/>
    <w:rsid w:val="19801BD3"/>
    <w:rsid w:val="1982A049"/>
    <w:rsid w:val="19839494"/>
    <w:rsid w:val="1985351F"/>
    <w:rsid w:val="1987FF8E"/>
    <w:rsid w:val="1993FA4B"/>
    <w:rsid w:val="1993FCE4"/>
    <w:rsid w:val="19947DD4"/>
    <w:rsid w:val="199676B7"/>
    <w:rsid w:val="19975576"/>
    <w:rsid w:val="1998A6CC"/>
    <w:rsid w:val="1999B69B"/>
    <w:rsid w:val="199C59AE"/>
    <w:rsid w:val="199D525E"/>
    <w:rsid w:val="19A05950"/>
    <w:rsid w:val="19A36408"/>
    <w:rsid w:val="19A877AF"/>
    <w:rsid w:val="19AEA487"/>
    <w:rsid w:val="19AF5A3B"/>
    <w:rsid w:val="19AF9B42"/>
    <w:rsid w:val="19B56EA0"/>
    <w:rsid w:val="19B628EC"/>
    <w:rsid w:val="19B7E22B"/>
    <w:rsid w:val="19B94E3A"/>
    <w:rsid w:val="19BCA6FA"/>
    <w:rsid w:val="19C55E1A"/>
    <w:rsid w:val="19C60F37"/>
    <w:rsid w:val="19C7A050"/>
    <w:rsid w:val="19CDBE7C"/>
    <w:rsid w:val="19D20D6C"/>
    <w:rsid w:val="19DCC233"/>
    <w:rsid w:val="19DD7430"/>
    <w:rsid w:val="19DEE0BB"/>
    <w:rsid w:val="19EA34ED"/>
    <w:rsid w:val="19F02CB1"/>
    <w:rsid w:val="19F31614"/>
    <w:rsid w:val="19F4739F"/>
    <w:rsid w:val="19FB4665"/>
    <w:rsid w:val="19FDF926"/>
    <w:rsid w:val="19FF9842"/>
    <w:rsid w:val="1A00F728"/>
    <w:rsid w:val="1A0160D1"/>
    <w:rsid w:val="1A028A47"/>
    <w:rsid w:val="1A03F739"/>
    <w:rsid w:val="1A0AE9C6"/>
    <w:rsid w:val="1A12D537"/>
    <w:rsid w:val="1A1477FC"/>
    <w:rsid w:val="1A157010"/>
    <w:rsid w:val="1A17CEEA"/>
    <w:rsid w:val="1A1B1C8E"/>
    <w:rsid w:val="1A20104C"/>
    <w:rsid w:val="1A214C8F"/>
    <w:rsid w:val="1A21FF13"/>
    <w:rsid w:val="1A22F5AD"/>
    <w:rsid w:val="1A383C25"/>
    <w:rsid w:val="1A384BB1"/>
    <w:rsid w:val="1A38E605"/>
    <w:rsid w:val="1A3E648E"/>
    <w:rsid w:val="1A3EEB94"/>
    <w:rsid w:val="1A40ADEE"/>
    <w:rsid w:val="1A4C93CF"/>
    <w:rsid w:val="1A50F25E"/>
    <w:rsid w:val="1A5B97DB"/>
    <w:rsid w:val="1A5EF93E"/>
    <w:rsid w:val="1A69D82E"/>
    <w:rsid w:val="1A7703C3"/>
    <w:rsid w:val="1A795DED"/>
    <w:rsid w:val="1A7DFF57"/>
    <w:rsid w:val="1A82F113"/>
    <w:rsid w:val="1A84CDD9"/>
    <w:rsid w:val="1A8CFF2F"/>
    <w:rsid w:val="1A8D18C8"/>
    <w:rsid w:val="1A964A25"/>
    <w:rsid w:val="1A9DA0EB"/>
    <w:rsid w:val="1A9F9E48"/>
    <w:rsid w:val="1AA36EF0"/>
    <w:rsid w:val="1AAA7F67"/>
    <w:rsid w:val="1AACB9A9"/>
    <w:rsid w:val="1AB044AE"/>
    <w:rsid w:val="1AB297CE"/>
    <w:rsid w:val="1AB326DC"/>
    <w:rsid w:val="1AB4C45E"/>
    <w:rsid w:val="1AB9A4F6"/>
    <w:rsid w:val="1ABA6621"/>
    <w:rsid w:val="1AC7E876"/>
    <w:rsid w:val="1ACF3099"/>
    <w:rsid w:val="1ACF6BE4"/>
    <w:rsid w:val="1AD2E151"/>
    <w:rsid w:val="1ADA8055"/>
    <w:rsid w:val="1ADC2E33"/>
    <w:rsid w:val="1AE75198"/>
    <w:rsid w:val="1AEA32DB"/>
    <w:rsid w:val="1AEC150B"/>
    <w:rsid w:val="1AF28F30"/>
    <w:rsid w:val="1AF60CE2"/>
    <w:rsid w:val="1AF927A8"/>
    <w:rsid w:val="1AFD19BB"/>
    <w:rsid w:val="1AFD33D2"/>
    <w:rsid w:val="1AFD45B2"/>
    <w:rsid w:val="1B006E6C"/>
    <w:rsid w:val="1B0CFDD9"/>
    <w:rsid w:val="1B136AC0"/>
    <w:rsid w:val="1B1473A6"/>
    <w:rsid w:val="1B1EC726"/>
    <w:rsid w:val="1B27545C"/>
    <w:rsid w:val="1B29F9DF"/>
    <w:rsid w:val="1B2E4375"/>
    <w:rsid w:val="1B33AE9F"/>
    <w:rsid w:val="1B391459"/>
    <w:rsid w:val="1B419F36"/>
    <w:rsid w:val="1B43A352"/>
    <w:rsid w:val="1B440375"/>
    <w:rsid w:val="1B4DEE30"/>
    <w:rsid w:val="1B4F1900"/>
    <w:rsid w:val="1B50B25A"/>
    <w:rsid w:val="1B519AF7"/>
    <w:rsid w:val="1B55DAEC"/>
    <w:rsid w:val="1B593E24"/>
    <w:rsid w:val="1B59A8FF"/>
    <w:rsid w:val="1B5E3746"/>
    <w:rsid w:val="1B60BF09"/>
    <w:rsid w:val="1B640845"/>
    <w:rsid w:val="1B66E878"/>
    <w:rsid w:val="1B6A5FF8"/>
    <w:rsid w:val="1B6B7485"/>
    <w:rsid w:val="1B6D2C7F"/>
    <w:rsid w:val="1B6EF602"/>
    <w:rsid w:val="1B79C2A4"/>
    <w:rsid w:val="1B7DEAFC"/>
    <w:rsid w:val="1B94C92E"/>
    <w:rsid w:val="1B9566AD"/>
    <w:rsid w:val="1B97672D"/>
    <w:rsid w:val="1BA30324"/>
    <w:rsid w:val="1BA59076"/>
    <w:rsid w:val="1BA59CAE"/>
    <w:rsid w:val="1BA8736B"/>
    <w:rsid w:val="1BA89A81"/>
    <w:rsid w:val="1BAAAC46"/>
    <w:rsid w:val="1BAF9440"/>
    <w:rsid w:val="1BAFCE89"/>
    <w:rsid w:val="1BB53900"/>
    <w:rsid w:val="1BB7EB6C"/>
    <w:rsid w:val="1BC2DFB2"/>
    <w:rsid w:val="1BCCDCD0"/>
    <w:rsid w:val="1BD20BDD"/>
    <w:rsid w:val="1BD46550"/>
    <w:rsid w:val="1BDF071D"/>
    <w:rsid w:val="1BDF20C1"/>
    <w:rsid w:val="1BF16D4B"/>
    <w:rsid w:val="1BF4D3C4"/>
    <w:rsid w:val="1BF744F1"/>
    <w:rsid w:val="1BF76560"/>
    <w:rsid w:val="1BF895F5"/>
    <w:rsid w:val="1BFD441B"/>
    <w:rsid w:val="1C061005"/>
    <w:rsid w:val="1C070CF3"/>
    <w:rsid w:val="1C09CF0A"/>
    <w:rsid w:val="1C0ACD95"/>
    <w:rsid w:val="1C1836A1"/>
    <w:rsid w:val="1C1AA7F4"/>
    <w:rsid w:val="1C208952"/>
    <w:rsid w:val="1C32F9FC"/>
    <w:rsid w:val="1C3B0C44"/>
    <w:rsid w:val="1C467656"/>
    <w:rsid w:val="1C46E44B"/>
    <w:rsid w:val="1C4B5B05"/>
    <w:rsid w:val="1C55A14C"/>
    <w:rsid w:val="1C5695E2"/>
    <w:rsid w:val="1C60F5B0"/>
    <w:rsid w:val="1C63C369"/>
    <w:rsid w:val="1C684DFC"/>
    <w:rsid w:val="1C6A435B"/>
    <w:rsid w:val="1C6B9EE6"/>
    <w:rsid w:val="1C6D17DD"/>
    <w:rsid w:val="1C756016"/>
    <w:rsid w:val="1C86FCEB"/>
    <w:rsid w:val="1C8C5A08"/>
    <w:rsid w:val="1C8CDF9A"/>
    <w:rsid w:val="1C92FBDD"/>
    <w:rsid w:val="1C98A34A"/>
    <w:rsid w:val="1C98FA7F"/>
    <w:rsid w:val="1C9ACA67"/>
    <w:rsid w:val="1C9EFCA2"/>
    <w:rsid w:val="1C9F86A5"/>
    <w:rsid w:val="1CA298AF"/>
    <w:rsid w:val="1CA2BCB1"/>
    <w:rsid w:val="1CA80CCA"/>
    <w:rsid w:val="1CAC4C5C"/>
    <w:rsid w:val="1CB7F75F"/>
    <w:rsid w:val="1CBE5594"/>
    <w:rsid w:val="1CBE6730"/>
    <w:rsid w:val="1CC12892"/>
    <w:rsid w:val="1CCD1B12"/>
    <w:rsid w:val="1CCDD10A"/>
    <w:rsid w:val="1CCF6DE0"/>
    <w:rsid w:val="1CD8D91D"/>
    <w:rsid w:val="1CDD0150"/>
    <w:rsid w:val="1CE1CAF0"/>
    <w:rsid w:val="1CE688AB"/>
    <w:rsid w:val="1CE8F677"/>
    <w:rsid w:val="1CF0E90F"/>
    <w:rsid w:val="1CF230B8"/>
    <w:rsid w:val="1CFB84DC"/>
    <w:rsid w:val="1D01F00E"/>
    <w:rsid w:val="1D08A59D"/>
    <w:rsid w:val="1D0A3F39"/>
    <w:rsid w:val="1D0E4153"/>
    <w:rsid w:val="1D0EAE84"/>
    <w:rsid w:val="1D0F469A"/>
    <w:rsid w:val="1D13F0A8"/>
    <w:rsid w:val="1D151F00"/>
    <w:rsid w:val="1D173432"/>
    <w:rsid w:val="1D1AF7B5"/>
    <w:rsid w:val="1D21E553"/>
    <w:rsid w:val="1D227572"/>
    <w:rsid w:val="1D29AC92"/>
    <w:rsid w:val="1D35DD4F"/>
    <w:rsid w:val="1D38BFDA"/>
    <w:rsid w:val="1D3A3E3D"/>
    <w:rsid w:val="1D3A7A0C"/>
    <w:rsid w:val="1D3B5F0E"/>
    <w:rsid w:val="1D48C18B"/>
    <w:rsid w:val="1D4AA7C6"/>
    <w:rsid w:val="1D51281B"/>
    <w:rsid w:val="1D560A74"/>
    <w:rsid w:val="1D5AB6D2"/>
    <w:rsid w:val="1D5C5C41"/>
    <w:rsid w:val="1D5D5417"/>
    <w:rsid w:val="1D5E5DC6"/>
    <w:rsid w:val="1D639B9E"/>
    <w:rsid w:val="1D6B18F0"/>
    <w:rsid w:val="1D6E292E"/>
    <w:rsid w:val="1D7B3B53"/>
    <w:rsid w:val="1D80C828"/>
    <w:rsid w:val="1D8FDA70"/>
    <w:rsid w:val="1D96D6A0"/>
    <w:rsid w:val="1D9EFB52"/>
    <w:rsid w:val="1DA1C9E8"/>
    <w:rsid w:val="1DA979D8"/>
    <w:rsid w:val="1DAE739C"/>
    <w:rsid w:val="1DB05A38"/>
    <w:rsid w:val="1DB5AC7B"/>
    <w:rsid w:val="1DB7BBDA"/>
    <w:rsid w:val="1DBA05C7"/>
    <w:rsid w:val="1DC15B83"/>
    <w:rsid w:val="1DC26564"/>
    <w:rsid w:val="1DC635A9"/>
    <w:rsid w:val="1DCA410E"/>
    <w:rsid w:val="1DD2F845"/>
    <w:rsid w:val="1DD55570"/>
    <w:rsid w:val="1DE3A48E"/>
    <w:rsid w:val="1DE481F9"/>
    <w:rsid w:val="1DE595D2"/>
    <w:rsid w:val="1DE66E6A"/>
    <w:rsid w:val="1DE81CE8"/>
    <w:rsid w:val="1DE87F0A"/>
    <w:rsid w:val="1DE883D8"/>
    <w:rsid w:val="1DE9D6B0"/>
    <w:rsid w:val="1DEAC796"/>
    <w:rsid w:val="1DECA381"/>
    <w:rsid w:val="1DF1681E"/>
    <w:rsid w:val="1DF49FC8"/>
    <w:rsid w:val="1DFA69D0"/>
    <w:rsid w:val="1DFBE0E6"/>
    <w:rsid w:val="1DFCD48F"/>
    <w:rsid w:val="1E1182E3"/>
    <w:rsid w:val="1E148BCD"/>
    <w:rsid w:val="1E192AC1"/>
    <w:rsid w:val="1E1F2E75"/>
    <w:rsid w:val="1E22A6AA"/>
    <w:rsid w:val="1E268069"/>
    <w:rsid w:val="1E2F6310"/>
    <w:rsid w:val="1E310A12"/>
    <w:rsid w:val="1E312B29"/>
    <w:rsid w:val="1E33509B"/>
    <w:rsid w:val="1E34F08E"/>
    <w:rsid w:val="1E37D598"/>
    <w:rsid w:val="1E38FAD5"/>
    <w:rsid w:val="1E3DDD80"/>
    <w:rsid w:val="1E4D68BF"/>
    <w:rsid w:val="1E56ED0D"/>
    <w:rsid w:val="1E625823"/>
    <w:rsid w:val="1E64C09D"/>
    <w:rsid w:val="1E67C18B"/>
    <w:rsid w:val="1E6DA029"/>
    <w:rsid w:val="1E70C5A3"/>
    <w:rsid w:val="1E743312"/>
    <w:rsid w:val="1E76D946"/>
    <w:rsid w:val="1E77762F"/>
    <w:rsid w:val="1E7B0E0A"/>
    <w:rsid w:val="1E7C4F18"/>
    <w:rsid w:val="1E8079D4"/>
    <w:rsid w:val="1E88F331"/>
    <w:rsid w:val="1E8C0304"/>
    <w:rsid w:val="1E8C0F85"/>
    <w:rsid w:val="1E91B69F"/>
    <w:rsid w:val="1E92C1AC"/>
    <w:rsid w:val="1E92C5AC"/>
    <w:rsid w:val="1E956AFB"/>
    <w:rsid w:val="1E961101"/>
    <w:rsid w:val="1E963786"/>
    <w:rsid w:val="1E979F10"/>
    <w:rsid w:val="1EA16646"/>
    <w:rsid w:val="1EA45FBC"/>
    <w:rsid w:val="1EA6F6A3"/>
    <w:rsid w:val="1EAADE93"/>
    <w:rsid w:val="1EB0E4E2"/>
    <w:rsid w:val="1EB95AB2"/>
    <w:rsid w:val="1EBA72EB"/>
    <w:rsid w:val="1EBD1EE4"/>
    <w:rsid w:val="1EC0301D"/>
    <w:rsid w:val="1EC1671E"/>
    <w:rsid w:val="1ECFB8A8"/>
    <w:rsid w:val="1ED06894"/>
    <w:rsid w:val="1ED136FB"/>
    <w:rsid w:val="1ED245D1"/>
    <w:rsid w:val="1ED4FCCB"/>
    <w:rsid w:val="1ED8E063"/>
    <w:rsid w:val="1EDA9ADD"/>
    <w:rsid w:val="1EDC25F1"/>
    <w:rsid w:val="1EE06436"/>
    <w:rsid w:val="1EF17C14"/>
    <w:rsid w:val="1EF372E2"/>
    <w:rsid w:val="1EF85FF1"/>
    <w:rsid w:val="1EF9BE08"/>
    <w:rsid w:val="1EF9C3FD"/>
    <w:rsid w:val="1F083470"/>
    <w:rsid w:val="1F14463C"/>
    <w:rsid w:val="1F14BDFB"/>
    <w:rsid w:val="1F160117"/>
    <w:rsid w:val="1F18ABF9"/>
    <w:rsid w:val="1F1D4B4D"/>
    <w:rsid w:val="1F20B1EC"/>
    <w:rsid w:val="1F21E519"/>
    <w:rsid w:val="1F28A93C"/>
    <w:rsid w:val="1F2F9DDA"/>
    <w:rsid w:val="1F306D97"/>
    <w:rsid w:val="1F33A451"/>
    <w:rsid w:val="1F37263E"/>
    <w:rsid w:val="1F399C62"/>
    <w:rsid w:val="1F3A8A8C"/>
    <w:rsid w:val="1F3BA825"/>
    <w:rsid w:val="1F498E0C"/>
    <w:rsid w:val="1F4BEAEE"/>
    <w:rsid w:val="1F55DF5D"/>
    <w:rsid w:val="1F581D11"/>
    <w:rsid w:val="1F5B8AE4"/>
    <w:rsid w:val="1F643509"/>
    <w:rsid w:val="1F648113"/>
    <w:rsid w:val="1F6899AA"/>
    <w:rsid w:val="1F6B9FED"/>
    <w:rsid w:val="1F6EA322"/>
    <w:rsid w:val="1F74513A"/>
    <w:rsid w:val="1F74AF19"/>
    <w:rsid w:val="1F751521"/>
    <w:rsid w:val="1F7F517B"/>
    <w:rsid w:val="1F7F87ED"/>
    <w:rsid w:val="1F807A94"/>
    <w:rsid w:val="1F85EFA9"/>
    <w:rsid w:val="1F88326F"/>
    <w:rsid w:val="1F88599A"/>
    <w:rsid w:val="1F8BAC9E"/>
    <w:rsid w:val="1F956A97"/>
    <w:rsid w:val="1FA4F9A4"/>
    <w:rsid w:val="1FA61F38"/>
    <w:rsid w:val="1FB02179"/>
    <w:rsid w:val="1FB0DFBF"/>
    <w:rsid w:val="1FB11660"/>
    <w:rsid w:val="1FB7FBD9"/>
    <w:rsid w:val="1FBA3B13"/>
    <w:rsid w:val="1FBD57EE"/>
    <w:rsid w:val="1FCE9BC9"/>
    <w:rsid w:val="1FD7C38D"/>
    <w:rsid w:val="1FDA38A9"/>
    <w:rsid w:val="1FDB9BC0"/>
    <w:rsid w:val="1FDBFF33"/>
    <w:rsid w:val="1FE53506"/>
    <w:rsid w:val="1FE6EA31"/>
    <w:rsid w:val="1FE9E83D"/>
    <w:rsid w:val="1FEA52AE"/>
    <w:rsid w:val="1FEB3EC2"/>
    <w:rsid w:val="1FEB9C53"/>
    <w:rsid w:val="1FEC23DB"/>
    <w:rsid w:val="1FF09241"/>
    <w:rsid w:val="1FF50557"/>
    <w:rsid w:val="1FF76033"/>
    <w:rsid w:val="1FFB045B"/>
    <w:rsid w:val="1FFBEA44"/>
    <w:rsid w:val="1FFD7F37"/>
    <w:rsid w:val="1FFF4AAC"/>
    <w:rsid w:val="20067B93"/>
    <w:rsid w:val="20113E03"/>
    <w:rsid w:val="2016B4D3"/>
    <w:rsid w:val="201715D1"/>
    <w:rsid w:val="201E3A58"/>
    <w:rsid w:val="201FBC08"/>
    <w:rsid w:val="201FFEC8"/>
    <w:rsid w:val="20209619"/>
    <w:rsid w:val="2022A185"/>
    <w:rsid w:val="20304BCF"/>
    <w:rsid w:val="20376ACC"/>
    <w:rsid w:val="203C67FC"/>
    <w:rsid w:val="203D8245"/>
    <w:rsid w:val="20454841"/>
    <w:rsid w:val="204A087E"/>
    <w:rsid w:val="204A6764"/>
    <w:rsid w:val="204DCBF4"/>
    <w:rsid w:val="205CFDA1"/>
    <w:rsid w:val="205F28AC"/>
    <w:rsid w:val="2065E4E6"/>
    <w:rsid w:val="2067B3BB"/>
    <w:rsid w:val="206B04ED"/>
    <w:rsid w:val="206D3FD9"/>
    <w:rsid w:val="206F1654"/>
    <w:rsid w:val="2073C336"/>
    <w:rsid w:val="207E303E"/>
    <w:rsid w:val="207E3A42"/>
    <w:rsid w:val="208098BB"/>
    <w:rsid w:val="20832F58"/>
    <w:rsid w:val="20879568"/>
    <w:rsid w:val="208AFEA2"/>
    <w:rsid w:val="208BF4F9"/>
    <w:rsid w:val="208D6913"/>
    <w:rsid w:val="208EB392"/>
    <w:rsid w:val="20915CBF"/>
    <w:rsid w:val="209C594B"/>
    <w:rsid w:val="209EDC31"/>
    <w:rsid w:val="20A9DC6F"/>
    <w:rsid w:val="20B040A5"/>
    <w:rsid w:val="20B5DF0E"/>
    <w:rsid w:val="20C04096"/>
    <w:rsid w:val="20D28640"/>
    <w:rsid w:val="20D2BB70"/>
    <w:rsid w:val="20D5264E"/>
    <w:rsid w:val="20D5EA1A"/>
    <w:rsid w:val="20DEA226"/>
    <w:rsid w:val="20DFEF77"/>
    <w:rsid w:val="20E062C7"/>
    <w:rsid w:val="20E1C5CF"/>
    <w:rsid w:val="20E41476"/>
    <w:rsid w:val="20E5D605"/>
    <w:rsid w:val="20EAC4D5"/>
    <w:rsid w:val="20EDE68A"/>
    <w:rsid w:val="20EE2377"/>
    <w:rsid w:val="20FB800C"/>
    <w:rsid w:val="20FE902C"/>
    <w:rsid w:val="2102F350"/>
    <w:rsid w:val="21040167"/>
    <w:rsid w:val="2106404D"/>
    <w:rsid w:val="2106E3AF"/>
    <w:rsid w:val="210752D0"/>
    <w:rsid w:val="210B2582"/>
    <w:rsid w:val="210B2BDB"/>
    <w:rsid w:val="210D1EEC"/>
    <w:rsid w:val="210FB863"/>
    <w:rsid w:val="21107553"/>
    <w:rsid w:val="2112DA02"/>
    <w:rsid w:val="2113AD35"/>
    <w:rsid w:val="2114A7EF"/>
    <w:rsid w:val="212299BF"/>
    <w:rsid w:val="2127E1C1"/>
    <w:rsid w:val="21333E21"/>
    <w:rsid w:val="21351F01"/>
    <w:rsid w:val="213ADC5D"/>
    <w:rsid w:val="213B627F"/>
    <w:rsid w:val="213C845C"/>
    <w:rsid w:val="213D3436"/>
    <w:rsid w:val="214203A3"/>
    <w:rsid w:val="21429DBE"/>
    <w:rsid w:val="21447195"/>
    <w:rsid w:val="2148BCE9"/>
    <w:rsid w:val="214A277B"/>
    <w:rsid w:val="215232D7"/>
    <w:rsid w:val="2155C5EE"/>
    <w:rsid w:val="21592913"/>
    <w:rsid w:val="215C0797"/>
    <w:rsid w:val="2162D730"/>
    <w:rsid w:val="21636D78"/>
    <w:rsid w:val="2165DA87"/>
    <w:rsid w:val="216A32CD"/>
    <w:rsid w:val="216BD087"/>
    <w:rsid w:val="2171F6DF"/>
    <w:rsid w:val="21740D8F"/>
    <w:rsid w:val="2174A45D"/>
    <w:rsid w:val="2175EB35"/>
    <w:rsid w:val="217BD622"/>
    <w:rsid w:val="21831DEB"/>
    <w:rsid w:val="21837787"/>
    <w:rsid w:val="218E3CBB"/>
    <w:rsid w:val="2196F657"/>
    <w:rsid w:val="21999BF3"/>
    <w:rsid w:val="219AE7AC"/>
    <w:rsid w:val="219C0D5B"/>
    <w:rsid w:val="219D43E1"/>
    <w:rsid w:val="21A1A9FE"/>
    <w:rsid w:val="21A51558"/>
    <w:rsid w:val="21A68495"/>
    <w:rsid w:val="21AA1BDC"/>
    <w:rsid w:val="21AE10EE"/>
    <w:rsid w:val="21B12054"/>
    <w:rsid w:val="21CAD607"/>
    <w:rsid w:val="21CCE5C1"/>
    <w:rsid w:val="21D510C2"/>
    <w:rsid w:val="21D9CA93"/>
    <w:rsid w:val="21E050FB"/>
    <w:rsid w:val="21E10F8E"/>
    <w:rsid w:val="21E27B76"/>
    <w:rsid w:val="21E42E74"/>
    <w:rsid w:val="21E5A532"/>
    <w:rsid w:val="21E64DE0"/>
    <w:rsid w:val="21E685D6"/>
    <w:rsid w:val="21E85971"/>
    <w:rsid w:val="21F96D91"/>
    <w:rsid w:val="22028377"/>
    <w:rsid w:val="22058272"/>
    <w:rsid w:val="220D6EF4"/>
    <w:rsid w:val="220F16FB"/>
    <w:rsid w:val="220F7C19"/>
    <w:rsid w:val="22266C14"/>
    <w:rsid w:val="2227AEF6"/>
    <w:rsid w:val="222AC029"/>
    <w:rsid w:val="2230E683"/>
    <w:rsid w:val="22322D22"/>
    <w:rsid w:val="223295B1"/>
    <w:rsid w:val="2234E3F3"/>
    <w:rsid w:val="22404A34"/>
    <w:rsid w:val="224358AC"/>
    <w:rsid w:val="22437D6D"/>
    <w:rsid w:val="224710ED"/>
    <w:rsid w:val="22504BF7"/>
    <w:rsid w:val="22507057"/>
    <w:rsid w:val="22522E34"/>
    <w:rsid w:val="225726C6"/>
    <w:rsid w:val="2266D380"/>
    <w:rsid w:val="2269DF29"/>
    <w:rsid w:val="226AD15F"/>
    <w:rsid w:val="22708E8D"/>
    <w:rsid w:val="2272C5A1"/>
    <w:rsid w:val="2274C7DA"/>
    <w:rsid w:val="2274F5F9"/>
    <w:rsid w:val="2275284F"/>
    <w:rsid w:val="227AC228"/>
    <w:rsid w:val="227C3768"/>
    <w:rsid w:val="227FBE31"/>
    <w:rsid w:val="2284027B"/>
    <w:rsid w:val="22852271"/>
    <w:rsid w:val="22860012"/>
    <w:rsid w:val="229459B4"/>
    <w:rsid w:val="22945B03"/>
    <w:rsid w:val="2294B338"/>
    <w:rsid w:val="229B529D"/>
    <w:rsid w:val="229E911E"/>
    <w:rsid w:val="229FF594"/>
    <w:rsid w:val="22A02C9A"/>
    <w:rsid w:val="22A22A50"/>
    <w:rsid w:val="22A618A2"/>
    <w:rsid w:val="22A774F2"/>
    <w:rsid w:val="22A93E08"/>
    <w:rsid w:val="22AD357D"/>
    <w:rsid w:val="22B32A6B"/>
    <w:rsid w:val="22B8B989"/>
    <w:rsid w:val="22C2DCD7"/>
    <w:rsid w:val="22C36279"/>
    <w:rsid w:val="22CAA80F"/>
    <w:rsid w:val="22CE0B4D"/>
    <w:rsid w:val="22CE57A3"/>
    <w:rsid w:val="22D668FC"/>
    <w:rsid w:val="22E02705"/>
    <w:rsid w:val="22E21B29"/>
    <w:rsid w:val="22E7E145"/>
    <w:rsid w:val="22E90F0D"/>
    <w:rsid w:val="22EFE0A9"/>
    <w:rsid w:val="22F26F62"/>
    <w:rsid w:val="22F5E225"/>
    <w:rsid w:val="22F86B0F"/>
    <w:rsid w:val="22FA1492"/>
    <w:rsid w:val="22FA416A"/>
    <w:rsid w:val="22FC4603"/>
    <w:rsid w:val="2300AA4F"/>
    <w:rsid w:val="23028F62"/>
    <w:rsid w:val="2304B1F4"/>
    <w:rsid w:val="23064446"/>
    <w:rsid w:val="2306B7F5"/>
    <w:rsid w:val="230EAF1A"/>
    <w:rsid w:val="23100A24"/>
    <w:rsid w:val="2312C7DC"/>
    <w:rsid w:val="231599D0"/>
    <w:rsid w:val="2315A2C0"/>
    <w:rsid w:val="231F07FA"/>
    <w:rsid w:val="2323B3B6"/>
    <w:rsid w:val="2324AF58"/>
    <w:rsid w:val="23291E2B"/>
    <w:rsid w:val="232EAE71"/>
    <w:rsid w:val="2339B65D"/>
    <w:rsid w:val="233BD321"/>
    <w:rsid w:val="233CF174"/>
    <w:rsid w:val="233DBEBA"/>
    <w:rsid w:val="233DCF09"/>
    <w:rsid w:val="233EA4E4"/>
    <w:rsid w:val="233EC88D"/>
    <w:rsid w:val="233F0306"/>
    <w:rsid w:val="2342E841"/>
    <w:rsid w:val="2344BFE5"/>
    <w:rsid w:val="234F862D"/>
    <w:rsid w:val="2366744E"/>
    <w:rsid w:val="236B9F80"/>
    <w:rsid w:val="236BC88A"/>
    <w:rsid w:val="236EAFED"/>
    <w:rsid w:val="23723327"/>
    <w:rsid w:val="23733B8C"/>
    <w:rsid w:val="237C555A"/>
    <w:rsid w:val="237D702C"/>
    <w:rsid w:val="238038DF"/>
    <w:rsid w:val="2382A8E8"/>
    <w:rsid w:val="2386CE28"/>
    <w:rsid w:val="238B6E74"/>
    <w:rsid w:val="238D2E82"/>
    <w:rsid w:val="238E4430"/>
    <w:rsid w:val="2391A5D6"/>
    <w:rsid w:val="23927013"/>
    <w:rsid w:val="2393BFAA"/>
    <w:rsid w:val="2395635D"/>
    <w:rsid w:val="2396CB6D"/>
    <w:rsid w:val="23980E74"/>
    <w:rsid w:val="239E163F"/>
    <w:rsid w:val="23A582B3"/>
    <w:rsid w:val="23A9EA1C"/>
    <w:rsid w:val="23ABA974"/>
    <w:rsid w:val="23B00F98"/>
    <w:rsid w:val="23B8F810"/>
    <w:rsid w:val="23BB050C"/>
    <w:rsid w:val="23C51D33"/>
    <w:rsid w:val="23CD20FC"/>
    <w:rsid w:val="23D25389"/>
    <w:rsid w:val="23DCBCFF"/>
    <w:rsid w:val="23ED2110"/>
    <w:rsid w:val="23F1E5EA"/>
    <w:rsid w:val="23F211C2"/>
    <w:rsid w:val="23F5BC6B"/>
    <w:rsid w:val="23F77C98"/>
    <w:rsid w:val="23F84D6D"/>
    <w:rsid w:val="23F90149"/>
    <w:rsid w:val="24015AC9"/>
    <w:rsid w:val="2402C50F"/>
    <w:rsid w:val="240A5FDA"/>
    <w:rsid w:val="240AD21D"/>
    <w:rsid w:val="240E1E8E"/>
    <w:rsid w:val="2412377D"/>
    <w:rsid w:val="241944E1"/>
    <w:rsid w:val="241BB83D"/>
    <w:rsid w:val="241F6FFF"/>
    <w:rsid w:val="242177B2"/>
    <w:rsid w:val="24226408"/>
    <w:rsid w:val="2425081F"/>
    <w:rsid w:val="2427DA54"/>
    <w:rsid w:val="243012E6"/>
    <w:rsid w:val="243C2F83"/>
    <w:rsid w:val="243DDF55"/>
    <w:rsid w:val="243FA765"/>
    <w:rsid w:val="243FC56E"/>
    <w:rsid w:val="244BC9E4"/>
    <w:rsid w:val="244D591D"/>
    <w:rsid w:val="2451D351"/>
    <w:rsid w:val="24554E4B"/>
    <w:rsid w:val="2457F7EA"/>
    <w:rsid w:val="24591C6F"/>
    <w:rsid w:val="245F49AA"/>
    <w:rsid w:val="2462CD69"/>
    <w:rsid w:val="2463E350"/>
    <w:rsid w:val="24702212"/>
    <w:rsid w:val="247E0B3C"/>
    <w:rsid w:val="248298C4"/>
    <w:rsid w:val="24861EF2"/>
    <w:rsid w:val="2497D8B3"/>
    <w:rsid w:val="24A1BCFB"/>
    <w:rsid w:val="24A74216"/>
    <w:rsid w:val="24AB0FEE"/>
    <w:rsid w:val="24AD10E4"/>
    <w:rsid w:val="24AF5C84"/>
    <w:rsid w:val="24AFFB71"/>
    <w:rsid w:val="24B4F0D8"/>
    <w:rsid w:val="24B61C9A"/>
    <w:rsid w:val="24B81BCD"/>
    <w:rsid w:val="24BA97D2"/>
    <w:rsid w:val="24BEF723"/>
    <w:rsid w:val="24C167ED"/>
    <w:rsid w:val="24CBB505"/>
    <w:rsid w:val="24D63E55"/>
    <w:rsid w:val="24E33D97"/>
    <w:rsid w:val="24EA506B"/>
    <w:rsid w:val="24EFE659"/>
    <w:rsid w:val="24F5F743"/>
    <w:rsid w:val="24FD5037"/>
    <w:rsid w:val="25083705"/>
    <w:rsid w:val="250FED5B"/>
    <w:rsid w:val="25112FE0"/>
    <w:rsid w:val="25167E94"/>
    <w:rsid w:val="251DE2AD"/>
    <w:rsid w:val="2521CE50"/>
    <w:rsid w:val="2525ED6B"/>
    <w:rsid w:val="252CCB57"/>
    <w:rsid w:val="2531DF4F"/>
    <w:rsid w:val="253652BC"/>
    <w:rsid w:val="25368FE7"/>
    <w:rsid w:val="25373B5E"/>
    <w:rsid w:val="253A9AFE"/>
    <w:rsid w:val="253CB730"/>
    <w:rsid w:val="2542A698"/>
    <w:rsid w:val="25483E03"/>
    <w:rsid w:val="254E3BB0"/>
    <w:rsid w:val="25626933"/>
    <w:rsid w:val="25628B2E"/>
    <w:rsid w:val="2566EACF"/>
    <w:rsid w:val="256C9A45"/>
    <w:rsid w:val="25718DE8"/>
    <w:rsid w:val="25750884"/>
    <w:rsid w:val="25755F36"/>
    <w:rsid w:val="257E3F1A"/>
    <w:rsid w:val="257EC8BF"/>
    <w:rsid w:val="25832770"/>
    <w:rsid w:val="2585A896"/>
    <w:rsid w:val="25894318"/>
    <w:rsid w:val="2593EBD8"/>
    <w:rsid w:val="2598E23D"/>
    <w:rsid w:val="259BC87C"/>
    <w:rsid w:val="25A0A77A"/>
    <w:rsid w:val="25A6774B"/>
    <w:rsid w:val="25A67AA6"/>
    <w:rsid w:val="25A7434B"/>
    <w:rsid w:val="25A91D0D"/>
    <w:rsid w:val="25AB9519"/>
    <w:rsid w:val="25AB9842"/>
    <w:rsid w:val="25AC5BD0"/>
    <w:rsid w:val="25B4CA9D"/>
    <w:rsid w:val="25B749F2"/>
    <w:rsid w:val="25BBD846"/>
    <w:rsid w:val="25BD8C10"/>
    <w:rsid w:val="25C21063"/>
    <w:rsid w:val="25C2CC42"/>
    <w:rsid w:val="25D24D0D"/>
    <w:rsid w:val="25DFA356"/>
    <w:rsid w:val="25E84103"/>
    <w:rsid w:val="25EF4C2E"/>
    <w:rsid w:val="25F01C52"/>
    <w:rsid w:val="25F1E2AE"/>
    <w:rsid w:val="25F67CF4"/>
    <w:rsid w:val="25F77B69"/>
    <w:rsid w:val="25F796C7"/>
    <w:rsid w:val="25FA73A6"/>
    <w:rsid w:val="2605C4DE"/>
    <w:rsid w:val="26105F43"/>
    <w:rsid w:val="26186FB9"/>
    <w:rsid w:val="261923BA"/>
    <w:rsid w:val="261D4C1B"/>
    <w:rsid w:val="261E15C8"/>
    <w:rsid w:val="2622942E"/>
    <w:rsid w:val="2622F7D4"/>
    <w:rsid w:val="2627EB19"/>
    <w:rsid w:val="262E9125"/>
    <w:rsid w:val="26314AA8"/>
    <w:rsid w:val="26320BCB"/>
    <w:rsid w:val="2638CE48"/>
    <w:rsid w:val="263CD805"/>
    <w:rsid w:val="263ECF33"/>
    <w:rsid w:val="2641E440"/>
    <w:rsid w:val="26454D37"/>
    <w:rsid w:val="26488844"/>
    <w:rsid w:val="264DD915"/>
    <w:rsid w:val="26609E07"/>
    <w:rsid w:val="26612FE6"/>
    <w:rsid w:val="266449B7"/>
    <w:rsid w:val="2665349C"/>
    <w:rsid w:val="266EB915"/>
    <w:rsid w:val="26706201"/>
    <w:rsid w:val="26735E8F"/>
    <w:rsid w:val="26787F42"/>
    <w:rsid w:val="267A98BA"/>
    <w:rsid w:val="267E7D5D"/>
    <w:rsid w:val="26806C33"/>
    <w:rsid w:val="2683EFB9"/>
    <w:rsid w:val="2688A76C"/>
    <w:rsid w:val="268B3763"/>
    <w:rsid w:val="26A174AB"/>
    <w:rsid w:val="26A72358"/>
    <w:rsid w:val="26AD82A4"/>
    <w:rsid w:val="26B4304D"/>
    <w:rsid w:val="26BA9DCB"/>
    <w:rsid w:val="26C31B4F"/>
    <w:rsid w:val="26D32FD2"/>
    <w:rsid w:val="26D41BA3"/>
    <w:rsid w:val="26D4B777"/>
    <w:rsid w:val="26D57BDD"/>
    <w:rsid w:val="26D66F45"/>
    <w:rsid w:val="26D7A986"/>
    <w:rsid w:val="26D920BA"/>
    <w:rsid w:val="26E09EDD"/>
    <w:rsid w:val="26E3830B"/>
    <w:rsid w:val="26E4792E"/>
    <w:rsid w:val="26E69253"/>
    <w:rsid w:val="26EF7B6A"/>
    <w:rsid w:val="26F2470E"/>
    <w:rsid w:val="26F5F7A2"/>
    <w:rsid w:val="26FADB23"/>
    <w:rsid w:val="27073F65"/>
    <w:rsid w:val="2709A793"/>
    <w:rsid w:val="270C97A1"/>
    <w:rsid w:val="2712DBFF"/>
    <w:rsid w:val="27184C9A"/>
    <w:rsid w:val="271B00B3"/>
    <w:rsid w:val="271EAFCC"/>
    <w:rsid w:val="271F65DE"/>
    <w:rsid w:val="27223685"/>
    <w:rsid w:val="27279C75"/>
    <w:rsid w:val="272AA95D"/>
    <w:rsid w:val="272D3B0A"/>
    <w:rsid w:val="2740664C"/>
    <w:rsid w:val="2741E245"/>
    <w:rsid w:val="2744FE65"/>
    <w:rsid w:val="274BF474"/>
    <w:rsid w:val="2759561E"/>
    <w:rsid w:val="2765112A"/>
    <w:rsid w:val="2766AC1B"/>
    <w:rsid w:val="2770F682"/>
    <w:rsid w:val="277153C0"/>
    <w:rsid w:val="2787EF14"/>
    <w:rsid w:val="278B04D7"/>
    <w:rsid w:val="279157E0"/>
    <w:rsid w:val="279C4883"/>
    <w:rsid w:val="27A28DD7"/>
    <w:rsid w:val="27A2CB08"/>
    <w:rsid w:val="27A5EE81"/>
    <w:rsid w:val="27A9EDD8"/>
    <w:rsid w:val="27ADB78D"/>
    <w:rsid w:val="27AE0A2A"/>
    <w:rsid w:val="27BF025D"/>
    <w:rsid w:val="27BFA939"/>
    <w:rsid w:val="27C1B580"/>
    <w:rsid w:val="27C1DEA8"/>
    <w:rsid w:val="27C47D17"/>
    <w:rsid w:val="27CC451F"/>
    <w:rsid w:val="27CCAAD6"/>
    <w:rsid w:val="27D05316"/>
    <w:rsid w:val="27D6A95B"/>
    <w:rsid w:val="27D74936"/>
    <w:rsid w:val="27DAEE55"/>
    <w:rsid w:val="27DF95B0"/>
    <w:rsid w:val="27E57709"/>
    <w:rsid w:val="27E58151"/>
    <w:rsid w:val="27E794A0"/>
    <w:rsid w:val="27EA1F03"/>
    <w:rsid w:val="27EDE7E3"/>
    <w:rsid w:val="27F3385B"/>
    <w:rsid w:val="27F3D189"/>
    <w:rsid w:val="27FAAE2B"/>
    <w:rsid w:val="27FE0018"/>
    <w:rsid w:val="27FF4BA6"/>
    <w:rsid w:val="280446FA"/>
    <w:rsid w:val="28044E26"/>
    <w:rsid w:val="28068250"/>
    <w:rsid w:val="2807CDAD"/>
    <w:rsid w:val="280D0CFE"/>
    <w:rsid w:val="280E7F2D"/>
    <w:rsid w:val="282197AE"/>
    <w:rsid w:val="2822A2EF"/>
    <w:rsid w:val="282572F6"/>
    <w:rsid w:val="28271E39"/>
    <w:rsid w:val="282E4AFB"/>
    <w:rsid w:val="2830A356"/>
    <w:rsid w:val="2833AEFC"/>
    <w:rsid w:val="2834D42D"/>
    <w:rsid w:val="2838329C"/>
    <w:rsid w:val="283DD361"/>
    <w:rsid w:val="283E386F"/>
    <w:rsid w:val="2843099F"/>
    <w:rsid w:val="28459CD8"/>
    <w:rsid w:val="2845FCF5"/>
    <w:rsid w:val="284EBF10"/>
    <w:rsid w:val="2858BEBB"/>
    <w:rsid w:val="2858EE4F"/>
    <w:rsid w:val="285AD879"/>
    <w:rsid w:val="285C2F1E"/>
    <w:rsid w:val="285C3287"/>
    <w:rsid w:val="285D9BBD"/>
    <w:rsid w:val="2863EED7"/>
    <w:rsid w:val="286B42E2"/>
    <w:rsid w:val="286D7AEB"/>
    <w:rsid w:val="286F7E93"/>
    <w:rsid w:val="2874461C"/>
    <w:rsid w:val="287B9AF7"/>
    <w:rsid w:val="287C0D40"/>
    <w:rsid w:val="287FE102"/>
    <w:rsid w:val="28810DEB"/>
    <w:rsid w:val="2881CDD5"/>
    <w:rsid w:val="288761DE"/>
    <w:rsid w:val="2888BB0F"/>
    <w:rsid w:val="288BE935"/>
    <w:rsid w:val="288EC154"/>
    <w:rsid w:val="2890D483"/>
    <w:rsid w:val="2892D5E6"/>
    <w:rsid w:val="28949C4D"/>
    <w:rsid w:val="2899B051"/>
    <w:rsid w:val="289B457D"/>
    <w:rsid w:val="289BC928"/>
    <w:rsid w:val="289CA299"/>
    <w:rsid w:val="289F40C5"/>
    <w:rsid w:val="28A42FAC"/>
    <w:rsid w:val="28A50A2A"/>
    <w:rsid w:val="28A73736"/>
    <w:rsid w:val="28AA8714"/>
    <w:rsid w:val="28B3306E"/>
    <w:rsid w:val="28B6B391"/>
    <w:rsid w:val="28B90C6D"/>
    <w:rsid w:val="28BBA5AD"/>
    <w:rsid w:val="28BC0B91"/>
    <w:rsid w:val="28C74297"/>
    <w:rsid w:val="28D36E3D"/>
    <w:rsid w:val="28D4B31C"/>
    <w:rsid w:val="28D76F80"/>
    <w:rsid w:val="28E2F677"/>
    <w:rsid w:val="28EA593F"/>
    <w:rsid w:val="28EC714C"/>
    <w:rsid w:val="28ECE88F"/>
    <w:rsid w:val="28ED57C9"/>
    <w:rsid w:val="28EE6904"/>
    <w:rsid w:val="28F111C4"/>
    <w:rsid w:val="28F1C5F0"/>
    <w:rsid w:val="28FD7E1A"/>
    <w:rsid w:val="28FF2E0A"/>
    <w:rsid w:val="2906E0E7"/>
    <w:rsid w:val="290A1980"/>
    <w:rsid w:val="291D7596"/>
    <w:rsid w:val="291FA262"/>
    <w:rsid w:val="291FAD2D"/>
    <w:rsid w:val="29205366"/>
    <w:rsid w:val="2922F476"/>
    <w:rsid w:val="2929E91D"/>
    <w:rsid w:val="292C5342"/>
    <w:rsid w:val="292FE846"/>
    <w:rsid w:val="29318BC8"/>
    <w:rsid w:val="2932D613"/>
    <w:rsid w:val="29439522"/>
    <w:rsid w:val="2944ACAF"/>
    <w:rsid w:val="29461752"/>
    <w:rsid w:val="294CA161"/>
    <w:rsid w:val="294F22FF"/>
    <w:rsid w:val="29544A5E"/>
    <w:rsid w:val="2957DE21"/>
    <w:rsid w:val="2958A6CC"/>
    <w:rsid w:val="29617E79"/>
    <w:rsid w:val="296C967B"/>
    <w:rsid w:val="296D57DE"/>
    <w:rsid w:val="2971CBE8"/>
    <w:rsid w:val="297284DB"/>
    <w:rsid w:val="2978454B"/>
    <w:rsid w:val="297E3728"/>
    <w:rsid w:val="297FB03F"/>
    <w:rsid w:val="2990AD30"/>
    <w:rsid w:val="2991F742"/>
    <w:rsid w:val="29976971"/>
    <w:rsid w:val="29994819"/>
    <w:rsid w:val="299B5138"/>
    <w:rsid w:val="299E2B55"/>
    <w:rsid w:val="29A3E4BC"/>
    <w:rsid w:val="29A47AC9"/>
    <w:rsid w:val="29A66267"/>
    <w:rsid w:val="29A67455"/>
    <w:rsid w:val="29A7C44D"/>
    <w:rsid w:val="29A9F8CE"/>
    <w:rsid w:val="29ABC727"/>
    <w:rsid w:val="29AE24C7"/>
    <w:rsid w:val="29B11FEF"/>
    <w:rsid w:val="29B1BDA5"/>
    <w:rsid w:val="29B46A24"/>
    <w:rsid w:val="29BD7E27"/>
    <w:rsid w:val="29BFC2BD"/>
    <w:rsid w:val="29C37991"/>
    <w:rsid w:val="29C79223"/>
    <w:rsid w:val="29C86856"/>
    <w:rsid w:val="29C9EBA6"/>
    <w:rsid w:val="29CF2B24"/>
    <w:rsid w:val="29DD97B5"/>
    <w:rsid w:val="29E30D49"/>
    <w:rsid w:val="29EE2597"/>
    <w:rsid w:val="29F82E51"/>
    <w:rsid w:val="2A014BA5"/>
    <w:rsid w:val="2A02456F"/>
    <w:rsid w:val="2A05EE11"/>
    <w:rsid w:val="2A05F55F"/>
    <w:rsid w:val="2A0886FE"/>
    <w:rsid w:val="2A088D25"/>
    <w:rsid w:val="2A09EE6F"/>
    <w:rsid w:val="2A0B4D18"/>
    <w:rsid w:val="2A0EC5B3"/>
    <w:rsid w:val="2A0F2637"/>
    <w:rsid w:val="2A10E3D8"/>
    <w:rsid w:val="2A130112"/>
    <w:rsid w:val="2A1B4A4F"/>
    <w:rsid w:val="2A1EFAD2"/>
    <w:rsid w:val="2A208D0C"/>
    <w:rsid w:val="2A22903A"/>
    <w:rsid w:val="2A22B19F"/>
    <w:rsid w:val="2A2B16FA"/>
    <w:rsid w:val="2A31822E"/>
    <w:rsid w:val="2A34193C"/>
    <w:rsid w:val="2A347C51"/>
    <w:rsid w:val="2A3E9308"/>
    <w:rsid w:val="2A407372"/>
    <w:rsid w:val="2A429049"/>
    <w:rsid w:val="2A43FFE5"/>
    <w:rsid w:val="2A48CB43"/>
    <w:rsid w:val="2A5045C6"/>
    <w:rsid w:val="2A525523"/>
    <w:rsid w:val="2A5EF8A4"/>
    <w:rsid w:val="2A625075"/>
    <w:rsid w:val="2A699C0A"/>
    <w:rsid w:val="2A71B87C"/>
    <w:rsid w:val="2A72D019"/>
    <w:rsid w:val="2A75B724"/>
    <w:rsid w:val="2A7B7D9C"/>
    <w:rsid w:val="2A7C2BCC"/>
    <w:rsid w:val="2A8279E6"/>
    <w:rsid w:val="2A933AA5"/>
    <w:rsid w:val="2A93C8E0"/>
    <w:rsid w:val="2A946BF5"/>
    <w:rsid w:val="2A9C2732"/>
    <w:rsid w:val="2AA1D12A"/>
    <w:rsid w:val="2AA2E0E9"/>
    <w:rsid w:val="2AA7D266"/>
    <w:rsid w:val="2AA97409"/>
    <w:rsid w:val="2AAE647B"/>
    <w:rsid w:val="2AAFBF30"/>
    <w:rsid w:val="2AB12BBF"/>
    <w:rsid w:val="2AB2F995"/>
    <w:rsid w:val="2AB6FC91"/>
    <w:rsid w:val="2ABC7CE2"/>
    <w:rsid w:val="2ABD9359"/>
    <w:rsid w:val="2AC02794"/>
    <w:rsid w:val="2AC29D2E"/>
    <w:rsid w:val="2AC523C3"/>
    <w:rsid w:val="2ACF4C70"/>
    <w:rsid w:val="2AD0C4A2"/>
    <w:rsid w:val="2AD29294"/>
    <w:rsid w:val="2AD61FF5"/>
    <w:rsid w:val="2AD71934"/>
    <w:rsid w:val="2AD969E2"/>
    <w:rsid w:val="2ADE090A"/>
    <w:rsid w:val="2AE98C5E"/>
    <w:rsid w:val="2AEBA546"/>
    <w:rsid w:val="2AEDB07D"/>
    <w:rsid w:val="2AF0DAD9"/>
    <w:rsid w:val="2AF4F68A"/>
    <w:rsid w:val="2AF5F9EC"/>
    <w:rsid w:val="2AF92D97"/>
    <w:rsid w:val="2AFBB49B"/>
    <w:rsid w:val="2B044DAD"/>
    <w:rsid w:val="2B1A30EF"/>
    <w:rsid w:val="2B1FABDD"/>
    <w:rsid w:val="2B2053A8"/>
    <w:rsid w:val="2B2FA3FD"/>
    <w:rsid w:val="2B369B2E"/>
    <w:rsid w:val="2B3A7BD8"/>
    <w:rsid w:val="2B448869"/>
    <w:rsid w:val="2B44E2D4"/>
    <w:rsid w:val="2B45D8A1"/>
    <w:rsid w:val="2B46E56B"/>
    <w:rsid w:val="2B47FFDF"/>
    <w:rsid w:val="2B483E51"/>
    <w:rsid w:val="2B4BE525"/>
    <w:rsid w:val="2B5002BB"/>
    <w:rsid w:val="2B52048A"/>
    <w:rsid w:val="2B549442"/>
    <w:rsid w:val="2B54E1A7"/>
    <w:rsid w:val="2B5525E2"/>
    <w:rsid w:val="2B563889"/>
    <w:rsid w:val="2B57C888"/>
    <w:rsid w:val="2B5DBAD7"/>
    <w:rsid w:val="2B63B0D7"/>
    <w:rsid w:val="2B69D6A8"/>
    <w:rsid w:val="2B7B72E9"/>
    <w:rsid w:val="2B885B9E"/>
    <w:rsid w:val="2B909F47"/>
    <w:rsid w:val="2B9194FC"/>
    <w:rsid w:val="2B91A271"/>
    <w:rsid w:val="2B9DA575"/>
    <w:rsid w:val="2B9F1E74"/>
    <w:rsid w:val="2BA9C543"/>
    <w:rsid w:val="2BAF23FD"/>
    <w:rsid w:val="2BB440D8"/>
    <w:rsid w:val="2BB4C8CC"/>
    <w:rsid w:val="2BB682C6"/>
    <w:rsid w:val="2BB6B071"/>
    <w:rsid w:val="2BC08CAF"/>
    <w:rsid w:val="2BCB0001"/>
    <w:rsid w:val="2BCDF1B8"/>
    <w:rsid w:val="2BD023E4"/>
    <w:rsid w:val="2BD805F9"/>
    <w:rsid w:val="2BD8ADC6"/>
    <w:rsid w:val="2BDA7DC4"/>
    <w:rsid w:val="2BDFC799"/>
    <w:rsid w:val="2BE2447C"/>
    <w:rsid w:val="2BE2BEA2"/>
    <w:rsid w:val="2BE3E777"/>
    <w:rsid w:val="2BE675A8"/>
    <w:rsid w:val="2BE98917"/>
    <w:rsid w:val="2BF484E1"/>
    <w:rsid w:val="2BFD3C4B"/>
    <w:rsid w:val="2C026E26"/>
    <w:rsid w:val="2C084397"/>
    <w:rsid w:val="2C08738F"/>
    <w:rsid w:val="2C0C0E15"/>
    <w:rsid w:val="2C0E1663"/>
    <w:rsid w:val="2C16C4BF"/>
    <w:rsid w:val="2C17F656"/>
    <w:rsid w:val="2C2197FE"/>
    <w:rsid w:val="2C2514FF"/>
    <w:rsid w:val="2C2740FC"/>
    <w:rsid w:val="2C28D7E7"/>
    <w:rsid w:val="2C2E672C"/>
    <w:rsid w:val="2C303C74"/>
    <w:rsid w:val="2C3A2DAC"/>
    <w:rsid w:val="2C3A6B6D"/>
    <w:rsid w:val="2C43A9D5"/>
    <w:rsid w:val="2C48AE0C"/>
    <w:rsid w:val="2C514BCC"/>
    <w:rsid w:val="2C53F9D0"/>
    <w:rsid w:val="2C56A55A"/>
    <w:rsid w:val="2C5CEE1E"/>
    <w:rsid w:val="2C60564F"/>
    <w:rsid w:val="2C68366B"/>
    <w:rsid w:val="2C70334F"/>
    <w:rsid w:val="2C78F7C8"/>
    <w:rsid w:val="2C7A8671"/>
    <w:rsid w:val="2C7FE84C"/>
    <w:rsid w:val="2C82F88C"/>
    <w:rsid w:val="2C8828AF"/>
    <w:rsid w:val="2C892900"/>
    <w:rsid w:val="2C8A5ED2"/>
    <w:rsid w:val="2C8BDD23"/>
    <w:rsid w:val="2C8CEC19"/>
    <w:rsid w:val="2C8E9794"/>
    <w:rsid w:val="2C91CF44"/>
    <w:rsid w:val="2C92F855"/>
    <w:rsid w:val="2C931C87"/>
    <w:rsid w:val="2C9FFA2A"/>
    <w:rsid w:val="2CA1D20C"/>
    <w:rsid w:val="2CA3863A"/>
    <w:rsid w:val="2CA785AF"/>
    <w:rsid w:val="2CAB79EB"/>
    <w:rsid w:val="2CB291EF"/>
    <w:rsid w:val="2CB3C9BB"/>
    <w:rsid w:val="2CB99F23"/>
    <w:rsid w:val="2CBBB091"/>
    <w:rsid w:val="2CBF097B"/>
    <w:rsid w:val="2CC14CA2"/>
    <w:rsid w:val="2CC5F160"/>
    <w:rsid w:val="2CCD886B"/>
    <w:rsid w:val="2CD3FFE4"/>
    <w:rsid w:val="2CD67B84"/>
    <w:rsid w:val="2CDF0571"/>
    <w:rsid w:val="2CE2B658"/>
    <w:rsid w:val="2CEDD4A2"/>
    <w:rsid w:val="2CEE2BED"/>
    <w:rsid w:val="2CF1384F"/>
    <w:rsid w:val="2CFA84C2"/>
    <w:rsid w:val="2CFF02AE"/>
    <w:rsid w:val="2CFF9B7D"/>
    <w:rsid w:val="2D00AC91"/>
    <w:rsid w:val="2D0204C2"/>
    <w:rsid w:val="2D06F998"/>
    <w:rsid w:val="2D0CB193"/>
    <w:rsid w:val="2D0DFE7D"/>
    <w:rsid w:val="2D115997"/>
    <w:rsid w:val="2D13269A"/>
    <w:rsid w:val="2D17069E"/>
    <w:rsid w:val="2D193D28"/>
    <w:rsid w:val="2D1AE1A0"/>
    <w:rsid w:val="2D225AA7"/>
    <w:rsid w:val="2D2292F7"/>
    <w:rsid w:val="2D2728EE"/>
    <w:rsid w:val="2D287792"/>
    <w:rsid w:val="2D2FEC68"/>
    <w:rsid w:val="2D35E339"/>
    <w:rsid w:val="2D3C35FF"/>
    <w:rsid w:val="2D434C78"/>
    <w:rsid w:val="2D437D1F"/>
    <w:rsid w:val="2D478A66"/>
    <w:rsid w:val="2D48113E"/>
    <w:rsid w:val="2D48DF7A"/>
    <w:rsid w:val="2D4E43D8"/>
    <w:rsid w:val="2D568F96"/>
    <w:rsid w:val="2D56ADEA"/>
    <w:rsid w:val="2D58312A"/>
    <w:rsid w:val="2D592CFF"/>
    <w:rsid w:val="2D6BE1EC"/>
    <w:rsid w:val="2D744E9C"/>
    <w:rsid w:val="2D7756FF"/>
    <w:rsid w:val="2D7D0A03"/>
    <w:rsid w:val="2D849B31"/>
    <w:rsid w:val="2D84DA16"/>
    <w:rsid w:val="2D84FEAD"/>
    <w:rsid w:val="2D895547"/>
    <w:rsid w:val="2D8A2B76"/>
    <w:rsid w:val="2D8DED41"/>
    <w:rsid w:val="2D8FDABD"/>
    <w:rsid w:val="2D95508B"/>
    <w:rsid w:val="2D987D04"/>
    <w:rsid w:val="2D996E83"/>
    <w:rsid w:val="2D9E8D93"/>
    <w:rsid w:val="2DA7AC66"/>
    <w:rsid w:val="2DABAE44"/>
    <w:rsid w:val="2DAD522A"/>
    <w:rsid w:val="2DADEA24"/>
    <w:rsid w:val="2DB2F238"/>
    <w:rsid w:val="2DB40C65"/>
    <w:rsid w:val="2DB5A595"/>
    <w:rsid w:val="2DB5C15C"/>
    <w:rsid w:val="2DB82A22"/>
    <w:rsid w:val="2DC1DB12"/>
    <w:rsid w:val="2DC7E16C"/>
    <w:rsid w:val="2DD21224"/>
    <w:rsid w:val="2DD434B6"/>
    <w:rsid w:val="2DD6668C"/>
    <w:rsid w:val="2DE627EA"/>
    <w:rsid w:val="2DE69B8C"/>
    <w:rsid w:val="2DE75888"/>
    <w:rsid w:val="2DE774D1"/>
    <w:rsid w:val="2DF18846"/>
    <w:rsid w:val="2DFF3954"/>
    <w:rsid w:val="2E02596A"/>
    <w:rsid w:val="2E030139"/>
    <w:rsid w:val="2E0DB156"/>
    <w:rsid w:val="2E0EA9AC"/>
    <w:rsid w:val="2E13944E"/>
    <w:rsid w:val="2E188E0D"/>
    <w:rsid w:val="2E188F36"/>
    <w:rsid w:val="2E1A579B"/>
    <w:rsid w:val="2E1ED885"/>
    <w:rsid w:val="2E212EDD"/>
    <w:rsid w:val="2E24151B"/>
    <w:rsid w:val="2E25F71D"/>
    <w:rsid w:val="2E26247F"/>
    <w:rsid w:val="2E2A1339"/>
    <w:rsid w:val="2E2ADD32"/>
    <w:rsid w:val="2E2DC040"/>
    <w:rsid w:val="2E342C5F"/>
    <w:rsid w:val="2E3B0081"/>
    <w:rsid w:val="2E43DCB0"/>
    <w:rsid w:val="2E451473"/>
    <w:rsid w:val="2E463750"/>
    <w:rsid w:val="2E475358"/>
    <w:rsid w:val="2E486D22"/>
    <w:rsid w:val="2E488114"/>
    <w:rsid w:val="2E48FB68"/>
    <w:rsid w:val="2E492939"/>
    <w:rsid w:val="2E4A7036"/>
    <w:rsid w:val="2E4B8111"/>
    <w:rsid w:val="2E4D8849"/>
    <w:rsid w:val="2E567B4D"/>
    <w:rsid w:val="2E58AFB5"/>
    <w:rsid w:val="2E5F2BCE"/>
    <w:rsid w:val="2E655C98"/>
    <w:rsid w:val="2E6A10DE"/>
    <w:rsid w:val="2E6ABA46"/>
    <w:rsid w:val="2E710B56"/>
    <w:rsid w:val="2E722E06"/>
    <w:rsid w:val="2E735D36"/>
    <w:rsid w:val="2E8975B8"/>
    <w:rsid w:val="2E8B33B8"/>
    <w:rsid w:val="2E8C0534"/>
    <w:rsid w:val="2E912599"/>
    <w:rsid w:val="2E943F3E"/>
    <w:rsid w:val="2E9BBAA1"/>
    <w:rsid w:val="2E9F5ECF"/>
    <w:rsid w:val="2EA34736"/>
    <w:rsid w:val="2EA53287"/>
    <w:rsid w:val="2EA6C3FA"/>
    <w:rsid w:val="2EAA5DD4"/>
    <w:rsid w:val="2EAE9A64"/>
    <w:rsid w:val="2EB19BBB"/>
    <w:rsid w:val="2EB58306"/>
    <w:rsid w:val="2EBC3909"/>
    <w:rsid w:val="2EBDFFCC"/>
    <w:rsid w:val="2EC1E31C"/>
    <w:rsid w:val="2EC7C939"/>
    <w:rsid w:val="2ED77658"/>
    <w:rsid w:val="2EDA70EC"/>
    <w:rsid w:val="2EDB4E51"/>
    <w:rsid w:val="2EDC438F"/>
    <w:rsid w:val="2EDDC44E"/>
    <w:rsid w:val="2EEA620D"/>
    <w:rsid w:val="2EED152B"/>
    <w:rsid w:val="2EED2B60"/>
    <w:rsid w:val="2EEEA95B"/>
    <w:rsid w:val="2EEFF4C0"/>
    <w:rsid w:val="2EF5BC2F"/>
    <w:rsid w:val="2EF78BEE"/>
    <w:rsid w:val="2EFC814D"/>
    <w:rsid w:val="2F01664B"/>
    <w:rsid w:val="2F039A6F"/>
    <w:rsid w:val="2F03CBAE"/>
    <w:rsid w:val="2F06CD7B"/>
    <w:rsid w:val="2F10D8F4"/>
    <w:rsid w:val="2F11DC63"/>
    <w:rsid w:val="2F131CF6"/>
    <w:rsid w:val="2F13CB32"/>
    <w:rsid w:val="2F15F7BE"/>
    <w:rsid w:val="2F179685"/>
    <w:rsid w:val="2F1958AF"/>
    <w:rsid w:val="2F1C1D72"/>
    <w:rsid w:val="2F2AC7F1"/>
    <w:rsid w:val="2F2BBE5D"/>
    <w:rsid w:val="2F2BD32D"/>
    <w:rsid w:val="2F2C58B2"/>
    <w:rsid w:val="2F2FD77C"/>
    <w:rsid w:val="2F320ACD"/>
    <w:rsid w:val="2F3214EA"/>
    <w:rsid w:val="2F332EBB"/>
    <w:rsid w:val="2F342CD5"/>
    <w:rsid w:val="2F37794F"/>
    <w:rsid w:val="2F3C67C1"/>
    <w:rsid w:val="2F41BD47"/>
    <w:rsid w:val="2F42381A"/>
    <w:rsid w:val="2F44F902"/>
    <w:rsid w:val="2F482A39"/>
    <w:rsid w:val="2F49F98B"/>
    <w:rsid w:val="2F4BE493"/>
    <w:rsid w:val="2F54AE12"/>
    <w:rsid w:val="2F56EF2B"/>
    <w:rsid w:val="2F60EAF2"/>
    <w:rsid w:val="2F65048D"/>
    <w:rsid w:val="2F6A7765"/>
    <w:rsid w:val="2F7056DC"/>
    <w:rsid w:val="2F70EC85"/>
    <w:rsid w:val="2F740DB5"/>
    <w:rsid w:val="2F79C7A8"/>
    <w:rsid w:val="2F7B6F22"/>
    <w:rsid w:val="2F7C274C"/>
    <w:rsid w:val="2F832F3A"/>
    <w:rsid w:val="2F887D3F"/>
    <w:rsid w:val="2F8C5B24"/>
    <w:rsid w:val="2F901CEF"/>
    <w:rsid w:val="2F9189C9"/>
    <w:rsid w:val="2F949246"/>
    <w:rsid w:val="2F9FF9E7"/>
    <w:rsid w:val="2FA14AEA"/>
    <w:rsid w:val="2FA2B049"/>
    <w:rsid w:val="2FA38FC1"/>
    <w:rsid w:val="2FA432E3"/>
    <w:rsid w:val="2FA8A4DE"/>
    <w:rsid w:val="2FA8A69A"/>
    <w:rsid w:val="2FAA4D35"/>
    <w:rsid w:val="2FB22460"/>
    <w:rsid w:val="2FB4E4C2"/>
    <w:rsid w:val="2FB892D9"/>
    <w:rsid w:val="2FC28008"/>
    <w:rsid w:val="2FC31923"/>
    <w:rsid w:val="2FC80C0D"/>
    <w:rsid w:val="2FCAE1D4"/>
    <w:rsid w:val="2FD32524"/>
    <w:rsid w:val="2FD559C0"/>
    <w:rsid w:val="2FDADC4E"/>
    <w:rsid w:val="2FDD9ECC"/>
    <w:rsid w:val="2FDF66E1"/>
    <w:rsid w:val="2FE98706"/>
    <w:rsid w:val="2FEBFD74"/>
    <w:rsid w:val="2FEC5E42"/>
    <w:rsid w:val="2FF4ACA3"/>
    <w:rsid w:val="2FF4BAD9"/>
    <w:rsid w:val="2FF79289"/>
    <w:rsid w:val="2FF9E05A"/>
    <w:rsid w:val="300AD5F2"/>
    <w:rsid w:val="300D4801"/>
    <w:rsid w:val="300D951B"/>
    <w:rsid w:val="3014CFA1"/>
    <w:rsid w:val="30168ACA"/>
    <w:rsid w:val="301D70FD"/>
    <w:rsid w:val="3028BD47"/>
    <w:rsid w:val="3030ED81"/>
    <w:rsid w:val="3031DAC4"/>
    <w:rsid w:val="3039A634"/>
    <w:rsid w:val="303E7737"/>
    <w:rsid w:val="3041A137"/>
    <w:rsid w:val="304431D4"/>
    <w:rsid w:val="3046B1B9"/>
    <w:rsid w:val="304ECC56"/>
    <w:rsid w:val="3053FCDD"/>
    <w:rsid w:val="3054843E"/>
    <w:rsid w:val="305A01BF"/>
    <w:rsid w:val="3065D58D"/>
    <w:rsid w:val="306880A7"/>
    <w:rsid w:val="306BF954"/>
    <w:rsid w:val="306E20FA"/>
    <w:rsid w:val="307AB330"/>
    <w:rsid w:val="307D645F"/>
    <w:rsid w:val="307ECB6C"/>
    <w:rsid w:val="30810EC4"/>
    <w:rsid w:val="3081EF78"/>
    <w:rsid w:val="3082FB0A"/>
    <w:rsid w:val="3086C285"/>
    <w:rsid w:val="308C57BA"/>
    <w:rsid w:val="308D2627"/>
    <w:rsid w:val="3091E1B7"/>
    <w:rsid w:val="30942F06"/>
    <w:rsid w:val="309783D3"/>
    <w:rsid w:val="30997A9A"/>
    <w:rsid w:val="309A2703"/>
    <w:rsid w:val="309CE17F"/>
    <w:rsid w:val="309EBF90"/>
    <w:rsid w:val="30A38DEB"/>
    <w:rsid w:val="30A58651"/>
    <w:rsid w:val="30A6B9F1"/>
    <w:rsid w:val="30AA05BA"/>
    <w:rsid w:val="30ABDF7D"/>
    <w:rsid w:val="30AEEC54"/>
    <w:rsid w:val="30B5CF52"/>
    <w:rsid w:val="30B6A139"/>
    <w:rsid w:val="30B86E03"/>
    <w:rsid w:val="30BFEE69"/>
    <w:rsid w:val="30C1C3C1"/>
    <w:rsid w:val="30C73434"/>
    <w:rsid w:val="30C7F247"/>
    <w:rsid w:val="30CCFF26"/>
    <w:rsid w:val="30EC0A90"/>
    <w:rsid w:val="30F005A7"/>
    <w:rsid w:val="30F73AAD"/>
    <w:rsid w:val="30F77F77"/>
    <w:rsid w:val="30F9ADDE"/>
    <w:rsid w:val="30FBC2CF"/>
    <w:rsid w:val="31030717"/>
    <w:rsid w:val="310D3251"/>
    <w:rsid w:val="3120D619"/>
    <w:rsid w:val="3122576E"/>
    <w:rsid w:val="312CFE9A"/>
    <w:rsid w:val="3132BD73"/>
    <w:rsid w:val="31379617"/>
    <w:rsid w:val="314767F0"/>
    <w:rsid w:val="3147698D"/>
    <w:rsid w:val="3147AFB4"/>
    <w:rsid w:val="3156082F"/>
    <w:rsid w:val="3156A403"/>
    <w:rsid w:val="31572728"/>
    <w:rsid w:val="31598748"/>
    <w:rsid w:val="3160AB1A"/>
    <w:rsid w:val="31628B4A"/>
    <w:rsid w:val="3162A18B"/>
    <w:rsid w:val="31652F49"/>
    <w:rsid w:val="31653BC8"/>
    <w:rsid w:val="31669374"/>
    <w:rsid w:val="31676AEC"/>
    <w:rsid w:val="316ADA57"/>
    <w:rsid w:val="316DC989"/>
    <w:rsid w:val="316E21A0"/>
    <w:rsid w:val="31726B88"/>
    <w:rsid w:val="3174CE9D"/>
    <w:rsid w:val="3179BEED"/>
    <w:rsid w:val="317C2739"/>
    <w:rsid w:val="317D9BEC"/>
    <w:rsid w:val="317DCEB5"/>
    <w:rsid w:val="317FC352"/>
    <w:rsid w:val="3180DDB9"/>
    <w:rsid w:val="318452FC"/>
    <w:rsid w:val="3185466C"/>
    <w:rsid w:val="31861B64"/>
    <w:rsid w:val="3186CFD9"/>
    <w:rsid w:val="3189C9CC"/>
    <w:rsid w:val="3189D8DA"/>
    <w:rsid w:val="318B1595"/>
    <w:rsid w:val="318DE28F"/>
    <w:rsid w:val="318E6094"/>
    <w:rsid w:val="318E6777"/>
    <w:rsid w:val="318F1834"/>
    <w:rsid w:val="319244B9"/>
    <w:rsid w:val="31938783"/>
    <w:rsid w:val="3197363C"/>
    <w:rsid w:val="319CF881"/>
    <w:rsid w:val="319CFF77"/>
    <w:rsid w:val="31A418EE"/>
    <w:rsid w:val="31A73F7B"/>
    <w:rsid w:val="31B22F22"/>
    <w:rsid w:val="31C7716A"/>
    <w:rsid w:val="31CBB391"/>
    <w:rsid w:val="31CE1568"/>
    <w:rsid w:val="31D12A03"/>
    <w:rsid w:val="31D181BC"/>
    <w:rsid w:val="31D4E81E"/>
    <w:rsid w:val="31D54C65"/>
    <w:rsid w:val="31DBDE30"/>
    <w:rsid w:val="31E2B20A"/>
    <w:rsid w:val="31ED4E1B"/>
    <w:rsid w:val="31F767F1"/>
    <w:rsid w:val="31FBCACA"/>
    <w:rsid w:val="3200F80A"/>
    <w:rsid w:val="320A221A"/>
    <w:rsid w:val="3214E30B"/>
    <w:rsid w:val="321D6915"/>
    <w:rsid w:val="32237292"/>
    <w:rsid w:val="3228A133"/>
    <w:rsid w:val="3229EFDD"/>
    <w:rsid w:val="322C184D"/>
    <w:rsid w:val="322CE53E"/>
    <w:rsid w:val="3231AE4C"/>
    <w:rsid w:val="3233C6F9"/>
    <w:rsid w:val="3237ED57"/>
    <w:rsid w:val="323BE1D4"/>
    <w:rsid w:val="323C5CE0"/>
    <w:rsid w:val="323C6235"/>
    <w:rsid w:val="323FC4BE"/>
    <w:rsid w:val="3242C4CF"/>
    <w:rsid w:val="32433CE3"/>
    <w:rsid w:val="3244400B"/>
    <w:rsid w:val="32480C31"/>
    <w:rsid w:val="324C2200"/>
    <w:rsid w:val="324D2546"/>
    <w:rsid w:val="3250ACBE"/>
    <w:rsid w:val="3254C8BC"/>
    <w:rsid w:val="325FAD3A"/>
    <w:rsid w:val="32724938"/>
    <w:rsid w:val="32761D87"/>
    <w:rsid w:val="3277B2AA"/>
    <w:rsid w:val="3278F317"/>
    <w:rsid w:val="32799EEA"/>
    <w:rsid w:val="32833011"/>
    <w:rsid w:val="3284D7A2"/>
    <w:rsid w:val="3284EBB3"/>
    <w:rsid w:val="3291DA5C"/>
    <w:rsid w:val="32A38EE5"/>
    <w:rsid w:val="32A4C1C7"/>
    <w:rsid w:val="32A4E43D"/>
    <w:rsid w:val="32A5263E"/>
    <w:rsid w:val="32A5350F"/>
    <w:rsid w:val="32AB6A49"/>
    <w:rsid w:val="32AC5EF3"/>
    <w:rsid w:val="32AE0ADF"/>
    <w:rsid w:val="32B002EC"/>
    <w:rsid w:val="32B2BD76"/>
    <w:rsid w:val="32BB043C"/>
    <w:rsid w:val="32C92D98"/>
    <w:rsid w:val="32CFD451"/>
    <w:rsid w:val="32DD1885"/>
    <w:rsid w:val="32DE3A86"/>
    <w:rsid w:val="32E47890"/>
    <w:rsid w:val="32E5A073"/>
    <w:rsid w:val="32E5E844"/>
    <w:rsid w:val="32F08878"/>
    <w:rsid w:val="32F69B51"/>
    <w:rsid w:val="32FC77A7"/>
    <w:rsid w:val="32FF0A96"/>
    <w:rsid w:val="33016A6A"/>
    <w:rsid w:val="33018BAF"/>
    <w:rsid w:val="330F3FD6"/>
    <w:rsid w:val="3310A8B3"/>
    <w:rsid w:val="3311E1B1"/>
    <w:rsid w:val="331305CD"/>
    <w:rsid w:val="331761E7"/>
    <w:rsid w:val="3317DB1F"/>
    <w:rsid w:val="3321CEFA"/>
    <w:rsid w:val="33240477"/>
    <w:rsid w:val="332A4C3A"/>
    <w:rsid w:val="332DF677"/>
    <w:rsid w:val="3331C6FE"/>
    <w:rsid w:val="33328BB0"/>
    <w:rsid w:val="3334E176"/>
    <w:rsid w:val="3336FE2D"/>
    <w:rsid w:val="3338937E"/>
    <w:rsid w:val="333CB411"/>
    <w:rsid w:val="334022F1"/>
    <w:rsid w:val="334255B9"/>
    <w:rsid w:val="3344EA33"/>
    <w:rsid w:val="33458CC0"/>
    <w:rsid w:val="33493F71"/>
    <w:rsid w:val="334971C8"/>
    <w:rsid w:val="334ED7C8"/>
    <w:rsid w:val="335220DF"/>
    <w:rsid w:val="3355C0A8"/>
    <w:rsid w:val="335EB34D"/>
    <w:rsid w:val="3361DD8F"/>
    <w:rsid w:val="3361EC01"/>
    <w:rsid w:val="3362A270"/>
    <w:rsid w:val="3366E7F7"/>
    <w:rsid w:val="336FEB96"/>
    <w:rsid w:val="3370C592"/>
    <w:rsid w:val="3376A037"/>
    <w:rsid w:val="337A2773"/>
    <w:rsid w:val="337AC05F"/>
    <w:rsid w:val="337B9F54"/>
    <w:rsid w:val="337C67E4"/>
    <w:rsid w:val="337D5781"/>
    <w:rsid w:val="337DF8F7"/>
    <w:rsid w:val="3381132F"/>
    <w:rsid w:val="33817A8A"/>
    <w:rsid w:val="33889191"/>
    <w:rsid w:val="3390F57D"/>
    <w:rsid w:val="33947E32"/>
    <w:rsid w:val="339545FF"/>
    <w:rsid w:val="33996FE4"/>
    <w:rsid w:val="339ABD14"/>
    <w:rsid w:val="33A6CB00"/>
    <w:rsid w:val="33B8E9FB"/>
    <w:rsid w:val="33BCD650"/>
    <w:rsid w:val="33BF204B"/>
    <w:rsid w:val="33BFFBB3"/>
    <w:rsid w:val="33C6AC9B"/>
    <w:rsid w:val="33CC3645"/>
    <w:rsid w:val="33D6356A"/>
    <w:rsid w:val="33D73524"/>
    <w:rsid w:val="33D95361"/>
    <w:rsid w:val="33DDAE4C"/>
    <w:rsid w:val="33E05793"/>
    <w:rsid w:val="33E96550"/>
    <w:rsid w:val="33F0E35E"/>
    <w:rsid w:val="33F173D8"/>
    <w:rsid w:val="33F95A8C"/>
    <w:rsid w:val="33FB7345"/>
    <w:rsid w:val="33FB9904"/>
    <w:rsid w:val="33FF75FF"/>
    <w:rsid w:val="34009E9B"/>
    <w:rsid w:val="3402B80B"/>
    <w:rsid w:val="3405DBF0"/>
    <w:rsid w:val="3407D419"/>
    <w:rsid w:val="3407EF5C"/>
    <w:rsid w:val="340C40CE"/>
    <w:rsid w:val="34132019"/>
    <w:rsid w:val="34152482"/>
    <w:rsid w:val="341A3C01"/>
    <w:rsid w:val="341CCAED"/>
    <w:rsid w:val="341E0470"/>
    <w:rsid w:val="3422F11D"/>
    <w:rsid w:val="342BDA91"/>
    <w:rsid w:val="3431A047"/>
    <w:rsid w:val="3435C609"/>
    <w:rsid w:val="34392E6C"/>
    <w:rsid w:val="343D16C4"/>
    <w:rsid w:val="343DC19A"/>
    <w:rsid w:val="34414C16"/>
    <w:rsid w:val="344A3863"/>
    <w:rsid w:val="344E7290"/>
    <w:rsid w:val="3452D4D8"/>
    <w:rsid w:val="3454EA29"/>
    <w:rsid w:val="3455A624"/>
    <w:rsid w:val="34657FD3"/>
    <w:rsid w:val="346E3443"/>
    <w:rsid w:val="3470049D"/>
    <w:rsid w:val="3472AD49"/>
    <w:rsid w:val="34773E0F"/>
    <w:rsid w:val="347C2DC8"/>
    <w:rsid w:val="347E148C"/>
    <w:rsid w:val="347FB829"/>
    <w:rsid w:val="34818893"/>
    <w:rsid w:val="34823F97"/>
    <w:rsid w:val="34826D70"/>
    <w:rsid w:val="3482D454"/>
    <w:rsid w:val="34837ED9"/>
    <w:rsid w:val="3483B4F3"/>
    <w:rsid w:val="34845DA7"/>
    <w:rsid w:val="348AD9A5"/>
    <w:rsid w:val="348DFC65"/>
    <w:rsid w:val="348E5AD3"/>
    <w:rsid w:val="349D1846"/>
    <w:rsid w:val="349DFF5D"/>
    <w:rsid w:val="349E2887"/>
    <w:rsid w:val="349F7778"/>
    <w:rsid w:val="34A460F6"/>
    <w:rsid w:val="34A61050"/>
    <w:rsid w:val="34A802EE"/>
    <w:rsid w:val="34AA7605"/>
    <w:rsid w:val="34ABDE55"/>
    <w:rsid w:val="34B23EEE"/>
    <w:rsid w:val="34B29D20"/>
    <w:rsid w:val="34B45535"/>
    <w:rsid w:val="34BCB558"/>
    <w:rsid w:val="34C026A4"/>
    <w:rsid w:val="34C06776"/>
    <w:rsid w:val="34C9505B"/>
    <w:rsid w:val="34CC65F9"/>
    <w:rsid w:val="34D1B4C6"/>
    <w:rsid w:val="34D1E964"/>
    <w:rsid w:val="34D7EDC2"/>
    <w:rsid w:val="34DD9DF4"/>
    <w:rsid w:val="34DDBB56"/>
    <w:rsid w:val="34E0AA68"/>
    <w:rsid w:val="34E30A22"/>
    <w:rsid w:val="34EA8A61"/>
    <w:rsid w:val="34EF08D0"/>
    <w:rsid w:val="34F2CB0A"/>
    <w:rsid w:val="34F6F1AC"/>
    <w:rsid w:val="34FF50E6"/>
    <w:rsid w:val="34FF600A"/>
    <w:rsid w:val="35033D3C"/>
    <w:rsid w:val="350C5E80"/>
    <w:rsid w:val="350ECBA2"/>
    <w:rsid w:val="3512C111"/>
    <w:rsid w:val="35135229"/>
    <w:rsid w:val="35141A98"/>
    <w:rsid w:val="351565DB"/>
    <w:rsid w:val="351B0DB5"/>
    <w:rsid w:val="351E5DD3"/>
    <w:rsid w:val="3521171E"/>
    <w:rsid w:val="3524DD0B"/>
    <w:rsid w:val="35258F23"/>
    <w:rsid w:val="3526AC2B"/>
    <w:rsid w:val="352F9985"/>
    <w:rsid w:val="353278F6"/>
    <w:rsid w:val="3533E843"/>
    <w:rsid w:val="35343645"/>
    <w:rsid w:val="35371C01"/>
    <w:rsid w:val="3537CE69"/>
    <w:rsid w:val="354A5EC1"/>
    <w:rsid w:val="354AF44F"/>
    <w:rsid w:val="354BA17D"/>
    <w:rsid w:val="355EE451"/>
    <w:rsid w:val="3560CA64"/>
    <w:rsid w:val="3561BDDB"/>
    <w:rsid w:val="35697956"/>
    <w:rsid w:val="3570A27A"/>
    <w:rsid w:val="357791E2"/>
    <w:rsid w:val="357D64D7"/>
    <w:rsid w:val="358C352E"/>
    <w:rsid w:val="358C8D4C"/>
    <w:rsid w:val="358C9507"/>
    <w:rsid w:val="3590B18E"/>
    <w:rsid w:val="3593C582"/>
    <w:rsid w:val="35941209"/>
    <w:rsid w:val="359711DE"/>
    <w:rsid w:val="359DAE85"/>
    <w:rsid w:val="35A1B69F"/>
    <w:rsid w:val="35A2855B"/>
    <w:rsid w:val="35A2977C"/>
    <w:rsid w:val="35A72D15"/>
    <w:rsid w:val="35AD838D"/>
    <w:rsid w:val="35B1AA9F"/>
    <w:rsid w:val="35B4692A"/>
    <w:rsid w:val="35BBBBB2"/>
    <w:rsid w:val="35BC9572"/>
    <w:rsid w:val="35CF4128"/>
    <w:rsid w:val="35D6B1D0"/>
    <w:rsid w:val="35D9A849"/>
    <w:rsid w:val="35DCC98F"/>
    <w:rsid w:val="35E74503"/>
    <w:rsid w:val="35E786A1"/>
    <w:rsid w:val="35EB4D8E"/>
    <w:rsid w:val="35ED7081"/>
    <w:rsid w:val="35EDEB3F"/>
    <w:rsid w:val="35EFD921"/>
    <w:rsid w:val="35F209FA"/>
    <w:rsid w:val="35F4810F"/>
    <w:rsid w:val="35F5CBF0"/>
    <w:rsid w:val="35F7A546"/>
    <w:rsid w:val="35F86D7F"/>
    <w:rsid w:val="35FF89B4"/>
    <w:rsid w:val="36028766"/>
    <w:rsid w:val="360379EE"/>
    <w:rsid w:val="36038E59"/>
    <w:rsid w:val="360ACBEF"/>
    <w:rsid w:val="360CC45A"/>
    <w:rsid w:val="36131D4A"/>
    <w:rsid w:val="36149847"/>
    <w:rsid w:val="36166328"/>
    <w:rsid w:val="36195B53"/>
    <w:rsid w:val="361A994C"/>
    <w:rsid w:val="361C53AE"/>
    <w:rsid w:val="361CB14E"/>
    <w:rsid w:val="36201667"/>
    <w:rsid w:val="3621C8D3"/>
    <w:rsid w:val="3622119C"/>
    <w:rsid w:val="3629A489"/>
    <w:rsid w:val="362EA2C8"/>
    <w:rsid w:val="3630CE0E"/>
    <w:rsid w:val="36371C58"/>
    <w:rsid w:val="3642D3C4"/>
    <w:rsid w:val="364A3FA4"/>
    <w:rsid w:val="364DE51A"/>
    <w:rsid w:val="364E2B54"/>
    <w:rsid w:val="3653C3BE"/>
    <w:rsid w:val="36553738"/>
    <w:rsid w:val="3658C55F"/>
    <w:rsid w:val="365B2E27"/>
    <w:rsid w:val="365E344E"/>
    <w:rsid w:val="3674115B"/>
    <w:rsid w:val="36780C53"/>
    <w:rsid w:val="3678F388"/>
    <w:rsid w:val="367A00B9"/>
    <w:rsid w:val="367F08B1"/>
    <w:rsid w:val="368637CF"/>
    <w:rsid w:val="3699C391"/>
    <w:rsid w:val="369C42DD"/>
    <w:rsid w:val="36A4A695"/>
    <w:rsid w:val="36B16C45"/>
    <w:rsid w:val="36B3185D"/>
    <w:rsid w:val="36B48775"/>
    <w:rsid w:val="36B542AC"/>
    <w:rsid w:val="36B7BDE1"/>
    <w:rsid w:val="36BE0C19"/>
    <w:rsid w:val="36C65E5F"/>
    <w:rsid w:val="36CF7461"/>
    <w:rsid w:val="36E0F6DE"/>
    <w:rsid w:val="36F573FF"/>
    <w:rsid w:val="36FA5B98"/>
    <w:rsid w:val="37005DB1"/>
    <w:rsid w:val="370729A6"/>
    <w:rsid w:val="370D160D"/>
    <w:rsid w:val="370FBAC2"/>
    <w:rsid w:val="3718F0B4"/>
    <w:rsid w:val="371FC571"/>
    <w:rsid w:val="37286CD5"/>
    <w:rsid w:val="37317731"/>
    <w:rsid w:val="3733CEB7"/>
    <w:rsid w:val="3736971E"/>
    <w:rsid w:val="3741122B"/>
    <w:rsid w:val="37479FFA"/>
    <w:rsid w:val="37531287"/>
    <w:rsid w:val="3754A372"/>
    <w:rsid w:val="375790F9"/>
    <w:rsid w:val="375D4C16"/>
    <w:rsid w:val="375F894E"/>
    <w:rsid w:val="3761E46D"/>
    <w:rsid w:val="376FE3E2"/>
    <w:rsid w:val="3781954B"/>
    <w:rsid w:val="3783CEF4"/>
    <w:rsid w:val="3787A873"/>
    <w:rsid w:val="3788FF49"/>
    <w:rsid w:val="378CC7A9"/>
    <w:rsid w:val="378E310D"/>
    <w:rsid w:val="379405A9"/>
    <w:rsid w:val="379AD311"/>
    <w:rsid w:val="379E36A1"/>
    <w:rsid w:val="379FBA4D"/>
    <w:rsid w:val="37A1999B"/>
    <w:rsid w:val="37A4F15E"/>
    <w:rsid w:val="37A750B4"/>
    <w:rsid w:val="37A9ABBA"/>
    <w:rsid w:val="37A9B139"/>
    <w:rsid w:val="37AD3150"/>
    <w:rsid w:val="37B8199B"/>
    <w:rsid w:val="37BBBB4F"/>
    <w:rsid w:val="37BCE23D"/>
    <w:rsid w:val="37BE9080"/>
    <w:rsid w:val="37C18877"/>
    <w:rsid w:val="37C6303B"/>
    <w:rsid w:val="37C64F6E"/>
    <w:rsid w:val="37CB09F7"/>
    <w:rsid w:val="37CF171C"/>
    <w:rsid w:val="37CFE438"/>
    <w:rsid w:val="37D15022"/>
    <w:rsid w:val="37D445DF"/>
    <w:rsid w:val="37DAEBCC"/>
    <w:rsid w:val="37E6346E"/>
    <w:rsid w:val="37E6C808"/>
    <w:rsid w:val="37E8BF53"/>
    <w:rsid w:val="37E9C665"/>
    <w:rsid w:val="37EADAB8"/>
    <w:rsid w:val="37F30D26"/>
    <w:rsid w:val="37F73BE7"/>
    <w:rsid w:val="37FB4327"/>
    <w:rsid w:val="37FFC90D"/>
    <w:rsid w:val="3801C1F9"/>
    <w:rsid w:val="380B95AC"/>
    <w:rsid w:val="3815418B"/>
    <w:rsid w:val="3816359E"/>
    <w:rsid w:val="3822EA60"/>
    <w:rsid w:val="3823612A"/>
    <w:rsid w:val="3824ADBF"/>
    <w:rsid w:val="382578F0"/>
    <w:rsid w:val="3827EF3E"/>
    <w:rsid w:val="38334F58"/>
    <w:rsid w:val="3835BC00"/>
    <w:rsid w:val="38426D62"/>
    <w:rsid w:val="384621A0"/>
    <w:rsid w:val="3851258D"/>
    <w:rsid w:val="38526564"/>
    <w:rsid w:val="38557A85"/>
    <w:rsid w:val="385681FD"/>
    <w:rsid w:val="3857723E"/>
    <w:rsid w:val="38648389"/>
    <w:rsid w:val="3868EBF7"/>
    <w:rsid w:val="386C6731"/>
    <w:rsid w:val="386CFC04"/>
    <w:rsid w:val="3873EDC6"/>
    <w:rsid w:val="3874D7E4"/>
    <w:rsid w:val="387C0B2D"/>
    <w:rsid w:val="387CDF69"/>
    <w:rsid w:val="387F190A"/>
    <w:rsid w:val="3880DB49"/>
    <w:rsid w:val="3882FEEB"/>
    <w:rsid w:val="38839E2D"/>
    <w:rsid w:val="3885B051"/>
    <w:rsid w:val="388696C3"/>
    <w:rsid w:val="38888447"/>
    <w:rsid w:val="388D2149"/>
    <w:rsid w:val="389CE207"/>
    <w:rsid w:val="389E08BF"/>
    <w:rsid w:val="389F846A"/>
    <w:rsid w:val="38AD2795"/>
    <w:rsid w:val="38AF1C83"/>
    <w:rsid w:val="38AFDD85"/>
    <w:rsid w:val="38B0C885"/>
    <w:rsid w:val="38B18257"/>
    <w:rsid w:val="38B20BE7"/>
    <w:rsid w:val="38B6329A"/>
    <w:rsid w:val="38B75F68"/>
    <w:rsid w:val="38BA67A3"/>
    <w:rsid w:val="38C343FB"/>
    <w:rsid w:val="38C8F24E"/>
    <w:rsid w:val="38D2AF9B"/>
    <w:rsid w:val="38D32344"/>
    <w:rsid w:val="38D3F8AD"/>
    <w:rsid w:val="38D56FBF"/>
    <w:rsid w:val="38D68A58"/>
    <w:rsid w:val="38D817C2"/>
    <w:rsid w:val="38DB93E4"/>
    <w:rsid w:val="38DF2A06"/>
    <w:rsid w:val="38EA719B"/>
    <w:rsid w:val="38ED31C7"/>
    <w:rsid w:val="38F6D8E2"/>
    <w:rsid w:val="38F6DE4B"/>
    <w:rsid w:val="38FFC4C0"/>
    <w:rsid w:val="39030539"/>
    <w:rsid w:val="3906B762"/>
    <w:rsid w:val="39087C34"/>
    <w:rsid w:val="3910A1CE"/>
    <w:rsid w:val="39148A87"/>
    <w:rsid w:val="3914B58D"/>
    <w:rsid w:val="3922A983"/>
    <w:rsid w:val="3923883B"/>
    <w:rsid w:val="39248491"/>
    <w:rsid w:val="39290FBF"/>
    <w:rsid w:val="392C170C"/>
    <w:rsid w:val="392EC77D"/>
    <w:rsid w:val="3936DD55"/>
    <w:rsid w:val="39375A83"/>
    <w:rsid w:val="3937B500"/>
    <w:rsid w:val="39382B3D"/>
    <w:rsid w:val="393C1528"/>
    <w:rsid w:val="393C8466"/>
    <w:rsid w:val="393F2BFB"/>
    <w:rsid w:val="3943A7F0"/>
    <w:rsid w:val="3946354C"/>
    <w:rsid w:val="3949A0AE"/>
    <w:rsid w:val="395878F5"/>
    <w:rsid w:val="3961D021"/>
    <w:rsid w:val="396C74C6"/>
    <w:rsid w:val="396CF714"/>
    <w:rsid w:val="397297E3"/>
    <w:rsid w:val="39749E23"/>
    <w:rsid w:val="3977C284"/>
    <w:rsid w:val="397BB762"/>
    <w:rsid w:val="397F1684"/>
    <w:rsid w:val="3983F50A"/>
    <w:rsid w:val="3987E178"/>
    <w:rsid w:val="398ADECE"/>
    <w:rsid w:val="398B455C"/>
    <w:rsid w:val="398F215A"/>
    <w:rsid w:val="398F809C"/>
    <w:rsid w:val="398FCF37"/>
    <w:rsid w:val="39915993"/>
    <w:rsid w:val="399D59B5"/>
    <w:rsid w:val="39A0A7B7"/>
    <w:rsid w:val="39A128F0"/>
    <w:rsid w:val="39A7682B"/>
    <w:rsid w:val="39AE2585"/>
    <w:rsid w:val="39B33E53"/>
    <w:rsid w:val="39B55E34"/>
    <w:rsid w:val="39B7055B"/>
    <w:rsid w:val="39B77321"/>
    <w:rsid w:val="39BA6228"/>
    <w:rsid w:val="39C75B07"/>
    <w:rsid w:val="39D51EA1"/>
    <w:rsid w:val="39D73D55"/>
    <w:rsid w:val="39DE5F98"/>
    <w:rsid w:val="39DEB9AD"/>
    <w:rsid w:val="39EC1522"/>
    <w:rsid w:val="39F61E4C"/>
    <w:rsid w:val="39F6883C"/>
    <w:rsid w:val="39F6C34B"/>
    <w:rsid w:val="3A02F84A"/>
    <w:rsid w:val="3A03C5D2"/>
    <w:rsid w:val="3A09EDB1"/>
    <w:rsid w:val="3A105AF1"/>
    <w:rsid w:val="3A131E44"/>
    <w:rsid w:val="3A1458A5"/>
    <w:rsid w:val="3A1A626F"/>
    <w:rsid w:val="3A1D9DF0"/>
    <w:rsid w:val="3A206750"/>
    <w:rsid w:val="3A23B2E2"/>
    <w:rsid w:val="3A27D8A6"/>
    <w:rsid w:val="3A2D5AD7"/>
    <w:rsid w:val="3A36B0B5"/>
    <w:rsid w:val="3A38570F"/>
    <w:rsid w:val="3A4ABB19"/>
    <w:rsid w:val="3A4B2E46"/>
    <w:rsid w:val="3A5012E1"/>
    <w:rsid w:val="3A546661"/>
    <w:rsid w:val="3A58FBE7"/>
    <w:rsid w:val="3A5C5140"/>
    <w:rsid w:val="3A638CA1"/>
    <w:rsid w:val="3A6EF85D"/>
    <w:rsid w:val="3A7059AE"/>
    <w:rsid w:val="3A71EAEF"/>
    <w:rsid w:val="3A72071C"/>
    <w:rsid w:val="3A7DD3EB"/>
    <w:rsid w:val="3A85A020"/>
    <w:rsid w:val="3A89F701"/>
    <w:rsid w:val="3A909DCE"/>
    <w:rsid w:val="3A919C60"/>
    <w:rsid w:val="3A927753"/>
    <w:rsid w:val="3A9771C8"/>
    <w:rsid w:val="3A9A20F5"/>
    <w:rsid w:val="3A9BD4F7"/>
    <w:rsid w:val="3A9EE76B"/>
    <w:rsid w:val="3AA4AA93"/>
    <w:rsid w:val="3AA7D24D"/>
    <w:rsid w:val="3AACFE64"/>
    <w:rsid w:val="3AB00923"/>
    <w:rsid w:val="3AB9A868"/>
    <w:rsid w:val="3ACA90BE"/>
    <w:rsid w:val="3ACCF352"/>
    <w:rsid w:val="3AD0732D"/>
    <w:rsid w:val="3AD9A8EB"/>
    <w:rsid w:val="3ADC10DA"/>
    <w:rsid w:val="3ADE68D3"/>
    <w:rsid w:val="3AE01480"/>
    <w:rsid w:val="3AE6494E"/>
    <w:rsid w:val="3AE85DC0"/>
    <w:rsid w:val="3AEB5DCA"/>
    <w:rsid w:val="3AEDE5B5"/>
    <w:rsid w:val="3AEF7754"/>
    <w:rsid w:val="3AF7FF1A"/>
    <w:rsid w:val="3AFAF5F1"/>
    <w:rsid w:val="3AFD8FCD"/>
    <w:rsid w:val="3B00C0B4"/>
    <w:rsid w:val="3B0279B0"/>
    <w:rsid w:val="3B08F269"/>
    <w:rsid w:val="3B0B0DC4"/>
    <w:rsid w:val="3B0DAF18"/>
    <w:rsid w:val="3B105CBC"/>
    <w:rsid w:val="3B15BD4A"/>
    <w:rsid w:val="3B1CDE86"/>
    <w:rsid w:val="3B1E3B60"/>
    <w:rsid w:val="3B1FBCE7"/>
    <w:rsid w:val="3B226490"/>
    <w:rsid w:val="3B26FEEB"/>
    <w:rsid w:val="3B3319AF"/>
    <w:rsid w:val="3B34BE20"/>
    <w:rsid w:val="3B373E9E"/>
    <w:rsid w:val="3B384B42"/>
    <w:rsid w:val="3B3CCF1F"/>
    <w:rsid w:val="3B4866B2"/>
    <w:rsid w:val="3B50585D"/>
    <w:rsid w:val="3B580B82"/>
    <w:rsid w:val="3B5C345D"/>
    <w:rsid w:val="3B5C631F"/>
    <w:rsid w:val="3B5E8E61"/>
    <w:rsid w:val="3B64A4F6"/>
    <w:rsid w:val="3B65B130"/>
    <w:rsid w:val="3B6AF9B7"/>
    <w:rsid w:val="3B6B65F7"/>
    <w:rsid w:val="3B710281"/>
    <w:rsid w:val="3B710576"/>
    <w:rsid w:val="3B78D9C1"/>
    <w:rsid w:val="3B7A8B84"/>
    <w:rsid w:val="3B8366A7"/>
    <w:rsid w:val="3B91F923"/>
    <w:rsid w:val="3BAB6DE4"/>
    <w:rsid w:val="3BB0329F"/>
    <w:rsid w:val="3BB24B51"/>
    <w:rsid w:val="3BB7F444"/>
    <w:rsid w:val="3BBF1BB8"/>
    <w:rsid w:val="3BC0E2E4"/>
    <w:rsid w:val="3BC4B411"/>
    <w:rsid w:val="3BC53B39"/>
    <w:rsid w:val="3BC69C47"/>
    <w:rsid w:val="3BCBBDEC"/>
    <w:rsid w:val="3BD0389D"/>
    <w:rsid w:val="3BD51BE8"/>
    <w:rsid w:val="3BD6FF35"/>
    <w:rsid w:val="3BDA9839"/>
    <w:rsid w:val="3BE15467"/>
    <w:rsid w:val="3BEB7910"/>
    <w:rsid w:val="3BEB7FAD"/>
    <w:rsid w:val="3BEE17E7"/>
    <w:rsid w:val="3BEE2CC8"/>
    <w:rsid w:val="3BF12816"/>
    <w:rsid w:val="3BF5194F"/>
    <w:rsid w:val="3BFD549C"/>
    <w:rsid w:val="3C025C2D"/>
    <w:rsid w:val="3C09745E"/>
    <w:rsid w:val="3C0A21B8"/>
    <w:rsid w:val="3C0BC7A2"/>
    <w:rsid w:val="3C0CA4BC"/>
    <w:rsid w:val="3C11A40D"/>
    <w:rsid w:val="3C128818"/>
    <w:rsid w:val="3C166BF7"/>
    <w:rsid w:val="3C197C32"/>
    <w:rsid w:val="3C19A98E"/>
    <w:rsid w:val="3C22878F"/>
    <w:rsid w:val="3C2E5589"/>
    <w:rsid w:val="3C3B9FE7"/>
    <w:rsid w:val="3C431366"/>
    <w:rsid w:val="3C4C3199"/>
    <w:rsid w:val="3C4D1DFF"/>
    <w:rsid w:val="3C4D2DED"/>
    <w:rsid w:val="3C5E9956"/>
    <w:rsid w:val="3C6BD4DA"/>
    <w:rsid w:val="3C785CD8"/>
    <w:rsid w:val="3C797724"/>
    <w:rsid w:val="3C7AA267"/>
    <w:rsid w:val="3C7D4548"/>
    <w:rsid w:val="3C808FDC"/>
    <w:rsid w:val="3C835DD6"/>
    <w:rsid w:val="3C83AA9B"/>
    <w:rsid w:val="3C860773"/>
    <w:rsid w:val="3C98BF85"/>
    <w:rsid w:val="3C98ED8F"/>
    <w:rsid w:val="3C99CD4E"/>
    <w:rsid w:val="3C9C7A00"/>
    <w:rsid w:val="3C9CD600"/>
    <w:rsid w:val="3CAA8A9F"/>
    <w:rsid w:val="3CB43890"/>
    <w:rsid w:val="3CB6122D"/>
    <w:rsid w:val="3CB721A8"/>
    <w:rsid w:val="3CBCB1F6"/>
    <w:rsid w:val="3CBCF29F"/>
    <w:rsid w:val="3CBF3B65"/>
    <w:rsid w:val="3CC2408C"/>
    <w:rsid w:val="3CC27B48"/>
    <w:rsid w:val="3CC4B545"/>
    <w:rsid w:val="3CCF751C"/>
    <w:rsid w:val="3CD0C94D"/>
    <w:rsid w:val="3CD3D4A0"/>
    <w:rsid w:val="3CD81051"/>
    <w:rsid w:val="3CD94518"/>
    <w:rsid w:val="3CD9CEA9"/>
    <w:rsid w:val="3CDB9677"/>
    <w:rsid w:val="3CE21F43"/>
    <w:rsid w:val="3CE4022D"/>
    <w:rsid w:val="3CE4EDE2"/>
    <w:rsid w:val="3CEC0859"/>
    <w:rsid w:val="3CEFD6B8"/>
    <w:rsid w:val="3CF4162D"/>
    <w:rsid w:val="3CF62D61"/>
    <w:rsid w:val="3CF6C9F1"/>
    <w:rsid w:val="3CF82123"/>
    <w:rsid w:val="3CF8B172"/>
    <w:rsid w:val="3D0380B5"/>
    <w:rsid w:val="3D09AB0F"/>
    <w:rsid w:val="3D102317"/>
    <w:rsid w:val="3D13263D"/>
    <w:rsid w:val="3D14CCD3"/>
    <w:rsid w:val="3D18740D"/>
    <w:rsid w:val="3D1B53A6"/>
    <w:rsid w:val="3D1F0253"/>
    <w:rsid w:val="3D203248"/>
    <w:rsid w:val="3D2504DE"/>
    <w:rsid w:val="3D27BD49"/>
    <w:rsid w:val="3D2C6D0A"/>
    <w:rsid w:val="3D2E14E1"/>
    <w:rsid w:val="3D2F298A"/>
    <w:rsid w:val="3D38DB07"/>
    <w:rsid w:val="3D415C3D"/>
    <w:rsid w:val="3D49EB1E"/>
    <w:rsid w:val="3D4D8454"/>
    <w:rsid w:val="3D504416"/>
    <w:rsid w:val="3D563374"/>
    <w:rsid w:val="3D5775A9"/>
    <w:rsid w:val="3D5D9662"/>
    <w:rsid w:val="3D65C523"/>
    <w:rsid w:val="3D6837E8"/>
    <w:rsid w:val="3D6E07D3"/>
    <w:rsid w:val="3D8040E2"/>
    <w:rsid w:val="3D86B7C8"/>
    <w:rsid w:val="3D8A4CBE"/>
    <w:rsid w:val="3D8F9E6F"/>
    <w:rsid w:val="3D91A724"/>
    <w:rsid w:val="3D95F8BB"/>
    <w:rsid w:val="3D9BD8FA"/>
    <w:rsid w:val="3DA4D4D3"/>
    <w:rsid w:val="3DAF1DC8"/>
    <w:rsid w:val="3DB16CE9"/>
    <w:rsid w:val="3DB4D45C"/>
    <w:rsid w:val="3DB7C70B"/>
    <w:rsid w:val="3DBA2278"/>
    <w:rsid w:val="3DC00D39"/>
    <w:rsid w:val="3DC04526"/>
    <w:rsid w:val="3DC086D5"/>
    <w:rsid w:val="3DCDDF7C"/>
    <w:rsid w:val="3DCE3EFE"/>
    <w:rsid w:val="3DCEBD0F"/>
    <w:rsid w:val="3DD24E43"/>
    <w:rsid w:val="3DD2C989"/>
    <w:rsid w:val="3DD95DC5"/>
    <w:rsid w:val="3DDEA1D5"/>
    <w:rsid w:val="3DE332D7"/>
    <w:rsid w:val="3DE8D7A1"/>
    <w:rsid w:val="3DEAB388"/>
    <w:rsid w:val="3DEB51CF"/>
    <w:rsid w:val="3DEC7FDA"/>
    <w:rsid w:val="3DF376E3"/>
    <w:rsid w:val="3DF39767"/>
    <w:rsid w:val="3DF57BA7"/>
    <w:rsid w:val="3DF6A8FF"/>
    <w:rsid w:val="3DF7C331"/>
    <w:rsid w:val="3E0562CD"/>
    <w:rsid w:val="3E094FC2"/>
    <w:rsid w:val="3E0B8498"/>
    <w:rsid w:val="3E161C4E"/>
    <w:rsid w:val="3E18B8E0"/>
    <w:rsid w:val="3E1908BB"/>
    <w:rsid w:val="3E1E5F39"/>
    <w:rsid w:val="3E22C941"/>
    <w:rsid w:val="3E272B7E"/>
    <w:rsid w:val="3E283C1C"/>
    <w:rsid w:val="3E2A73E9"/>
    <w:rsid w:val="3E2C16DC"/>
    <w:rsid w:val="3E2DA58D"/>
    <w:rsid w:val="3E2E2624"/>
    <w:rsid w:val="3E316CA4"/>
    <w:rsid w:val="3E3572F7"/>
    <w:rsid w:val="3E3BF7ED"/>
    <w:rsid w:val="3E4A0BC8"/>
    <w:rsid w:val="3E580B2D"/>
    <w:rsid w:val="3E5923B5"/>
    <w:rsid w:val="3E5D20B9"/>
    <w:rsid w:val="3E5F24DF"/>
    <w:rsid w:val="3E606DE6"/>
    <w:rsid w:val="3E618659"/>
    <w:rsid w:val="3E64CB70"/>
    <w:rsid w:val="3E6761E7"/>
    <w:rsid w:val="3E68E76C"/>
    <w:rsid w:val="3E75FB66"/>
    <w:rsid w:val="3E782036"/>
    <w:rsid w:val="3E79FE70"/>
    <w:rsid w:val="3E822ECE"/>
    <w:rsid w:val="3E85614B"/>
    <w:rsid w:val="3E89E45F"/>
    <w:rsid w:val="3E921D4D"/>
    <w:rsid w:val="3E962D04"/>
    <w:rsid w:val="3E9C0E8D"/>
    <w:rsid w:val="3EA51E83"/>
    <w:rsid w:val="3EAB209B"/>
    <w:rsid w:val="3EB02D05"/>
    <w:rsid w:val="3EB2ABD9"/>
    <w:rsid w:val="3EBF6D65"/>
    <w:rsid w:val="3EC10A95"/>
    <w:rsid w:val="3EC5C8C9"/>
    <w:rsid w:val="3EC81F3C"/>
    <w:rsid w:val="3EC9BBDD"/>
    <w:rsid w:val="3ED29A8F"/>
    <w:rsid w:val="3ED4CB28"/>
    <w:rsid w:val="3ED7AC6A"/>
    <w:rsid w:val="3EDA2376"/>
    <w:rsid w:val="3EDEAA71"/>
    <w:rsid w:val="3EE48DB3"/>
    <w:rsid w:val="3EE4DA70"/>
    <w:rsid w:val="3EE54E0F"/>
    <w:rsid w:val="3EE67FB3"/>
    <w:rsid w:val="3EE75E4F"/>
    <w:rsid w:val="3EE81FE8"/>
    <w:rsid w:val="3EF998FD"/>
    <w:rsid w:val="3EFD653E"/>
    <w:rsid w:val="3EFDB253"/>
    <w:rsid w:val="3F009EFA"/>
    <w:rsid w:val="3F0151C6"/>
    <w:rsid w:val="3F068390"/>
    <w:rsid w:val="3F0A2C43"/>
    <w:rsid w:val="3F193F57"/>
    <w:rsid w:val="3F1E4C86"/>
    <w:rsid w:val="3F1F09A0"/>
    <w:rsid w:val="3F1FB980"/>
    <w:rsid w:val="3F210F93"/>
    <w:rsid w:val="3F25C3E4"/>
    <w:rsid w:val="3F291F8B"/>
    <w:rsid w:val="3F296720"/>
    <w:rsid w:val="3F2F6DA4"/>
    <w:rsid w:val="3F3030FC"/>
    <w:rsid w:val="3F3957C5"/>
    <w:rsid w:val="3F3EA6A2"/>
    <w:rsid w:val="3F470620"/>
    <w:rsid w:val="3F47AD07"/>
    <w:rsid w:val="3F48E8AB"/>
    <w:rsid w:val="3F4A8807"/>
    <w:rsid w:val="3F4E0254"/>
    <w:rsid w:val="3F515976"/>
    <w:rsid w:val="3F56A3D2"/>
    <w:rsid w:val="3F58EAB3"/>
    <w:rsid w:val="3F5B90CD"/>
    <w:rsid w:val="3F5EFCED"/>
    <w:rsid w:val="3F612CAF"/>
    <w:rsid w:val="3F6B7A53"/>
    <w:rsid w:val="3F739A24"/>
    <w:rsid w:val="3F78A8D9"/>
    <w:rsid w:val="3F7A5857"/>
    <w:rsid w:val="3F7AAE0F"/>
    <w:rsid w:val="3F7BFF2C"/>
    <w:rsid w:val="3F7CEF33"/>
    <w:rsid w:val="3F8560F9"/>
    <w:rsid w:val="3F8EB626"/>
    <w:rsid w:val="3F8F8130"/>
    <w:rsid w:val="3F9C4FDC"/>
    <w:rsid w:val="3FA56C8B"/>
    <w:rsid w:val="3FA7F185"/>
    <w:rsid w:val="3FA7FDDB"/>
    <w:rsid w:val="3FBA9245"/>
    <w:rsid w:val="3FBE6533"/>
    <w:rsid w:val="3FC39B3A"/>
    <w:rsid w:val="3FCA1037"/>
    <w:rsid w:val="3FD1DC8D"/>
    <w:rsid w:val="3FD41D9B"/>
    <w:rsid w:val="3FD8A462"/>
    <w:rsid w:val="3FDB6094"/>
    <w:rsid w:val="3FDBF636"/>
    <w:rsid w:val="3FE28893"/>
    <w:rsid w:val="3FE51CD6"/>
    <w:rsid w:val="3FE794C1"/>
    <w:rsid w:val="3FF6080E"/>
    <w:rsid w:val="3FF7DBDD"/>
    <w:rsid w:val="3FFF6871"/>
    <w:rsid w:val="4001072B"/>
    <w:rsid w:val="4003EBD7"/>
    <w:rsid w:val="4004CB33"/>
    <w:rsid w:val="4005399D"/>
    <w:rsid w:val="400753CE"/>
    <w:rsid w:val="4007D63F"/>
    <w:rsid w:val="4009B57B"/>
    <w:rsid w:val="401270F6"/>
    <w:rsid w:val="40133F21"/>
    <w:rsid w:val="401416C8"/>
    <w:rsid w:val="40169733"/>
    <w:rsid w:val="40271A12"/>
    <w:rsid w:val="402E07F0"/>
    <w:rsid w:val="4034CCC7"/>
    <w:rsid w:val="4039988F"/>
    <w:rsid w:val="403EDBEC"/>
    <w:rsid w:val="403F43F9"/>
    <w:rsid w:val="403F8811"/>
    <w:rsid w:val="40414DE2"/>
    <w:rsid w:val="40414E49"/>
    <w:rsid w:val="4041DBB5"/>
    <w:rsid w:val="4043FE6A"/>
    <w:rsid w:val="405225B4"/>
    <w:rsid w:val="40524276"/>
    <w:rsid w:val="40533B63"/>
    <w:rsid w:val="4056B654"/>
    <w:rsid w:val="405E1F75"/>
    <w:rsid w:val="405E3B5E"/>
    <w:rsid w:val="40603F51"/>
    <w:rsid w:val="40636059"/>
    <w:rsid w:val="406B5228"/>
    <w:rsid w:val="40751F1A"/>
    <w:rsid w:val="4075A311"/>
    <w:rsid w:val="4076B8A8"/>
    <w:rsid w:val="407A0F37"/>
    <w:rsid w:val="4084012B"/>
    <w:rsid w:val="408AF848"/>
    <w:rsid w:val="408D7C31"/>
    <w:rsid w:val="408F397F"/>
    <w:rsid w:val="4090C2CB"/>
    <w:rsid w:val="4090F002"/>
    <w:rsid w:val="409520A4"/>
    <w:rsid w:val="4099209D"/>
    <w:rsid w:val="409FE839"/>
    <w:rsid w:val="40A6DCED"/>
    <w:rsid w:val="40A7BFB5"/>
    <w:rsid w:val="40A94689"/>
    <w:rsid w:val="40AAE016"/>
    <w:rsid w:val="40B2B3FE"/>
    <w:rsid w:val="40B3BA6A"/>
    <w:rsid w:val="40B79981"/>
    <w:rsid w:val="40B974DB"/>
    <w:rsid w:val="40BA0438"/>
    <w:rsid w:val="40BE2A54"/>
    <w:rsid w:val="40BEC8F4"/>
    <w:rsid w:val="40C1329F"/>
    <w:rsid w:val="40DA5A48"/>
    <w:rsid w:val="40DD9CD8"/>
    <w:rsid w:val="40E18EEC"/>
    <w:rsid w:val="40E4DAD7"/>
    <w:rsid w:val="40E5B268"/>
    <w:rsid w:val="40E943DD"/>
    <w:rsid w:val="40E95AD7"/>
    <w:rsid w:val="40EDCA13"/>
    <w:rsid w:val="40EF258C"/>
    <w:rsid w:val="40FEF5A9"/>
    <w:rsid w:val="40FFED4D"/>
    <w:rsid w:val="41034E8E"/>
    <w:rsid w:val="410B4CC4"/>
    <w:rsid w:val="410D5790"/>
    <w:rsid w:val="41109279"/>
    <w:rsid w:val="41114125"/>
    <w:rsid w:val="41164B87"/>
    <w:rsid w:val="41175B18"/>
    <w:rsid w:val="4118A7B0"/>
    <w:rsid w:val="4121D033"/>
    <w:rsid w:val="41229005"/>
    <w:rsid w:val="4127C329"/>
    <w:rsid w:val="412A04CD"/>
    <w:rsid w:val="4134F501"/>
    <w:rsid w:val="41361752"/>
    <w:rsid w:val="413D2D22"/>
    <w:rsid w:val="41415C5A"/>
    <w:rsid w:val="41484940"/>
    <w:rsid w:val="414A1AF3"/>
    <w:rsid w:val="414B27E3"/>
    <w:rsid w:val="4155471E"/>
    <w:rsid w:val="4156F085"/>
    <w:rsid w:val="4169F879"/>
    <w:rsid w:val="4176CDFB"/>
    <w:rsid w:val="4177A15A"/>
    <w:rsid w:val="4178C520"/>
    <w:rsid w:val="4178CB4D"/>
    <w:rsid w:val="41815A9A"/>
    <w:rsid w:val="418450E0"/>
    <w:rsid w:val="418CCC15"/>
    <w:rsid w:val="418D9335"/>
    <w:rsid w:val="418EC299"/>
    <w:rsid w:val="418FB05D"/>
    <w:rsid w:val="418FF8A3"/>
    <w:rsid w:val="418FF91C"/>
    <w:rsid w:val="41924147"/>
    <w:rsid w:val="41961D20"/>
    <w:rsid w:val="4197B462"/>
    <w:rsid w:val="419D88C1"/>
    <w:rsid w:val="41A5D5BA"/>
    <w:rsid w:val="41ACDE8B"/>
    <w:rsid w:val="41B0FE03"/>
    <w:rsid w:val="41B34737"/>
    <w:rsid w:val="41B7695C"/>
    <w:rsid w:val="41B85F84"/>
    <w:rsid w:val="41BA4A34"/>
    <w:rsid w:val="41BA600C"/>
    <w:rsid w:val="41BD6D70"/>
    <w:rsid w:val="41BE69C2"/>
    <w:rsid w:val="41C39F04"/>
    <w:rsid w:val="41C46490"/>
    <w:rsid w:val="41C5D01B"/>
    <w:rsid w:val="41CE809C"/>
    <w:rsid w:val="41D9DD82"/>
    <w:rsid w:val="41DFB529"/>
    <w:rsid w:val="41E9FBBA"/>
    <w:rsid w:val="41EBFC51"/>
    <w:rsid w:val="41EC0C0E"/>
    <w:rsid w:val="41ED9642"/>
    <w:rsid w:val="41EF9C06"/>
    <w:rsid w:val="41F040B2"/>
    <w:rsid w:val="41F9D5B4"/>
    <w:rsid w:val="4203930C"/>
    <w:rsid w:val="420F8392"/>
    <w:rsid w:val="42162F95"/>
    <w:rsid w:val="421AA3BD"/>
    <w:rsid w:val="421BB092"/>
    <w:rsid w:val="422203BD"/>
    <w:rsid w:val="42295D4D"/>
    <w:rsid w:val="422F255F"/>
    <w:rsid w:val="42301FA2"/>
    <w:rsid w:val="423D13F6"/>
    <w:rsid w:val="42439450"/>
    <w:rsid w:val="4243E3F7"/>
    <w:rsid w:val="4249C756"/>
    <w:rsid w:val="4249D793"/>
    <w:rsid w:val="424D477A"/>
    <w:rsid w:val="424DF063"/>
    <w:rsid w:val="424F378C"/>
    <w:rsid w:val="425701BC"/>
    <w:rsid w:val="425D8F38"/>
    <w:rsid w:val="425E58FE"/>
    <w:rsid w:val="425EB7C2"/>
    <w:rsid w:val="42614E29"/>
    <w:rsid w:val="42670E97"/>
    <w:rsid w:val="4269AAF0"/>
    <w:rsid w:val="426D3D75"/>
    <w:rsid w:val="426FC467"/>
    <w:rsid w:val="4289B310"/>
    <w:rsid w:val="428A7806"/>
    <w:rsid w:val="428A87E6"/>
    <w:rsid w:val="429267CD"/>
    <w:rsid w:val="42947FF5"/>
    <w:rsid w:val="429AFD81"/>
    <w:rsid w:val="42A2ECAE"/>
    <w:rsid w:val="42A6AF56"/>
    <w:rsid w:val="42A725C4"/>
    <w:rsid w:val="42A794A8"/>
    <w:rsid w:val="42AACB8B"/>
    <w:rsid w:val="42AB9DBA"/>
    <w:rsid w:val="42ACB56B"/>
    <w:rsid w:val="42B021BA"/>
    <w:rsid w:val="42B47186"/>
    <w:rsid w:val="42B7001C"/>
    <w:rsid w:val="42B72695"/>
    <w:rsid w:val="42C751C8"/>
    <w:rsid w:val="42CA99A2"/>
    <w:rsid w:val="42D33411"/>
    <w:rsid w:val="42D84E37"/>
    <w:rsid w:val="42E529D1"/>
    <w:rsid w:val="42E63A3D"/>
    <w:rsid w:val="42E73376"/>
    <w:rsid w:val="42E784A1"/>
    <w:rsid w:val="42E7C918"/>
    <w:rsid w:val="42EB420E"/>
    <w:rsid w:val="42F78460"/>
    <w:rsid w:val="43021E68"/>
    <w:rsid w:val="43094937"/>
    <w:rsid w:val="43113327"/>
    <w:rsid w:val="4315A1FC"/>
    <w:rsid w:val="431927EA"/>
    <w:rsid w:val="431B87C3"/>
    <w:rsid w:val="43211399"/>
    <w:rsid w:val="4322D17E"/>
    <w:rsid w:val="4328EAC9"/>
    <w:rsid w:val="432D8766"/>
    <w:rsid w:val="433170C7"/>
    <w:rsid w:val="433491EF"/>
    <w:rsid w:val="433CF78A"/>
    <w:rsid w:val="43499A51"/>
    <w:rsid w:val="4349D417"/>
    <w:rsid w:val="434EDC25"/>
    <w:rsid w:val="4350C007"/>
    <w:rsid w:val="43537F5E"/>
    <w:rsid w:val="4355EE2F"/>
    <w:rsid w:val="435A13F4"/>
    <w:rsid w:val="435DF9AB"/>
    <w:rsid w:val="435F069C"/>
    <w:rsid w:val="43622BE3"/>
    <w:rsid w:val="43629F6E"/>
    <w:rsid w:val="436A95BA"/>
    <w:rsid w:val="436DC230"/>
    <w:rsid w:val="43730E02"/>
    <w:rsid w:val="4376301A"/>
    <w:rsid w:val="4376866D"/>
    <w:rsid w:val="437F5807"/>
    <w:rsid w:val="438520FD"/>
    <w:rsid w:val="43871A17"/>
    <w:rsid w:val="4389182D"/>
    <w:rsid w:val="4393AB68"/>
    <w:rsid w:val="439B78E1"/>
    <w:rsid w:val="439CD904"/>
    <w:rsid w:val="43A06AC4"/>
    <w:rsid w:val="43A474BF"/>
    <w:rsid w:val="43A6B75C"/>
    <w:rsid w:val="43A995CB"/>
    <w:rsid w:val="43ACDCC0"/>
    <w:rsid w:val="43B49848"/>
    <w:rsid w:val="43B67FF1"/>
    <w:rsid w:val="43BBADE6"/>
    <w:rsid w:val="43C3F8D9"/>
    <w:rsid w:val="43C820DC"/>
    <w:rsid w:val="43DE32DF"/>
    <w:rsid w:val="43EA5913"/>
    <w:rsid w:val="43EEBEF2"/>
    <w:rsid w:val="43F83540"/>
    <w:rsid w:val="43FACED9"/>
    <w:rsid w:val="44026993"/>
    <w:rsid w:val="4405BC2C"/>
    <w:rsid w:val="440D890C"/>
    <w:rsid w:val="44144CC3"/>
    <w:rsid w:val="4418EF56"/>
    <w:rsid w:val="441BA862"/>
    <w:rsid w:val="441D67FE"/>
    <w:rsid w:val="441D85BE"/>
    <w:rsid w:val="442C4573"/>
    <w:rsid w:val="4435E706"/>
    <w:rsid w:val="44371C3D"/>
    <w:rsid w:val="4439BF15"/>
    <w:rsid w:val="443E6A90"/>
    <w:rsid w:val="443ED688"/>
    <w:rsid w:val="4446D1D0"/>
    <w:rsid w:val="4448CF6F"/>
    <w:rsid w:val="4450AC0A"/>
    <w:rsid w:val="4452F360"/>
    <w:rsid w:val="44556212"/>
    <w:rsid w:val="4458240E"/>
    <w:rsid w:val="44594A87"/>
    <w:rsid w:val="445AC5B2"/>
    <w:rsid w:val="445FCD08"/>
    <w:rsid w:val="4461F7F7"/>
    <w:rsid w:val="4463CEC0"/>
    <w:rsid w:val="446E7196"/>
    <w:rsid w:val="446EEAC1"/>
    <w:rsid w:val="4475F4D7"/>
    <w:rsid w:val="44792BC8"/>
    <w:rsid w:val="447F7256"/>
    <w:rsid w:val="4480FAF5"/>
    <w:rsid w:val="448192F0"/>
    <w:rsid w:val="448319B0"/>
    <w:rsid w:val="4487B9A6"/>
    <w:rsid w:val="448A42CB"/>
    <w:rsid w:val="448BA988"/>
    <w:rsid w:val="448BF7B8"/>
    <w:rsid w:val="448CA906"/>
    <w:rsid w:val="44904026"/>
    <w:rsid w:val="44905107"/>
    <w:rsid w:val="4494897C"/>
    <w:rsid w:val="4498BDC5"/>
    <w:rsid w:val="44999596"/>
    <w:rsid w:val="449B4688"/>
    <w:rsid w:val="449D6E13"/>
    <w:rsid w:val="449F8FF0"/>
    <w:rsid w:val="44A09263"/>
    <w:rsid w:val="44A2942B"/>
    <w:rsid w:val="44A54E9E"/>
    <w:rsid w:val="44A8C0C3"/>
    <w:rsid w:val="44AA3B71"/>
    <w:rsid w:val="44AB44D5"/>
    <w:rsid w:val="44ACFBF8"/>
    <w:rsid w:val="44B60D8D"/>
    <w:rsid w:val="44B725A4"/>
    <w:rsid w:val="44B77200"/>
    <w:rsid w:val="44B842A0"/>
    <w:rsid w:val="44B8F7D0"/>
    <w:rsid w:val="44BA6589"/>
    <w:rsid w:val="44BDFA7C"/>
    <w:rsid w:val="44D50F68"/>
    <w:rsid w:val="44D5F75C"/>
    <w:rsid w:val="44D990F8"/>
    <w:rsid w:val="44DA3A2A"/>
    <w:rsid w:val="44DA4A9A"/>
    <w:rsid w:val="44E0F9A9"/>
    <w:rsid w:val="44E7DA32"/>
    <w:rsid w:val="44E94671"/>
    <w:rsid w:val="44EA8A7C"/>
    <w:rsid w:val="44EC4BFF"/>
    <w:rsid w:val="44EF44D3"/>
    <w:rsid w:val="44F32CCE"/>
    <w:rsid w:val="44FA6016"/>
    <w:rsid w:val="44FB9407"/>
    <w:rsid w:val="44FD6859"/>
    <w:rsid w:val="45037290"/>
    <w:rsid w:val="4512CF6C"/>
    <w:rsid w:val="45213A77"/>
    <w:rsid w:val="452190FB"/>
    <w:rsid w:val="4523B4CA"/>
    <w:rsid w:val="452E17E4"/>
    <w:rsid w:val="4531F3C9"/>
    <w:rsid w:val="4531FE87"/>
    <w:rsid w:val="453CAE10"/>
    <w:rsid w:val="45413EDB"/>
    <w:rsid w:val="4542D9D2"/>
    <w:rsid w:val="45447EA4"/>
    <w:rsid w:val="454643B5"/>
    <w:rsid w:val="4548B811"/>
    <w:rsid w:val="454BD1BE"/>
    <w:rsid w:val="454CA579"/>
    <w:rsid w:val="4554334E"/>
    <w:rsid w:val="455EF492"/>
    <w:rsid w:val="4563EDF5"/>
    <w:rsid w:val="4565BEC5"/>
    <w:rsid w:val="4572F3B1"/>
    <w:rsid w:val="45752662"/>
    <w:rsid w:val="457999A7"/>
    <w:rsid w:val="457A85D0"/>
    <w:rsid w:val="457AE71C"/>
    <w:rsid w:val="45892C7C"/>
    <w:rsid w:val="458C862B"/>
    <w:rsid w:val="458DA8FB"/>
    <w:rsid w:val="458E97A1"/>
    <w:rsid w:val="4595C960"/>
    <w:rsid w:val="459BEBCE"/>
    <w:rsid w:val="45B2EED4"/>
    <w:rsid w:val="45B7A9B8"/>
    <w:rsid w:val="45C26ED7"/>
    <w:rsid w:val="45C2EC25"/>
    <w:rsid w:val="45C43C83"/>
    <w:rsid w:val="45C56DF1"/>
    <w:rsid w:val="45C8626A"/>
    <w:rsid w:val="45CDE612"/>
    <w:rsid w:val="45CF8CC6"/>
    <w:rsid w:val="45D21363"/>
    <w:rsid w:val="45D31DAA"/>
    <w:rsid w:val="45D3F5FF"/>
    <w:rsid w:val="45D51E01"/>
    <w:rsid w:val="45DC5778"/>
    <w:rsid w:val="45DCA1E0"/>
    <w:rsid w:val="45DD22D6"/>
    <w:rsid w:val="45E05D52"/>
    <w:rsid w:val="45E208BA"/>
    <w:rsid w:val="45E29877"/>
    <w:rsid w:val="45E3C241"/>
    <w:rsid w:val="45E88F5D"/>
    <w:rsid w:val="45E9BBED"/>
    <w:rsid w:val="45EB32FE"/>
    <w:rsid w:val="45ED174F"/>
    <w:rsid w:val="45F2E182"/>
    <w:rsid w:val="45F4E404"/>
    <w:rsid w:val="45FD25CE"/>
    <w:rsid w:val="45FE10F8"/>
    <w:rsid w:val="460796B9"/>
    <w:rsid w:val="460B5F14"/>
    <w:rsid w:val="460E7B31"/>
    <w:rsid w:val="4610BA29"/>
    <w:rsid w:val="4616E942"/>
    <w:rsid w:val="4617312D"/>
    <w:rsid w:val="46212E77"/>
    <w:rsid w:val="462442C3"/>
    <w:rsid w:val="46290B99"/>
    <w:rsid w:val="462CB86F"/>
    <w:rsid w:val="462F616F"/>
    <w:rsid w:val="4631FCB3"/>
    <w:rsid w:val="463539BF"/>
    <w:rsid w:val="46486CB3"/>
    <w:rsid w:val="464AA26D"/>
    <w:rsid w:val="464CC17C"/>
    <w:rsid w:val="4655B54D"/>
    <w:rsid w:val="4664B7D3"/>
    <w:rsid w:val="4670E0C9"/>
    <w:rsid w:val="46746327"/>
    <w:rsid w:val="467F4418"/>
    <w:rsid w:val="46866C9E"/>
    <w:rsid w:val="468C2ED1"/>
    <w:rsid w:val="46924FC6"/>
    <w:rsid w:val="46A433DB"/>
    <w:rsid w:val="46A7DC51"/>
    <w:rsid w:val="46AF7703"/>
    <w:rsid w:val="46B11A08"/>
    <w:rsid w:val="46B3FE3C"/>
    <w:rsid w:val="46B4AF12"/>
    <w:rsid w:val="46BAB730"/>
    <w:rsid w:val="46BCA8DD"/>
    <w:rsid w:val="46BE6950"/>
    <w:rsid w:val="46C32924"/>
    <w:rsid w:val="46C398A9"/>
    <w:rsid w:val="46C3A09E"/>
    <w:rsid w:val="46C4BAD4"/>
    <w:rsid w:val="46C7074C"/>
    <w:rsid w:val="46C71DC2"/>
    <w:rsid w:val="46CBE180"/>
    <w:rsid w:val="46D6FE65"/>
    <w:rsid w:val="46D8704A"/>
    <w:rsid w:val="46E1F9E6"/>
    <w:rsid w:val="46E2033F"/>
    <w:rsid w:val="46E2D453"/>
    <w:rsid w:val="46E3A4BD"/>
    <w:rsid w:val="46E867E1"/>
    <w:rsid w:val="46ECF2CC"/>
    <w:rsid w:val="46F96844"/>
    <w:rsid w:val="46FB11A7"/>
    <w:rsid w:val="46FE708B"/>
    <w:rsid w:val="470BAD13"/>
    <w:rsid w:val="470D525F"/>
    <w:rsid w:val="4711D61E"/>
    <w:rsid w:val="4714B4AF"/>
    <w:rsid w:val="471A110E"/>
    <w:rsid w:val="47257084"/>
    <w:rsid w:val="47280B60"/>
    <w:rsid w:val="4728B4F2"/>
    <w:rsid w:val="472CF368"/>
    <w:rsid w:val="472EB060"/>
    <w:rsid w:val="472EDAE4"/>
    <w:rsid w:val="4737ED13"/>
    <w:rsid w:val="47397937"/>
    <w:rsid w:val="473A2B7A"/>
    <w:rsid w:val="473E9800"/>
    <w:rsid w:val="47450481"/>
    <w:rsid w:val="4747A81B"/>
    <w:rsid w:val="474C3053"/>
    <w:rsid w:val="47501C67"/>
    <w:rsid w:val="475854B1"/>
    <w:rsid w:val="47632DBB"/>
    <w:rsid w:val="4767A6B7"/>
    <w:rsid w:val="476BED8B"/>
    <w:rsid w:val="47747A6C"/>
    <w:rsid w:val="4775045A"/>
    <w:rsid w:val="477A2140"/>
    <w:rsid w:val="477AE109"/>
    <w:rsid w:val="477F5367"/>
    <w:rsid w:val="4788ACC4"/>
    <w:rsid w:val="478B3D28"/>
    <w:rsid w:val="4798449A"/>
    <w:rsid w:val="479EEC10"/>
    <w:rsid w:val="47AD9802"/>
    <w:rsid w:val="47B110B9"/>
    <w:rsid w:val="47B3611A"/>
    <w:rsid w:val="47B3B052"/>
    <w:rsid w:val="47BAB0C3"/>
    <w:rsid w:val="47BC36ED"/>
    <w:rsid w:val="47C26835"/>
    <w:rsid w:val="47D256BB"/>
    <w:rsid w:val="47DAAE79"/>
    <w:rsid w:val="47DC3E77"/>
    <w:rsid w:val="47E19CC2"/>
    <w:rsid w:val="47E1F66C"/>
    <w:rsid w:val="47E26F10"/>
    <w:rsid w:val="47E35F24"/>
    <w:rsid w:val="47E561D3"/>
    <w:rsid w:val="47EE739D"/>
    <w:rsid w:val="47F23AE6"/>
    <w:rsid w:val="47F4B76A"/>
    <w:rsid w:val="47FB285A"/>
    <w:rsid w:val="47FBEBA5"/>
    <w:rsid w:val="47FE9808"/>
    <w:rsid w:val="4804D7C8"/>
    <w:rsid w:val="48055CFD"/>
    <w:rsid w:val="480A1EC6"/>
    <w:rsid w:val="480BD602"/>
    <w:rsid w:val="480ED2AB"/>
    <w:rsid w:val="481AEAF4"/>
    <w:rsid w:val="4820503B"/>
    <w:rsid w:val="482395B0"/>
    <w:rsid w:val="4827CC0C"/>
    <w:rsid w:val="482B5B7F"/>
    <w:rsid w:val="482F3E7F"/>
    <w:rsid w:val="483143A5"/>
    <w:rsid w:val="483DBE66"/>
    <w:rsid w:val="4848A983"/>
    <w:rsid w:val="484A3802"/>
    <w:rsid w:val="484E3452"/>
    <w:rsid w:val="4851E23B"/>
    <w:rsid w:val="485331E8"/>
    <w:rsid w:val="485B141F"/>
    <w:rsid w:val="4867E0E8"/>
    <w:rsid w:val="4868B379"/>
    <w:rsid w:val="486CE0C4"/>
    <w:rsid w:val="4871CA70"/>
    <w:rsid w:val="4872A113"/>
    <w:rsid w:val="487F6038"/>
    <w:rsid w:val="48817FC4"/>
    <w:rsid w:val="48823080"/>
    <w:rsid w:val="48845D02"/>
    <w:rsid w:val="4887429D"/>
    <w:rsid w:val="4887EF58"/>
    <w:rsid w:val="489001D5"/>
    <w:rsid w:val="4893B646"/>
    <w:rsid w:val="48A50139"/>
    <w:rsid w:val="48AA231E"/>
    <w:rsid w:val="48B35D9B"/>
    <w:rsid w:val="48B6B6E9"/>
    <w:rsid w:val="48BA24E3"/>
    <w:rsid w:val="48BCDEE0"/>
    <w:rsid w:val="48BDFB45"/>
    <w:rsid w:val="48BF1761"/>
    <w:rsid w:val="48C03A3A"/>
    <w:rsid w:val="48C1D1EA"/>
    <w:rsid w:val="48C54E35"/>
    <w:rsid w:val="48C5E576"/>
    <w:rsid w:val="48C605CB"/>
    <w:rsid w:val="48D3CF0B"/>
    <w:rsid w:val="48D80ECA"/>
    <w:rsid w:val="48D8E4F5"/>
    <w:rsid w:val="48D97BB1"/>
    <w:rsid w:val="48DB8A93"/>
    <w:rsid w:val="48DFA474"/>
    <w:rsid w:val="48E00ED3"/>
    <w:rsid w:val="48E2A871"/>
    <w:rsid w:val="48E53062"/>
    <w:rsid w:val="48E649A0"/>
    <w:rsid w:val="48F02CCD"/>
    <w:rsid w:val="48FC502D"/>
    <w:rsid w:val="49014E49"/>
    <w:rsid w:val="49079BBE"/>
    <w:rsid w:val="49095E85"/>
    <w:rsid w:val="4913E1BE"/>
    <w:rsid w:val="4918AC56"/>
    <w:rsid w:val="49312CA8"/>
    <w:rsid w:val="493CA949"/>
    <w:rsid w:val="494340F5"/>
    <w:rsid w:val="49450558"/>
    <w:rsid w:val="49530574"/>
    <w:rsid w:val="4956BCCB"/>
    <w:rsid w:val="495AF67F"/>
    <w:rsid w:val="49621DD8"/>
    <w:rsid w:val="4964ACC3"/>
    <w:rsid w:val="4969AAC7"/>
    <w:rsid w:val="49754C4F"/>
    <w:rsid w:val="4977B48B"/>
    <w:rsid w:val="4979F8CF"/>
    <w:rsid w:val="497ABDE5"/>
    <w:rsid w:val="497C6D03"/>
    <w:rsid w:val="497E1AD1"/>
    <w:rsid w:val="497E84F7"/>
    <w:rsid w:val="497F3B46"/>
    <w:rsid w:val="4980CF87"/>
    <w:rsid w:val="4982D0C5"/>
    <w:rsid w:val="498380B3"/>
    <w:rsid w:val="4986D9C0"/>
    <w:rsid w:val="4988B5C2"/>
    <w:rsid w:val="498B77B2"/>
    <w:rsid w:val="498C95DF"/>
    <w:rsid w:val="498F1D6C"/>
    <w:rsid w:val="4999F1B8"/>
    <w:rsid w:val="49A1BC9C"/>
    <w:rsid w:val="49A2099E"/>
    <w:rsid w:val="49A2E24B"/>
    <w:rsid w:val="49A6218E"/>
    <w:rsid w:val="49AF12BA"/>
    <w:rsid w:val="49B0E7D0"/>
    <w:rsid w:val="49B36FDB"/>
    <w:rsid w:val="49B7867B"/>
    <w:rsid w:val="49B820DD"/>
    <w:rsid w:val="49BA610B"/>
    <w:rsid w:val="49BC553D"/>
    <w:rsid w:val="49C35574"/>
    <w:rsid w:val="49C3FABD"/>
    <w:rsid w:val="49C7A038"/>
    <w:rsid w:val="49CD7F2A"/>
    <w:rsid w:val="49D33674"/>
    <w:rsid w:val="49D72962"/>
    <w:rsid w:val="49D82B4A"/>
    <w:rsid w:val="49D8F402"/>
    <w:rsid w:val="49E026D1"/>
    <w:rsid w:val="49E1E6EA"/>
    <w:rsid w:val="49E4E802"/>
    <w:rsid w:val="49E8F9A9"/>
    <w:rsid w:val="49EAC470"/>
    <w:rsid w:val="49EE3D28"/>
    <w:rsid w:val="49F7E869"/>
    <w:rsid w:val="49FF1FF2"/>
    <w:rsid w:val="49FFA6A7"/>
    <w:rsid w:val="4A04B958"/>
    <w:rsid w:val="4A09F842"/>
    <w:rsid w:val="4A0A6ECF"/>
    <w:rsid w:val="4A1DEFA0"/>
    <w:rsid w:val="4A207351"/>
    <w:rsid w:val="4A278C18"/>
    <w:rsid w:val="4A2AA6B3"/>
    <w:rsid w:val="4A2C3236"/>
    <w:rsid w:val="4A2D2C8D"/>
    <w:rsid w:val="4A356C51"/>
    <w:rsid w:val="4A36AE94"/>
    <w:rsid w:val="4A39297C"/>
    <w:rsid w:val="4A3B7CC1"/>
    <w:rsid w:val="4A410393"/>
    <w:rsid w:val="4A4145D2"/>
    <w:rsid w:val="4A43BC18"/>
    <w:rsid w:val="4A48E647"/>
    <w:rsid w:val="4A4C2388"/>
    <w:rsid w:val="4A4C871C"/>
    <w:rsid w:val="4A4E3EA0"/>
    <w:rsid w:val="4A4F53AC"/>
    <w:rsid w:val="4A50FD0B"/>
    <w:rsid w:val="4A56F23F"/>
    <w:rsid w:val="4A5CFB52"/>
    <w:rsid w:val="4A6263FE"/>
    <w:rsid w:val="4A638F18"/>
    <w:rsid w:val="4A642B7A"/>
    <w:rsid w:val="4A68B36E"/>
    <w:rsid w:val="4A7622FD"/>
    <w:rsid w:val="4A790D1C"/>
    <w:rsid w:val="4A7DDC64"/>
    <w:rsid w:val="4A7F25DD"/>
    <w:rsid w:val="4A81EAF9"/>
    <w:rsid w:val="4A8D2147"/>
    <w:rsid w:val="4A98981B"/>
    <w:rsid w:val="4AA9AF2E"/>
    <w:rsid w:val="4AAA9833"/>
    <w:rsid w:val="4ABB0A9C"/>
    <w:rsid w:val="4ABE6678"/>
    <w:rsid w:val="4AC0A7DB"/>
    <w:rsid w:val="4AC0C84B"/>
    <w:rsid w:val="4AC2D391"/>
    <w:rsid w:val="4AC48A18"/>
    <w:rsid w:val="4AC68EC1"/>
    <w:rsid w:val="4AD3A165"/>
    <w:rsid w:val="4AD41CF4"/>
    <w:rsid w:val="4AD610FF"/>
    <w:rsid w:val="4AE27447"/>
    <w:rsid w:val="4AF86BE5"/>
    <w:rsid w:val="4B004C95"/>
    <w:rsid w:val="4B05225A"/>
    <w:rsid w:val="4B0916A7"/>
    <w:rsid w:val="4B0A3F34"/>
    <w:rsid w:val="4B0A9C2E"/>
    <w:rsid w:val="4B0CF8CF"/>
    <w:rsid w:val="4B0DB25C"/>
    <w:rsid w:val="4B105024"/>
    <w:rsid w:val="4B121934"/>
    <w:rsid w:val="4B27E537"/>
    <w:rsid w:val="4B297117"/>
    <w:rsid w:val="4B2F88F1"/>
    <w:rsid w:val="4B30CD52"/>
    <w:rsid w:val="4B33D956"/>
    <w:rsid w:val="4B3CE713"/>
    <w:rsid w:val="4B3E9917"/>
    <w:rsid w:val="4B42D1C3"/>
    <w:rsid w:val="4B43351D"/>
    <w:rsid w:val="4B447B45"/>
    <w:rsid w:val="4B44C683"/>
    <w:rsid w:val="4B455132"/>
    <w:rsid w:val="4B45F84E"/>
    <w:rsid w:val="4B50C849"/>
    <w:rsid w:val="4B51A00E"/>
    <w:rsid w:val="4B58732D"/>
    <w:rsid w:val="4B591E73"/>
    <w:rsid w:val="4B5D0676"/>
    <w:rsid w:val="4B5EE91B"/>
    <w:rsid w:val="4B67B35A"/>
    <w:rsid w:val="4B7029C5"/>
    <w:rsid w:val="4B71AB05"/>
    <w:rsid w:val="4B720F83"/>
    <w:rsid w:val="4B77B01A"/>
    <w:rsid w:val="4B7B4CEF"/>
    <w:rsid w:val="4B85CFD5"/>
    <w:rsid w:val="4B89493E"/>
    <w:rsid w:val="4B896749"/>
    <w:rsid w:val="4B89AE52"/>
    <w:rsid w:val="4B8A2E8E"/>
    <w:rsid w:val="4B8B185F"/>
    <w:rsid w:val="4B8FA395"/>
    <w:rsid w:val="4B9042FD"/>
    <w:rsid w:val="4B92EFA9"/>
    <w:rsid w:val="4B945252"/>
    <w:rsid w:val="4B9491F2"/>
    <w:rsid w:val="4B9B230A"/>
    <w:rsid w:val="4B9DBFA1"/>
    <w:rsid w:val="4BA370A1"/>
    <w:rsid w:val="4BADF667"/>
    <w:rsid w:val="4BC08B98"/>
    <w:rsid w:val="4BC384C5"/>
    <w:rsid w:val="4BC6191A"/>
    <w:rsid w:val="4BC8016F"/>
    <w:rsid w:val="4BC8E518"/>
    <w:rsid w:val="4BCA95E5"/>
    <w:rsid w:val="4BCC73AB"/>
    <w:rsid w:val="4BD09E2B"/>
    <w:rsid w:val="4BD5EC08"/>
    <w:rsid w:val="4BD7033F"/>
    <w:rsid w:val="4BDD1068"/>
    <w:rsid w:val="4BE3D2E9"/>
    <w:rsid w:val="4BE9DC6D"/>
    <w:rsid w:val="4BEC8C66"/>
    <w:rsid w:val="4BF0F3E5"/>
    <w:rsid w:val="4BF2825B"/>
    <w:rsid w:val="4BF2DEC9"/>
    <w:rsid w:val="4BF38C93"/>
    <w:rsid w:val="4C0557DA"/>
    <w:rsid w:val="4C10F761"/>
    <w:rsid w:val="4C11CDD6"/>
    <w:rsid w:val="4C11D2B8"/>
    <w:rsid w:val="4C131EC6"/>
    <w:rsid w:val="4C188388"/>
    <w:rsid w:val="4C1BD0CD"/>
    <w:rsid w:val="4C1ED990"/>
    <w:rsid w:val="4C21A6BA"/>
    <w:rsid w:val="4C2907F3"/>
    <w:rsid w:val="4C2B1C76"/>
    <w:rsid w:val="4C2F5C71"/>
    <w:rsid w:val="4C32EC13"/>
    <w:rsid w:val="4C334826"/>
    <w:rsid w:val="4C3A2866"/>
    <w:rsid w:val="4C3B709C"/>
    <w:rsid w:val="4C3E6DD7"/>
    <w:rsid w:val="4C3FE0BA"/>
    <w:rsid w:val="4C415A9E"/>
    <w:rsid w:val="4C488C98"/>
    <w:rsid w:val="4C502419"/>
    <w:rsid w:val="4C527EE1"/>
    <w:rsid w:val="4C557E4B"/>
    <w:rsid w:val="4C58565D"/>
    <w:rsid w:val="4C5F1E78"/>
    <w:rsid w:val="4C60475B"/>
    <w:rsid w:val="4C62BBC4"/>
    <w:rsid w:val="4C62C3B3"/>
    <w:rsid w:val="4C72773A"/>
    <w:rsid w:val="4C73B3A0"/>
    <w:rsid w:val="4C75EB80"/>
    <w:rsid w:val="4C75F57B"/>
    <w:rsid w:val="4C766C86"/>
    <w:rsid w:val="4C785F40"/>
    <w:rsid w:val="4C7B5F41"/>
    <w:rsid w:val="4C83A838"/>
    <w:rsid w:val="4C8576A2"/>
    <w:rsid w:val="4C9A9FF8"/>
    <w:rsid w:val="4C9B2880"/>
    <w:rsid w:val="4C9D55BE"/>
    <w:rsid w:val="4CA0009F"/>
    <w:rsid w:val="4CA7C248"/>
    <w:rsid w:val="4CB66B14"/>
    <w:rsid w:val="4CB69E89"/>
    <w:rsid w:val="4CB7813E"/>
    <w:rsid w:val="4CB78BE2"/>
    <w:rsid w:val="4CBAB022"/>
    <w:rsid w:val="4CBC562E"/>
    <w:rsid w:val="4CBCF3D8"/>
    <w:rsid w:val="4CBDEA32"/>
    <w:rsid w:val="4CCA576B"/>
    <w:rsid w:val="4CD2B8C5"/>
    <w:rsid w:val="4CDF3D43"/>
    <w:rsid w:val="4CE170F0"/>
    <w:rsid w:val="4CE3C0EB"/>
    <w:rsid w:val="4CE56BEC"/>
    <w:rsid w:val="4CEC635D"/>
    <w:rsid w:val="4CF021E5"/>
    <w:rsid w:val="4CF9C47B"/>
    <w:rsid w:val="4CFDA26F"/>
    <w:rsid w:val="4D02C591"/>
    <w:rsid w:val="4D064C45"/>
    <w:rsid w:val="4D096908"/>
    <w:rsid w:val="4D14E687"/>
    <w:rsid w:val="4D1594BC"/>
    <w:rsid w:val="4D16D712"/>
    <w:rsid w:val="4D20BE4C"/>
    <w:rsid w:val="4D23F4C7"/>
    <w:rsid w:val="4D2513F6"/>
    <w:rsid w:val="4D2556AF"/>
    <w:rsid w:val="4D25C97C"/>
    <w:rsid w:val="4D28952A"/>
    <w:rsid w:val="4D3359D9"/>
    <w:rsid w:val="4D3F1234"/>
    <w:rsid w:val="4D4037C3"/>
    <w:rsid w:val="4D41DCDA"/>
    <w:rsid w:val="4D44E3A4"/>
    <w:rsid w:val="4D4781A4"/>
    <w:rsid w:val="4D54C59A"/>
    <w:rsid w:val="4D59EF41"/>
    <w:rsid w:val="4D6154EC"/>
    <w:rsid w:val="4D67F941"/>
    <w:rsid w:val="4D71AA0B"/>
    <w:rsid w:val="4D733A91"/>
    <w:rsid w:val="4D7CE3BE"/>
    <w:rsid w:val="4D816E44"/>
    <w:rsid w:val="4D8348B4"/>
    <w:rsid w:val="4D92CCA0"/>
    <w:rsid w:val="4D936055"/>
    <w:rsid w:val="4D96D08A"/>
    <w:rsid w:val="4D9CA833"/>
    <w:rsid w:val="4D9D9755"/>
    <w:rsid w:val="4D9FB5D1"/>
    <w:rsid w:val="4DA1C6AE"/>
    <w:rsid w:val="4DA28277"/>
    <w:rsid w:val="4DA70FCA"/>
    <w:rsid w:val="4DAC5DC0"/>
    <w:rsid w:val="4DAE43CE"/>
    <w:rsid w:val="4DBCB2F1"/>
    <w:rsid w:val="4DBD1BDA"/>
    <w:rsid w:val="4DC0659F"/>
    <w:rsid w:val="4DCFF708"/>
    <w:rsid w:val="4DD3146E"/>
    <w:rsid w:val="4DDAE394"/>
    <w:rsid w:val="4DE2874C"/>
    <w:rsid w:val="4DE3D3CF"/>
    <w:rsid w:val="4DEA3106"/>
    <w:rsid w:val="4DEF026E"/>
    <w:rsid w:val="4DF43140"/>
    <w:rsid w:val="4DF6248B"/>
    <w:rsid w:val="4DFF5E27"/>
    <w:rsid w:val="4E060D98"/>
    <w:rsid w:val="4E0640EC"/>
    <w:rsid w:val="4E131709"/>
    <w:rsid w:val="4E147563"/>
    <w:rsid w:val="4E152A45"/>
    <w:rsid w:val="4E163146"/>
    <w:rsid w:val="4E17F25A"/>
    <w:rsid w:val="4E18097E"/>
    <w:rsid w:val="4E1B02F1"/>
    <w:rsid w:val="4E2D0A6D"/>
    <w:rsid w:val="4E2DD05E"/>
    <w:rsid w:val="4E361D9F"/>
    <w:rsid w:val="4E3723E2"/>
    <w:rsid w:val="4E387B8F"/>
    <w:rsid w:val="4E41F208"/>
    <w:rsid w:val="4E428EF4"/>
    <w:rsid w:val="4E47ACEF"/>
    <w:rsid w:val="4E48BA01"/>
    <w:rsid w:val="4E4A6300"/>
    <w:rsid w:val="4E50D01C"/>
    <w:rsid w:val="4E516B12"/>
    <w:rsid w:val="4E532972"/>
    <w:rsid w:val="4E561F65"/>
    <w:rsid w:val="4E58D85A"/>
    <w:rsid w:val="4E58FF1A"/>
    <w:rsid w:val="4E5F3EBD"/>
    <w:rsid w:val="4E6F34D1"/>
    <w:rsid w:val="4E76289B"/>
    <w:rsid w:val="4E77D111"/>
    <w:rsid w:val="4E7B591A"/>
    <w:rsid w:val="4E7DCC29"/>
    <w:rsid w:val="4E821B39"/>
    <w:rsid w:val="4E84D96F"/>
    <w:rsid w:val="4E8893B6"/>
    <w:rsid w:val="4E8D6F04"/>
    <w:rsid w:val="4E900A8F"/>
    <w:rsid w:val="4E927313"/>
    <w:rsid w:val="4E94CCB5"/>
    <w:rsid w:val="4EA1705D"/>
    <w:rsid w:val="4EA20607"/>
    <w:rsid w:val="4EA6FB1A"/>
    <w:rsid w:val="4EAAB19D"/>
    <w:rsid w:val="4EADDADB"/>
    <w:rsid w:val="4EB126F6"/>
    <w:rsid w:val="4EB3B50A"/>
    <w:rsid w:val="4EBC5A53"/>
    <w:rsid w:val="4EBD6948"/>
    <w:rsid w:val="4EBEF7D9"/>
    <w:rsid w:val="4EC0E4DE"/>
    <w:rsid w:val="4EC11B4E"/>
    <w:rsid w:val="4EC1B687"/>
    <w:rsid w:val="4ED4E067"/>
    <w:rsid w:val="4ED64EEF"/>
    <w:rsid w:val="4ED74FC4"/>
    <w:rsid w:val="4EEA01E8"/>
    <w:rsid w:val="4EEC7787"/>
    <w:rsid w:val="4EF0AC9B"/>
    <w:rsid w:val="4EF4B6EA"/>
    <w:rsid w:val="4EF56C3A"/>
    <w:rsid w:val="4EF990AF"/>
    <w:rsid w:val="4EFC263E"/>
    <w:rsid w:val="4EFD0AE8"/>
    <w:rsid w:val="4EFDB770"/>
    <w:rsid w:val="4F000634"/>
    <w:rsid w:val="4F04A27C"/>
    <w:rsid w:val="4F051424"/>
    <w:rsid w:val="4F088491"/>
    <w:rsid w:val="4F08A55A"/>
    <w:rsid w:val="4F09FEBF"/>
    <w:rsid w:val="4F0A89DB"/>
    <w:rsid w:val="4F0E4756"/>
    <w:rsid w:val="4F125C6D"/>
    <w:rsid w:val="4F1A0B88"/>
    <w:rsid w:val="4F1D98C7"/>
    <w:rsid w:val="4F1FD801"/>
    <w:rsid w:val="4F241568"/>
    <w:rsid w:val="4F2A31D8"/>
    <w:rsid w:val="4F2E94B4"/>
    <w:rsid w:val="4F341A63"/>
    <w:rsid w:val="4F35A2B0"/>
    <w:rsid w:val="4F35AF82"/>
    <w:rsid w:val="4F377547"/>
    <w:rsid w:val="4F388F33"/>
    <w:rsid w:val="4F40634E"/>
    <w:rsid w:val="4F4FD0F0"/>
    <w:rsid w:val="4F57BF8B"/>
    <w:rsid w:val="4F5A5952"/>
    <w:rsid w:val="4F5BAB6F"/>
    <w:rsid w:val="4F5EF04C"/>
    <w:rsid w:val="4F60CEEE"/>
    <w:rsid w:val="4F685177"/>
    <w:rsid w:val="4F6D3417"/>
    <w:rsid w:val="4F6E9B01"/>
    <w:rsid w:val="4F72149D"/>
    <w:rsid w:val="4F77CCC3"/>
    <w:rsid w:val="4F77E082"/>
    <w:rsid w:val="4F7BF419"/>
    <w:rsid w:val="4F80D0E6"/>
    <w:rsid w:val="4F840369"/>
    <w:rsid w:val="4F8B919C"/>
    <w:rsid w:val="4F8B9368"/>
    <w:rsid w:val="4F9610B4"/>
    <w:rsid w:val="4F963AC2"/>
    <w:rsid w:val="4F963DDA"/>
    <w:rsid w:val="4F9BF7B8"/>
    <w:rsid w:val="4FA011EA"/>
    <w:rsid w:val="4FA5DDA3"/>
    <w:rsid w:val="4FA95001"/>
    <w:rsid w:val="4FAA961C"/>
    <w:rsid w:val="4FAB55FF"/>
    <w:rsid w:val="4FC0C3B4"/>
    <w:rsid w:val="4FCF25BE"/>
    <w:rsid w:val="4FD05A6D"/>
    <w:rsid w:val="4FD4B385"/>
    <w:rsid w:val="4FD72173"/>
    <w:rsid w:val="4FDA0D5B"/>
    <w:rsid w:val="4FDFF28D"/>
    <w:rsid w:val="4FE1CEA1"/>
    <w:rsid w:val="4FF162DE"/>
    <w:rsid w:val="4FFC17FA"/>
    <w:rsid w:val="4FFDF159"/>
    <w:rsid w:val="4FFF97B7"/>
    <w:rsid w:val="5009FBE7"/>
    <w:rsid w:val="50166D03"/>
    <w:rsid w:val="50183F25"/>
    <w:rsid w:val="501B1322"/>
    <w:rsid w:val="501C6B32"/>
    <w:rsid w:val="501F7596"/>
    <w:rsid w:val="5024235F"/>
    <w:rsid w:val="502AEC46"/>
    <w:rsid w:val="502F2739"/>
    <w:rsid w:val="50306E93"/>
    <w:rsid w:val="5030FFAB"/>
    <w:rsid w:val="5034BC96"/>
    <w:rsid w:val="50374DBF"/>
    <w:rsid w:val="503A61F1"/>
    <w:rsid w:val="503AB1FF"/>
    <w:rsid w:val="50401C0D"/>
    <w:rsid w:val="5046EC42"/>
    <w:rsid w:val="504837BF"/>
    <w:rsid w:val="504965C4"/>
    <w:rsid w:val="5049F223"/>
    <w:rsid w:val="5055F647"/>
    <w:rsid w:val="505906CC"/>
    <w:rsid w:val="50597B79"/>
    <w:rsid w:val="505F07EE"/>
    <w:rsid w:val="5062D762"/>
    <w:rsid w:val="50644B65"/>
    <w:rsid w:val="506541AC"/>
    <w:rsid w:val="506BCAFE"/>
    <w:rsid w:val="506D25C4"/>
    <w:rsid w:val="506D329F"/>
    <w:rsid w:val="506DBD0B"/>
    <w:rsid w:val="5071F916"/>
    <w:rsid w:val="50798E16"/>
    <w:rsid w:val="50832366"/>
    <w:rsid w:val="508827F8"/>
    <w:rsid w:val="5093D931"/>
    <w:rsid w:val="5098C602"/>
    <w:rsid w:val="509A3C48"/>
    <w:rsid w:val="509CC898"/>
    <w:rsid w:val="509D76EC"/>
    <w:rsid w:val="50A07ADC"/>
    <w:rsid w:val="50A21925"/>
    <w:rsid w:val="50A55DE1"/>
    <w:rsid w:val="50A6FC8E"/>
    <w:rsid w:val="50A9ADA2"/>
    <w:rsid w:val="50ADD6CD"/>
    <w:rsid w:val="50BCBFE6"/>
    <w:rsid w:val="50BCD48F"/>
    <w:rsid w:val="50C03817"/>
    <w:rsid w:val="50C47180"/>
    <w:rsid w:val="50C7E4D4"/>
    <w:rsid w:val="50CD88DE"/>
    <w:rsid w:val="50D0A22D"/>
    <w:rsid w:val="50D0B970"/>
    <w:rsid w:val="50D2A288"/>
    <w:rsid w:val="50D770F4"/>
    <w:rsid w:val="50E296D4"/>
    <w:rsid w:val="50F0A481"/>
    <w:rsid w:val="50F5C5FC"/>
    <w:rsid w:val="50F90F94"/>
    <w:rsid w:val="50FB195D"/>
    <w:rsid w:val="50FB50B6"/>
    <w:rsid w:val="50FD66D0"/>
    <w:rsid w:val="50FFC58B"/>
    <w:rsid w:val="5100CAA4"/>
    <w:rsid w:val="5104C76A"/>
    <w:rsid w:val="5105D043"/>
    <w:rsid w:val="510763F4"/>
    <w:rsid w:val="5107A58D"/>
    <w:rsid w:val="5109FE85"/>
    <w:rsid w:val="510E7017"/>
    <w:rsid w:val="51148663"/>
    <w:rsid w:val="51157950"/>
    <w:rsid w:val="51158730"/>
    <w:rsid w:val="51163281"/>
    <w:rsid w:val="511CE0CC"/>
    <w:rsid w:val="5125835D"/>
    <w:rsid w:val="512C8133"/>
    <w:rsid w:val="512ED144"/>
    <w:rsid w:val="5136E609"/>
    <w:rsid w:val="51380E37"/>
    <w:rsid w:val="51402237"/>
    <w:rsid w:val="5141E01A"/>
    <w:rsid w:val="5146CB0B"/>
    <w:rsid w:val="5148A8EA"/>
    <w:rsid w:val="51501B20"/>
    <w:rsid w:val="5150265C"/>
    <w:rsid w:val="515029A5"/>
    <w:rsid w:val="515C8D81"/>
    <w:rsid w:val="515F0651"/>
    <w:rsid w:val="5161B23E"/>
    <w:rsid w:val="5165B23B"/>
    <w:rsid w:val="516778C7"/>
    <w:rsid w:val="516D01AD"/>
    <w:rsid w:val="5173F3F4"/>
    <w:rsid w:val="5178ECA5"/>
    <w:rsid w:val="51797769"/>
    <w:rsid w:val="51892968"/>
    <w:rsid w:val="518B620F"/>
    <w:rsid w:val="518E1172"/>
    <w:rsid w:val="518E9E5B"/>
    <w:rsid w:val="51956C0F"/>
    <w:rsid w:val="51A1EB67"/>
    <w:rsid w:val="51A2182E"/>
    <w:rsid w:val="51AB2494"/>
    <w:rsid w:val="51AC9162"/>
    <w:rsid w:val="51B9AB2A"/>
    <w:rsid w:val="51BCD2FA"/>
    <w:rsid w:val="51BDA887"/>
    <w:rsid w:val="51D16204"/>
    <w:rsid w:val="51D3075F"/>
    <w:rsid w:val="51D6D778"/>
    <w:rsid w:val="51D9E053"/>
    <w:rsid w:val="51DABAD4"/>
    <w:rsid w:val="51DC8133"/>
    <w:rsid w:val="51E2330F"/>
    <w:rsid w:val="51E48EB6"/>
    <w:rsid w:val="51EC1B39"/>
    <w:rsid w:val="51F25D0F"/>
    <w:rsid w:val="51F2D258"/>
    <w:rsid w:val="51FB0460"/>
    <w:rsid w:val="51FF1461"/>
    <w:rsid w:val="51FF8DBC"/>
    <w:rsid w:val="51FFBA47"/>
    <w:rsid w:val="52073515"/>
    <w:rsid w:val="520B3EE7"/>
    <w:rsid w:val="520D1DD3"/>
    <w:rsid w:val="520D658A"/>
    <w:rsid w:val="520FA6A2"/>
    <w:rsid w:val="520FB63A"/>
    <w:rsid w:val="52146F6C"/>
    <w:rsid w:val="522429AE"/>
    <w:rsid w:val="5224F46C"/>
    <w:rsid w:val="52279B8B"/>
    <w:rsid w:val="522C140F"/>
    <w:rsid w:val="523123B6"/>
    <w:rsid w:val="5245110C"/>
    <w:rsid w:val="52488986"/>
    <w:rsid w:val="524A83A4"/>
    <w:rsid w:val="524CF373"/>
    <w:rsid w:val="524E3EAB"/>
    <w:rsid w:val="5252E1BB"/>
    <w:rsid w:val="5253AF58"/>
    <w:rsid w:val="525411EC"/>
    <w:rsid w:val="525AFA3C"/>
    <w:rsid w:val="525D583D"/>
    <w:rsid w:val="5261F890"/>
    <w:rsid w:val="526468D3"/>
    <w:rsid w:val="52676F69"/>
    <w:rsid w:val="5269179E"/>
    <w:rsid w:val="526A5596"/>
    <w:rsid w:val="526C163F"/>
    <w:rsid w:val="526DE7D8"/>
    <w:rsid w:val="52746645"/>
    <w:rsid w:val="52775E1A"/>
    <w:rsid w:val="5279B1F4"/>
    <w:rsid w:val="527EE1E6"/>
    <w:rsid w:val="527F2EBF"/>
    <w:rsid w:val="527F9EA2"/>
    <w:rsid w:val="5282D389"/>
    <w:rsid w:val="5293D911"/>
    <w:rsid w:val="5299A9CE"/>
    <w:rsid w:val="529D7906"/>
    <w:rsid w:val="52A0FDE4"/>
    <w:rsid w:val="52A8E28E"/>
    <w:rsid w:val="52AAEEA5"/>
    <w:rsid w:val="52AE18EF"/>
    <w:rsid w:val="52B2F8FA"/>
    <w:rsid w:val="52BC7D90"/>
    <w:rsid w:val="52C0B9B5"/>
    <w:rsid w:val="52C1F5E9"/>
    <w:rsid w:val="52C2B685"/>
    <w:rsid w:val="52D0A3CC"/>
    <w:rsid w:val="52D11E81"/>
    <w:rsid w:val="52D70F7D"/>
    <w:rsid w:val="52D71B2A"/>
    <w:rsid w:val="52D86381"/>
    <w:rsid w:val="52DFABE6"/>
    <w:rsid w:val="52EBA277"/>
    <w:rsid w:val="52EEBA55"/>
    <w:rsid w:val="52EFD688"/>
    <w:rsid w:val="52FE3CF0"/>
    <w:rsid w:val="52FE9BF9"/>
    <w:rsid w:val="53025128"/>
    <w:rsid w:val="5303CA9B"/>
    <w:rsid w:val="530CCA7E"/>
    <w:rsid w:val="5317DE6A"/>
    <w:rsid w:val="531BF1F4"/>
    <w:rsid w:val="531EDCE9"/>
    <w:rsid w:val="5323724A"/>
    <w:rsid w:val="532BA656"/>
    <w:rsid w:val="5330E257"/>
    <w:rsid w:val="53355CA1"/>
    <w:rsid w:val="5338EDFC"/>
    <w:rsid w:val="534A13B8"/>
    <w:rsid w:val="534A5EB6"/>
    <w:rsid w:val="534D4B27"/>
    <w:rsid w:val="5351679B"/>
    <w:rsid w:val="535BF6D6"/>
    <w:rsid w:val="53676D95"/>
    <w:rsid w:val="536960A9"/>
    <w:rsid w:val="536CAF7A"/>
    <w:rsid w:val="536EF417"/>
    <w:rsid w:val="537255F7"/>
    <w:rsid w:val="5373AE58"/>
    <w:rsid w:val="53795456"/>
    <w:rsid w:val="53798E83"/>
    <w:rsid w:val="53823FC9"/>
    <w:rsid w:val="538A9856"/>
    <w:rsid w:val="538D7839"/>
    <w:rsid w:val="538F724B"/>
    <w:rsid w:val="5391A407"/>
    <w:rsid w:val="53970CE9"/>
    <w:rsid w:val="5397F497"/>
    <w:rsid w:val="53992536"/>
    <w:rsid w:val="539AA464"/>
    <w:rsid w:val="539F16D6"/>
    <w:rsid w:val="53A3479C"/>
    <w:rsid w:val="53A52730"/>
    <w:rsid w:val="53AAD492"/>
    <w:rsid w:val="53B0EA53"/>
    <w:rsid w:val="53B48FE5"/>
    <w:rsid w:val="53BBD281"/>
    <w:rsid w:val="53C03E3E"/>
    <w:rsid w:val="53C0701E"/>
    <w:rsid w:val="53C0E7B6"/>
    <w:rsid w:val="53C909AD"/>
    <w:rsid w:val="53CBA104"/>
    <w:rsid w:val="53D69F36"/>
    <w:rsid w:val="53D838F3"/>
    <w:rsid w:val="53DAFE78"/>
    <w:rsid w:val="53DB414A"/>
    <w:rsid w:val="53DF020F"/>
    <w:rsid w:val="53E4C9EB"/>
    <w:rsid w:val="53EB3D74"/>
    <w:rsid w:val="53EB745A"/>
    <w:rsid w:val="53F094E0"/>
    <w:rsid w:val="53FE3DDC"/>
    <w:rsid w:val="540083A3"/>
    <w:rsid w:val="5401FD01"/>
    <w:rsid w:val="54034944"/>
    <w:rsid w:val="54088700"/>
    <w:rsid w:val="54199324"/>
    <w:rsid w:val="5421E50E"/>
    <w:rsid w:val="54227FC6"/>
    <w:rsid w:val="5428B7FA"/>
    <w:rsid w:val="5433747D"/>
    <w:rsid w:val="543579C8"/>
    <w:rsid w:val="543A6DF0"/>
    <w:rsid w:val="543C219B"/>
    <w:rsid w:val="543E09F5"/>
    <w:rsid w:val="5444481C"/>
    <w:rsid w:val="54484E57"/>
    <w:rsid w:val="545669F7"/>
    <w:rsid w:val="545DBDB8"/>
    <w:rsid w:val="5464BC09"/>
    <w:rsid w:val="5465A1AB"/>
    <w:rsid w:val="54751C8C"/>
    <w:rsid w:val="54789271"/>
    <w:rsid w:val="5478CAE3"/>
    <w:rsid w:val="547AAD67"/>
    <w:rsid w:val="547B8C82"/>
    <w:rsid w:val="547BDCF3"/>
    <w:rsid w:val="547FEB4B"/>
    <w:rsid w:val="5480D898"/>
    <w:rsid w:val="5489811B"/>
    <w:rsid w:val="548BB504"/>
    <w:rsid w:val="548EF3E5"/>
    <w:rsid w:val="54905940"/>
    <w:rsid w:val="5492DC44"/>
    <w:rsid w:val="549408C0"/>
    <w:rsid w:val="5497C444"/>
    <w:rsid w:val="54A3AC64"/>
    <w:rsid w:val="54A44804"/>
    <w:rsid w:val="54A610CF"/>
    <w:rsid w:val="54AD5042"/>
    <w:rsid w:val="54AF234F"/>
    <w:rsid w:val="54B03F69"/>
    <w:rsid w:val="54B4B89E"/>
    <w:rsid w:val="54B6EC5E"/>
    <w:rsid w:val="54B899C4"/>
    <w:rsid w:val="54BA1702"/>
    <w:rsid w:val="54BC3DB6"/>
    <w:rsid w:val="54C49CC1"/>
    <w:rsid w:val="54C9E8CA"/>
    <w:rsid w:val="54CD7765"/>
    <w:rsid w:val="54DC264B"/>
    <w:rsid w:val="54E1E40A"/>
    <w:rsid w:val="54E21D2B"/>
    <w:rsid w:val="54EA88CA"/>
    <w:rsid w:val="54EC2E02"/>
    <w:rsid w:val="54EC9957"/>
    <w:rsid w:val="54F0B65A"/>
    <w:rsid w:val="54F19BE4"/>
    <w:rsid w:val="54F9DEC6"/>
    <w:rsid w:val="54FA6C5B"/>
    <w:rsid w:val="54FFA34F"/>
    <w:rsid w:val="550374DD"/>
    <w:rsid w:val="55085E38"/>
    <w:rsid w:val="5509806C"/>
    <w:rsid w:val="550DC22A"/>
    <w:rsid w:val="55219D9A"/>
    <w:rsid w:val="5528A39D"/>
    <w:rsid w:val="552969A9"/>
    <w:rsid w:val="552A9CC5"/>
    <w:rsid w:val="552C7A57"/>
    <w:rsid w:val="552D33CD"/>
    <w:rsid w:val="552FBF40"/>
    <w:rsid w:val="55311352"/>
    <w:rsid w:val="5540EF48"/>
    <w:rsid w:val="55412A62"/>
    <w:rsid w:val="55415915"/>
    <w:rsid w:val="55438C8D"/>
    <w:rsid w:val="55448820"/>
    <w:rsid w:val="55462F56"/>
    <w:rsid w:val="554C4A7D"/>
    <w:rsid w:val="5550E404"/>
    <w:rsid w:val="5559AC46"/>
    <w:rsid w:val="555B6FF5"/>
    <w:rsid w:val="555D2D94"/>
    <w:rsid w:val="556194CB"/>
    <w:rsid w:val="5564A33E"/>
    <w:rsid w:val="5564FE24"/>
    <w:rsid w:val="5565AD21"/>
    <w:rsid w:val="55792E9B"/>
    <w:rsid w:val="557EBA84"/>
    <w:rsid w:val="558105FC"/>
    <w:rsid w:val="5581A4F7"/>
    <w:rsid w:val="55905EB9"/>
    <w:rsid w:val="55946449"/>
    <w:rsid w:val="5594A81C"/>
    <w:rsid w:val="5596842B"/>
    <w:rsid w:val="55A02E47"/>
    <w:rsid w:val="55A13255"/>
    <w:rsid w:val="55A351B0"/>
    <w:rsid w:val="55A4EEB5"/>
    <w:rsid w:val="55A811CF"/>
    <w:rsid w:val="55A9139B"/>
    <w:rsid w:val="55A926CC"/>
    <w:rsid w:val="55AA7CF0"/>
    <w:rsid w:val="55B4A0FB"/>
    <w:rsid w:val="55C25FAF"/>
    <w:rsid w:val="55C7BA04"/>
    <w:rsid w:val="55CA1AA7"/>
    <w:rsid w:val="55CBE73A"/>
    <w:rsid w:val="55D67D58"/>
    <w:rsid w:val="55E900A7"/>
    <w:rsid w:val="55EA2B27"/>
    <w:rsid w:val="55F0310B"/>
    <w:rsid w:val="55F47352"/>
    <w:rsid w:val="55F5ADB4"/>
    <w:rsid w:val="55F60C52"/>
    <w:rsid w:val="55F93E37"/>
    <w:rsid w:val="55FA6016"/>
    <w:rsid w:val="55FBF1A6"/>
    <w:rsid w:val="55FDD8DF"/>
    <w:rsid w:val="5604FCC8"/>
    <w:rsid w:val="5607FE31"/>
    <w:rsid w:val="56094E1C"/>
    <w:rsid w:val="560A733B"/>
    <w:rsid w:val="560D5E58"/>
    <w:rsid w:val="56122279"/>
    <w:rsid w:val="56170300"/>
    <w:rsid w:val="5619F84C"/>
    <w:rsid w:val="561A65F8"/>
    <w:rsid w:val="561C49A4"/>
    <w:rsid w:val="561D451F"/>
    <w:rsid w:val="561EC42E"/>
    <w:rsid w:val="5623F122"/>
    <w:rsid w:val="5627E714"/>
    <w:rsid w:val="562F9C5D"/>
    <w:rsid w:val="5634335C"/>
    <w:rsid w:val="56394B02"/>
    <w:rsid w:val="563A1A61"/>
    <w:rsid w:val="563DA929"/>
    <w:rsid w:val="5645775C"/>
    <w:rsid w:val="56461D79"/>
    <w:rsid w:val="564A7176"/>
    <w:rsid w:val="564B72E0"/>
    <w:rsid w:val="564F6FE1"/>
    <w:rsid w:val="565320AA"/>
    <w:rsid w:val="565C67E4"/>
    <w:rsid w:val="5660B915"/>
    <w:rsid w:val="5662698D"/>
    <w:rsid w:val="5664915E"/>
    <w:rsid w:val="5666B228"/>
    <w:rsid w:val="5667F96C"/>
    <w:rsid w:val="566BECD9"/>
    <w:rsid w:val="566CBC4C"/>
    <w:rsid w:val="5677B89D"/>
    <w:rsid w:val="5678B8FD"/>
    <w:rsid w:val="567CA47D"/>
    <w:rsid w:val="5680C393"/>
    <w:rsid w:val="568142CC"/>
    <w:rsid w:val="56816AAE"/>
    <w:rsid w:val="56816D13"/>
    <w:rsid w:val="5682F53D"/>
    <w:rsid w:val="56841D7E"/>
    <w:rsid w:val="56880D19"/>
    <w:rsid w:val="568DA0E9"/>
    <w:rsid w:val="568F5A55"/>
    <w:rsid w:val="56A052AD"/>
    <w:rsid w:val="56A22AA8"/>
    <w:rsid w:val="56A9F14D"/>
    <w:rsid w:val="56B260F6"/>
    <w:rsid w:val="56B3D079"/>
    <w:rsid w:val="56B3F557"/>
    <w:rsid w:val="56B6968E"/>
    <w:rsid w:val="56B874E2"/>
    <w:rsid w:val="56C5486A"/>
    <w:rsid w:val="56C6EEEE"/>
    <w:rsid w:val="56D88283"/>
    <w:rsid w:val="56DFC10D"/>
    <w:rsid w:val="56E374DA"/>
    <w:rsid w:val="56E45A19"/>
    <w:rsid w:val="56E4EDDC"/>
    <w:rsid w:val="56E8B138"/>
    <w:rsid w:val="56EF38FC"/>
    <w:rsid w:val="56F4EC6D"/>
    <w:rsid w:val="56F759C3"/>
    <w:rsid w:val="570196D9"/>
    <w:rsid w:val="5702167B"/>
    <w:rsid w:val="570237B4"/>
    <w:rsid w:val="570CD5B6"/>
    <w:rsid w:val="571772EF"/>
    <w:rsid w:val="572099AD"/>
    <w:rsid w:val="57221142"/>
    <w:rsid w:val="57221E1B"/>
    <w:rsid w:val="57278D47"/>
    <w:rsid w:val="57280C7C"/>
    <w:rsid w:val="5737F451"/>
    <w:rsid w:val="573817E5"/>
    <w:rsid w:val="573C3F08"/>
    <w:rsid w:val="57455A3D"/>
    <w:rsid w:val="57485A9C"/>
    <w:rsid w:val="574F412C"/>
    <w:rsid w:val="575020E5"/>
    <w:rsid w:val="57556F7B"/>
    <w:rsid w:val="575FE399"/>
    <w:rsid w:val="57650520"/>
    <w:rsid w:val="57655BBF"/>
    <w:rsid w:val="5767A17B"/>
    <w:rsid w:val="57879EAE"/>
    <w:rsid w:val="5788A3A7"/>
    <w:rsid w:val="578AFD8E"/>
    <w:rsid w:val="578D1F85"/>
    <w:rsid w:val="57944C23"/>
    <w:rsid w:val="57958340"/>
    <w:rsid w:val="579BDBF0"/>
    <w:rsid w:val="579D1913"/>
    <w:rsid w:val="57A0CA66"/>
    <w:rsid w:val="57A3647D"/>
    <w:rsid w:val="57A4EB6D"/>
    <w:rsid w:val="57A80912"/>
    <w:rsid w:val="57AE97B2"/>
    <w:rsid w:val="57B0089C"/>
    <w:rsid w:val="57B12072"/>
    <w:rsid w:val="57B8A95E"/>
    <w:rsid w:val="57C6406F"/>
    <w:rsid w:val="57C852F0"/>
    <w:rsid w:val="57D1C9BB"/>
    <w:rsid w:val="57D6E684"/>
    <w:rsid w:val="57E7653D"/>
    <w:rsid w:val="57EEF1D9"/>
    <w:rsid w:val="57F6D27A"/>
    <w:rsid w:val="57FBE728"/>
    <w:rsid w:val="58030166"/>
    <w:rsid w:val="580B3500"/>
    <w:rsid w:val="580C1739"/>
    <w:rsid w:val="580E8159"/>
    <w:rsid w:val="5811F4B7"/>
    <w:rsid w:val="58126568"/>
    <w:rsid w:val="58143892"/>
    <w:rsid w:val="58145236"/>
    <w:rsid w:val="58189CAA"/>
    <w:rsid w:val="581A44D8"/>
    <w:rsid w:val="5820BAB0"/>
    <w:rsid w:val="58239BCA"/>
    <w:rsid w:val="5825E0BE"/>
    <w:rsid w:val="58292EA6"/>
    <w:rsid w:val="582FB6C1"/>
    <w:rsid w:val="5836F492"/>
    <w:rsid w:val="583E97A2"/>
    <w:rsid w:val="58423552"/>
    <w:rsid w:val="58424688"/>
    <w:rsid w:val="584B412F"/>
    <w:rsid w:val="58559A6A"/>
    <w:rsid w:val="5855C433"/>
    <w:rsid w:val="5856D4C6"/>
    <w:rsid w:val="5858EF16"/>
    <w:rsid w:val="585A8594"/>
    <w:rsid w:val="586238B0"/>
    <w:rsid w:val="58625CA4"/>
    <w:rsid w:val="5862A5D3"/>
    <w:rsid w:val="5865969F"/>
    <w:rsid w:val="5865C34F"/>
    <w:rsid w:val="58674FCC"/>
    <w:rsid w:val="586C2773"/>
    <w:rsid w:val="586D97DB"/>
    <w:rsid w:val="58790D3C"/>
    <w:rsid w:val="588A732B"/>
    <w:rsid w:val="5893E497"/>
    <w:rsid w:val="5893FBD6"/>
    <w:rsid w:val="5896E2D2"/>
    <w:rsid w:val="589ADFAA"/>
    <w:rsid w:val="589B4822"/>
    <w:rsid w:val="58A13FA2"/>
    <w:rsid w:val="58A58FD7"/>
    <w:rsid w:val="58A6F854"/>
    <w:rsid w:val="58A85151"/>
    <w:rsid w:val="58AA9E1E"/>
    <w:rsid w:val="58AB7F89"/>
    <w:rsid w:val="58AF60AC"/>
    <w:rsid w:val="58AFB049"/>
    <w:rsid w:val="58B11A97"/>
    <w:rsid w:val="58B18EBB"/>
    <w:rsid w:val="58B226D2"/>
    <w:rsid w:val="58BD7D6B"/>
    <w:rsid w:val="58C090EE"/>
    <w:rsid w:val="58C485DC"/>
    <w:rsid w:val="58C74114"/>
    <w:rsid w:val="58C8A4E6"/>
    <w:rsid w:val="58C94E9B"/>
    <w:rsid w:val="58CA4155"/>
    <w:rsid w:val="58CA7E42"/>
    <w:rsid w:val="58D1DFDD"/>
    <w:rsid w:val="58D8134E"/>
    <w:rsid w:val="58DD08B7"/>
    <w:rsid w:val="58E45580"/>
    <w:rsid w:val="58E6D39F"/>
    <w:rsid w:val="58EBCE86"/>
    <w:rsid w:val="58ED32AC"/>
    <w:rsid w:val="58F022C1"/>
    <w:rsid w:val="58F1D536"/>
    <w:rsid w:val="58FDCE83"/>
    <w:rsid w:val="5900BDC3"/>
    <w:rsid w:val="590430D8"/>
    <w:rsid w:val="59043258"/>
    <w:rsid w:val="5904D0FB"/>
    <w:rsid w:val="590E9361"/>
    <w:rsid w:val="590F6A0C"/>
    <w:rsid w:val="59104EC3"/>
    <w:rsid w:val="59116BF7"/>
    <w:rsid w:val="59177C6F"/>
    <w:rsid w:val="591D06A0"/>
    <w:rsid w:val="591FD16B"/>
    <w:rsid w:val="59221F6C"/>
    <w:rsid w:val="59273CCB"/>
    <w:rsid w:val="592FD2BC"/>
    <w:rsid w:val="59305795"/>
    <w:rsid w:val="59350F2E"/>
    <w:rsid w:val="593FF427"/>
    <w:rsid w:val="594018B2"/>
    <w:rsid w:val="5943B28D"/>
    <w:rsid w:val="5947DB48"/>
    <w:rsid w:val="59480A1C"/>
    <w:rsid w:val="594CA1D9"/>
    <w:rsid w:val="5951574C"/>
    <w:rsid w:val="5952121B"/>
    <w:rsid w:val="59534F99"/>
    <w:rsid w:val="59541426"/>
    <w:rsid w:val="5955DB5D"/>
    <w:rsid w:val="59588B13"/>
    <w:rsid w:val="595E0827"/>
    <w:rsid w:val="595F09F3"/>
    <w:rsid w:val="5961EAE8"/>
    <w:rsid w:val="59633634"/>
    <w:rsid w:val="5964B4D0"/>
    <w:rsid w:val="5969E24F"/>
    <w:rsid w:val="596AF4A7"/>
    <w:rsid w:val="596FAEBF"/>
    <w:rsid w:val="59738F1B"/>
    <w:rsid w:val="59749938"/>
    <w:rsid w:val="5976C404"/>
    <w:rsid w:val="597B3211"/>
    <w:rsid w:val="597EF3F0"/>
    <w:rsid w:val="5984220C"/>
    <w:rsid w:val="59847A6D"/>
    <w:rsid w:val="598F4F7D"/>
    <w:rsid w:val="59918D42"/>
    <w:rsid w:val="59931173"/>
    <w:rsid w:val="599ABC53"/>
    <w:rsid w:val="599BBF59"/>
    <w:rsid w:val="59A4806F"/>
    <w:rsid w:val="59A6DE07"/>
    <w:rsid w:val="59A87D43"/>
    <w:rsid w:val="59B37786"/>
    <w:rsid w:val="59B41550"/>
    <w:rsid w:val="59B64790"/>
    <w:rsid w:val="59B64D05"/>
    <w:rsid w:val="59C43EEC"/>
    <w:rsid w:val="59C75584"/>
    <w:rsid w:val="59CBD547"/>
    <w:rsid w:val="59CF3940"/>
    <w:rsid w:val="59D1B590"/>
    <w:rsid w:val="59D5B069"/>
    <w:rsid w:val="59D64460"/>
    <w:rsid w:val="59E100AB"/>
    <w:rsid w:val="59EC0417"/>
    <w:rsid w:val="59EDAA7E"/>
    <w:rsid w:val="59F31C0C"/>
    <w:rsid w:val="59F36196"/>
    <w:rsid w:val="59F828DD"/>
    <w:rsid w:val="59F9F9E5"/>
    <w:rsid w:val="59FFBED2"/>
    <w:rsid w:val="5A012244"/>
    <w:rsid w:val="5A036BAF"/>
    <w:rsid w:val="5A045D81"/>
    <w:rsid w:val="5A0A41F4"/>
    <w:rsid w:val="5A118316"/>
    <w:rsid w:val="5A157198"/>
    <w:rsid w:val="5A159700"/>
    <w:rsid w:val="5A15B261"/>
    <w:rsid w:val="5A198B44"/>
    <w:rsid w:val="5A1F9411"/>
    <w:rsid w:val="5A201651"/>
    <w:rsid w:val="5A31DA75"/>
    <w:rsid w:val="5A322626"/>
    <w:rsid w:val="5A3661EF"/>
    <w:rsid w:val="5A38B40D"/>
    <w:rsid w:val="5A3F8109"/>
    <w:rsid w:val="5A440BD7"/>
    <w:rsid w:val="5A5711D9"/>
    <w:rsid w:val="5A59BD46"/>
    <w:rsid w:val="5A5A2081"/>
    <w:rsid w:val="5A5C5AB7"/>
    <w:rsid w:val="5A6AE889"/>
    <w:rsid w:val="5A6B88CD"/>
    <w:rsid w:val="5A6C984D"/>
    <w:rsid w:val="5A7F4F82"/>
    <w:rsid w:val="5A7FDD3B"/>
    <w:rsid w:val="5A80B5DF"/>
    <w:rsid w:val="5A837621"/>
    <w:rsid w:val="5A84E85D"/>
    <w:rsid w:val="5A877AD3"/>
    <w:rsid w:val="5A8A7001"/>
    <w:rsid w:val="5A8F641D"/>
    <w:rsid w:val="5A96C8D8"/>
    <w:rsid w:val="5A9BB4B8"/>
    <w:rsid w:val="5AA23CF4"/>
    <w:rsid w:val="5AA62CFE"/>
    <w:rsid w:val="5AA6935A"/>
    <w:rsid w:val="5AA98D10"/>
    <w:rsid w:val="5AA9966D"/>
    <w:rsid w:val="5AAB2011"/>
    <w:rsid w:val="5AAD1B2F"/>
    <w:rsid w:val="5AADE343"/>
    <w:rsid w:val="5AB0B19A"/>
    <w:rsid w:val="5AB3646B"/>
    <w:rsid w:val="5AB9C7A5"/>
    <w:rsid w:val="5AB9D6D2"/>
    <w:rsid w:val="5ABB7E53"/>
    <w:rsid w:val="5ABF4CD4"/>
    <w:rsid w:val="5AC07794"/>
    <w:rsid w:val="5AC33E76"/>
    <w:rsid w:val="5AC9B816"/>
    <w:rsid w:val="5ACC9B02"/>
    <w:rsid w:val="5AD07924"/>
    <w:rsid w:val="5AD6B3B4"/>
    <w:rsid w:val="5AD77CF6"/>
    <w:rsid w:val="5AE39790"/>
    <w:rsid w:val="5AE56F87"/>
    <w:rsid w:val="5AEF4480"/>
    <w:rsid w:val="5AEF7EB1"/>
    <w:rsid w:val="5AF050B4"/>
    <w:rsid w:val="5AFF518A"/>
    <w:rsid w:val="5B002FC4"/>
    <w:rsid w:val="5B0040D1"/>
    <w:rsid w:val="5B0194BE"/>
    <w:rsid w:val="5B01D2B8"/>
    <w:rsid w:val="5B023A87"/>
    <w:rsid w:val="5B036353"/>
    <w:rsid w:val="5B1320AD"/>
    <w:rsid w:val="5B1DACCC"/>
    <w:rsid w:val="5B26D5BC"/>
    <w:rsid w:val="5B28240B"/>
    <w:rsid w:val="5B2B61DA"/>
    <w:rsid w:val="5B351826"/>
    <w:rsid w:val="5B39E4AE"/>
    <w:rsid w:val="5B3BBBCE"/>
    <w:rsid w:val="5B4079FC"/>
    <w:rsid w:val="5B471353"/>
    <w:rsid w:val="5B472E2B"/>
    <w:rsid w:val="5B47EA21"/>
    <w:rsid w:val="5B540EE5"/>
    <w:rsid w:val="5B548327"/>
    <w:rsid w:val="5B558B4B"/>
    <w:rsid w:val="5B5AEC88"/>
    <w:rsid w:val="5B60C8F6"/>
    <w:rsid w:val="5B64FBFA"/>
    <w:rsid w:val="5B67C996"/>
    <w:rsid w:val="5B69B39A"/>
    <w:rsid w:val="5B6B8DD6"/>
    <w:rsid w:val="5B6D23E2"/>
    <w:rsid w:val="5B7347D2"/>
    <w:rsid w:val="5B781765"/>
    <w:rsid w:val="5B7838EB"/>
    <w:rsid w:val="5B7A88E3"/>
    <w:rsid w:val="5B7B3547"/>
    <w:rsid w:val="5B7E79B5"/>
    <w:rsid w:val="5B7FC243"/>
    <w:rsid w:val="5B8D3C93"/>
    <w:rsid w:val="5B90C520"/>
    <w:rsid w:val="5B942D33"/>
    <w:rsid w:val="5B9A81AF"/>
    <w:rsid w:val="5B9ABC87"/>
    <w:rsid w:val="5B9FEB03"/>
    <w:rsid w:val="5BA728C9"/>
    <w:rsid w:val="5BAA7714"/>
    <w:rsid w:val="5BACE7DF"/>
    <w:rsid w:val="5BAFA607"/>
    <w:rsid w:val="5BBB3E13"/>
    <w:rsid w:val="5BC5ED7C"/>
    <w:rsid w:val="5BD2F68D"/>
    <w:rsid w:val="5BD7FE13"/>
    <w:rsid w:val="5BD904DF"/>
    <w:rsid w:val="5BE2222A"/>
    <w:rsid w:val="5BEB4F4E"/>
    <w:rsid w:val="5BEFF6A0"/>
    <w:rsid w:val="5BF03BDA"/>
    <w:rsid w:val="5BF24B78"/>
    <w:rsid w:val="5BF27CB1"/>
    <w:rsid w:val="5BF6259D"/>
    <w:rsid w:val="5BF765A8"/>
    <w:rsid w:val="5BF8897A"/>
    <w:rsid w:val="5C02439C"/>
    <w:rsid w:val="5C088006"/>
    <w:rsid w:val="5C09F424"/>
    <w:rsid w:val="5C0B45DD"/>
    <w:rsid w:val="5C0F506D"/>
    <w:rsid w:val="5C149D8A"/>
    <w:rsid w:val="5C164EED"/>
    <w:rsid w:val="5C19AA2E"/>
    <w:rsid w:val="5C1F4E7F"/>
    <w:rsid w:val="5C1FCA15"/>
    <w:rsid w:val="5C216673"/>
    <w:rsid w:val="5C298641"/>
    <w:rsid w:val="5C2BD046"/>
    <w:rsid w:val="5C2EF1A0"/>
    <w:rsid w:val="5C338E45"/>
    <w:rsid w:val="5C3DCB3A"/>
    <w:rsid w:val="5C423CD8"/>
    <w:rsid w:val="5C4902C1"/>
    <w:rsid w:val="5C4D6336"/>
    <w:rsid w:val="5C52C766"/>
    <w:rsid w:val="5C52D4F4"/>
    <w:rsid w:val="5C532A0C"/>
    <w:rsid w:val="5C5471EC"/>
    <w:rsid w:val="5C5A480A"/>
    <w:rsid w:val="5C5AF821"/>
    <w:rsid w:val="5C5FF33F"/>
    <w:rsid w:val="5C613782"/>
    <w:rsid w:val="5C6541C8"/>
    <w:rsid w:val="5C673703"/>
    <w:rsid w:val="5C69B0F8"/>
    <w:rsid w:val="5C6FF235"/>
    <w:rsid w:val="5C73C219"/>
    <w:rsid w:val="5C781234"/>
    <w:rsid w:val="5C7E1CF0"/>
    <w:rsid w:val="5C7EE755"/>
    <w:rsid w:val="5C7FEE6E"/>
    <w:rsid w:val="5C813C06"/>
    <w:rsid w:val="5C844A8B"/>
    <w:rsid w:val="5C883520"/>
    <w:rsid w:val="5C8A479B"/>
    <w:rsid w:val="5C8ECA18"/>
    <w:rsid w:val="5C99AA9A"/>
    <w:rsid w:val="5C9F5882"/>
    <w:rsid w:val="5CA3C9A4"/>
    <w:rsid w:val="5CA93171"/>
    <w:rsid w:val="5CACB772"/>
    <w:rsid w:val="5CACD50F"/>
    <w:rsid w:val="5CAFAD28"/>
    <w:rsid w:val="5CB2E7AA"/>
    <w:rsid w:val="5CB8A5C2"/>
    <w:rsid w:val="5CBC6345"/>
    <w:rsid w:val="5CBCF6DB"/>
    <w:rsid w:val="5CCDB75D"/>
    <w:rsid w:val="5CD364FB"/>
    <w:rsid w:val="5CD45317"/>
    <w:rsid w:val="5CDAE4AB"/>
    <w:rsid w:val="5CE615B6"/>
    <w:rsid w:val="5CEF6ABF"/>
    <w:rsid w:val="5CF4408D"/>
    <w:rsid w:val="5CF7E5AB"/>
    <w:rsid w:val="5CFB67E2"/>
    <w:rsid w:val="5CFEADAD"/>
    <w:rsid w:val="5D001D9C"/>
    <w:rsid w:val="5D015047"/>
    <w:rsid w:val="5D01D3A4"/>
    <w:rsid w:val="5D0942F8"/>
    <w:rsid w:val="5D0D4145"/>
    <w:rsid w:val="5D0EF21D"/>
    <w:rsid w:val="5D0FA2DF"/>
    <w:rsid w:val="5D118607"/>
    <w:rsid w:val="5D19C7EE"/>
    <w:rsid w:val="5D2079CD"/>
    <w:rsid w:val="5D230DDB"/>
    <w:rsid w:val="5D29F6BE"/>
    <w:rsid w:val="5D2A5292"/>
    <w:rsid w:val="5D2C1956"/>
    <w:rsid w:val="5D2F1F1C"/>
    <w:rsid w:val="5D340822"/>
    <w:rsid w:val="5D3556D9"/>
    <w:rsid w:val="5D373513"/>
    <w:rsid w:val="5D37A068"/>
    <w:rsid w:val="5D386823"/>
    <w:rsid w:val="5D3DF59B"/>
    <w:rsid w:val="5D3E2C6B"/>
    <w:rsid w:val="5D3E7340"/>
    <w:rsid w:val="5D42C110"/>
    <w:rsid w:val="5D447F92"/>
    <w:rsid w:val="5D48A181"/>
    <w:rsid w:val="5D4E09F8"/>
    <w:rsid w:val="5D5772D3"/>
    <w:rsid w:val="5D5970E7"/>
    <w:rsid w:val="5D5A4FDB"/>
    <w:rsid w:val="5D5CA5F5"/>
    <w:rsid w:val="5D5F0573"/>
    <w:rsid w:val="5D602C1E"/>
    <w:rsid w:val="5D60905C"/>
    <w:rsid w:val="5D624896"/>
    <w:rsid w:val="5D638619"/>
    <w:rsid w:val="5D64E156"/>
    <w:rsid w:val="5D64F2EC"/>
    <w:rsid w:val="5D658879"/>
    <w:rsid w:val="5D708BF8"/>
    <w:rsid w:val="5D78F77E"/>
    <w:rsid w:val="5D7D19E7"/>
    <w:rsid w:val="5D837B14"/>
    <w:rsid w:val="5D869971"/>
    <w:rsid w:val="5D89DA26"/>
    <w:rsid w:val="5D8EF7B5"/>
    <w:rsid w:val="5D8FB320"/>
    <w:rsid w:val="5D93BE92"/>
    <w:rsid w:val="5D98E667"/>
    <w:rsid w:val="5D9B1ABC"/>
    <w:rsid w:val="5D9D2CDC"/>
    <w:rsid w:val="5DA3F4BE"/>
    <w:rsid w:val="5DA6BDF9"/>
    <w:rsid w:val="5DA90E9A"/>
    <w:rsid w:val="5DB37532"/>
    <w:rsid w:val="5DBE430F"/>
    <w:rsid w:val="5DBECFA5"/>
    <w:rsid w:val="5DCEF7D4"/>
    <w:rsid w:val="5DCF265E"/>
    <w:rsid w:val="5DD7B457"/>
    <w:rsid w:val="5DDA6A2F"/>
    <w:rsid w:val="5DDD5C07"/>
    <w:rsid w:val="5DE04DED"/>
    <w:rsid w:val="5DE59956"/>
    <w:rsid w:val="5DE9CB13"/>
    <w:rsid w:val="5DEACBC4"/>
    <w:rsid w:val="5DF0EDE0"/>
    <w:rsid w:val="5DF21D5C"/>
    <w:rsid w:val="5DF471A0"/>
    <w:rsid w:val="5DF9DA21"/>
    <w:rsid w:val="5E05C800"/>
    <w:rsid w:val="5E061B80"/>
    <w:rsid w:val="5E07F82F"/>
    <w:rsid w:val="5E0B60B5"/>
    <w:rsid w:val="5E0D4EC8"/>
    <w:rsid w:val="5E0F3EC2"/>
    <w:rsid w:val="5E1DE9BC"/>
    <w:rsid w:val="5E263690"/>
    <w:rsid w:val="5E330B90"/>
    <w:rsid w:val="5E3470F5"/>
    <w:rsid w:val="5E34868A"/>
    <w:rsid w:val="5E353C63"/>
    <w:rsid w:val="5E3AE9E1"/>
    <w:rsid w:val="5E3EB5AC"/>
    <w:rsid w:val="5E4CA269"/>
    <w:rsid w:val="5E5230D2"/>
    <w:rsid w:val="5E5C1C88"/>
    <w:rsid w:val="5E5C5B82"/>
    <w:rsid w:val="5E600982"/>
    <w:rsid w:val="5E618D3F"/>
    <w:rsid w:val="5E67C591"/>
    <w:rsid w:val="5E6E9072"/>
    <w:rsid w:val="5E742A2E"/>
    <w:rsid w:val="5E76C0E3"/>
    <w:rsid w:val="5E7E01D6"/>
    <w:rsid w:val="5E856659"/>
    <w:rsid w:val="5E884EA6"/>
    <w:rsid w:val="5E895AC8"/>
    <w:rsid w:val="5E982ED8"/>
    <w:rsid w:val="5E9CFAF6"/>
    <w:rsid w:val="5E9FA8A6"/>
    <w:rsid w:val="5EA52183"/>
    <w:rsid w:val="5EA547C3"/>
    <w:rsid w:val="5EA73367"/>
    <w:rsid w:val="5EA88AEB"/>
    <w:rsid w:val="5EAFA938"/>
    <w:rsid w:val="5EB39CDC"/>
    <w:rsid w:val="5EBD670F"/>
    <w:rsid w:val="5EC00B5F"/>
    <w:rsid w:val="5EC80891"/>
    <w:rsid w:val="5EC8AAC2"/>
    <w:rsid w:val="5ECAE15A"/>
    <w:rsid w:val="5ECF8F6C"/>
    <w:rsid w:val="5ED0C62A"/>
    <w:rsid w:val="5ED56DA7"/>
    <w:rsid w:val="5ED5BB87"/>
    <w:rsid w:val="5EDA0A70"/>
    <w:rsid w:val="5EDA596F"/>
    <w:rsid w:val="5EDA7883"/>
    <w:rsid w:val="5EDAF77F"/>
    <w:rsid w:val="5EDC27B3"/>
    <w:rsid w:val="5EDD4E43"/>
    <w:rsid w:val="5EE1F2FB"/>
    <w:rsid w:val="5EE3E902"/>
    <w:rsid w:val="5EE90BF3"/>
    <w:rsid w:val="5EEBFD1B"/>
    <w:rsid w:val="5EEDCBBB"/>
    <w:rsid w:val="5EEEC954"/>
    <w:rsid w:val="5EF5D657"/>
    <w:rsid w:val="5EF6F8DF"/>
    <w:rsid w:val="5EF9E927"/>
    <w:rsid w:val="5EFCCF32"/>
    <w:rsid w:val="5EFEEBDE"/>
    <w:rsid w:val="5F0136C5"/>
    <w:rsid w:val="5F02BB37"/>
    <w:rsid w:val="5F0A0C9D"/>
    <w:rsid w:val="5F0A42AF"/>
    <w:rsid w:val="5F0A787A"/>
    <w:rsid w:val="5F0E0EB4"/>
    <w:rsid w:val="5F168712"/>
    <w:rsid w:val="5F1850CB"/>
    <w:rsid w:val="5F19E1EF"/>
    <w:rsid w:val="5F25639E"/>
    <w:rsid w:val="5F2AC82F"/>
    <w:rsid w:val="5F2DC9BE"/>
    <w:rsid w:val="5F347BDA"/>
    <w:rsid w:val="5F352AA0"/>
    <w:rsid w:val="5F3F543F"/>
    <w:rsid w:val="5F4871E4"/>
    <w:rsid w:val="5F4E6243"/>
    <w:rsid w:val="5F4F7F8D"/>
    <w:rsid w:val="5F52A68C"/>
    <w:rsid w:val="5F54F586"/>
    <w:rsid w:val="5F5B0F21"/>
    <w:rsid w:val="5F5EBFCA"/>
    <w:rsid w:val="5F61CA1D"/>
    <w:rsid w:val="5F68EF83"/>
    <w:rsid w:val="5F6CB94A"/>
    <w:rsid w:val="5F6DAC50"/>
    <w:rsid w:val="5F761FED"/>
    <w:rsid w:val="5F7AC702"/>
    <w:rsid w:val="5F7C4D77"/>
    <w:rsid w:val="5F7E98F5"/>
    <w:rsid w:val="5F7FCA4B"/>
    <w:rsid w:val="5F86181F"/>
    <w:rsid w:val="5F8A62B4"/>
    <w:rsid w:val="5F938E9F"/>
    <w:rsid w:val="5F9492E7"/>
    <w:rsid w:val="5F985229"/>
    <w:rsid w:val="5FA1FC8D"/>
    <w:rsid w:val="5FA35D0D"/>
    <w:rsid w:val="5FA5D304"/>
    <w:rsid w:val="5FAD032F"/>
    <w:rsid w:val="5FB2A823"/>
    <w:rsid w:val="5FBCBCB5"/>
    <w:rsid w:val="5FBFDFB7"/>
    <w:rsid w:val="5FCD67EE"/>
    <w:rsid w:val="5FDA5ADB"/>
    <w:rsid w:val="5FDC84E2"/>
    <w:rsid w:val="5FE1229C"/>
    <w:rsid w:val="5FE4AABE"/>
    <w:rsid w:val="5FE9EA26"/>
    <w:rsid w:val="5FEA7C4A"/>
    <w:rsid w:val="5FEE98CE"/>
    <w:rsid w:val="5FF25CAB"/>
    <w:rsid w:val="5FF47A14"/>
    <w:rsid w:val="5FF8C296"/>
    <w:rsid w:val="5FFA11E1"/>
    <w:rsid w:val="5FFD93EC"/>
    <w:rsid w:val="5FFFEE81"/>
    <w:rsid w:val="6007450E"/>
    <w:rsid w:val="6007D340"/>
    <w:rsid w:val="600B2B01"/>
    <w:rsid w:val="600B898A"/>
    <w:rsid w:val="600C42EE"/>
    <w:rsid w:val="60180531"/>
    <w:rsid w:val="601D59D1"/>
    <w:rsid w:val="602D4423"/>
    <w:rsid w:val="603CF213"/>
    <w:rsid w:val="603F06C2"/>
    <w:rsid w:val="6041221D"/>
    <w:rsid w:val="60460302"/>
    <w:rsid w:val="6055A472"/>
    <w:rsid w:val="606C4CB7"/>
    <w:rsid w:val="607074FE"/>
    <w:rsid w:val="60747611"/>
    <w:rsid w:val="60833FC2"/>
    <w:rsid w:val="60884E06"/>
    <w:rsid w:val="608AC43B"/>
    <w:rsid w:val="608AFE6A"/>
    <w:rsid w:val="608C7EB0"/>
    <w:rsid w:val="60931F38"/>
    <w:rsid w:val="6093BD5B"/>
    <w:rsid w:val="6098CACD"/>
    <w:rsid w:val="609AD423"/>
    <w:rsid w:val="60AADF97"/>
    <w:rsid w:val="60ADF8A0"/>
    <w:rsid w:val="60B066DC"/>
    <w:rsid w:val="60B9CC05"/>
    <w:rsid w:val="60BBB783"/>
    <w:rsid w:val="60C0A8EB"/>
    <w:rsid w:val="60C84B80"/>
    <w:rsid w:val="60CB77AB"/>
    <w:rsid w:val="60D33C86"/>
    <w:rsid w:val="60DD43E5"/>
    <w:rsid w:val="60DE1977"/>
    <w:rsid w:val="60EAD624"/>
    <w:rsid w:val="60FB0BEE"/>
    <w:rsid w:val="60FC449A"/>
    <w:rsid w:val="60FE217E"/>
    <w:rsid w:val="61007313"/>
    <w:rsid w:val="6102C977"/>
    <w:rsid w:val="6105E9F7"/>
    <w:rsid w:val="610957CC"/>
    <w:rsid w:val="610D63EF"/>
    <w:rsid w:val="610E7051"/>
    <w:rsid w:val="610FDCD6"/>
    <w:rsid w:val="6113EC2A"/>
    <w:rsid w:val="611B80B0"/>
    <w:rsid w:val="611CBA2B"/>
    <w:rsid w:val="6128BA05"/>
    <w:rsid w:val="612DDA35"/>
    <w:rsid w:val="612E6FB8"/>
    <w:rsid w:val="613502EA"/>
    <w:rsid w:val="6139D568"/>
    <w:rsid w:val="613BAA12"/>
    <w:rsid w:val="613C4639"/>
    <w:rsid w:val="613DCFDA"/>
    <w:rsid w:val="613DFC59"/>
    <w:rsid w:val="613F8382"/>
    <w:rsid w:val="6142DAAA"/>
    <w:rsid w:val="6143A00D"/>
    <w:rsid w:val="61447476"/>
    <w:rsid w:val="6145680F"/>
    <w:rsid w:val="61499D26"/>
    <w:rsid w:val="614D4FFA"/>
    <w:rsid w:val="615206BE"/>
    <w:rsid w:val="61527B14"/>
    <w:rsid w:val="616E8428"/>
    <w:rsid w:val="617C2063"/>
    <w:rsid w:val="61800D15"/>
    <w:rsid w:val="61811812"/>
    <w:rsid w:val="6182FB5F"/>
    <w:rsid w:val="6186D81B"/>
    <w:rsid w:val="61A16238"/>
    <w:rsid w:val="61ADDF46"/>
    <w:rsid w:val="61B1BB85"/>
    <w:rsid w:val="61C58D4B"/>
    <w:rsid w:val="61D23CDD"/>
    <w:rsid w:val="61D27158"/>
    <w:rsid w:val="61D313DA"/>
    <w:rsid w:val="61D4A48D"/>
    <w:rsid w:val="61DAE212"/>
    <w:rsid w:val="61DAE4D7"/>
    <w:rsid w:val="61DD781A"/>
    <w:rsid w:val="61DFAC57"/>
    <w:rsid w:val="62012BEF"/>
    <w:rsid w:val="620B1DD1"/>
    <w:rsid w:val="62109599"/>
    <w:rsid w:val="62166DC2"/>
    <w:rsid w:val="621E2A16"/>
    <w:rsid w:val="6229A669"/>
    <w:rsid w:val="622AFBCB"/>
    <w:rsid w:val="622D6AA4"/>
    <w:rsid w:val="6234B85A"/>
    <w:rsid w:val="6235758E"/>
    <w:rsid w:val="623883A3"/>
    <w:rsid w:val="62389EB5"/>
    <w:rsid w:val="62393374"/>
    <w:rsid w:val="62393F96"/>
    <w:rsid w:val="623C7530"/>
    <w:rsid w:val="623EDF20"/>
    <w:rsid w:val="624766AC"/>
    <w:rsid w:val="62479DB1"/>
    <w:rsid w:val="6248A944"/>
    <w:rsid w:val="624AA13A"/>
    <w:rsid w:val="624CCE8B"/>
    <w:rsid w:val="62501FDC"/>
    <w:rsid w:val="6251988D"/>
    <w:rsid w:val="6254C14E"/>
    <w:rsid w:val="62563739"/>
    <w:rsid w:val="625B5144"/>
    <w:rsid w:val="625D8023"/>
    <w:rsid w:val="625F8874"/>
    <w:rsid w:val="62611A31"/>
    <w:rsid w:val="62657257"/>
    <w:rsid w:val="6267B44D"/>
    <w:rsid w:val="6267BE27"/>
    <w:rsid w:val="62733AFF"/>
    <w:rsid w:val="62750F66"/>
    <w:rsid w:val="627D0AD5"/>
    <w:rsid w:val="6280CF43"/>
    <w:rsid w:val="6280D78A"/>
    <w:rsid w:val="6283159E"/>
    <w:rsid w:val="6284CCD2"/>
    <w:rsid w:val="628628D1"/>
    <w:rsid w:val="628775FC"/>
    <w:rsid w:val="6288D2EF"/>
    <w:rsid w:val="628F79BB"/>
    <w:rsid w:val="6294D481"/>
    <w:rsid w:val="629651F8"/>
    <w:rsid w:val="6297D906"/>
    <w:rsid w:val="629FA2F1"/>
    <w:rsid w:val="62A865E7"/>
    <w:rsid w:val="62AEB135"/>
    <w:rsid w:val="62AEE5A5"/>
    <w:rsid w:val="62B1C149"/>
    <w:rsid w:val="62B24986"/>
    <w:rsid w:val="62B382E1"/>
    <w:rsid w:val="62B6225C"/>
    <w:rsid w:val="62B9A1F3"/>
    <w:rsid w:val="62BA959A"/>
    <w:rsid w:val="62BC25CA"/>
    <w:rsid w:val="62BD5630"/>
    <w:rsid w:val="62C4B17C"/>
    <w:rsid w:val="62C629CB"/>
    <w:rsid w:val="62CB3E2F"/>
    <w:rsid w:val="62CC16D1"/>
    <w:rsid w:val="62CDA120"/>
    <w:rsid w:val="62D2897C"/>
    <w:rsid w:val="62D6F416"/>
    <w:rsid w:val="62DA1C2A"/>
    <w:rsid w:val="62DF37A6"/>
    <w:rsid w:val="62E01A6C"/>
    <w:rsid w:val="62E062A5"/>
    <w:rsid w:val="62E0AE6C"/>
    <w:rsid w:val="62E8E014"/>
    <w:rsid w:val="62ED4E10"/>
    <w:rsid w:val="62F1EDA0"/>
    <w:rsid w:val="62FA6CF7"/>
    <w:rsid w:val="62FA8D95"/>
    <w:rsid w:val="62FC5C39"/>
    <w:rsid w:val="62FCA743"/>
    <w:rsid w:val="62FD5BBE"/>
    <w:rsid w:val="63052C2A"/>
    <w:rsid w:val="630AD960"/>
    <w:rsid w:val="6311424C"/>
    <w:rsid w:val="6312150A"/>
    <w:rsid w:val="631DC07B"/>
    <w:rsid w:val="631E7FEA"/>
    <w:rsid w:val="63206402"/>
    <w:rsid w:val="63233467"/>
    <w:rsid w:val="632340B8"/>
    <w:rsid w:val="63261771"/>
    <w:rsid w:val="632C9AF4"/>
    <w:rsid w:val="632D78D4"/>
    <w:rsid w:val="632DEEDB"/>
    <w:rsid w:val="63321B6F"/>
    <w:rsid w:val="6334C364"/>
    <w:rsid w:val="6336309A"/>
    <w:rsid w:val="633DF8AA"/>
    <w:rsid w:val="6346B824"/>
    <w:rsid w:val="6348CFA6"/>
    <w:rsid w:val="634A9584"/>
    <w:rsid w:val="634B6412"/>
    <w:rsid w:val="634CF3AB"/>
    <w:rsid w:val="63512B9D"/>
    <w:rsid w:val="6352959D"/>
    <w:rsid w:val="63567183"/>
    <w:rsid w:val="635733A3"/>
    <w:rsid w:val="635B520E"/>
    <w:rsid w:val="635E03E1"/>
    <w:rsid w:val="635F7002"/>
    <w:rsid w:val="6363D6DE"/>
    <w:rsid w:val="63642B83"/>
    <w:rsid w:val="636576F6"/>
    <w:rsid w:val="636602C3"/>
    <w:rsid w:val="63675232"/>
    <w:rsid w:val="63678299"/>
    <w:rsid w:val="63705E2E"/>
    <w:rsid w:val="63748531"/>
    <w:rsid w:val="63778DA9"/>
    <w:rsid w:val="637DBFCB"/>
    <w:rsid w:val="638563FA"/>
    <w:rsid w:val="63862B46"/>
    <w:rsid w:val="63874963"/>
    <w:rsid w:val="638993CA"/>
    <w:rsid w:val="638D00E8"/>
    <w:rsid w:val="639510ED"/>
    <w:rsid w:val="6395825C"/>
    <w:rsid w:val="63962844"/>
    <w:rsid w:val="639694E3"/>
    <w:rsid w:val="6397D493"/>
    <w:rsid w:val="639F74D0"/>
    <w:rsid w:val="63B78750"/>
    <w:rsid w:val="63C03B52"/>
    <w:rsid w:val="63C1E85C"/>
    <w:rsid w:val="63C7B635"/>
    <w:rsid w:val="63C8B4FB"/>
    <w:rsid w:val="63C9DDD0"/>
    <w:rsid w:val="63CB59A6"/>
    <w:rsid w:val="63CEA0EB"/>
    <w:rsid w:val="63D321DA"/>
    <w:rsid w:val="63D3B24D"/>
    <w:rsid w:val="63DDFA2C"/>
    <w:rsid w:val="63E20259"/>
    <w:rsid w:val="63E293F9"/>
    <w:rsid w:val="63E4B2EB"/>
    <w:rsid w:val="63ECA1B6"/>
    <w:rsid w:val="63EF8702"/>
    <w:rsid w:val="63F28634"/>
    <w:rsid w:val="63F73D2D"/>
    <w:rsid w:val="63F99A2D"/>
    <w:rsid w:val="63FBD90C"/>
    <w:rsid w:val="64048418"/>
    <w:rsid w:val="640823D3"/>
    <w:rsid w:val="640841A5"/>
    <w:rsid w:val="640C3FB1"/>
    <w:rsid w:val="64176093"/>
    <w:rsid w:val="6417CE1C"/>
    <w:rsid w:val="641DEDE9"/>
    <w:rsid w:val="642F050C"/>
    <w:rsid w:val="642F9689"/>
    <w:rsid w:val="6435F64A"/>
    <w:rsid w:val="64389752"/>
    <w:rsid w:val="6439E2C6"/>
    <w:rsid w:val="643ED768"/>
    <w:rsid w:val="6440677D"/>
    <w:rsid w:val="6449340A"/>
    <w:rsid w:val="644BA27D"/>
    <w:rsid w:val="644BCE9E"/>
    <w:rsid w:val="644BF863"/>
    <w:rsid w:val="6451C41F"/>
    <w:rsid w:val="645BA30C"/>
    <w:rsid w:val="646E82A8"/>
    <w:rsid w:val="646ED152"/>
    <w:rsid w:val="64701960"/>
    <w:rsid w:val="6470EA6D"/>
    <w:rsid w:val="647A2702"/>
    <w:rsid w:val="6481C03E"/>
    <w:rsid w:val="648BA728"/>
    <w:rsid w:val="648C676F"/>
    <w:rsid w:val="649529DA"/>
    <w:rsid w:val="64976594"/>
    <w:rsid w:val="649AC9FC"/>
    <w:rsid w:val="64B0844A"/>
    <w:rsid w:val="64B0F0E6"/>
    <w:rsid w:val="64B2A5E6"/>
    <w:rsid w:val="64B2BE93"/>
    <w:rsid w:val="64B3AD66"/>
    <w:rsid w:val="64B50841"/>
    <w:rsid w:val="64B695CB"/>
    <w:rsid w:val="64C0860C"/>
    <w:rsid w:val="64C48B64"/>
    <w:rsid w:val="64C91686"/>
    <w:rsid w:val="64D066E0"/>
    <w:rsid w:val="64E21F0F"/>
    <w:rsid w:val="64E559E8"/>
    <w:rsid w:val="64E85311"/>
    <w:rsid w:val="64EF0935"/>
    <w:rsid w:val="64FA65D8"/>
    <w:rsid w:val="64FE4630"/>
    <w:rsid w:val="6500D41B"/>
    <w:rsid w:val="650453D6"/>
    <w:rsid w:val="650CA675"/>
    <w:rsid w:val="651C5B80"/>
    <w:rsid w:val="651CD6D9"/>
    <w:rsid w:val="652077FB"/>
    <w:rsid w:val="65227874"/>
    <w:rsid w:val="6529522F"/>
    <w:rsid w:val="652E5BBD"/>
    <w:rsid w:val="652F8FE7"/>
    <w:rsid w:val="65321729"/>
    <w:rsid w:val="65370FA3"/>
    <w:rsid w:val="65380250"/>
    <w:rsid w:val="653BAE56"/>
    <w:rsid w:val="653C3B22"/>
    <w:rsid w:val="653C5488"/>
    <w:rsid w:val="653D7922"/>
    <w:rsid w:val="65496627"/>
    <w:rsid w:val="6551F4ED"/>
    <w:rsid w:val="65554D4A"/>
    <w:rsid w:val="6557CF3A"/>
    <w:rsid w:val="6557DD26"/>
    <w:rsid w:val="6559DFE0"/>
    <w:rsid w:val="655A7200"/>
    <w:rsid w:val="655AD0EA"/>
    <w:rsid w:val="656096CF"/>
    <w:rsid w:val="65669CC7"/>
    <w:rsid w:val="656C29C0"/>
    <w:rsid w:val="6576EFDB"/>
    <w:rsid w:val="657D9546"/>
    <w:rsid w:val="657ED916"/>
    <w:rsid w:val="658179C3"/>
    <w:rsid w:val="65853AA7"/>
    <w:rsid w:val="658ED61A"/>
    <w:rsid w:val="659451BE"/>
    <w:rsid w:val="6598EFD9"/>
    <w:rsid w:val="6599794E"/>
    <w:rsid w:val="659BA79A"/>
    <w:rsid w:val="659D175C"/>
    <w:rsid w:val="65A0F0C2"/>
    <w:rsid w:val="65A203F8"/>
    <w:rsid w:val="65A3CBDC"/>
    <w:rsid w:val="65A6C349"/>
    <w:rsid w:val="65B41A2E"/>
    <w:rsid w:val="65B94346"/>
    <w:rsid w:val="65BA0A8C"/>
    <w:rsid w:val="65BECF64"/>
    <w:rsid w:val="65C2C8FE"/>
    <w:rsid w:val="65CE187E"/>
    <w:rsid w:val="65CEE85D"/>
    <w:rsid w:val="65CF0B95"/>
    <w:rsid w:val="65D50A7D"/>
    <w:rsid w:val="65D53D89"/>
    <w:rsid w:val="65D8FBA9"/>
    <w:rsid w:val="65DD632E"/>
    <w:rsid w:val="65E312E3"/>
    <w:rsid w:val="65EA1642"/>
    <w:rsid w:val="65EBC05D"/>
    <w:rsid w:val="65F228B6"/>
    <w:rsid w:val="65F93836"/>
    <w:rsid w:val="66001D58"/>
    <w:rsid w:val="6600B464"/>
    <w:rsid w:val="660406B1"/>
    <w:rsid w:val="660659BC"/>
    <w:rsid w:val="66075AA7"/>
    <w:rsid w:val="66135157"/>
    <w:rsid w:val="6614F269"/>
    <w:rsid w:val="6617A52E"/>
    <w:rsid w:val="6628393D"/>
    <w:rsid w:val="66288B12"/>
    <w:rsid w:val="6628B5B7"/>
    <w:rsid w:val="662F8C6D"/>
    <w:rsid w:val="662FBD13"/>
    <w:rsid w:val="66342BDC"/>
    <w:rsid w:val="663A7650"/>
    <w:rsid w:val="663C2974"/>
    <w:rsid w:val="6640EAD8"/>
    <w:rsid w:val="665B9DAC"/>
    <w:rsid w:val="66678B63"/>
    <w:rsid w:val="666EE1C2"/>
    <w:rsid w:val="666F5388"/>
    <w:rsid w:val="6671C691"/>
    <w:rsid w:val="6674D543"/>
    <w:rsid w:val="667980C2"/>
    <w:rsid w:val="66807E18"/>
    <w:rsid w:val="668128E8"/>
    <w:rsid w:val="66862893"/>
    <w:rsid w:val="668A4627"/>
    <w:rsid w:val="6690DE85"/>
    <w:rsid w:val="6692C793"/>
    <w:rsid w:val="66949FA6"/>
    <w:rsid w:val="669623CD"/>
    <w:rsid w:val="6698A162"/>
    <w:rsid w:val="6698F017"/>
    <w:rsid w:val="6699E571"/>
    <w:rsid w:val="66ADC112"/>
    <w:rsid w:val="66C15BA0"/>
    <w:rsid w:val="66C2B4B4"/>
    <w:rsid w:val="66C40392"/>
    <w:rsid w:val="66C633E4"/>
    <w:rsid w:val="66CCF10F"/>
    <w:rsid w:val="66D09495"/>
    <w:rsid w:val="66D67190"/>
    <w:rsid w:val="66DCF2ED"/>
    <w:rsid w:val="66E1B077"/>
    <w:rsid w:val="66EACFC9"/>
    <w:rsid w:val="66EFC571"/>
    <w:rsid w:val="66F9C85E"/>
    <w:rsid w:val="66FD06D6"/>
    <w:rsid w:val="66FECC37"/>
    <w:rsid w:val="6702ABA1"/>
    <w:rsid w:val="6703C347"/>
    <w:rsid w:val="6706A6D7"/>
    <w:rsid w:val="670DF191"/>
    <w:rsid w:val="671166BB"/>
    <w:rsid w:val="6713D024"/>
    <w:rsid w:val="671CEB34"/>
    <w:rsid w:val="671F8B9C"/>
    <w:rsid w:val="67241BDD"/>
    <w:rsid w:val="672AD718"/>
    <w:rsid w:val="673064BC"/>
    <w:rsid w:val="67336E44"/>
    <w:rsid w:val="673612FC"/>
    <w:rsid w:val="673CCD14"/>
    <w:rsid w:val="673E3F3D"/>
    <w:rsid w:val="67415293"/>
    <w:rsid w:val="6746FDC9"/>
    <w:rsid w:val="67488BEC"/>
    <w:rsid w:val="6749276D"/>
    <w:rsid w:val="674BF107"/>
    <w:rsid w:val="674F2BF6"/>
    <w:rsid w:val="6754A903"/>
    <w:rsid w:val="6759D351"/>
    <w:rsid w:val="675AA0F8"/>
    <w:rsid w:val="675BA04D"/>
    <w:rsid w:val="6767F8F9"/>
    <w:rsid w:val="676AC128"/>
    <w:rsid w:val="676B0D5F"/>
    <w:rsid w:val="676E5A37"/>
    <w:rsid w:val="676EA32B"/>
    <w:rsid w:val="676F3C1D"/>
    <w:rsid w:val="67788DF6"/>
    <w:rsid w:val="6784998E"/>
    <w:rsid w:val="6788283C"/>
    <w:rsid w:val="678836E0"/>
    <w:rsid w:val="6789B3E8"/>
    <w:rsid w:val="678B6D87"/>
    <w:rsid w:val="6790367A"/>
    <w:rsid w:val="67933CBF"/>
    <w:rsid w:val="679412F4"/>
    <w:rsid w:val="67998218"/>
    <w:rsid w:val="679A584C"/>
    <w:rsid w:val="679EDB47"/>
    <w:rsid w:val="67A26AE0"/>
    <w:rsid w:val="67A2A0D2"/>
    <w:rsid w:val="67A2F6D6"/>
    <w:rsid w:val="67A3E444"/>
    <w:rsid w:val="67A7B727"/>
    <w:rsid w:val="67A894B0"/>
    <w:rsid w:val="67AF491F"/>
    <w:rsid w:val="67B62DB7"/>
    <w:rsid w:val="67B7BCF5"/>
    <w:rsid w:val="67BD4325"/>
    <w:rsid w:val="67BE72EA"/>
    <w:rsid w:val="67C16D11"/>
    <w:rsid w:val="67C2E17F"/>
    <w:rsid w:val="67C366A6"/>
    <w:rsid w:val="67CEA54C"/>
    <w:rsid w:val="67D5CFAC"/>
    <w:rsid w:val="67D7D94D"/>
    <w:rsid w:val="67DC175B"/>
    <w:rsid w:val="67DC6B1E"/>
    <w:rsid w:val="67DD5320"/>
    <w:rsid w:val="67FDB5D3"/>
    <w:rsid w:val="68013514"/>
    <w:rsid w:val="68063DED"/>
    <w:rsid w:val="680650F2"/>
    <w:rsid w:val="680B93A3"/>
    <w:rsid w:val="680C3CAA"/>
    <w:rsid w:val="680E216E"/>
    <w:rsid w:val="680FE68C"/>
    <w:rsid w:val="68228628"/>
    <w:rsid w:val="682771B3"/>
    <w:rsid w:val="682CD1B4"/>
    <w:rsid w:val="6833350E"/>
    <w:rsid w:val="6835E346"/>
    <w:rsid w:val="68375B99"/>
    <w:rsid w:val="68391F49"/>
    <w:rsid w:val="6846AFF9"/>
    <w:rsid w:val="685A1D24"/>
    <w:rsid w:val="685CE685"/>
    <w:rsid w:val="6864F7C8"/>
    <w:rsid w:val="6865D793"/>
    <w:rsid w:val="68703F31"/>
    <w:rsid w:val="68704846"/>
    <w:rsid w:val="6872B543"/>
    <w:rsid w:val="68746C37"/>
    <w:rsid w:val="6886AA68"/>
    <w:rsid w:val="68899CC5"/>
    <w:rsid w:val="688CBB19"/>
    <w:rsid w:val="688CD42F"/>
    <w:rsid w:val="6896F875"/>
    <w:rsid w:val="68A089B1"/>
    <w:rsid w:val="68A1D16B"/>
    <w:rsid w:val="68A76A95"/>
    <w:rsid w:val="68AF2170"/>
    <w:rsid w:val="68B15DB1"/>
    <w:rsid w:val="68B293A7"/>
    <w:rsid w:val="68B5C1D6"/>
    <w:rsid w:val="68BAA146"/>
    <w:rsid w:val="68C51B38"/>
    <w:rsid w:val="68CBBC7D"/>
    <w:rsid w:val="68D66BDB"/>
    <w:rsid w:val="68D8C098"/>
    <w:rsid w:val="68DB58EF"/>
    <w:rsid w:val="68DC97A7"/>
    <w:rsid w:val="68DD67BA"/>
    <w:rsid w:val="68DF5960"/>
    <w:rsid w:val="68E5686E"/>
    <w:rsid w:val="68E58F6B"/>
    <w:rsid w:val="68EC49C8"/>
    <w:rsid w:val="68F1A46C"/>
    <w:rsid w:val="68FE314F"/>
    <w:rsid w:val="6902F8FE"/>
    <w:rsid w:val="69051D58"/>
    <w:rsid w:val="690A3622"/>
    <w:rsid w:val="690B7C47"/>
    <w:rsid w:val="690CC762"/>
    <w:rsid w:val="69116ACF"/>
    <w:rsid w:val="691648EC"/>
    <w:rsid w:val="69181128"/>
    <w:rsid w:val="691A7998"/>
    <w:rsid w:val="691E3A54"/>
    <w:rsid w:val="6922ABDC"/>
    <w:rsid w:val="6922DC8E"/>
    <w:rsid w:val="6923C059"/>
    <w:rsid w:val="69267070"/>
    <w:rsid w:val="6928F1B5"/>
    <w:rsid w:val="69299E86"/>
    <w:rsid w:val="692CC86A"/>
    <w:rsid w:val="692CDB09"/>
    <w:rsid w:val="692D1400"/>
    <w:rsid w:val="69302BD1"/>
    <w:rsid w:val="693238CB"/>
    <w:rsid w:val="6932E192"/>
    <w:rsid w:val="693614E7"/>
    <w:rsid w:val="693BB78F"/>
    <w:rsid w:val="693D6FEA"/>
    <w:rsid w:val="6940E079"/>
    <w:rsid w:val="6943C7C9"/>
    <w:rsid w:val="6948914D"/>
    <w:rsid w:val="6952857C"/>
    <w:rsid w:val="695461C3"/>
    <w:rsid w:val="6957F137"/>
    <w:rsid w:val="695919A3"/>
    <w:rsid w:val="695D924C"/>
    <w:rsid w:val="696315F3"/>
    <w:rsid w:val="69658355"/>
    <w:rsid w:val="696A4133"/>
    <w:rsid w:val="697390AA"/>
    <w:rsid w:val="6975EDA0"/>
    <w:rsid w:val="697CC804"/>
    <w:rsid w:val="69848596"/>
    <w:rsid w:val="6986F692"/>
    <w:rsid w:val="69903762"/>
    <w:rsid w:val="699A1D9D"/>
    <w:rsid w:val="699A7724"/>
    <w:rsid w:val="699C3863"/>
    <w:rsid w:val="699D2144"/>
    <w:rsid w:val="69A6D1C9"/>
    <w:rsid w:val="69AE917A"/>
    <w:rsid w:val="69B7124A"/>
    <w:rsid w:val="69BA21AF"/>
    <w:rsid w:val="69C01C2F"/>
    <w:rsid w:val="69C13F93"/>
    <w:rsid w:val="69CADACB"/>
    <w:rsid w:val="69CF2067"/>
    <w:rsid w:val="69D009E2"/>
    <w:rsid w:val="69D7A33F"/>
    <w:rsid w:val="69D92A1B"/>
    <w:rsid w:val="69D9F363"/>
    <w:rsid w:val="69DC6672"/>
    <w:rsid w:val="69E1A8FC"/>
    <w:rsid w:val="69E38558"/>
    <w:rsid w:val="69E440E4"/>
    <w:rsid w:val="69E8AC63"/>
    <w:rsid w:val="69F1BA9E"/>
    <w:rsid w:val="69F2C14E"/>
    <w:rsid w:val="69FAEBC9"/>
    <w:rsid w:val="69FB7393"/>
    <w:rsid w:val="6A06B105"/>
    <w:rsid w:val="6A07F944"/>
    <w:rsid w:val="6A124DD0"/>
    <w:rsid w:val="6A17047F"/>
    <w:rsid w:val="6A19C952"/>
    <w:rsid w:val="6A22B078"/>
    <w:rsid w:val="6A2A18A9"/>
    <w:rsid w:val="6A34D46F"/>
    <w:rsid w:val="6A370898"/>
    <w:rsid w:val="6A3B9DC9"/>
    <w:rsid w:val="6A45176A"/>
    <w:rsid w:val="6A48A7BF"/>
    <w:rsid w:val="6A4FE320"/>
    <w:rsid w:val="6A5081D8"/>
    <w:rsid w:val="6A59AA40"/>
    <w:rsid w:val="6A5C4CAC"/>
    <w:rsid w:val="6A5D73E9"/>
    <w:rsid w:val="6A61486E"/>
    <w:rsid w:val="6A781607"/>
    <w:rsid w:val="6A7A6C83"/>
    <w:rsid w:val="6A7EF251"/>
    <w:rsid w:val="6A835E9F"/>
    <w:rsid w:val="6A8858E5"/>
    <w:rsid w:val="6A90F050"/>
    <w:rsid w:val="6A91374C"/>
    <w:rsid w:val="6A97C49B"/>
    <w:rsid w:val="6AA1875E"/>
    <w:rsid w:val="6AA3BD7B"/>
    <w:rsid w:val="6AA8ADDC"/>
    <w:rsid w:val="6AA9049D"/>
    <w:rsid w:val="6AAE2B39"/>
    <w:rsid w:val="6AB99E00"/>
    <w:rsid w:val="6ABB9D04"/>
    <w:rsid w:val="6ABCC38F"/>
    <w:rsid w:val="6ABFFB9F"/>
    <w:rsid w:val="6AC1EB3B"/>
    <w:rsid w:val="6AC2E021"/>
    <w:rsid w:val="6AC3CD8E"/>
    <w:rsid w:val="6ACE813A"/>
    <w:rsid w:val="6AD07E70"/>
    <w:rsid w:val="6ADEF466"/>
    <w:rsid w:val="6AE16426"/>
    <w:rsid w:val="6AE1C68C"/>
    <w:rsid w:val="6AE2180F"/>
    <w:rsid w:val="6AE31753"/>
    <w:rsid w:val="6AE40053"/>
    <w:rsid w:val="6AE7556F"/>
    <w:rsid w:val="6AEF63FB"/>
    <w:rsid w:val="6AF1E382"/>
    <w:rsid w:val="6AF4F4AE"/>
    <w:rsid w:val="6AF823E0"/>
    <w:rsid w:val="6AFA4E97"/>
    <w:rsid w:val="6AFD05D3"/>
    <w:rsid w:val="6B0295C1"/>
    <w:rsid w:val="6B04FC9A"/>
    <w:rsid w:val="6B05582F"/>
    <w:rsid w:val="6B0678AD"/>
    <w:rsid w:val="6B0B6CE5"/>
    <w:rsid w:val="6B103089"/>
    <w:rsid w:val="6B14D6DE"/>
    <w:rsid w:val="6B18C16D"/>
    <w:rsid w:val="6B228AFE"/>
    <w:rsid w:val="6B27388D"/>
    <w:rsid w:val="6B2E6DCA"/>
    <w:rsid w:val="6B3023D2"/>
    <w:rsid w:val="6B311CA4"/>
    <w:rsid w:val="6B36F07D"/>
    <w:rsid w:val="6B3835C6"/>
    <w:rsid w:val="6B413311"/>
    <w:rsid w:val="6B442604"/>
    <w:rsid w:val="6B442FAA"/>
    <w:rsid w:val="6B472BC9"/>
    <w:rsid w:val="6B477DCF"/>
    <w:rsid w:val="6B47B4CD"/>
    <w:rsid w:val="6B48B999"/>
    <w:rsid w:val="6B496F54"/>
    <w:rsid w:val="6B4B2A89"/>
    <w:rsid w:val="6B4F29DB"/>
    <w:rsid w:val="6B50BE1C"/>
    <w:rsid w:val="6B5CE747"/>
    <w:rsid w:val="6B62B093"/>
    <w:rsid w:val="6B630C16"/>
    <w:rsid w:val="6B65034A"/>
    <w:rsid w:val="6B6790E2"/>
    <w:rsid w:val="6B69D348"/>
    <w:rsid w:val="6B6C7DFB"/>
    <w:rsid w:val="6B6E879D"/>
    <w:rsid w:val="6B6F8044"/>
    <w:rsid w:val="6B6FF7B6"/>
    <w:rsid w:val="6B728F38"/>
    <w:rsid w:val="6B72C6D0"/>
    <w:rsid w:val="6B7634E3"/>
    <w:rsid w:val="6B846798"/>
    <w:rsid w:val="6B84B52B"/>
    <w:rsid w:val="6B8906E8"/>
    <w:rsid w:val="6B8D38CB"/>
    <w:rsid w:val="6B927C5B"/>
    <w:rsid w:val="6B93D0E0"/>
    <w:rsid w:val="6B94E6F8"/>
    <w:rsid w:val="6B9617CB"/>
    <w:rsid w:val="6B9B6F1C"/>
    <w:rsid w:val="6B9DDA10"/>
    <w:rsid w:val="6BA3979E"/>
    <w:rsid w:val="6BA466AF"/>
    <w:rsid w:val="6BA81709"/>
    <w:rsid w:val="6BAF4129"/>
    <w:rsid w:val="6BB71C04"/>
    <w:rsid w:val="6BB72F9B"/>
    <w:rsid w:val="6BBA2738"/>
    <w:rsid w:val="6BBCAB36"/>
    <w:rsid w:val="6BBF9FE4"/>
    <w:rsid w:val="6BC25F20"/>
    <w:rsid w:val="6BC6F769"/>
    <w:rsid w:val="6BCA5A17"/>
    <w:rsid w:val="6BDC1F4C"/>
    <w:rsid w:val="6BDEC3BB"/>
    <w:rsid w:val="6BE55966"/>
    <w:rsid w:val="6BE94D2F"/>
    <w:rsid w:val="6BF17529"/>
    <w:rsid w:val="6BF6449B"/>
    <w:rsid w:val="6BFA53FE"/>
    <w:rsid w:val="6C0164BB"/>
    <w:rsid w:val="6C022FBB"/>
    <w:rsid w:val="6C06C106"/>
    <w:rsid w:val="6C099001"/>
    <w:rsid w:val="6C0D5815"/>
    <w:rsid w:val="6C0E2853"/>
    <w:rsid w:val="6C1A99CE"/>
    <w:rsid w:val="6C1BC097"/>
    <w:rsid w:val="6C205145"/>
    <w:rsid w:val="6C2CA58F"/>
    <w:rsid w:val="6C385240"/>
    <w:rsid w:val="6C39AC65"/>
    <w:rsid w:val="6C3DA4F1"/>
    <w:rsid w:val="6C3E0A6B"/>
    <w:rsid w:val="6C409794"/>
    <w:rsid w:val="6C40DB63"/>
    <w:rsid w:val="6C440058"/>
    <w:rsid w:val="6C4413EC"/>
    <w:rsid w:val="6C5178C7"/>
    <w:rsid w:val="6C58E497"/>
    <w:rsid w:val="6C58F69C"/>
    <w:rsid w:val="6C67206B"/>
    <w:rsid w:val="6C6C25F0"/>
    <w:rsid w:val="6C73301B"/>
    <w:rsid w:val="6C74E1A6"/>
    <w:rsid w:val="6C765702"/>
    <w:rsid w:val="6C7BC742"/>
    <w:rsid w:val="6C8516F5"/>
    <w:rsid w:val="6C8A7DE9"/>
    <w:rsid w:val="6C8A8C7A"/>
    <w:rsid w:val="6C8B021C"/>
    <w:rsid w:val="6C90A28E"/>
    <w:rsid w:val="6C9693A9"/>
    <w:rsid w:val="6C9CD5F1"/>
    <w:rsid w:val="6CA42F1F"/>
    <w:rsid w:val="6CA8FF22"/>
    <w:rsid w:val="6CAA821F"/>
    <w:rsid w:val="6CAE48A0"/>
    <w:rsid w:val="6CAEC311"/>
    <w:rsid w:val="6CB2E72D"/>
    <w:rsid w:val="6CB3BE7B"/>
    <w:rsid w:val="6CB6D2D8"/>
    <w:rsid w:val="6CB903AB"/>
    <w:rsid w:val="6CBEF505"/>
    <w:rsid w:val="6CBFE25A"/>
    <w:rsid w:val="6CC2FA0C"/>
    <w:rsid w:val="6CC33BA2"/>
    <w:rsid w:val="6CC3E04D"/>
    <w:rsid w:val="6CC6D98C"/>
    <w:rsid w:val="6CD7C254"/>
    <w:rsid w:val="6CE1D94A"/>
    <w:rsid w:val="6CE5ADA4"/>
    <w:rsid w:val="6CE76671"/>
    <w:rsid w:val="6CEC1F38"/>
    <w:rsid w:val="6CF14EFE"/>
    <w:rsid w:val="6CFF32CD"/>
    <w:rsid w:val="6D0518EF"/>
    <w:rsid w:val="6D087354"/>
    <w:rsid w:val="6D08C13F"/>
    <w:rsid w:val="6D1398BF"/>
    <w:rsid w:val="6D16DE7A"/>
    <w:rsid w:val="6D175320"/>
    <w:rsid w:val="6D1FCFCD"/>
    <w:rsid w:val="6D21DE7D"/>
    <w:rsid w:val="6D236E94"/>
    <w:rsid w:val="6D2DCCA1"/>
    <w:rsid w:val="6D30DEFA"/>
    <w:rsid w:val="6D32FA44"/>
    <w:rsid w:val="6D40C7C7"/>
    <w:rsid w:val="6D4125AE"/>
    <w:rsid w:val="6D415F81"/>
    <w:rsid w:val="6D421A75"/>
    <w:rsid w:val="6D42C79C"/>
    <w:rsid w:val="6D46A845"/>
    <w:rsid w:val="6D4EBBFC"/>
    <w:rsid w:val="6D5035D6"/>
    <w:rsid w:val="6D532ADB"/>
    <w:rsid w:val="6D54A844"/>
    <w:rsid w:val="6D5AA374"/>
    <w:rsid w:val="6D5DDC6E"/>
    <w:rsid w:val="6D605807"/>
    <w:rsid w:val="6D672DE8"/>
    <w:rsid w:val="6D69B902"/>
    <w:rsid w:val="6D6A8D2A"/>
    <w:rsid w:val="6D6BB7C4"/>
    <w:rsid w:val="6D6EA497"/>
    <w:rsid w:val="6D736AB1"/>
    <w:rsid w:val="6D75F4B5"/>
    <w:rsid w:val="6D78BCA6"/>
    <w:rsid w:val="6D7A1D84"/>
    <w:rsid w:val="6D7AA1DF"/>
    <w:rsid w:val="6D7AC682"/>
    <w:rsid w:val="6D7CD5AB"/>
    <w:rsid w:val="6D7DED31"/>
    <w:rsid w:val="6D7F5058"/>
    <w:rsid w:val="6D82B7A7"/>
    <w:rsid w:val="6D88A15C"/>
    <w:rsid w:val="6D8DF490"/>
    <w:rsid w:val="6D8E0CD1"/>
    <w:rsid w:val="6D982E3B"/>
    <w:rsid w:val="6D9E37E8"/>
    <w:rsid w:val="6D9F56F0"/>
    <w:rsid w:val="6DA9EF71"/>
    <w:rsid w:val="6DBA4445"/>
    <w:rsid w:val="6DBB9C87"/>
    <w:rsid w:val="6DBC387C"/>
    <w:rsid w:val="6DBC6554"/>
    <w:rsid w:val="6DBF4F7D"/>
    <w:rsid w:val="6DBF92E7"/>
    <w:rsid w:val="6DC796C7"/>
    <w:rsid w:val="6DCBDC4E"/>
    <w:rsid w:val="6DCC8133"/>
    <w:rsid w:val="6DCF3FFA"/>
    <w:rsid w:val="6DD15E59"/>
    <w:rsid w:val="6DD1C5C5"/>
    <w:rsid w:val="6DD23093"/>
    <w:rsid w:val="6DD393CF"/>
    <w:rsid w:val="6DD9B2FC"/>
    <w:rsid w:val="6DDB2E62"/>
    <w:rsid w:val="6DDBC1DC"/>
    <w:rsid w:val="6DE2A85C"/>
    <w:rsid w:val="6DE6A1B8"/>
    <w:rsid w:val="6DEAD7AB"/>
    <w:rsid w:val="6DF25FAD"/>
    <w:rsid w:val="6DF2741E"/>
    <w:rsid w:val="6E02D2E3"/>
    <w:rsid w:val="6E0A65CF"/>
    <w:rsid w:val="6E0D050D"/>
    <w:rsid w:val="6E11C25B"/>
    <w:rsid w:val="6E1612BD"/>
    <w:rsid w:val="6E16A408"/>
    <w:rsid w:val="6E1953EA"/>
    <w:rsid w:val="6E1A0254"/>
    <w:rsid w:val="6E206820"/>
    <w:rsid w:val="6E2942D5"/>
    <w:rsid w:val="6E29447A"/>
    <w:rsid w:val="6E3149D7"/>
    <w:rsid w:val="6E3C22D8"/>
    <w:rsid w:val="6E3F48D2"/>
    <w:rsid w:val="6E3FADE6"/>
    <w:rsid w:val="6E42F070"/>
    <w:rsid w:val="6E47D432"/>
    <w:rsid w:val="6E480768"/>
    <w:rsid w:val="6E48443F"/>
    <w:rsid w:val="6E4EFD51"/>
    <w:rsid w:val="6E5261C5"/>
    <w:rsid w:val="6E5A6E9E"/>
    <w:rsid w:val="6E5BDEB1"/>
    <w:rsid w:val="6E5BF930"/>
    <w:rsid w:val="6E5DCDD1"/>
    <w:rsid w:val="6E5E2E65"/>
    <w:rsid w:val="6E60CAC6"/>
    <w:rsid w:val="6E639D1A"/>
    <w:rsid w:val="6E66CC15"/>
    <w:rsid w:val="6E683775"/>
    <w:rsid w:val="6E6BC413"/>
    <w:rsid w:val="6E6BDAEE"/>
    <w:rsid w:val="6E7CA915"/>
    <w:rsid w:val="6E7D300B"/>
    <w:rsid w:val="6E826DF7"/>
    <w:rsid w:val="6E8914EE"/>
    <w:rsid w:val="6E8BF924"/>
    <w:rsid w:val="6E97616B"/>
    <w:rsid w:val="6E9CD536"/>
    <w:rsid w:val="6EA04C39"/>
    <w:rsid w:val="6EA6B3BB"/>
    <w:rsid w:val="6EA75AD6"/>
    <w:rsid w:val="6EA7FBD9"/>
    <w:rsid w:val="6EAADE05"/>
    <w:rsid w:val="6EAC75FC"/>
    <w:rsid w:val="6EAD2701"/>
    <w:rsid w:val="6EB4F7D1"/>
    <w:rsid w:val="6EBA765E"/>
    <w:rsid w:val="6EBB53E0"/>
    <w:rsid w:val="6EBB89B9"/>
    <w:rsid w:val="6EBD7E74"/>
    <w:rsid w:val="6EC65660"/>
    <w:rsid w:val="6ECD528F"/>
    <w:rsid w:val="6ED2943B"/>
    <w:rsid w:val="6ED472E7"/>
    <w:rsid w:val="6EDE4EDE"/>
    <w:rsid w:val="6EDF33CD"/>
    <w:rsid w:val="6EDFE00F"/>
    <w:rsid w:val="6EE01DC9"/>
    <w:rsid w:val="6EE15430"/>
    <w:rsid w:val="6EEC3C94"/>
    <w:rsid w:val="6EEC93F8"/>
    <w:rsid w:val="6EEE2A0D"/>
    <w:rsid w:val="6EF0667A"/>
    <w:rsid w:val="6EF141E6"/>
    <w:rsid w:val="6EF3BF25"/>
    <w:rsid w:val="6EF67DA1"/>
    <w:rsid w:val="6EF809A2"/>
    <w:rsid w:val="6EF8FE45"/>
    <w:rsid w:val="6F0B6728"/>
    <w:rsid w:val="6F0B7BDF"/>
    <w:rsid w:val="6F16550B"/>
    <w:rsid w:val="6F1C2BEE"/>
    <w:rsid w:val="6F2AB837"/>
    <w:rsid w:val="6F2DBF29"/>
    <w:rsid w:val="6F34AE1C"/>
    <w:rsid w:val="6F3673F1"/>
    <w:rsid w:val="6F3AEDBE"/>
    <w:rsid w:val="6F3B766C"/>
    <w:rsid w:val="6F458C88"/>
    <w:rsid w:val="6F465A77"/>
    <w:rsid w:val="6F4A7DA8"/>
    <w:rsid w:val="6F4F7217"/>
    <w:rsid w:val="6F532C0B"/>
    <w:rsid w:val="6F541C5C"/>
    <w:rsid w:val="6F57A1D0"/>
    <w:rsid w:val="6F5C0C4C"/>
    <w:rsid w:val="6F5EB0D4"/>
    <w:rsid w:val="6F5F5C96"/>
    <w:rsid w:val="6F61BB94"/>
    <w:rsid w:val="6F639A17"/>
    <w:rsid w:val="6F66F0B1"/>
    <w:rsid w:val="6F6E1D8B"/>
    <w:rsid w:val="6F7157A1"/>
    <w:rsid w:val="6F7184E2"/>
    <w:rsid w:val="6F76C649"/>
    <w:rsid w:val="6F772E1B"/>
    <w:rsid w:val="6F84AA84"/>
    <w:rsid w:val="6F87D414"/>
    <w:rsid w:val="6F8BF8B4"/>
    <w:rsid w:val="6F8DD6F9"/>
    <w:rsid w:val="6F9900DA"/>
    <w:rsid w:val="6F9AF1B3"/>
    <w:rsid w:val="6F9F10E2"/>
    <w:rsid w:val="6FA6B866"/>
    <w:rsid w:val="6FA75C2F"/>
    <w:rsid w:val="6FA877A7"/>
    <w:rsid w:val="6FAD7EDC"/>
    <w:rsid w:val="6FAEE5AE"/>
    <w:rsid w:val="6FB1902C"/>
    <w:rsid w:val="6FB89D42"/>
    <w:rsid w:val="6FC11FCB"/>
    <w:rsid w:val="6FCC8C57"/>
    <w:rsid w:val="6FCFB259"/>
    <w:rsid w:val="6FD42961"/>
    <w:rsid w:val="6FD687BD"/>
    <w:rsid w:val="6FD6CAD2"/>
    <w:rsid w:val="6FE0BD2B"/>
    <w:rsid w:val="6FE6D260"/>
    <w:rsid w:val="6FECE641"/>
    <w:rsid w:val="6FF5C051"/>
    <w:rsid w:val="6FF80841"/>
    <w:rsid w:val="6FF9C601"/>
    <w:rsid w:val="6FFAA68C"/>
    <w:rsid w:val="6FFE11B0"/>
    <w:rsid w:val="6FFF09FC"/>
    <w:rsid w:val="70010137"/>
    <w:rsid w:val="70086BEA"/>
    <w:rsid w:val="700BF825"/>
    <w:rsid w:val="7011384F"/>
    <w:rsid w:val="7017DA94"/>
    <w:rsid w:val="701DC690"/>
    <w:rsid w:val="701F0168"/>
    <w:rsid w:val="702CB9EF"/>
    <w:rsid w:val="702DE9E0"/>
    <w:rsid w:val="703B784F"/>
    <w:rsid w:val="703C0DC4"/>
    <w:rsid w:val="703D839E"/>
    <w:rsid w:val="7042096B"/>
    <w:rsid w:val="7042D8EB"/>
    <w:rsid w:val="70455954"/>
    <w:rsid w:val="704585A1"/>
    <w:rsid w:val="704794F5"/>
    <w:rsid w:val="70480A97"/>
    <w:rsid w:val="7048CFA2"/>
    <w:rsid w:val="70562055"/>
    <w:rsid w:val="705B70C5"/>
    <w:rsid w:val="705B7269"/>
    <w:rsid w:val="705C9A16"/>
    <w:rsid w:val="706089DD"/>
    <w:rsid w:val="7062164E"/>
    <w:rsid w:val="706A876A"/>
    <w:rsid w:val="706B2E4C"/>
    <w:rsid w:val="7070B99F"/>
    <w:rsid w:val="70739881"/>
    <w:rsid w:val="70764CD7"/>
    <w:rsid w:val="7076D3F8"/>
    <w:rsid w:val="707C4ED3"/>
    <w:rsid w:val="708246E7"/>
    <w:rsid w:val="7084DCE6"/>
    <w:rsid w:val="70888C15"/>
    <w:rsid w:val="708B9A39"/>
    <w:rsid w:val="708C8172"/>
    <w:rsid w:val="70939724"/>
    <w:rsid w:val="70969A39"/>
    <w:rsid w:val="7096A3BA"/>
    <w:rsid w:val="709CA45F"/>
    <w:rsid w:val="709CFDE3"/>
    <w:rsid w:val="709EE118"/>
    <w:rsid w:val="70A0A0F7"/>
    <w:rsid w:val="70AB887C"/>
    <w:rsid w:val="70AC9C4A"/>
    <w:rsid w:val="70AE545B"/>
    <w:rsid w:val="70B1DFC7"/>
    <w:rsid w:val="70B60FED"/>
    <w:rsid w:val="70BCA1DB"/>
    <w:rsid w:val="70BE168F"/>
    <w:rsid w:val="70BEF847"/>
    <w:rsid w:val="70CAA7FA"/>
    <w:rsid w:val="70CB49EF"/>
    <w:rsid w:val="70CD1CB3"/>
    <w:rsid w:val="70CF0403"/>
    <w:rsid w:val="70D1B95B"/>
    <w:rsid w:val="70D62445"/>
    <w:rsid w:val="70DA1306"/>
    <w:rsid w:val="70DA6502"/>
    <w:rsid w:val="70DDE13C"/>
    <w:rsid w:val="70DE9655"/>
    <w:rsid w:val="70EB52E0"/>
    <w:rsid w:val="70EF02C2"/>
    <w:rsid w:val="70F14B94"/>
    <w:rsid w:val="70F84C38"/>
    <w:rsid w:val="7102ADD0"/>
    <w:rsid w:val="71084651"/>
    <w:rsid w:val="7108B1B7"/>
    <w:rsid w:val="7117AE8B"/>
    <w:rsid w:val="7126CB10"/>
    <w:rsid w:val="712ED817"/>
    <w:rsid w:val="71324088"/>
    <w:rsid w:val="7132710D"/>
    <w:rsid w:val="7139706E"/>
    <w:rsid w:val="7140C121"/>
    <w:rsid w:val="7143E9E7"/>
    <w:rsid w:val="71591A0D"/>
    <w:rsid w:val="7160853F"/>
    <w:rsid w:val="71648ACF"/>
    <w:rsid w:val="7164D7E7"/>
    <w:rsid w:val="71680380"/>
    <w:rsid w:val="71687C9A"/>
    <w:rsid w:val="7168BEA9"/>
    <w:rsid w:val="7173ABD3"/>
    <w:rsid w:val="7175B436"/>
    <w:rsid w:val="71863555"/>
    <w:rsid w:val="71937FB9"/>
    <w:rsid w:val="71A51F54"/>
    <w:rsid w:val="71A82B1E"/>
    <w:rsid w:val="71A8A672"/>
    <w:rsid w:val="71AC2A2D"/>
    <w:rsid w:val="71B162F1"/>
    <w:rsid w:val="71BA5455"/>
    <w:rsid w:val="71BE667B"/>
    <w:rsid w:val="71BF5F24"/>
    <w:rsid w:val="71C1C420"/>
    <w:rsid w:val="71C6B2ED"/>
    <w:rsid w:val="71C86B96"/>
    <w:rsid w:val="71CA5D6C"/>
    <w:rsid w:val="71CD4B32"/>
    <w:rsid w:val="71CDA038"/>
    <w:rsid w:val="71D272B9"/>
    <w:rsid w:val="71D2E069"/>
    <w:rsid w:val="71D9D86B"/>
    <w:rsid w:val="71E9C49A"/>
    <w:rsid w:val="71EE2B33"/>
    <w:rsid w:val="71F0DDB3"/>
    <w:rsid w:val="71F12047"/>
    <w:rsid w:val="71F1277B"/>
    <w:rsid w:val="71FAB903"/>
    <w:rsid w:val="7200EA6D"/>
    <w:rsid w:val="720202B7"/>
    <w:rsid w:val="7209E3E7"/>
    <w:rsid w:val="7214142B"/>
    <w:rsid w:val="7219C160"/>
    <w:rsid w:val="72204ED0"/>
    <w:rsid w:val="723F0997"/>
    <w:rsid w:val="72430AB4"/>
    <w:rsid w:val="724505DD"/>
    <w:rsid w:val="72471B67"/>
    <w:rsid w:val="7247E1E1"/>
    <w:rsid w:val="7248E522"/>
    <w:rsid w:val="724D6079"/>
    <w:rsid w:val="724D9497"/>
    <w:rsid w:val="72503660"/>
    <w:rsid w:val="72511F6B"/>
    <w:rsid w:val="7257A543"/>
    <w:rsid w:val="725E1BBD"/>
    <w:rsid w:val="7268214E"/>
    <w:rsid w:val="726872AF"/>
    <w:rsid w:val="726D408E"/>
    <w:rsid w:val="7270874C"/>
    <w:rsid w:val="72710AEA"/>
    <w:rsid w:val="727A53EE"/>
    <w:rsid w:val="728F485B"/>
    <w:rsid w:val="729505F4"/>
    <w:rsid w:val="729526C1"/>
    <w:rsid w:val="7296182B"/>
    <w:rsid w:val="729A763E"/>
    <w:rsid w:val="729E89A8"/>
    <w:rsid w:val="729FC14D"/>
    <w:rsid w:val="72A5300A"/>
    <w:rsid w:val="72A99ED4"/>
    <w:rsid w:val="72AC0AFF"/>
    <w:rsid w:val="72AD3CC9"/>
    <w:rsid w:val="72B096D9"/>
    <w:rsid w:val="72B3043D"/>
    <w:rsid w:val="72B40A04"/>
    <w:rsid w:val="72B8F45F"/>
    <w:rsid w:val="72BB322A"/>
    <w:rsid w:val="72BEC8BA"/>
    <w:rsid w:val="72BF79C0"/>
    <w:rsid w:val="72BF8A8A"/>
    <w:rsid w:val="72C5A4B5"/>
    <w:rsid w:val="72C5C50B"/>
    <w:rsid w:val="72CB6DB8"/>
    <w:rsid w:val="72CE5359"/>
    <w:rsid w:val="72CEA597"/>
    <w:rsid w:val="72D14940"/>
    <w:rsid w:val="72E8D708"/>
    <w:rsid w:val="72EDF8B9"/>
    <w:rsid w:val="72F16791"/>
    <w:rsid w:val="72F81256"/>
    <w:rsid w:val="72FF4E97"/>
    <w:rsid w:val="73069CE6"/>
    <w:rsid w:val="731107DE"/>
    <w:rsid w:val="731236F7"/>
    <w:rsid w:val="73144155"/>
    <w:rsid w:val="7325D23A"/>
    <w:rsid w:val="73296F64"/>
    <w:rsid w:val="7333622D"/>
    <w:rsid w:val="733BB68E"/>
    <w:rsid w:val="7346EC1F"/>
    <w:rsid w:val="734A68E9"/>
    <w:rsid w:val="734D4B5C"/>
    <w:rsid w:val="734E03D3"/>
    <w:rsid w:val="734EF259"/>
    <w:rsid w:val="735354D8"/>
    <w:rsid w:val="735645EF"/>
    <w:rsid w:val="735BEB60"/>
    <w:rsid w:val="73640853"/>
    <w:rsid w:val="7369F4DB"/>
    <w:rsid w:val="736BB1B4"/>
    <w:rsid w:val="736C5323"/>
    <w:rsid w:val="736C66A6"/>
    <w:rsid w:val="73714FD9"/>
    <w:rsid w:val="737423BF"/>
    <w:rsid w:val="73815ADA"/>
    <w:rsid w:val="73819194"/>
    <w:rsid w:val="7395A482"/>
    <w:rsid w:val="7396265B"/>
    <w:rsid w:val="739878D7"/>
    <w:rsid w:val="739B39F7"/>
    <w:rsid w:val="739C2FFF"/>
    <w:rsid w:val="739C593C"/>
    <w:rsid w:val="73A18350"/>
    <w:rsid w:val="73A380EF"/>
    <w:rsid w:val="73A53DE2"/>
    <w:rsid w:val="73A9CA79"/>
    <w:rsid w:val="73B06F97"/>
    <w:rsid w:val="73B78BD9"/>
    <w:rsid w:val="73BDA88E"/>
    <w:rsid w:val="73BFBFC7"/>
    <w:rsid w:val="73BFD238"/>
    <w:rsid w:val="73C22772"/>
    <w:rsid w:val="73C3F518"/>
    <w:rsid w:val="73CA8707"/>
    <w:rsid w:val="73CB31B3"/>
    <w:rsid w:val="73CBF3D6"/>
    <w:rsid w:val="73D03738"/>
    <w:rsid w:val="73D826A0"/>
    <w:rsid w:val="73DD0BA9"/>
    <w:rsid w:val="73DE7564"/>
    <w:rsid w:val="73DE8984"/>
    <w:rsid w:val="73DF58A2"/>
    <w:rsid w:val="73DF851D"/>
    <w:rsid w:val="73E3E604"/>
    <w:rsid w:val="73EC1A89"/>
    <w:rsid w:val="73F1996A"/>
    <w:rsid w:val="73FC53DA"/>
    <w:rsid w:val="74019EBF"/>
    <w:rsid w:val="74084AB9"/>
    <w:rsid w:val="740A43CC"/>
    <w:rsid w:val="740FD812"/>
    <w:rsid w:val="741FDD2F"/>
    <w:rsid w:val="74237BF5"/>
    <w:rsid w:val="7425D307"/>
    <w:rsid w:val="742657C3"/>
    <w:rsid w:val="74269642"/>
    <w:rsid w:val="742CD05C"/>
    <w:rsid w:val="742E5021"/>
    <w:rsid w:val="7434EBE8"/>
    <w:rsid w:val="743C8A81"/>
    <w:rsid w:val="74494355"/>
    <w:rsid w:val="744C6083"/>
    <w:rsid w:val="744CE662"/>
    <w:rsid w:val="744D4024"/>
    <w:rsid w:val="745337C8"/>
    <w:rsid w:val="7453A40B"/>
    <w:rsid w:val="74546CA4"/>
    <w:rsid w:val="745925F1"/>
    <w:rsid w:val="745A2FC4"/>
    <w:rsid w:val="745E5FD1"/>
    <w:rsid w:val="74604932"/>
    <w:rsid w:val="746272BE"/>
    <w:rsid w:val="746B1DCB"/>
    <w:rsid w:val="746C69F0"/>
    <w:rsid w:val="746DEBC3"/>
    <w:rsid w:val="746EA367"/>
    <w:rsid w:val="7475890D"/>
    <w:rsid w:val="747CA0B9"/>
    <w:rsid w:val="747D636D"/>
    <w:rsid w:val="7480C051"/>
    <w:rsid w:val="7486EEFE"/>
    <w:rsid w:val="748A0E10"/>
    <w:rsid w:val="748DCC5F"/>
    <w:rsid w:val="74962ACD"/>
    <w:rsid w:val="749EF3E5"/>
    <w:rsid w:val="749F751C"/>
    <w:rsid w:val="74A48141"/>
    <w:rsid w:val="74A6619A"/>
    <w:rsid w:val="74B60FCC"/>
    <w:rsid w:val="74B66D99"/>
    <w:rsid w:val="74B7B906"/>
    <w:rsid w:val="74BBEFD4"/>
    <w:rsid w:val="74BF11CA"/>
    <w:rsid w:val="74BFD78F"/>
    <w:rsid w:val="74C69E96"/>
    <w:rsid w:val="74C7EE89"/>
    <w:rsid w:val="74DD5041"/>
    <w:rsid w:val="74DF893B"/>
    <w:rsid w:val="74E19C1A"/>
    <w:rsid w:val="74EDAADB"/>
    <w:rsid w:val="74EFA387"/>
    <w:rsid w:val="74F9F7DA"/>
    <w:rsid w:val="74FB9E82"/>
    <w:rsid w:val="74FDED17"/>
    <w:rsid w:val="7502DBF6"/>
    <w:rsid w:val="7505C590"/>
    <w:rsid w:val="75084BBA"/>
    <w:rsid w:val="750CC08A"/>
    <w:rsid w:val="7513033A"/>
    <w:rsid w:val="7513DD44"/>
    <w:rsid w:val="751C7C43"/>
    <w:rsid w:val="751D70A6"/>
    <w:rsid w:val="751F5905"/>
    <w:rsid w:val="751FBE86"/>
    <w:rsid w:val="7525D2DA"/>
    <w:rsid w:val="75269F38"/>
    <w:rsid w:val="752E5C32"/>
    <w:rsid w:val="753869BD"/>
    <w:rsid w:val="7543EC2F"/>
    <w:rsid w:val="7546BD36"/>
    <w:rsid w:val="75480D46"/>
    <w:rsid w:val="7549907C"/>
    <w:rsid w:val="754B98F9"/>
    <w:rsid w:val="754BD65C"/>
    <w:rsid w:val="754D1A98"/>
    <w:rsid w:val="75530E6E"/>
    <w:rsid w:val="7554BB99"/>
    <w:rsid w:val="755EB758"/>
    <w:rsid w:val="756669EF"/>
    <w:rsid w:val="75676FB3"/>
    <w:rsid w:val="756E95A8"/>
    <w:rsid w:val="756EF961"/>
    <w:rsid w:val="75701EEA"/>
    <w:rsid w:val="757F668F"/>
    <w:rsid w:val="7581B938"/>
    <w:rsid w:val="75829338"/>
    <w:rsid w:val="7582A56F"/>
    <w:rsid w:val="758593EB"/>
    <w:rsid w:val="75898A94"/>
    <w:rsid w:val="7590C60B"/>
    <w:rsid w:val="7596B9B3"/>
    <w:rsid w:val="759727DA"/>
    <w:rsid w:val="7597AE42"/>
    <w:rsid w:val="759A57D8"/>
    <w:rsid w:val="75A746A8"/>
    <w:rsid w:val="75B07941"/>
    <w:rsid w:val="75BAE110"/>
    <w:rsid w:val="75BB90D9"/>
    <w:rsid w:val="75BDBD85"/>
    <w:rsid w:val="75C3627B"/>
    <w:rsid w:val="75C4E454"/>
    <w:rsid w:val="75C6A477"/>
    <w:rsid w:val="75C97367"/>
    <w:rsid w:val="75CCB0E5"/>
    <w:rsid w:val="75D27E1C"/>
    <w:rsid w:val="75D428E3"/>
    <w:rsid w:val="75D4752E"/>
    <w:rsid w:val="75DBD686"/>
    <w:rsid w:val="75DD4E81"/>
    <w:rsid w:val="75DDB1B1"/>
    <w:rsid w:val="75F12D80"/>
    <w:rsid w:val="75F257B3"/>
    <w:rsid w:val="75FA7680"/>
    <w:rsid w:val="76012256"/>
    <w:rsid w:val="7605F0C2"/>
    <w:rsid w:val="760D40A7"/>
    <w:rsid w:val="76120906"/>
    <w:rsid w:val="76136BF9"/>
    <w:rsid w:val="7613711B"/>
    <w:rsid w:val="7613D61F"/>
    <w:rsid w:val="761E9C31"/>
    <w:rsid w:val="76278EA8"/>
    <w:rsid w:val="7627AD78"/>
    <w:rsid w:val="762ABFFF"/>
    <w:rsid w:val="762E5B2A"/>
    <w:rsid w:val="762E9623"/>
    <w:rsid w:val="763ACE1C"/>
    <w:rsid w:val="7653CB2E"/>
    <w:rsid w:val="76548E5D"/>
    <w:rsid w:val="765D1B08"/>
    <w:rsid w:val="765F7B46"/>
    <w:rsid w:val="76682CAE"/>
    <w:rsid w:val="76685939"/>
    <w:rsid w:val="766CE77A"/>
    <w:rsid w:val="766D4111"/>
    <w:rsid w:val="766F9211"/>
    <w:rsid w:val="76730587"/>
    <w:rsid w:val="76772F25"/>
    <w:rsid w:val="7678C52A"/>
    <w:rsid w:val="7682682B"/>
    <w:rsid w:val="76896043"/>
    <w:rsid w:val="76900785"/>
    <w:rsid w:val="769606D7"/>
    <w:rsid w:val="769CFD02"/>
    <w:rsid w:val="76A89375"/>
    <w:rsid w:val="76ACE1DB"/>
    <w:rsid w:val="76B7BAC6"/>
    <w:rsid w:val="76B7C5B4"/>
    <w:rsid w:val="76BCFF65"/>
    <w:rsid w:val="76BE50B7"/>
    <w:rsid w:val="76C29022"/>
    <w:rsid w:val="76C4B799"/>
    <w:rsid w:val="76CC0DAD"/>
    <w:rsid w:val="76D1B2E8"/>
    <w:rsid w:val="76DBAE29"/>
    <w:rsid w:val="76E0024E"/>
    <w:rsid w:val="76E237EA"/>
    <w:rsid w:val="76E35ECB"/>
    <w:rsid w:val="76F0E33A"/>
    <w:rsid w:val="76F431D1"/>
    <w:rsid w:val="76F6F2FD"/>
    <w:rsid w:val="76FA1EE4"/>
    <w:rsid w:val="76FC6865"/>
    <w:rsid w:val="7701F17D"/>
    <w:rsid w:val="7705E81F"/>
    <w:rsid w:val="7707C2DF"/>
    <w:rsid w:val="770A288C"/>
    <w:rsid w:val="770C0694"/>
    <w:rsid w:val="7710D6DD"/>
    <w:rsid w:val="771145C4"/>
    <w:rsid w:val="7712EDC1"/>
    <w:rsid w:val="771521A5"/>
    <w:rsid w:val="771BECAA"/>
    <w:rsid w:val="771D5F6E"/>
    <w:rsid w:val="771F99A5"/>
    <w:rsid w:val="77201C8A"/>
    <w:rsid w:val="77277E12"/>
    <w:rsid w:val="773841D9"/>
    <w:rsid w:val="77399E34"/>
    <w:rsid w:val="773D212A"/>
    <w:rsid w:val="7741A865"/>
    <w:rsid w:val="77439738"/>
    <w:rsid w:val="774A2A02"/>
    <w:rsid w:val="774A5E73"/>
    <w:rsid w:val="774BC300"/>
    <w:rsid w:val="7758617D"/>
    <w:rsid w:val="776701B3"/>
    <w:rsid w:val="776F08DE"/>
    <w:rsid w:val="7772881A"/>
    <w:rsid w:val="777D119E"/>
    <w:rsid w:val="7787A988"/>
    <w:rsid w:val="779017CA"/>
    <w:rsid w:val="77957192"/>
    <w:rsid w:val="77966228"/>
    <w:rsid w:val="7797AF03"/>
    <w:rsid w:val="77995000"/>
    <w:rsid w:val="7799ED7D"/>
    <w:rsid w:val="779A1813"/>
    <w:rsid w:val="779D078F"/>
    <w:rsid w:val="77A06577"/>
    <w:rsid w:val="77A63CB7"/>
    <w:rsid w:val="77A680E1"/>
    <w:rsid w:val="77A78648"/>
    <w:rsid w:val="77B03900"/>
    <w:rsid w:val="77B15B76"/>
    <w:rsid w:val="77B18EBD"/>
    <w:rsid w:val="77B1FF58"/>
    <w:rsid w:val="77B340D7"/>
    <w:rsid w:val="77B45BF2"/>
    <w:rsid w:val="77C66B13"/>
    <w:rsid w:val="77C67863"/>
    <w:rsid w:val="77CB25FD"/>
    <w:rsid w:val="77CC2F8E"/>
    <w:rsid w:val="77DBFBC8"/>
    <w:rsid w:val="77DC54AE"/>
    <w:rsid w:val="77DCE42C"/>
    <w:rsid w:val="77E8829F"/>
    <w:rsid w:val="77EE59EA"/>
    <w:rsid w:val="77EE7F63"/>
    <w:rsid w:val="77EE8396"/>
    <w:rsid w:val="77FA6CEC"/>
    <w:rsid w:val="77FE0DB2"/>
    <w:rsid w:val="78055B09"/>
    <w:rsid w:val="78073F78"/>
    <w:rsid w:val="78076B35"/>
    <w:rsid w:val="7807FEC6"/>
    <w:rsid w:val="780ACF5B"/>
    <w:rsid w:val="780DA2AB"/>
    <w:rsid w:val="7810A275"/>
    <w:rsid w:val="7814C757"/>
    <w:rsid w:val="78152EC1"/>
    <w:rsid w:val="7816B87A"/>
    <w:rsid w:val="7820329B"/>
    <w:rsid w:val="7821DFD8"/>
    <w:rsid w:val="7829D83D"/>
    <w:rsid w:val="782D4297"/>
    <w:rsid w:val="7831CE73"/>
    <w:rsid w:val="78337B0A"/>
    <w:rsid w:val="78374E6D"/>
    <w:rsid w:val="78381AA7"/>
    <w:rsid w:val="78392AA5"/>
    <w:rsid w:val="783B4928"/>
    <w:rsid w:val="783E9868"/>
    <w:rsid w:val="78418B30"/>
    <w:rsid w:val="7844B768"/>
    <w:rsid w:val="784693C5"/>
    <w:rsid w:val="78478CFC"/>
    <w:rsid w:val="784F3156"/>
    <w:rsid w:val="784FC30A"/>
    <w:rsid w:val="7852CACF"/>
    <w:rsid w:val="7854716A"/>
    <w:rsid w:val="78567CA1"/>
    <w:rsid w:val="7857864B"/>
    <w:rsid w:val="785BAFBE"/>
    <w:rsid w:val="78648850"/>
    <w:rsid w:val="7865D35F"/>
    <w:rsid w:val="7866B20E"/>
    <w:rsid w:val="7867B7B2"/>
    <w:rsid w:val="7869BA26"/>
    <w:rsid w:val="786B060C"/>
    <w:rsid w:val="786B9CFD"/>
    <w:rsid w:val="78703F57"/>
    <w:rsid w:val="7872DAB7"/>
    <w:rsid w:val="7873E564"/>
    <w:rsid w:val="7877C64C"/>
    <w:rsid w:val="788007D2"/>
    <w:rsid w:val="7881A5A4"/>
    <w:rsid w:val="7882F54A"/>
    <w:rsid w:val="78831596"/>
    <w:rsid w:val="788AE109"/>
    <w:rsid w:val="788CA1AB"/>
    <w:rsid w:val="789B3D23"/>
    <w:rsid w:val="789FBF79"/>
    <w:rsid w:val="78A0C696"/>
    <w:rsid w:val="78A1CBD7"/>
    <w:rsid w:val="78A2FF72"/>
    <w:rsid w:val="78A3BBCF"/>
    <w:rsid w:val="78A7FEDF"/>
    <w:rsid w:val="78AC93AA"/>
    <w:rsid w:val="78AF9717"/>
    <w:rsid w:val="78B2458B"/>
    <w:rsid w:val="78B40811"/>
    <w:rsid w:val="78B71991"/>
    <w:rsid w:val="78B7227C"/>
    <w:rsid w:val="78CAC89B"/>
    <w:rsid w:val="78CF1BEC"/>
    <w:rsid w:val="78D0306D"/>
    <w:rsid w:val="78D3CEE9"/>
    <w:rsid w:val="78E35259"/>
    <w:rsid w:val="78E3A4C5"/>
    <w:rsid w:val="78E844C1"/>
    <w:rsid w:val="78F265CC"/>
    <w:rsid w:val="78F42C67"/>
    <w:rsid w:val="78F5427E"/>
    <w:rsid w:val="78F76EA5"/>
    <w:rsid w:val="78F7CAF6"/>
    <w:rsid w:val="78FF47CB"/>
    <w:rsid w:val="79022DBD"/>
    <w:rsid w:val="790BFDFD"/>
    <w:rsid w:val="790C6682"/>
    <w:rsid w:val="790FB9D6"/>
    <w:rsid w:val="79149EE2"/>
    <w:rsid w:val="791745D3"/>
    <w:rsid w:val="79179CED"/>
    <w:rsid w:val="79189877"/>
    <w:rsid w:val="791978A0"/>
    <w:rsid w:val="791A36CD"/>
    <w:rsid w:val="791AF33B"/>
    <w:rsid w:val="791B7712"/>
    <w:rsid w:val="792800DA"/>
    <w:rsid w:val="792A0044"/>
    <w:rsid w:val="79305EE9"/>
    <w:rsid w:val="793DA903"/>
    <w:rsid w:val="793F3E4C"/>
    <w:rsid w:val="794E68CF"/>
    <w:rsid w:val="794F22B5"/>
    <w:rsid w:val="795C7574"/>
    <w:rsid w:val="795E0ABB"/>
    <w:rsid w:val="795E6F4B"/>
    <w:rsid w:val="795EABAC"/>
    <w:rsid w:val="795F41BD"/>
    <w:rsid w:val="795F7600"/>
    <w:rsid w:val="795F93CA"/>
    <w:rsid w:val="79601AB5"/>
    <w:rsid w:val="79643052"/>
    <w:rsid w:val="796D72B0"/>
    <w:rsid w:val="79709CD3"/>
    <w:rsid w:val="79770FF3"/>
    <w:rsid w:val="79772314"/>
    <w:rsid w:val="79786CE0"/>
    <w:rsid w:val="7978918B"/>
    <w:rsid w:val="797F1C10"/>
    <w:rsid w:val="79878945"/>
    <w:rsid w:val="7988FF2A"/>
    <w:rsid w:val="7989C96C"/>
    <w:rsid w:val="79922387"/>
    <w:rsid w:val="79932114"/>
    <w:rsid w:val="7996EE52"/>
    <w:rsid w:val="79989606"/>
    <w:rsid w:val="799E2806"/>
    <w:rsid w:val="799E6095"/>
    <w:rsid w:val="799F692E"/>
    <w:rsid w:val="79A0CF23"/>
    <w:rsid w:val="79A4EC31"/>
    <w:rsid w:val="79A9908B"/>
    <w:rsid w:val="79A9D92C"/>
    <w:rsid w:val="79AA0327"/>
    <w:rsid w:val="79ABFEE8"/>
    <w:rsid w:val="79B9288B"/>
    <w:rsid w:val="79BCF669"/>
    <w:rsid w:val="79BF280A"/>
    <w:rsid w:val="79C5701C"/>
    <w:rsid w:val="79C85C66"/>
    <w:rsid w:val="79CB14B8"/>
    <w:rsid w:val="79CB96F7"/>
    <w:rsid w:val="79CBCEF4"/>
    <w:rsid w:val="79DC14AC"/>
    <w:rsid w:val="79E44D85"/>
    <w:rsid w:val="79E4E4AC"/>
    <w:rsid w:val="79E7E40E"/>
    <w:rsid w:val="79E8A95F"/>
    <w:rsid w:val="79EA8FE1"/>
    <w:rsid w:val="79F7A903"/>
    <w:rsid w:val="79F94254"/>
    <w:rsid w:val="7A0AB6D3"/>
    <w:rsid w:val="7A0E8C01"/>
    <w:rsid w:val="7A104E47"/>
    <w:rsid w:val="7A1A31CF"/>
    <w:rsid w:val="7A1A8224"/>
    <w:rsid w:val="7A22D481"/>
    <w:rsid w:val="7A2C7BD9"/>
    <w:rsid w:val="7A2D6B94"/>
    <w:rsid w:val="7A30A4C2"/>
    <w:rsid w:val="7A3B9B24"/>
    <w:rsid w:val="7A42C0BA"/>
    <w:rsid w:val="7A4881D4"/>
    <w:rsid w:val="7A5081DF"/>
    <w:rsid w:val="7A566666"/>
    <w:rsid w:val="7A56F32F"/>
    <w:rsid w:val="7A580A29"/>
    <w:rsid w:val="7A59825D"/>
    <w:rsid w:val="7A5F3C1A"/>
    <w:rsid w:val="7A5FD3EE"/>
    <w:rsid w:val="7A6340AC"/>
    <w:rsid w:val="7A644F58"/>
    <w:rsid w:val="7A687701"/>
    <w:rsid w:val="7A6D06D1"/>
    <w:rsid w:val="7A701AC4"/>
    <w:rsid w:val="7A70D2C1"/>
    <w:rsid w:val="7A73C8C4"/>
    <w:rsid w:val="7A785ED8"/>
    <w:rsid w:val="7A8163BF"/>
    <w:rsid w:val="7A85A57D"/>
    <w:rsid w:val="7A8AB9FC"/>
    <w:rsid w:val="7A8CC910"/>
    <w:rsid w:val="7A993944"/>
    <w:rsid w:val="7AA0451C"/>
    <w:rsid w:val="7AA247FA"/>
    <w:rsid w:val="7AA393E8"/>
    <w:rsid w:val="7AA7F86A"/>
    <w:rsid w:val="7AA88E01"/>
    <w:rsid w:val="7AAF0666"/>
    <w:rsid w:val="7ABB2477"/>
    <w:rsid w:val="7ABCBB56"/>
    <w:rsid w:val="7AC05AB6"/>
    <w:rsid w:val="7AD1941E"/>
    <w:rsid w:val="7AD95E54"/>
    <w:rsid w:val="7ADB6FCF"/>
    <w:rsid w:val="7AEFD735"/>
    <w:rsid w:val="7AF1D7F8"/>
    <w:rsid w:val="7AF3B064"/>
    <w:rsid w:val="7AF60E5F"/>
    <w:rsid w:val="7AF845E7"/>
    <w:rsid w:val="7AFB2EA8"/>
    <w:rsid w:val="7AFB322B"/>
    <w:rsid w:val="7AFD6E3E"/>
    <w:rsid w:val="7AFED18B"/>
    <w:rsid w:val="7B081D89"/>
    <w:rsid w:val="7B0A1EE3"/>
    <w:rsid w:val="7B1BBF90"/>
    <w:rsid w:val="7B1C8F7C"/>
    <w:rsid w:val="7B1DDCE3"/>
    <w:rsid w:val="7B1DF8D2"/>
    <w:rsid w:val="7B2C9F55"/>
    <w:rsid w:val="7B319C32"/>
    <w:rsid w:val="7B36C3F8"/>
    <w:rsid w:val="7B3902E3"/>
    <w:rsid w:val="7B3C0549"/>
    <w:rsid w:val="7B44449E"/>
    <w:rsid w:val="7B50317B"/>
    <w:rsid w:val="7B504D3C"/>
    <w:rsid w:val="7B55CD85"/>
    <w:rsid w:val="7B598BAD"/>
    <w:rsid w:val="7B5A38AA"/>
    <w:rsid w:val="7B5DE2CA"/>
    <w:rsid w:val="7B63652D"/>
    <w:rsid w:val="7B67378C"/>
    <w:rsid w:val="7B6891EF"/>
    <w:rsid w:val="7B753331"/>
    <w:rsid w:val="7B766099"/>
    <w:rsid w:val="7B7A40EE"/>
    <w:rsid w:val="7B7BFF3F"/>
    <w:rsid w:val="7B8233D2"/>
    <w:rsid w:val="7B8259B0"/>
    <w:rsid w:val="7B829E5F"/>
    <w:rsid w:val="7B873388"/>
    <w:rsid w:val="7B9322CD"/>
    <w:rsid w:val="7B97AAB2"/>
    <w:rsid w:val="7B98AA3A"/>
    <w:rsid w:val="7B99DBE4"/>
    <w:rsid w:val="7BAD66B0"/>
    <w:rsid w:val="7BADD5F5"/>
    <w:rsid w:val="7BAE010B"/>
    <w:rsid w:val="7BB1E58F"/>
    <w:rsid w:val="7BB6D282"/>
    <w:rsid w:val="7BBB328F"/>
    <w:rsid w:val="7BC061F8"/>
    <w:rsid w:val="7BC64028"/>
    <w:rsid w:val="7BC77818"/>
    <w:rsid w:val="7BCA75B4"/>
    <w:rsid w:val="7BD73B02"/>
    <w:rsid w:val="7BDC3C96"/>
    <w:rsid w:val="7BEFCB94"/>
    <w:rsid w:val="7BEFFAC7"/>
    <w:rsid w:val="7BFD06C0"/>
    <w:rsid w:val="7BFEFFBE"/>
    <w:rsid w:val="7C032FF6"/>
    <w:rsid w:val="7C06C0DB"/>
    <w:rsid w:val="7C07688A"/>
    <w:rsid w:val="7C09137F"/>
    <w:rsid w:val="7C09512C"/>
    <w:rsid w:val="7C1E2C26"/>
    <w:rsid w:val="7C1F6A70"/>
    <w:rsid w:val="7C228D55"/>
    <w:rsid w:val="7C241415"/>
    <w:rsid w:val="7C27407B"/>
    <w:rsid w:val="7C2A461E"/>
    <w:rsid w:val="7C2A8FC2"/>
    <w:rsid w:val="7C2A93AB"/>
    <w:rsid w:val="7C2E358F"/>
    <w:rsid w:val="7C33C219"/>
    <w:rsid w:val="7C341270"/>
    <w:rsid w:val="7C397E03"/>
    <w:rsid w:val="7C3C0E44"/>
    <w:rsid w:val="7C3F37B5"/>
    <w:rsid w:val="7C3FC3BF"/>
    <w:rsid w:val="7C405C10"/>
    <w:rsid w:val="7C46CFA7"/>
    <w:rsid w:val="7C4A111A"/>
    <w:rsid w:val="7C4ABD9C"/>
    <w:rsid w:val="7C4FDA49"/>
    <w:rsid w:val="7C5287D3"/>
    <w:rsid w:val="7C5BAF5C"/>
    <w:rsid w:val="7C5DCA38"/>
    <w:rsid w:val="7C62E939"/>
    <w:rsid w:val="7C6603E7"/>
    <w:rsid w:val="7C67409F"/>
    <w:rsid w:val="7C6B0DBA"/>
    <w:rsid w:val="7C6FC953"/>
    <w:rsid w:val="7C77E193"/>
    <w:rsid w:val="7C79B8FB"/>
    <w:rsid w:val="7C82BED2"/>
    <w:rsid w:val="7C84F323"/>
    <w:rsid w:val="7C854DBF"/>
    <w:rsid w:val="7C8D2711"/>
    <w:rsid w:val="7C9439F7"/>
    <w:rsid w:val="7C9533E4"/>
    <w:rsid w:val="7C9855FA"/>
    <w:rsid w:val="7CA08A24"/>
    <w:rsid w:val="7CA4D248"/>
    <w:rsid w:val="7CABBB7C"/>
    <w:rsid w:val="7CAE3A7B"/>
    <w:rsid w:val="7CB1559D"/>
    <w:rsid w:val="7CB255AE"/>
    <w:rsid w:val="7CB357AC"/>
    <w:rsid w:val="7CB6C691"/>
    <w:rsid w:val="7CB98AE3"/>
    <w:rsid w:val="7CC277F2"/>
    <w:rsid w:val="7CC4A55B"/>
    <w:rsid w:val="7CC4B30B"/>
    <w:rsid w:val="7CC50B46"/>
    <w:rsid w:val="7CC6AB69"/>
    <w:rsid w:val="7CC8011D"/>
    <w:rsid w:val="7CC87D01"/>
    <w:rsid w:val="7CCB5048"/>
    <w:rsid w:val="7CCF66C5"/>
    <w:rsid w:val="7CCF6BEC"/>
    <w:rsid w:val="7CD03A7B"/>
    <w:rsid w:val="7CDB1CF1"/>
    <w:rsid w:val="7CE666E1"/>
    <w:rsid w:val="7CEDEF18"/>
    <w:rsid w:val="7CEF135A"/>
    <w:rsid w:val="7CF18DDF"/>
    <w:rsid w:val="7CF306A9"/>
    <w:rsid w:val="7CF330B9"/>
    <w:rsid w:val="7CF4D1AD"/>
    <w:rsid w:val="7CFE1B65"/>
    <w:rsid w:val="7D012A1D"/>
    <w:rsid w:val="7D035A33"/>
    <w:rsid w:val="7D0E99FD"/>
    <w:rsid w:val="7D0F92EC"/>
    <w:rsid w:val="7D105ECE"/>
    <w:rsid w:val="7D18BDC6"/>
    <w:rsid w:val="7D1EEDB9"/>
    <w:rsid w:val="7D20CD27"/>
    <w:rsid w:val="7D279139"/>
    <w:rsid w:val="7D2AED5F"/>
    <w:rsid w:val="7D2D8CF5"/>
    <w:rsid w:val="7D2F46A6"/>
    <w:rsid w:val="7D2FE0B4"/>
    <w:rsid w:val="7D30601B"/>
    <w:rsid w:val="7D31EEDC"/>
    <w:rsid w:val="7D3D525C"/>
    <w:rsid w:val="7D44BB57"/>
    <w:rsid w:val="7D55DC6B"/>
    <w:rsid w:val="7D57852E"/>
    <w:rsid w:val="7D57C725"/>
    <w:rsid w:val="7D5EA5AF"/>
    <w:rsid w:val="7D6088ED"/>
    <w:rsid w:val="7D63BA12"/>
    <w:rsid w:val="7D666DE0"/>
    <w:rsid w:val="7D678B65"/>
    <w:rsid w:val="7D6E1DCF"/>
    <w:rsid w:val="7D71E3DC"/>
    <w:rsid w:val="7D74BB7C"/>
    <w:rsid w:val="7D7857BE"/>
    <w:rsid w:val="7D79052A"/>
    <w:rsid w:val="7D79AEA9"/>
    <w:rsid w:val="7D7B77B0"/>
    <w:rsid w:val="7D8C95D6"/>
    <w:rsid w:val="7D8E37B8"/>
    <w:rsid w:val="7D92ADA3"/>
    <w:rsid w:val="7D936FD4"/>
    <w:rsid w:val="7D942FD6"/>
    <w:rsid w:val="7D9B8805"/>
    <w:rsid w:val="7DA65D9D"/>
    <w:rsid w:val="7DACF75D"/>
    <w:rsid w:val="7DB2F1CD"/>
    <w:rsid w:val="7DB47BC1"/>
    <w:rsid w:val="7DBB3F9E"/>
    <w:rsid w:val="7DBFACC3"/>
    <w:rsid w:val="7DC135CE"/>
    <w:rsid w:val="7DC13A96"/>
    <w:rsid w:val="7DC18786"/>
    <w:rsid w:val="7DC1CA83"/>
    <w:rsid w:val="7DC26344"/>
    <w:rsid w:val="7DCDD037"/>
    <w:rsid w:val="7DCDF969"/>
    <w:rsid w:val="7DCFF2B5"/>
    <w:rsid w:val="7DD1A031"/>
    <w:rsid w:val="7DD1AC62"/>
    <w:rsid w:val="7DD7C274"/>
    <w:rsid w:val="7DE0D2A1"/>
    <w:rsid w:val="7DE6929D"/>
    <w:rsid w:val="7DE77599"/>
    <w:rsid w:val="7DE9A039"/>
    <w:rsid w:val="7DF580EF"/>
    <w:rsid w:val="7DF5D5A3"/>
    <w:rsid w:val="7DFBCDE3"/>
    <w:rsid w:val="7E016BA8"/>
    <w:rsid w:val="7E0722A2"/>
    <w:rsid w:val="7E0AA6FF"/>
    <w:rsid w:val="7E0CCDB4"/>
    <w:rsid w:val="7E10A62C"/>
    <w:rsid w:val="7E131E5E"/>
    <w:rsid w:val="7E1B8DFE"/>
    <w:rsid w:val="7E1D4431"/>
    <w:rsid w:val="7E225BB3"/>
    <w:rsid w:val="7E25D843"/>
    <w:rsid w:val="7E27819C"/>
    <w:rsid w:val="7E2A958C"/>
    <w:rsid w:val="7E2ACD5D"/>
    <w:rsid w:val="7E2EA3CB"/>
    <w:rsid w:val="7E317FF1"/>
    <w:rsid w:val="7E3212D8"/>
    <w:rsid w:val="7E32BE1E"/>
    <w:rsid w:val="7E3936BF"/>
    <w:rsid w:val="7E3EDAF5"/>
    <w:rsid w:val="7E4B8383"/>
    <w:rsid w:val="7E4E49D0"/>
    <w:rsid w:val="7E4EB43F"/>
    <w:rsid w:val="7E50526D"/>
    <w:rsid w:val="7E52E226"/>
    <w:rsid w:val="7E5AF7A9"/>
    <w:rsid w:val="7E6B193D"/>
    <w:rsid w:val="7E6E1940"/>
    <w:rsid w:val="7E734D3A"/>
    <w:rsid w:val="7E76C77E"/>
    <w:rsid w:val="7E78E67F"/>
    <w:rsid w:val="7E80D541"/>
    <w:rsid w:val="7E85466A"/>
    <w:rsid w:val="7E8667EA"/>
    <w:rsid w:val="7E8C371A"/>
    <w:rsid w:val="7E94A628"/>
    <w:rsid w:val="7E96F51A"/>
    <w:rsid w:val="7E9749BA"/>
    <w:rsid w:val="7E99A555"/>
    <w:rsid w:val="7E9C8E0C"/>
    <w:rsid w:val="7EA9B64F"/>
    <w:rsid w:val="7EAC5340"/>
    <w:rsid w:val="7EAE6AEC"/>
    <w:rsid w:val="7EAEE5D8"/>
    <w:rsid w:val="7EB7C037"/>
    <w:rsid w:val="7EBA2A39"/>
    <w:rsid w:val="7EC62450"/>
    <w:rsid w:val="7EC9074E"/>
    <w:rsid w:val="7EC963F8"/>
    <w:rsid w:val="7ECC2D4A"/>
    <w:rsid w:val="7ED1062D"/>
    <w:rsid w:val="7ED2F1FD"/>
    <w:rsid w:val="7ED438BA"/>
    <w:rsid w:val="7EDA0C97"/>
    <w:rsid w:val="7EDB04AB"/>
    <w:rsid w:val="7EDBF3AD"/>
    <w:rsid w:val="7EDE16E2"/>
    <w:rsid w:val="7EDEA22F"/>
    <w:rsid w:val="7EDF2871"/>
    <w:rsid w:val="7EDF9486"/>
    <w:rsid w:val="7EE4CF0C"/>
    <w:rsid w:val="7EE62B5E"/>
    <w:rsid w:val="7EE8F3BC"/>
    <w:rsid w:val="7EE9924C"/>
    <w:rsid w:val="7EEAEAD9"/>
    <w:rsid w:val="7EF532CC"/>
    <w:rsid w:val="7EF53B9B"/>
    <w:rsid w:val="7EF8CAF1"/>
    <w:rsid w:val="7F06D112"/>
    <w:rsid w:val="7F07BCFF"/>
    <w:rsid w:val="7F0E9F43"/>
    <w:rsid w:val="7F141D81"/>
    <w:rsid w:val="7F153376"/>
    <w:rsid w:val="7F19821D"/>
    <w:rsid w:val="7F1BB013"/>
    <w:rsid w:val="7F1E4202"/>
    <w:rsid w:val="7F2D9D3B"/>
    <w:rsid w:val="7F310FF0"/>
    <w:rsid w:val="7F364459"/>
    <w:rsid w:val="7F3884A3"/>
    <w:rsid w:val="7F3BE356"/>
    <w:rsid w:val="7F3C4C53"/>
    <w:rsid w:val="7F3EEC67"/>
    <w:rsid w:val="7F4234F2"/>
    <w:rsid w:val="7F517832"/>
    <w:rsid w:val="7F522170"/>
    <w:rsid w:val="7F536301"/>
    <w:rsid w:val="7F5599BE"/>
    <w:rsid w:val="7F55A90E"/>
    <w:rsid w:val="7F594980"/>
    <w:rsid w:val="7F5A7EE4"/>
    <w:rsid w:val="7F5BCC54"/>
    <w:rsid w:val="7F5BF46E"/>
    <w:rsid w:val="7F5C9598"/>
    <w:rsid w:val="7F5F4EA7"/>
    <w:rsid w:val="7F5FC83F"/>
    <w:rsid w:val="7F6CBC02"/>
    <w:rsid w:val="7F6CE423"/>
    <w:rsid w:val="7F6DD510"/>
    <w:rsid w:val="7F6E8AE6"/>
    <w:rsid w:val="7F6FB7A0"/>
    <w:rsid w:val="7F6FC1E5"/>
    <w:rsid w:val="7F7D53DF"/>
    <w:rsid w:val="7F7DD41A"/>
    <w:rsid w:val="7F7DD723"/>
    <w:rsid w:val="7F7E802F"/>
    <w:rsid w:val="7F826C50"/>
    <w:rsid w:val="7F84BD65"/>
    <w:rsid w:val="7F850445"/>
    <w:rsid w:val="7F85BCE9"/>
    <w:rsid w:val="7F8C6318"/>
    <w:rsid w:val="7F8DBEB7"/>
    <w:rsid w:val="7F93546C"/>
    <w:rsid w:val="7F9427C7"/>
    <w:rsid w:val="7F9BCD03"/>
    <w:rsid w:val="7F9CCC62"/>
    <w:rsid w:val="7F9D5D5A"/>
    <w:rsid w:val="7FA4FE74"/>
    <w:rsid w:val="7FAA746D"/>
    <w:rsid w:val="7FAB3AB8"/>
    <w:rsid w:val="7FAB4F8D"/>
    <w:rsid w:val="7FABE7AB"/>
    <w:rsid w:val="7FB9D8EF"/>
    <w:rsid w:val="7FC2C4F2"/>
    <w:rsid w:val="7FC669F4"/>
    <w:rsid w:val="7FC69A79"/>
    <w:rsid w:val="7FC78C49"/>
    <w:rsid w:val="7FC97D54"/>
    <w:rsid w:val="7FC9A970"/>
    <w:rsid w:val="7FCCE32B"/>
    <w:rsid w:val="7FCE9236"/>
    <w:rsid w:val="7FDCA5EE"/>
    <w:rsid w:val="7FE18591"/>
    <w:rsid w:val="7FEC09C1"/>
    <w:rsid w:val="7FF2E787"/>
    <w:rsid w:val="7FF458ED"/>
    <w:rsid w:val="7FF56AB0"/>
    <w:rsid w:val="7FFA065A"/>
    <w:rsid w:val="7FFAD6AA"/>
    <w:rsid w:val="7FFBE6B1"/>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79A0"/>
  <w15:docId w15:val="{02BDDBE7-7B94-4B25-B568-B1ED7297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nhideWhenUsed="1"/>
    <w:lsdException w:name="Body Text Indent 3" w:semiHidden="1" w:uiPriority="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610"/>
    <w:rPr>
      <w:rFonts w:ascii="Times New Roman" w:eastAsia="Times New Roman" w:hAnsi="Times New Roman"/>
      <w:sz w:val="24"/>
      <w:szCs w:val="24"/>
      <w:lang w:eastAsia="en-GB"/>
    </w:rPr>
  </w:style>
  <w:style w:type="paragraph" w:styleId="Ttulo1">
    <w:name w:val="heading 1"/>
    <w:basedOn w:val="Normal"/>
    <w:next w:val="Normal"/>
    <w:link w:val="Ttulo1Car"/>
    <w:uiPriority w:val="1"/>
    <w:qFormat/>
    <w:rsid w:val="49BA610B"/>
    <w:pPr>
      <w:spacing w:before="300" w:after="40"/>
      <w:outlineLvl w:val="0"/>
    </w:pPr>
    <w:rPr>
      <w:rFonts w:ascii="Franklin Gothic Book" w:hAnsi="Franklin Gothic Book"/>
      <w:b/>
      <w:bCs/>
      <w:color w:val="9D3511"/>
      <w:sz w:val="28"/>
      <w:szCs w:val="28"/>
    </w:rPr>
  </w:style>
  <w:style w:type="paragraph" w:styleId="Ttulo2">
    <w:name w:val="heading 2"/>
    <w:basedOn w:val="Normal"/>
    <w:next w:val="Normal"/>
    <w:link w:val="Ttulo2Car"/>
    <w:uiPriority w:val="9"/>
    <w:qFormat/>
    <w:rsid w:val="49BA610B"/>
    <w:pPr>
      <w:spacing w:before="240" w:after="40"/>
      <w:outlineLvl w:val="1"/>
    </w:pPr>
    <w:rPr>
      <w:rFonts w:ascii="Franklin Gothic Book" w:hAnsi="Franklin Gothic Book"/>
      <w:b/>
      <w:bCs/>
      <w:color w:val="9D3511"/>
    </w:rPr>
  </w:style>
  <w:style w:type="paragraph" w:styleId="Ttulo3">
    <w:name w:val="heading 3"/>
    <w:basedOn w:val="Normal"/>
    <w:next w:val="Normal"/>
    <w:link w:val="Ttulo3Car"/>
    <w:uiPriority w:val="9"/>
    <w:qFormat/>
    <w:rsid w:val="49BA610B"/>
    <w:pPr>
      <w:spacing w:before="200" w:after="40"/>
      <w:outlineLvl w:val="2"/>
    </w:pPr>
    <w:rPr>
      <w:rFonts w:ascii="Franklin Gothic Book" w:hAnsi="Franklin Gothic Book"/>
      <w:b/>
      <w:bCs/>
      <w:color w:val="D34817"/>
    </w:rPr>
  </w:style>
  <w:style w:type="paragraph" w:styleId="Ttulo4">
    <w:name w:val="heading 4"/>
    <w:basedOn w:val="Normal"/>
    <w:next w:val="Normal"/>
    <w:link w:val="Ttulo4Car"/>
    <w:uiPriority w:val="9"/>
    <w:unhideWhenUsed/>
    <w:qFormat/>
    <w:rsid w:val="49BA610B"/>
    <w:pPr>
      <w:spacing w:before="240"/>
      <w:outlineLvl w:val="3"/>
    </w:pPr>
    <w:rPr>
      <w:rFonts w:ascii="Franklin Gothic Book" w:hAnsi="Franklin Gothic Book"/>
      <w:b/>
      <w:bCs/>
      <w:color w:val="7B6A4D"/>
    </w:rPr>
  </w:style>
  <w:style w:type="paragraph" w:styleId="Ttulo5">
    <w:name w:val="heading 5"/>
    <w:basedOn w:val="Normal"/>
    <w:next w:val="Normal"/>
    <w:link w:val="Ttulo5Car"/>
    <w:uiPriority w:val="9"/>
    <w:unhideWhenUsed/>
    <w:qFormat/>
    <w:rsid w:val="49BA610B"/>
    <w:pPr>
      <w:spacing w:before="200"/>
      <w:outlineLvl w:val="4"/>
    </w:pPr>
    <w:rPr>
      <w:rFonts w:ascii="Franklin Gothic Book" w:hAnsi="Franklin Gothic Book"/>
      <w:b/>
      <w:bCs/>
      <w:i/>
      <w:iCs/>
      <w:color w:val="7B6A4D"/>
    </w:rPr>
  </w:style>
  <w:style w:type="paragraph" w:styleId="Ttulo6">
    <w:name w:val="heading 6"/>
    <w:basedOn w:val="Normal"/>
    <w:next w:val="Normal"/>
    <w:link w:val="Ttulo6Car"/>
    <w:uiPriority w:val="9"/>
    <w:unhideWhenUsed/>
    <w:qFormat/>
    <w:rsid w:val="49BA610B"/>
    <w:pPr>
      <w:spacing w:before="200"/>
      <w:outlineLvl w:val="5"/>
    </w:pPr>
    <w:rPr>
      <w:rFonts w:ascii="Franklin Gothic Book" w:hAnsi="Franklin Gothic Book"/>
      <w:color w:val="524733"/>
    </w:rPr>
  </w:style>
  <w:style w:type="paragraph" w:styleId="Ttulo7">
    <w:name w:val="heading 7"/>
    <w:basedOn w:val="Normal"/>
    <w:next w:val="Normal"/>
    <w:link w:val="Ttulo7Car"/>
    <w:uiPriority w:val="9"/>
    <w:unhideWhenUsed/>
    <w:qFormat/>
    <w:rsid w:val="49BA610B"/>
    <w:pPr>
      <w:spacing w:before="200"/>
      <w:outlineLvl w:val="6"/>
    </w:pPr>
    <w:rPr>
      <w:rFonts w:ascii="Franklin Gothic Book" w:hAnsi="Franklin Gothic Book"/>
      <w:i/>
      <w:iCs/>
      <w:color w:val="524733"/>
    </w:rPr>
  </w:style>
  <w:style w:type="paragraph" w:styleId="Ttulo8">
    <w:name w:val="heading 8"/>
    <w:basedOn w:val="Normal"/>
    <w:next w:val="Normal"/>
    <w:link w:val="Ttulo8Car"/>
    <w:uiPriority w:val="9"/>
    <w:unhideWhenUsed/>
    <w:qFormat/>
    <w:rsid w:val="49BA610B"/>
    <w:pPr>
      <w:spacing w:before="200"/>
      <w:outlineLvl w:val="7"/>
    </w:pPr>
    <w:rPr>
      <w:rFonts w:ascii="Franklin Gothic Book" w:hAnsi="Franklin Gothic Book"/>
      <w:color w:val="D34817"/>
    </w:rPr>
  </w:style>
  <w:style w:type="paragraph" w:styleId="Ttulo9">
    <w:name w:val="heading 9"/>
    <w:basedOn w:val="Normal"/>
    <w:next w:val="Normal"/>
    <w:link w:val="Ttulo9Car"/>
    <w:uiPriority w:val="9"/>
    <w:unhideWhenUsed/>
    <w:qFormat/>
    <w:rsid w:val="49BA610B"/>
    <w:pPr>
      <w:spacing w:before="200"/>
      <w:outlineLvl w:val="8"/>
    </w:pPr>
    <w:rPr>
      <w:rFonts w:ascii="Franklin Gothic Book" w:hAnsi="Franklin Gothic Book"/>
      <w:i/>
      <w:iCs/>
      <w:color w:val="D348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1B4F"/>
    <w:rPr>
      <w:rFonts w:ascii="Franklin Gothic Book" w:eastAsia="Times New Roman" w:hAnsi="Franklin Gothic Book"/>
      <w:b/>
      <w:bCs/>
      <w:color w:val="9D3511"/>
      <w:sz w:val="28"/>
      <w:szCs w:val="28"/>
      <w:lang w:eastAsia="en-GB"/>
    </w:rPr>
  </w:style>
  <w:style w:type="character" w:customStyle="1" w:styleId="Ttulo2Car">
    <w:name w:val="Título 2 Car"/>
    <w:link w:val="Ttulo2"/>
    <w:uiPriority w:val="9"/>
    <w:rsid w:val="001B1B4F"/>
    <w:rPr>
      <w:rFonts w:ascii="Franklin Gothic Book" w:eastAsia="Times New Roman" w:hAnsi="Franklin Gothic Book"/>
      <w:b/>
      <w:bCs/>
      <w:color w:val="9D3511"/>
      <w:sz w:val="24"/>
      <w:szCs w:val="24"/>
      <w:lang w:eastAsia="en-GB"/>
    </w:rPr>
  </w:style>
  <w:style w:type="character" w:customStyle="1" w:styleId="Ttulo3Car">
    <w:name w:val="Título 3 Car"/>
    <w:link w:val="Ttulo3"/>
    <w:uiPriority w:val="9"/>
    <w:rsid w:val="001B1B4F"/>
    <w:rPr>
      <w:rFonts w:ascii="Franklin Gothic Book" w:eastAsia="Times New Roman" w:hAnsi="Franklin Gothic Book"/>
      <w:b/>
      <w:bCs/>
      <w:color w:val="D34817"/>
      <w:sz w:val="24"/>
      <w:szCs w:val="24"/>
      <w:lang w:eastAsia="en-GB"/>
    </w:rPr>
  </w:style>
  <w:style w:type="character" w:customStyle="1" w:styleId="Ttulo4Car">
    <w:name w:val="Título 4 Car"/>
    <w:link w:val="Ttulo4"/>
    <w:uiPriority w:val="9"/>
    <w:rsid w:val="001B1B4F"/>
    <w:rPr>
      <w:rFonts w:ascii="Franklin Gothic Book" w:eastAsia="Times New Roman" w:hAnsi="Franklin Gothic Book"/>
      <w:b/>
      <w:bCs/>
      <w:color w:val="7B6A4D"/>
      <w:sz w:val="24"/>
      <w:szCs w:val="24"/>
      <w:lang w:eastAsia="en-GB"/>
    </w:rPr>
  </w:style>
  <w:style w:type="character" w:customStyle="1" w:styleId="Ttulo5Car">
    <w:name w:val="Título 5 Car"/>
    <w:link w:val="Ttulo5"/>
    <w:uiPriority w:val="9"/>
    <w:rsid w:val="001B1B4F"/>
    <w:rPr>
      <w:rFonts w:ascii="Franklin Gothic Book" w:eastAsia="Times New Roman" w:hAnsi="Franklin Gothic Book"/>
      <w:b/>
      <w:bCs/>
      <w:i/>
      <w:iCs/>
      <w:color w:val="7B6A4D"/>
      <w:sz w:val="24"/>
      <w:szCs w:val="24"/>
      <w:lang w:eastAsia="en-GB"/>
    </w:rPr>
  </w:style>
  <w:style w:type="character" w:customStyle="1" w:styleId="Ttulo6Car">
    <w:name w:val="Título 6 Car"/>
    <w:link w:val="Ttulo6"/>
    <w:uiPriority w:val="9"/>
    <w:rsid w:val="001B1B4F"/>
    <w:rPr>
      <w:rFonts w:ascii="Franklin Gothic Book" w:eastAsia="Times New Roman" w:hAnsi="Franklin Gothic Book"/>
      <w:color w:val="524733"/>
      <w:sz w:val="24"/>
      <w:szCs w:val="24"/>
      <w:lang w:eastAsia="en-GB"/>
    </w:rPr>
  </w:style>
  <w:style w:type="character" w:customStyle="1" w:styleId="Ttulo7Car">
    <w:name w:val="Título 7 Car"/>
    <w:link w:val="Ttulo7"/>
    <w:uiPriority w:val="9"/>
    <w:rsid w:val="001B1B4F"/>
    <w:rPr>
      <w:rFonts w:ascii="Franklin Gothic Book" w:eastAsia="Times New Roman" w:hAnsi="Franklin Gothic Book"/>
      <w:i/>
      <w:iCs/>
      <w:color w:val="524733"/>
      <w:sz w:val="24"/>
      <w:szCs w:val="24"/>
      <w:lang w:eastAsia="en-GB"/>
    </w:rPr>
  </w:style>
  <w:style w:type="character" w:customStyle="1" w:styleId="Ttulo8Car">
    <w:name w:val="Título 8 Car"/>
    <w:link w:val="Ttulo8"/>
    <w:uiPriority w:val="9"/>
    <w:rsid w:val="001B1B4F"/>
    <w:rPr>
      <w:rFonts w:ascii="Franklin Gothic Book" w:eastAsia="Times New Roman" w:hAnsi="Franklin Gothic Book"/>
      <w:color w:val="D34817"/>
      <w:sz w:val="24"/>
      <w:szCs w:val="24"/>
      <w:lang w:eastAsia="en-GB"/>
    </w:rPr>
  </w:style>
  <w:style w:type="character" w:customStyle="1" w:styleId="Ttulo9Car">
    <w:name w:val="Título 9 Car"/>
    <w:link w:val="Ttulo9"/>
    <w:uiPriority w:val="9"/>
    <w:rsid w:val="001B1B4F"/>
    <w:rPr>
      <w:rFonts w:ascii="Franklin Gothic Book" w:eastAsia="Times New Roman" w:hAnsi="Franklin Gothic Book"/>
      <w:i/>
      <w:iCs/>
      <w:color w:val="D34817"/>
      <w:sz w:val="24"/>
      <w:szCs w:val="24"/>
      <w:lang w:eastAsia="en-GB"/>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49BA610B"/>
    <w:rPr>
      <w:smallCaps/>
      <w:color w:val="732117"/>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uiPriority w:val="1"/>
    <w:qFormat/>
    <w:rsid w:val="49BA610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themeColor="background1"/>
      <w:sz w:val="32"/>
      <w:szCs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iPriority w:val="1"/>
    <w:unhideWhenUsed/>
    <w:qFormat/>
    <w:rsid w:val="001B1B4F"/>
    <w:pPr>
      <w:numPr>
        <w:numId w:val="6"/>
      </w:numPr>
      <w:contextualSpacing/>
    </w:pPr>
  </w:style>
  <w:style w:type="paragraph" w:styleId="Listaconvietas2">
    <w:name w:val="List Bullet 2"/>
    <w:basedOn w:val="Normal"/>
    <w:uiPriority w:val="36"/>
    <w:unhideWhenUsed/>
    <w:qFormat/>
    <w:rsid w:val="001B1B4F"/>
    <w:pPr>
      <w:numPr>
        <w:numId w:val="7"/>
      </w:numPr>
    </w:pPr>
  </w:style>
  <w:style w:type="paragraph" w:styleId="Listaconvietas3">
    <w:name w:val="List Bullet 3"/>
    <w:basedOn w:val="Normal"/>
    <w:uiPriority w:val="36"/>
    <w:unhideWhenUsed/>
    <w:qFormat/>
    <w:rsid w:val="001B1B4F"/>
    <w:pPr>
      <w:numPr>
        <w:numId w:val="8"/>
      </w:numPr>
    </w:pPr>
  </w:style>
  <w:style w:type="paragraph" w:styleId="Listaconvietas4">
    <w:name w:val="List Bullet 4"/>
    <w:basedOn w:val="Normal"/>
    <w:uiPriority w:val="36"/>
    <w:unhideWhenUsed/>
    <w:qFormat/>
    <w:rsid w:val="001B1B4F"/>
    <w:pPr>
      <w:numPr>
        <w:numId w:val="9"/>
      </w:numPr>
    </w:pPr>
  </w:style>
  <w:style w:type="paragraph" w:styleId="Listaconvietas5">
    <w:name w:val="List Bullet 5"/>
    <w:basedOn w:val="Normal"/>
    <w:uiPriority w:val="36"/>
    <w:unhideWhenUsed/>
    <w:qFormat/>
    <w:rsid w:val="001B1B4F"/>
    <w:pPr>
      <w:numPr>
        <w:numId w:val="10"/>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49BA610B"/>
    <w:rPr>
      <w:i/>
      <w:iCs/>
      <w:color w:val="808080" w:themeColor="background1" w:themeShade="80"/>
    </w:rPr>
  </w:style>
  <w:style w:type="character" w:customStyle="1" w:styleId="CitaCar">
    <w:name w:val="Cita Car"/>
    <w:link w:val="Cita"/>
    <w:uiPriority w:val="29"/>
    <w:rsid w:val="001B1B4F"/>
    <w:rPr>
      <w:rFonts w:ascii="Times New Roman" w:eastAsia="Times New Roman" w:hAnsi="Times New Roman"/>
      <w:i/>
      <w:iCs/>
      <w:color w:val="808080" w:themeColor="background1" w:themeShade="80"/>
      <w:sz w:val="24"/>
      <w:szCs w:val="24"/>
      <w:lang w:eastAsia="en-GB"/>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uiPriority w:val="99"/>
    <w:semiHidden/>
    <w:unhideWhenUsed/>
    <w:qFormat/>
    <w:rsid w:val="49BA610B"/>
    <w:pPr>
      <w:tabs>
        <w:tab w:val="right" w:leader="dot" w:pos="8630"/>
      </w:tabs>
      <w:spacing w:after="40"/>
    </w:pPr>
    <w:rPr>
      <w:smallCaps/>
      <w:color w:val="9B2D1F"/>
    </w:rPr>
  </w:style>
  <w:style w:type="paragraph" w:styleId="TDC2">
    <w:name w:val="toc 2"/>
    <w:basedOn w:val="Normal"/>
    <w:next w:val="Normal"/>
    <w:uiPriority w:val="99"/>
    <w:semiHidden/>
    <w:unhideWhenUsed/>
    <w:qFormat/>
    <w:rsid w:val="49BA610B"/>
    <w:pPr>
      <w:tabs>
        <w:tab w:val="right" w:leader="dot" w:pos="8630"/>
      </w:tabs>
      <w:spacing w:after="40"/>
      <w:ind w:left="216"/>
    </w:pPr>
    <w:rPr>
      <w:smallCaps/>
    </w:rPr>
  </w:style>
  <w:style w:type="paragraph" w:styleId="TDC3">
    <w:name w:val="toc 3"/>
    <w:basedOn w:val="Normal"/>
    <w:next w:val="Normal"/>
    <w:uiPriority w:val="99"/>
    <w:semiHidden/>
    <w:unhideWhenUsed/>
    <w:qFormat/>
    <w:rsid w:val="49BA610B"/>
    <w:pPr>
      <w:tabs>
        <w:tab w:val="right" w:leader="dot" w:pos="8630"/>
      </w:tabs>
      <w:spacing w:after="40"/>
      <w:ind w:left="446"/>
    </w:pPr>
    <w:rPr>
      <w:smallCaps/>
    </w:rPr>
  </w:style>
  <w:style w:type="paragraph" w:styleId="TDC4">
    <w:name w:val="toc 4"/>
    <w:basedOn w:val="Normal"/>
    <w:next w:val="Normal"/>
    <w:uiPriority w:val="99"/>
    <w:semiHidden/>
    <w:unhideWhenUsed/>
    <w:qFormat/>
    <w:rsid w:val="49BA610B"/>
    <w:pPr>
      <w:tabs>
        <w:tab w:val="right" w:leader="dot" w:pos="8630"/>
      </w:tabs>
      <w:spacing w:after="40"/>
      <w:ind w:left="662"/>
    </w:pPr>
    <w:rPr>
      <w:smallCaps/>
    </w:rPr>
  </w:style>
  <w:style w:type="paragraph" w:styleId="TDC5">
    <w:name w:val="toc 5"/>
    <w:basedOn w:val="Normal"/>
    <w:next w:val="Normal"/>
    <w:uiPriority w:val="99"/>
    <w:semiHidden/>
    <w:unhideWhenUsed/>
    <w:qFormat/>
    <w:rsid w:val="49BA610B"/>
    <w:pPr>
      <w:tabs>
        <w:tab w:val="right" w:leader="dot" w:pos="8630"/>
      </w:tabs>
      <w:spacing w:after="40"/>
      <w:ind w:left="878"/>
    </w:pPr>
    <w:rPr>
      <w:smallCaps/>
    </w:rPr>
  </w:style>
  <w:style w:type="paragraph" w:styleId="TDC6">
    <w:name w:val="toc 6"/>
    <w:basedOn w:val="Normal"/>
    <w:next w:val="Normal"/>
    <w:uiPriority w:val="99"/>
    <w:semiHidden/>
    <w:unhideWhenUsed/>
    <w:qFormat/>
    <w:rsid w:val="49BA610B"/>
    <w:pPr>
      <w:tabs>
        <w:tab w:val="right" w:leader="dot" w:pos="8630"/>
      </w:tabs>
      <w:spacing w:after="40"/>
      <w:ind w:left="1094"/>
    </w:pPr>
    <w:rPr>
      <w:smallCaps/>
    </w:rPr>
  </w:style>
  <w:style w:type="paragraph" w:styleId="TDC7">
    <w:name w:val="toc 7"/>
    <w:basedOn w:val="Normal"/>
    <w:next w:val="Normal"/>
    <w:uiPriority w:val="99"/>
    <w:semiHidden/>
    <w:unhideWhenUsed/>
    <w:qFormat/>
    <w:rsid w:val="49BA610B"/>
    <w:pPr>
      <w:tabs>
        <w:tab w:val="right" w:leader="dot" w:pos="8630"/>
      </w:tabs>
      <w:spacing w:after="40"/>
      <w:ind w:left="1325"/>
    </w:pPr>
    <w:rPr>
      <w:smallCaps/>
    </w:rPr>
  </w:style>
  <w:style w:type="paragraph" w:styleId="TDC8">
    <w:name w:val="toc 8"/>
    <w:basedOn w:val="Normal"/>
    <w:next w:val="Normal"/>
    <w:uiPriority w:val="99"/>
    <w:semiHidden/>
    <w:unhideWhenUsed/>
    <w:qFormat/>
    <w:rsid w:val="49BA610B"/>
    <w:pPr>
      <w:tabs>
        <w:tab w:val="right" w:leader="dot" w:pos="8630"/>
      </w:tabs>
      <w:spacing w:after="40"/>
      <w:ind w:left="1540"/>
    </w:pPr>
    <w:rPr>
      <w:smallCaps/>
    </w:rPr>
  </w:style>
  <w:style w:type="paragraph" w:styleId="TDC9">
    <w:name w:val="toc 9"/>
    <w:basedOn w:val="Normal"/>
    <w:next w:val="Normal"/>
    <w:uiPriority w:val="99"/>
    <w:semiHidden/>
    <w:unhideWhenUsed/>
    <w:qFormat/>
    <w:rsid w:val="49BA610B"/>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1"/>
    <w:rsid w:val="001C65EC"/>
    <w:pPr>
      <w:ind w:left="1773" w:hanging="922"/>
    </w:pPr>
    <w:rPr>
      <w:rFonts w:ascii="Arial" w:hAnsi="Arial"/>
      <w:i/>
      <w:sz w:val="20"/>
      <w:lang w:val="es-ES" w:eastAsia="es-ES"/>
    </w:rPr>
  </w:style>
  <w:style w:type="character" w:customStyle="1" w:styleId="Sangra3detindependienteCar">
    <w:name w:val="Sangría 3 de t. independiente Car"/>
    <w:link w:val="Sangra3detindependiente"/>
    <w:uiPriority w:val="1"/>
    <w:rsid w:val="001C65EC"/>
    <w:rPr>
      <w:rFonts w:ascii="Arial" w:eastAsia="Times New Roman" w:hAnsi="Arial"/>
      <w:i/>
      <w:szCs w:val="24"/>
      <w:lang w:val="es-ES" w:eastAsia="es-ES"/>
    </w:rPr>
  </w:style>
  <w:style w:type="paragraph" w:customStyle="1" w:styleId="WW-Textosinformato">
    <w:name w:val="WW-Texto sin formato"/>
    <w:basedOn w:val="Normal"/>
    <w:uiPriority w:val="1"/>
    <w:rsid w:val="49BA610B"/>
    <w:rPr>
      <w:rFonts w:ascii="Courier New" w:eastAsia="MS Mincho" w:hAnsi="Courier New"/>
      <w:sz w:val="20"/>
      <w:szCs w:val="20"/>
      <w:lang w:eastAsia="es-ES"/>
    </w:rPr>
  </w:style>
  <w:style w:type="paragraph" w:styleId="Textoindependiente2">
    <w:name w:val="Body Text 2"/>
    <w:basedOn w:val="Normal"/>
    <w:link w:val="Textoindependiente2Car"/>
    <w:uiPriority w:val="1"/>
    <w:rsid w:val="001C65EC"/>
    <w:pPr>
      <w:spacing w:after="120" w:line="480" w:lineRule="auto"/>
    </w:pPr>
    <w:rPr>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szCs w:val="24"/>
      <w:lang w:val="es-ES" w:eastAsia="es-ES"/>
    </w:rPr>
  </w:style>
  <w:style w:type="paragraph" w:customStyle="1" w:styleId="WW-Sangra2detindependiente">
    <w:name w:val="WW-Sangría 2 de t. independiente"/>
    <w:basedOn w:val="Normal"/>
    <w:uiPriority w:val="1"/>
    <w:rsid w:val="49BA610B"/>
    <w:pPr>
      <w:ind w:left="2127" w:hanging="2127"/>
      <w:jc w:val="both"/>
    </w:pPr>
    <w:rPr>
      <w:rFonts w:ascii="Arial" w:eastAsia="MS Mincho" w:hAnsi="Arial"/>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49BA610B"/>
    <w:pPr>
      <w:spacing w:after="120"/>
    </w:pPr>
    <w:rPr>
      <w:rFonts w:ascii="Calibri" w:hAnsi="Calibri"/>
      <w:lang w:val="es-ES" w:eastAsia="en-US"/>
    </w:rPr>
  </w:style>
  <w:style w:type="character" w:customStyle="1" w:styleId="TextoindependienteCar">
    <w:name w:val="Texto independiente Car"/>
    <w:link w:val="Textoindependiente"/>
    <w:uiPriority w:val="99"/>
    <w:rsid w:val="001C65EC"/>
    <w:rPr>
      <w:rFonts w:ascii="Calibri" w:eastAsia="Times New Roman" w:hAnsi="Calibri"/>
      <w:sz w:val="24"/>
      <w:szCs w:val="24"/>
      <w:lang w:val="es-ES" w:eastAsia="en-US"/>
    </w:rPr>
  </w:style>
  <w:style w:type="paragraph" w:customStyle="1" w:styleId="xl23">
    <w:name w:val="xl23"/>
    <w:basedOn w:val="Normal"/>
    <w:uiPriority w:val="1"/>
    <w:rsid w:val="49BA610B"/>
    <w:pPr>
      <w:pBdr>
        <w:left w:val="single" w:sz="4" w:space="0" w:color="auto"/>
        <w:bottom w:val="single" w:sz="4" w:space="0" w:color="auto"/>
        <w:right w:val="single" w:sz="4" w:space="0" w:color="auto"/>
      </w:pBdr>
      <w:spacing w:beforeAutospacing="1" w:afterAutospacing="1"/>
      <w:jc w:val="center"/>
    </w:pPr>
    <w:rPr>
      <w:rFonts w:ascii="Arial Narrow" w:eastAsia="Arial Unicode MS" w:hAnsi="Arial Narrow" w:cs="Arial Unicode MS"/>
      <w:b/>
      <w:bCs/>
      <w:sz w:val="18"/>
      <w:szCs w:val="18"/>
      <w:lang w:val="es-ES" w:eastAsia="es-ES"/>
    </w:rPr>
  </w:style>
  <w:style w:type="paragraph" w:customStyle="1" w:styleId="Sangradetindependiente">
    <w:name w:val="Sangra de t. independiente"/>
    <w:basedOn w:val="Normal"/>
    <w:next w:val="Normal"/>
    <w:uiPriority w:val="1"/>
    <w:rsid w:val="49BA610B"/>
    <w:rPr>
      <w:rFonts w:ascii="Arial" w:hAnsi="Arial"/>
      <w:i/>
      <w:iCs/>
      <w:sz w:val="20"/>
      <w:szCs w:val="20"/>
      <w:lang w:val="es-ES" w:eastAsia="es-ES"/>
    </w:rPr>
  </w:style>
  <w:style w:type="paragraph" w:customStyle="1" w:styleId="Subttulo0">
    <w:name w:val="Subttulo"/>
    <w:basedOn w:val="Normal"/>
    <w:next w:val="Normal"/>
    <w:uiPriority w:val="1"/>
    <w:rsid w:val="49BA610B"/>
    <w:pPr>
      <w:jc w:val="center"/>
    </w:pPr>
    <w:rPr>
      <w:rFonts w:ascii="Arial" w:hAnsi="Arial"/>
      <w:b/>
      <w:bCs/>
      <w:sz w:val="20"/>
      <w:szCs w:val="20"/>
      <w:lang w:val="es-ES" w:eastAsia="es-ES"/>
    </w:rPr>
  </w:style>
  <w:style w:type="paragraph" w:styleId="Textosinformato">
    <w:name w:val="Plain Text"/>
    <w:basedOn w:val="Normal"/>
    <w:link w:val="TextosinformatoCar"/>
    <w:uiPriority w:val="99"/>
    <w:rsid w:val="00542246"/>
    <w:rPr>
      <w:rFonts w:ascii="Courier New" w:hAnsi="Courier New"/>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szCs w:val="24"/>
      <w:lang w:val="es-ES" w:eastAsia="es-ES"/>
    </w:rPr>
  </w:style>
  <w:style w:type="paragraph" w:customStyle="1" w:styleId="WW-Sangra2detindependiente1">
    <w:name w:val="WW-Sangría 2 de t. independiente1"/>
    <w:basedOn w:val="Normal"/>
    <w:uiPriority w:val="1"/>
    <w:rsid w:val="49BA610B"/>
    <w:pPr>
      <w:ind w:left="1418" w:hanging="710"/>
      <w:jc w:val="both"/>
    </w:pPr>
    <w:rPr>
      <w:lang w:val="es-ES" w:eastAsia="es-ES"/>
    </w:rPr>
  </w:style>
  <w:style w:type="paragraph" w:customStyle="1" w:styleId="Textnotaalpie">
    <w:name w:val="Text nota al pie"/>
    <w:basedOn w:val="Normal"/>
    <w:uiPriority w:val="1"/>
    <w:rsid w:val="00F97985"/>
    <w:pPr>
      <w:ind w:left="284" w:hanging="284"/>
      <w:jc w:val="both"/>
    </w:pPr>
    <w:rPr>
      <w:rFonts w:ascii="Tahoma" w:hAnsi="Tahoma" w:cs="Tahoma"/>
      <w:sz w:val="16"/>
      <w:szCs w:val="16"/>
      <w:lang w:val="es-ES" w:eastAsia="es-ES"/>
    </w:rPr>
  </w:style>
  <w:style w:type="paragraph" w:customStyle="1" w:styleId="Textoindependiente21">
    <w:name w:val="Texto independiente 21"/>
    <w:basedOn w:val="Normal"/>
    <w:uiPriority w:val="1"/>
    <w:rsid w:val="49BA610B"/>
    <w:pPr>
      <w:ind w:left="708"/>
      <w:jc w:val="both"/>
    </w:pPr>
    <w:rPr>
      <w:sz w:val="20"/>
      <w:szCs w:val="20"/>
      <w:lang w:val="es-MX" w:eastAsia="es-ES"/>
    </w:rPr>
  </w:style>
  <w:style w:type="paragraph" w:customStyle="1" w:styleId="Sangra2detindependiente1">
    <w:name w:val="Sangría 2 de t. independiente1"/>
    <w:basedOn w:val="Normal"/>
    <w:uiPriority w:val="1"/>
    <w:rsid w:val="49BA610B"/>
    <w:pPr>
      <w:ind w:left="1418" w:hanging="710"/>
      <w:jc w:val="both"/>
    </w:pPr>
    <w:rPr>
      <w:rFonts w:eastAsia="MS Mincho"/>
      <w:lang w:val="es-ES"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uiPriority w:val="1"/>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49BA610B"/>
    <w:pPr>
      <w:spacing w:beforeAutospacing="1" w:afterAutospacing="1"/>
    </w:pPr>
  </w:style>
  <w:style w:type="character" w:customStyle="1" w:styleId="threadtitle">
    <w:name w:val="threadtitle"/>
    <w:basedOn w:val="Fuentedeprrafopredeter"/>
    <w:rsid w:val="0021016F"/>
  </w:style>
  <w:style w:type="paragraph" w:customStyle="1" w:styleId="textoindependiente20">
    <w:name w:val="textoindependiente2"/>
    <w:basedOn w:val="Normal"/>
    <w:uiPriority w:val="1"/>
    <w:rsid w:val="49BA610B"/>
    <w:pPr>
      <w:spacing w:beforeAutospacing="1" w:afterAutospacing="1"/>
      <w:jc w:val="both"/>
    </w:pPr>
    <w:rPr>
      <w:rFonts w:ascii="Arial" w:hAnsi="Arial" w:cs="Arial"/>
      <w:sz w:val="32"/>
      <w:szCs w:val="32"/>
    </w:rPr>
  </w:style>
  <w:style w:type="paragraph" w:customStyle="1" w:styleId="Normal1">
    <w:name w:val="Normal1"/>
    <w:basedOn w:val="Normal"/>
    <w:uiPriority w:val="1"/>
    <w:rsid w:val="49BA610B"/>
    <w:pPr>
      <w:spacing w:beforeAutospacing="1" w:afterAutospacing="1"/>
      <w:jc w:val="both"/>
    </w:p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szCs w:val="24"/>
      <w:lang w:val="en-GB" w:eastAsia="en-GB"/>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BE62B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34DB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0"/>
    <w:basedOn w:val="Tablanormal"/>
    <w:uiPriority w:val="46"/>
    <w:rsid w:val="00E57FB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ED3C7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1">
    <w:name w:val="Tabla de cuadrícula 1 clara1"/>
    <w:basedOn w:val="Tablanormal"/>
    <w:uiPriority w:val="46"/>
    <w:rsid w:val="002142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5D0B5A"/>
    <w:rPr>
      <w:sz w:val="20"/>
    </w:rPr>
  </w:style>
  <w:style w:type="character" w:customStyle="1" w:styleId="TextonotaalfinalCar">
    <w:name w:val="Texto nota al final Car"/>
    <w:basedOn w:val="Fuentedeprrafopredeter"/>
    <w:link w:val="Textonotaalfinal"/>
    <w:uiPriority w:val="99"/>
    <w:semiHidden/>
    <w:rsid w:val="005D0B5A"/>
    <w:rPr>
      <w:color w:val="000000"/>
    </w:rPr>
  </w:style>
  <w:style w:type="character" w:styleId="Refdenotaalfinal">
    <w:name w:val="endnote reference"/>
    <w:basedOn w:val="Fuentedeprrafopredeter"/>
    <w:uiPriority w:val="99"/>
    <w:semiHidden/>
    <w:unhideWhenUsed/>
    <w:rsid w:val="005D0B5A"/>
    <w:rPr>
      <w:vertAlign w:val="superscript"/>
    </w:rPr>
  </w:style>
  <w:style w:type="table" w:customStyle="1" w:styleId="Tabladecuadrcula1clara10">
    <w:name w:val="Tabla de cuadrícula 1 clara10"/>
    <w:basedOn w:val="Tablanormal"/>
    <w:uiPriority w:val="46"/>
    <w:rsid w:val="00864F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E6099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5107C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F48A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B6438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4B7AAC"/>
    <w:rPr>
      <w:color w:val="605E5C"/>
      <w:shd w:val="clear" w:color="auto" w:fill="E1DFDD"/>
    </w:rPr>
  </w:style>
  <w:style w:type="table" w:customStyle="1" w:styleId="Tabladecuadrcula1clara-nfasis54">
    <w:name w:val="Tabla de cuadrícula 1 clara - Énfasis 54"/>
    <w:basedOn w:val="Tablanormal"/>
    <w:uiPriority w:val="46"/>
    <w:rsid w:val="0070543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49BA610B"/>
    <w:pPr>
      <w:spacing w:beforeAutospacing="1" w:afterAutospacing="1"/>
    </w:pPr>
  </w:style>
  <w:style w:type="character" w:customStyle="1" w:styleId="normaltextrun">
    <w:name w:val="normaltextrun"/>
    <w:basedOn w:val="Fuentedeprrafopredeter"/>
    <w:rsid w:val="00103130"/>
  </w:style>
  <w:style w:type="character" w:customStyle="1" w:styleId="eop">
    <w:name w:val="eop"/>
    <w:basedOn w:val="Fuentedeprrafopredeter"/>
    <w:rsid w:val="00103130"/>
  </w:style>
  <w:style w:type="character" w:customStyle="1" w:styleId="findhit">
    <w:name w:val="findhit"/>
    <w:basedOn w:val="Fuentedeprrafopredeter"/>
    <w:rsid w:val="00DC6FE9"/>
  </w:style>
  <w:style w:type="character" w:customStyle="1" w:styleId="Mencinsinresolver2">
    <w:name w:val="Mención sin resolver2"/>
    <w:basedOn w:val="Fuentedeprrafopredeter"/>
    <w:uiPriority w:val="99"/>
    <w:semiHidden/>
    <w:unhideWhenUsed/>
    <w:rsid w:val="00A423EC"/>
    <w:rPr>
      <w:color w:val="605E5C"/>
      <w:shd w:val="clear" w:color="auto" w:fill="E1DFDD"/>
    </w:rPr>
  </w:style>
  <w:style w:type="numbering" w:customStyle="1" w:styleId="Listaactual1">
    <w:name w:val="Lista actual1"/>
    <w:uiPriority w:val="99"/>
    <w:rsid w:val="002A12B0"/>
    <w:pPr>
      <w:numPr>
        <w:numId w:val="39"/>
      </w:numPr>
    </w:pPr>
  </w:style>
  <w:style w:type="numbering" w:customStyle="1" w:styleId="Listaactual2">
    <w:name w:val="Lista actual2"/>
    <w:uiPriority w:val="99"/>
    <w:rsid w:val="002A12B0"/>
    <w:pPr>
      <w:numPr>
        <w:numId w:val="40"/>
      </w:numPr>
    </w:pPr>
  </w:style>
  <w:style w:type="table" w:styleId="Tablanormal2">
    <w:name w:val="Plain Table 2"/>
    <w:basedOn w:val="Tablanormal"/>
    <w:uiPriority w:val="42"/>
    <w:rsid w:val="00AA47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1">
    <w:name w:val="Character Style 1"/>
    <w:uiPriority w:val="99"/>
    <w:rsid w:val="00501B33"/>
    <w:rPr>
      <w:sz w:val="20"/>
      <w:szCs w:val="20"/>
    </w:rPr>
  </w:style>
  <w:style w:type="table" w:customStyle="1" w:styleId="Tabladecuadrcula1clara-nfasis311">
    <w:name w:val="Tabla de cuadrícula 1 clara - Énfasis 311"/>
    <w:basedOn w:val="Tablanormal"/>
    <w:uiPriority w:val="46"/>
    <w:rsid w:val="009C446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Sangra2detindependiente">
    <w:name w:val="Body Text Indent 2"/>
    <w:basedOn w:val="Normal"/>
    <w:link w:val="Sangra2detindependienteCar"/>
    <w:uiPriority w:val="99"/>
    <w:unhideWhenUsed/>
    <w:rsid w:val="009C446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C4462"/>
    <w:rPr>
      <w:rFonts w:ascii="Times New Roman" w:eastAsia="Times New Roman" w:hAnsi="Times New Roman"/>
      <w:sz w:val="24"/>
      <w:szCs w:val="24"/>
      <w:lang w:eastAsia="en-GB"/>
    </w:rPr>
  </w:style>
  <w:style w:type="paragraph" w:customStyle="1" w:styleId="Normaltimes">
    <w:name w:val="Normal+times"/>
    <w:basedOn w:val="Normal"/>
    <w:link w:val="NormaltimesCar"/>
    <w:rsid w:val="009C4462"/>
    <w:rPr>
      <w:rFonts w:eastAsia="Batang"/>
      <w:szCs w:val="20"/>
      <w:lang w:val="es-MX" w:eastAsia="es-MX"/>
    </w:rPr>
  </w:style>
  <w:style w:type="character" w:customStyle="1" w:styleId="NormaltimesCar">
    <w:name w:val="Normal+times Car"/>
    <w:basedOn w:val="Fuentedeprrafopredeter"/>
    <w:link w:val="Normaltimes"/>
    <w:rsid w:val="009C4462"/>
    <w:rPr>
      <w:rFonts w:ascii="Times New Roman" w:hAnsi="Times New Roman"/>
      <w:sz w:val="24"/>
      <w:lang w:val="es-MX" w:eastAsia="es-MX"/>
    </w:rPr>
  </w:style>
  <w:style w:type="character" w:styleId="Mencinsinresolver">
    <w:name w:val="Unresolved Mention"/>
    <w:basedOn w:val="Fuentedeprrafopredeter"/>
    <w:uiPriority w:val="99"/>
    <w:semiHidden/>
    <w:unhideWhenUsed/>
    <w:rsid w:val="004C4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616">
      <w:bodyDiv w:val="1"/>
      <w:marLeft w:val="0"/>
      <w:marRight w:val="0"/>
      <w:marTop w:val="0"/>
      <w:marBottom w:val="0"/>
      <w:divBdr>
        <w:top w:val="none" w:sz="0" w:space="0" w:color="auto"/>
        <w:left w:val="none" w:sz="0" w:space="0" w:color="auto"/>
        <w:bottom w:val="none" w:sz="0" w:space="0" w:color="auto"/>
        <w:right w:val="none" w:sz="0" w:space="0" w:color="auto"/>
      </w:divBdr>
      <w:divsChild>
        <w:div w:id="979650341">
          <w:marLeft w:val="0"/>
          <w:marRight w:val="0"/>
          <w:marTop w:val="0"/>
          <w:marBottom w:val="0"/>
          <w:divBdr>
            <w:top w:val="none" w:sz="0" w:space="0" w:color="auto"/>
            <w:left w:val="none" w:sz="0" w:space="0" w:color="auto"/>
            <w:bottom w:val="none" w:sz="0" w:space="0" w:color="auto"/>
            <w:right w:val="none" w:sz="0" w:space="0" w:color="auto"/>
          </w:divBdr>
          <w:divsChild>
            <w:div w:id="48723813">
              <w:marLeft w:val="0"/>
              <w:marRight w:val="0"/>
              <w:marTop w:val="0"/>
              <w:marBottom w:val="0"/>
              <w:divBdr>
                <w:top w:val="none" w:sz="0" w:space="0" w:color="auto"/>
                <w:left w:val="none" w:sz="0" w:space="0" w:color="auto"/>
                <w:bottom w:val="none" w:sz="0" w:space="0" w:color="auto"/>
                <w:right w:val="none" w:sz="0" w:space="0" w:color="auto"/>
              </w:divBdr>
            </w:div>
            <w:div w:id="73092472">
              <w:marLeft w:val="0"/>
              <w:marRight w:val="0"/>
              <w:marTop w:val="0"/>
              <w:marBottom w:val="0"/>
              <w:divBdr>
                <w:top w:val="none" w:sz="0" w:space="0" w:color="auto"/>
                <w:left w:val="none" w:sz="0" w:space="0" w:color="auto"/>
                <w:bottom w:val="none" w:sz="0" w:space="0" w:color="auto"/>
                <w:right w:val="none" w:sz="0" w:space="0" w:color="auto"/>
              </w:divBdr>
            </w:div>
            <w:div w:id="410544932">
              <w:marLeft w:val="0"/>
              <w:marRight w:val="0"/>
              <w:marTop w:val="0"/>
              <w:marBottom w:val="0"/>
              <w:divBdr>
                <w:top w:val="none" w:sz="0" w:space="0" w:color="auto"/>
                <w:left w:val="none" w:sz="0" w:space="0" w:color="auto"/>
                <w:bottom w:val="none" w:sz="0" w:space="0" w:color="auto"/>
                <w:right w:val="none" w:sz="0" w:space="0" w:color="auto"/>
              </w:divBdr>
            </w:div>
            <w:div w:id="512384350">
              <w:marLeft w:val="0"/>
              <w:marRight w:val="0"/>
              <w:marTop w:val="0"/>
              <w:marBottom w:val="0"/>
              <w:divBdr>
                <w:top w:val="none" w:sz="0" w:space="0" w:color="auto"/>
                <w:left w:val="none" w:sz="0" w:space="0" w:color="auto"/>
                <w:bottom w:val="none" w:sz="0" w:space="0" w:color="auto"/>
                <w:right w:val="none" w:sz="0" w:space="0" w:color="auto"/>
              </w:divBdr>
            </w:div>
            <w:div w:id="532156000">
              <w:marLeft w:val="0"/>
              <w:marRight w:val="0"/>
              <w:marTop w:val="0"/>
              <w:marBottom w:val="0"/>
              <w:divBdr>
                <w:top w:val="none" w:sz="0" w:space="0" w:color="auto"/>
                <w:left w:val="none" w:sz="0" w:space="0" w:color="auto"/>
                <w:bottom w:val="none" w:sz="0" w:space="0" w:color="auto"/>
                <w:right w:val="none" w:sz="0" w:space="0" w:color="auto"/>
              </w:divBdr>
            </w:div>
            <w:div w:id="1510824983">
              <w:marLeft w:val="0"/>
              <w:marRight w:val="0"/>
              <w:marTop w:val="0"/>
              <w:marBottom w:val="0"/>
              <w:divBdr>
                <w:top w:val="none" w:sz="0" w:space="0" w:color="auto"/>
                <w:left w:val="none" w:sz="0" w:space="0" w:color="auto"/>
                <w:bottom w:val="none" w:sz="0" w:space="0" w:color="auto"/>
                <w:right w:val="none" w:sz="0" w:space="0" w:color="auto"/>
              </w:divBdr>
            </w:div>
            <w:div w:id="1846703523">
              <w:marLeft w:val="0"/>
              <w:marRight w:val="0"/>
              <w:marTop w:val="0"/>
              <w:marBottom w:val="0"/>
              <w:divBdr>
                <w:top w:val="none" w:sz="0" w:space="0" w:color="auto"/>
                <w:left w:val="none" w:sz="0" w:space="0" w:color="auto"/>
                <w:bottom w:val="none" w:sz="0" w:space="0" w:color="auto"/>
                <w:right w:val="none" w:sz="0" w:space="0" w:color="auto"/>
              </w:divBdr>
            </w:div>
            <w:div w:id="1960989627">
              <w:marLeft w:val="0"/>
              <w:marRight w:val="0"/>
              <w:marTop w:val="0"/>
              <w:marBottom w:val="0"/>
              <w:divBdr>
                <w:top w:val="none" w:sz="0" w:space="0" w:color="auto"/>
                <w:left w:val="none" w:sz="0" w:space="0" w:color="auto"/>
                <w:bottom w:val="none" w:sz="0" w:space="0" w:color="auto"/>
                <w:right w:val="none" w:sz="0" w:space="0" w:color="auto"/>
              </w:divBdr>
            </w:div>
            <w:div w:id="2118405544">
              <w:marLeft w:val="0"/>
              <w:marRight w:val="0"/>
              <w:marTop w:val="0"/>
              <w:marBottom w:val="0"/>
              <w:divBdr>
                <w:top w:val="none" w:sz="0" w:space="0" w:color="auto"/>
                <w:left w:val="none" w:sz="0" w:space="0" w:color="auto"/>
                <w:bottom w:val="none" w:sz="0" w:space="0" w:color="auto"/>
                <w:right w:val="none" w:sz="0" w:space="0" w:color="auto"/>
              </w:divBdr>
            </w:div>
          </w:divsChild>
        </w:div>
        <w:div w:id="1933930461">
          <w:marLeft w:val="0"/>
          <w:marRight w:val="0"/>
          <w:marTop w:val="0"/>
          <w:marBottom w:val="0"/>
          <w:divBdr>
            <w:top w:val="none" w:sz="0" w:space="0" w:color="auto"/>
            <w:left w:val="none" w:sz="0" w:space="0" w:color="auto"/>
            <w:bottom w:val="none" w:sz="0" w:space="0" w:color="auto"/>
            <w:right w:val="none" w:sz="0" w:space="0" w:color="auto"/>
          </w:divBdr>
          <w:divsChild>
            <w:div w:id="66192592">
              <w:marLeft w:val="0"/>
              <w:marRight w:val="0"/>
              <w:marTop w:val="0"/>
              <w:marBottom w:val="0"/>
              <w:divBdr>
                <w:top w:val="none" w:sz="0" w:space="0" w:color="auto"/>
                <w:left w:val="none" w:sz="0" w:space="0" w:color="auto"/>
                <w:bottom w:val="none" w:sz="0" w:space="0" w:color="auto"/>
                <w:right w:val="none" w:sz="0" w:space="0" w:color="auto"/>
              </w:divBdr>
            </w:div>
            <w:div w:id="233665298">
              <w:marLeft w:val="0"/>
              <w:marRight w:val="0"/>
              <w:marTop w:val="0"/>
              <w:marBottom w:val="0"/>
              <w:divBdr>
                <w:top w:val="none" w:sz="0" w:space="0" w:color="auto"/>
                <w:left w:val="none" w:sz="0" w:space="0" w:color="auto"/>
                <w:bottom w:val="none" w:sz="0" w:space="0" w:color="auto"/>
                <w:right w:val="none" w:sz="0" w:space="0" w:color="auto"/>
              </w:divBdr>
            </w:div>
            <w:div w:id="296570780">
              <w:marLeft w:val="0"/>
              <w:marRight w:val="0"/>
              <w:marTop w:val="0"/>
              <w:marBottom w:val="0"/>
              <w:divBdr>
                <w:top w:val="none" w:sz="0" w:space="0" w:color="auto"/>
                <w:left w:val="none" w:sz="0" w:space="0" w:color="auto"/>
                <w:bottom w:val="none" w:sz="0" w:space="0" w:color="auto"/>
                <w:right w:val="none" w:sz="0" w:space="0" w:color="auto"/>
              </w:divBdr>
            </w:div>
            <w:div w:id="522592207">
              <w:marLeft w:val="0"/>
              <w:marRight w:val="0"/>
              <w:marTop w:val="0"/>
              <w:marBottom w:val="0"/>
              <w:divBdr>
                <w:top w:val="none" w:sz="0" w:space="0" w:color="auto"/>
                <w:left w:val="none" w:sz="0" w:space="0" w:color="auto"/>
                <w:bottom w:val="none" w:sz="0" w:space="0" w:color="auto"/>
                <w:right w:val="none" w:sz="0" w:space="0" w:color="auto"/>
              </w:divBdr>
            </w:div>
            <w:div w:id="767116111">
              <w:marLeft w:val="0"/>
              <w:marRight w:val="0"/>
              <w:marTop w:val="0"/>
              <w:marBottom w:val="0"/>
              <w:divBdr>
                <w:top w:val="none" w:sz="0" w:space="0" w:color="auto"/>
                <w:left w:val="none" w:sz="0" w:space="0" w:color="auto"/>
                <w:bottom w:val="none" w:sz="0" w:space="0" w:color="auto"/>
                <w:right w:val="none" w:sz="0" w:space="0" w:color="auto"/>
              </w:divBdr>
            </w:div>
            <w:div w:id="858006564">
              <w:marLeft w:val="0"/>
              <w:marRight w:val="0"/>
              <w:marTop w:val="0"/>
              <w:marBottom w:val="0"/>
              <w:divBdr>
                <w:top w:val="none" w:sz="0" w:space="0" w:color="auto"/>
                <w:left w:val="none" w:sz="0" w:space="0" w:color="auto"/>
                <w:bottom w:val="none" w:sz="0" w:space="0" w:color="auto"/>
                <w:right w:val="none" w:sz="0" w:space="0" w:color="auto"/>
              </w:divBdr>
            </w:div>
            <w:div w:id="898634950">
              <w:marLeft w:val="0"/>
              <w:marRight w:val="0"/>
              <w:marTop w:val="0"/>
              <w:marBottom w:val="0"/>
              <w:divBdr>
                <w:top w:val="none" w:sz="0" w:space="0" w:color="auto"/>
                <w:left w:val="none" w:sz="0" w:space="0" w:color="auto"/>
                <w:bottom w:val="none" w:sz="0" w:space="0" w:color="auto"/>
                <w:right w:val="none" w:sz="0" w:space="0" w:color="auto"/>
              </w:divBdr>
            </w:div>
            <w:div w:id="900945887">
              <w:marLeft w:val="0"/>
              <w:marRight w:val="0"/>
              <w:marTop w:val="0"/>
              <w:marBottom w:val="0"/>
              <w:divBdr>
                <w:top w:val="none" w:sz="0" w:space="0" w:color="auto"/>
                <w:left w:val="none" w:sz="0" w:space="0" w:color="auto"/>
                <w:bottom w:val="none" w:sz="0" w:space="0" w:color="auto"/>
                <w:right w:val="none" w:sz="0" w:space="0" w:color="auto"/>
              </w:divBdr>
            </w:div>
            <w:div w:id="933053036">
              <w:marLeft w:val="0"/>
              <w:marRight w:val="0"/>
              <w:marTop w:val="0"/>
              <w:marBottom w:val="0"/>
              <w:divBdr>
                <w:top w:val="none" w:sz="0" w:space="0" w:color="auto"/>
                <w:left w:val="none" w:sz="0" w:space="0" w:color="auto"/>
                <w:bottom w:val="none" w:sz="0" w:space="0" w:color="auto"/>
                <w:right w:val="none" w:sz="0" w:space="0" w:color="auto"/>
              </w:divBdr>
            </w:div>
            <w:div w:id="1052457717">
              <w:marLeft w:val="0"/>
              <w:marRight w:val="0"/>
              <w:marTop w:val="0"/>
              <w:marBottom w:val="0"/>
              <w:divBdr>
                <w:top w:val="none" w:sz="0" w:space="0" w:color="auto"/>
                <w:left w:val="none" w:sz="0" w:space="0" w:color="auto"/>
                <w:bottom w:val="none" w:sz="0" w:space="0" w:color="auto"/>
                <w:right w:val="none" w:sz="0" w:space="0" w:color="auto"/>
              </w:divBdr>
            </w:div>
            <w:div w:id="1164509817">
              <w:marLeft w:val="0"/>
              <w:marRight w:val="0"/>
              <w:marTop w:val="0"/>
              <w:marBottom w:val="0"/>
              <w:divBdr>
                <w:top w:val="none" w:sz="0" w:space="0" w:color="auto"/>
                <w:left w:val="none" w:sz="0" w:space="0" w:color="auto"/>
                <w:bottom w:val="none" w:sz="0" w:space="0" w:color="auto"/>
                <w:right w:val="none" w:sz="0" w:space="0" w:color="auto"/>
              </w:divBdr>
            </w:div>
            <w:div w:id="1217276808">
              <w:marLeft w:val="0"/>
              <w:marRight w:val="0"/>
              <w:marTop w:val="0"/>
              <w:marBottom w:val="0"/>
              <w:divBdr>
                <w:top w:val="none" w:sz="0" w:space="0" w:color="auto"/>
                <w:left w:val="none" w:sz="0" w:space="0" w:color="auto"/>
                <w:bottom w:val="none" w:sz="0" w:space="0" w:color="auto"/>
                <w:right w:val="none" w:sz="0" w:space="0" w:color="auto"/>
              </w:divBdr>
            </w:div>
            <w:div w:id="1318193478">
              <w:marLeft w:val="0"/>
              <w:marRight w:val="0"/>
              <w:marTop w:val="0"/>
              <w:marBottom w:val="0"/>
              <w:divBdr>
                <w:top w:val="none" w:sz="0" w:space="0" w:color="auto"/>
                <w:left w:val="none" w:sz="0" w:space="0" w:color="auto"/>
                <w:bottom w:val="none" w:sz="0" w:space="0" w:color="auto"/>
                <w:right w:val="none" w:sz="0" w:space="0" w:color="auto"/>
              </w:divBdr>
            </w:div>
            <w:div w:id="1522815527">
              <w:marLeft w:val="0"/>
              <w:marRight w:val="0"/>
              <w:marTop w:val="0"/>
              <w:marBottom w:val="0"/>
              <w:divBdr>
                <w:top w:val="none" w:sz="0" w:space="0" w:color="auto"/>
                <w:left w:val="none" w:sz="0" w:space="0" w:color="auto"/>
                <w:bottom w:val="none" w:sz="0" w:space="0" w:color="auto"/>
                <w:right w:val="none" w:sz="0" w:space="0" w:color="auto"/>
              </w:divBdr>
            </w:div>
            <w:div w:id="1566332106">
              <w:marLeft w:val="0"/>
              <w:marRight w:val="0"/>
              <w:marTop w:val="0"/>
              <w:marBottom w:val="0"/>
              <w:divBdr>
                <w:top w:val="none" w:sz="0" w:space="0" w:color="auto"/>
                <w:left w:val="none" w:sz="0" w:space="0" w:color="auto"/>
                <w:bottom w:val="none" w:sz="0" w:space="0" w:color="auto"/>
                <w:right w:val="none" w:sz="0" w:space="0" w:color="auto"/>
              </w:divBdr>
            </w:div>
            <w:div w:id="1729105111">
              <w:marLeft w:val="0"/>
              <w:marRight w:val="0"/>
              <w:marTop w:val="0"/>
              <w:marBottom w:val="0"/>
              <w:divBdr>
                <w:top w:val="none" w:sz="0" w:space="0" w:color="auto"/>
                <w:left w:val="none" w:sz="0" w:space="0" w:color="auto"/>
                <w:bottom w:val="none" w:sz="0" w:space="0" w:color="auto"/>
                <w:right w:val="none" w:sz="0" w:space="0" w:color="auto"/>
              </w:divBdr>
            </w:div>
            <w:div w:id="1807774448">
              <w:marLeft w:val="0"/>
              <w:marRight w:val="0"/>
              <w:marTop w:val="0"/>
              <w:marBottom w:val="0"/>
              <w:divBdr>
                <w:top w:val="none" w:sz="0" w:space="0" w:color="auto"/>
                <w:left w:val="none" w:sz="0" w:space="0" w:color="auto"/>
                <w:bottom w:val="none" w:sz="0" w:space="0" w:color="auto"/>
                <w:right w:val="none" w:sz="0" w:space="0" w:color="auto"/>
              </w:divBdr>
            </w:div>
            <w:div w:id="1822185574">
              <w:marLeft w:val="0"/>
              <w:marRight w:val="0"/>
              <w:marTop w:val="0"/>
              <w:marBottom w:val="0"/>
              <w:divBdr>
                <w:top w:val="none" w:sz="0" w:space="0" w:color="auto"/>
                <w:left w:val="none" w:sz="0" w:space="0" w:color="auto"/>
                <w:bottom w:val="none" w:sz="0" w:space="0" w:color="auto"/>
                <w:right w:val="none" w:sz="0" w:space="0" w:color="auto"/>
              </w:divBdr>
            </w:div>
            <w:div w:id="1866206664">
              <w:marLeft w:val="0"/>
              <w:marRight w:val="0"/>
              <w:marTop w:val="0"/>
              <w:marBottom w:val="0"/>
              <w:divBdr>
                <w:top w:val="none" w:sz="0" w:space="0" w:color="auto"/>
                <w:left w:val="none" w:sz="0" w:space="0" w:color="auto"/>
                <w:bottom w:val="none" w:sz="0" w:space="0" w:color="auto"/>
                <w:right w:val="none" w:sz="0" w:space="0" w:color="auto"/>
              </w:divBdr>
            </w:div>
            <w:div w:id="2085102410">
              <w:marLeft w:val="0"/>
              <w:marRight w:val="0"/>
              <w:marTop w:val="0"/>
              <w:marBottom w:val="0"/>
              <w:divBdr>
                <w:top w:val="none" w:sz="0" w:space="0" w:color="auto"/>
                <w:left w:val="none" w:sz="0" w:space="0" w:color="auto"/>
                <w:bottom w:val="none" w:sz="0" w:space="0" w:color="auto"/>
                <w:right w:val="none" w:sz="0" w:space="0" w:color="auto"/>
              </w:divBdr>
            </w:div>
          </w:divsChild>
        </w:div>
        <w:div w:id="2121797995">
          <w:marLeft w:val="0"/>
          <w:marRight w:val="0"/>
          <w:marTop w:val="0"/>
          <w:marBottom w:val="0"/>
          <w:divBdr>
            <w:top w:val="none" w:sz="0" w:space="0" w:color="auto"/>
            <w:left w:val="none" w:sz="0" w:space="0" w:color="auto"/>
            <w:bottom w:val="none" w:sz="0" w:space="0" w:color="auto"/>
            <w:right w:val="none" w:sz="0" w:space="0" w:color="auto"/>
          </w:divBdr>
          <w:divsChild>
            <w:div w:id="54134352">
              <w:marLeft w:val="0"/>
              <w:marRight w:val="0"/>
              <w:marTop w:val="0"/>
              <w:marBottom w:val="0"/>
              <w:divBdr>
                <w:top w:val="none" w:sz="0" w:space="0" w:color="auto"/>
                <w:left w:val="none" w:sz="0" w:space="0" w:color="auto"/>
                <w:bottom w:val="none" w:sz="0" w:space="0" w:color="auto"/>
                <w:right w:val="none" w:sz="0" w:space="0" w:color="auto"/>
              </w:divBdr>
            </w:div>
            <w:div w:id="250743493">
              <w:marLeft w:val="0"/>
              <w:marRight w:val="0"/>
              <w:marTop w:val="0"/>
              <w:marBottom w:val="0"/>
              <w:divBdr>
                <w:top w:val="none" w:sz="0" w:space="0" w:color="auto"/>
                <w:left w:val="none" w:sz="0" w:space="0" w:color="auto"/>
                <w:bottom w:val="none" w:sz="0" w:space="0" w:color="auto"/>
                <w:right w:val="none" w:sz="0" w:space="0" w:color="auto"/>
              </w:divBdr>
            </w:div>
            <w:div w:id="360323043">
              <w:marLeft w:val="0"/>
              <w:marRight w:val="0"/>
              <w:marTop w:val="0"/>
              <w:marBottom w:val="0"/>
              <w:divBdr>
                <w:top w:val="none" w:sz="0" w:space="0" w:color="auto"/>
                <w:left w:val="none" w:sz="0" w:space="0" w:color="auto"/>
                <w:bottom w:val="none" w:sz="0" w:space="0" w:color="auto"/>
                <w:right w:val="none" w:sz="0" w:space="0" w:color="auto"/>
              </w:divBdr>
            </w:div>
            <w:div w:id="410279047">
              <w:marLeft w:val="0"/>
              <w:marRight w:val="0"/>
              <w:marTop w:val="0"/>
              <w:marBottom w:val="0"/>
              <w:divBdr>
                <w:top w:val="none" w:sz="0" w:space="0" w:color="auto"/>
                <w:left w:val="none" w:sz="0" w:space="0" w:color="auto"/>
                <w:bottom w:val="none" w:sz="0" w:space="0" w:color="auto"/>
                <w:right w:val="none" w:sz="0" w:space="0" w:color="auto"/>
              </w:divBdr>
            </w:div>
            <w:div w:id="468475934">
              <w:marLeft w:val="0"/>
              <w:marRight w:val="0"/>
              <w:marTop w:val="0"/>
              <w:marBottom w:val="0"/>
              <w:divBdr>
                <w:top w:val="none" w:sz="0" w:space="0" w:color="auto"/>
                <w:left w:val="none" w:sz="0" w:space="0" w:color="auto"/>
                <w:bottom w:val="none" w:sz="0" w:space="0" w:color="auto"/>
                <w:right w:val="none" w:sz="0" w:space="0" w:color="auto"/>
              </w:divBdr>
            </w:div>
            <w:div w:id="618492771">
              <w:marLeft w:val="0"/>
              <w:marRight w:val="0"/>
              <w:marTop w:val="0"/>
              <w:marBottom w:val="0"/>
              <w:divBdr>
                <w:top w:val="none" w:sz="0" w:space="0" w:color="auto"/>
                <w:left w:val="none" w:sz="0" w:space="0" w:color="auto"/>
                <w:bottom w:val="none" w:sz="0" w:space="0" w:color="auto"/>
                <w:right w:val="none" w:sz="0" w:space="0" w:color="auto"/>
              </w:divBdr>
            </w:div>
            <w:div w:id="777025260">
              <w:marLeft w:val="0"/>
              <w:marRight w:val="0"/>
              <w:marTop w:val="0"/>
              <w:marBottom w:val="0"/>
              <w:divBdr>
                <w:top w:val="none" w:sz="0" w:space="0" w:color="auto"/>
                <w:left w:val="none" w:sz="0" w:space="0" w:color="auto"/>
                <w:bottom w:val="none" w:sz="0" w:space="0" w:color="auto"/>
                <w:right w:val="none" w:sz="0" w:space="0" w:color="auto"/>
              </w:divBdr>
            </w:div>
            <w:div w:id="896934127">
              <w:marLeft w:val="0"/>
              <w:marRight w:val="0"/>
              <w:marTop w:val="0"/>
              <w:marBottom w:val="0"/>
              <w:divBdr>
                <w:top w:val="none" w:sz="0" w:space="0" w:color="auto"/>
                <w:left w:val="none" w:sz="0" w:space="0" w:color="auto"/>
                <w:bottom w:val="none" w:sz="0" w:space="0" w:color="auto"/>
                <w:right w:val="none" w:sz="0" w:space="0" w:color="auto"/>
              </w:divBdr>
            </w:div>
            <w:div w:id="1044597289">
              <w:marLeft w:val="0"/>
              <w:marRight w:val="0"/>
              <w:marTop w:val="0"/>
              <w:marBottom w:val="0"/>
              <w:divBdr>
                <w:top w:val="none" w:sz="0" w:space="0" w:color="auto"/>
                <w:left w:val="none" w:sz="0" w:space="0" w:color="auto"/>
                <w:bottom w:val="none" w:sz="0" w:space="0" w:color="auto"/>
                <w:right w:val="none" w:sz="0" w:space="0" w:color="auto"/>
              </w:divBdr>
            </w:div>
            <w:div w:id="1130830168">
              <w:marLeft w:val="0"/>
              <w:marRight w:val="0"/>
              <w:marTop w:val="0"/>
              <w:marBottom w:val="0"/>
              <w:divBdr>
                <w:top w:val="none" w:sz="0" w:space="0" w:color="auto"/>
                <w:left w:val="none" w:sz="0" w:space="0" w:color="auto"/>
                <w:bottom w:val="none" w:sz="0" w:space="0" w:color="auto"/>
                <w:right w:val="none" w:sz="0" w:space="0" w:color="auto"/>
              </w:divBdr>
            </w:div>
            <w:div w:id="1146704563">
              <w:marLeft w:val="0"/>
              <w:marRight w:val="0"/>
              <w:marTop w:val="0"/>
              <w:marBottom w:val="0"/>
              <w:divBdr>
                <w:top w:val="none" w:sz="0" w:space="0" w:color="auto"/>
                <w:left w:val="none" w:sz="0" w:space="0" w:color="auto"/>
                <w:bottom w:val="none" w:sz="0" w:space="0" w:color="auto"/>
                <w:right w:val="none" w:sz="0" w:space="0" w:color="auto"/>
              </w:divBdr>
            </w:div>
            <w:div w:id="1152478775">
              <w:marLeft w:val="0"/>
              <w:marRight w:val="0"/>
              <w:marTop w:val="0"/>
              <w:marBottom w:val="0"/>
              <w:divBdr>
                <w:top w:val="none" w:sz="0" w:space="0" w:color="auto"/>
                <w:left w:val="none" w:sz="0" w:space="0" w:color="auto"/>
                <w:bottom w:val="none" w:sz="0" w:space="0" w:color="auto"/>
                <w:right w:val="none" w:sz="0" w:space="0" w:color="auto"/>
              </w:divBdr>
            </w:div>
            <w:div w:id="1186671105">
              <w:marLeft w:val="0"/>
              <w:marRight w:val="0"/>
              <w:marTop w:val="0"/>
              <w:marBottom w:val="0"/>
              <w:divBdr>
                <w:top w:val="none" w:sz="0" w:space="0" w:color="auto"/>
                <w:left w:val="none" w:sz="0" w:space="0" w:color="auto"/>
                <w:bottom w:val="none" w:sz="0" w:space="0" w:color="auto"/>
                <w:right w:val="none" w:sz="0" w:space="0" w:color="auto"/>
              </w:divBdr>
            </w:div>
            <w:div w:id="1296906376">
              <w:marLeft w:val="0"/>
              <w:marRight w:val="0"/>
              <w:marTop w:val="0"/>
              <w:marBottom w:val="0"/>
              <w:divBdr>
                <w:top w:val="none" w:sz="0" w:space="0" w:color="auto"/>
                <w:left w:val="none" w:sz="0" w:space="0" w:color="auto"/>
                <w:bottom w:val="none" w:sz="0" w:space="0" w:color="auto"/>
                <w:right w:val="none" w:sz="0" w:space="0" w:color="auto"/>
              </w:divBdr>
            </w:div>
            <w:div w:id="1419401828">
              <w:marLeft w:val="0"/>
              <w:marRight w:val="0"/>
              <w:marTop w:val="0"/>
              <w:marBottom w:val="0"/>
              <w:divBdr>
                <w:top w:val="none" w:sz="0" w:space="0" w:color="auto"/>
                <w:left w:val="none" w:sz="0" w:space="0" w:color="auto"/>
                <w:bottom w:val="none" w:sz="0" w:space="0" w:color="auto"/>
                <w:right w:val="none" w:sz="0" w:space="0" w:color="auto"/>
              </w:divBdr>
            </w:div>
            <w:div w:id="1428186066">
              <w:marLeft w:val="0"/>
              <w:marRight w:val="0"/>
              <w:marTop w:val="0"/>
              <w:marBottom w:val="0"/>
              <w:divBdr>
                <w:top w:val="none" w:sz="0" w:space="0" w:color="auto"/>
                <w:left w:val="none" w:sz="0" w:space="0" w:color="auto"/>
                <w:bottom w:val="none" w:sz="0" w:space="0" w:color="auto"/>
                <w:right w:val="none" w:sz="0" w:space="0" w:color="auto"/>
              </w:divBdr>
            </w:div>
            <w:div w:id="1437873296">
              <w:marLeft w:val="0"/>
              <w:marRight w:val="0"/>
              <w:marTop w:val="0"/>
              <w:marBottom w:val="0"/>
              <w:divBdr>
                <w:top w:val="none" w:sz="0" w:space="0" w:color="auto"/>
                <w:left w:val="none" w:sz="0" w:space="0" w:color="auto"/>
                <w:bottom w:val="none" w:sz="0" w:space="0" w:color="auto"/>
                <w:right w:val="none" w:sz="0" w:space="0" w:color="auto"/>
              </w:divBdr>
            </w:div>
            <w:div w:id="1886066391">
              <w:marLeft w:val="0"/>
              <w:marRight w:val="0"/>
              <w:marTop w:val="0"/>
              <w:marBottom w:val="0"/>
              <w:divBdr>
                <w:top w:val="none" w:sz="0" w:space="0" w:color="auto"/>
                <w:left w:val="none" w:sz="0" w:space="0" w:color="auto"/>
                <w:bottom w:val="none" w:sz="0" w:space="0" w:color="auto"/>
                <w:right w:val="none" w:sz="0" w:space="0" w:color="auto"/>
              </w:divBdr>
            </w:div>
            <w:div w:id="2034106994">
              <w:marLeft w:val="0"/>
              <w:marRight w:val="0"/>
              <w:marTop w:val="0"/>
              <w:marBottom w:val="0"/>
              <w:divBdr>
                <w:top w:val="none" w:sz="0" w:space="0" w:color="auto"/>
                <w:left w:val="none" w:sz="0" w:space="0" w:color="auto"/>
                <w:bottom w:val="none" w:sz="0" w:space="0" w:color="auto"/>
                <w:right w:val="none" w:sz="0" w:space="0" w:color="auto"/>
              </w:divBdr>
            </w:div>
            <w:div w:id="20496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61367801">
      <w:bodyDiv w:val="1"/>
      <w:marLeft w:val="0"/>
      <w:marRight w:val="0"/>
      <w:marTop w:val="0"/>
      <w:marBottom w:val="0"/>
      <w:divBdr>
        <w:top w:val="none" w:sz="0" w:space="0" w:color="auto"/>
        <w:left w:val="none" w:sz="0" w:space="0" w:color="auto"/>
        <w:bottom w:val="none" w:sz="0" w:space="0" w:color="auto"/>
        <w:right w:val="none" w:sz="0" w:space="0" w:color="auto"/>
      </w:divBdr>
      <w:divsChild>
        <w:div w:id="57479290">
          <w:marLeft w:val="0"/>
          <w:marRight w:val="0"/>
          <w:marTop w:val="0"/>
          <w:marBottom w:val="0"/>
          <w:divBdr>
            <w:top w:val="none" w:sz="0" w:space="0" w:color="auto"/>
            <w:left w:val="none" w:sz="0" w:space="0" w:color="auto"/>
            <w:bottom w:val="none" w:sz="0" w:space="0" w:color="auto"/>
            <w:right w:val="none" w:sz="0" w:space="0" w:color="auto"/>
          </w:divBdr>
          <w:divsChild>
            <w:div w:id="169880349">
              <w:marLeft w:val="0"/>
              <w:marRight w:val="0"/>
              <w:marTop w:val="0"/>
              <w:marBottom w:val="0"/>
              <w:divBdr>
                <w:top w:val="none" w:sz="0" w:space="0" w:color="auto"/>
                <w:left w:val="none" w:sz="0" w:space="0" w:color="auto"/>
                <w:bottom w:val="none" w:sz="0" w:space="0" w:color="auto"/>
                <w:right w:val="none" w:sz="0" w:space="0" w:color="auto"/>
              </w:divBdr>
            </w:div>
            <w:div w:id="2052655495">
              <w:marLeft w:val="0"/>
              <w:marRight w:val="0"/>
              <w:marTop w:val="0"/>
              <w:marBottom w:val="0"/>
              <w:divBdr>
                <w:top w:val="none" w:sz="0" w:space="0" w:color="auto"/>
                <w:left w:val="none" w:sz="0" w:space="0" w:color="auto"/>
                <w:bottom w:val="none" w:sz="0" w:space="0" w:color="auto"/>
                <w:right w:val="none" w:sz="0" w:space="0" w:color="auto"/>
              </w:divBdr>
            </w:div>
          </w:divsChild>
        </w:div>
        <w:div w:id="74279784">
          <w:marLeft w:val="0"/>
          <w:marRight w:val="0"/>
          <w:marTop w:val="0"/>
          <w:marBottom w:val="0"/>
          <w:divBdr>
            <w:top w:val="none" w:sz="0" w:space="0" w:color="auto"/>
            <w:left w:val="none" w:sz="0" w:space="0" w:color="auto"/>
            <w:bottom w:val="none" w:sz="0" w:space="0" w:color="auto"/>
            <w:right w:val="none" w:sz="0" w:space="0" w:color="auto"/>
          </w:divBdr>
          <w:divsChild>
            <w:div w:id="3769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73809893">
      <w:bodyDiv w:val="1"/>
      <w:marLeft w:val="0"/>
      <w:marRight w:val="0"/>
      <w:marTop w:val="0"/>
      <w:marBottom w:val="0"/>
      <w:divBdr>
        <w:top w:val="none" w:sz="0" w:space="0" w:color="auto"/>
        <w:left w:val="none" w:sz="0" w:space="0" w:color="auto"/>
        <w:bottom w:val="none" w:sz="0" w:space="0" w:color="auto"/>
        <w:right w:val="none" w:sz="0" w:space="0" w:color="auto"/>
      </w:divBdr>
      <w:divsChild>
        <w:div w:id="1318075287">
          <w:marLeft w:val="0"/>
          <w:marRight w:val="0"/>
          <w:marTop w:val="0"/>
          <w:marBottom w:val="0"/>
          <w:divBdr>
            <w:top w:val="none" w:sz="0" w:space="0" w:color="auto"/>
            <w:left w:val="none" w:sz="0" w:space="0" w:color="auto"/>
            <w:bottom w:val="none" w:sz="0" w:space="0" w:color="auto"/>
            <w:right w:val="none" w:sz="0" w:space="0" w:color="auto"/>
          </w:divBdr>
          <w:divsChild>
            <w:div w:id="1870953212">
              <w:marLeft w:val="0"/>
              <w:marRight w:val="0"/>
              <w:marTop w:val="0"/>
              <w:marBottom w:val="0"/>
              <w:divBdr>
                <w:top w:val="none" w:sz="0" w:space="0" w:color="auto"/>
                <w:left w:val="none" w:sz="0" w:space="0" w:color="auto"/>
                <w:bottom w:val="none" w:sz="0" w:space="0" w:color="auto"/>
                <w:right w:val="none" w:sz="0" w:space="0" w:color="auto"/>
              </w:divBdr>
            </w:div>
          </w:divsChild>
        </w:div>
        <w:div w:id="1492865882">
          <w:marLeft w:val="0"/>
          <w:marRight w:val="0"/>
          <w:marTop w:val="0"/>
          <w:marBottom w:val="0"/>
          <w:divBdr>
            <w:top w:val="none" w:sz="0" w:space="0" w:color="auto"/>
            <w:left w:val="none" w:sz="0" w:space="0" w:color="auto"/>
            <w:bottom w:val="none" w:sz="0" w:space="0" w:color="auto"/>
            <w:right w:val="none" w:sz="0" w:space="0" w:color="auto"/>
          </w:divBdr>
          <w:divsChild>
            <w:div w:id="7606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103900">
      <w:bodyDiv w:val="1"/>
      <w:marLeft w:val="0"/>
      <w:marRight w:val="0"/>
      <w:marTop w:val="0"/>
      <w:marBottom w:val="0"/>
      <w:divBdr>
        <w:top w:val="none" w:sz="0" w:space="0" w:color="auto"/>
        <w:left w:val="none" w:sz="0" w:space="0" w:color="auto"/>
        <w:bottom w:val="none" w:sz="0" w:space="0" w:color="auto"/>
        <w:right w:val="none" w:sz="0" w:space="0" w:color="auto"/>
      </w:divBdr>
      <w:divsChild>
        <w:div w:id="89544613">
          <w:marLeft w:val="0"/>
          <w:marRight w:val="0"/>
          <w:marTop w:val="0"/>
          <w:marBottom w:val="0"/>
          <w:divBdr>
            <w:top w:val="none" w:sz="0" w:space="0" w:color="auto"/>
            <w:left w:val="none" w:sz="0" w:space="0" w:color="auto"/>
            <w:bottom w:val="none" w:sz="0" w:space="0" w:color="auto"/>
            <w:right w:val="none" w:sz="0" w:space="0" w:color="auto"/>
          </w:divBdr>
        </w:div>
        <w:div w:id="98334207">
          <w:marLeft w:val="0"/>
          <w:marRight w:val="0"/>
          <w:marTop w:val="0"/>
          <w:marBottom w:val="0"/>
          <w:divBdr>
            <w:top w:val="none" w:sz="0" w:space="0" w:color="auto"/>
            <w:left w:val="none" w:sz="0" w:space="0" w:color="auto"/>
            <w:bottom w:val="none" w:sz="0" w:space="0" w:color="auto"/>
            <w:right w:val="none" w:sz="0" w:space="0" w:color="auto"/>
          </w:divBdr>
        </w:div>
        <w:div w:id="129708191">
          <w:marLeft w:val="0"/>
          <w:marRight w:val="0"/>
          <w:marTop w:val="0"/>
          <w:marBottom w:val="0"/>
          <w:divBdr>
            <w:top w:val="none" w:sz="0" w:space="0" w:color="auto"/>
            <w:left w:val="none" w:sz="0" w:space="0" w:color="auto"/>
            <w:bottom w:val="none" w:sz="0" w:space="0" w:color="auto"/>
            <w:right w:val="none" w:sz="0" w:space="0" w:color="auto"/>
          </w:divBdr>
        </w:div>
        <w:div w:id="201942349">
          <w:marLeft w:val="0"/>
          <w:marRight w:val="0"/>
          <w:marTop w:val="0"/>
          <w:marBottom w:val="0"/>
          <w:divBdr>
            <w:top w:val="none" w:sz="0" w:space="0" w:color="auto"/>
            <w:left w:val="none" w:sz="0" w:space="0" w:color="auto"/>
            <w:bottom w:val="none" w:sz="0" w:space="0" w:color="auto"/>
            <w:right w:val="none" w:sz="0" w:space="0" w:color="auto"/>
          </w:divBdr>
        </w:div>
        <w:div w:id="303588027">
          <w:marLeft w:val="0"/>
          <w:marRight w:val="0"/>
          <w:marTop w:val="0"/>
          <w:marBottom w:val="0"/>
          <w:divBdr>
            <w:top w:val="none" w:sz="0" w:space="0" w:color="auto"/>
            <w:left w:val="none" w:sz="0" w:space="0" w:color="auto"/>
            <w:bottom w:val="none" w:sz="0" w:space="0" w:color="auto"/>
            <w:right w:val="none" w:sz="0" w:space="0" w:color="auto"/>
          </w:divBdr>
        </w:div>
        <w:div w:id="360133085">
          <w:marLeft w:val="0"/>
          <w:marRight w:val="0"/>
          <w:marTop w:val="0"/>
          <w:marBottom w:val="0"/>
          <w:divBdr>
            <w:top w:val="none" w:sz="0" w:space="0" w:color="auto"/>
            <w:left w:val="none" w:sz="0" w:space="0" w:color="auto"/>
            <w:bottom w:val="none" w:sz="0" w:space="0" w:color="auto"/>
            <w:right w:val="none" w:sz="0" w:space="0" w:color="auto"/>
          </w:divBdr>
        </w:div>
        <w:div w:id="448936300">
          <w:marLeft w:val="0"/>
          <w:marRight w:val="0"/>
          <w:marTop w:val="0"/>
          <w:marBottom w:val="0"/>
          <w:divBdr>
            <w:top w:val="none" w:sz="0" w:space="0" w:color="auto"/>
            <w:left w:val="none" w:sz="0" w:space="0" w:color="auto"/>
            <w:bottom w:val="none" w:sz="0" w:space="0" w:color="auto"/>
            <w:right w:val="none" w:sz="0" w:space="0" w:color="auto"/>
          </w:divBdr>
        </w:div>
        <w:div w:id="462504041">
          <w:marLeft w:val="0"/>
          <w:marRight w:val="0"/>
          <w:marTop w:val="0"/>
          <w:marBottom w:val="0"/>
          <w:divBdr>
            <w:top w:val="none" w:sz="0" w:space="0" w:color="auto"/>
            <w:left w:val="none" w:sz="0" w:space="0" w:color="auto"/>
            <w:bottom w:val="none" w:sz="0" w:space="0" w:color="auto"/>
            <w:right w:val="none" w:sz="0" w:space="0" w:color="auto"/>
          </w:divBdr>
        </w:div>
        <w:div w:id="767964723">
          <w:marLeft w:val="0"/>
          <w:marRight w:val="0"/>
          <w:marTop w:val="0"/>
          <w:marBottom w:val="0"/>
          <w:divBdr>
            <w:top w:val="none" w:sz="0" w:space="0" w:color="auto"/>
            <w:left w:val="none" w:sz="0" w:space="0" w:color="auto"/>
            <w:bottom w:val="none" w:sz="0" w:space="0" w:color="auto"/>
            <w:right w:val="none" w:sz="0" w:space="0" w:color="auto"/>
          </w:divBdr>
        </w:div>
        <w:div w:id="805322326">
          <w:marLeft w:val="0"/>
          <w:marRight w:val="0"/>
          <w:marTop w:val="0"/>
          <w:marBottom w:val="0"/>
          <w:divBdr>
            <w:top w:val="none" w:sz="0" w:space="0" w:color="auto"/>
            <w:left w:val="none" w:sz="0" w:space="0" w:color="auto"/>
            <w:bottom w:val="none" w:sz="0" w:space="0" w:color="auto"/>
            <w:right w:val="none" w:sz="0" w:space="0" w:color="auto"/>
          </w:divBdr>
        </w:div>
        <w:div w:id="836846112">
          <w:marLeft w:val="0"/>
          <w:marRight w:val="0"/>
          <w:marTop w:val="0"/>
          <w:marBottom w:val="0"/>
          <w:divBdr>
            <w:top w:val="none" w:sz="0" w:space="0" w:color="auto"/>
            <w:left w:val="none" w:sz="0" w:space="0" w:color="auto"/>
            <w:bottom w:val="none" w:sz="0" w:space="0" w:color="auto"/>
            <w:right w:val="none" w:sz="0" w:space="0" w:color="auto"/>
          </w:divBdr>
        </w:div>
        <w:div w:id="973371376">
          <w:marLeft w:val="0"/>
          <w:marRight w:val="0"/>
          <w:marTop w:val="0"/>
          <w:marBottom w:val="0"/>
          <w:divBdr>
            <w:top w:val="none" w:sz="0" w:space="0" w:color="auto"/>
            <w:left w:val="none" w:sz="0" w:space="0" w:color="auto"/>
            <w:bottom w:val="none" w:sz="0" w:space="0" w:color="auto"/>
            <w:right w:val="none" w:sz="0" w:space="0" w:color="auto"/>
          </w:divBdr>
        </w:div>
        <w:div w:id="1027869505">
          <w:marLeft w:val="0"/>
          <w:marRight w:val="0"/>
          <w:marTop w:val="0"/>
          <w:marBottom w:val="0"/>
          <w:divBdr>
            <w:top w:val="none" w:sz="0" w:space="0" w:color="auto"/>
            <w:left w:val="none" w:sz="0" w:space="0" w:color="auto"/>
            <w:bottom w:val="none" w:sz="0" w:space="0" w:color="auto"/>
            <w:right w:val="none" w:sz="0" w:space="0" w:color="auto"/>
          </w:divBdr>
        </w:div>
        <w:div w:id="1256792320">
          <w:marLeft w:val="0"/>
          <w:marRight w:val="0"/>
          <w:marTop w:val="0"/>
          <w:marBottom w:val="0"/>
          <w:divBdr>
            <w:top w:val="none" w:sz="0" w:space="0" w:color="auto"/>
            <w:left w:val="none" w:sz="0" w:space="0" w:color="auto"/>
            <w:bottom w:val="none" w:sz="0" w:space="0" w:color="auto"/>
            <w:right w:val="none" w:sz="0" w:space="0" w:color="auto"/>
          </w:divBdr>
        </w:div>
        <w:div w:id="1328677402">
          <w:marLeft w:val="0"/>
          <w:marRight w:val="0"/>
          <w:marTop w:val="0"/>
          <w:marBottom w:val="0"/>
          <w:divBdr>
            <w:top w:val="none" w:sz="0" w:space="0" w:color="auto"/>
            <w:left w:val="none" w:sz="0" w:space="0" w:color="auto"/>
            <w:bottom w:val="none" w:sz="0" w:space="0" w:color="auto"/>
            <w:right w:val="none" w:sz="0" w:space="0" w:color="auto"/>
          </w:divBdr>
        </w:div>
        <w:div w:id="1334837395">
          <w:marLeft w:val="0"/>
          <w:marRight w:val="0"/>
          <w:marTop w:val="0"/>
          <w:marBottom w:val="0"/>
          <w:divBdr>
            <w:top w:val="none" w:sz="0" w:space="0" w:color="auto"/>
            <w:left w:val="none" w:sz="0" w:space="0" w:color="auto"/>
            <w:bottom w:val="none" w:sz="0" w:space="0" w:color="auto"/>
            <w:right w:val="none" w:sz="0" w:space="0" w:color="auto"/>
          </w:divBdr>
        </w:div>
        <w:div w:id="1447695047">
          <w:marLeft w:val="0"/>
          <w:marRight w:val="0"/>
          <w:marTop w:val="0"/>
          <w:marBottom w:val="0"/>
          <w:divBdr>
            <w:top w:val="none" w:sz="0" w:space="0" w:color="auto"/>
            <w:left w:val="none" w:sz="0" w:space="0" w:color="auto"/>
            <w:bottom w:val="none" w:sz="0" w:space="0" w:color="auto"/>
            <w:right w:val="none" w:sz="0" w:space="0" w:color="auto"/>
          </w:divBdr>
        </w:div>
        <w:div w:id="1467747168">
          <w:marLeft w:val="0"/>
          <w:marRight w:val="0"/>
          <w:marTop w:val="0"/>
          <w:marBottom w:val="0"/>
          <w:divBdr>
            <w:top w:val="none" w:sz="0" w:space="0" w:color="auto"/>
            <w:left w:val="none" w:sz="0" w:space="0" w:color="auto"/>
            <w:bottom w:val="none" w:sz="0" w:space="0" w:color="auto"/>
            <w:right w:val="none" w:sz="0" w:space="0" w:color="auto"/>
          </w:divBdr>
        </w:div>
        <w:div w:id="1482309297">
          <w:marLeft w:val="0"/>
          <w:marRight w:val="0"/>
          <w:marTop w:val="0"/>
          <w:marBottom w:val="0"/>
          <w:divBdr>
            <w:top w:val="none" w:sz="0" w:space="0" w:color="auto"/>
            <w:left w:val="none" w:sz="0" w:space="0" w:color="auto"/>
            <w:bottom w:val="none" w:sz="0" w:space="0" w:color="auto"/>
            <w:right w:val="none" w:sz="0" w:space="0" w:color="auto"/>
          </w:divBdr>
        </w:div>
        <w:div w:id="1502308786">
          <w:marLeft w:val="0"/>
          <w:marRight w:val="0"/>
          <w:marTop w:val="0"/>
          <w:marBottom w:val="0"/>
          <w:divBdr>
            <w:top w:val="none" w:sz="0" w:space="0" w:color="auto"/>
            <w:left w:val="none" w:sz="0" w:space="0" w:color="auto"/>
            <w:bottom w:val="none" w:sz="0" w:space="0" w:color="auto"/>
            <w:right w:val="none" w:sz="0" w:space="0" w:color="auto"/>
          </w:divBdr>
        </w:div>
        <w:div w:id="1548058092">
          <w:marLeft w:val="0"/>
          <w:marRight w:val="0"/>
          <w:marTop w:val="0"/>
          <w:marBottom w:val="0"/>
          <w:divBdr>
            <w:top w:val="none" w:sz="0" w:space="0" w:color="auto"/>
            <w:left w:val="none" w:sz="0" w:space="0" w:color="auto"/>
            <w:bottom w:val="none" w:sz="0" w:space="0" w:color="auto"/>
            <w:right w:val="none" w:sz="0" w:space="0" w:color="auto"/>
          </w:divBdr>
        </w:div>
        <w:div w:id="1722748002">
          <w:marLeft w:val="0"/>
          <w:marRight w:val="0"/>
          <w:marTop w:val="0"/>
          <w:marBottom w:val="0"/>
          <w:divBdr>
            <w:top w:val="none" w:sz="0" w:space="0" w:color="auto"/>
            <w:left w:val="none" w:sz="0" w:space="0" w:color="auto"/>
            <w:bottom w:val="none" w:sz="0" w:space="0" w:color="auto"/>
            <w:right w:val="none" w:sz="0" w:space="0" w:color="auto"/>
          </w:divBdr>
        </w:div>
        <w:div w:id="1747218419">
          <w:marLeft w:val="0"/>
          <w:marRight w:val="0"/>
          <w:marTop w:val="0"/>
          <w:marBottom w:val="0"/>
          <w:divBdr>
            <w:top w:val="none" w:sz="0" w:space="0" w:color="auto"/>
            <w:left w:val="none" w:sz="0" w:space="0" w:color="auto"/>
            <w:bottom w:val="none" w:sz="0" w:space="0" w:color="auto"/>
            <w:right w:val="none" w:sz="0" w:space="0" w:color="auto"/>
          </w:divBdr>
        </w:div>
        <w:div w:id="1770806200">
          <w:marLeft w:val="0"/>
          <w:marRight w:val="0"/>
          <w:marTop w:val="0"/>
          <w:marBottom w:val="0"/>
          <w:divBdr>
            <w:top w:val="none" w:sz="0" w:space="0" w:color="auto"/>
            <w:left w:val="none" w:sz="0" w:space="0" w:color="auto"/>
            <w:bottom w:val="none" w:sz="0" w:space="0" w:color="auto"/>
            <w:right w:val="none" w:sz="0" w:space="0" w:color="auto"/>
          </w:divBdr>
        </w:div>
        <w:div w:id="1775517752">
          <w:marLeft w:val="0"/>
          <w:marRight w:val="0"/>
          <w:marTop w:val="0"/>
          <w:marBottom w:val="0"/>
          <w:divBdr>
            <w:top w:val="none" w:sz="0" w:space="0" w:color="auto"/>
            <w:left w:val="none" w:sz="0" w:space="0" w:color="auto"/>
            <w:bottom w:val="none" w:sz="0" w:space="0" w:color="auto"/>
            <w:right w:val="none" w:sz="0" w:space="0" w:color="auto"/>
          </w:divBdr>
        </w:div>
        <w:div w:id="1848596122">
          <w:marLeft w:val="0"/>
          <w:marRight w:val="0"/>
          <w:marTop w:val="0"/>
          <w:marBottom w:val="0"/>
          <w:divBdr>
            <w:top w:val="none" w:sz="0" w:space="0" w:color="auto"/>
            <w:left w:val="none" w:sz="0" w:space="0" w:color="auto"/>
            <w:bottom w:val="none" w:sz="0" w:space="0" w:color="auto"/>
            <w:right w:val="none" w:sz="0" w:space="0" w:color="auto"/>
          </w:divBdr>
        </w:div>
        <w:div w:id="1923372834">
          <w:marLeft w:val="0"/>
          <w:marRight w:val="0"/>
          <w:marTop w:val="0"/>
          <w:marBottom w:val="0"/>
          <w:divBdr>
            <w:top w:val="none" w:sz="0" w:space="0" w:color="auto"/>
            <w:left w:val="none" w:sz="0" w:space="0" w:color="auto"/>
            <w:bottom w:val="none" w:sz="0" w:space="0" w:color="auto"/>
            <w:right w:val="none" w:sz="0" w:space="0" w:color="auto"/>
          </w:divBdr>
        </w:div>
        <w:div w:id="1928953219">
          <w:marLeft w:val="0"/>
          <w:marRight w:val="0"/>
          <w:marTop w:val="0"/>
          <w:marBottom w:val="0"/>
          <w:divBdr>
            <w:top w:val="none" w:sz="0" w:space="0" w:color="auto"/>
            <w:left w:val="none" w:sz="0" w:space="0" w:color="auto"/>
            <w:bottom w:val="none" w:sz="0" w:space="0" w:color="auto"/>
            <w:right w:val="none" w:sz="0" w:space="0" w:color="auto"/>
          </w:divBdr>
        </w:div>
        <w:div w:id="2022853940">
          <w:marLeft w:val="0"/>
          <w:marRight w:val="0"/>
          <w:marTop w:val="0"/>
          <w:marBottom w:val="0"/>
          <w:divBdr>
            <w:top w:val="none" w:sz="0" w:space="0" w:color="auto"/>
            <w:left w:val="none" w:sz="0" w:space="0" w:color="auto"/>
            <w:bottom w:val="none" w:sz="0" w:space="0" w:color="auto"/>
            <w:right w:val="none" w:sz="0" w:space="0" w:color="auto"/>
          </w:divBdr>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50183220">
      <w:bodyDiv w:val="1"/>
      <w:marLeft w:val="0"/>
      <w:marRight w:val="0"/>
      <w:marTop w:val="0"/>
      <w:marBottom w:val="0"/>
      <w:divBdr>
        <w:top w:val="none" w:sz="0" w:space="0" w:color="auto"/>
        <w:left w:val="none" w:sz="0" w:space="0" w:color="auto"/>
        <w:bottom w:val="none" w:sz="0" w:space="0" w:color="auto"/>
        <w:right w:val="none" w:sz="0" w:space="0" w:color="auto"/>
      </w:divBdr>
      <w:divsChild>
        <w:div w:id="23750928">
          <w:marLeft w:val="0"/>
          <w:marRight w:val="0"/>
          <w:marTop w:val="0"/>
          <w:marBottom w:val="0"/>
          <w:divBdr>
            <w:top w:val="none" w:sz="0" w:space="0" w:color="auto"/>
            <w:left w:val="none" w:sz="0" w:space="0" w:color="auto"/>
            <w:bottom w:val="none" w:sz="0" w:space="0" w:color="auto"/>
            <w:right w:val="none" w:sz="0" w:space="0" w:color="auto"/>
          </w:divBdr>
        </w:div>
        <w:div w:id="40250394">
          <w:marLeft w:val="0"/>
          <w:marRight w:val="0"/>
          <w:marTop w:val="0"/>
          <w:marBottom w:val="0"/>
          <w:divBdr>
            <w:top w:val="none" w:sz="0" w:space="0" w:color="auto"/>
            <w:left w:val="none" w:sz="0" w:space="0" w:color="auto"/>
            <w:bottom w:val="none" w:sz="0" w:space="0" w:color="auto"/>
            <w:right w:val="none" w:sz="0" w:space="0" w:color="auto"/>
          </w:divBdr>
        </w:div>
        <w:div w:id="52854498">
          <w:marLeft w:val="0"/>
          <w:marRight w:val="0"/>
          <w:marTop w:val="0"/>
          <w:marBottom w:val="0"/>
          <w:divBdr>
            <w:top w:val="none" w:sz="0" w:space="0" w:color="auto"/>
            <w:left w:val="none" w:sz="0" w:space="0" w:color="auto"/>
            <w:bottom w:val="none" w:sz="0" w:space="0" w:color="auto"/>
            <w:right w:val="none" w:sz="0" w:space="0" w:color="auto"/>
          </w:divBdr>
        </w:div>
        <w:div w:id="85924607">
          <w:marLeft w:val="0"/>
          <w:marRight w:val="0"/>
          <w:marTop w:val="0"/>
          <w:marBottom w:val="0"/>
          <w:divBdr>
            <w:top w:val="none" w:sz="0" w:space="0" w:color="auto"/>
            <w:left w:val="none" w:sz="0" w:space="0" w:color="auto"/>
            <w:bottom w:val="none" w:sz="0" w:space="0" w:color="auto"/>
            <w:right w:val="none" w:sz="0" w:space="0" w:color="auto"/>
          </w:divBdr>
        </w:div>
        <w:div w:id="337999090">
          <w:marLeft w:val="0"/>
          <w:marRight w:val="0"/>
          <w:marTop w:val="0"/>
          <w:marBottom w:val="0"/>
          <w:divBdr>
            <w:top w:val="none" w:sz="0" w:space="0" w:color="auto"/>
            <w:left w:val="none" w:sz="0" w:space="0" w:color="auto"/>
            <w:bottom w:val="none" w:sz="0" w:space="0" w:color="auto"/>
            <w:right w:val="none" w:sz="0" w:space="0" w:color="auto"/>
          </w:divBdr>
        </w:div>
        <w:div w:id="388237337">
          <w:marLeft w:val="0"/>
          <w:marRight w:val="0"/>
          <w:marTop w:val="0"/>
          <w:marBottom w:val="0"/>
          <w:divBdr>
            <w:top w:val="none" w:sz="0" w:space="0" w:color="auto"/>
            <w:left w:val="none" w:sz="0" w:space="0" w:color="auto"/>
            <w:bottom w:val="none" w:sz="0" w:space="0" w:color="auto"/>
            <w:right w:val="none" w:sz="0" w:space="0" w:color="auto"/>
          </w:divBdr>
        </w:div>
        <w:div w:id="416555004">
          <w:marLeft w:val="0"/>
          <w:marRight w:val="0"/>
          <w:marTop w:val="0"/>
          <w:marBottom w:val="0"/>
          <w:divBdr>
            <w:top w:val="none" w:sz="0" w:space="0" w:color="auto"/>
            <w:left w:val="none" w:sz="0" w:space="0" w:color="auto"/>
            <w:bottom w:val="none" w:sz="0" w:space="0" w:color="auto"/>
            <w:right w:val="none" w:sz="0" w:space="0" w:color="auto"/>
          </w:divBdr>
        </w:div>
        <w:div w:id="450368027">
          <w:marLeft w:val="0"/>
          <w:marRight w:val="0"/>
          <w:marTop w:val="0"/>
          <w:marBottom w:val="0"/>
          <w:divBdr>
            <w:top w:val="none" w:sz="0" w:space="0" w:color="auto"/>
            <w:left w:val="none" w:sz="0" w:space="0" w:color="auto"/>
            <w:bottom w:val="none" w:sz="0" w:space="0" w:color="auto"/>
            <w:right w:val="none" w:sz="0" w:space="0" w:color="auto"/>
          </w:divBdr>
        </w:div>
        <w:div w:id="459420555">
          <w:marLeft w:val="0"/>
          <w:marRight w:val="0"/>
          <w:marTop w:val="0"/>
          <w:marBottom w:val="0"/>
          <w:divBdr>
            <w:top w:val="none" w:sz="0" w:space="0" w:color="auto"/>
            <w:left w:val="none" w:sz="0" w:space="0" w:color="auto"/>
            <w:bottom w:val="none" w:sz="0" w:space="0" w:color="auto"/>
            <w:right w:val="none" w:sz="0" w:space="0" w:color="auto"/>
          </w:divBdr>
        </w:div>
        <w:div w:id="463429871">
          <w:marLeft w:val="0"/>
          <w:marRight w:val="0"/>
          <w:marTop w:val="0"/>
          <w:marBottom w:val="0"/>
          <w:divBdr>
            <w:top w:val="none" w:sz="0" w:space="0" w:color="auto"/>
            <w:left w:val="none" w:sz="0" w:space="0" w:color="auto"/>
            <w:bottom w:val="none" w:sz="0" w:space="0" w:color="auto"/>
            <w:right w:val="none" w:sz="0" w:space="0" w:color="auto"/>
          </w:divBdr>
        </w:div>
        <w:div w:id="508756502">
          <w:marLeft w:val="0"/>
          <w:marRight w:val="0"/>
          <w:marTop w:val="0"/>
          <w:marBottom w:val="0"/>
          <w:divBdr>
            <w:top w:val="none" w:sz="0" w:space="0" w:color="auto"/>
            <w:left w:val="none" w:sz="0" w:space="0" w:color="auto"/>
            <w:bottom w:val="none" w:sz="0" w:space="0" w:color="auto"/>
            <w:right w:val="none" w:sz="0" w:space="0" w:color="auto"/>
          </w:divBdr>
        </w:div>
        <w:div w:id="525872902">
          <w:marLeft w:val="0"/>
          <w:marRight w:val="0"/>
          <w:marTop w:val="0"/>
          <w:marBottom w:val="0"/>
          <w:divBdr>
            <w:top w:val="none" w:sz="0" w:space="0" w:color="auto"/>
            <w:left w:val="none" w:sz="0" w:space="0" w:color="auto"/>
            <w:bottom w:val="none" w:sz="0" w:space="0" w:color="auto"/>
            <w:right w:val="none" w:sz="0" w:space="0" w:color="auto"/>
          </w:divBdr>
        </w:div>
        <w:div w:id="543063217">
          <w:marLeft w:val="0"/>
          <w:marRight w:val="0"/>
          <w:marTop w:val="0"/>
          <w:marBottom w:val="0"/>
          <w:divBdr>
            <w:top w:val="none" w:sz="0" w:space="0" w:color="auto"/>
            <w:left w:val="none" w:sz="0" w:space="0" w:color="auto"/>
            <w:bottom w:val="none" w:sz="0" w:space="0" w:color="auto"/>
            <w:right w:val="none" w:sz="0" w:space="0" w:color="auto"/>
          </w:divBdr>
        </w:div>
        <w:div w:id="566956911">
          <w:marLeft w:val="0"/>
          <w:marRight w:val="0"/>
          <w:marTop w:val="0"/>
          <w:marBottom w:val="0"/>
          <w:divBdr>
            <w:top w:val="none" w:sz="0" w:space="0" w:color="auto"/>
            <w:left w:val="none" w:sz="0" w:space="0" w:color="auto"/>
            <w:bottom w:val="none" w:sz="0" w:space="0" w:color="auto"/>
            <w:right w:val="none" w:sz="0" w:space="0" w:color="auto"/>
          </w:divBdr>
        </w:div>
        <w:div w:id="720982455">
          <w:marLeft w:val="0"/>
          <w:marRight w:val="0"/>
          <w:marTop w:val="0"/>
          <w:marBottom w:val="0"/>
          <w:divBdr>
            <w:top w:val="none" w:sz="0" w:space="0" w:color="auto"/>
            <w:left w:val="none" w:sz="0" w:space="0" w:color="auto"/>
            <w:bottom w:val="none" w:sz="0" w:space="0" w:color="auto"/>
            <w:right w:val="none" w:sz="0" w:space="0" w:color="auto"/>
          </w:divBdr>
        </w:div>
        <w:div w:id="725102855">
          <w:marLeft w:val="0"/>
          <w:marRight w:val="0"/>
          <w:marTop w:val="0"/>
          <w:marBottom w:val="0"/>
          <w:divBdr>
            <w:top w:val="none" w:sz="0" w:space="0" w:color="auto"/>
            <w:left w:val="none" w:sz="0" w:space="0" w:color="auto"/>
            <w:bottom w:val="none" w:sz="0" w:space="0" w:color="auto"/>
            <w:right w:val="none" w:sz="0" w:space="0" w:color="auto"/>
          </w:divBdr>
        </w:div>
        <w:div w:id="809859930">
          <w:marLeft w:val="0"/>
          <w:marRight w:val="0"/>
          <w:marTop w:val="0"/>
          <w:marBottom w:val="0"/>
          <w:divBdr>
            <w:top w:val="none" w:sz="0" w:space="0" w:color="auto"/>
            <w:left w:val="none" w:sz="0" w:space="0" w:color="auto"/>
            <w:bottom w:val="none" w:sz="0" w:space="0" w:color="auto"/>
            <w:right w:val="none" w:sz="0" w:space="0" w:color="auto"/>
          </w:divBdr>
        </w:div>
        <w:div w:id="848176445">
          <w:marLeft w:val="0"/>
          <w:marRight w:val="0"/>
          <w:marTop w:val="0"/>
          <w:marBottom w:val="0"/>
          <w:divBdr>
            <w:top w:val="none" w:sz="0" w:space="0" w:color="auto"/>
            <w:left w:val="none" w:sz="0" w:space="0" w:color="auto"/>
            <w:bottom w:val="none" w:sz="0" w:space="0" w:color="auto"/>
            <w:right w:val="none" w:sz="0" w:space="0" w:color="auto"/>
          </w:divBdr>
        </w:div>
        <w:div w:id="980422725">
          <w:marLeft w:val="0"/>
          <w:marRight w:val="0"/>
          <w:marTop w:val="0"/>
          <w:marBottom w:val="0"/>
          <w:divBdr>
            <w:top w:val="none" w:sz="0" w:space="0" w:color="auto"/>
            <w:left w:val="none" w:sz="0" w:space="0" w:color="auto"/>
            <w:bottom w:val="none" w:sz="0" w:space="0" w:color="auto"/>
            <w:right w:val="none" w:sz="0" w:space="0" w:color="auto"/>
          </w:divBdr>
        </w:div>
        <w:div w:id="1125736335">
          <w:marLeft w:val="0"/>
          <w:marRight w:val="0"/>
          <w:marTop w:val="0"/>
          <w:marBottom w:val="0"/>
          <w:divBdr>
            <w:top w:val="none" w:sz="0" w:space="0" w:color="auto"/>
            <w:left w:val="none" w:sz="0" w:space="0" w:color="auto"/>
            <w:bottom w:val="none" w:sz="0" w:space="0" w:color="auto"/>
            <w:right w:val="none" w:sz="0" w:space="0" w:color="auto"/>
          </w:divBdr>
        </w:div>
        <w:div w:id="1180588274">
          <w:marLeft w:val="0"/>
          <w:marRight w:val="0"/>
          <w:marTop w:val="0"/>
          <w:marBottom w:val="0"/>
          <w:divBdr>
            <w:top w:val="none" w:sz="0" w:space="0" w:color="auto"/>
            <w:left w:val="none" w:sz="0" w:space="0" w:color="auto"/>
            <w:bottom w:val="none" w:sz="0" w:space="0" w:color="auto"/>
            <w:right w:val="none" w:sz="0" w:space="0" w:color="auto"/>
          </w:divBdr>
        </w:div>
        <w:div w:id="1198810521">
          <w:marLeft w:val="0"/>
          <w:marRight w:val="0"/>
          <w:marTop w:val="0"/>
          <w:marBottom w:val="0"/>
          <w:divBdr>
            <w:top w:val="none" w:sz="0" w:space="0" w:color="auto"/>
            <w:left w:val="none" w:sz="0" w:space="0" w:color="auto"/>
            <w:bottom w:val="none" w:sz="0" w:space="0" w:color="auto"/>
            <w:right w:val="none" w:sz="0" w:space="0" w:color="auto"/>
          </w:divBdr>
        </w:div>
        <w:div w:id="1283069557">
          <w:marLeft w:val="0"/>
          <w:marRight w:val="0"/>
          <w:marTop w:val="0"/>
          <w:marBottom w:val="0"/>
          <w:divBdr>
            <w:top w:val="none" w:sz="0" w:space="0" w:color="auto"/>
            <w:left w:val="none" w:sz="0" w:space="0" w:color="auto"/>
            <w:bottom w:val="none" w:sz="0" w:space="0" w:color="auto"/>
            <w:right w:val="none" w:sz="0" w:space="0" w:color="auto"/>
          </w:divBdr>
        </w:div>
        <w:div w:id="1317684663">
          <w:marLeft w:val="0"/>
          <w:marRight w:val="0"/>
          <w:marTop w:val="0"/>
          <w:marBottom w:val="0"/>
          <w:divBdr>
            <w:top w:val="none" w:sz="0" w:space="0" w:color="auto"/>
            <w:left w:val="none" w:sz="0" w:space="0" w:color="auto"/>
            <w:bottom w:val="none" w:sz="0" w:space="0" w:color="auto"/>
            <w:right w:val="none" w:sz="0" w:space="0" w:color="auto"/>
          </w:divBdr>
        </w:div>
        <w:div w:id="1350258250">
          <w:marLeft w:val="0"/>
          <w:marRight w:val="0"/>
          <w:marTop w:val="0"/>
          <w:marBottom w:val="0"/>
          <w:divBdr>
            <w:top w:val="none" w:sz="0" w:space="0" w:color="auto"/>
            <w:left w:val="none" w:sz="0" w:space="0" w:color="auto"/>
            <w:bottom w:val="none" w:sz="0" w:space="0" w:color="auto"/>
            <w:right w:val="none" w:sz="0" w:space="0" w:color="auto"/>
          </w:divBdr>
        </w:div>
        <w:div w:id="1500463246">
          <w:marLeft w:val="0"/>
          <w:marRight w:val="0"/>
          <w:marTop w:val="0"/>
          <w:marBottom w:val="0"/>
          <w:divBdr>
            <w:top w:val="none" w:sz="0" w:space="0" w:color="auto"/>
            <w:left w:val="none" w:sz="0" w:space="0" w:color="auto"/>
            <w:bottom w:val="none" w:sz="0" w:space="0" w:color="auto"/>
            <w:right w:val="none" w:sz="0" w:space="0" w:color="auto"/>
          </w:divBdr>
        </w:div>
        <w:div w:id="1690988773">
          <w:marLeft w:val="0"/>
          <w:marRight w:val="0"/>
          <w:marTop w:val="0"/>
          <w:marBottom w:val="0"/>
          <w:divBdr>
            <w:top w:val="none" w:sz="0" w:space="0" w:color="auto"/>
            <w:left w:val="none" w:sz="0" w:space="0" w:color="auto"/>
            <w:bottom w:val="none" w:sz="0" w:space="0" w:color="auto"/>
            <w:right w:val="none" w:sz="0" w:space="0" w:color="auto"/>
          </w:divBdr>
        </w:div>
        <w:div w:id="1855263164">
          <w:marLeft w:val="0"/>
          <w:marRight w:val="0"/>
          <w:marTop w:val="0"/>
          <w:marBottom w:val="0"/>
          <w:divBdr>
            <w:top w:val="none" w:sz="0" w:space="0" w:color="auto"/>
            <w:left w:val="none" w:sz="0" w:space="0" w:color="auto"/>
            <w:bottom w:val="none" w:sz="0" w:space="0" w:color="auto"/>
            <w:right w:val="none" w:sz="0" w:space="0" w:color="auto"/>
          </w:divBdr>
        </w:div>
        <w:div w:id="1865508886">
          <w:marLeft w:val="0"/>
          <w:marRight w:val="0"/>
          <w:marTop w:val="0"/>
          <w:marBottom w:val="0"/>
          <w:divBdr>
            <w:top w:val="none" w:sz="0" w:space="0" w:color="auto"/>
            <w:left w:val="none" w:sz="0" w:space="0" w:color="auto"/>
            <w:bottom w:val="none" w:sz="0" w:space="0" w:color="auto"/>
            <w:right w:val="none" w:sz="0" w:space="0" w:color="auto"/>
          </w:divBdr>
        </w:div>
        <w:div w:id="1874027538">
          <w:marLeft w:val="0"/>
          <w:marRight w:val="0"/>
          <w:marTop w:val="0"/>
          <w:marBottom w:val="0"/>
          <w:divBdr>
            <w:top w:val="none" w:sz="0" w:space="0" w:color="auto"/>
            <w:left w:val="none" w:sz="0" w:space="0" w:color="auto"/>
            <w:bottom w:val="none" w:sz="0" w:space="0" w:color="auto"/>
            <w:right w:val="none" w:sz="0" w:space="0" w:color="auto"/>
          </w:divBdr>
        </w:div>
        <w:div w:id="1993026300">
          <w:marLeft w:val="0"/>
          <w:marRight w:val="0"/>
          <w:marTop w:val="0"/>
          <w:marBottom w:val="0"/>
          <w:divBdr>
            <w:top w:val="none" w:sz="0" w:space="0" w:color="auto"/>
            <w:left w:val="none" w:sz="0" w:space="0" w:color="auto"/>
            <w:bottom w:val="none" w:sz="0" w:space="0" w:color="auto"/>
            <w:right w:val="none" w:sz="0" w:space="0" w:color="auto"/>
          </w:divBdr>
        </w:div>
        <w:div w:id="2112436578">
          <w:marLeft w:val="0"/>
          <w:marRight w:val="0"/>
          <w:marTop w:val="0"/>
          <w:marBottom w:val="0"/>
          <w:divBdr>
            <w:top w:val="none" w:sz="0" w:space="0" w:color="auto"/>
            <w:left w:val="none" w:sz="0" w:space="0" w:color="auto"/>
            <w:bottom w:val="none" w:sz="0" w:space="0" w:color="auto"/>
            <w:right w:val="none" w:sz="0" w:space="0" w:color="auto"/>
          </w:divBdr>
          <w:divsChild>
            <w:div w:id="1748645334">
              <w:marLeft w:val="-75"/>
              <w:marRight w:val="0"/>
              <w:marTop w:val="30"/>
              <w:marBottom w:val="30"/>
              <w:divBdr>
                <w:top w:val="none" w:sz="0" w:space="0" w:color="auto"/>
                <w:left w:val="none" w:sz="0" w:space="0" w:color="auto"/>
                <w:bottom w:val="none" w:sz="0" w:space="0" w:color="auto"/>
                <w:right w:val="none" w:sz="0" w:space="0" w:color="auto"/>
              </w:divBdr>
              <w:divsChild>
                <w:div w:id="1581257798">
                  <w:marLeft w:val="0"/>
                  <w:marRight w:val="0"/>
                  <w:marTop w:val="0"/>
                  <w:marBottom w:val="0"/>
                  <w:divBdr>
                    <w:top w:val="none" w:sz="0" w:space="0" w:color="auto"/>
                    <w:left w:val="none" w:sz="0" w:space="0" w:color="auto"/>
                    <w:bottom w:val="none" w:sz="0" w:space="0" w:color="auto"/>
                    <w:right w:val="none" w:sz="0" w:space="0" w:color="auto"/>
                  </w:divBdr>
                  <w:divsChild>
                    <w:div w:id="477455953">
                      <w:marLeft w:val="0"/>
                      <w:marRight w:val="0"/>
                      <w:marTop w:val="0"/>
                      <w:marBottom w:val="0"/>
                      <w:divBdr>
                        <w:top w:val="none" w:sz="0" w:space="0" w:color="auto"/>
                        <w:left w:val="none" w:sz="0" w:space="0" w:color="auto"/>
                        <w:bottom w:val="none" w:sz="0" w:space="0" w:color="auto"/>
                        <w:right w:val="none" w:sz="0" w:space="0" w:color="auto"/>
                      </w:divBdr>
                    </w:div>
                  </w:divsChild>
                </w:div>
                <w:div w:id="1935750046">
                  <w:marLeft w:val="0"/>
                  <w:marRight w:val="0"/>
                  <w:marTop w:val="0"/>
                  <w:marBottom w:val="0"/>
                  <w:divBdr>
                    <w:top w:val="none" w:sz="0" w:space="0" w:color="auto"/>
                    <w:left w:val="none" w:sz="0" w:space="0" w:color="auto"/>
                    <w:bottom w:val="none" w:sz="0" w:space="0" w:color="auto"/>
                    <w:right w:val="none" w:sz="0" w:space="0" w:color="auto"/>
                  </w:divBdr>
                  <w:divsChild>
                    <w:div w:id="1339692683">
                      <w:marLeft w:val="0"/>
                      <w:marRight w:val="0"/>
                      <w:marTop w:val="0"/>
                      <w:marBottom w:val="0"/>
                      <w:divBdr>
                        <w:top w:val="none" w:sz="0" w:space="0" w:color="auto"/>
                        <w:left w:val="none" w:sz="0" w:space="0" w:color="auto"/>
                        <w:bottom w:val="none" w:sz="0" w:space="0" w:color="auto"/>
                        <w:right w:val="none" w:sz="0" w:space="0" w:color="auto"/>
                      </w:divBdr>
                    </w:div>
                    <w:div w:id="1454012346">
                      <w:marLeft w:val="0"/>
                      <w:marRight w:val="0"/>
                      <w:marTop w:val="0"/>
                      <w:marBottom w:val="0"/>
                      <w:divBdr>
                        <w:top w:val="none" w:sz="0" w:space="0" w:color="auto"/>
                        <w:left w:val="none" w:sz="0" w:space="0" w:color="auto"/>
                        <w:bottom w:val="none" w:sz="0" w:space="0" w:color="auto"/>
                        <w:right w:val="none" w:sz="0" w:space="0" w:color="auto"/>
                      </w:divBdr>
                    </w:div>
                    <w:div w:id="14606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28911">
      <w:bodyDiv w:val="1"/>
      <w:marLeft w:val="0"/>
      <w:marRight w:val="0"/>
      <w:marTop w:val="0"/>
      <w:marBottom w:val="0"/>
      <w:divBdr>
        <w:top w:val="none" w:sz="0" w:space="0" w:color="auto"/>
        <w:left w:val="none" w:sz="0" w:space="0" w:color="auto"/>
        <w:bottom w:val="none" w:sz="0" w:space="0" w:color="auto"/>
        <w:right w:val="none" w:sz="0" w:space="0" w:color="auto"/>
      </w:divBdr>
      <w:divsChild>
        <w:div w:id="1605310068">
          <w:marLeft w:val="0"/>
          <w:marRight w:val="0"/>
          <w:marTop w:val="0"/>
          <w:marBottom w:val="0"/>
          <w:divBdr>
            <w:top w:val="none" w:sz="0" w:space="0" w:color="auto"/>
            <w:left w:val="none" w:sz="0" w:space="0" w:color="auto"/>
            <w:bottom w:val="none" w:sz="0" w:space="0" w:color="auto"/>
            <w:right w:val="none" w:sz="0" w:space="0" w:color="auto"/>
          </w:divBdr>
        </w:div>
        <w:div w:id="2113744716">
          <w:marLeft w:val="0"/>
          <w:marRight w:val="0"/>
          <w:marTop w:val="0"/>
          <w:marBottom w:val="0"/>
          <w:divBdr>
            <w:top w:val="none" w:sz="0" w:space="0" w:color="auto"/>
            <w:left w:val="none" w:sz="0" w:space="0" w:color="auto"/>
            <w:bottom w:val="none" w:sz="0" w:space="0" w:color="auto"/>
            <w:right w:val="none" w:sz="0" w:space="0" w:color="auto"/>
          </w:divBdr>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17936935">
      <w:bodyDiv w:val="1"/>
      <w:marLeft w:val="0"/>
      <w:marRight w:val="0"/>
      <w:marTop w:val="0"/>
      <w:marBottom w:val="0"/>
      <w:divBdr>
        <w:top w:val="none" w:sz="0" w:space="0" w:color="auto"/>
        <w:left w:val="none" w:sz="0" w:space="0" w:color="auto"/>
        <w:bottom w:val="none" w:sz="0" w:space="0" w:color="auto"/>
        <w:right w:val="none" w:sz="0" w:space="0" w:color="auto"/>
      </w:divBdr>
      <w:divsChild>
        <w:div w:id="122235221">
          <w:marLeft w:val="0"/>
          <w:marRight w:val="0"/>
          <w:marTop w:val="0"/>
          <w:marBottom w:val="0"/>
          <w:divBdr>
            <w:top w:val="none" w:sz="0" w:space="0" w:color="auto"/>
            <w:left w:val="none" w:sz="0" w:space="0" w:color="auto"/>
            <w:bottom w:val="none" w:sz="0" w:space="0" w:color="auto"/>
            <w:right w:val="none" w:sz="0" w:space="0" w:color="auto"/>
          </w:divBdr>
        </w:div>
        <w:div w:id="1048605808">
          <w:marLeft w:val="0"/>
          <w:marRight w:val="0"/>
          <w:marTop w:val="0"/>
          <w:marBottom w:val="0"/>
          <w:divBdr>
            <w:top w:val="none" w:sz="0" w:space="0" w:color="auto"/>
            <w:left w:val="none" w:sz="0" w:space="0" w:color="auto"/>
            <w:bottom w:val="none" w:sz="0" w:space="0" w:color="auto"/>
            <w:right w:val="none" w:sz="0" w:space="0" w:color="auto"/>
          </w:divBdr>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51888141">
      <w:bodyDiv w:val="1"/>
      <w:marLeft w:val="0"/>
      <w:marRight w:val="0"/>
      <w:marTop w:val="0"/>
      <w:marBottom w:val="0"/>
      <w:divBdr>
        <w:top w:val="none" w:sz="0" w:space="0" w:color="auto"/>
        <w:left w:val="none" w:sz="0" w:space="0" w:color="auto"/>
        <w:bottom w:val="none" w:sz="0" w:space="0" w:color="auto"/>
        <w:right w:val="none" w:sz="0" w:space="0" w:color="auto"/>
      </w:divBdr>
      <w:divsChild>
        <w:div w:id="99765219">
          <w:marLeft w:val="0"/>
          <w:marRight w:val="0"/>
          <w:marTop w:val="0"/>
          <w:marBottom w:val="0"/>
          <w:divBdr>
            <w:top w:val="none" w:sz="0" w:space="0" w:color="auto"/>
            <w:left w:val="none" w:sz="0" w:space="0" w:color="auto"/>
            <w:bottom w:val="none" w:sz="0" w:space="0" w:color="auto"/>
            <w:right w:val="none" w:sz="0" w:space="0" w:color="auto"/>
          </w:divBdr>
        </w:div>
        <w:div w:id="111093316">
          <w:marLeft w:val="0"/>
          <w:marRight w:val="0"/>
          <w:marTop w:val="0"/>
          <w:marBottom w:val="0"/>
          <w:divBdr>
            <w:top w:val="none" w:sz="0" w:space="0" w:color="auto"/>
            <w:left w:val="none" w:sz="0" w:space="0" w:color="auto"/>
            <w:bottom w:val="none" w:sz="0" w:space="0" w:color="auto"/>
            <w:right w:val="none" w:sz="0" w:space="0" w:color="auto"/>
          </w:divBdr>
        </w:div>
        <w:div w:id="201984250">
          <w:marLeft w:val="0"/>
          <w:marRight w:val="0"/>
          <w:marTop w:val="0"/>
          <w:marBottom w:val="0"/>
          <w:divBdr>
            <w:top w:val="none" w:sz="0" w:space="0" w:color="auto"/>
            <w:left w:val="none" w:sz="0" w:space="0" w:color="auto"/>
            <w:bottom w:val="none" w:sz="0" w:space="0" w:color="auto"/>
            <w:right w:val="none" w:sz="0" w:space="0" w:color="auto"/>
          </w:divBdr>
        </w:div>
        <w:div w:id="212818529">
          <w:marLeft w:val="0"/>
          <w:marRight w:val="0"/>
          <w:marTop w:val="0"/>
          <w:marBottom w:val="0"/>
          <w:divBdr>
            <w:top w:val="none" w:sz="0" w:space="0" w:color="auto"/>
            <w:left w:val="none" w:sz="0" w:space="0" w:color="auto"/>
            <w:bottom w:val="none" w:sz="0" w:space="0" w:color="auto"/>
            <w:right w:val="none" w:sz="0" w:space="0" w:color="auto"/>
          </w:divBdr>
        </w:div>
        <w:div w:id="215698859">
          <w:marLeft w:val="0"/>
          <w:marRight w:val="0"/>
          <w:marTop w:val="0"/>
          <w:marBottom w:val="0"/>
          <w:divBdr>
            <w:top w:val="none" w:sz="0" w:space="0" w:color="auto"/>
            <w:left w:val="none" w:sz="0" w:space="0" w:color="auto"/>
            <w:bottom w:val="none" w:sz="0" w:space="0" w:color="auto"/>
            <w:right w:val="none" w:sz="0" w:space="0" w:color="auto"/>
          </w:divBdr>
        </w:div>
        <w:div w:id="256404656">
          <w:marLeft w:val="0"/>
          <w:marRight w:val="0"/>
          <w:marTop w:val="0"/>
          <w:marBottom w:val="0"/>
          <w:divBdr>
            <w:top w:val="none" w:sz="0" w:space="0" w:color="auto"/>
            <w:left w:val="none" w:sz="0" w:space="0" w:color="auto"/>
            <w:bottom w:val="none" w:sz="0" w:space="0" w:color="auto"/>
            <w:right w:val="none" w:sz="0" w:space="0" w:color="auto"/>
          </w:divBdr>
          <w:divsChild>
            <w:div w:id="1341547033">
              <w:marLeft w:val="-75"/>
              <w:marRight w:val="0"/>
              <w:marTop w:val="30"/>
              <w:marBottom w:val="30"/>
              <w:divBdr>
                <w:top w:val="none" w:sz="0" w:space="0" w:color="auto"/>
                <w:left w:val="none" w:sz="0" w:space="0" w:color="auto"/>
                <w:bottom w:val="none" w:sz="0" w:space="0" w:color="auto"/>
                <w:right w:val="none" w:sz="0" w:space="0" w:color="auto"/>
              </w:divBdr>
              <w:divsChild>
                <w:div w:id="76095275">
                  <w:marLeft w:val="0"/>
                  <w:marRight w:val="0"/>
                  <w:marTop w:val="0"/>
                  <w:marBottom w:val="0"/>
                  <w:divBdr>
                    <w:top w:val="none" w:sz="0" w:space="0" w:color="auto"/>
                    <w:left w:val="none" w:sz="0" w:space="0" w:color="auto"/>
                    <w:bottom w:val="none" w:sz="0" w:space="0" w:color="auto"/>
                    <w:right w:val="none" w:sz="0" w:space="0" w:color="auto"/>
                  </w:divBdr>
                  <w:divsChild>
                    <w:div w:id="1832745843">
                      <w:marLeft w:val="0"/>
                      <w:marRight w:val="0"/>
                      <w:marTop w:val="0"/>
                      <w:marBottom w:val="0"/>
                      <w:divBdr>
                        <w:top w:val="none" w:sz="0" w:space="0" w:color="auto"/>
                        <w:left w:val="none" w:sz="0" w:space="0" w:color="auto"/>
                        <w:bottom w:val="none" w:sz="0" w:space="0" w:color="auto"/>
                        <w:right w:val="none" w:sz="0" w:space="0" w:color="auto"/>
                      </w:divBdr>
                    </w:div>
                  </w:divsChild>
                </w:div>
                <w:div w:id="469057483">
                  <w:marLeft w:val="0"/>
                  <w:marRight w:val="0"/>
                  <w:marTop w:val="0"/>
                  <w:marBottom w:val="0"/>
                  <w:divBdr>
                    <w:top w:val="none" w:sz="0" w:space="0" w:color="auto"/>
                    <w:left w:val="none" w:sz="0" w:space="0" w:color="auto"/>
                    <w:bottom w:val="none" w:sz="0" w:space="0" w:color="auto"/>
                    <w:right w:val="none" w:sz="0" w:space="0" w:color="auto"/>
                  </w:divBdr>
                  <w:divsChild>
                    <w:div w:id="180509634">
                      <w:marLeft w:val="0"/>
                      <w:marRight w:val="0"/>
                      <w:marTop w:val="0"/>
                      <w:marBottom w:val="0"/>
                      <w:divBdr>
                        <w:top w:val="none" w:sz="0" w:space="0" w:color="auto"/>
                        <w:left w:val="none" w:sz="0" w:space="0" w:color="auto"/>
                        <w:bottom w:val="none" w:sz="0" w:space="0" w:color="auto"/>
                        <w:right w:val="none" w:sz="0" w:space="0" w:color="auto"/>
                      </w:divBdr>
                    </w:div>
                    <w:div w:id="193276101">
                      <w:marLeft w:val="0"/>
                      <w:marRight w:val="0"/>
                      <w:marTop w:val="0"/>
                      <w:marBottom w:val="0"/>
                      <w:divBdr>
                        <w:top w:val="none" w:sz="0" w:space="0" w:color="auto"/>
                        <w:left w:val="none" w:sz="0" w:space="0" w:color="auto"/>
                        <w:bottom w:val="none" w:sz="0" w:space="0" w:color="auto"/>
                        <w:right w:val="none" w:sz="0" w:space="0" w:color="auto"/>
                      </w:divBdr>
                    </w:div>
                    <w:div w:id="8350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81212">
          <w:marLeft w:val="0"/>
          <w:marRight w:val="0"/>
          <w:marTop w:val="0"/>
          <w:marBottom w:val="0"/>
          <w:divBdr>
            <w:top w:val="none" w:sz="0" w:space="0" w:color="auto"/>
            <w:left w:val="none" w:sz="0" w:space="0" w:color="auto"/>
            <w:bottom w:val="none" w:sz="0" w:space="0" w:color="auto"/>
            <w:right w:val="none" w:sz="0" w:space="0" w:color="auto"/>
          </w:divBdr>
        </w:div>
        <w:div w:id="343870715">
          <w:marLeft w:val="0"/>
          <w:marRight w:val="0"/>
          <w:marTop w:val="0"/>
          <w:marBottom w:val="0"/>
          <w:divBdr>
            <w:top w:val="none" w:sz="0" w:space="0" w:color="auto"/>
            <w:left w:val="none" w:sz="0" w:space="0" w:color="auto"/>
            <w:bottom w:val="none" w:sz="0" w:space="0" w:color="auto"/>
            <w:right w:val="none" w:sz="0" w:space="0" w:color="auto"/>
          </w:divBdr>
        </w:div>
        <w:div w:id="370302266">
          <w:marLeft w:val="0"/>
          <w:marRight w:val="0"/>
          <w:marTop w:val="0"/>
          <w:marBottom w:val="0"/>
          <w:divBdr>
            <w:top w:val="none" w:sz="0" w:space="0" w:color="auto"/>
            <w:left w:val="none" w:sz="0" w:space="0" w:color="auto"/>
            <w:bottom w:val="none" w:sz="0" w:space="0" w:color="auto"/>
            <w:right w:val="none" w:sz="0" w:space="0" w:color="auto"/>
          </w:divBdr>
        </w:div>
        <w:div w:id="422800320">
          <w:marLeft w:val="0"/>
          <w:marRight w:val="0"/>
          <w:marTop w:val="0"/>
          <w:marBottom w:val="0"/>
          <w:divBdr>
            <w:top w:val="none" w:sz="0" w:space="0" w:color="auto"/>
            <w:left w:val="none" w:sz="0" w:space="0" w:color="auto"/>
            <w:bottom w:val="none" w:sz="0" w:space="0" w:color="auto"/>
            <w:right w:val="none" w:sz="0" w:space="0" w:color="auto"/>
          </w:divBdr>
        </w:div>
        <w:div w:id="452406437">
          <w:marLeft w:val="0"/>
          <w:marRight w:val="0"/>
          <w:marTop w:val="0"/>
          <w:marBottom w:val="0"/>
          <w:divBdr>
            <w:top w:val="none" w:sz="0" w:space="0" w:color="auto"/>
            <w:left w:val="none" w:sz="0" w:space="0" w:color="auto"/>
            <w:bottom w:val="none" w:sz="0" w:space="0" w:color="auto"/>
            <w:right w:val="none" w:sz="0" w:space="0" w:color="auto"/>
          </w:divBdr>
        </w:div>
        <w:div w:id="468133387">
          <w:marLeft w:val="0"/>
          <w:marRight w:val="0"/>
          <w:marTop w:val="0"/>
          <w:marBottom w:val="0"/>
          <w:divBdr>
            <w:top w:val="none" w:sz="0" w:space="0" w:color="auto"/>
            <w:left w:val="none" w:sz="0" w:space="0" w:color="auto"/>
            <w:bottom w:val="none" w:sz="0" w:space="0" w:color="auto"/>
            <w:right w:val="none" w:sz="0" w:space="0" w:color="auto"/>
          </w:divBdr>
        </w:div>
        <w:div w:id="532765082">
          <w:marLeft w:val="0"/>
          <w:marRight w:val="0"/>
          <w:marTop w:val="0"/>
          <w:marBottom w:val="0"/>
          <w:divBdr>
            <w:top w:val="none" w:sz="0" w:space="0" w:color="auto"/>
            <w:left w:val="none" w:sz="0" w:space="0" w:color="auto"/>
            <w:bottom w:val="none" w:sz="0" w:space="0" w:color="auto"/>
            <w:right w:val="none" w:sz="0" w:space="0" w:color="auto"/>
          </w:divBdr>
        </w:div>
        <w:div w:id="541403597">
          <w:marLeft w:val="0"/>
          <w:marRight w:val="0"/>
          <w:marTop w:val="0"/>
          <w:marBottom w:val="0"/>
          <w:divBdr>
            <w:top w:val="none" w:sz="0" w:space="0" w:color="auto"/>
            <w:left w:val="none" w:sz="0" w:space="0" w:color="auto"/>
            <w:bottom w:val="none" w:sz="0" w:space="0" w:color="auto"/>
            <w:right w:val="none" w:sz="0" w:space="0" w:color="auto"/>
          </w:divBdr>
        </w:div>
        <w:div w:id="657730316">
          <w:marLeft w:val="0"/>
          <w:marRight w:val="0"/>
          <w:marTop w:val="0"/>
          <w:marBottom w:val="0"/>
          <w:divBdr>
            <w:top w:val="none" w:sz="0" w:space="0" w:color="auto"/>
            <w:left w:val="none" w:sz="0" w:space="0" w:color="auto"/>
            <w:bottom w:val="none" w:sz="0" w:space="0" w:color="auto"/>
            <w:right w:val="none" w:sz="0" w:space="0" w:color="auto"/>
          </w:divBdr>
        </w:div>
        <w:div w:id="717435534">
          <w:marLeft w:val="0"/>
          <w:marRight w:val="0"/>
          <w:marTop w:val="0"/>
          <w:marBottom w:val="0"/>
          <w:divBdr>
            <w:top w:val="none" w:sz="0" w:space="0" w:color="auto"/>
            <w:left w:val="none" w:sz="0" w:space="0" w:color="auto"/>
            <w:bottom w:val="none" w:sz="0" w:space="0" w:color="auto"/>
            <w:right w:val="none" w:sz="0" w:space="0" w:color="auto"/>
          </w:divBdr>
        </w:div>
        <w:div w:id="747266369">
          <w:marLeft w:val="0"/>
          <w:marRight w:val="0"/>
          <w:marTop w:val="0"/>
          <w:marBottom w:val="0"/>
          <w:divBdr>
            <w:top w:val="none" w:sz="0" w:space="0" w:color="auto"/>
            <w:left w:val="none" w:sz="0" w:space="0" w:color="auto"/>
            <w:bottom w:val="none" w:sz="0" w:space="0" w:color="auto"/>
            <w:right w:val="none" w:sz="0" w:space="0" w:color="auto"/>
          </w:divBdr>
        </w:div>
        <w:div w:id="821851645">
          <w:marLeft w:val="0"/>
          <w:marRight w:val="0"/>
          <w:marTop w:val="0"/>
          <w:marBottom w:val="0"/>
          <w:divBdr>
            <w:top w:val="none" w:sz="0" w:space="0" w:color="auto"/>
            <w:left w:val="none" w:sz="0" w:space="0" w:color="auto"/>
            <w:bottom w:val="none" w:sz="0" w:space="0" w:color="auto"/>
            <w:right w:val="none" w:sz="0" w:space="0" w:color="auto"/>
          </w:divBdr>
        </w:div>
        <w:div w:id="899559882">
          <w:marLeft w:val="0"/>
          <w:marRight w:val="0"/>
          <w:marTop w:val="0"/>
          <w:marBottom w:val="0"/>
          <w:divBdr>
            <w:top w:val="none" w:sz="0" w:space="0" w:color="auto"/>
            <w:left w:val="none" w:sz="0" w:space="0" w:color="auto"/>
            <w:bottom w:val="none" w:sz="0" w:space="0" w:color="auto"/>
            <w:right w:val="none" w:sz="0" w:space="0" w:color="auto"/>
          </w:divBdr>
        </w:div>
        <w:div w:id="903612650">
          <w:marLeft w:val="0"/>
          <w:marRight w:val="0"/>
          <w:marTop w:val="0"/>
          <w:marBottom w:val="0"/>
          <w:divBdr>
            <w:top w:val="none" w:sz="0" w:space="0" w:color="auto"/>
            <w:left w:val="none" w:sz="0" w:space="0" w:color="auto"/>
            <w:bottom w:val="none" w:sz="0" w:space="0" w:color="auto"/>
            <w:right w:val="none" w:sz="0" w:space="0" w:color="auto"/>
          </w:divBdr>
        </w:div>
        <w:div w:id="983200924">
          <w:marLeft w:val="0"/>
          <w:marRight w:val="0"/>
          <w:marTop w:val="0"/>
          <w:marBottom w:val="0"/>
          <w:divBdr>
            <w:top w:val="none" w:sz="0" w:space="0" w:color="auto"/>
            <w:left w:val="none" w:sz="0" w:space="0" w:color="auto"/>
            <w:bottom w:val="none" w:sz="0" w:space="0" w:color="auto"/>
            <w:right w:val="none" w:sz="0" w:space="0" w:color="auto"/>
          </w:divBdr>
        </w:div>
        <w:div w:id="984776040">
          <w:marLeft w:val="0"/>
          <w:marRight w:val="0"/>
          <w:marTop w:val="0"/>
          <w:marBottom w:val="0"/>
          <w:divBdr>
            <w:top w:val="none" w:sz="0" w:space="0" w:color="auto"/>
            <w:left w:val="none" w:sz="0" w:space="0" w:color="auto"/>
            <w:bottom w:val="none" w:sz="0" w:space="0" w:color="auto"/>
            <w:right w:val="none" w:sz="0" w:space="0" w:color="auto"/>
          </w:divBdr>
        </w:div>
        <w:div w:id="1284069193">
          <w:marLeft w:val="0"/>
          <w:marRight w:val="0"/>
          <w:marTop w:val="0"/>
          <w:marBottom w:val="0"/>
          <w:divBdr>
            <w:top w:val="none" w:sz="0" w:space="0" w:color="auto"/>
            <w:left w:val="none" w:sz="0" w:space="0" w:color="auto"/>
            <w:bottom w:val="none" w:sz="0" w:space="0" w:color="auto"/>
            <w:right w:val="none" w:sz="0" w:space="0" w:color="auto"/>
          </w:divBdr>
        </w:div>
        <w:div w:id="1307976604">
          <w:marLeft w:val="0"/>
          <w:marRight w:val="0"/>
          <w:marTop w:val="0"/>
          <w:marBottom w:val="0"/>
          <w:divBdr>
            <w:top w:val="none" w:sz="0" w:space="0" w:color="auto"/>
            <w:left w:val="none" w:sz="0" w:space="0" w:color="auto"/>
            <w:bottom w:val="none" w:sz="0" w:space="0" w:color="auto"/>
            <w:right w:val="none" w:sz="0" w:space="0" w:color="auto"/>
          </w:divBdr>
        </w:div>
        <w:div w:id="1420563923">
          <w:marLeft w:val="0"/>
          <w:marRight w:val="0"/>
          <w:marTop w:val="0"/>
          <w:marBottom w:val="0"/>
          <w:divBdr>
            <w:top w:val="none" w:sz="0" w:space="0" w:color="auto"/>
            <w:left w:val="none" w:sz="0" w:space="0" w:color="auto"/>
            <w:bottom w:val="none" w:sz="0" w:space="0" w:color="auto"/>
            <w:right w:val="none" w:sz="0" w:space="0" w:color="auto"/>
          </w:divBdr>
        </w:div>
        <w:div w:id="1496147872">
          <w:marLeft w:val="0"/>
          <w:marRight w:val="0"/>
          <w:marTop w:val="0"/>
          <w:marBottom w:val="0"/>
          <w:divBdr>
            <w:top w:val="none" w:sz="0" w:space="0" w:color="auto"/>
            <w:left w:val="none" w:sz="0" w:space="0" w:color="auto"/>
            <w:bottom w:val="none" w:sz="0" w:space="0" w:color="auto"/>
            <w:right w:val="none" w:sz="0" w:space="0" w:color="auto"/>
          </w:divBdr>
        </w:div>
        <w:div w:id="1525171809">
          <w:marLeft w:val="0"/>
          <w:marRight w:val="0"/>
          <w:marTop w:val="0"/>
          <w:marBottom w:val="0"/>
          <w:divBdr>
            <w:top w:val="none" w:sz="0" w:space="0" w:color="auto"/>
            <w:left w:val="none" w:sz="0" w:space="0" w:color="auto"/>
            <w:bottom w:val="none" w:sz="0" w:space="0" w:color="auto"/>
            <w:right w:val="none" w:sz="0" w:space="0" w:color="auto"/>
          </w:divBdr>
        </w:div>
        <w:div w:id="1559896537">
          <w:marLeft w:val="0"/>
          <w:marRight w:val="0"/>
          <w:marTop w:val="0"/>
          <w:marBottom w:val="0"/>
          <w:divBdr>
            <w:top w:val="none" w:sz="0" w:space="0" w:color="auto"/>
            <w:left w:val="none" w:sz="0" w:space="0" w:color="auto"/>
            <w:bottom w:val="none" w:sz="0" w:space="0" w:color="auto"/>
            <w:right w:val="none" w:sz="0" w:space="0" w:color="auto"/>
          </w:divBdr>
        </w:div>
        <w:div w:id="1587425022">
          <w:marLeft w:val="0"/>
          <w:marRight w:val="0"/>
          <w:marTop w:val="0"/>
          <w:marBottom w:val="0"/>
          <w:divBdr>
            <w:top w:val="none" w:sz="0" w:space="0" w:color="auto"/>
            <w:left w:val="none" w:sz="0" w:space="0" w:color="auto"/>
            <w:bottom w:val="none" w:sz="0" w:space="0" w:color="auto"/>
            <w:right w:val="none" w:sz="0" w:space="0" w:color="auto"/>
          </w:divBdr>
        </w:div>
        <w:div w:id="1924220530">
          <w:marLeft w:val="0"/>
          <w:marRight w:val="0"/>
          <w:marTop w:val="0"/>
          <w:marBottom w:val="0"/>
          <w:divBdr>
            <w:top w:val="none" w:sz="0" w:space="0" w:color="auto"/>
            <w:left w:val="none" w:sz="0" w:space="0" w:color="auto"/>
            <w:bottom w:val="none" w:sz="0" w:space="0" w:color="auto"/>
            <w:right w:val="none" w:sz="0" w:space="0" w:color="auto"/>
          </w:divBdr>
        </w:div>
        <w:div w:id="2078673882">
          <w:marLeft w:val="0"/>
          <w:marRight w:val="0"/>
          <w:marTop w:val="0"/>
          <w:marBottom w:val="0"/>
          <w:divBdr>
            <w:top w:val="none" w:sz="0" w:space="0" w:color="auto"/>
            <w:left w:val="none" w:sz="0" w:space="0" w:color="auto"/>
            <w:bottom w:val="none" w:sz="0" w:space="0" w:color="auto"/>
            <w:right w:val="none" w:sz="0" w:space="0" w:color="auto"/>
          </w:divBdr>
        </w:div>
        <w:div w:id="2087607548">
          <w:marLeft w:val="0"/>
          <w:marRight w:val="0"/>
          <w:marTop w:val="0"/>
          <w:marBottom w:val="0"/>
          <w:divBdr>
            <w:top w:val="none" w:sz="0" w:space="0" w:color="auto"/>
            <w:left w:val="none" w:sz="0" w:space="0" w:color="auto"/>
            <w:bottom w:val="none" w:sz="0" w:space="0" w:color="auto"/>
            <w:right w:val="none" w:sz="0" w:space="0" w:color="auto"/>
          </w:divBdr>
        </w:div>
      </w:divsChild>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00336060">
      <w:bodyDiv w:val="1"/>
      <w:marLeft w:val="0"/>
      <w:marRight w:val="0"/>
      <w:marTop w:val="0"/>
      <w:marBottom w:val="0"/>
      <w:divBdr>
        <w:top w:val="none" w:sz="0" w:space="0" w:color="auto"/>
        <w:left w:val="none" w:sz="0" w:space="0" w:color="auto"/>
        <w:bottom w:val="none" w:sz="0" w:space="0" w:color="auto"/>
        <w:right w:val="none" w:sz="0" w:space="0" w:color="auto"/>
      </w:divBdr>
      <w:divsChild>
        <w:div w:id="999966414">
          <w:marLeft w:val="0"/>
          <w:marRight w:val="0"/>
          <w:marTop w:val="0"/>
          <w:marBottom w:val="0"/>
          <w:divBdr>
            <w:top w:val="none" w:sz="0" w:space="0" w:color="auto"/>
            <w:left w:val="none" w:sz="0" w:space="0" w:color="auto"/>
            <w:bottom w:val="none" w:sz="0" w:space="0" w:color="auto"/>
            <w:right w:val="none" w:sz="0" w:space="0" w:color="auto"/>
          </w:divBdr>
        </w:div>
        <w:div w:id="1568028840">
          <w:marLeft w:val="0"/>
          <w:marRight w:val="0"/>
          <w:marTop w:val="0"/>
          <w:marBottom w:val="0"/>
          <w:divBdr>
            <w:top w:val="none" w:sz="0" w:space="0" w:color="auto"/>
            <w:left w:val="none" w:sz="0" w:space="0" w:color="auto"/>
            <w:bottom w:val="none" w:sz="0" w:space="0" w:color="auto"/>
            <w:right w:val="none" w:sz="0" w:space="0" w:color="auto"/>
          </w:divBdr>
        </w:div>
        <w:div w:id="1582834304">
          <w:marLeft w:val="0"/>
          <w:marRight w:val="0"/>
          <w:marTop w:val="0"/>
          <w:marBottom w:val="0"/>
          <w:divBdr>
            <w:top w:val="none" w:sz="0" w:space="0" w:color="auto"/>
            <w:left w:val="none" w:sz="0" w:space="0" w:color="auto"/>
            <w:bottom w:val="none" w:sz="0" w:space="0" w:color="auto"/>
            <w:right w:val="none" w:sz="0" w:space="0" w:color="auto"/>
          </w:divBdr>
        </w:div>
      </w:divsChild>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97924734">
      <w:bodyDiv w:val="1"/>
      <w:marLeft w:val="0"/>
      <w:marRight w:val="0"/>
      <w:marTop w:val="0"/>
      <w:marBottom w:val="0"/>
      <w:divBdr>
        <w:top w:val="none" w:sz="0" w:space="0" w:color="auto"/>
        <w:left w:val="none" w:sz="0" w:space="0" w:color="auto"/>
        <w:bottom w:val="none" w:sz="0" w:space="0" w:color="auto"/>
        <w:right w:val="none" w:sz="0" w:space="0" w:color="auto"/>
      </w:divBdr>
      <w:divsChild>
        <w:div w:id="862549062">
          <w:marLeft w:val="0"/>
          <w:marRight w:val="0"/>
          <w:marTop w:val="0"/>
          <w:marBottom w:val="0"/>
          <w:divBdr>
            <w:top w:val="none" w:sz="0" w:space="0" w:color="auto"/>
            <w:left w:val="none" w:sz="0" w:space="0" w:color="auto"/>
            <w:bottom w:val="none" w:sz="0" w:space="0" w:color="auto"/>
            <w:right w:val="none" w:sz="0" w:space="0" w:color="auto"/>
          </w:divBdr>
        </w:div>
        <w:div w:id="1398281195">
          <w:marLeft w:val="0"/>
          <w:marRight w:val="0"/>
          <w:marTop w:val="0"/>
          <w:marBottom w:val="0"/>
          <w:divBdr>
            <w:top w:val="none" w:sz="0" w:space="0" w:color="auto"/>
            <w:left w:val="none" w:sz="0" w:space="0" w:color="auto"/>
            <w:bottom w:val="none" w:sz="0" w:space="0" w:color="auto"/>
            <w:right w:val="none" w:sz="0" w:space="0" w:color="auto"/>
          </w:divBdr>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46536972">
      <w:bodyDiv w:val="1"/>
      <w:marLeft w:val="0"/>
      <w:marRight w:val="0"/>
      <w:marTop w:val="0"/>
      <w:marBottom w:val="0"/>
      <w:divBdr>
        <w:top w:val="none" w:sz="0" w:space="0" w:color="auto"/>
        <w:left w:val="none" w:sz="0" w:space="0" w:color="auto"/>
        <w:bottom w:val="none" w:sz="0" w:space="0" w:color="auto"/>
        <w:right w:val="none" w:sz="0" w:space="0" w:color="auto"/>
      </w:divBdr>
      <w:divsChild>
        <w:div w:id="26882261">
          <w:marLeft w:val="0"/>
          <w:marRight w:val="0"/>
          <w:marTop w:val="0"/>
          <w:marBottom w:val="0"/>
          <w:divBdr>
            <w:top w:val="none" w:sz="0" w:space="0" w:color="auto"/>
            <w:left w:val="none" w:sz="0" w:space="0" w:color="auto"/>
            <w:bottom w:val="none" w:sz="0" w:space="0" w:color="auto"/>
            <w:right w:val="none" w:sz="0" w:space="0" w:color="auto"/>
          </w:divBdr>
        </w:div>
        <w:div w:id="2117669420">
          <w:marLeft w:val="0"/>
          <w:marRight w:val="0"/>
          <w:marTop w:val="0"/>
          <w:marBottom w:val="0"/>
          <w:divBdr>
            <w:top w:val="none" w:sz="0" w:space="0" w:color="auto"/>
            <w:left w:val="none" w:sz="0" w:space="0" w:color="auto"/>
            <w:bottom w:val="none" w:sz="0" w:space="0" w:color="auto"/>
            <w:right w:val="none" w:sz="0" w:space="0" w:color="auto"/>
          </w:divBdr>
        </w:div>
      </w:divsChild>
    </w:div>
    <w:div w:id="751197338">
      <w:bodyDiv w:val="1"/>
      <w:marLeft w:val="0"/>
      <w:marRight w:val="0"/>
      <w:marTop w:val="0"/>
      <w:marBottom w:val="0"/>
      <w:divBdr>
        <w:top w:val="none" w:sz="0" w:space="0" w:color="auto"/>
        <w:left w:val="none" w:sz="0" w:space="0" w:color="auto"/>
        <w:bottom w:val="none" w:sz="0" w:space="0" w:color="auto"/>
        <w:right w:val="none" w:sz="0" w:space="0" w:color="auto"/>
      </w:divBdr>
      <w:divsChild>
        <w:div w:id="798574989">
          <w:marLeft w:val="0"/>
          <w:marRight w:val="0"/>
          <w:marTop w:val="0"/>
          <w:marBottom w:val="0"/>
          <w:divBdr>
            <w:top w:val="none" w:sz="0" w:space="0" w:color="auto"/>
            <w:left w:val="none" w:sz="0" w:space="0" w:color="auto"/>
            <w:bottom w:val="none" w:sz="0" w:space="0" w:color="auto"/>
            <w:right w:val="none" w:sz="0" w:space="0" w:color="auto"/>
          </w:divBdr>
          <w:divsChild>
            <w:div w:id="1965116846">
              <w:marLeft w:val="0"/>
              <w:marRight w:val="0"/>
              <w:marTop w:val="30"/>
              <w:marBottom w:val="30"/>
              <w:divBdr>
                <w:top w:val="none" w:sz="0" w:space="0" w:color="auto"/>
                <w:left w:val="none" w:sz="0" w:space="0" w:color="auto"/>
                <w:bottom w:val="none" w:sz="0" w:space="0" w:color="auto"/>
                <w:right w:val="none" w:sz="0" w:space="0" w:color="auto"/>
              </w:divBdr>
              <w:divsChild>
                <w:div w:id="566766576">
                  <w:marLeft w:val="0"/>
                  <w:marRight w:val="0"/>
                  <w:marTop w:val="0"/>
                  <w:marBottom w:val="0"/>
                  <w:divBdr>
                    <w:top w:val="none" w:sz="0" w:space="0" w:color="auto"/>
                    <w:left w:val="none" w:sz="0" w:space="0" w:color="auto"/>
                    <w:bottom w:val="none" w:sz="0" w:space="0" w:color="auto"/>
                    <w:right w:val="none" w:sz="0" w:space="0" w:color="auto"/>
                  </w:divBdr>
                  <w:divsChild>
                    <w:div w:id="2114745063">
                      <w:marLeft w:val="0"/>
                      <w:marRight w:val="0"/>
                      <w:marTop w:val="0"/>
                      <w:marBottom w:val="0"/>
                      <w:divBdr>
                        <w:top w:val="none" w:sz="0" w:space="0" w:color="auto"/>
                        <w:left w:val="none" w:sz="0" w:space="0" w:color="auto"/>
                        <w:bottom w:val="none" w:sz="0" w:space="0" w:color="auto"/>
                        <w:right w:val="none" w:sz="0" w:space="0" w:color="auto"/>
                      </w:divBdr>
                    </w:div>
                  </w:divsChild>
                </w:div>
                <w:div w:id="1107844848">
                  <w:marLeft w:val="0"/>
                  <w:marRight w:val="0"/>
                  <w:marTop w:val="0"/>
                  <w:marBottom w:val="0"/>
                  <w:divBdr>
                    <w:top w:val="none" w:sz="0" w:space="0" w:color="auto"/>
                    <w:left w:val="none" w:sz="0" w:space="0" w:color="auto"/>
                    <w:bottom w:val="none" w:sz="0" w:space="0" w:color="auto"/>
                    <w:right w:val="none" w:sz="0" w:space="0" w:color="auto"/>
                  </w:divBdr>
                  <w:divsChild>
                    <w:div w:id="274599680">
                      <w:marLeft w:val="0"/>
                      <w:marRight w:val="0"/>
                      <w:marTop w:val="0"/>
                      <w:marBottom w:val="0"/>
                      <w:divBdr>
                        <w:top w:val="none" w:sz="0" w:space="0" w:color="auto"/>
                        <w:left w:val="none" w:sz="0" w:space="0" w:color="auto"/>
                        <w:bottom w:val="none" w:sz="0" w:space="0" w:color="auto"/>
                        <w:right w:val="none" w:sz="0" w:space="0" w:color="auto"/>
                      </w:divBdr>
                    </w:div>
                    <w:div w:id="884370735">
                      <w:marLeft w:val="0"/>
                      <w:marRight w:val="0"/>
                      <w:marTop w:val="0"/>
                      <w:marBottom w:val="0"/>
                      <w:divBdr>
                        <w:top w:val="none" w:sz="0" w:space="0" w:color="auto"/>
                        <w:left w:val="none" w:sz="0" w:space="0" w:color="auto"/>
                        <w:bottom w:val="none" w:sz="0" w:space="0" w:color="auto"/>
                        <w:right w:val="none" w:sz="0" w:space="0" w:color="auto"/>
                      </w:divBdr>
                    </w:div>
                    <w:div w:id="1398624942">
                      <w:marLeft w:val="0"/>
                      <w:marRight w:val="0"/>
                      <w:marTop w:val="0"/>
                      <w:marBottom w:val="0"/>
                      <w:divBdr>
                        <w:top w:val="none" w:sz="0" w:space="0" w:color="auto"/>
                        <w:left w:val="none" w:sz="0" w:space="0" w:color="auto"/>
                        <w:bottom w:val="none" w:sz="0" w:space="0" w:color="auto"/>
                        <w:right w:val="none" w:sz="0" w:space="0" w:color="auto"/>
                      </w:divBdr>
                    </w:div>
                    <w:div w:id="1756702274">
                      <w:marLeft w:val="0"/>
                      <w:marRight w:val="0"/>
                      <w:marTop w:val="0"/>
                      <w:marBottom w:val="0"/>
                      <w:divBdr>
                        <w:top w:val="none" w:sz="0" w:space="0" w:color="auto"/>
                        <w:left w:val="none" w:sz="0" w:space="0" w:color="auto"/>
                        <w:bottom w:val="none" w:sz="0" w:space="0" w:color="auto"/>
                        <w:right w:val="none" w:sz="0" w:space="0" w:color="auto"/>
                      </w:divBdr>
                    </w:div>
                    <w:div w:id="20613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1101">
          <w:marLeft w:val="0"/>
          <w:marRight w:val="0"/>
          <w:marTop w:val="0"/>
          <w:marBottom w:val="0"/>
          <w:divBdr>
            <w:top w:val="none" w:sz="0" w:space="0" w:color="auto"/>
            <w:left w:val="none" w:sz="0" w:space="0" w:color="auto"/>
            <w:bottom w:val="none" w:sz="0" w:space="0" w:color="auto"/>
            <w:right w:val="none" w:sz="0" w:space="0" w:color="auto"/>
          </w:divBdr>
        </w:div>
        <w:div w:id="1313943483">
          <w:marLeft w:val="0"/>
          <w:marRight w:val="0"/>
          <w:marTop w:val="0"/>
          <w:marBottom w:val="0"/>
          <w:divBdr>
            <w:top w:val="none" w:sz="0" w:space="0" w:color="auto"/>
            <w:left w:val="none" w:sz="0" w:space="0" w:color="auto"/>
            <w:bottom w:val="none" w:sz="0" w:space="0" w:color="auto"/>
            <w:right w:val="none" w:sz="0" w:space="0" w:color="auto"/>
          </w:divBdr>
        </w:div>
      </w:divsChild>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92986766">
      <w:bodyDiv w:val="1"/>
      <w:marLeft w:val="0"/>
      <w:marRight w:val="0"/>
      <w:marTop w:val="0"/>
      <w:marBottom w:val="0"/>
      <w:divBdr>
        <w:top w:val="none" w:sz="0" w:space="0" w:color="auto"/>
        <w:left w:val="none" w:sz="0" w:space="0" w:color="auto"/>
        <w:bottom w:val="none" w:sz="0" w:space="0" w:color="auto"/>
        <w:right w:val="none" w:sz="0" w:space="0" w:color="auto"/>
      </w:divBdr>
      <w:divsChild>
        <w:div w:id="552035917">
          <w:marLeft w:val="0"/>
          <w:marRight w:val="0"/>
          <w:marTop w:val="0"/>
          <w:marBottom w:val="0"/>
          <w:divBdr>
            <w:top w:val="none" w:sz="0" w:space="0" w:color="auto"/>
            <w:left w:val="none" w:sz="0" w:space="0" w:color="auto"/>
            <w:bottom w:val="none" w:sz="0" w:space="0" w:color="auto"/>
            <w:right w:val="none" w:sz="0" w:space="0" w:color="auto"/>
          </w:divBdr>
        </w:div>
        <w:div w:id="1333485235">
          <w:marLeft w:val="0"/>
          <w:marRight w:val="0"/>
          <w:marTop w:val="0"/>
          <w:marBottom w:val="0"/>
          <w:divBdr>
            <w:top w:val="none" w:sz="0" w:space="0" w:color="auto"/>
            <w:left w:val="none" w:sz="0" w:space="0" w:color="auto"/>
            <w:bottom w:val="none" w:sz="0" w:space="0" w:color="auto"/>
            <w:right w:val="none" w:sz="0" w:space="0" w:color="auto"/>
          </w:divBdr>
        </w:div>
      </w:divsChild>
    </w:div>
    <w:div w:id="798501265">
      <w:bodyDiv w:val="1"/>
      <w:marLeft w:val="0"/>
      <w:marRight w:val="0"/>
      <w:marTop w:val="0"/>
      <w:marBottom w:val="0"/>
      <w:divBdr>
        <w:top w:val="none" w:sz="0" w:space="0" w:color="auto"/>
        <w:left w:val="none" w:sz="0" w:space="0" w:color="auto"/>
        <w:bottom w:val="none" w:sz="0" w:space="0" w:color="auto"/>
        <w:right w:val="none" w:sz="0" w:space="0" w:color="auto"/>
      </w:divBdr>
      <w:divsChild>
        <w:div w:id="342903210">
          <w:marLeft w:val="0"/>
          <w:marRight w:val="0"/>
          <w:marTop w:val="0"/>
          <w:marBottom w:val="0"/>
          <w:divBdr>
            <w:top w:val="none" w:sz="0" w:space="0" w:color="auto"/>
            <w:left w:val="none" w:sz="0" w:space="0" w:color="auto"/>
            <w:bottom w:val="none" w:sz="0" w:space="0" w:color="auto"/>
            <w:right w:val="none" w:sz="0" w:space="0" w:color="auto"/>
          </w:divBdr>
        </w:div>
        <w:div w:id="828714446">
          <w:marLeft w:val="0"/>
          <w:marRight w:val="0"/>
          <w:marTop w:val="0"/>
          <w:marBottom w:val="0"/>
          <w:divBdr>
            <w:top w:val="none" w:sz="0" w:space="0" w:color="auto"/>
            <w:left w:val="none" w:sz="0" w:space="0" w:color="auto"/>
            <w:bottom w:val="none" w:sz="0" w:space="0" w:color="auto"/>
            <w:right w:val="none" w:sz="0" w:space="0" w:color="auto"/>
          </w:divBdr>
          <w:divsChild>
            <w:div w:id="772896551">
              <w:marLeft w:val="0"/>
              <w:marRight w:val="0"/>
              <w:marTop w:val="30"/>
              <w:marBottom w:val="30"/>
              <w:divBdr>
                <w:top w:val="none" w:sz="0" w:space="0" w:color="auto"/>
                <w:left w:val="none" w:sz="0" w:space="0" w:color="auto"/>
                <w:bottom w:val="none" w:sz="0" w:space="0" w:color="auto"/>
                <w:right w:val="none" w:sz="0" w:space="0" w:color="auto"/>
              </w:divBdr>
              <w:divsChild>
                <w:div w:id="270556147">
                  <w:marLeft w:val="0"/>
                  <w:marRight w:val="0"/>
                  <w:marTop w:val="0"/>
                  <w:marBottom w:val="0"/>
                  <w:divBdr>
                    <w:top w:val="none" w:sz="0" w:space="0" w:color="auto"/>
                    <w:left w:val="none" w:sz="0" w:space="0" w:color="auto"/>
                    <w:bottom w:val="none" w:sz="0" w:space="0" w:color="auto"/>
                    <w:right w:val="none" w:sz="0" w:space="0" w:color="auto"/>
                  </w:divBdr>
                  <w:divsChild>
                    <w:div w:id="74595181">
                      <w:marLeft w:val="0"/>
                      <w:marRight w:val="0"/>
                      <w:marTop w:val="0"/>
                      <w:marBottom w:val="0"/>
                      <w:divBdr>
                        <w:top w:val="none" w:sz="0" w:space="0" w:color="auto"/>
                        <w:left w:val="none" w:sz="0" w:space="0" w:color="auto"/>
                        <w:bottom w:val="none" w:sz="0" w:space="0" w:color="auto"/>
                        <w:right w:val="none" w:sz="0" w:space="0" w:color="auto"/>
                      </w:divBdr>
                    </w:div>
                    <w:div w:id="255678754">
                      <w:marLeft w:val="0"/>
                      <w:marRight w:val="0"/>
                      <w:marTop w:val="0"/>
                      <w:marBottom w:val="0"/>
                      <w:divBdr>
                        <w:top w:val="none" w:sz="0" w:space="0" w:color="auto"/>
                        <w:left w:val="none" w:sz="0" w:space="0" w:color="auto"/>
                        <w:bottom w:val="none" w:sz="0" w:space="0" w:color="auto"/>
                        <w:right w:val="none" w:sz="0" w:space="0" w:color="auto"/>
                      </w:divBdr>
                    </w:div>
                    <w:div w:id="518088178">
                      <w:marLeft w:val="0"/>
                      <w:marRight w:val="0"/>
                      <w:marTop w:val="0"/>
                      <w:marBottom w:val="0"/>
                      <w:divBdr>
                        <w:top w:val="none" w:sz="0" w:space="0" w:color="auto"/>
                        <w:left w:val="none" w:sz="0" w:space="0" w:color="auto"/>
                        <w:bottom w:val="none" w:sz="0" w:space="0" w:color="auto"/>
                        <w:right w:val="none" w:sz="0" w:space="0" w:color="auto"/>
                      </w:divBdr>
                    </w:div>
                    <w:div w:id="772017384">
                      <w:marLeft w:val="0"/>
                      <w:marRight w:val="0"/>
                      <w:marTop w:val="0"/>
                      <w:marBottom w:val="0"/>
                      <w:divBdr>
                        <w:top w:val="none" w:sz="0" w:space="0" w:color="auto"/>
                        <w:left w:val="none" w:sz="0" w:space="0" w:color="auto"/>
                        <w:bottom w:val="none" w:sz="0" w:space="0" w:color="auto"/>
                        <w:right w:val="none" w:sz="0" w:space="0" w:color="auto"/>
                      </w:divBdr>
                    </w:div>
                    <w:div w:id="1452240183">
                      <w:marLeft w:val="0"/>
                      <w:marRight w:val="0"/>
                      <w:marTop w:val="0"/>
                      <w:marBottom w:val="0"/>
                      <w:divBdr>
                        <w:top w:val="none" w:sz="0" w:space="0" w:color="auto"/>
                        <w:left w:val="none" w:sz="0" w:space="0" w:color="auto"/>
                        <w:bottom w:val="none" w:sz="0" w:space="0" w:color="auto"/>
                        <w:right w:val="none" w:sz="0" w:space="0" w:color="auto"/>
                      </w:divBdr>
                    </w:div>
                  </w:divsChild>
                </w:div>
                <w:div w:id="472454310">
                  <w:marLeft w:val="0"/>
                  <w:marRight w:val="0"/>
                  <w:marTop w:val="0"/>
                  <w:marBottom w:val="0"/>
                  <w:divBdr>
                    <w:top w:val="none" w:sz="0" w:space="0" w:color="auto"/>
                    <w:left w:val="none" w:sz="0" w:space="0" w:color="auto"/>
                    <w:bottom w:val="none" w:sz="0" w:space="0" w:color="auto"/>
                    <w:right w:val="none" w:sz="0" w:space="0" w:color="auto"/>
                  </w:divBdr>
                  <w:divsChild>
                    <w:div w:id="2354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4808">
          <w:marLeft w:val="0"/>
          <w:marRight w:val="0"/>
          <w:marTop w:val="0"/>
          <w:marBottom w:val="0"/>
          <w:divBdr>
            <w:top w:val="none" w:sz="0" w:space="0" w:color="auto"/>
            <w:left w:val="none" w:sz="0" w:space="0" w:color="auto"/>
            <w:bottom w:val="none" w:sz="0" w:space="0" w:color="auto"/>
            <w:right w:val="none" w:sz="0" w:space="0" w:color="auto"/>
          </w:divBdr>
        </w:div>
      </w:divsChild>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7956489">
      <w:bodyDiv w:val="1"/>
      <w:marLeft w:val="0"/>
      <w:marRight w:val="0"/>
      <w:marTop w:val="0"/>
      <w:marBottom w:val="0"/>
      <w:divBdr>
        <w:top w:val="none" w:sz="0" w:space="0" w:color="auto"/>
        <w:left w:val="none" w:sz="0" w:space="0" w:color="auto"/>
        <w:bottom w:val="none" w:sz="0" w:space="0" w:color="auto"/>
        <w:right w:val="none" w:sz="0" w:space="0" w:color="auto"/>
      </w:divBdr>
      <w:divsChild>
        <w:div w:id="27998135">
          <w:marLeft w:val="0"/>
          <w:marRight w:val="0"/>
          <w:marTop w:val="0"/>
          <w:marBottom w:val="0"/>
          <w:divBdr>
            <w:top w:val="none" w:sz="0" w:space="0" w:color="auto"/>
            <w:left w:val="none" w:sz="0" w:space="0" w:color="auto"/>
            <w:bottom w:val="none" w:sz="0" w:space="0" w:color="auto"/>
            <w:right w:val="none" w:sz="0" w:space="0" w:color="auto"/>
          </w:divBdr>
        </w:div>
        <w:div w:id="91247068">
          <w:marLeft w:val="0"/>
          <w:marRight w:val="0"/>
          <w:marTop w:val="0"/>
          <w:marBottom w:val="0"/>
          <w:divBdr>
            <w:top w:val="none" w:sz="0" w:space="0" w:color="auto"/>
            <w:left w:val="none" w:sz="0" w:space="0" w:color="auto"/>
            <w:bottom w:val="none" w:sz="0" w:space="0" w:color="auto"/>
            <w:right w:val="none" w:sz="0" w:space="0" w:color="auto"/>
          </w:divBdr>
        </w:div>
        <w:div w:id="164709533">
          <w:marLeft w:val="0"/>
          <w:marRight w:val="0"/>
          <w:marTop w:val="0"/>
          <w:marBottom w:val="0"/>
          <w:divBdr>
            <w:top w:val="none" w:sz="0" w:space="0" w:color="auto"/>
            <w:left w:val="none" w:sz="0" w:space="0" w:color="auto"/>
            <w:bottom w:val="none" w:sz="0" w:space="0" w:color="auto"/>
            <w:right w:val="none" w:sz="0" w:space="0" w:color="auto"/>
          </w:divBdr>
        </w:div>
        <w:div w:id="178204101">
          <w:marLeft w:val="0"/>
          <w:marRight w:val="0"/>
          <w:marTop w:val="0"/>
          <w:marBottom w:val="0"/>
          <w:divBdr>
            <w:top w:val="none" w:sz="0" w:space="0" w:color="auto"/>
            <w:left w:val="none" w:sz="0" w:space="0" w:color="auto"/>
            <w:bottom w:val="none" w:sz="0" w:space="0" w:color="auto"/>
            <w:right w:val="none" w:sz="0" w:space="0" w:color="auto"/>
          </w:divBdr>
        </w:div>
        <w:div w:id="265311543">
          <w:marLeft w:val="0"/>
          <w:marRight w:val="0"/>
          <w:marTop w:val="0"/>
          <w:marBottom w:val="0"/>
          <w:divBdr>
            <w:top w:val="none" w:sz="0" w:space="0" w:color="auto"/>
            <w:left w:val="none" w:sz="0" w:space="0" w:color="auto"/>
            <w:bottom w:val="none" w:sz="0" w:space="0" w:color="auto"/>
            <w:right w:val="none" w:sz="0" w:space="0" w:color="auto"/>
          </w:divBdr>
        </w:div>
        <w:div w:id="311061096">
          <w:marLeft w:val="0"/>
          <w:marRight w:val="0"/>
          <w:marTop w:val="0"/>
          <w:marBottom w:val="0"/>
          <w:divBdr>
            <w:top w:val="none" w:sz="0" w:space="0" w:color="auto"/>
            <w:left w:val="none" w:sz="0" w:space="0" w:color="auto"/>
            <w:bottom w:val="none" w:sz="0" w:space="0" w:color="auto"/>
            <w:right w:val="none" w:sz="0" w:space="0" w:color="auto"/>
          </w:divBdr>
        </w:div>
        <w:div w:id="317727864">
          <w:marLeft w:val="0"/>
          <w:marRight w:val="0"/>
          <w:marTop w:val="0"/>
          <w:marBottom w:val="0"/>
          <w:divBdr>
            <w:top w:val="none" w:sz="0" w:space="0" w:color="auto"/>
            <w:left w:val="none" w:sz="0" w:space="0" w:color="auto"/>
            <w:bottom w:val="none" w:sz="0" w:space="0" w:color="auto"/>
            <w:right w:val="none" w:sz="0" w:space="0" w:color="auto"/>
          </w:divBdr>
        </w:div>
        <w:div w:id="348914546">
          <w:marLeft w:val="0"/>
          <w:marRight w:val="0"/>
          <w:marTop w:val="0"/>
          <w:marBottom w:val="0"/>
          <w:divBdr>
            <w:top w:val="none" w:sz="0" w:space="0" w:color="auto"/>
            <w:left w:val="none" w:sz="0" w:space="0" w:color="auto"/>
            <w:bottom w:val="none" w:sz="0" w:space="0" w:color="auto"/>
            <w:right w:val="none" w:sz="0" w:space="0" w:color="auto"/>
          </w:divBdr>
        </w:div>
        <w:div w:id="377508706">
          <w:marLeft w:val="0"/>
          <w:marRight w:val="0"/>
          <w:marTop w:val="0"/>
          <w:marBottom w:val="0"/>
          <w:divBdr>
            <w:top w:val="none" w:sz="0" w:space="0" w:color="auto"/>
            <w:left w:val="none" w:sz="0" w:space="0" w:color="auto"/>
            <w:bottom w:val="none" w:sz="0" w:space="0" w:color="auto"/>
            <w:right w:val="none" w:sz="0" w:space="0" w:color="auto"/>
          </w:divBdr>
        </w:div>
        <w:div w:id="528379141">
          <w:marLeft w:val="0"/>
          <w:marRight w:val="0"/>
          <w:marTop w:val="0"/>
          <w:marBottom w:val="0"/>
          <w:divBdr>
            <w:top w:val="none" w:sz="0" w:space="0" w:color="auto"/>
            <w:left w:val="none" w:sz="0" w:space="0" w:color="auto"/>
            <w:bottom w:val="none" w:sz="0" w:space="0" w:color="auto"/>
            <w:right w:val="none" w:sz="0" w:space="0" w:color="auto"/>
          </w:divBdr>
        </w:div>
        <w:div w:id="578638918">
          <w:marLeft w:val="0"/>
          <w:marRight w:val="0"/>
          <w:marTop w:val="0"/>
          <w:marBottom w:val="0"/>
          <w:divBdr>
            <w:top w:val="none" w:sz="0" w:space="0" w:color="auto"/>
            <w:left w:val="none" w:sz="0" w:space="0" w:color="auto"/>
            <w:bottom w:val="none" w:sz="0" w:space="0" w:color="auto"/>
            <w:right w:val="none" w:sz="0" w:space="0" w:color="auto"/>
          </w:divBdr>
        </w:div>
        <w:div w:id="601113342">
          <w:marLeft w:val="0"/>
          <w:marRight w:val="0"/>
          <w:marTop w:val="0"/>
          <w:marBottom w:val="0"/>
          <w:divBdr>
            <w:top w:val="none" w:sz="0" w:space="0" w:color="auto"/>
            <w:left w:val="none" w:sz="0" w:space="0" w:color="auto"/>
            <w:bottom w:val="none" w:sz="0" w:space="0" w:color="auto"/>
            <w:right w:val="none" w:sz="0" w:space="0" w:color="auto"/>
          </w:divBdr>
        </w:div>
        <w:div w:id="636105603">
          <w:marLeft w:val="0"/>
          <w:marRight w:val="0"/>
          <w:marTop w:val="0"/>
          <w:marBottom w:val="0"/>
          <w:divBdr>
            <w:top w:val="none" w:sz="0" w:space="0" w:color="auto"/>
            <w:left w:val="none" w:sz="0" w:space="0" w:color="auto"/>
            <w:bottom w:val="none" w:sz="0" w:space="0" w:color="auto"/>
            <w:right w:val="none" w:sz="0" w:space="0" w:color="auto"/>
          </w:divBdr>
        </w:div>
        <w:div w:id="657729482">
          <w:marLeft w:val="0"/>
          <w:marRight w:val="0"/>
          <w:marTop w:val="0"/>
          <w:marBottom w:val="0"/>
          <w:divBdr>
            <w:top w:val="none" w:sz="0" w:space="0" w:color="auto"/>
            <w:left w:val="none" w:sz="0" w:space="0" w:color="auto"/>
            <w:bottom w:val="none" w:sz="0" w:space="0" w:color="auto"/>
            <w:right w:val="none" w:sz="0" w:space="0" w:color="auto"/>
          </w:divBdr>
        </w:div>
        <w:div w:id="728723766">
          <w:marLeft w:val="0"/>
          <w:marRight w:val="0"/>
          <w:marTop w:val="0"/>
          <w:marBottom w:val="0"/>
          <w:divBdr>
            <w:top w:val="none" w:sz="0" w:space="0" w:color="auto"/>
            <w:left w:val="none" w:sz="0" w:space="0" w:color="auto"/>
            <w:bottom w:val="none" w:sz="0" w:space="0" w:color="auto"/>
            <w:right w:val="none" w:sz="0" w:space="0" w:color="auto"/>
          </w:divBdr>
        </w:div>
        <w:div w:id="735972953">
          <w:marLeft w:val="0"/>
          <w:marRight w:val="0"/>
          <w:marTop w:val="0"/>
          <w:marBottom w:val="0"/>
          <w:divBdr>
            <w:top w:val="none" w:sz="0" w:space="0" w:color="auto"/>
            <w:left w:val="none" w:sz="0" w:space="0" w:color="auto"/>
            <w:bottom w:val="none" w:sz="0" w:space="0" w:color="auto"/>
            <w:right w:val="none" w:sz="0" w:space="0" w:color="auto"/>
          </w:divBdr>
        </w:div>
        <w:div w:id="741414992">
          <w:marLeft w:val="0"/>
          <w:marRight w:val="0"/>
          <w:marTop w:val="0"/>
          <w:marBottom w:val="0"/>
          <w:divBdr>
            <w:top w:val="none" w:sz="0" w:space="0" w:color="auto"/>
            <w:left w:val="none" w:sz="0" w:space="0" w:color="auto"/>
            <w:bottom w:val="none" w:sz="0" w:space="0" w:color="auto"/>
            <w:right w:val="none" w:sz="0" w:space="0" w:color="auto"/>
          </w:divBdr>
        </w:div>
        <w:div w:id="923801763">
          <w:marLeft w:val="0"/>
          <w:marRight w:val="0"/>
          <w:marTop w:val="0"/>
          <w:marBottom w:val="0"/>
          <w:divBdr>
            <w:top w:val="none" w:sz="0" w:space="0" w:color="auto"/>
            <w:left w:val="none" w:sz="0" w:space="0" w:color="auto"/>
            <w:bottom w:val="none" w:sz="0" w:space="0" w:color="auto"/>
            <w:right w:val="none" w:sz="0" w:space="0" w:color="auto"/>
          </w:divBdr>
        </w:div>
        <w:div w:id="955872751">
          <w:marLeft w:val="0"/>
          <w:marRight w:val="0"/>
          <w:marTop w:val="0"/>
          <w:marBottom w:val="0"/>
          <w:divBdr>
            <w:top w:val="none" w:sz="0" w:space="0" w:color="auto"/>
            <w:left w:val="none" w:sz="0" w:space="0" w:color="auto"/>
            <w:bottom w:val="none" w:sz="0" w:space="0" w:color="auto"/>
            <w:right w:val="none" w:sz="0" w:space="0" w:color="auto"/>
          </w:divBdr>
        </w:div>
        <w:div w:id="1009219158">
          <w:marLeft w:val="0"/>
          <w:marRight w:val="0"/>
          <w:marTop w:val="0"/>
          <w:marBottom w:val="0"/>
          <w:divBdr>
            <w:top w:val="none" w:sz="0" w:space="0" w:color="auto"/>
            <w:left w:val="none" w:sz="0" w:space="0" w:color="auto"/>
            <w:bottom w:val="none" w:sz="0" w:space="0" w:color="auto"/>
            <w:right w:val="none" w:sz="0" w:space="0" w:color="auto"/>
          </w:divBdr>
        </w:div>
        <w:div w:id="1024013169">
          <w:marLeft w:val="0"/>
          <w:marRight w:val="0"/>
          <w:marTop w:val="0"/>
          <w:marBottom w:val="0"/>
          <w:divBdr>
            <w:top w:val="none" w:sz="0" w:space="0" w:color="auto"/>
            <w:left w:val="none" w:sz="0" w:space="0" w:color="auto"/>
            <w:bottom w:val="none" w:sz="0" w:space="0" w:color="auto"/>
            <w:right w:val="none" w:sz="0" w:space="0" w:color="auto"/>
          </w:divBdr>
        </w:div>
        <w:div w:id="1127696974">
          <w:marLeft w:val="0"/>
          <w:marRight w:val="0"/>
          <w:marTop w:val="0"/>
          <w:marBottom w:val="0"/>
          <w:divBdr>
            <w:top w:val="none" w:sz="0" w:space="0" w:color="auto"/>
            <w:left w:val="none" w:sz="0" w:space="0" w:color="auto"/>
            <w:bottom w:val="none" w:sz="0" w:space="0" w:color="auto"/>
            <w:right w:val="none" w:sz="0" w:space="0" w:color="auto"/>
          </w:divBdr>
        </w:div>
        <w:div w:id="1284114330">
          <w:marLeft w:val="0"/>
          <w:marRight w:val="0"/>
          <w:marTop w:val="0"/>
          <w:marBottom w:val="0"/>
          <w:divBdr>
            <w:top w:val="none" w:sz="0" w:space="0" w:color="auto"/>
            <w:left w:val="none" w:sz="0" w:space="0" w:color="auto"/>
            <w:bottom w:val="none" w:sz="0" w:space="0" w:color="auto"/>
            <w:right w:val="none" w:sz="0" w:space="0" w:color="auto"/>
          </w:divBdr>
        </w:div>
        <w:div w:id="1354183524">
          <w:marLeft w:val="0"/>
          <w:marRight w:val="0"/>
          <w:marTop w:val="0"/>
          <w:marBottom w:val="0"/>
          <w:divBdr>
            <w:top w:val="none" w:sz="0" w:space="0" w:color="auto"/>
            <w:left w:val="none" w:sz="0" w:space="0" w:color="auto"/>
            <w:bottom w:val="none" w:sz="0" w:space="0" w:color="auto"/>
            <w:right w:val="none" w:sz="0" w:space="0" w:color="auto"/>
          </w:divBdr>
        </w:div>
        <w:div w:id="1365133405">
          <w:marLeft w:val="0"/>
          <w:marRight w:val="0"/>
          <w:marTop w:val="0"/>
          <w:marBottom w:val="0"/>
          <w:divBdr>
            <w:top w:val="none" w:sz="0" w:space="0" w:color="auto"/>
            <w:left w:val="none" w:sz="0" w:space="0" w:color="auto"/>
            <w:bottom w:val="none" w:sz="0" w:space="0" w:color="auto"/>
            <w:right w:val="none" w:sz="0" w:space="0" w:color="auto"/>
          </w:divBdr>
        </w:div>
        <w:div w:id="1425416890">
          <w:marLeft w:val="0"/>
          <w:marRight w:val="0"/>
          <w:marTop w:val="0"/>
          <w:marBottom w:val="0"/>
          <w:divBdr>
            <w:top w:val="none" w:sz="0" w:space="0" w:color="auto"/>
            <w:left w:val="none" w:sz="0" w:space="0" w:color="auto"/>
            <w:bottom w:val="none" w:sz="0" w:space="0" w:color="auto"/>
            <w:right w:val="none" w:sz="0" w:space="0" w:color="auto"/>
          </w:divBdr>
        </w:div>
        <w:div w:id="1429085142">
          <w:marLeft w:val="0"/>
          <w:marRight w:val="0"/>
          <w:marTop w:val="0"/>
          <w:marBottom w:val="0"/>
          <w:divBdr>
            <w:top w:val="none" w:sz="0" w:space="0" w:color="auto"/>
            <w:left w:val="none" w:sz="0" w:space="0" w:color="auto"/>
            <w:bottom w:val="none" w:sz="0" w:space="0" w:color="auto"/>
            <w:right w:val="none" w:sz="0" w:space="0" w:color="auto"/>
          </w:divBdr>
        </w:div>
        <w:div w:id="1670988262">
          <w:marLeft w:val="0"/>
          <w:marRight w:val="0"/>
          <w:marTop w:val="0"/>
          <w:marBottom w:val="0"/>
          <w:divBdr>
            <w:top w:val="none" w:sz="0" w:space="0" w:color="auto"/>
            <w:left w:val="none" w:sz="0" w:space="0" w:color="auto"/>
            <w:bottom w:val="none" w:sz="0" w:space="0" w:color="auto"/>
            <w:right w:val="none" w:sz="0" w:space="0" w:color="auto"/>
          </w:divBdr>
        </w:div>
        <w:div w:id="1696729424">
          <w:marLeft w:val="0"/>
          <w:marRight w:val="0"/>
          <w:marTop w:val="0"/>
          <w:marBottom w:val="0"/>
          <w:divBdr>
            <w:top w:val="none" w:sz="0" w:space="0" w:color="auto"/>
            <w:left w:val="none" w:sz="0" w:space="0" w:color="auto"/>
            <w:bottom w:val="none" w:sz="0" w:space="0" w:color="auto"/>
            <w:right w:val="none" w:sz="0" w:space="0" w:color="auto"/>
          </w:divBdr>
        </w:div>
        <w:div w:id="1804347733">
          <w:marLeft w:val="0"/>
          <w:marRight w:val="0"/>
          <w:marTop w:val="0"/>
          <w:marBottom w:val="0"/>
          <w:divBdr>
            <w:top w:val="none" w:sz="0" w:space="0" w:color="auto"/>
            <w:left w:val="none" w:sz="0" w:space="0" w:color="auto"/>
            <w:bottom w:val="none" w:sz="0" w:space="0" w:color="auto"/>
            <w:right w:val="none" w:sz="0" w:space="0" w:color="auto"/>
          </w:divBdr>
        </w:div>
        <w:div w:id="1896356947">
          <w:marLeft w:val="0"/>
          <w:marRight w:val="0"/>
          <w:marTop w:val="0"/>
          <w:marBottom w:val="0"/>
          <w:divBdr>
            <w:top w:val="none" w:sz="0" w:space="0" w:color="auto"/>
            <w:left w:val="none" w:sz="0" w:space="0" w:color="auto"/>
            <w:bottom w:val="none" w:sz="0" w:space="0" w:color="auto"/>
            <w:right w:val="none" w:sz="0" w:space="0" w:color="auto"/>
          </w:divBdr>
        </w:div>
        <w:div w:id="1982610415">
          <w:marLeft w:val="0"/>
          <w:marRight w:val="0"/>
          <w:marTop w:val="0"/>
          <w:marBottom w:val="0"/>
          <w:divBdr>
            <w:top w:val="none" w:sz="0" w:space="0" w:color="auto"/>
            <w:left w:val="none" w:sz="0" w:space="0" w:color="auto"/>
            <w:bottom w:val="none" w:sz="0" w:space="0" w:color="auto"/>
            <w:right w:val="none" w:sz="0" w:space="0" w:color="auto"/>
          </w:divBdr>
        </w:div>
        <w:div w:id="2049792606">
          <w:marLeft w:val="0"/>
          <w:marRight w:val="0"/>
          <w:marTop w:val="0"/>
          <w:marBottom w:val="0"/>
          <w:divBdr>
            <w:top w:val="none" w:sz="0" w:space="0" w:color="auto"/>
            <w:left w:val="none" w:sz="0" w:space="0" w:color="auto"/>
            <w:bottom w:val="none" w:sz="0" w:space="0" w:color="auto"/>
            <w:right w:val="none" w:sz="0" w:space="0" w:color="auto"/>
          </w:divBdr>
        </w:div>
      </w:divsChild>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8416652">
      <w:bodyDiv w:val="1"/>
      <w:marLeft w:val="0"/>
      <w:marRight w:val="0"/>
      <w:marTop w:val="0"/>
      <w:marBottom w:val="0"/>
      <w:divBdr>
        <w:top w:val="none" w:sz="0" w:space="0" w:color="auto"/>
        <w:left w:val="none" w:sz="0" w:space="0" w:color="auto"/>
        <w:bottom w:val="none" w:sz="0" w:space="0" w:color="auto"/>
        <w:right w:val="none" w:sz="0" w:space="0" w:color="auto"/>
      </w:divBdr>
      <w:divsChild>
        <w:div w:id="39593165">
          <w:marLeft w:val="0"/>
          <w:marRight w:val="0"/>
          <w:marTop w:val="0"/>
          <w:marBottom w:val="0"/>
          <w:divBdr>
            <w:top w:val="none" w:sz="0" w:space="0" w:color="auto"/>
            <w:left w:val="none" w:sz="0" w:space="0" w:color="auto"/>
            <w:bottom w:val="none" w:sz="0" w:space="0" w:color="auto"/>
            <w:right w:val="none" w:sz="0" w:space="0" w:color="auto"/>
          </w:divBdr>
        </w:div>
        <w:div w:id="253706297">
          <w:marLeft w:val="0"/>
          <w:marRight w:val="0"/>
          <w:marTop w:val="0"/>
          <w:marBottom w:val="0"/>
          <w:divBdr>
            <w:top w:val="none" w:sz="0" w:space="0" w:color="auto"/>
            <w:left w:val="none" w:sz="0" w:space="0" w:color="auto"/>
            <w:bottom w:val="none" w:sz="0" w:space="0" w:color="auto"/>
            <w:right w:val="none" w:sz="0" w:space="0" w:color="auto"/>
          </w:divBdr>
        </w:div>
        <w:div w:id="463348867">
          <w:marLeft w:val="0"/>
          <w:marRight w:val="0"/>
          <w:marTop w:val="0"/>
          <w:marBottom w:val="0"/>
          <w:divBdr>
            <w:top w:val="none" w:sz="0" w:space="0" w:color="auto"/>
            <w:left w:val="none" w:sz="0" w:space="0" w:color="auto"/>
            <w:bottom w:val="none" w:sz="0" w:space="0" w:color="auto"/>
            <w:right w:val="none" w:sz="0" w:space="0" w:color="auto"/>
          </w:divBdr>
        </w:div>
        <w:div w:id="497576778">
          <w:marLeft w:val="0"/>
          <w:marRight w:val="0"/>
          <w:marTop w:val="0"/>
          <w:marBottom w:val="0"/>
          <w:divBdr>
            <w:top w:val="none" w:sz="0" w:space="0" w:color="auto"/>
            <w:left w:val="none" w:sz="0" w:space="0" w:color="auto"/>
            <w:bottom w:val="none" w:sz="0" w:space="0" w:color="auto"/>
            <w:right w:val="none" w:sz="0" w:space="0" w:color="auto"/>
          </w:divBdr>
        </w:div>
        <w:div w:id="505637860">
          <w:marLeft w:val="0"/>
          <w:marRight w:val="0"/>
          <w:marTop w:val="0"/>
          <w:marBottom w:val="0"/>
          <w:divBdr>
            <w:top w:val="none" w:sz="0" w:space="0" w:color="auto"/>
            <w:left w:val="none" w:sz="0" w:space="0" w:color="auto"/>
            <w:bottom w:val="none" w:sz="0" w:space="0" w:color="auto"/>
            <w:right w:val="none" w:sz="0" w:space="0" w:color="auto"/>
          </w:divBdr>
        </w:div>
        <w:div w:id="537016074">
          <w:marLeft w:val="0"/>
          <w:marRight w:val="0"/>
          <w:marTop w:val="0"/>
          <w:marBottom w:val="0"/>
          <w:divBdr>
            <w:top w:val="none" w:sz="0" w:space="0" w:color="auto"/>
            <w:left w:val="none" w:sz="0" w:space="0" w:color="auto"/>
            <w:bottom w:val="none" w:sz="0" w:space="0" w:color="auto"/>
            <w:right w:val="none" w:sz="0" w:space="0" w:color="auto"/>
          </w:divBdr>
        </w:div>
        <w:div w:id="823353878">
          <w:marLeft w:val="0"/>
          <w:marRight w:val="0"/>
          <w:marTop w:val="0"/>
          <w:marBottom w:val="0"/>
          <w:divBdr>
            <w:top w:val="none" w:sz="0" w:space="0" w:color="auto"/>
            <w:left w:val="none" w:sz="0" w:space="0" w:color="auto"/>
            <w:bottom w:val="none" w:sz="0" w:space="0" w:color="auto"/>
            <w:right w:val="none" w:sz="0" w:space="0" w:color="auto"/>
          </w:divBdr>
        </w:div>
        <w:div w:id="917832376">
          <w:marLeft w:val="0"/>
          <w:marRight w:val="0"/>
          <w:marTop w:val="0"/>
          <w:marBottom w:val="0"/>
          <w:divBdr>
            <w:top w:val="none" w:sz="0" w:space="0" w:color="auto"/>
            <w:left w:val="none" w:sz="0" w:space="0" w:color="auto"/>
            <w:bottom w:val="none" w:sz="0" w:space="0" w:color="auto"/>
            <w:right w:val="none" w:sz="0" w:space="0" w:color="auto"/>
          </w:divBdr>
        </w:div>
        <w:div w:id="997614355">
          <w:marLeft w:val="0"/>
          <w:marRight w:val="0"/>
          <w:marTop w:val="0"/>
          <w:marBottom w:val="0"/>
          <w:divBdr>
            <w:top w:val="none" w:sz="0" w:space="0" w:color="auto"/>
            <w:left w:val="none" w:sz="0" w:space="0" w:color="auto"/>
            <w:bottom w:val="none" w:sz="0" w:space="0" w:color="auto"/>
            <w:right w:val="none" w:sz="0" w:space="0" w:color="auto"/>
          </w:divBdr>
        </w:div>
        <w:div w:id="1126241202">
          <w:marLeft w:val="0"/>
          <w:marRight w:val="0"/>
          <w:marTop w:val="0"/>
          <w:marBottom w:val="0"/>
          <w:divBdr>
            <w:top w:val="none" w:sz="0" w:space="0" w:color="auto"/>
            <w:left w:val="none" w:sz="0" w:space="0" w:color="auto"/>
            <w:bottom w:val="none" w:sz="0" w:space="0" w:color="auto"/>
            <w:right w:val="none" w:sz="0" w:space="0" w:color="auto"/>
          </w:divBdr>
        </w:div>
        <w:div w:id="1535733349">
          <w:marLeft w:val="0"/>
          <w:marRight w:val="0"/>
          <w:marTop w:val="0"/>
          <w:marBottom w:val="0"/>
          <w:divBdr>
            <w:top w:val="none" w:sz="0" w:space="0" w:color="auto"/>
            <w:left w:val="none" w:sz="0" w:space="0" w:color="auto"/>
            <w:bottom w:val="none" w:sz="0" w:space="0" w:color="auto"/>
            <w:right w:val="none" w:sz="0" w:space="0" w:color="auto"/>
          </w:divBdr>
        </w:div>
        <w:div w:id="1941722951">
          <w:marLeft w:val="0"/>
          <w:marRight w:val="0"/>
          <w:marTop w:val="0"/>
          <w:marBottom w:val="0"/>
          <w:divBdr>
            <w:top w:val="none" w:sz="0" w:space="0" w:color="auto"/>
            <w:left w:val="none" w:sz="0" w:space="0" w:color="auto"/>
            <w:bottom w:val="none" w:sz="0" w:space="0" w:color="auto"/>
            <w:right w:val="none" w:sz="0" w:space="0" w:color="auto"/>
          </w:divBdr>
        </w:div>
        <w:div w:id="2021464287">
          <w:marLeft w:val="0"/>
          <w:marRight w:val="0"/>
          <w:marTop w:val="0"/>
          <w:marBottom w:val="0"/>
          <w:divBdr>
            <w:top w:val="none" w:sz="0" w:space="0" w:color="auto"/>
            <w:left w:val="none" w:sz="0" w:space="0" w:color="auto"/>
            <w:bottom w:val="none" w:sz="0" w:space="0" w:color="auto"/>
            <w:right w:val="none" w:sz="0" w:space="0" w:color="auto"/>
          </w:divBdr>
        </w:div>
      </w:divsChild>
    </w:div>
    <w:div w:id="902326603">
      <w:bodyDiv w:val="1"/>
      <w:marLeft w:val="0"/>
      <w:marRight w:val="0"/>
      <w:marTop w:val="0"/>
      <w:marBottom w:val="0"/>
      <w:divBdr>
        <w:top w:val="none" w:sz="0" w:space="0" w:color="auto"/>
        <w:left w:val="none" w:sz="0" w:space="0" w:color="auto"/>
        <w:bottom w:val="none" w:sz="0" w:space="0" w:color="auto"/>
        <w:right w:val="none" w:sz="0" w:space="0" w:color="auto"/>
      </w:divBdr>
      <w:divsChild>
        <w:div w:id="119423159">
          <w:marLeft w:val="0"/>
          <w:marRight w:val="0"/>
          <w:marTop w:val="0"/>
          <w:marBottom w:val="0"/>
          <w:divBdr>
            <w:top w:val="none" w:sz="0" w:space="0" w:color="auto"/>
            <w:left w:val="none" w:sz="0" w:space="0" w:color="auto"/>
            <w:bottom w:val="none" w:sz="0" w:space="0" w:color="auto"/>
            <w:right w:val="none" w:sz="0" w:space="0" w:color="auto"/>
          </w:divBdr>
          <w:divsChild>
            <w:div w:id="196237844">
              <w:marLeft w:val="0"/>
              <w:marRight w:val="0"/>
              <w:marTop w:val="0"/>
              <w:marBottom w:val="0"/>
              <w:divBdr>
                <w:top w:val="none" w:sz="0" w:space="0" w:color="auto"/>
                <w:left w:val="none" w:sz="0" w:space="0" w:color="auto"/>
                <w:bottom w:val="none" w:sz="0" w:space="0" w:color="auto"/>
                <w:right w:val="none" w:sz="0" w:space="0" w:color="auto"/>
              </w:divBdr>
            </w:div>
            <w:div w:id="252905741">
              <w:marLeft w:val="0"/>
              <w:marRight w:val="0"/>
              <w:marTop w:val="0"/>
              <w:marBottom w:val="0"/>
              <w:divBdr>
                <w:top w:val="none" w:sz="0" w:space="0" w:color="auto"/>
                <w:left w:val="none" w:sz="0" w:space="0" w:color="auto"/>
                <w:bottom w:val="none" w:sz="0" w:space="0" w:color="auto"/>
                <w:right w:val="none" w:sz="0" w:space="0" w:color="auto"/>
              </w:divBdr>
            </w:div>
            <w:div w:id="978724176">
              <w:marLeft w:val="0"/>
              <w:marRight w:val="0"/>
              <w:marTop w:val="0"/>
              <w:marBottom w:val="0"/>
              <w:divBdr>
                <w:top w:val="none" w:sz="0" w:space="0" w:color="auto"/>
                <w:left w:val="none" w:sz="0" w:space="0" w:color="auto"/>
                <w:bottom w:val="none" w:sz="0" w:space="0" w:color="auto"/>
                <w:right w:val="none" w:sz="0" w:space="0" w:color="auto"/>
              </w:divBdr>
            </w:div>
            <w:div w:id="1041131630">
              <w:marLeft w:val="0"/>
              <w:marRight w:val="0"/>
              <w:marTop w:val="0"/>
              <w:marBottom w:val="0"/>
              <w:divBdr>
                <w:top w:val="none" w:sz="0" w:space="0" w:color="auto"/>
                <w:left w:val="none" w:sz="0" w:space="0" w:color="auto"/>
                <w:bottom w:val="none" w:sz="0" w:space="0" w:color="auto"/>
                <w:right w:val="none" w:sz="0" w:space="0" w:color="auto"/>
              </w:divBdr>
            </w:div>
            <w:div w:id="1141265899">
              <w:marLeft w:val="0"/>
              <w:marRight w:val="0"/>
              <w:marTop w:val="0"/>
              <w:marBottom w:val="0"/>
              <w:divBdr>
                <w:top w:val="none" w:sz="0" w:space="0" w:color="auto"/>
                <w:left w:val="none" w:sz="0" w:space="0" w:color="auto"/>
                <w:bottom w:val="none" w:sz="0" w:space="0" w:color="auto"/>
                <w:right w:val="none" w:sz="0" w:space="0" w:color="auto"/>
              </w:divBdr>
            </w:div>
            <w:div w:id="1291935143">
              <w:marLeft w:val="0"/>
              <w:marRight w:val="0"/>
              <w:marTop w:val="0"/>
              <w:marBottom w:val="0"/>
              <w:divBdr>
                <w:top w:val="none" w:sz="0" w:space="0" w:color="auto"/>
                <w:left w:val="none" w:sz="0" w:space="0" w:color="auto"/>
                <w:bottom w:val="none" w:sz="0" w:space="0" w:color="auto"/>
                <w:right w:val="none" w:sz="0" w:space="0" w:color="auto"/>
              </w:divBdr>
            </w:div>
            <w:div w:id="1335836546">
              <w:marLeft w:val="0"/>
              <w:marRight w:val="0"/>
              <w:marTop w:val="0"/>
              <w:marBottom w:val="0"/>
              <w:divBdr>
                <w:top w:val="none" w:sz="0" w:space="0" w:color="auto"/>
                <w:left w:val="none" w:sz="0" w:space="0" w:color="auto"/>
                <w:bottom w:val="none" w:sz="0" w:space="0" w:color="auto"/>
                <w:right w:val="none" w:sz="0" w:space="0" w:color="auto"/>
              </w:divBdr>
            </w:div>
            <w:div w:id="1728645571">
              <w:marLeft w:val="0"/>
              <w:marRight w:val="0"/>
              <w:marTop w:val="0"/>
              <w:marBottom w:val="0"/>
              <w:divBdr>
                <w:top w:val="none" w:sz="0" w:space="0" w:color="auto"/>
                <w:left w:val="none" w:sz="0" w:space="0" w:color="auto"/>
                <w:bottom w:val="none" w:sz="0" w:space="0" w:color="auto"/>
                <w:right w:val="none" w:sz="0" w:space="0" w:color="auto"/>
              </w:divBdr>
            </w:div>
            <w:div w:id="1986818175">
              <w:marLeft w:val="0"/>
              <w:marRight w:val="0"/>
              <w:marTop w:val="0"/>
              <w:marBottom w:val="0"/>
              <w:divBdr>
                <w:top w:val="none" w:sz="0" w:space="0" w:color="auto"/>
                <w:left w:val="none" w:sz="0" w:space="0" w:color="auto"/>
                <w:bottom w:val="none" w:sz="0" w:space="0" w:color="auto"/>
                <w:right w:val="none" w:sz="0" w:space="0" w:color="auto"/>
              </w:divBdr>
            </w:div>
          </w:divsChild>
        </w:div>
        <w:div w:id="741874884">
          <w:marLeft w:val="0"/>
          <w:marRight w:val="0"/>
          <w:marTop w:val="0"/>
          <w:marBottom w:val="0"/>
          <w:divBdr>
            <w:top w:val="none" w:sz="0" w:space="0" w:color="auto"/>
            <w:left w:val="none" w:sz="0" w:space="0" w:color="auto"/>
            <w:bottom w:val="none" w:sz="0" w:space="0" w:color="auto"/>
            <w:right w:val="none" w:sz="0" w:space="0" w:color="auto"/>
          </w:divBdr>
          <w:divsChild>
            <w:div w:id="10841674">
              <w:marLeft w:val="0"/>
              <w:marRight w:val="0"/>
              <w:marTop w:val="0"/>
              <w:marBottom w:val="0"/>
              <w:divBdr>
                <w:top w:val="none" w:sz="0" w:space="0" w:color="auto"/>
                <w:left w:val="none" w:sz="0" w:space="0" w:color="auto"/>
                <w:bottom w:val="none" w:sz="0" w:space="0" w:color="auto"/>
                <w:right w:val="none" w:sz="0" w:space="0" w:color="auto"/>
              </w:divBdr>
            </w:div>
            <w:div w:id="120271414">
              <w:marLeft w:val="0"/>
              <w:marRight w:val="0"/>
              <w:marTop w:val="0"/>
              <w:marBottom w:val="0"/>
              <w:divBdr>
                <w:top w:val="none" w:sz="0" w:space="0" w:color="auto"/>
                <w:left w:val="none" w:sz="0" w:space="0" w:color="auto"/>
                <w:bottom w:val="none" w:sz="0" w:space="0" w:color="auto"/>
                <w:right w:val="none" w:sz="0" w:space="0" w:color="auto"/>
              </w:divBdr>
            </w:div>
            <w:div w:id="126362201">
              <w:marLeft w:val="0"/>
              <w:marRight w:val="0"/>
              <w:marTop w:val="0"/>
              <w:marBottom w:val="0"/>
              <w:divBdr>
                <w:top w:val="none" w:sz="0" w:space="0" w:color="auto"/>
                <w:left w:val="none" w:sz="0" w:space="0" w:color="auto"/>
                <w:bottom w:val="none" w:sz="0" w:space="0" w:color="auto"/>
                <w:right w:val="none" w:sz="0" w:space="0" w:color="auto"/>
              </w:divBdr>
            </w:div>
            <w:div w:id="332992579">
              <w:marLeft w:val="0"/>
              <w:marRight w:val="0"/>
              <w:marTop w:val="0"/>
              <w:marBottom w:val="0"/>
              <w:divBdr>
                <w:top w:val="none" w:sz="0" w:space="0" w:color="auto"/>
                <w:left w:val="none" w:sz="0" w:space="0" w:color="auto"/>
                <w:bottom w:val="none" w:sz="0" w:space="0" w:color="auto"/>
                <w:right w:val="none" w:sz="0" w:space="0" w:color="auto"/>
              </w:divBdr>
            </w:div>
            <w:div w:id="366030725">
              <w:marLeft w:val="0"/>
              <w:marRight w:val="0"/>
              <w:marTop w:val="0"/>
              <w:marBottom w:val="0"/>
              <w:divBdr>
                <w:top w:val="none" w:sz="0" w:space="0" w:color="auto"/>
                <w:left w:val="none" w:sz="0" w:space="0" w:color="auto"/>
                <w:bottom w:val="none" w:sz="0" w:space="0" w:color="auto"/>
                <w:right w:val="none" w:sz="0" w:space="0" w:color="auto"/>
              </w:divBdr>
            </w:div>
            <w:div w:id="585576205">
              <w:marLeft w:val="0"/>
              <w:marRight w:val="0"/>
              <w:marTop w:val="0"/>
              <w:marBottom w:val="0"/>
              <w:divBdr>
                <w:top w:val="none" w:sz="0" w:space="0" w:color="auto"/>
                <w:left w:val="none" w:sz="0" w:space="0" w:color="auto"/>
                <w:bottom w:val="none" w:sz="0" w:space="0" w:color="auto"/>
                <w:right w:val="none" w:sz="0" w:space="0" w:color="auto"/>
              </w:divBdr>
            </w:div>
            <w:div w:id="652030919">
              <w:marLeft w:val="0"/>
              <w:marRight w:val="0"/>
              <w:marTop w:val="0"/>
              <w:marBottom w:val="0"/>
              <w:divBdr>
                <w:top w:val="none" w:sz="0" w:space="0" w:color="auto"/>
                <w:left w:val="none" w:sz="0" w:space="0" w:color="auto"/>
                <w:bottom w:val="none" w:sz="0" w:space="0" w:color="auto"/>
                <w:right w:val="none" w:sz="0" w:space="0" w:color="auto"/>
              </w:divBdr>
            </w:div>
            <w:div w:id="750350573">
              <w:marLeft w:val="0"/>
              <w:marRight w:val="0"/>
              <w:marTop w:val="0"/>
              <w:marBottom w:val="0"/>
              <w:divBdr>
                <w:top w:val="none" w:sz="0" w:space="0" w:color="auto"/>
                <w:left w:val="none" w:sz="0" w:space="0" w:color="auto"/>
                <w:bottom w:val="none" w:sz="0" w:space="0" w:color="auto"/>
                <w:right w:val="none" w:sz="0" w:space="0" w:color="auto"/>
              </w:divBdr>
            </w:div>
            <w:div w:id="752777221">
              <w:marLeft w:val="0"/>
              <w:marRight w:val="0"/>
              <w:marTop w:val="0"/>
              <w:marBottom w:val="0"/>
              <w:divBdr>
                <w:top w:val="none" w:sz="0" w:space="0" w:color="auto"/>
                <w:left w:val="none" w:sz="0" w:space="0" w:color="auto"/>
                <w:bottom w:val="none" w:sz="0" w:space="0" w:color="auto"/>
                <w:right w:val="none" w:sz="0" w:space="0" w:color="auto"/>
              </w:divBdr>
            </w:div>
            <w:div w:id="840970789">
              <w:marLeft w:val="0"/>
              <w:marRight w:val="0"/>
              <w:marTop w:val="0"/>
              <w:marBottom w:val="0"/>
              <w:divBdr>
                <w:top w:val="none" w:sz="0" w:space="0" w:color="auto"/>
                <w:left w:val="none" w:sz="0" w:space="0" w:color="auto"/>
                <w:bottom w:val="none" w:sz="0" w:space="0" w:color="auto"/>
                <w:right w:val="none" w:sz="0" w:space="0" w:color="auto"/>
              </w:divBdr>
            </w:div>
            <w:div w:id="922642466">
              <w:marLeft w:val="0"/>
              <w:marRight w:val="0"/>
              <w:marTop w:val="0"/>
              <w:marBottom w:val="0"/>
              <w:divBdr>
                <w:top w:val="none" w:sz="0" w:space="0" w:color="auto"/>
                <w:left w:val="none" w:sz="0" w:space="0" w:color="auto"/>
                <w:bottom w:val="none" w:sz="0" w:space="0" w:color="auto"/>
                <w:right w:val="none" w:sz="0" w:space="0" w:color="auto"/>
              </w:divBdr>
            </w:div>
            <w:div w:id="959650131">
              <w:marLeft w:val="0"/>
              <w:marRight w:val="0"/>
              <w:marTop w:val="0"/>
              <w:marBottom w:val="0"/>
              <w:divBdr>
                <w:top w:val="none" w:sz="0" w:space="0" w:color="auto"/>
                <w:left w:val="none" w:sz="0" w:space="0" w:color="auto"/>
                <w:bottom w:val="none" w:sz="0" w:space="0" w:color="auto"/>
                <w:right w:val="none" w:sz="0" w:space="0" w:color="auto"/>
              </w:divBdr>
            </w:div>
            <w:div w:id="1002585056">
              <w:marLeft w:val="0"/>
              <w:marRight w:val="0"/>
              <w:marTop w:val="0"/>
              <w:marBottom w:val="0"/>
              <w:divBdr>
                <w:top w:val="none" w:sz="0" w:space="0" w:color="auto"/>
                <w:left w:val="none" w:sz="0" w:space="0" w:color="auto"/>
                <w:bottom w:val="none" w:sz="0" w:space="0" w:color="auto"/>
                <w:right w:val="none" w:sz="0" w:space="0" w:color="auto"/>
              </w:divBdr>
            </w:div>
            <w:div w:id="1303270209">
              <w:marLeft w:val="0"/>
              <w:marRight w:val="0"/>
              <w:marTop w:val="0"/>
              <w:marBottom w:val="0"/>
              <w:divBdr>
                <w:top w:val="none" w:sz="0" w:space="0" w:color="auto"/>
                <w:left w:val="none" w:sz="0" w:space="0" w:color="auto"/>
                <w:bottom w:val="none" w:sz="0" w:space="0" w:color="auto"/>
                <w:right w:val="none" w:sz="0" w:space="0" w:color="auto"/>
              </w:divBdr>
            </w:div>
            <w:div w:id="1573278291">
              <w:marLeft w:val="0"/>
              <w:marRight w:val="0"/>
              <w:marTop w:val="0"/>
              <w:marBottom w:val="0"/>
              <w:divBdr>
                <w:top w:val="none" w:sz="0" w:space="0" w:color="auto"/>
                <w:left w:val="none" w:sz="0" w:space="0" w:color="auto"/>
                <w:bottom w:val="none" w:sz="0" w:space="0" w:color="auto"/>
                <w:right w:val="none" w:sz="0" w:space="0" w:color="auto"/>
              </w:divBdr>
            </w:div>
            <w:div w:id="1590044752">
              <w:marLeft w:val="0"/>
              <w:marRight w:val="0"/>
              <w:marTop w:val="0"/>
              <w:marBottom w:val="0"/>
              <w:divBdr>
                <w:top w:val="none" w:sz="0" w:space="0" w:color="auto"/>
                <w:left w:val="none" w:sz="0" w:space="0" w:color="auto"/>
                <w:bottom w:val="none" w:sz="0" w:space="0" w:color="auto"/>
                <w:right w:val="none" w:sz="0" w:space="0" w:color="auto"/>
              </w:divBdr>
            </w:div>
            <w:div w:id="1626353611">
              <w:marLeft w:val="0"/>
              <w:marRight w:val="0"/>
              <w:marTop w:val="0"/>
              <w:marBottom w:val="0"/>
              <w:divBdr>
                <w:top w:val="none" w:sz="0" w:space="0" w:color="auto"/>
                <w:left w:val="none" w:sz="0" w:space="0" w:color="auto"/>
                <w:bottom w:val="none" w:sz="0" w:space="0" w:color="auto"/>
                <w:right w:val="none" w:sz="0" w:space="0" w:color="auto"/>
              </w:divBdr>
            </w:div>
            <w:div w:id="1805926586">
              <w:marLeft w:val="0"/>
              <w:marRight w:val="0"/>
              <w:marTop w:val="0"/>
              <w:marBottom w:val="0"/>
              <w:divBdr>
                <w:top w:val="none" w:sz="0" w:space="0" w:color="auto"/>
                <w:left w:val="none" w:sz="0" w:space="0" w:color="auto"/>
                <w:bottom w:val="none" w:sz="0" w:space="0" w:color="auto"/>
                <w:right w:val="none" w:sz="0" w:space="0" w:color="auto"/>
              </w:divBdr>
            </w:div>
            <w:div w:id="1919707034">
              <w:marLeft w:val="0"/>
              <w:marRight w:val="0"/>
              <w:marTop w:val="0"/>
              <w:marBottom w:val="0"/>
              <w:divBdr>
                <w:top w:val="none" w:sz="0" w:space="0" w:color="auto"/>
                <w:left w:val="none" w:sz="0" w:space="0" w:color="auto"/>
                <w:bottom w:val="none" w:sz="0" w:space="0" w:color="auto"/>
                <w:right w:val="none" w:sz="0" w:space="0" w:color="auto"/>
              </w:divBdr>
            </w:div>
            <w:div w:id="1958172615">
              <w:marLeft w:val="0"/>
              <w:marRight w:val="0"/>
              <w:marTop w:val="0"/>
              <w:marBottom w:val="0"/>
              <w:divBdr>
                <w:top w:val="none" w:sz="0" w:space="0" w:color="auto"/>
                <w:left w:val="none" w:sz="0" w:space="0" w:color="auto"/>
                <w:bottom w:val="none" w:sz="0" w:space="0" w:color="auto"/>
                <w:right w:val="none" w:sz="0" w:space="0" w:color="auto"/>
              </w:divBdr>
            </w:div>
          </w:divsChild>
        </w:div>
        <w:div w:id="874853115">
          <w:marLeft w:val="0"/>
          <w:marRight w:val="0"/>
          <w:marTop w:val="0"/>
          <w:marBottom w:val="0"/>
          <w:divBdr>
            <w:top w:val="none" w:sz="0" w:space="0" w:color="auto"/>
            <w:left w:val="none" w:sz="0" w:space="0" w:color="auto"/>
            <w:bottom w:val="none" w:sz="0" w:space="0" w:color="auto"/>
            <w:right w:val="none" w:sz="0" w:space="0" w:color="auto"/>
          </w:divBdr>
          <w:divsChild>
            <w:div w:id="5644717">
              <w:marLeft w:val="0"/>
              <w:marRight w:val="0"/>
              <w:marTop w:val="0"/>
              <w:marBottom w:val="0"/>
              <w:divBdr>
                <w:top w:val="none" w:sz="0" w:space="0" w:color="auto"/>
                <w:left w:val="none" w:sz="0" w:space="0" w:color="auto"/>
                <w:bottom w:val="none" w:sz="0" w:space="0" w:color="auto"/>
                <w:right w:val="none" w:sz="0" w:space="0" w:color="auto"/>
              </w:divBdr>
            </w:div>
            <w:div w:id="201139377">
              <w:marLeft w:val="0"/>
              <w:marRight w:val="0"/>
              <w:marTop w:val="0"/>
              <w:marBottom w:val="0"/>
              <w:divBdr>
                <w:top w:val="none" w:sz="0" w:space="0" w:color="auto"/>
                <w:left w:val="none" w:sz="0" w:space="0" w:color="auto"/>
                <w:bottom w:val="none" w:sz="0" w:space="0" w:color="auto"/>
                <w:right w:val="none" w:sz="0" w:space="0" w:color="auto"/>
              </w:divBdr>
            </w:div>
            <w:div w:id="213931215">
              <w:marLeft w:val="0"/>
              <w:marRight w:val="0"/>
              <w:marTop w:val="0"/>
              <w:marBottom w:val="0"/>
              <w:divBdr>
                <w:top w:val="none" w:sz="0" w:space="0" w:color="auto"/>
                <w:left w:val="none" w:sz="0" w:space="0" w:color="auto"/>
                <w:bottom w:val="none" w:sz="0" w:space="0" w:color="auto"/>
                <w:right w:val="none" w:sz="0" w:space="0" w:color="auto"/>
              </w:divBdr>
            </w:div>
            <w:div w:id="225990268">
              <w:marLeft w:val="0"/>
              <w:marRight w:val="0"/>
              <w:marTop w:val="0"/>
              <w:marBottom w:val="0"/>
              <w:divBdr>
                <w:top w:val="none" w:sz="0" w:space="0" w:color="auto"/>
                <w:left w:val="none" w:sz="0" w:space="0" w:color="auto"/>
                <w:bottom w:val="none" w:sz="0" w:space="0" w:color="auto"/>
                <w:right w:val="none" w:sz="0" w:space="0" w:color="auto"/>
              </w:divBdr>
            </w:div>
            <w:div w:id="317148938">
              <w:marLeft w:val="0"/>
              <w:marRight w:val="0"/>
              <w:marTop w:val="0"/>
              <w:marBottom w:val="0"/>
              <w:divBdr>
                <w:top w:val="none" w:sz="0" w:space="0" w:color="auto"/>
                <w:left w:val="none" w:sz="0" w:space="0" w:color="auto"/>
                <w:bottom w:val="none" w:sz="0" w:space="0" w:color="auto"/>
                <w:right w:val="none" w:sz="0" w:space="0" w:color="auto"/>
              </w:divBdr>
            </w:div>
            <w:div w:id="363022076">
              <w:marLeft w:val="0"/>
              <w:marRight w:val="0"/>
              <w:marTop w:val="0"/>
              <w:marBottom w:val="0"/>
              <w:divBdr>
                <w:top w:val="none" w:sz="0" w:space="0" w:color="auto"/>
                <w:left w:val="none" w:sz="0" w:space="0" w:color="auto"/>
                <w:bottom w:val="none" w:sz="0" w:space="0" w:color="auto"/>
                <w:right w:val="none" w:sz="0" w:space="0" w:color="auto"/>
              </w:divBdr>
            </w:div>
            <w:div w:id="405686829">
              <w:marLeft w:val="0"/>
              <w:marRight w:val="0"/>
              <w:marTop w:val="0"/>
              <w:marBottom w:val="0"/>
              <w:divBdr>
                <w:top w:val="none" w:sz="0" w:space="0" w:color="auto"/>
                <w:left w:val="none" w:sz="0" w:space="0" w:color="auto"/>
                <w:bottom w:val="none" w:sz="0" w:space="0" w:color="auto"/>
                <w:right w:val="none" w:sz="0" w:space="0" w:color="auto"/>
              </w:divBdr>
            </w:div>
            <w:div w:id="441655085">
              <w:marLeft w:val="0"/>
              <w:marRight w:val="0"/>
              <w:marTop w:val="0"/>
              <w:marBottom w:val="0"/>
              <w:divBdr>
                <w:top w:val="none" w:sz="0" w:space="0" w:color="auto"/>
                <w:left w:val="none" w:sz="0" w:space="0" w:color="auto"/>
                <w:bottom w:val="none" w:sz="0" w:space="0" w:color="auto"/>
                <w:right w:val="none" w:sz="0" w:space="0" w:color="auto"/>
              </w:divBdr>
            </w:div>
            <w:div w:id="600457903">
              <w:marLeft w:val="0"/>
              <w:marRight w:val="0"/>
              <w:marTop w:val="0"/>
              <w:marBottom w:val="0"/>
              <w:divBdr>
                <w:top w:val="none" w:sz="0" w:space="0" w:color="auto"/>
                <w:left w:val="none" w:sz="0" w:space="0" w:color="auto"/>
                <w:bottom w:val="none" w:sz="0" w:space="0" w:color="auto"/>
                <w:right w:val="none" w:sz="0" w:space="0" w:color="auto"/>
              </w:divBdr>
            </w:div>
            <w:div w:id="880749536">
              <w:marLeft w:val="0"/>
              <w:marRight w:val="0"/>
              <w:marTop w:val="0"/>
              <w:marBottom w:val="0"/>
              <w:divBdr>
                <w:top w:val="none" w:sz="0" w:space="0" w:color="auto"/>
                <w:left w:val="none" w:sz="0" w:space="0" w:color="auto"/>
                <w:bottom w:val="none" w:sz="0" w:space="0" w:color="auto"/>
                <w:right w:val="none" w:sz="0" w:space="0" w:color="auto"/>
              </w:divBdr>
            </w:div>
            <w:div w:id="1065571828">
              <w:marLeft w:val="0"/>
              <w:marRight w:val="0"/>
              <w:marTop w:val="0"/>
              <w:marBottom w:val="0"/>
              <w:divBdr>
                <w:top w:val="none" w:sz="0" w:space="0" w:color="auto"/>
                <w:left w:val="none" w:sz="0" w:space="0" w:color="auto"/>
                <w:bottom w:val="none" w:sz="0" w:space="0" w:color="auto"/>
                <w:right w:val="none" w:sz="0" w:space="0" w:color="auto"/>
              </w:divBdr>
            </w:div>
            <w:div w:id="1160121786">
              <w:marLeft w:val="0"/>
              <w:marRight w:val="0"/>
              <w:marTop w:val="0"/>
              <w:marBottom w:val="0"/>
              <w:divBdr>
                <w:top w:val="none" w:sz="0" w:space="0" w:color="auto"/>
                <w:left w:val="none" w:sz="0" w:space="0" w:color="auto"/>
                <w:bottom w:val="none" w:sz="0" w:space="0" w:color="auto"/>
                <w:right w:val="none" w:sz="0" w:space="0" w:color="auto"/>
              </w:divBdr>
            </w:div>
            <w:div w:id="1199392143">
              <w:marLeft w:val="0"/>
              <w:marRight w:val="0"/>
              <w:marTop w:val="0"/>
              <w:marBottom w:val="0"/>
              <w:divBdr>
                <w:top w:val="none" w:sz="0" w:space="0" w:color="auto"/>
                <w:left w:val="none" w:sz="0" w:space="0" w:color="auto"/>
                <w:bottom w:val="none" w:sz="0" w:space="0" w:color="auto"/>
                <w:right w:val="none" w:sz="0" w:space="0" w:color="auto"/>
              </w:divBdr>
            </w:div>
            <w:div w:id="1400203585">
              <w:marLeft w:val="0"/>
              <w:marRight w:val="0"/>
              <w:marTop w:val="0"/>
              <w:marBottom w:val="0"/>
              <w:divBdr>
                <w:top w:val="none" w:sz="0" w:space="0" w:color="auto"/>
                <w:left w:val="none" w:sz="0" w:space="0" w:color="auto"/>
                <w:bottom w:val="none" w:sz="0" w:space="0" w:color="auto"/>
                <w:right w:val="none" w:sz="0" w:space="0" w:color="auto"/>
              </w:divBdr>
            </w:div>
            <w:div w:id="1522817884">
              <w:marLeft w:val="0"/>
              <w:marRight w:val="0"/>
              <w:marTop w:val="0"/>
              <w:marBottom w:val="0"/>
              <w:divBdr>
                <w:top w:val="none" w:sz="0" w:space="0" w:color="auto"/>
                <w:left w:val="none" w:sz="0" w:space="0" w:color="auto"/>
                <w:bottom w:val="none" w:sz="0" w:space="0" w:color="auto"/>
                <w:right w:val="none" w:sz="0" w:space="0" w:color="auto"/>
              </w:divBdr>
            </w:div>
            <w:div w:id="1737506066">
              <w:marLeft w:val="0"/>
              <w:marRight w:val="0"/>
              <w:marTop w:val="0"/>
              <w:marBottom w:val="0"/>
              <w:divBdr>
                <w:top w:val="none" w:sz="0" w:space="0" w:color="auto"/>
                <w:left w:val="none" w:sz="0" w:space="0" w:color="auto"/>
                <w:bottom w:val="none" w:sz="0" w:space="0" w:color="auto"/>
                <w:right w:val="none" w:sz="0" w:space="0" w:color="auto"/>
              </w:divBdr>
            </w:div>
            <w:div w:id="1885209705">
              <w:marLeft w:val="0"/>
              <w:marRight w:val="0"/>
              <w:marTop w:val="0"/>
              <w:marBottom w:val="0"/>
              <w:divBdr>
                <w:top w:val="none" w:sz="0" w:space="0" w:color="auto"/>
                <w:left w:val="none" w:sz="0" w:space="0" w:color="auto"/>
                <w:bottom w:val="none" w:sz="0" w:space="0" w:color="auto"/>
                <w:right w:val="none" w:sz="0" w:space="0" w:color="auto"/>
              </w:divBdr>
            </w:div>
            <w:div w:id="1974940439">
              <w:marLeft w:val="0"/>
              <w:marRight w:val="0"/>
              <w:marTop w:val="0"/>
              <w:marBottom w:val="0"/>
              <w:divBdr>
                <w:top w:val="none" w:sz="0" w:space="0" w:color="auto"/>
                <w:left w:val="none" w:sz="0" w:space="0" w:color="auto"/>
                <w:bottom w:val="none" w:sz="0" w:space="0" w:color="auto"/>
                <w:right w:val="none" w:sz="0" w:space="0" w:color="auto"/>
              </w:divBdr>
            </w:div>
            <w:div w:id="2060279758">
              <w:marLeft w:val="0"/>
              <w:marRight w:val="0"/>
              <w:marTop w:val="0"/>
              <w:marBottom w:val="0"/>
              <w:divBdr>
                <w:top w:val="none" w:sz="0" w:space="0" w:color="auto"/>
                <w:left w:val="none" w:sz="0" w:space="0" w:color="auto"/>
                <w:bottom w:val="none" w:sz="0" w:space="0" w:color="auto"/>
                <w:right w:val="none" w:sz="0" w:space="0" w:color="auto"/>
              </w:divBdr>
            </w:div>
            <w:div w:id="20985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796">
      <w:bodyDiv w:val="1"/>
      <w:marLeft w:val="0"/>
      <w:marRight w:val="0"/>
      <w:marTop w:val="0"/>
      <w:marBottom w:val="0"/>
      <w:divBdr>
        <w:top w:val="none" w:sz="0" w:space="0" w:color="auto"/>
        <w:left w:val="none" w:sz="0" w:space="0" w:color="auto"/>
        <w:bottom w:val="none" w:sz="0" w:space="0" w:color="auto"/>
        <w:right w:val="none" w:sz="0" w:space="0" w:color="auto"/>
      </w:divBdr>
      <w:divsChild>
        <w:div w:id="288556302">
          <w:marLeft w:val="0"/>
          <w:marRight w:val="0"/>
          <w:marTop w:val="0"/>
          <w:marBottom w:val="0"/>
          <w:divBdr>
            <w:top w:val="none" w:sz="0" w:space="0" w:color="auto"/>
            <w:left w:val="none" w:sz="0" w:space="0" w:color="auto"/>
            <w:bottom w:val="none" w:sz="0" w:space="0" w:color="auto"/>
            <w:right w:val="none" w:sz="0" w:space="0" w:color="auto"/>
          </w:divBdr>
        </w:div>
        <w:div w:id="1885025418">
          <w:marLeft w:val="0"/>
          <w:marRight w:val="0"/>
          <w:marTop w:val="0"/>
          <w:marBottom w:val="0"/>
          <w:divBdr>
            <w:top w:val="none" w:sz="0" w:space="0" w:color="auto"/>
            <w:left w:val="none" w:sz="0" w:space="0" w:color="auto"/>
            <w:bottom w:val="none" w:sz="0" w:space="0" w:color="auto"/>
            <w:right w:val="none" w:sz="0" w:space="0" w:color="auto"/>
          </w:divBdr>
        </w:div>
      </w:divsChild>
    </w:div>
    <w:div w:id="934437782">
      <w:bodyDiv w:val="1"/>
      <w:marLeft w:val="0"/>
      <w:marRight w:val="0"/>
      <w:marTop w:val="0"/>
      <w:marBottom w:val="0"/>
      <w:divBdr>
        <w:top w:val="none" w:sz="0" w:space="0" w:color="auto"/>
        <w:left w:val="none" w:sz="0" w:space="0" w:color="auto"/>
        <w:bottom w:val="none" w:sz="0" w:space="0" w:color="auto"/>
        <w:right w:val="none" w:sz="0" w:space="0" w:color="auto"/>
      </w:divBdr>
      <w:divsChild>
        <w:div w:id="55781497">
          <w:marLeft w:val="0"/>
          <w:marRight w:val="0"/>
          <w:marTop w:val="0"/>
          <w:marBottom w:val="0"/>
          <w:divBdr>
            <w:top w:val="none" w:sz="0" w:space="0" w:color="auto"/>
            <w:left w:val="none" w:sz="0" w:space="0" w:color="auto"/>
            <w:bottom w:val="none" w:sz="0" w:space="0" w:color="auto"/>
            <w:right w:val="none" w:sz="0" w:space="0" w:color="auto"/>
          </w:divBdr>
        </w:div>
        <w:div w:id="96600328">
          <w:marLeft w:val="0"/>
          <w:marRight w:val="0"/>
          <w:marTop w:val="0"/>
          <w:marBottom w:val="0"/>
          <w:divBdr>
            <w:top w:val="none" w:sz="0" w:space="0" w:color="auto"/>
            <w:left w:val="none" w:sz="0" w:space="0" w:color="auto"/>
            <w:bottom w:val="none" w:sz="0" w:space="0" w:color="auto"/>
            <w:right w:val="none" w:sz="0" w:space="0" w:color="auto"/>
          </w:divBdr>
        </w:div>
        <w:div w:id="256136285">
          <w:marLeft w:val="0"/>
          <w:marRight w:val="0"/>
          <w:marTop w:val="0"/>
          <w:marBottom w:val="0"/>
          <w:divBdr>
            <w:top w:val="none" w:sz="0" w:space="0" w:color="auto"/>
            <w:left w:val="none" w:sz="0" w:space="0" w:color="auto"/>
            <w:bottom w:val="none" w:sz="0" w:space="0" w:color="auto"/>
            <w:right w:val="none" w:sz="0" w:space="0" w:color="auto"/>
          </w:divBdr>
        </w:div>
        <w:div w:id="413212691">
          <w:marLeft w:val="0"/>
          <w:marRight w:val="0"/>
          <w:marTop w:val="0"/>
          <w:marBottom w:val="0"/>
          <w:divBdr>
            <w:top w:val="none" w:sz="0" w:space="0" w:color="auto"/>
            <w:left w:val="none" w:sz="0" w:space="0" w:color="auto"/>
            <w:bottom w:val="none" w:sz="0" w:space="0" w:color="auto"/>
            <w:right w:val="none" w:sz="0" w:space="0" w:color="auto"/>
          </w:divBdr>
        </w:div>
        <w:div w:id="455760422">
          <w:marLeft w:val="0"/>
          <w:marRight w:val="0"/>
          <w:marTop w:val="0"/>
          <w:marBottom w:val="0"/>
          <w:divBdr>
            <w:top w:val="none" w:sz="0" w:space="0" w:color="auto"/>
            <w:left w:val="none" w:sz="0" w:space="0" w:color="auto"/>
            <w:bottom w:val="none" w:sz="0" w:space="0" w:color="auto"/>
            <w:right w:val="none" w:sz="0" w:space="0" w:color="auto"/>
          </w:divBdr>
        </w:div>
        <w:div w:id="534000648">
          <w:marLeft w:val="0"/>
          <w:marRight w:val="0"/>
          <w:marTop w:val="0"/>
          <w:marBottom w:val="0"/>
          <w:divBdr>
            <w:top w:val="none" w:sz="0" w:space="0" w:color="auto"/>
            <w:left w:val="none" w:sz="0" w:space="0" w:color="auto"/>
            <w:bottom w:val="none" w:sz="0" w:space="0" w:color="auto"/>
            <w:right w:val="none" w:sz="0" w:space="0" w:color="auto"/>
          </w:divBdr>
        </w:div>
        <w:div w:id="763189693">
          <w:marLeft w:val="0"/>
          <w:marRight w:val="0"/>
          <w:marTop w:val="0"/>
          <w:marBottom w:val="0"/>
          <w:divBdr>
            <w:top w:val="none" w:sz="0" w:space="0" w:color="auto"/>
            <w:left w:val="none" w:sz="0" w:space="0" w:color="auto"/>
            <w:bottom w:val="none" w:sz="0" w:space="0" w:color="auto"/>
            <w:right w:val="none" w:sz="0" w:space="0" w:color="auto"/>
          </w:divBdr>
        </w:div>
        <w:div w:id="1088772682">
          <w:marLeft w:val="0"/>
          <w:marRight w:val="0"/>
          <w:marTop w:val="0"/>
          <w:marBottom w:val="0"/>
          <w:divBdr>
            <w:top w:val="none" w:sz="0" w:space="0" w:color="auto"/>
            <w:left w:val="none" w:sz="0" w:space="0" w:color="auto"/>
            <w:bottom w:val="none" w:sz="0" w:space="0" w:color="auto"/>
            <w:right w:val="none" w:sz="0" w:space="0" w:color="auto"/>
          </w:divBdr>
        </w:div>
        <w:div w:id="1582711860">
          <w:marLeft w:val="0"/>
          <w:marRight w:val="0"/>
          <w:marTop w:val="0"/>
          <w:marBottom w:val="0"/>
          <w:divBdr>
            <w:top w:val="none" w:sz="0" w:space="0" w:color="auto"/>
            <w:left w:val="none" w:sz="0" w:space="0" w:color="auto"/>
            <w:bottom w:val="none" w:sz="0" w:space="0" w:color="auto"/>
            <w:right w:val="none" w:sz="0" w:space="0" w:color="auto"/>
          </w:divBdr>
        </w:div>
        <w:div w:id="1749880642">
          <w:marLeft w:val="0"/>
          <w:marRight w:val="0"/>
          <w:marTop w:val="0"/>
          <w:marBottom w:val="0"/>
          <w:divBdr>
            <w:top w:val="none" w:sz="0" w:space="0" w:color="auto"/>
            <w:left w:val="none" w:sz="0" w:space="0" w:color="auto"/>
            <w:bottom w:val="none" w:sz="0" w:space="0" w:color="auto"/>
            <w:right w:val="none" w:sz="0" w:space="0" w:color="auto"/>
          </w:divBdr>
        </w:div>
        <w:div w:id="1933197469">
          <w:marLeft w:val="0"/>
          <w:marRight w:val="0"/>
          <w:marTop w:val="0"/>
          <w:marBottom w:val="0"/>
          <w:divBdr>
            <w:top w:val="none" w:sz="0" w:space="0" w:color="auto"/>
            <w:left w:val="none" w:sz="0" w:space="0" w:color="auto"/>
            <w:bottom w:val="none" w:sz="0" w:space="0" w:color="auto"/>
            <w:right w:val="none" w:sz="0" w:space="0" w:color="auto"/>
          </w:divBdr>
        </w:div>
        <w:div w:id="1986346825">
          <w:marLeft w:val="0"/>
          <w:marRight w:val="0"/>
          <w:marTop w:val="0"/>
          <w:marBottom w:val="0"/>
          <w:divBdr>
            <w:top w:val="none" w:sz="0" w:space="0" w:color="auto"/>
            <w:left w:val="none" w:sz="0" w:space="0" w:color="auto"/>
            <w:bottom w:val="none" w:sz="0" w:space="0" w:color="auto"/>
            <w:right w:val="none" w:sz="0" w:space="0" w:color="auto"/>
          </w:divBdr>
        </w:div>
        <w:div w:id="1988168032">
          <w:marLeft w:val="0"/>
          <w:marRight w:val="0"/>
          <w:marTop w:val="0"/>
          <w:marBottom w:val="0"/>
          <w:divBdr>
            <w:top w:val="none" w:sz="0" w:space="0" w:color="auto"/>
            <w:left w:val="none" w:sz="0" w:space="0" w:color="auto"/>
            <w:bottom w:val="none" w:sz="0" w:space="0" w:color="auto"/>
            <w:right w:val="none" w:sz="0" w:space="0" w:color="auto"/>
          </w:divBdr>
        </w:div>
      </w:divsChild>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3828370">
      <w:bodyDiv w:val="1"/>
      <w:marLeft w:val="0"/>
      <w:marRight w:val="0"/>
      <w:marTop w:val="0"/>
      <w:marBottom w:val="0"/>
      <w:divBdr>
        <w:top w:val="none" w:sz="0" w:space="0" w:color="auto"/>
        <w:left w:val="none" w:sz="0" w:space="0" w:color="auto"/>
        <w:bottom w:val="none" w:sz="0" w:space="0" w:color="auto"/>
        <w:right w:val="none" w:sz="0" w:space="0" w:color="auto"/>
      </w:divBdr>
      <w:divsChild>
        <w:div w:id="662882">
          <w:marLeft w:val="0"/>
          <w:marRight w:val="0"/>
          <w:marTop w:val="0"/>
          <w:marBottom w:val="0"/>
          <w:divBdr>
            <w:top w:val="none" w:sz="0" w:space="0" w:color="auto"/>
            <w:left w:val="none" w:sz="0" w:space="0" w:color="auto"/>
            <w:bottom w:val="none" w:sz="0" w:space="0" w:color="auto"/>
            <w:right w:val="none" w:sz="0" w:space="0" w:color="auto"/>
          </w:divBdr>
        </w:div>
        <w:div w:id="22174567">
          <w:marLeft w:val="0"/>
          <w:marRight w:val="0"/>
          <w:marTop w:val="0"/>
          <w:marBottom w:val="0"/>
          <w:divBdr>
            <w:top w:val="none" w:sz="0" w:space="0" w:color="auto"/>
            <w:left w:val="none" w:sz="0" w:space="0" w:color="auto"/>
            <w:bottom w:val="none" w:sz="0" w:space="0" w:color="auto"/>
            <w:right w:val="none" w:sz="0" w:space="0" w:color="auto"/>
          </w:divBdr>
        </w:div>
        <w:div w:id="141779506">
          <w:marLeft w:val="0"/>
          <w:marRight w:val="0"/>
          <w:marTop w:val="0"/>
          <w:marBottom w:val="0"/>
          <w:divBdr>
            <w:top w:val="none" w:sz="0" w:space="0" w:color="auto"/>
            <w:left w:val="none" w:sz="0" w:space="0" w:color="auto"/>
            <w:bottom w:val="none" w:sz="0" w:space="0" w:color="auto"/>
            <w:right w:val="none" w:sz="0" w:space="0" w:color="auto"/>
          </w:divBdr>
        </w:div>
        <w:div w:id="142738061">
          <w:marLeft w:val="0"/>
          <w:marRight w:val="0"/>
          <w:marTop w:val="0"/>
          <w:marBottom w:val="0"/>
          <w:divBdr>
            <w:top w:val="none" w:sz="0" w:space="0" w:color="auto"/>
            <w:left w:val="none" w:sz="0" w:space="0" w:color="auto"/>
            <w:bottom w:val="none" w:sz="0" w:space="0" w:color="auto"/>
            <w:right w:val="none" w:sz="0" w:space="0" w:color="auto"/>
          </w:divBdr>
        </w:div>
        <w:div w:id="262885841">
          <w:marLeft w:val="0"/>
          <w:marRight w:val="0"/>
          <w:marTop w:val="0"/>
          <w:marBottom w:val="0"/>
          <w:divBdr>
            <w:top w:val="none" w:sz="0" w:space="0" w:color="auto"/>
            <w:left w:val="none" w:sz="0" w:space="0" w:color="auto"/>
            <w:bottom w:val="none" w:sz="0" w:space="0" w:color="auto"/>
            <w:right w:val="none" w:sz="0" w:space="0" w:color="auto"/>
          </w:divBdr>
        </w:div>
        <w:div w:id="323780500">
          <w:marLeft w:val="0"/>
          <w:marRight w:val="0"/>
          <w:marTop w:val="0"/>
          <w:marBottom w:val="0"/>
          <w:divBdr>
            <w:top w:val="none" w:sz="0" w:space="0" w:color="auto"/>
            <w:left w:val="none" w:sz="0" w:space="0" w:color="auto"/>
            <w:bottom w:val="none" w:sz="0" w:space="0" w:color="auto"/>
            <w:right w:val="none" w:sz="0" w:space="0" w:color="auto"/>
          </w:divBdr>
        </w:div>
        <w:div w:id="367072912">
          <w:marLeft w:val="0"/>
          <w:marRight w:val="0"/>
          <w:marTop w:val="0"/>
          <w:marBottom w:val="0"/>
          <w:divBdr>
            <w:top w:val="none" w:sz="0" w:space="0" w:color="auto"/>
            <w:left w:val="none" w:sz="0" w:space="0" w:color="auto"/>
            <w:bottom w:val="none" w:sz="0" w:space="0" w:color="auto"/>
            <w:right w:val="none" w:sz="0" w:space="0" w:color="auto"/>
          </w:divBdr>
        </w:div>
        <w:div w:id="394744489">
          <w:marLeft w:val="0"/>
          <w:marRight w:val="0"/>
          <w:marTop w:val="0"/>
          <w:marBottom w:val="0"/>
          <w:divBdr>
            <w:top w:val="none" w:sz="0" w:space="0" w:color="auto"/>
            <w:left w:val="none" w:sz="0" w:space="0" w:color="auto"/>
            <w:bottom w:val="none" w:sz="0" w:space="0" w:color="auto"/>
            <w:right w:val="none" w:sz="0" w:space="0" w:color="auto"/>
          </w:divBdr>
        </w:div>
        <w:div w:id="509949009">
          <w:marLeft w:val="0"/>
          <w:marRight w:val="0"/>
          <w:marTop w:val="0"/>
          <w:marBottom w:val="0"/>
          <w:divBdr>
            <w:top w:val="none" w:sz="0" w:space="0" w:color="auto"/>
            <w:left w:val="none" w:sz="0" w:space="0" w:color="auto"/>
            <w:bottom w:val="none" w:sz="0" w:space="0" w:color="auto"/>
            <w:right w:val="none" w:sz="0" w:space="0" w:color="auto"/>
          </w:divBdr>
        </w:div>
        <w:div w:id="525094289">
          <w:marLeft w:val="0"/>
          <w:marRight w:val="0"/>
          <w:marTop w:val="0"/>
          <w:marBottom w:val="0"/>
          <w:divBdr>
            <w:top w:val="none" w:sz="0" w:space="0" w:color="auto"/>
            <w:left w:val="none" w:sz="0" w:space="0" w:color="auto"/>
            <w:bottom w:val="none" w:sz="0" w:space="0" w:color="auto"/>
            <w:right w:val="none" w:sz="0" w:space="0" w:color="auto"/>
          </w:divBdr>
        </w:div>
        <w:div w:id="704989283">
          <w:marLeft w:val="0"/>
          <w:marRight w:val="0"/>
          <w:marTop w:val="0"/>
          <w:marBottom w:val="0"/>
          <w:divBdr>
            <w:top w:val="none" w:sz="0" w:space="0" w:color="auto"/>
            <w:left w:val="none" w:sz="0" w:space="0" w:color="auto"/>
            <w:bottom w:val="none" w:sz="0" w:space="0" w:color="auto"/>
            <w:right w:val="none" w:sz="0" w:space="0" w:color="auto"/>
          </w:divBdr>
        </w:div>
        <w:div w:id="738478105">
          <w:marLeft w:val="0"/>
          <w:marRight w:val="0"/>
          <w:marTop w:val="0"/>
          <w:marBottom w:val="0"/>
          <w:divBdr>
            <w:top w:val="none" w:sz="0" w:space="0" w:color="auto"/>
            <w:left w:val="none" w:sz="0" w:space="0" w:color="auto"/>
            <w:bottom w:val="none" w:sz="0" w:space="0" w:color="auto"/>
            <w:right w:val="none" w:sz="0" w:space="0" w:color="auto"/>
          </w:divBdr>
        </w:div>
        <w:div w:id="764543222">
          <w:marLeft w:val="0"/>
          <w:marRight w:val="0"/>
          <w:marTop w:val="0"/>
          <w:marBottom w:val="0"/>
          <w:divBdr>
            <w:top w:val="none" w:sz="0" w:space="0" w:color="auto"/>
            <w:left w:val="none" w:sz="0" w:space="0" w:color="auto"/>
            <w:bottom w:val="none" w:sz="0" w:space="0" w:color="auto"/>
            <w:right w:val="none" w:sz="0" w:space="0" w:color="auto"/>
          </w:divBdr>
        </w:div>
        <w:div w:id="823157639">
          <w:marLeft w:val="0"/>
          <w:marRight w:val="0"/>
          <w:marTop w:val="0"/>
          <w:marBottom w:val="0"/>
          <w:divBdr>
            <w:top w:val="none" w:sz="0" w:space="0" w:color="auto"/>
            <w:left w:val="none" w:sz="0" w:space="0" w:color="auto"/>
            <w:bottom w:val="none" w:sz="0" w:space="0" w:color="auto"/>
            <w:right w:val="none" w:sz="0" w:space="0" w:color="auto"/>
          </w:divBdr>
        </w:div>
        <w:div w:id="952906617">
          <w:marLeft w:val="0"/>
          <w:marRight w:val="0"/>
          <w:marTop w:val="0"/>
          <w:marBottom w:val="0"/>
          <w:divBdr>
            <w:top w:val="none" w:sz="0" w:space="0" w:color="auto"/>
            <w:left w:val="none" w:sz="0" w:space="0" w:color="auto"/>
            <w:bottom w:val="none" w:sz="0" w:space="0" w:color="auto"/>
            <w:right w:val="none" w:sz="0" w:space="0" w:color="auto"/>
          </w:divBdr>
        </w:div>
        <w:div w:id="1069495972">
          <w:marLeft w:val="0"/>
          <w:marRight w:val="0"/>
          <w:marTop w:val="0"/>
          <w:marBottom w:val="0"/>
          <w:divBdr>
            <w:top w:val="none" w:sz="0" w:space="0" w:color="auto"/>
            <w:left w:val="none" w:sz="0" w:space="0" w:color="auto"/>
            <w:bottom w:val="none" w:sz="0" w:space="0" w:color="auto"/>
            <w:right w:val="none" w:sz="0" w:space="0" w:color="auto"/>
          </w:divBdr>
        </w:div>
        <w:div w:id="1113090321">
          <w:marLeft w:val="0"/>
          <w:marRight w:val="0"/>
          <w:marTop w:val="0"/>
          <w:marBottom w:val="0"/>
          <w:divBdr>
            <w:top w:val="none" w:sz="0" w:space="0" w:color="auto"/>
            <w:left w:val="none" w:sz="0" w:space="0" w:color="auto"/>
            <w:bottom w:val="none" w:sz="0" w:space="0" w:color="auto"/>
            <w:right w:val="none" w:sz="0" w:space="0" w:color="auto"/>
          </w:divBdr>
        </w:div>
        <w:div w:id="1190754041">
          <w:marLeft w:val="0"/>
          <w:marRight w:val="0"/>
          <w:marTop w:val="0"/>
          <w:marBottom w:val="0"/>
          <w:divBdr>
            <w:top w:val="none" w:sz="0" w:space="0" w:color="auto"/>
            <w:left w:val="none" w:sz="0" w:space="0" w:color="auto"/>
            <w:bottom w:val="none" w:sz="0" w:space="0" w:color="auto"/>
            <w:right w:val="none" w:sz="0" w:space="0" w:color="auto"/>
          </w:divBdr>
        </w:div>
        <w:div w:id="1201239026">
          <w:marLeft w:val="0"/>
          <w:marRight w:val="0"/>
          <w:marTop w:val="0"/>
          <w:marBottom w:val="0"/>
          <w:divBdr>
            <w:top w:val="none" w:sz="0" w:space="0" w:color="auto"/>
            <w:left w:val="none" w:sz="0" w:space="0" w:color="auto"/>
            <w:bottom w:val="none" w:sz="0" w:space="0" w:color="auto"/>
            <w:right w:val="none" w:sz="0" w:space="0" w:color="auto"/>
          </w:divBdr>
        </w:div>
        <w:div w:id="1257667656">
          <w:marLeft w:val="0"/>
          <w:marRight w:val="0"/>
          <w:marTop w:val="0"/>
          <w:marBottom w:val="0"/>
          <w:divBdr>
            <w:top w:val="none" w:sz="0" w:space="0" w:color="auto"/>
            <w:left w:val="none" w:sz="0" w:space="0" w:color="auto"/>
            <w:bottom w:val="none" w:sz="0" w:space="0" w:color="auto"/>
            <w:right w:val="none" w:sz="0" w:space="0" w:color="auto"/>
          </w:divBdr>
        </w:div>
        <w:div w:id="1403673150">
          <w:marLeft w:val="0"/>
          <w:marRight w:val="0"/>
          <w:marTop w:val="0"/>
          <w:marBottom w:val="0"/>
          <w:divBdr>
            <w:top w:val="none" w:sz="0" w:space="0" w:color="auto"/>
            <w:left w:val="none" w:sz="0" w:space="0" w:color="auto"/>
            <w:bottom w:val="none" w:sz="0" w:space="0" w:color="auto"/>
            <w:right w:val="none" w:sz="0" w:space="0" w:color="auto"/>
          </w:divBdr>
        </w:div>
        <w:div w:id="1483809556">
          <w:marLeft w:val="0"/>
          <w:marRight w:val="0"/>
          <w:marTop w:val="0"/>
          <w:marBottom w:val="0"/>
          <w:divBdr>
            <w:top w:val="none" w:sz="0" w:space="0" w:color="auto"/>
            <w:left w:val="none" w:sz="0" w:space="0" w:color="auto"/>
            <w:bottom w:val="none" w:sz="0" w:space="0" w:color="auto"/>
            <w:right w:val="none" w:sz="0" w:space="0" w:color="auto"/>
          </w:divBdr>
        </w:div>
        <w:div w:id="1503548412">
          <w:marLeft w:val="0"/>
          <w:marRight w:val="0"/>
          <w:marTop w:val="0"/>
          <w:marBottom w:val="0"/>
          <w:divBdr>
            <w:top w:val="none" w:sz="0" w:space="0" w:color="auto"/>
            <w:left w:val="none" w:sz="0" w:space="0" w:color="auto"/>
            <w:bottom w:val="none" w:sz="0" w:space="0" w:color="auto"/>
            <w:right w:val="none" w:sz="0" w:space="0" w:color="auto"/>
          </w:divBdr>
        </w:div>
        <w:div w:id="1569412310">
          <w:marLeft w:val="0"/>
          <w:marRight w:val="0"/>
          <w:marTop w:val="0"/>
          <w:marBottom w:val="0"/>
          <w:divBdr>
            <w:top w:val="none" w:sz="0" w:space="0" w:color="auto"/>
            <w:left w:val="none" w:sz="0" w:space="0" w:color="auto"/>
            <w:bottom w:val="none" w:sz="0" w:space="0" w:color="auto"/>
            <w:right w:val="none" w:sz="0" w:space="0" w:color="auto"/>
          </w:divBdr>
        </w:div>
        <w:div w:id="1616866228">
          <w:marLeft w:val="0"/>
          <w:marRight w:val="0"/>
          <w:marTop w:val="0"/>
          <w:marBottom w:val="0"/>
          <w:divBdr>
            <w:top w:val="none" w:sz="0" w:space="0" w:color="auto"/>
            <w:left w:val="none" w:sz="0" w:space="0" w:color="auto"/>
            <w:bottom w:val="none" w:sz="0" w:space="0" w:color="auto"/>
            <w:right w:val="none" w:sz="0" w:space="0" w:color="auto"/>
          </w:divBdr>
        </w:div>
        <w:div w:id="1746026000">
          <w:marLeft w:val="0"/>
          <w:marRight w:val="0"/>
          <w:marTop w:val="0"/>
          <w:marBottom w:val="0"/>
          <w:divBdr>
            <w:top w:val="none" w:sz="0" w:space="0" w:color="auto"/>
            <w:left w:val="none" w:sz="0" w:space="0" w:color="auto"/>
            <w:bottom w:val="none" w:sz="0" w:space="0" w:color="auto"/>
            <w:right w:val="none" w:sz="0" w:space="0" w:color="auto"/>
          </w:divBdr>
        </w:div>
        <w:div w:id="1978028015">
          <w:marLeft w:val="0"/>
          <w:marRight w:val="0"/>
          <w:marTop w:val="0"/>
          <w:marBottom w:val="0"/>
          <w:divBdr>
            <w:top w:val="none" w:sz="0" w:space="0" w:color="auto"/>
            <w:left w:val="none" w:sz="0" w:space="0" w:color="auto"/>
            <w:bottom w:val="none" w:sz="0" w:space="0" w:color="auto"/>
            <w:right w:val="none" w:sz="0" w:space="0" w:color="auto"/>
          </w:divBdr>
        </w:div>
      </w:divsChild>
    </w:div>
    <w:div w:id="993682067">
      <w:bodyDiv w:val="1"/>
      <w:marLeft w:val="0"/>
      <w:marRight w:val="0"/>
      <w:marTop w:val="0"/>
      <w:marBottom w:val="0"/>
      <w:divBdr>
        <w:top w:val="none" w:sz="0" w:space="0" w:color="auto"/>
        <w:left w:val="none" w:sz="0" w:space="0" w:color="auto"/>
        <w:bottom w:val="none" w:sz="0" w:space="0" w:color="auto"/>
        <w:right w:val="none" w:sz="0" w:space="0" w:color="auto"/>
      </w:divBdr>
      <w:divsChild>
        <w:div w:id="165023110">
          <w:marLeft w:val="0"/>
          <w:marRight w:val="0"/>
          <w:marTop w:val="0"/>
          <w:marBottom w:val="0"/>
          <w:divBdr>
            <w:top w:val="none" w:sz="0" w:space="0" w:color="auto"/>
            <w:left w:val="none" w:sz="0" w:space="0" w:color="auto"/>
            <w:bottom w:val="none" w:sz="0" w:space="0" w:color="auto"/>
            <w:right w:val="none" w:sz="0" w:space="0" w:color="auto"/>
          </w:divBdr>
        </w:div>
        <w:div w:id="172692348">
          <w:marLeft w:val="0"/>
          <w:marRight w:val="0"/>
          <w:marTop w:val="0"/>
          <w:marBottom w:val="0"/>
          <w:divBdr>
            <w:top w:val="none" w:sz="0" w:space="0" w:color="auto"/>
            <w:left w:val="none" w:sz="0" w:space="0" w:color="auto"/>
            <w:bottom w:val="none" w:sz="0" w:space="0" w:color="auto"/>
            <w:right w:val="none" w:sz="0" w:space="0" w:color="auto"/>
          </w:divBdr>
        </w:div>
        <w:div w:id="238759905">
          <w:marLeft w:val="0"/>
          <w:marRight w:val="0"/>
          <w:marTop w:val="0"/>
          <w:marBottom w:val="0"/>
          <w:divBdr>
            <w:top w:val="none" w:sz="0" w:space="0" w:color="auto"/>
            <w:left w:val="none" w:sz="0" w:space="0" w:color="auto"/>
            <w:bottom w:val="none" w:sz="0" w:space="0" w:color="auto"/>
            <w:right w:val="none" w:sz="0" w:space="0" w:color="auto"/>
          </w:divBdr>
        </w:div>
        <w:div w:id="265700625">
          <w:marLeft w:val="0"/>
          <w:marRight w:val="0"/>
          <w:marTop w:val="0"/>
          <w:marBottom w:val="0"/>
          <w:divBdr>
            <w:top w:val="none" w:sz="0" w:space="0" w:color="auto"/>
            <w:left w:val="none" w:sz="0" w:space="0" w:color="auto"/>
            <w:bottom w:val="none" w:sz="0" w:space="0" w:color="auto"/>
            <w:right w:val="none" w:sz="0" w:space="0" w:color="auto"/>
          </w:divBdr>
        </w:div>
        <w:div w:id="378365403">
          <w:marLeft w:val="0"/>
          <w:marRight w:val="0"/>
          <w:marTop w:val="0"/>
          <w:marBottom w:val="0"/>
          <w:divBdr>
            <w:top w:val="none" w:sz="0" w:space="0" w:color="auto"/>
            <w:left w:val="none" w:sz="0" w:space="0" w:color="auto"/>
            <w:bottom w:val="none" w:sz="0" w:space="0" w:color="auto"/>
            <w:right w:val="none" w:sz="0" w:space="0" w:color="auto"/>
          </w:divBdr>
        </w:div>
        <w:div w:id="687869439">
          <w:marLeft w:val="0"/>
          <w:marRight w:val="0"/>
          <w:marTop w:val="0"/>
          <w:marBottom w:val="0"/>
          <w:divBdr>
            <w:top w:val="none" w:sz="0" w:space="0" w:color="auto"/>
            <w:left w:val="none" w:sz="0" w:space="0" w:color="auto"/>
            <w:bottom w:val="none" w:sz="0" w:space="0" w:color="auto"/>
            <w:right w:val="none" w:sz="0" w:space="0" w:color="auto"/>
          </w:divBdr>
        </w:div>
        <w:div w:id="981540607">
          <w:marLeft w:val="0"/>
          <w:marRight w:val="0"/>
          <w:marTop w:val="0"/>
          <w:marBottom w:val="0"/>
          <w:divBdr>
            <w:top w:val="none" w:sz="0" w:space="0" w:color="auto"/>
            <w:left w:val="none" w:sz="0" w:space="0" w:color="auto"/>
            <w:bottom w:val="none" w:sz="0" w:space="0" w:color="auto"/>
            <w:right w:val="none" w:sz="0" w:space="0" w:color="auto"/>
          </w:divBdr>
        </w:div>
        <w:div w:id="1163163771">
          <w:marLeft w:val="0"/>
          <w:marRight w:val="0"/>
          <w:marTop w:val="0"/>
          <w:marBottom w:val="0"/>
          <w:divBdr>
            <w:top w:val="none" w:sz="0" w:space="0" w:color="auto"/>
            <w:left w:val="none" w:sz="0" w:space="0" w:color="auto"/>
            <w:bottom w:val="none" w:sz="0" w:space="0" w:color="auto"/>
            <w:right w:val="none" w:sz="0" w:space="0" w:color="auto"/>
          </w:divBdr>
        </w:div>
        <w:div w:id="1223952869">
          <w:marLeft w:val="0"/>
          <w:marRight w:val="0"/>
          <w:marTop w:val="0"/>
          <w:marBottom w:val="0"/>
          <w:divBdr>
            <w:top w:val="none" w:sz="0" w:space="0" w:color="auto"/>
            <w:left w:val="none" w:sz="0" w:space="0" w:color="auto"/>
            <w:bottom w:val="none" w:sz="0" w:space="0" w:color="auto"/>
            <w:right w:val="none" w:sz="0" w:space="0" w:color="auto"/>
          </w:divBdr>
        </w:div>
        <w:div w:id="1520388197">
          <w:marLeft w:val="0"/>
          <w:marRight w:val="0"/>
          <w:marTop w:val="0"/>
          <w:marBottom w:val="0"/>
          <w:divBdr>
            <w:top w:val="none" w:sz="0" w:space="0" w:color="auto"/>
            <w:left w:val="none" w:sz="0" w:space="0" w:color="auto"/>
            <w:bottom w:val="none" w:sz="0" w:space="0" w:color="auto"/>
            <w:right w:val="none" w:sz="0" w:space="0" w:color="auto"/>
          </w:divBdr>
        </w:div>
        <w:div w:id="1627815690">
          <w:marLeft w:val="0"/>
          <w:marRight w:val="0"/>
          <w:marTop w:val="0"/>
          <w:marBottom w:val="0"/>
          <w:divBdr>
            <w:top w:val="none" w:sz="0" w:space="0" w:color="auto"/>
            <w:left w:val="none" w:sz="0" w:space="0" w:color="auto"/>
            <w:bottom w:val="none" w:sz="0" w:space="0" w:color="auto"/>
            <w:right w:val="none" w:sz="0" w:space="0" w:color="auto"/>
          </w:divBdr>
        </w:div>
        <w:div w:id="1908176731">
          <w:marLeft w:val="0"/>
          <w:marRight w:val="0"/>
          <w:marTop w:val="0"/>
          <w:marBottom w:val="0"/>
          <w:divBdr>
            <w:top w:val="none" w:sz="0" w:space="0" w:color="auto"/>
            <w:left w:val="none" w:sz="0" w:space="0" w:color="auto"/>
            <w:bottom w:val="none" w:sz="0" w:space="0" w:color="auto"/>
            <w:right w:val="none" w:sz="0" w:space="0" w:color="auto"/>
          </w:divBdr>
        </w:div>
        <w:div w:id="2076315963">
          <w:marLeft w:val="0"/>
          <w:marRight w:val="0"/>
          <w:marTop w:val="0"/>
          <w:marBottom w:val="0"/>
          <w:divBdr>
            <w:top w:val="none" w:sz="0" w:space="0" w:color="auto"/>
            <w:left w:val="none" w:sz="0" w:space="0" w:color="auto"/>
            <w:bottom w:val="none" w:sz="0" w:space="0" w:color="auto"/>
            <w:right w:val="none" w:sz="0" w:space="0" w:color="auto"/>
          </w:divBdr>
        </w:div>
      </w:divsChild>
    </w:div>
    <w:div w:id="1007051468">
      <w:bodyDiv w:val="1"/>
      <w:marLeft w:val="0"/>
      <w:marRight w:val="0"/>
      <w:marTop w:val="0"/>
      <w:marBottom w:val="0"/>
      <w:divBdr>
        <w:top w:val="none" w:sz="0" w:space="0" w:color="auto"/>
        <w:left w:val="none" w:sz="0" w:space="0" w:color="auto"/>
        <w:bottom w:val="none" w:sz="0" w:space="0" w:color="auto"/>
        <w:right w:val="none" w:sz="0" w:space="0" w:color="auto"/>
      </w:divBdr>
      <w:divsChild>
        <w:div w:id="656148259">
          <w:marLeft w:val="0"/>
          <w:marRight w:val="0"/>
          <w:marTop w:val="0"/>
          <w:marBottom w:val="0"/>
          <w:divBdr>
            <w:top w:val="none" w:sz="0" w:space="0" w:color="auto"/>
            <w:left w:val="none" w:sz="0" w:space="0" w:color="auto"/>
            <w:bottom w:val="none" w:sz="0" w:space="0" w:color="auto"/>
            <w:right w:val="none" w:sz="0" w:space="0" w:color="auto"/>
          </w:divBdr>
          <w:divsChild>
            <w:div w:id="397023301">
              <w:marLeft w:val="0"/>
              <w:marRight w:val="0"/>
              <w:marTop w:val="0"/>
              <w:marBottom w:val="0"/>
              <w:divBdr>
                <w:top w:val="none" w:sz="0" w:space="0" w:color="auto"/>
                <w:left w:val="none" w:sz="0" w:space="0" w:color="auto"/>
                <w:bottom w:val="none" w:sz="0" w:space="0" w:color="auto"/>
                <w:right w:val="none" w:sz="0" w:space="0" w:color="auto"/>
              </w:divBdr>
            </w:div>
          </w:divsChild>
        </w:div>
        <w:div w:id="1537965033">
          <w:marLeft w:val="0"/>
          <w:marRight w:val="0"/>
          <w:marTop w:val="0"/>
          <w:marBottom w:val="0"/>
          <w:divBdr>
            <w:top w:val="none" w:sz="0" w:space="0" w:color="auto"/>
            <w:left w:val="none" w:sz="0" w:space="0" w:color="auto"/>
            <w:bottom w:val="none" w:sz="0" w:space="0" w:color="auto"/>
            <w:right w:val="none" w:sz="0" w:space="0" w:color="auto"/>
          </w:divBdr>
          <w:divsChild>
            <w:div w:id="11006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65685064">
      <w:bodyDiv w:val="1"/>
      <w:marLeft w:val="0"/>
      <w:marRight w:val="0"/>
      <w:marTop w:val="0"/>
      <w:marBottom w:val="0"/>
      <w:divBdr>
        <w:top w:val="none" w:sz="0" w:space="0" w:color="auto"/>
        <w:left w:val="none" w:sz="0" w:space="0" w:color="auto"/>
        <w:bottom w:val="none" w:sz="0" w:space="0" w:color="auto"/>
        <w:right w:val="none" w:sz="0" w:space="0" w:color="auto"/>
      </w:divBdr>
      <w:divsChild>
        <w:div w:id="959454993">
          <w:marLeft w:val="0"/>
          <w:marRight w:val="0"/>
          <w:marTop w:val="0"/>
          <w:marBottom w:val="0"/>
          <w:divBdr>
            <w:top w:val="none" w:sz="0" w:space="0" w:color="auto"/>
            <w:left w:val="none" w:sz="0" w:space="0" w:color="auto"/>
            <w:bottom w:val="none" w:sz="0" w:space="0" w:color="auto"/>
            <w:right w:val="none" w:sz="0" w:space="0" w:color="auto"/>
          </w:divBdr>
          <w:divsChild>
            <w:div w:id="1918322234">
              <w:marLeft w:val="0"/>
              <w:marRight w:val="0"/>
              <w:marTop w:val="0"/>
              <w:marBottom w:val="0"/>
              <w:divBdr>
                <w:top w:val="none" w:sz="0" w:space="0" w:color="auto"/>
                <w:left w:val="none" w:sz="0" w:space="0" w:color="auto"/>
                <w:bottom w:val="none" w:sz="0" w:space="0" w:color="auto"/>
                <w:right w:val="none" w:sz="0" w:space="0" w:color="auto"/>
              </w:divBdr>
            </w:div>
          </w:divsChild>
        </w:div>
        <w:div w:id="1416051193">
          <w:marLeft w:val="0"/>
          <w:marRight w:val="0"/>
          <w:marTop w:val="0"/>
          <w:marBottom w:val="0"/>
          <w:divBdr>
            <w:top w:val="none" w:sz="0" w:space="0" w:color="auto"/>
            <w:left w:val="none" w:sz="0" w:space="0" w:color="auto"/>
            <w:bottom w:val="none" w:sz="0" w:space="0" w:color="auto"/>
            <w:right w:val="none" w:sz="0" w:space="0" w:color="auto"/>
          </w:divBdr>
          <w:divsChild>
            <w:div w:id="16502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91507276">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56074018">
      <w:bodyDiv w:val="1"/>
      <w:marLeft w:val="0"/>
      <w:marRight w:val="0"/>
      <w:marTop w:val="0"/>
      <w:marBottom w:val="0"/>
      <w:divBdr>
        <w:top w:val="none" w:sz="0" w:space="0" w:color="auto"/>
        <w:left w:val="none" w:sz="0" w:space="0" w:color="auto"/>
        <w:bottom w:val="none" w:sz="0" w:space="0" w:color="auto"/>
        <w:right w:val="none" w:sz="0" w:space="0" w:color="auto"/>
      </w:divBdr>
      <w:divsChild>
        <w:div w:id="92407793">
          <w:marLeft w:val="0"/>
          <w:marRight w:val="0"/>
          <w:marTop w:val="0"/>
          <w:marBottom w:val="0"/>
          <w:divBdr>
            <w:top w:val="none" w:sz="0" w:space="0" w:color="auto"/>
            <w:left w:val="none" w:sz="0" w:space="0" w:color="auto"/>
            <w:bottom w:val="none" w:sz="0" w:space="0" w:color="auto"/>
            <w:right w:val="none" w:sz="0" w:space="0" w:color="auto"/>
          </w:divBdr>
        </w:div>
        <w:div w:id="100804050">
          <w:marLeft w:val="0"/>
          <w:marRight w:val="0"/>
          <w:marTop w:val="0"/>
          <w:marBottom w:val="0"/>
          <w:divBdr>
            <w:top w:val="none" w:sz="0" w:space="0" w:color="auto"/>
            <w:left w:val="none" w:sz="0" w:space="0" w:color="auto"/>
            <w:bottom w:val="none" w:sz="0" w:space="0" w:color="auto"/>
            <w:right w:val="none" w:sz="0" w:space="0" w:color="auto"/>
          </w:divBdr>
        </w:div>
        <w:div w:id="229077607">
          <w:marLeft w:val="0"/>
          <w:marRight w:val="0"/>
          <w:marTop w:val="0"/>
          <w:marBottom w:val="0"/>
          <w:divBdr>
            <w:top w:val="none" w:sz="0" w:space="0" w:color="auto"/>
            <w:left w:val="none" w:sz="0" w:space="0" w:color="auto"/>
            <w:bottom w:val="none" w:sz="0" w:space="0" w:color="auto"/>
            <w:right w:val="none" w:sz="0" w:space="0" w:color="auto"/>
          </w:divBdr>
        </w:div>
        <w:div w:id="258369655">
          <w:marLeft w:val="0"/>
          <w:marRight w:val="0"/>
          <w:marTop w:val="0"/>
          <w:marBottom w:val="0"/>
          <w:divBdr>
            <w:top w:val="none" w:sz="0" w:space="0" w:color="auto"/>
            <w:left w:val="none" w:sz="0" w:space="0" w:color="auto"/>
            <w:bottom w:val="none" w:sz="0" w:space="0" w:color="auto"/>
            <w:right w:val="none" w:sz="0" w:space="0" w:color="auto"/>
          </w:divBdr>
        </w:div>
        <w:div w:id="329715893">
          <w:marLeft w:val="0"/>
          <w:marRight w:val="0"/>
          <w:marTop w:val="0"/>
          <w:marBottom w:val="0"/>
          <w:divBdr>
            <w:top w:val="none" w:sz="0" w:space="0" w:color="auto"/>
            <w:left w:val="none" w:sz="0" w:space="0" w:color="auto"/>
            <w:bottom w:val="none" w:sz="0" w:space="0" w:color="auto"/>
            <w:right w:val="none" w:sz="0" w:space="0" w:color="auto"/>
          </w:divBdr>
        </w:div>
        <w:div w:id="333650587">
          <w:marLeft w:val="0"/>
          <w:marRight w:val="0"/>
          <w:marTop w:val="0"/>
          <w:marBottom w:val="0"/>
          <w:divBdr>
            <w:top w:val="none" w:sz="0" w:space="0" w:color="auto"/>
            <w:left w:val="none" w:sz="0" w:space="0" w:color="auto"/>
            <w:bottom w:val="none" w:sz="0" w:space="0" w:color="auto"/>
            <w:right w:val="none" w:sz="0" w:space="0" w:color="auto"/>
          </w:divBdr>
        </w:div>
        <w:div w:id="654719421">
          <w:marLeft w:val="0"/>
          <w:marRight w:val="0"/>
          <w:marTop w:val="0"/>
          <w:marBottom w:val="0"/>
          <w:divBdr>
            <w:top w:val="none" w:sz="0" w:space="0" w:color="auto"/>
            <w:left w:val="none" w:sz="0" w:space="0" w:color="auto"/>
            <w:bottom w:val="none" w:sz="0" w:space="0" w:color="auto"/>
            <w:right w:val="none" w:sz="0" w:space="0" w:color="auto"/>
          </w:divBdr>
        </w:div>
        <w:div w:id="803041030">
          <w:marLeft w:val="0"/>
          <w:marRight w:val="0"/>
          <w:marTop w:val="0"/>
          <w:marBottom w:val="0"/>
          <w:divBdr>
            <w:top w:val="none" w:sz="0" w:space="0" w:color="auto"/>
            <w:left w:val="none" w:sz="0" w:space="0" w:color="auto"/>
            <w:bottom w:val="none" w:sz="0" w:space="0" w:color="auto"/>
            <w:right w:val="none" w:sz="0" w:space="0" w:color="auto"/>
          </w:divBdr>
        </w:div>
        <w:div w:id="864171360">
          <w:marLeft w:val="0"/>
          <w:marRight w:val="0"/>
          <w:marTop w:val="0"/>
          <w:marBottom w:val="0"/>
          <w:divBdr>
            <w:top w:val="none" w:sz="0" w:space="0" w:color="auto"/>
            <w:left w:val="none" w:sz="0" w:space="0" w:color="auto"/>
            <w:bottom w:val="none" w:sz="0" w:space="0" w:color="auto"/>
            <w:right w:val="none" w:sz="0" w:space="0" w:color="auto"/>
          </w:divBdr>
        </w:div>
        <w:div w:id="958295574">
          <w:marLeft w:val="0"/>
          <w:marRight w:val="0"/>
          <w:marTop w:val="0"/>
          <w:marBottom w:val="0"/>
          <w:divBdr>
            <w:top w:val="none" w:sz="0" w:space="0" w:color="auto"/>
            <w:left w:val="none" w:sz="0" w:space="0" w:color="auto"/>
            <w:bottom w:val="none" w:sz="0" w:space="0" w:color="auto"/>
            <w:right w:val="none" w:sz="0" w:space="0" w:color="auto"/>
          </w:divBdr>
        </w:div>
        <w:div w:id="1145242351">
          <w:marLeft w:val="0"/>
          <w:marRight w:val="0"/>
          <w:marTop w:val="0"/>
          <w:marBottom w:val="0"/>
          <w:divBdr>
            <w:top w:val="none" w:sz="0" w:space="0" w:color="auto"/>
            <w:left w:val="none" w:sz="0" w:space="0" w:color="auto"/>
            <w:bottom w:val="none" w:sz="0" w:space="0" w:color="auto"/>
            <w:right w:val="none" w:sz="0" w:space="0" w:color="auto"/>
          </w:divBdr>
        </w:div>
        <w:div w:id="1231310253">
          <w:marLeft w:val="0"/>
          <w:marRight w:val="0"/>
          <w:marTop w:val="0"/>
          <w:marBottom w:val="0"/>
          <w:divBdr>
            <w:top w:val="none" w:sz="0" w:space="0" w:color="auto"/>
            <w:left w:val="none" w:sz="0" w:space="0" w:color="auto"/>
            <w:bottom w:val="none" w:sz="0" w:space="0" w:color="auto"/>
            <w:right w:val="none" w:sz="0" w:space="0" w:color="auto"/>
          </w:divBdr>
        </w:div>
        <w:div w:id="1494183942">
          <w:marLeft w:val="0"/>
          <w:marRight w:val="0"/>
          <w:marTop w:val="0"/>
          <w:marBottom w:val="0"/>
          <w:divBdr>
            <w:top w:val="none" w:sz="0" w:space="0" w:color="auto"/>
            <w:left w:val="none" w:sz="0" w:space="0" w:color="auto"/>
            <w:bottom w:val="none" w:sz="0" w:space="0" w:color="auto"/>
            <w:right w:val="none" w:sz="0" w:space="0" w:color="auto"/>
          </w:divBdr>
        </w:div>
        <w:div w:id="1502041539">
          <w:marLeft w:val="0"/>
          <w:marRight w:val="0"/>
          <w:marTop w:val="0"/>
          <w:marBottom w:val="0"/>
          <w:divBdr>
            <w:top w:val="none" w:sz="0" w:space="0" w:color="auto"/>
            <w:left w:val="none" w:sz="0" w:space="0" w:color="auto"/>
            <w:bottom w:val="none" w:sz="0" w:space="0" w:color="auto"/>
            <w:right w:val="none" w:sz="0" w:space="0" w:color="auto"/>
          </w:divBdr>
        </w:div>
        <w:div w:id="1840653572">
          <w:marLeft w:val="0"/>
          <w:marRight w:val="0"/>
          <w:marTop w:val="0"/>
          <w:marBottom w:val="0"/>
          <w:divBdr>
            <w:top w:val="none" w:sz="0" w:space="0" w:color="auto"/>
            <w:left w:val="none" w:sz="0" w:space="0" w:color="auto"/>
            <w:bottom w:val="none" w:sz="0" w:space="0" w:color="auto"/>
            <w:right w:val="none" w:sz="0" w:space="0" w:color="auto"/>
          </w:divBdr>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6095397">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6939445">
      <w:bodyDiv w:val="1"/>
      <w:marLeft w:val="0"/>
      <w:marRight w:val="0"/>
      <w:marTop w:val="0"/>
      <w:marBottom w:val="0"/>
      <w:divBdr>
        <w:top w:val="none" w:sz="0" w:space="0" w:color="auto"/>
        <w:left w:val="none" w:sz="0" w:space="0" w:color="auto"/>
        <w:bottom w:val="none" w:sz="0" w:space="0" w:color="auto"/>
        <w:right w:val="none" w:sz="0" w:space="0" w:color="auto"/>
      </w:divBdr>
      <w:divsChild>
        <w:div w:id="921721024">
          <w:marLeft w:val="0"/>
          <w:marRight w:val="0"/>
          <w:marTop w:val="0"/>
          <w:marBottom w:val="0"/>
          <w:divBdr>
            <w:top w:val="none" w:sz="0" w:space="0" w:color="auto"/>
            <w:left w:val="none" w:sz="0" w:space="0" w:color="auto"/>
            <w:bottom w:val="none" w:sz="0" w:space="0" w:color="auto"/>
            <w:right w:val="none" w:sz="0" w:space="0" w:color="auto"/>
          </w:divBdr>
          <w:divsChild>
            <w:div w:id="55520631">
              <w:marLeft w:val="0"/>
              <w:marRight w:val="0"/>
              <w:marTop w:val="0"/>
              <w:marBottom w:val="0"/>
              <w:divBdr>
                <w:top w:val="none" w:sz="0" w:space="0" w:color="auto"/>
                <w:left w:val="none" w:sz="0" w:space="0" w:color="auto"/>
                <w:bottom w:val="none" w:sz="0" w:space="0" w:color="auto"/>
                <w:right w:val="none" w:sz="0" w:space="0" w:color="auto"/>
              </w:divBdr>
            </w:div>
            <w:div w:id="88081649">
              <w:marLeft w:val="0"/>
              <w:marRight w:val="0"/>
              <w:marTop w:val="0"/>
              <w:marBottom w:val="0"/>
              <w:divBdr>
                <w:top w:val="none" w:sz="0" w:space="0" w:color="auto"/>
                <w:left w:val="none" w:sz="0" w:space="0" w:color="auto"/>
                <w:bottom w:val="none" w:sz="0" w:space="0" w:color="auto"/>
                <w:right w:val="none" w:sz="0" w:space="0" w:color="auto"/>
              </w:divBdr>
            </w:div>
            <w:div w:id="118425128">
              <w:marLeft w:val="0"/>
              <w:marRight w:val="0"/>
              <w:marTop w:val="0"/>
              <w:marBottom w:val="0"/>
              <w:divBdr>
                <w:top w:val="none" w:sz="0" w:space="0" w:color="auto"/>
                <w:left w:val="none" w:sz="0" w:space="0" w:color="auto"/>
                <w:bottom w:val="none" w:sz="0" w:space="0" w:color="auto"/>
                <w:right w:val="none" w:sz="0" w:space="0" w:color="auto"/>
              </w:divBdr>
            </w:div>
            <w:div w:id="129245807">
              <w:marLeft w:val="0"/>
              <w:marRight w:val="0"/>
              <w:marTop w:val="0"/>
              <w:marBottom w:val="0"/>
              <w:divBdr>
                <w:top w:val="none" w:sz="0" w:space="0" w:color="auto"/>
                <w:left w:val="none" w:sz="0" w:space="0" w:color="auto"/>
                <w:bottom w:val="none" w:sz="0" w:space="0" w:color="auto"/>
                <w:right w:val="none" w:sz="0" w:space="0" w:color="auto"/>
              </w:divBdr>
            </w:div>
            <w:div w:id="143281093">
              <w:marLeft w:val="0"/>
              <w:marRight w:val="0"/>
              <w:marTop w:val="0"/>
              <w:marBottom w:val="0"/>
              <w:divBdr>
                <w:top w:val="none" w:sz="0" w:space="0" w:color="auto"/>
                <w:left w:val="none" w:sz="0" w:space="0" w:color="auto"/>
                <w:bottom w:val="none" w:sz="0" w:space="0" w:color="auto"/>
                <w:right w:val="none" w:sz="0" w:space="0" w:color="auto"/>
              </w:divBdr>
            </w:div>
            <w:div w:id="238253241">
              <w:marLeft w:val="0"/>
              <w:marRight w:val="0"/>
              <w:marTop w:val="0"/>
              <w:marBottom w:val="0"/>
              <w:divBdr>
                <w:top w:val="none" w:sz="0" w:space="0" w:color="auto"/>
                <w:left w:val="none" w:sz="0" w:space="0" w:color="auto"/>
                <w:bottom w:val="none" w:sz="0" w:space="0" w:color="auto"/>
                <w:right w:val="none" w:sz="0" w:space="0" w:color="auto"/>
              </w:divBdr>
            </w:div>
            <w:div w:id="256136283">
              <w:marLeft w:val="0"/>
              <w:marRight w:val="0"/>
              <w:marTop w:val="0"/>
              <w:marBottom w:val="0"/>
              <w:divBdr>
                <w:top w:val="none" w:sz="0" w:space="0" w:color="auto"/>
                <w:left w:val="none" w:sz="0" w:space="0" w:color="auto"/>
                <w:bottom w:val="none" w:sz="0" w:space="0" w:color="auto"/>
                <w:right w:val="none" w:sz="0" w:space="0" w:color="auto"/>
              </w:divBdr>
            </w:div>
            <w:div w:id="348606145">
              <w:marLeft w:val="0"/>
              <w:marRight w:val="0"/>
              <w:marTop w:val="0"/>
              <w:marBottom w:val="0"/>
              <w:divBdr>
                <w:top w:val="none" w:sz="0" w:space="0" w:color="auto"/>
                <w:left w:val="none" w:sz="0" w:space="0" w:color="auto"/>
                <w:bottom w:val="none" w:sz="0" w:space="0" w:color="auto"/>
                <w:right w:val="none" w:sz="0" w:space="0" w:color="auto"/>
              </w:divBdr>
            </w:div>
            <w:div w:id="441612274">
              <w:marLeft w:val="0"/>
              <w:marRight w:val="0"/>
              <w:marTop w:val="0"/>
              <w:marBottom w:val="0"/>
              <w:divBdr>
                <w:top w:val="none" w:sz="0" w:space="0" w:color="auto"/>
                <w:left w:val="none" w:sz="0" w:space="0" w:color="auto"/>
                <w:bottom w:val="none" w:sz="0" w:space="0" w:color="auto"/>
                <w:right w:val="none" w:sz="0" w:space="0" w:color="auto"/>
              </w:divBdr>
            </w:div>
            <w:div w:id="508107368">
              <w:marLeft w:val="0"/>
              <w:marRight w:val="0"/>
              <w:marTop w:val="0"/>
              <w:marBottom w:val="0"/>
              <w:divBdr>
                <w:top w:val="none" w:sz="0" w:space="0" w:color="auto"/>
                <w:left w:val="none" w:sz="0" w:space="0" w:color="auto"/>
                <w:bottom w:val="none" w:sz="0" w:space="0" w:color="auto"/>
                <w:right w:val="none" w:sz="0" w:space="0" w:color="auto"/>
              </w:divBdr>
            </w:div>
            <w:div w:id="539784852">
              <w:marLeft w:val="0"/>
              <w:marRight w:val="0"/>
              <w:marTop w:val="0"/>
              <w:marBottom w:val="0"/>
              <w:divBdr>
                <w:top w:val="none" w:sz="0" w:space="0" w:color="auto"/>
                <w:left w:val="none" w:sz="0" w:space="0" w:color="auto"/>
                <w:bottom w:val="none" w:sz="0" w:space="0" w:color="auto"/>
                <w:right w:val="none" w:sz="0" w:space="0" w:color="auto"/>
              </w:divBdr>
            </w:div>
            <w:div w:id="670377887">
              <w:marLeft w:val="0"/>
              <w:marRight w:val="0"/>
              <w:marTop w:val="0"/>
              <w:marBottom w:val="0"/>
              <w:divBdr>
                <w:top w:val="none" w:sz="0" w:space="0" w:color="auto"/>
                <w:left w:val="none" w:sz="0" w:space="0" w:color="auto"/>
                <w:bottom w:val="none" w:sz="0" w:space="0" w:color="auto"/>
                <w:right w:val="none" w:sz="0" w:space="0" w:color="auto"/>
              </w:divBdr>
            </w:div>
            <w:div w:id="955673000">
              <w:marLeft w:val="0"/>
              <w:marRight w:val="0"/>
              <w:marTop w:val="0"/>
              <w:marBottom w:val="0"/>
              <w:divBdr>
                <w:top w:val="none" w:sz="0" w:space="0" w:color="auto"/>
                <w:left w:val="none" w:sz="0" w:space="0" w:color="auto"/>
                <w:bottom w:val="none" w:sz="0" w:space="0" w:color="auto"/>
                <w:right w:val="none" w:sz="0" w:space="0" w:color="auto"/>
              </w:divBdr>
            </w:div>
            <w:div w:id="1018778123">
              <w:marLeft w:val="0"/>
              <w:marRight w:val="0"/>
              <w:marTop w:val="0"/>
              <w:marBottom w:val="0"/>
              <w:divBdr>
                <w:top w:val="none" w:sz="0" w:space="0" w:color="auto"/>
                <w:left w:val="none" w:sz="0" w:space="0" w:color="auto"/>
                <w:bottom w:val="none" w:sz="0" w:space="0" w:color="auto"/>
                <w:right w:val="none" w:sz="0" w:space="0" w:color="auto"/>
              </w:divBdr>
            </w:div>
            <w:div w:id="1045720426">
              <w:marLeft w:val="0"/>
              <w:marRight w:val="0"/>
              <w:marTop w:val="0"/>
              <w:marBottom w:val="0"/>
              <w:divBdr>
                <w:top w:val="none" w:sz="0" w:space="0" w:color="auto"/>
                <w:left w:val="none" w:sz="0" w:space="0" w:color="auto"/>
                <w:bottom w:val="none" w:sz="0" w:space="0" w:color="auto"/>
                <w:right w:val="none" w:sz="0" w:space="0" w:color="auto"/>
              </w:divBdr>
            </w:div>
            <w:div w:id="1322470377">
              <w:marLeft w:val="0"/>
              <w:marRight w:val="0"/>
              <w:marTop w:val="0"/>
              <w:marBottom w:val="0"/>
              <w:divBdr>
                <w:top w:val="none" w:sz="0" w:space="0" w:color="auto"/>
                <w:left w:val="none" w:sz="0" w:space="0" w:color="auto"/>
                <w:bottom w:val="none" w:sz="0" w:space="0" w:color="auto"/>
                <w:right w:val="none" w:sz="0" w:space="0" w:color="auto"/>
              </w:divBdr>
            </w:div>
            <w:div w:id="1408646272">
              <w:marLeft w:val="0"/>
              <w:marRight w:val="0"/>
              <w:marTop w:val="0"/>
              <w:marBottom w:val="0"/>
              <w:divBdr>
                <w:top w:val="none" w:sz="0" w:space="0" w:color="auto"/>
                <w:left w:val="none" w:sz="0" w:space="0" w:color="auto"/>
                <w:bottom w:val="none" w:sz="0" w:space="0" w:color="auto"/>
                <w:right w:val="none" w:sz="0" w:space="0" w:color="auto"/>
              </w:divBdr>
            </w:div>
            <w:div w:id="1717116541">
              <w:marLeft w:val="0"/>
              <w:marRight w:val="0"/>
              <w:marTop w:val="0"/>
              <w:marBottom w:val="0"/>
              <w:divBdr>
                <w:top w:val="none" w:sz="0" w:space="0" w:color="auto"/>
                <w:left w:val="none" w:sz="0" w:space="0" w:color="auto"/>
                <w:bottom w:val="none" w:sz="0" w:space="0" w:color="auto"/>
                <w:right w:val="none" w:sz="0" w:space="0" w:color="auto"/>
              </w:divBdr>
            </w:div>
            <w:div w:id="1850171506">
              <w:marLeft w:val="0"/>
              <w:marRight w:val="0"/>
              <w:marTop w:val="0"/>
              <w:marBottom w:val="0"/>
              <w:divBdr>
                <w:top w:val="none" w:sz="0" w:space="0" w:color="auto"/>
                <w:left w:val="none" w:sz="0" w:space="0" w:color="auto"/>
                <w:bottom w:val="none" w:sz="0" w:space="0" w:color="auto"/>
                <w:right w:val="none" w:sz="0" w:space="0" w:color="auto"/>
              </w:divBdr>
            </w:div>
            <w:div w:id="2096322428">
              <w:marLeft w:val="0"/>
              <w:marRight w:val="0"/>
              <w:marTop w:val="0"/>
              <w:marBottom w:val="0"/>
              <w:divBdr>
                <w:top w:val="none" w:sz="0" w:space="0" w:color="auto"/>
                <w:left w:val="none" w:sz="0" w:space="0" w:color="auto"/>
                <w:bottom w:val="none" w:sz="0" w:space="0" w:color="auto"/>
                <w:right w:val="none" w:sz="0" w:space="0" w:color="auto"/>
              </w:divBdr>
            </w:div>
          </w:divsChild>
        </w:div>
        <w:div w:id="1478569972">
          <w:marLeft w:val="0"/>
          <w:marRight w:val="0"/>
          <w:marTop w:val="0"/>
          <w:marBottom w:val="0"/>
          <w:divBdr>
            <w:top w:val="none" w:sz="0" w:space="0" w:color="auto"/>
            <w:left w:val="none" w:sz="0" w:space="0" w:color="auto"/>
            <w:bottom w:val="none" w:sz="0" w:space="0" w:color="auto"/>
            <w:right w:val="none" w:sz="0" w:space="0" w:color="auto"/>
          </w:divBdr>
          <w:divsChild>
            <w:div w:id="351104278">
              <w:marLeft w:val="0"/>
              <w:marRight w:val="0"/>
              <w:marTop w:val="0"/>
              <w:marBottom w:val="0"/>
              <w:divBdr>
                <w:top w:val="none" w:sz="0" w:space="0" w:color="auto"/>
                <w:left w:val="none" w:sz="0" w:space="0" w:color="auto"/>
                <w:bottom w:val="none" w:sz="0" w:space="0" w:color="auto"/>
                <w:right w:val="none" w:sz="0" w:space="0" w:color="auto"/>
              </w:divBdr>
            </w:div>
            <w:div w:id="413862015">
              <w:marLeft w:val="0"/>
              <w:marRight w:val="0"/>
              <w:marTop w:val="0"/>
              <w:marBottom w:val="0"/>
              <w:divBdr>
                <w:top w:val="none" w:sz="0" w:space="0" w:color="auto"/>
                <w:left w:val="none" w:sz="0" w:space="0" w:color="auto"/>
                <w:bottom w:val="none" w:sz="0" w:space="0" w:color="auto"/>
                <w:right w:val="none" w:sz="0" w:space="0" w:color="auto"/>
              </w:divBdr>
            </w:div>
            <w:div w:id="671417892">
              <w:marLeft w:val="0"/>
              <w:marRight w:val="0"/>
              <w:marTop w:val="0"/>
              <w:marBottom w:val="0"/>
              <w:divBdr>
                <w:top w:val="none" w:sz="0" w:space="0" w:color="auto"/>
                <w:left w:val="none" w:sz="0" w:space="0" w:color="auto"/>
                <w:bottom w:val="none" w:sz="0" w:space="0" w:color="auto"/>
                <w:right w:val="none" w:sz="0" w:space="0" w:color="auto"/>
              </w:divBdr>
            </w:div>
            <w:div w:id="776560379">
              <w:marLeft w:val="0"/>
              <w:marRight w:val="0"/>
              <w:marTop w:val="0"/>
              <w:marBottom w:val="0"/>
              <w:divBdr>
                <w:top w:val="none" w:sz="0" w:space="0" w:color="auto"/>
                <w:left w:val="none" w:sz="0" w:space="0" w:color="auto"/>
                <w:bottom w:val="none" w:sz="0" w:space="0" w:color="auto"/>
                <w:right w:val="none" w:sz="0" w:space="0" w:color="auto"/>
              </w:divBdr>
            </w:div>
            <w:div w:id="795682783">
              <w:marLeft w:val="0"/>
              <w:marRight w:val="0"/>
              <w:marTop w:val="0"/>
              <w:marBottom w:val="0"/>
              <w:divBdr>
                <w:top w:val="none" w:sz="0" w:space="0" w:color="auto"/>
                <w:left w:val="none" w:sz="0" w:space="0" w:color="auto"/>
                <w:bottom w:val="none" w:sz="0" w:space="0" w:color="auto"/>
                <w:right w:val="none" w:sz="0" w:space="0" w:color="auto"/>
              </w:divBdr>
            </w:div>
            <w:div w:id="982924135">
              <w:marLeft w:val="0"/>
              <w:marRight w:val="0"/>
              <w:marTop w:val="0"/>
              <w:marBottom w:val="0"/>
              <w:divBdr>
                <w:top w:val="none" w:sz="0" w:space="0" w:color="auto"/>
                <w:left w:val="none" w:sz="0" w:space="0" w:color="auto"/>
                <w:bottom w:val="none" w:sz="0" w:space="0" w:color="auto"/>
                <w:right w:val="none" w:sz="0" w:space="0" w:color="auto"/>
              </w:divBdr>
            </w:div>
            <w:div w:id="1085566224">
              <w:marLeft w:val="0"/>
              <w:marRight w:val="0"/>
              <w:marTop w:val="0"/>
              <w:marBottom w:val="0"/>
              <w:divBdr>
                <w:top w:val="none" w:sz="0" w:space="0" w:color="auto"/>
                <w:left w:val="none" w:sz="0" w:space="0" w:color="auto"/>
                <w:bottom w:val="none" w:sz="0" w:space="0" w:color="auto"/>
                <w:right w:val="none" w:sz="0" w:space="0" w:color="auto"/>
              </w:divBdr>
            </w:div>
            <w:div w:id="1768311127">
              <w:marLeft w:val="0"/>
              <w:marRight w:val="0"/>
              <w:marTop w:val="0"/>
              <w:marBottom w:val="0"/>
              <w:divBdr>
                <w:top w:val="none" w:sz="0" w:space="0" w:color="auto"/>
                <w:left w:val="none" w:sz="0" w:space="0" w:color="auto"/>
                <w:bottom w:val="none" w:sz="0" w:space="0" w:color="auto"/>
                <w:right w:val="none" w:sz="0" w:space="0" w:color="auto"/>
              </w:divBdr>
            </w:div>
            <w:div w:id="2071490152">
              <w:marLeft w:val="0"/>
              <w:marRight w:val="0"/>
              <w:marTop w:val="0"/>
              <w:marBottom w:val="0"/>
              <w:divBdr>
                <w:top w:val="none" w:sz="0" w:space="0" w:color="auto"/>
                <w:left w:val="none" w:sz="0" w:space="0" w:color="auto"/>
                <w:bottom w:val="none" w:sz="0" w:space="0" w:color="auto"/>
                <w:right w:val="none" w:sz="0" w:space="0" w:color="auto"/>
              </w:divBdr>
            </w:div>
          </w:divsChild>
        </w:div>
        <w:div w:id="1598514818">
          <w:marLeft w:val="0"/>
          <w:marRight w:val="0"/>
          <w:marTop w:val="0"/>
          <w:marBottom w:val="0"/>
          <w:divBdr>
            <w:top w:val="none" w:sz="0" w:space="0" w:color="auto"/>
            <w:left w:val="none" w:sz="0" w:space="0" w:color="auto"/>
            <w:bottom w:val="none" w:sz="0" w:space="0" w:color="auto"/>
            <w:right w:val="none" w:sz="0" w:space="0" w:color="auto"/>
          </w:divBdr>
          <w:divsChild>
            <w:div w:id="59403627">
              <w:marLeft w:val="0"/>
              <w:marRight w:val="0"/>
              <w:marTop w:val="0"/>
              <w:marBottom w:val="0"/>
              <w:divBdr>
                <w:top w:val="none" w:sz="0" w:space="0" w:color="auto"/>
                <w:left w:val="none" w:sz="0" w:space="0" w:color="auto"/>
                <w:bottom w:val="none" w:sz="0" w:space="0" w:color="auto"/>
                <w:right w:val="none" w:sz="0" w:space="0" w:color="auto"/>
              </w:divBdr>
            </w:div>
            <w:div w:id="68312124">
              <w:marLeft w:val="0"/>
              <w:marRight w:val="0"/>
              <w:marTop w:val="0"/>
              <w:marBottom w:val="0"/>
              <w:divBdr>
                <w:top w:val="none" w:sz="0" w:space="0" w:color="auto"/>
                <w:left w:val="none" w:sz="0" w:space="0" w:color="auto"/>
                <w:bottom w:val="none" w:sz="0" w:space="0" w:color="auto"/>
                <w:right w:val="none" w:sz="0" w:space="0" w:color="auto"/>
              </w:divBdr>
            </w:div>
            <w:div w:id="97911340">
              <w:marLeft w:val="0"/>
              <w:marRight w:val="0"/>
              <w:marTop w:val="0"/>
              <w:marBottom w:val="0"/>
              <w:divBdr>
                <w:top w:val="none" w:sz="0" w:space="0" w:color="auto"/>
                <w:left w:val="none" w:sz="0" w:space="0" w:color="auto"/>
                <w:bottom w:val="none" w:sz="0" w:space="0" w:color="auto"/>
                <w:right w:val="none" w:sz="0" w:space="0" w:color="auto"/>
              </w:divBdr>
            </w:div>
            <w:div w:id="134689224">
              <w:marLeft w:val="0"/>
              <w:marRight w:val="0"/>
              <w:marTop w:val="0"/>
              <w:marBottom w:val="0"/>
              <w:divBdr>
                <w:top w:val="none" w:sz="0" w:space="0" w:color="auto"/>
                <w:left w:val="none" w:sz="0" w:space="0" w:color="auto"/>
                <w:bottom w:val="none" w:sz="0" w:space="0" w:color="auto"/>
                <w:right w:val="none" w:sz="0" w:space="0" w:color="auto"/>
              </w:divBdr>
            </w:div>
            <w:div w:id="273903267">
              <w:marLeft w:val="0"/>
              <w:marRight w:val="0"/>
              <w:marTop w:val="0"/>
              <w:marBottom w:val="0"/>
              <w:divBdr>
                <w:top w:val="none" w:sz="0" w:space="0" w:color="auto"/>
                <w:left w:val="none" w:sz="0" w:space="0" w:color="auto"/>
                <w:bottom w:val="none" w:sz="0" w:space="0" w:color="auto"/>
                <w:right w:val="none" w:sz="0" w:space="0" w:color="auto"/>
              </w:divBdr>
            </w:div>
            <w:div w:id="339047731">
              <w:marLeft w:val="0"/>
              <w:marRight w:val="0"/>
              <w:marTop w:val="0"/>
              <w:marBottom w:val="0"/>
              <w:divBdr>
                <w:top w:val="none" w:sz="0" w:space="0" w:color="auto"/>
                <w:left w:val="none" w:sz="0" w:space="0" w:color="auto"/>
                <w:bottom w:val="none" w:sz="0" w:space="0" w:color="auto"/>
                <w:right w:val="none" w:sz="0" w:space="0" w:color="auto"/>
              </w:divBdr>
            </w:div>
            <w:div w:id="371155616">
              <w:marLeft w:val="0"/>
              <w:marRight w:val="0"/>
              <w:marTop w:val="0"/>
              <w:marBottom w:val="0"/>
              <w:divBdr>
                <w:top w:val="none" w:sz="0" w:space="0" w:color="auto"/>
                <w:left w:val="none" w:sz="0" w:space="0" w:color="auto"/>
                <w:bottom w:val="none" w:sz="0" w:space="0" w:color="auto"/>
                <w:right w:val="none" w:sz="0" w:space="0" w:color="auto"/>
              </w:divBdr>
            </w:div>
            <w:div w:id="550846677">
              <w:marLeft w:val="0"/>
              <w:marRight w:val="0"/>
              <w:marTop w:val="0"/>
              <w:marBottom w:val="0"/>
              <w:divBdr>
                <w:top w:val="none" w:sz="0" w:space="0" w:color="auto"/>
                <w:left w:val="none" w:sz="0" w:space="0" w:color="auto"/>
                <w:bottom w:val="none" w:sz="0" w:space="0" w:color="auto"/>
                <w:right w:val="none" w:sz="0" w:space="0" w:color="auto"/>
              </w:divBdr>
            </w:div>
            <w:div w:id="654143632">
              <w:marLeft w:val="0"/>
              <w:marRight w:val="0"/>
              <w:marTop w:val="0"/>
              <w:marBottom w:val="0"/>
              <w:divBdr>
                <w:top w:val="none" w:sz="0" w:space="0" w:color="auto"/>
                <w:left w:val="none" w:sz="0" w:space="0" w:color="auto"/>
                <w:bottom w:val="none" w:sz="0" w:space="0" w:color="auto"/>
                <w:right w:val="none" w:sz="0" w:space="0" w:color="auto"/>
              </w:divBdr>
            </w:div>
            <w:div w:id="712849644">
              <w:marLeft w:val="0"/>
              <w:marRight w:val="0"/>
              <w:marTop w:val="0"/>
              <w:marBottom w:val="0"/>
              <w:divBdr>
                <w:top w:val="none" w:sz="0" w:space="0" w:color="auto"/>
                <w:left w:val="none" w:sz="0" w:space="0" w:color="auto"/>
                <w:bottom w:val="none" w:sz="0" w:space="0" w:color="auto"/>
                <w:right w:val="none" w:sz="0" w:space="0" w:color="auto"/>
              </w:divBdr>
            </w:div>
            <w:div w:id="759184770">
              <w:marLeft w:val="0"/>
              <w:marRight w:val="0"/>
              <w:marTop w:val="0"/>
              <w:marBottom w:val="0"/>
              <w:divBdr>
                <w:top w:val="none" w:sz="0" w:space="0" w:color="auto"/>
                <w:left w:val="none" w:sz="0" w:space="0" w:color="auto"/>
                <w:bottom w:val="none" w:sz="0" w:space="0" w:color="auto"/>
                <w:right w:val="none" w:sz="0" w:space="0" w:color="auto"/>
              </w:divBdr>
            </w:div>
            <w:div w:id="850680245">
              <w:marLeft w:val="0"/>
              <w:marRight w:val="0"/>
              <w:marTop w:val="0"/>
              <w:marBottom w:val="0"/>
              <w:divBdr>
                <w:top w:val="none" w:sz="0" w:space="0" w:color="auto"/>
                <w:left w:val="none" w:sz="0" w:space="0" w:color="auto"/>
                <w:bottom w:val="none" w:sz="0" w:space="0" w:color="auto"/>
                <w:right w:val="none" w:sz="0" w:space="0" w:color="auto"/>
              </w:divBdr>
            </w:div>
            <w:div w:id="945311220">
              <w:marLeft w:val="0"/>
              <w:marRight w:val="0"/>
              <w:marTop w:val="0"/>
              <w:marBottom w:val="0"/>
              <w:divBdr>
                <w:top w:val="none" w:sz="0" w:space="0" w:color="auto"/>
                <w:left w:val="none" w:sz="0" w:space="0" w:color="auto"/>
                <w:bottom w:val="none" w:sz="0" w:space="0" w:color="auto"/>
                <w:right w:val="none" w:sz="0" w:space="0" w:color="auto"/>
              </w:divBdr>
            </w:div>
            <w:div w:id="946623214">
              <w:marLeft w:val="0"/>
              <w:marRight w:val="0"/>
              <w:marTop w:val="0"/>
              <w:marBottom w:val="0"/>
              <w:divBdr>
                <w:top w:val="none" w:sz="0" w:space="0" w:color="auto"/>
                <w:left w:val="none" w:sz="0" w:space="0" w:color="auto"/>
                <w:bottom w:val="none" w:sz="0" w:space="0" w:color="auto"/>
                <w:right w:val="none" w:sz="0" w:space="0" w:color="auto"/>
              </w:divBdr>
            </w:div>
            <w:div w:id="1309820257">
              <w:marLeft w:val="0"/>
              <w:marRight w:val="0"/>
              <w:marTop w:val="0"/>
              <w:marBottom w:val="0"/>
              <w:divBdr>
                <w:top w:val="none" w:sz="0" w:space="0" w:color="auto"/>
                <w:left w:val="none" w:sz="0" w:space="0" w:color="auto"/>
                <w:bottom w:val="none" w:sz="0" w:space="0" w:color="auto"/>
                <w:right w:val="none" w:sz="0" w:space="0" w:color="auto"/>
              </w:divBdr>
            </w:div>
            <w:div w:id="1366520904">
              <w:marLeft w:val="0"/>
              <w:marRight w:val="0"/>
              <w:marTop w:val="0"/>
              <w:marBottom w:val="0"/>
              <w:divBdr>
                <w:top w:val="none" w:sz="0" w:space="0" w:color="auto"/>
                <w:left w:val="none" w:sz="0" w:space="0" w:color="auto"/>
                <w:bottom w:val="none" w:sz="0" w:space="0" w:color="auto"/>
                <w:right w:val="none" w:sz="0" w:space="0" w:color="auto"/>
              </w:divBdr>
            </w:div>
            <w:div w:id="1405296069">
              <w:marLeft w:val="0"/>
              <w:marRight w:val="0"/>
              <w:marTop w:val="0"/>
              <w:marBottom w:val="0"/>
              <w:divBdr>
                <w:top w:val="none" w:sz="0" w:space="0" w:color="auto"/>
                <w:left w:val="none" w:sz="0" w:space="0" w:color="auto"/>
                <w:bottom w:val="none" w:sz="0" w:space="0" w:color="auto"/>
                <w:right w:val="none" w:sz="0" w:space="0" w:color="auto"/>
              </w:divBdr>
            </w:div>
            <w:div w:id="1639801068">
              <w:marLeft w:val="0"/>
              <w:marRight w:val="0"/>
              <w:marTop w:val="0"/>
              <w:marBottom w:val="0"/>
              <w:divBdr>
                <w:top w:val="none" w:sz="0" w:space="0" w:color="auto"/>
                <w:left w:val="none" w:sz="0" w:space="0" w:color="auto"/>
                <w:bottom w:val="none" w:sz="0" w:space="0" w:color="auto"/>
                <w:right w:val="none" w:sz="0" w:space="0" w:color="auto"/>
              </w:divBdr>
            </w:div>
            <w:div w:id="2018144565">
              <w:marLeft w:val="0"/>
              <w:marRight w:val="0"/>
              <w:marTop w:val="0"/>
              <w:marBottom w:val="0"/>
              <w:divBdr>
                <w:top w:val="none" w:sz="0" w:space="0" w:color="auto"/>
                <w:left w:val="none" w:sz="0" w:space="0" w:color="auto"/>
                <w:bottom w:val="none" w:sz="0" w:space="0" w:color="auto"/>
                <w:right w:val="none" w:sz="0" w:space="0" w:color="auto"/>
              </w:divBdr>
            </w:div>
            <w:div w:id="20683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234">
      <w:bodyDiv w:val="1"/>
      <w:marLeft w:val="0"/>
      <w:marRight w:val="0"/>
      <w:marTop w:val="0"/>
      <w:marBottom w:val="0"/>
      <w:divBdr>
        <w:top w:val="none" w:sz="0" w:space="0" w:color="auto"/>
        <w:left w:val="none" w:sz="0" w:space="0" w:color="auto"/>
        <w:bottom w:val="none" w:sz="0" w:space="0" w:color="auto"/>
        <w:right w:val="none" w:sz="0" w:space="0" w:color="auto"/>
      </w:divBdr>
      <w:divsChild>
        <w:div w:id="176428892">
          <w:marLeft w:val="0"/>
          <w:marRight w:val="0"/>
          <w:marTop w:val="0"/>
          <w:marBottom w:val="0"/>
          <w:divBdr>
            <w:top w:val="none" w:sz="0" w:space="0" w:color="auto"/>
            <w:left w:val="none" w:sz="0" w:space="0" w:color="auto"/>
            <w:bottom w:val="none" w:sz="0" w:space="0" w:color="auto"/>
            <w:right w:val="none" w:sz="0" w:space="0" w:color="auto"/>
          </w:divBdr>
        </w:div>
        <w:div w:id="476460324">
          <w:marLeft w:val="0"/>
          <w:marRight w:val="0"/>
          <w:marTop w:val="0"/>
          <w:marBottom w:val="0"/>
          <w:divBdr>
            <w:top w:val="none" w:sz="0" w:space="0" w:color="auto"/>
            <w:left w:val="none" w:sz="0" w:space="0" w:color="auto"/>
            <w:bottom w:val="none" w:sz="0" w:space="0" w:color="auto"/>
            <w:right w:val="none" w:sz="0" w:space="0" w:color="auto"/>
          </w:divBdr>
        </w:div>
        <w:div w:id="952899290">
          <w:marLeft w:val="0"/>
          <w:marRight w:val="0"/>
          <w:marTop w:val="0"/>
          <w:marBottom w:val="0"/>
          <w:divBdr>
            <w:top w:val="none" w:sz="0" w:space="0" w:color="auto"/>
            <w:left w:val="none" w:sz="0" w:space="0" w:color="auto"/>
            <w:bottom w:val="none" w:sz="0" w:space="0" w:color="auto"/>
            <w:right w:val="none" w:sz="0" w:space="0" w:color="auto"/>
          </w:divBdr>
        </w:div>
        <w:div w:id="956527370">
          <w:marLeft w:val="0"/>
          <w:marRight w:val="0"/>
          <w:marTop w:val="0"/>
          <w:marBottom w:val="0"/>
          <w:divBdr>
            <w:top w:val="none" w:sz="0" w:space="0" w:color="auto"/>
            <w:left w:val="none" w:sz="0" w:space="0" w:color="auto"/>
            <w:bottom w:val="none" w:sz="0" w:space="0" w:color="auto"/>
            <w:right w:val="none" w:sz="0" w:space="0" w:color="auto"/>
          </w:divBdr>
        </w:div>
        <w:div w:id="1061513480">
          <w:marLeft w:val="0"/>
          <w:marRight w:val="0"/>
          <w:marTop w:val="0"/>
          <w:marBottom w:val="0"/>
          <w:divBdr>
            <w:top w:val="none" w:sz="0" w:space="0" w:color="auto"/>
            <w:left w:val="none" w:sz="0" w:space="0" w:color="auto"/>
            <w:bottom w:val="none" w:sz="0" w:space="0" w:color="auto"/>
            <w:right w:val="none" w:sz="0" w:space="0" w:color="auto"/>
          </w:divBdr>
        </w:div>
        <w:div w:id="1063140594">
          <w:marLeft w:val="0"/>
          <w:marRight w:val="0"/>
          <w:marTop w:val="0"/>
          <w:marBottom w:val="0"/>
          <w:divBdr>
            <w:top w:val="none" w:sz="0" w:space="0" w:color="auto"/>
            <w:left w:val="none" w:sz="0" w:space="0" w:color="auto"/>
            <w:bottom w:val="none" w:sz="0" w:space="0" w:color="auto"/>
            <w:right w:val="none" w:sz="0" w:space="0" w:color="auto"/>
          </w:divBdr>
        </w:div>
        <w:div w:id="1281380067">
          <w:marLeft w:val="0"/>
          <w:marRight w:val="0"/>
          <w:marTop w:val="0"/>
          <w:marBottom w:val="0"/>
          <w:divBdr>
            <w:top w:val="none" w:sz="0" w:space="0" w:color="auto"/>
            <w:left w:val="none" w:sz="0" w:space="0" w:color="auto"/>
            <w:bottom w:val="none" w:sz="0" w:space="0" w:color="auto"/>
            <w:right w:val="none" w:sz="0" w:space="0" w:color="auto"/>
          </w:divBdr>
        </w:div>
        <w:div w:id="1328679095">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412120769">
          <w:marLeft w:val="0"/>
          <w:marRight w:val="0"/>
          <w:marTop w:val="0"/>
          <w:marBottom w:val="0"/>
          <w:divBdr>
            <w:top w:val="none" w:sz="0" w:space="0" w:color="auto"/>
            <w:left w:val="none" w:sz="0" w:space="0" w:color="auto"/>
            <w:bottom w:val="none" w:sz="0" w:space="0" w:color="auto"/>
            <w:right w:val="none" w:sz="0" w:space="0" w:color="auto"/>
          </w:divBdr>
        </w:div>
        <w:div w:id="1623338157">
          <w:marLeft w:val="0"/>
          <w:marRight w:val="0"/>
          <w:marTop w:val="0"/>
          <w:marBottom w:val="0"/>
          <w:divBdr>
            <w:top w:val="none" w:sz="0" w:space="0" w:color="auto"/>
            <w:left w:val="none" w:sz="0" w:space="0" w:color="auto"/>
            <w:bottom w:val="none" w:sz="0" w:space="0" w:color="auto"/>
            <w:right w:val="none" w:sz="0" w:space="0" w:color="auto"/>
          </w:divBdr>
        </w:div>
        <w:div w:id="1657298676">
          <w:marLeft w:val="0"/>
          <w:marRight w:val="0"/>
          <w:marTop w:val="0"/>
          <w:marBottom w:val="0"/>
          <w:divBdr>
            <w:top w:val="none" w:sz="0" w:space="0" w:color="auto"/>
            <w:left w:val="none" w:sz="0" w:space="0" w:color="auto"/>
            <w:bottom w:val="none" w:sz="0" w:space="0" w:color="auto"/>
            <w:right w:val="none" w:sz="0" w:space="0" w:color="auto"/>
          </w:divBdr>
        </w:div>
        <w:div w:id="1769035419">
          <w:marLeft w:val="0"/>
          <w:marRight w:val="0"/>
          <w:marTop w:val="0"/>
          <w:marBottom w:val="0"/>
          <w:divBdr>
            <w:top w:val="none" w:sz="0" w:space="0" w:color="auto"/>
            <w:left w:val="none" w:sz="0" w:space="0" w:color="auto"/>
            <w:bottom w:val="none" w:sz="0" w:space="0" w:color="auto"/>
            <w:right w:val="none" w:sz="0" w:space="0" w:color="auto"/>
          </w:divBdr>
        </w:div>
        <w:div w:id="1790200623">
          <w:marLeft w:val="0"/>
          <w:marRight w:val="0"/>
          <w:marTop w:val="0"/>
          <w:marBottom w:val="0"/>
          <w:divBdr>
            <w:top w:val="none" w:sz="0" w:space="0" w:color="auto"/>
            <w:left w:val="none" w:sz="0" w:space="0" w:color="auto"/>
            <w:bottom w:val="none" w:sz="0" w:space="0" w:color="auto"/>
            <w:right w:val="none" w:sz="0" w:space="0" w:color="auto"/>
          </w:divBdr>
        </w:div>
        <w:div w:id="2066903834">
          <w:marLeft w:val="0"/>
          <w:marRight w:val="0"/>
          <w:marTop w:val="0"/>
          <w:marBottom w:val="0"/>
          <w:divBdr>
            <w:top w:val="none" w:sz="0" w:space="0" w:color="auto"/>
            <w:left w:val="none" w:sz="0" w:space="0" w:color="auto"/>
            <w:bottom w:val="none" w:sz="0" w:space="0" w:color="auto"/>
            <w:right w:val="none" w:sz="0" w:space="0" w:color="auto"/>
          </w:divBdr>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21973966">
      <w:bodyDiv w:val="1"/>
      <w:marLeft w:val="0"/>
      <w:marRight w:val="0"/>
      <w:marTop w:val="0"/>
      <w:marBottom w:val="0"/>
      <w:divBdr>
        <w:top w:val="none" w:sz="0" w:space="0" w:color="auto"/>
        <w:left w:val="none" w:sz="0" w:space="0" w:color="auto"/>
        <w:bottom w:val="none" w:sz="0" w:space="0" w:color="auto"/>
        <w:right w:val="none" w:sz="0" w:space="0" w:color="auto"/>
      </w:divBdr>
      <w:divsChild>
        <w:div w:id="34353717">
          <w:marLeft w:val="0"/>
          <w:marRight w:val="0"/>
          <w:marTop w:val="0"/>
          <w:marBottom w:val="0"/>
          <w:divBdr>
            <w:top w:val="none" w:sz="0" w:space="0" w:color="auto"/>
            <w:left w:val="none" w:sz="0" w:space="0" w:color="auto"/>
            <w:bottom w:val="none" w:sz="0" w:space="0" w:color="auto"/>
            <w:right w:val="none" w:sz="0" w:space="0" w:color="auto"/>
          </w:divBdr>
        </w:div>
        <w:div w:id="57755706">
          <w:marLeft w:val="0"/>
          <w:marRight w:val="0"/>
          <w:marTop w:val="0"/>
          <w:marBottom w:val="0"/>
          <w:divBdr>
            <w:top w:val="none" w:sz="0" w:space="0" w:color="auto"/>
            <w:left w:val="none" w:sz="0" w:space="0" w:color="auto"/>
            <w:bottom w:val="none" w:sz="0" w:space="0" w:color="auto"/>
            <w:right w:val="none" w:sz="0" w:space="0" w:color="auto"/>
          </w:divBdr>
        </w:div>
        <w:div w:id="167912425">
          <w:marLeft w:val="0"/>
          <w:marRight w:val="0"/>
          <w:marTop w:val="0"/>
          <w:marBottom w:val="0"/>
          <w:divBdr>
            <w:top w:val="none" w:sz="0" w:space="0" w:color="auto"/>
            <w:left w:val="none" w:sz="0" w:space="0" w:color="auto"/>
            <w:bottom w:val="none" w:sz="0" w:space="0" w:color="auto"/>
            <w:right w:val="none" w:sz="0" w:space="0" w:color="auto"/>
          </w:divBdr>
        </w:div>
        <w:div w:id="238709127">
          <w:marLeft w:val="0"/>
          <w:marRight w:val="0"/>
          <w:marTop w:val="0"/>
          <w:marBottom w:val="0"/>
          <w:divBdr>
            <w:top w:val="none" w:sz="0" w:space="0" w:color="auto"/>
            <w:left w:val="none" w:sz="0" w:space="0" w:color="auto"/>
            <w:bottom w:val="none" w:sz="0" w:space="0" w:color="auto"/>
            <w:right w:val="none" w:sz="0" w:space="0" w:color="auto"/>
          </w:divBdr>
        </w:div>
        <w:div w:id="265892808">
          <w:marLeft w:val="0"/>
          <w:marRight w:val="0"/>
          <w:marTop w:val="0"/>
          <w:marBottom w:val="0"/>
          <w:divBdr>
            <w:top w:val="none" w:sz="0" w:space="0" w:color="auto"/>
            <w:left w:val="none" w:sz="0" w:space="0" w:color="auto"/>
            <w:bottom w:val="none" w:sz="0" w:space="0" w:color="auto"/>
            <w:right w:val="none" w:sz="0" w:space="0" w:color="auto"/>
          </w:divBdr>
        </w:div>
        <w:div w:id="505554743">
          <w:marLeft w:val="0"/>
          <w:marRight w:val="0"/>
          <w:marTop w:val="0"/>
          <w:marBottom w:val="0"/>
          <w:divBdr>
            <w:top w:val="none" w:sz="0" w:space="0" w:color="auto"/>
            <w:left w:val="none" w:sz="0" w:space="0" w:color="auto"/>
            <w:bottom w:val="none" w:sz="0" w:space="0" w:color="auto"/>
            <w:right w:val="none" w:sz="0" w:space="0" w:color="auto"/>
          </w:divBdr>
        </w:div>
        <w:div w:id="554656758">
          <w:marLeft w:val="0"/>
          <w:marRight w:val="0"/>
          <w:marTop w:val="0"/>
          <w:marBottom w:val="0"/>
          <w:divBdr>
            <w:top w:val="none" w:sz="0" w:space="0" w:color="auto"/>
            <w:left w:val="none" w:sz="0" w:space="0" w:color="auto"/>
            <w:bottom w:val="none" w:sz="0" w:space="0" w:color="auto"/>
            <w:right w:val="none" w:sz="0" w:space="0" w:color="auto"/>
          </w:divBdr>
        </w:div>
        <w:div w:id="604968227">
          <w:marLeft w:val="0"/>
          <w:marRight w:val="0"/>
          <w:marTop w:val="0"/>
          <w:marBottom w:val="0"/>
          <w:divBdr>
            <w:top w:val="none" w:sz="0" w:space="0" w:color="auto"/>
            <w:left w:val="none" w:sz="0" w:space="0" w:color="auto"/>
            <w:bottom w:val="none" w:sz="0" w:space="0" w:color="auto"/>
            <w:right w:val="none" w:sz="0" w:space="0" w:color="auto"/>
          </w:divBdr>
        </w:div>
        <w:div w:id="690028716">
          <w:marLeft w:val="0"/>
          <w:marRight w:val="0"/>
          <w:marTop w:val="0"/>
          <w:marBottom w:val="0"/>
          <w:divBdr>
            <w:top w:val="none" w:sz="0" w:space="0" w:color="auto"/>
            <w:left w:val="none" w:sz="0" w:space="0" w:color="auto"/>
            <w:bottom w:val="none" w:sz="0" w:space="0" w:color="auto"/>
            <w:right w:val="none" w:sz="0" w:space="0" w:color="auto"/>
          </w:divBdr>
        </w:div>
        <w:div w:id="727801698">
          <w:marLeft w:val="0"/>
          <w:marRight w:val="0"/>
          <w:marTop w:val="0"/>
          <w:marBottom w:val="0"/>
          <w:divBdr>
            <w:top w:val="none" w:sz="0" w:space="0" w:color="auto"/>
            <w:left w:val="none" w:sz="0" w:space="0" w:color="auto"/>
            <w:bottom w:val="none" w:sz="0" w:space="0" w:color="auto"/>
            <w:right w:val="none" w:sz="0" w:space="0" w:color="auto"/>
          </w:divBdr>
        </w:div>
        <w:div w:id="779644077">
          <w:marLeft w:val="0"/>
          <w:marRight w:val="0"/>
          <w:marTop w:val="0"/>
          <w:marBottom w:val="0"/>
          <w:divBdr>
            <w:top w:val="none" w:sz="0" w:space="0" w:color="auto"/>
            <w:left w:val="none" w:sz="0" w:space="0" w:color="auto"/>
            <w:bottom w:val="none" w:sz="0" w:space="0" w:color="auto"/>
            <w:right w:val="none" w:sz="0" w:space="0" w:color="auto"/>
          </w:divBdr>
        </w:div>
        <w:div w:id="834296160">
          <w:marLeft w:val="0"/>
          <w:marRight w:val="0"/>
          <w:marTop w:val="0"/>
          <w:marBottom w:val="0"/>
          <w:divBdr>
            <w:top w:val="none" w:sz="0" w:space="0" w:color="auto"/>
            <w:left w:val="none" w:sz="0" w:space="0" w:color="auto"/>
            <w:bottom w:val="none" w:sz="0" w:space="0" w:color="auto"/>
            <w:right w:val="none" w:sz="0" w:space="0" w:color="auto"/>
          </w:divBdr>
        </w:div>
        <w:div w:id="848721072">
          <w:marLeft w:val="0"/>
          <w:marRight w:val="0"/>
          <w:marTop w:val="0"/>
          <w:marBottom w:val="0"/>
          <w:divBdr>
            <w:top w:val="none" w:sz="0" w:space="0" w:color="auto"/>
            <w:left w:val="none" w:sz="0" w:space="0" w:color="auto"/>
            <w:bottom w:val="none" w:sz="0" w:space="0" w:color="auto"/>
            <w:right w:val="none" w:sz="0" w:space="0" w:color="auto"/>
          </w:divBdr>
        </w:div>
        <w:div w:id="934635265">
          <w:marLeft w:val="0"/>
          <w:marRight w:val="0"/>
          <w:marTop w:val="0"/>
          <w:marBottom w:val="0"/>
          <w:divBdr>
            <w:top w:val="none" w:sz="0" w:space="0" w:color="auto"/>
            <w:left w:val="none" w:sz="0" w:space="0" w:color="auto"/>
            <w:bottom w:val="none" w:sz="0" w:space="0" w:color="auto"/>
            <w:right w:val="none" w:sz="0" w:space="0" w:color="auto"/>
          </w:divBdr>
        </w:div>
        <w:div w:id="937952941">
          <w:marLeft w:val="0"/>
          <w:marRight w:val="0"/>
          <w:marTop w:val="0"/>
          <w:marBottom w:val="0"/>
          <w:divBdr>
            <w:top w:val="none" w:sz="0" w:space="0" w:color="auto"/>
            <w:left w:val="none" w:sz="0" w:space="0" w:color="auto"/>
            <w:bottom w:val="none" w:sz="0" w:space="0" w:color="auto"/>
            <w:right w:val="none" w:sz="0" w:space="0" w:color="auto"/>
          </w:divBdr>
        </w:div>
        <w:div w:id="1097216895">
          <w:marLeft w:val="0"/>
          <w:marRight w:val="0"/>
          <w:marTop w:val="0"/>
          <w:marBottom w:val="0"/>
          <w:divBdr>
            <w:top w:val="none" w:sz="0" w:space="0" w:color="auto"/>
            <w:left w:val="none" w:sz="0" w:space="0" w:color="auto"/>
            <w:bottom w:val="none" w:sz="0" w:space="0" w:color="auto"/>
            <w:right w:val="none" w:sz="0" w:space="0" w:color="auto"/>
          </w:divBdr>
        </w:div>
        <w:div w:id="1126965803">
          <w:marLeft w:val="0"/>
          <w:marRight w:val="0"/>
          <w:marTop w:val="0"/>
          <w:marBottom w:val="0"/>
          <w:divBdr>
            <w:top w:val="none" w:sz="0" w:space="0" w:color="auto"/>
            <w:left w:val="none" w:sz="0" w:space="0" w:color="auto"/>
            <w:bottom w:val="none" w:sz="0" w:space="0" w:color="auto"/>
            <w:right w:val="none" w:sz="0" w:space="0" w:color="auto"/>
          </w:divBdr>
        </w:div>
        <w:div w:id="1134175097">
          <w:marLeft w:val="0"/>
          <w:marRight w:val="0"/>
          <w:marTop w:val="0"/>
          <w:marBottom w:val="0"/>
          <w:divBdr>
            <w:top w:val="none" w:sz="0" w:space="0" w:color="auto"/>
            <w:left w:val="none" w:sz="0" w:space="0" w:color="auto"/>
            <w:bottom w:val="none" w:sz="0" w:space="0" w:color="auto"/>
            <w:right w:val="none" w:sz="0" w:space="0" w:color="auto"/>
          </w:divBdr>
        </w:div>
        <w:div w:id="1446197678">
          <w:marLeft w:val="0"/>
          <w:marRight w:val="0"/>
          <w:marTop w:val="0"/>
          <w:marBottom w:val="0"/>
          <w:divBdr>
            <w:top w:val="none" w:sz="0" w:space="0" w:color="auto"/>
            <w:left w:val="none" w:sz="0" w:space="0" w:color="auto"/>
            <w:bottom w:val="none" w:sz="0" w:space="0" w:color="auto"/>
            <w:right w:val="none" w:sz="0" w:space="0" w:color="auto"/>
          </w:divBdr>
        </w:div>
        <w:div w:id="1600793497">
          <w:marLeft w:val="0"/>
          <w:marRight w:val="0"/>
          <w:marTop w:val="0"/>
          <w:marBottom w:val="0"/>
          <w:divBdr>
            <w:top w:val="none" w:sz="0" w:space="0" w:color="auto"/>
            <w:left w:val="none" w:sz="0" w:space="0" w:color="auto"/>
            <w:bottom w:val="none" w:sz="0" w:space="0" w:color="auto"/>
            <w:right w:val="none" w:sz="0" w:space="0" w:color="auto"/>
          </w:divBdr>
        </w:div>
        <w:div w:id="1607233028">
          <w:marLeft w:val="0"/>
          <w:marRight w:val="0"/>
          <w:marTop w:val="0"/>
          <w:marBottom w:val="0"/>
          <w:divBdr>
            <w:top w:val="none" w:sz="0" w:space="0" w:color="auto"/>
            <w:left w:val="none" w:sz="0" w:space="0" w:color="auto"/>
            <w:bottom w:val="none" w:sz="0" w:space="0" w:color="auto"/>
            <w:right w:val="none" w:sz="0" w:space="0" w:color="auto"/>
          </w:divBdr>
        </w:div>
        <w:div w:id="1609199516">
          <w:marLeft w:val="0"/>
          <w:marRight w:val="0"/>
          <w:marTop w:val="0"/>
          <w:marBottom w:val="0"/>
          <w:divBdr>
            <w:top w:val="none" w:sz="0" w:space="0" w:color="auto"/>
            <w:left w:val="none" w:sz="0" w:space="0" w:color="auto"/>
            <w:bottom w:val="none" w:sz="0" w:space="0" w:color="auto"/>
            <w:right w:val="none" w:sz="0" w:space="0" w:color="auto"/>
          </w:divBdr>
        </w:div>
        <w:div w:id="1678194756">
          <w:marLeft w:val="0"/>
          <w:marRight w:val="0"/>
          <w:marTop w:val="0"/>
          <w:marBottom w:val="0"/>
          <w:divBdr>
            <w:top w:val="none" w:sz="0" w:space="0" w:color="auto"/>
            <w:left w:val="none" w:sz="0" w:space="0" w:color="auto"/>
            <w:bottom w:val="none" w:sz="0" w:space="0" w:color="auto"/>
            <w:right w:val="none" w:sz="0" w:space="0" w:color="auto"/>
          </w:divBdr>
        </w:div>
        <w:div w:id="1692604691">
          <w:marLeft w:val="0"/>
          <w:marRight w:val="0"/>
          <w:marTop w:val="0"/>
          <w:marBottom w:val="0"/>
          <w:divBdr>
            <w:top w:val="none" w:sz="0" w:space="0" w:color="auto"/>
            <w:left w:val="none" w:sz="0" w:space="0" w:color="auto"/>
            <w:bottom w:val="none" w:sz="0" w:space="0" w:color="auto"/>
            <w:right w:val="none" w:sz="0" w:space="0" w:color="auto"/>
          </w:divBdr>
        </w:div>
        <w:div w:id="2082292235">
          <w:marLeft w:val="0"/>
          <w:marRight w:val="0"/>
          <w:marTop w:val="0"/>
          <w:marBottom w:val="0"/>
          <w:divBdr>
            <w:top w:val="none" w:sz="0" w:space="0" w:color="auto"/>
            <w:left w:val="none" w:sz="0" w:space="0" w:color="auto"/>
            <w:bottom w:val="none" w:sz="0" w:space="0" w:color="auto"/>
            <w:right w:val="none" w:sz="0" w:space="0" w:color="auto"/>
          </w:divBdr>
        </w:div>
        <w:div w:id="2092307194">
          <w:marLeft w:val="0"/>
          <w:marRight w:val="0"/>
          <w:marTop w:val="0"/>
          <w:marBottom w:val="0"/>
          <w:divBdr>
            <w:top w:val="none" w:sz="0" w:space="0" w:color="auto"/>
            <w:left w:val="none" w:sz="0" w:space="0" w:color="auto"/>
            <w:bottom w:val="none" w:sz="0" w:space="0" w:color="auto"/>
            <w:right w:val="none" w:sz="0" w:space="0" w:color="auto"/>
          </w:divBdr>
        </w:div>
        <w:div w:id="2103452354">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86770077">
      <w:bodyDiv w:val="1"/>
      <w:marLeft w:val="0"/>
      <w:marRight w:val="0"/>
      <w:marTop w:val="0"/>
      <w:marBottom w:val="0"/>
      <w:divBdr>
        <w:top w:val="none" w:sz="0" w:space="0" w:color="auto"/>
        <w:left w:val="none" w:sz="0" w:space="0" w:color="auto"/>
        <w:bottom w:val="none" w:sz="0" w:space="0" w:color="auto"/>
        <w:right w:val="none" w:sz="0" w:space="0" w:color="auto"/>
      </w:divBdr>
      <w:divsChild>
        <w:div w:id="227611647">
          <w:marLeft w:val="0"/>
          <w:marRight w:val="0"/>
          <w:marTop w:val="0"/>
          <w:marBottom w:val="0"/>
          <w:divBdr>
            <w:top w:val="none" w:sz="0" w:space="0" w:color="auto"/>
            <w:left w:val="none" w:sz="0" w:space="0" w:color="auto"/>
            <w:bottom w:val="none" w:sz="0" w:space="0" w:color="auto"/>
            <w:right w:val="none" w:sz="0" w:space="0" w:color="auto"/>
          </w:divBdr>
        </w:div>
        <w:div w:id="670066878">
          <w:marLeft w:val="0"/>
          <w:marRight w:val="0"/>
          <w:marTop w:val="0"/>
          <w:marBottom w:val="0"/>
          <w:divBdr>
            <w:top w:val="none" w:sz="0" w:space="0" w:color="auto"/>
            <w:left w:val="none" w:sz="0" w:space="0" w:color="auto"/>
            <w:bottom w:val="none" w:sz="0" w:space="0" w:color="auto"/>
            <w:right w:val="none" w:sz="0" w:space="0" w:color="auto"/>
          </w:divBdr>
        </w:div>
        <w:div w:id="808329600">
          <w:marLeft w:val="0"/>
          <w:marRight w:val="0"/>
          <w:marTop w:val="0"/>
          <w:marBottom w:val="0"/>
          <w:divBdr>
            <w:top w:val="none" w:sz="0" w:space="0" w:color="auto"/>
            <w:left w:val="none" w:sz="0" w:space="0" w:color="auto"/>
            <w:bottom w:val="none" w:sz="0" w:space="0" w:color="auto"/>
            <w:right w:val="none" w:sz="0" w:space="0" w:color="auto"/>
          </w:divBdr>
        </w:div>
        <w:div w:id="843015994">
          <w:marLeft w:val="0"/>
          <w:marRight w:val="0"/>
          <w:marTop w:val="0"/>
          <w:marBottom w:val="0"/>
          <w:divBdr>
            <w:top w:val="none" w:sz="0" w:space="0" w:color="auto"/>
            <w:left w:val="none" w:sz="0" w:space="0" w:color="auto"/>
            <w:bottom w:val="none" w:sz="0" w:space="0" w:color="auto"/>
            <w:right w:val="none" w:sz="0" w:space="0" w:color="auto"/>
          </w:divBdr>
        </w:div>
        <w:div w:id="883979909">
          <w:marLeft w:val="0"/>
          <w:marRight w:val="0"/>
          <w:marTop w:val="0"/>
          <w:marBottom w:val="0"/>
          <w:divBdr>
            <w:top w:val="none" w:sz="0" w:space="0" w:color="auto"/>
            <w:left w:val="none" w:sz="0" w:space="0" w:color="auto"/>
            <w:bottom w:val="none" w:sz="0" w:space="0" w:color="auto"/>
            <w:right w:val="none" w:sz="0" w:space="0" w:color="auto"/>
          </w:divBdr>
        </w:div>
        <w:div w:id="1276600821">
          <w:marLeft w:val="0"/>
          <w:marRight w:val="0"/>
          <w:marTop w:val="0"/>
          <w:marBottom w:val="0"/>
          <w:divBdr>
            <w:top w:val="none" w:sz="0" w:space="0" w:color="auto"/>
            <w:left w:val="none" w:sz="0" w:space="0" w:color="auto"/>
            <w:bottom w:val="none" w:sz="0" w:space="0" w:color="auto"/>
            <w:right w:val="none" w:sz="0" w:space="0" w:color="auto"/>
          </w:divBdr>
          <w:divsChild>
            <w:div w:id="1096050060">
              <w:marLeft w:val="-75"/>
              <w:marRight w:val="0"/>
              <w:marTop w:val="30"/>
              <w:marBottom w:val="30"/>
              <w:divBdr>
                <w:top w:val="none" w:sz="0" w:space="0" w:color="auto"/>
                <w:left w:val="none" w:sz="0" w:space="0" w:color="auto"/>
                <w:bottom w:val="none" w:sz="0" w:space="0" w:color="auto"/>
                <w:right w:val="none" w:sz="0" w:space="0" w:color="auto"/>
              </w:divBdr>
              <w:divsChild>
                <w:div w:id="844899349">
                  <w:marLeft w:val="0"/>
                  <w:marRight w:val="0"/>
                  <w:marTop w:val="0"/>
                  <w:marBottom w:val="0"/>
                  <w:divBdr>
                    <w:top w:val="none" w:sz="0" w:space="0" w:color="auto"/>
                    <w:left w:val="none" w:sz="0" w:space="0" w:color="auto"/>
                    <w:bottom w:val="none" w:sz="0" w:space="0" w:color="auto"/>
                    <w:right w:val="none" w:sz="0" w:space="0" w:color="auto"/>
                  </w:divBdr>
                  <w:divsChild>
                    <w:div w:id="562177181">
                      <w:marLeft w:val="0"/>
                      <w:marRight w:val="0"/>
                      <w:marTop w:val="0"/>
                      <w:marBottom w:val="0"/>
                      <w:divBdr>
                        <w:top w:val="none" w:sz="0" w:space="0" w:color="auto"/>
                        <w:left w:val="none" w:sz="0" w:space="0" w:color="auto"/>
                        <w:bottom w:val="none" w:sz="0" w:space="0" w:color="auto"/>
                        <w:right w:val="none" w:sz="0" w:space="0" w:color="auto"/>
                      </w:divBdr>
                    </w:div>
                  </w:divsChild>
                </w:div>
                <w:div w:id="1693146484">
                  <w:marLeft w:val="0"/>
                  <w:marRight w:val="0"/>
                  <w:marTop w:val="0"/>
                  <w:marBottom w:val="0"/>
                  <w:divBdr>
                    <w:top w:val="none" w:sz="0" w:space="0" w:color="auto"/>
                    <w:left w:val="none" w:sz="0" w:space="0" w:color="auto"/>
                    <w:bottom w:val="none" w:sz="0" w:space="0" w:color="auto"/>
                    <w:right w:val="none" w:sz="0" w:space="0" w:color="auto"/>
                  </w:divBdr>
                  <w:divsChild>
                    <w:div w:id="1173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385">
          <w:marLeft w:val="0"/>
          <w:marRight w:val="0"/>
          <w:marTop w:val="0"/>
          <w:marBottom w:val="0"/>
          <w:divBdr>
            <w:top w:val="none" w:sz="0" w:space="0" w:color="auto"/>
            <w:left w:val="none" w:sz="0" w:space="0" w:color="auto"/>
            <w:bottom w:val="none" w:sz="0" w:space="0" w:color="auto"/>
            <w:right w:val="none" w:sz="0" w:space="0" w:color="auto"/>
          </w:divBdr>
        </w:div>
      </w:divsChild>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300756">
      <w:bodyDiv w:val="1"/>
      <w:marLeft w:val="0"/>
      <w:marRight w:val="0"/>
      <w:marTop w:val="0"/>
      <w:marBottom w:val="0"/>
      <w:divBdr>
        <w:top w:val="none" w:sz="0" w:space="0" w:color="auto"/>
        <w:left w:val="none" w:sz="0" w:space="0" w:color="auto"/>
        <w:bottom w:val="none" w:sz="0" w:space="0" w:color="auto"/>
        <w:right w:val="none" w:sz="0" w:space="0" w:color="auto"/>
      </w:divBdr>
      <w:divsChild>
        <w:div w:id="865216227">
          <w:marLeft w:val="0"/>
          <w:marRight w:val="0"/>
          <w:marTop w:val="0"/>
          <w:marBottom w:val="0"/>
          <w:divBdr>
            <w:top w:val="none" w:sz="0" w:space="0" w:color="auto"/>
            <w:left w:val="none" w:sz="0" w:space="0" w:color="auto"/>
            <w:bottom w:val="none" w:sz="0" w:space="0" w:color="auto"/>
            <w:right w:val="none" w:sz="0" w:space="0" w:color="auto"/>
          </w:divBdr>
          <w:divsChild>
            <w:div w:id="178203815">
              <w:marLeft w:val="0"/>
              <w:marRight w:val="0"/>
              <w:marTop w:val="0"/>
              <w:marBottom w:val="0"/>
              <w:divBdr>
                <w:top w:val="none" w:sz="0" w:space="0" w:color="auto"/>
                <w:left w:val="none" w:sz="0" w:space="0" w:color="auto"/>
                <w:bottom w:val="none" w:sz="0" w:space="0" w:color="auto"/>
                <w:right w:val="none" w:sz="0" w:space="0" w:color="auto"/>
              </w:divBdr>
            </w:div>
            <w:div w:id="237710498">
              <w:marLeft w:val="0"/>
              <w:marRight w:val="0"/>
              <w:marTop w:val="0"/>
              <w:marBottom w:val="0"/>
              <w:divBdr>
                <w:top w:val="none" w:sz="0" w:space="0" w:color="auto"/>
                <w:left w:val="none" w:sz="0" w:space="0" w:color="auto"/>
                <w:bottom w:val="none" w:sz="0" w:space="0" w:color="auto"/>
                <w:right w:val="none" w:sz="0" w:space="0" w:color="auto"/>
              </w:divBdr>
              <w:divsChild>
                <w:div w:id="1718771078">
                  <w:marLeft w:val="0"/>
                  <w:marRight w:val="0"/>
                  <w:marTop w:val="30"/>
                  <w:marBottom w:val="30"/>
                  <w:divBdr>
                    <w:top w:val="none" w:sz="0" w:space="0" w:color="auto"/>
                    <w:left w:val="none" w:sz="0" w:space="0" w:color="auto"/>
                    <w:bottom w:val="none" w:sz="0" w:space="0" w:color="auto"/>
                    <w:right w:val="none" w:sz="0" w:space="0" w:color="auto"/>
                  </w:divBdr>
                  <w:divsChild>
                    <w:div w:id="205719792">
                      <w:marLeft w:val="0"/>
                      <w:marRight w:val="0"/>
                      <w:marTop w:val="0"/>
                      <w:marBottom w:val="0"/>
                      <w:divBdr>
                        <w:top w:val="none" w:sz="0" w:space="0" w:color="auto"/>
                        <w:left w:val="none" w:sz="0" w:space="0" w:color="auto"/>
                        <w:bottom w:val="none" w:sz="0" w:space="0" w:color="auto"/>
                        <w:right w:val="none" w:sz="0" w:space="0" w:color="auto"/>
                      </w:divBdr>
                      <w:divsChild>
                        <w:div w:id="1981496498">
                          <w:marLeft w:val="0"/>
                          <w:marRight w:val="0"/>
                          <w:marTop w:val="0"/>
                          <w:marBottom w:val="0"/>
                          <w:divBdr>
                            <w:top w:val="none" w:sz="0" w:space="0" w:color="auto"/>
                            <w:left w:val="none" w:sz="0" w:space="0" w:color="auto"/>
                            <w:bottom w:val="none" w:sz="0" w:space="0" w:color="auto"/>
                            <w:right w:val="none" w:sz="0" w:space="0" w:color="auto"/>
                          </w:divBdr>
                        </w:div>
                      </w:divsChild>
                    </w:div>
                    <w:div w:id="246425798">
                      <w:marLeft w:val="0"/>
                      <w:marRight w:val="0"/>
                      <w:marTop w:val="0"/>
                      <w:marBottom w:val="0"/>
                      <w:divBdr>
                        <w:top w:val="none" w:sz="0" w:space="0" w:color="auto"/>
                        <w:left w:val="none" w:sz="0" w:space="0" w:color="auto"/>
                        <w:bottom w:val="none" w:sz="0" w:space="0" w:color="auto"/>
                        <w:right w:val="none" w:sz="0" w:space="0" w:color="auto"/>
                      </w:divBdr>
                      <w:divsChild>
                        <w:div w:id="133329715">
                          <w:marLeft w:val="0"/>
                          <w:marRight w:val="0"/>
                          <w:marTop w:val="0"/>
                          <w:marBottom w:val="0"/>
                          <w:divBdr>
                            <w:top w:val="none" w:sz="0" w:space="0" w:color="auto"/>
                            <w:left w:val="none" w:sz="0" w:space="0" w:color="auto"/>
                            <w:bottom w:val="none" w:sz="0" w:space="0" w:color="auto"/>
                            <w:right w:val="none" w:sz="0" w:space="0" w:color="auto"/>
                          </w:divBdr>
                        </w:div>
                      </w:divsChild>
                    </w:div>
                    <w:div w:id="846020357">
                      <w:marLeft w:val="0"/>
                      <w:marRight w:val="0"/>
                      <w:marTop w:val="0"/>
                      <w:marBottom w:val="0"/>
                      <w:divBdr>
                        <w:top w:val="none" w:sz="0" w:space="0" w:color="auto"/>
                        <w:left w:val="none" w:sz="0" w:space="0" w:color="auto"/>
                        <w:bottom w:val="none" w:sz="0" w:space="0" w:color="auto"/>
                        <w:right w:val="none" w:sz="0" w:space="0" w:color="auto"/>
                      </w:divBdr>
                      <w:divsChild>
                        <w:div w:id="1481926898">
                          <w:marLeft w:val="0"/>
                          <w:marRight w:val="0"/>
                          <w:marTop w:val="0"/>
                          <w:marBottom w:val="0"/>
                          <w:divBdr>
                            <w:top w:val="none" w:sz="0" w:space="0" w:color="auto"/>
                            <w:left w:val="none" w:sz="0" w:space="0" w:color="auto"/>
                            <w:bottom w:val="none" w:sz="0" w:space="0" w:color="auto"/>
                            <w:right w:val="none" w:sz="0" w:space="0" w:color="auto"/>
                          </w:divBdr>
                        </w:div>
                      </w:divsChild>
                    </w:div>
                    <w:div w:id="930505778">
                      <w:marLeft w:val="0"/>
                      <w:marRight w:val="0"/>
                      <w:marTop w:val="0"/>
                      <w:marBottom w:val="0"/>
                      <w:divBdr>
                        <w:top w:val="none" w:sz="0" w:space="0" w:color="auto"/>
                        <w:left w:val="none" w:sz="0" w:space="0" w:color="auto"/>
                        <w:bottom w:val="none" w:sz="0" w:space="0" w:color="auto"/>
                        <w:right w:val="none" w:sz="0" w:space="0" w:color="auto"/>
                      </w:divBdr>
                      <w:divsChild>
                        <w:div w:id="1400515442">
                          <w:marLeft w:val="0"/>
                          <w:marRight w:val="0"/>
                          <w:marTop w:val="0"/>
                          <w:marBottom w:val="0"/>
                          <w:divBdr>
                            <w:top w:val="none" w:sz="0" w:space="0" w:color="auto"/>
                            <w:left w:val="none" w:sz="0" w:space="0" w:color="auto"/>
                            <w:bottom w:val="none" w:sz="0" w:space="0" w:color="auto"/>
                            <w:right w:val="none" w:sz="0" w:space="0" w:color="auto"/>
                          </w:divBdr>
                        </w:div>
                      </w:divsChild>
                    </w:div>
                    <w:div w:id="1052464691">
                      <w:marLeft w:val="0"/>
                      <w:marRight w:val="0"/>
                      <w:marTop w:val="0"/>
                      <w:marBottom w:val="0"/>
                      <w:divBdr>
                        <w:top w:val="none" w:sz="0" w:space="0" w:color="auto"/>
                        <w:left w:val="none" w:sz="0" w:space="0" w:color="auto"/>
                        <w:bottom w:val="none" w:sz="0" w:space="0" w:color="auto"/>
                        <w:right w:val="none" w:sz="0" w:space="0" w:color="auto"/>
                      </w:divBdr>
                      <w:divsChild>
                        <w:div w:id="1707637610">
                          <w:marLeft w:val="0"/>
                          <w:marRight w:val="0"/>
                          <w:marTop w:val="0"/>
                          <w:marBottom w:val="0"/>
                          <w:divBdr>
                            <w:top w:val="none" w:sz="0" w:space="0" w:color="auto"/>
                            <w:left w:val="none" w:sz="0" w:space="0" w:color="auto"/>
                            <w:bottom w:val="none" w:sz="0" w:space="0" w:color="auto"/>
                            <w:right w:val="none" w:sz="0" w:space="0" w:color="auto"/>
                          </w:divBdr>
                        </w:div>
                      </w:divsChild>
                    </w:div>
                    <w:div w:id="1552231813">
                      <w:marLeft w:val="0"/>
                      <w:marRight w:val="0"/>
                      <w:marTop w:val="0"/>
                      <w:marBottom w:val="0"/>
                      <w:divBdr>
                        <w:top w:val="none" w:sz="0" w:space="0" w:color="auto"/>
                        <w:left w:val="none" w:sz="0" w:space="0" w:color="auto"/>
                        <w:bottom w:val="none" w:sz="0" w:space="0" w:color="auto"/>
                        <w:right w:val="none" w:sz="0" w:space="0" w:color="auto"/>
                      </w:divBdr>
                      <w:divsChild>
                        <w:div w:id="1138457658">
                          <w:marLeft w:val="0"/>
                          <w:marRight w:val="0"/>
                          <w:marTop w:val="0"/>
                          <w:marBottom w:val="0"/>
                          <w:divBdr>
                            <w:top w:val="none" w:sz="0" w:space="0" w:color="auto"/>
                            <w:left w:val="none" w:sz="0" w:space="0" w:color="auto"/>
                            <w:bottom w:val="none" w:sz="0" w:space="0" w:color="auto"/>
                            <w:right w:val="none" w:sz="0" w:space="0" w:color="auto"/>
                          </w:divBdr>
                        </w:div>
                      </w:divsChild>
                    </w:div>
                    <w:div w:id="1627272962">
                      <w:marLeft w:val="0"/>
                      <w:marRight w:val="0"/>
                      <w:marTop w:val="0"/>
                      <w:marBottom w:val="0"/>
                      <w:divBdr>
                        <w:top w:val="none" w:sz="0" w:space="0" w:color="auto"/>
                        <w:left w:val="none" w:sz="0" w:space="0" w:color="auto"/>
                        <w:bottom w:val="none" w:sz="0" w:space="0" w:color="auto"/>
                        <w:right w:val="none" w:sz="0" w:space="0" w:color="auto"/>
                      </w:divBdr>
                      <w:divsChild>
                        <w:div w:id="1967810530">
                          <w:marLeft w:val="0"/>
                          <w:marRight w:val="0"/>
                          <w:marTop w:val="0"/>
                          <w:marBottom w:val="0"/>
                          <w:divBdr>
                            <w:top w:val="none" w:sz="0" w:space="0" w:color="auto"/>
                            <w:left w:val="none" w:sz="0" w:space="0" w:color="auto"/>
                            <w:bottom w:val="none" w:sz="0" w:space="0" w:color="auto"/>
                            <w:right w:val="none" w:sz="0" w:space="0" w:color="auto"/>
                          </w:divBdr>
                        </w:div>
                      </w:divsChild>
                    </w:div>
                    <w:div w:id="1640374767">
                      <w:marLeft w:val="0"/>
                      <w:marRight w:val="0"/>
                      <w:marTop w:val="0"/>
                      <w:marBottom w:val="0"/>
                      <w:divBdr>
                        <w:top w:val="none" w:sz="0" w:space="0" w:color="auto"/>
                        <w:left w:val="none" w:sz="0" w:space="0" w:color="auto"/>
                        <w:bottom w:val="none" w:sz="0" w:space="0" w:color="auto"/>
                        <w:right w:val="none" w:sz="0" w:space="0" w:color="auto"/>
                      </w:divBdr>
                      <w:divsChild>
                        <w:div w:id="1242369401">
                          <w:marLeft w:val="0"/>
                          <w:marRight w:val="0"/>
                          <w:marTop w:val="0"/>
                          <w:marBottom w:val="0"/>
                          <w:divBdr>
                            <w:top w:val="none" w:sz="0" w:space="0" w:color="auto"/>
                            <w:left w:val="none" w:sz="0" w:space="0" w:color="auto"/>
                            <w:bottom w:val="none" w:sz="0" w:space="0" w:color="auto"/>
                            <w:right w:val="none" w:sz="0" w:space="0" w:color="auto"/>
                          </w:divBdr>
                        </w:div>
                      </w:divsChild>
                    </w:div>
                    <w:div w:id="1709254780">
                      <w:marLeft w:val="0"/>
                      <w:marRight w:val="0"/>
                      <w:marTop w:val="0"/>
                      <w:marBottom w:val="0"/>
                      <w:divBdr>
                        <w:top w:val="none" w:sz="0" w:space="0" w:color="auto"/>
                        <w:left w:val="none" w:sz="0" w:space="0" w:color="auto"/>
                        <w:bottom w:val="none" w:sz="0" w:space="0" w:color="auto"/>
                        <w:right w:val="none" w:sz="0" w:space="0" w:color="auto"/>
                      </w:divBdr>
                      <w:divsChild>
                        <w:div w:id="2026471392">
                          <w:marLeft w:val="0"/>
                          <w:marRight w:val="0"/>
                          <w:marTop w:val="0"/>
                          <w:marBottom w:val="0"/>
                          <w:divBdr>
                            <w:top w:val="none" w:sz="0" w:space="0" w:color="auto"/>
                            <w:left w:val="none" w:sz="0" w:space="0" w:color="auto"/>
                            <w:bottom w:val="none" w:sz="0" w:space="0" w:color="auto"/>
                            <w:right w:val="none" w:sz="0" w:space="0" w:color="auto"/>
                          </w:divBdr>
                        </w:div>
                      </w:divsChild>
                    </w:div>
                    <w:div w:id="1749841699">
                      <w:marLeft w:val="0"/>
                      <w:marRight w:val="0"/>
                      <w:marTop w:val="0"/>
                      <w:marBottom w:val="0"/>
                      <w:divBdr>
                        <w:top w:val="none" w:sz="0" w:space="0" w:color="auto"/>
                        <w:left w:val="none" w:sz="0" w:space="0" w:color="auto"/>
                        <w:bottom w:val="none" w:sz="0" w:space="0" w:color="auto"/>
                        <w:right w:val="none" w:sz="0" w:space="0" w:color="auto"/>
                      </w:divBdr>
                      <w:divsChild>
                        <w:div w:id="1406608069">
                          <w:marLeft w:val="0"/>
                          <w:marRight w:val="0"/>
                          <w:marTop w:val="0"/>
                          <w:marBottom w:val="0"/>
                          <w:divBdr>
                            <w:top w:val="none" w:sz="0" w:space="0" w:color="auto"/>
                            <w:left w:val="none" w:sz="0" w:space="0" w:color="auto"/>
                            <w:bottom w:val="none" w:sz="0" w:space="0" w:color="auto"/>
                            <w:right w:val="none" w:sz="0" w:space="0" w:color="auto"/>
                          </w:divBdr>
                        </w:div>
                      </w:divsChild>
                    </w:div>
                    <w:div w:id="1966740267">
                      <w:marLeft w:val="0"/>
                      <w:marRight w:val="0"/>
                      <w:marTop w:val="0"/>
                      <w:marBottom w:val="0"/>
                      <w:divBdr>
                        <w:top w:val="none" w:sz="0" w:space="0" w:color="auto"/>
                        <w:left w:val="none" w:sz="0" w:space="0" w:color="auto"/>
                        <w:bottom w:val="none" w:sz="0" w:space="0" w:color="auto"/>
                        <w:right w:val="none" w:sz="0" w:space="0" w:color="auto"/>
                      </w:divBdr>
                      <w:divsChild>
                        <w:div w:id="581525143">
                          <w:marLeft w:val="0"/>
                          <w:marRight w:val="0"/>
                          <w:marTop w:val="0"/>
                          <w:marBottom w:val="0"/>
                          <w:divBdr>
                            <w:top w:val="none" w:sz="0" w:space="0" w:color="auto"/>
                            <w:left w:val="none" w:sz="0" w:space="0" w:color="auto"/>
                            <w:bottom w:val="none" w:sz="0" w:space="0" w:color="auto"/>
                            <w:right w:val="none" w:sz="0" w:space="0" w:color="auto"/>
                          </w:divBdr>
                        </w:div>
                      </w:divsChild>
                    </w:div>
                    <w:div w:id="1983657147">
                      <w:marLeft w:val="0"/>
                      <w:marRight w:val="0"/>
                      <w:marTop w:val="0"/>
                      <w:marBottom w:val="0"/>
                      <w:divBdr>
                        <w:top w:val="none" w:sz="0" w:space="0" w:color="auto"/>
                        <w:left w:val="none" w:sz="0" w:space="0" w:color="auto"/>
                        <w:bottom w:val="none" w:sz="0" w:space="0" w:color="auto"/>
                        <w:right w:val="none" w:sz="0" w:space="0" w:color="auto"/>
                      </w:divBdr>
                      <w:divsChild>
                        <w:div w:id="332224865">
                          <w:marLeft w:val="0"/>
                          <w:marRight w:val="0"/>
                          <w:marTop w:val="0"/>
                          <w:marBottom w:val="0"/>
                          <w:divBdr>
                            <w:top w:val="none" w:sz="0" w:space="0" w:color="auto"/>
                            <w:left w:val="none" w:sz="0" w:space="0" w:color="auto"/>
                            <w:bottom w:val="none" w:sz="0" w:space="0" w:color="auto"/>
                            <w:right w:val="none" w:sz="0" w:space="0" w:color="auto"/>
                          </w:divBdr>
                        </w:div>
                      </w:divsChild>
                    </w:div>
                    <w:div w:id="1993097803">
                      <w:marLeft w:val="0"/>
                      <w:marRight w:val="0"/>
                      <w:marTop w:val="0"/>
                      <w:marBottom w:val="0"/>
                      <w:divBdr>
                        <w:top w:val="none" w:sz="0" w:space="0" w:color="auto"/>
                        <w:left w:val="none" w:sz="0" w:space="0" w:color="auto"/>
                        <w:bottom w:val="none" w:sz="0" w:space="0" w:color="auto"/>
                        <w:right w:val="none" w:sz="0" w:space="0" w:color="auto"/>
                      </w:divBdr>
                      <w:divsChild>
                        <w:div w:id="14673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6042">
              <w:marLeft w:val="0"/>
              <w:marRight w:val="0"/>
              <w:marTop w:val="0"/>
              <w:marBottom w:val="0"/>
              <w:divBdr>
                <w:top w:val="none" w:sz="0" w:space="0" w:color="auto"/>
                <w:left w:val="none" w:sz="0" w:space="0" w:color="auto"/>
                <w:bottom w:val="none" w:sz="0" w:space="0" w:color="auto"/>
                <w:right w:val="none" w:sz="0" w:space="0" w:color="auto"/>
              </w:divBdr>
            </w:div>
            <w:div w:id="690689360">
              <w:marLeft w:val="0"/>
              <w:marRight w:val="0"/>
              <w:marTop w:val="0"/>
              <w:marBottom w:val="0"/>
              <w:divBdr>
                <w:top w:val="none" w:sz="0" w:space="0" w:color="auto"/>
                <w:left w:val="none" w:sz="0" w:space="0" w:color="auto"/>
                <w:bottom w:val="none" w:sz="0" w:space="0" w:color="auto"/>
                <w:right w:val="none" w:sz="0" w:space="0" w:color="auto"/>
              </w:divBdr>
            </w:div>
            <w:div w:id="792211996">
              <w:marLeft w:val="0"/>
              <w:marRight w:val="0"/>
              <w:marTop w:val="0"/>
              <w:marBottom w:val="0"/>
              <w:divBdr>
                <w:top w:val="none" w:sz="0" w:space="0" w:color="auto"/>
                <w:left w:val="none" w:sz="0" w:space="0" w:color="auto"/>
                <w:bottom w:val="none" w:sz="0" w:space="0" w:color="auto"/>
                <w:right w:val="none" w:sz="0" w:space="0" w:color="auto"/>
              </w:divBdr>
            </w:div>
            <w:div w:id="1271277603">
              <w:marLeft w:val="0"/>
              <w:marRight w:val="0"/>
              <w:marTop w:val="0"/>
              <w:marBottom w:val="0"/>
              <w:divBdr>
                <w:top w:val="none" w:sz="0" w:space="0" w:color="auto"/>
                <w:left w:val="none" w:sz="0" w:space="0" w:color="auto"/>
                <w:bottom w:val="none" w:sz="0" w:space="0" w:color="auto"/>
                <w:right w:val="none" w:sz="0" w:space="0" w:color="auto"/>
              </w:divBdr>
            </w:div>
            <w:div w:id="1508521304">
              <w:marLeft w:val="0"/>
              <w:marRight w:val="0"/>
              <w:marTop w:val="0"/>
              <w:marBottom w:val="0"/>
              <w:divBdr>
                <w:top w:val="none" w:sz="0" w:space="0" w:color="auto"/>
                <w:left w:val="none" w:sz="0" w:space="0" w:color="auto"/>
                <w:bottom w:val="none" w:sz="0" w:space="0" w:color="auto"/>
                <w:right w:val="none" w:sz="0" w:space="0" w:color="auto"/>
              </w:divBdr>
            </w:div>
            <w:div w:id="1682975176">
              <w:marLeft w:val="0"/>
              <w:marRight w:val="0"/>
              <w:marTop w:val="0"/>
              <w:marBottom w:val="0"/>
              <w:divBdr>
                <w:top w:val="none" w:sz="0" w:space="0" w:color="auto"/>
                <w:left w:val="none" w:sz="0" w:space="0" w:color="auto"/>
                <w:bottom w:val="none" w:sz="0" w:space="0" w:color="auto"/>
                <w:right w:val="none" w:sz="0" w:space="0" w:color="auto"/>
              </w:divBdr>
            </w:div>
            <w:div w:id="2114930824">
              <w:marLeft w:val="0"/>
              <w:marRight w:val="0"/>
              <w:marTop w:val="0"/>
              <w:marBottom w:val="0"/>
              <w:divBdr>
                <w:top w:val="none" w:sz="0" w:space="0" w:color="auto"/>
                <w:left w:val="none" w:sz="0" w:space="0" w:color="auto"/>
                <w:bottom w:val="none" w:sz="0" w:space="0" w:color="auto"/>
                <w:right w:val="none" w:sz="0" w:space="0" w:color="auto"/>
              </w:divBdr>
            </w:div>
          </w:divsChild>
        </w:div>
        <w:div w:id="1648313503">
          <w:marLeft w:val="0"/>
          <w:marRight w:val="0"/>
          <w:marTop w:val="0"/>
          <w:marBottom w:val="0"/>
          <w:divBdr>
            <w:top w:val="none" w:sz="0" w:space="0" w:color="auto"/>
            <w:left w:val="none" w:sz="0" w:space="0" w:color="auto"/>
            <w:bottom w:val="none" w:sz="0" w:space="0" w:color="auto"/>
            <w:right w:val="none" w:sz="0" w:space="0" w:color="auto"/>
          </w:divBdr>
          <w:divsChild>
            <w:div w:id="10614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6263">
      <w:bodyDiv w:val="1"/>
      <w:marLeft w:val="0"/>
      <w:marRight w:val="0"/>
      <w:marTop w:val="0"/>
      <w:marBottom w:val="0"/>
      <w:divBdr>
        <w:top w:val="none" w:sz="0" w:space="0" w:color="auto"/>
        <w:left w:val="none" w:sz="0" w:space="0" w:color="auto"/>
        <w:bottom w:val="none" w:sz="0" w:space="0" w:color="auto"/>
        <w:right w:val="none" w:sz="0" w:space="0" w:color="auto"/>
      </w:divBdr>
      <w:divsChild>
        <w:div w:id="1120301180">
          <w:marLeft w:val="0"/>
          <w:marRight w:val="0"/>
          <w:marTop w:val="0"/>
          <w:marBottom w:val="0"/>
          <w:divBdr>
            <w:top w:val="none" w:sz="0" w:space="0" w:color="auto"/>
            <w:left w:val="none" w:sz="0" w:space="0" w:color="auto"/>
            <w:bottom w:val="none" w:sz="0" w:space="0" w:color="auto"/>
            <w:right w:val="none" w:sz="0" w:space="0" w:color="auto"/>
          </w:divBdr>
        </w:div>
        <w:div w:id="1569223050">
          <w:marLeft w:val="0"/>
          <w:marRight w:val="0"/>
          <w:marTop w:val="0"/>
          <w:marBottom w:val="0"/>
          <w:divBdr>
            <w:top w:val="none" w:sz="0" w:space="0" w:color="auto"/>
            <w:left w:val="none" w:sz="0" w:space="0" w:color="auto"/>
            <w:bottom w:val="none" w:sz="0" w:space="0" w:color="auto"/>
            <w:right w:val="none" w:sz="0" w:space="0" w:color="auto"/>
          </w:divBdr>
        </w:div>
      </w:divsChild>
    </w:div>
    <w:div w:id="1803500318">
      <w:bodyDiv w:val="1"/>
      <w:marLeft w:val="0"/>
      <w:marRight w:val="0"/>
      <w:marTop w:val="0"/>
      <w:marBottom w:val="0"/>
      <w:divBdr>
        <w:top w:val="none" w:sz="0" w:space="0" w:color="auto"/>
        <w:left w:val="none" w:sz="0" w:space="0" w:color="auto"/>
        <w:bottom w:val="none" w:sz="0" w:space="0" w:color="auto"/>
        <w:right w:val="none" w:sz="0" w:space="0" w:color="auto"/>
      </w:divBdr>
      <w:divsChild>
        <w:div w:id="1040713764">
          <w:marLeft w:val="0"/>
          <w:marRight w:val="0"/>
          <w:marTop w:val="0"/>
          <w:marBottom w:val="0"/>
          <w:divBdr>
            <w:top w:val="none" w:sz="0" w:space="0" w:color="auto"/>
            <w:left w:val="none" w:sz="0" w:space="0" w:color="auto"/>
            <w:bottom w:val="none" w:sz="0" w:space="0" w:color="auto"/>
            <w:right w:val="none" w:sz="0" w:space="0" w:color="auto"/>
          </w:divBdr>
        </w:div>
        <w:div w:id="1143624708">
          <w:marLeft w:val="0"/>
          <w:marRight w:val="0"/>
          <w:marTop w:val="0"/>
          <w:marBottom w:val="0"/>
          <w:divBdr>
            <w:top w:val="none" w:sz="0" w:space="0" w:color="auto"/>
            <w:left w:val="none" w:sz="0" w:space="0" w:color="auto"/>
            <w:bottom w:val="none" w:sz="0" w:space="0" w:color="auto"/>
            <w:right w:val="none" w:sz="0" w:space="0" w:color="auto"/>
          </w:divBdr>
        </w:div>
        <w:div w:id="1185749263">
          <w:marLeft w:val="0"/>
          <w:marRight w:val="0"/>
          <w:marTop w:val="0"/>
          <w:marBottom w:val="0"/>
          <w:divBdr>
            <w:top w:val="none" w:sz="0" w:space="0" w:color="auto"/>
            <w:left w:val="none" w:sz="0" w:space="0" w:color="auto"/>
            <w:bottom w:val="none" w:sz="0" w:space="0" w:color="auto"/>
            <w:right w:val="none" w:sz="0" w:space="0" w:color="auto"/>
          </w:divBdr>
        </w:div>
        <w:div w:id="1252547005">
          <w:marLeft w:val="0"/>
          <w:marRight w:val="0"/>
          <w:marTop w:val="0"/>
          <w:marBottom w:val="0"/>
          <w:divBdr>
            <w:top w:val="none" w:sz="0" w:space="0" w:color="auto"/>
            <w:left w:val="none" w:sz="0" w:space="0" w:color="auto"/>
            <w:bottom w:val="none" w:sz="0" w:space="0" w:color="auto"/>
            <w:right w:val="none" w:sz="0" w:space="0" w:color="auto"/>
          </w:divBdr>
        </w:div>
        <w:div w:id="1855534205">
          <w:marLeft w:val="0"/>
          <w:marRight w:val="0"/>
          <w:marTop w:val="0"/>
          <w:marBottom w:val="0"/>
          <w:divBdr>
            <w:top w:val="none" w:sz="0" w:space="0" w:color="auto"/>
            <w:left w:val="none" w:sz="0" w:space="0" w:color="auto"/>
            <w:bottom w:val="none" w:sz="0" w:space="0" w:color="auto"/>
            <w:right w:val="none" w:sz="0" w:space="0" w:color="auto"/>
          </w:divBdr>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65829012">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54095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783007">
      <w:bodyDiv w:val="1"/>
      <w:marLeft w:val="0"/>
      <w:marRight w:val="0"/>
      <w:marTop w:val="0"/>
      <w:marBottom w:val="0"/>
      <w:divBdr>
        <w:top w:val="none" w:sz="0" w:space="0" w:color="auto"/>
        <w:left w:val="none" w:sz="0" w:space="0" w:color="auto"/>
        <w:bottom w:val="none" w:sz="0" w:space="0" w:color="auto"/>
        <w:right w:val="none" w:sz="0" w:space="0" w:color="auto"/>
      </w:divBdr>
    </w:div>
    <w:div w:id="1926304495">
      <w:bodyDiv w:val="1"/>
      <w:marLeft w:val="0"/>
      <w:marRight w:val="0"/>
      <w:marTop w:val="0"/>
      <w:marBottom w:val="0"/>
      <w:divBdr>
        <w:top w:val="none" w:sz="0" w:space="0" w:color="auto"/>
        <w:left w:val="none" w:sz="0" w:space="0" w:color="auto"/>
        <w:bottom w:val="none" w:sz="0" w:space="0" w:color="auto"/>
        <w:right w:val="none" w:sz="0" w:space="0" w:color="auto"/>
      </w:divBdr>
      <w:divsChild>
        <w:div w:id="355235603">
          <w:marLeft w:val="0"/>
          <w:marRight w:val="0"/>
          <w:marTop w:val="0"/>
          <w:marBottom w:val="0"/>
          <w:divBdr>
            <w:top w:val="none" w:sz="0" w:space="0" w:color="auto"/>
            <w:left w:val="none" w:sz="0" w:space="0" w:color="auto"/>
            <w:bottom w:val="none" w:sz="0" w:space="0" w:color="auto"/>
            <w:right w:val="none" w:sz="0" w:space="0" w:color="auto"/>
          </w:divBdr>
        </w:div>
        <w:div w:id="359743444">
          <w:marLeft w:val="0"/>
          <w:marRight w:val="0"/>
          <w:marTop w:val="0"/>
          <w:marBottom w:val="0"/>
          <w:divBdr>
            <w:top w:val="none" w:sz="0" w:space="0" w:color="auto"/>
            <w:left w:val="none" w:sz="0" w:space="0" w:color="auto"/>
            <w:bottom w:val="none" w:sz="0" w:space="0" w:color="auto"/>
            <w:right w:val="none" w:sz="0" w:space="0" w:color="auto"/>
          </w:divBdr>
        </w:div>
        <w:div w:id="409932388">
          <w:marLeft w:val="0"/>
          <w:marRight w:val="0"/>
          <w:marTop w:val="0"/>
          <w:marBottom w:val="0"/>
          <w:divBdr>
            <w:top w:val="none" w:sz="0" w:space="0" w:color="auto"/>
            <w:left w:val="none" w:sz="0" w:space="0" w:color="auto"/>
            <w:bottom w:val="none" w:sz="0" w:space="0" w:color="auto"/>
            <w:right w:val="none" w:sz="0" w:space="0" w:color="auto"/>
          </w:divBdr>
        </w:div>
        <w:div w:id="419563343">
          <w:marLeft w:val="0"/>
          <w:marRight w:val="0"/>
          <w:marTop w:val="0"/>
          <w:marBottom w:val="0"/>
          <w:divBdr>
            <w:top w:val="none" w:sz="0" w:space="0" w:color="auto"/>
            <w:left w:val="none" w:sz="0" w:space="0" w:color="auto"/>
            <w:bottom w:val="none" w:sz="0" w:space="0" w:color="auto"/>
            <w:right w:val="none" w:sz="0" w:space="0" w:color="auto"/>
          </w:divBdr>
        </w:div>
        <w:div w:id="557590066">
          <w:marLeft w:val="0"/>
          <w:marRight w:val="0"/>
          <w:marTop w:val="0"/>
          <w:marBottom w:val="0"/>
          <w:divBdr>
            <w:top w:val="none" w:sz="0" w:space="0" w:color="auto"/>
            <w:left w:val="none" w:sz="0" w:space="0" w:color="auto"/>
            <w:bottom w:val="none" w:sz="0" w:space="0" w:color="auto"/>
            <w:right w:val="none" w:sz="0" w:space="0" w:color="auto"/>
          </w:divBdr>
        </w:div>
        <w:div w:id="877087718">
          <w:marLeft w:val="0"/>
          <w:marRight w:val="0"/>
          <w:marTop w:val="0"/>
          <w:marBottom w:val="0"/>
          <w:divBdr>
            <w:top w:val="none" w:sz="0" w:space="0" w:color="auto"/>
            <w:left w:val="none" w:sz="0" w:space="0" w:color="auto"/>
            <w:bottom w:val="none" w:sz="0" w:space="0" w:color="auto"/>
            <w:right w:val="none" w:sz="0" w:space="0" w:color="auto"/>
          </w:divBdr>
        </w:div>
        <w:div w:id="920871073">
          <w:marLeft w:val="0"/>
          <w:marRight w:val="0"/>
          <w:marTop w:val="0"/>
          <w:marBottom w:val="0"/>
          <w:divBdr>
            <w:top w:val="none" w:sz="0" w:space="0" w:color="auto"/>
            <w:left w:val="none" w:sz="0" w:space="0" w:color="auto"/>
            <w:bottom w:val="none" w:sz="0" w:space="0" w:color="auto"/>
            <w:right w:val="none" w:sz="0" w:space="0" w:color="auto"/>
          </w:divBdr>
        </w:div>
        <w:div w:id="937912344">
          <w:marLeft w:val="0"/>
          <w:marRight w:val="0"/>
          <w:marTop w:val="0"/>
          <w:marBottom w:val="0"/>
          <w:divBdr>
            <w:top w:val="none" w:sz="0" w:space="0" w:color="auto"/>
            <w:left w:val="none" w:sz="0" w:space="0" w:color="auto"/>
            <w:bottom w:val="none" w:sz="0" w:space="0" w:color="auto"/>
            <w:right w:val="none" w:sz="0" w:space="0" w:color="auto"/>
          </w:divBdr>
        </w:div>
        <w:div w:id="1081830632">
          <w:marLeft w:val="0"/>
          <w:marRight w:val="0"/>
          <w:marTop w:val="0"/>
          <w:marBottom w:val="0"/>
          <w:divBdr>
            <w:top w:val="none" w:sz="0" w:space="0" w:color="auto"/>
            <w:left w:val="none" w:sz="0" w:space="0" w:color="auto"/>
            <w:bottom w:val="none" w:sz="0" w:space="0" w:color="auto"/>
            <w:right w:val="none" w:sz="0" w:space="0" w:color="auto"/>
          </w:divBdr>
        </w:div>
        <w:div w:id="1519930808">
          <w:marLeft w:val="0"/>
          <w:marRight w:val="0"/>
          <w:marTop w:val="0"/>
          <w:marBottom w:val="0"/>
          <w:divBdr>
            <w:top w:val="none" w:sz="0" w:space="0" w:color="auto"/>
            <w:left w:val="none" w:sz="0" w:space="0" w:color="auto"/>
            <w:bottom w:val="none" w:sz="0" w:space="0" w:color="auto"/>
            <w:right w:val="none" w:sz="0" w:space="0" w:color="auto"/>
          </w:divBdr>
        </w:div>
        <w:div w:id="1541478863">
          <w:marLeft w:val="0"/>
          <w:marRight w:val="0"/>
          <w:marTop w:val="0"/>
          <w:marBottom w:val="0"/>
          <w:divBdr>
            <w:top w:val="none" w:sz="0" w:space="0" w:color="auto"/>
            <w:left w:val="none" w:sz="0" w:space="0" w:color="auto"/>
            <w:bottom w:val="none" w:sz="0" w:space="0" w:color="auto"/>
            <w:right w:val="none" w:sz="0" w:space="0" w:color="auto"/>
          </w:divBdr>
        </w:div>
        <w:div w:id="1644264029">
          <w:marLeft w:val="0"/>
          <w:marRight w:val="0"/>
          <w:marTop w:val="0"/>
          <w:marBottom w:val="0"/>
          <w:divBdr>
            <w:top w:val="none" w:sz="0" w:space="0" w:color="auto"/>
            <w:left w:val="none" w:sz="0" w:space="0" w:color="auto"/>
            <w:bottom w:val="none" w:sz="0" w:space="0" w:color="auto"/>
            <w:right w:val="none" w:sz="0" w:space="0" w:color="auto"/>
          </w:divBdr>
        </w:div>
        <w:div w:id="2046174522">
          <w:marLeft w:val="0"/>
          <w:marRight w:val="0"/>
          <w:marTop w:val="0"/>
          <w:marBottom w:val="0"/>
          <w:divBdr>
            <w:top w:val="none" w:sz="0" w:space="0" w:color="auto"/>
            <w:left w:val="none" w:sz="0" w:space="0" w:color="auto"/>
            <w:bottom w:val="none" w:sz="0" w:space="0" w:color="auto"/>
            <w:right w:val="none" w:sz="0" w:space="0" w:color="auto"/>
          </w:divBdr>
        </w:div>
      </w:divsChild>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47731515">
      <w:bodyDiv w:val="1"/>
      <w:marLeft w:val="0"/>
      <w:marRight w:val="0"/>
      <w:marTop w:val="0"/>
      <w:marBottom w:val="0"/>
      <w:divBdr>
        <w:top w:val="none" w:sz="0" w:space="0" w:color="auto"/>
        <w:left w:val="none" w:sz="0" w:space="0" w:color="auto"/>
        <w:bottom w:val="none" w:sz="0" w:space="0" w:color="auto"/>
        <w:right w:val="none" w:sz="0" w:space="0" w:color="auto"/>
      </w:divBdr>
      <w:divsChild>
        <w:div w:id="775098127">
          <w:marLeft w:val="0"/>
          <w:marRight w:val="0"/>
          <w:marTop w:val="0"/>
          <w:marBottom w:val="0"/>
          <w:divBdr>
            <w:top w:val="none" w:sz="0" w:space="0" w:color="auto"/>
            <w:left w:val="none" w:sz="0" w:space="0" w:color="auto"/>
            <w:bottom w:val="none" w:sz="0" w:space="0" w:color="auto"/>
            <w:right w:val="none" w:sz="0" w:space="0" w:color="auto"/>
          </w:divBdr>
        </w:div>
        <w:div w:id="1121416653">
          <w:marLeft w:val="0"/>
          <w:marRight w:val="0"/>
          <w:marTop w:val="0"/>
          <w:marBottom w:val="0"/>
          <w:divBdr>
            <w:top w:val="none" w:sz="0" w:space="0" w:color="auto"/>
            <w:left w:val="none" w:sz="0" w:space="0" w:color="auto"/>
            <w:bottom w:val="none" w:sz="0" w:space="0" w:color="auto"/>
            <w:right w:val="none" w:sz="0" w:space="0" w:color="auto"/>
          </w:divBdr>
        </w:div>
        <w:div w:id="1128737533">
          <w:marLeft w:val="0"/>
          <w:marRight w:val="0"/>
          <w:marTop w:val="0"/>
          <w:marBottom w:val="0"/>
          <w:divBdr>
            <w:top w:val="none" w:sz="0" w:space="0" w:color="auto"/>
            <w:left w:val="none" w:sz="0" w:space="0" w:color="auto"/>
            <w:bottom w:val="none" w:sz="0" w:space="0" w:color="auto"/>
            <w:right w:val="none" w:sz="0" w:space="0" w:color="auto"/>
          </w:divBdr>
        </w:div>
        <w:div w:id="1252399544">
          <w:marLeft w:val="0"/>
          <w:marRight w:val="0"/>
          <w:marTop w:val="0"/>
          <w:marBottom w:val="0"/>
          <w:divBdr>
            <w:top w:val="none" w:sz="0" w:space="0" w:color="auto"/>
            <w:left w:val="none" w:sz="0" w:space="0" w:color="auto"/>
            <w:bottom w:val="none" w:sz="0" w:space="0" w:color="auto"/>
            <w:right w:val="none" w:sz="0" w:space="0" w:color="auto"/>
          </w:divBdr>
        </w:div>
        <w:div w:id="1582182989">
          <w:marLeft w:val="0"/>
          <w:marRight w:val="0"/>
          <w:marTop w:val="0"/>
          <w:marBottom w:val="0"/>
          <w:divBdr>
            <w:top w:val="none" w:sz="0" w:space="0" w:color="auto"/>
            <w:left w:val="none" w:sz="0" w:space="0" w:color="auto"/>
            <w:bottom w:val="none" w:sz="0" w:space="0" w:color="auto"/>
            <w:right w:val="none" w:sz="0" w:space="0" w:color="auto"/>
          </w:divBdr>
        </w:div>
      </w:divsChild>
    </w:div>
    <w:div w:id="1989555788">
      <w:bodyDiv w:val="1"/>
      <w:marLeft w:val="0"/>
      <w:marRight w:val="0"/>
      <w:marTop w:val="0"/>
      <w:marBottom w:val="0"/>
      <w:divBdr>
        <w:top w:val="none" w:sz="0" w:space="0" w:color="auto"/>
        <w:left w:val="none" w:sz="0" w:space="0" w:color="auto"/>
        <w:bottom w:val="none" w:sz="0" w:space="0" w:color="auto"/>
        <w:right w:val="none" w:sz="0" w:space="0" w:color="auto"/>
      </w:divBdr>
      <w:divsChild>
        <w:div w:id="13926068">
          <w:marLeft w:val="0"/>
          <w:marRight w:val="0"/>
          <w:marTop w:val="0"/>
          <w:marBottom w:val="0"/>
          <w:divBdr>
            <w:top w:val="none" w:sz="0" w:space="0" w:color="auto"/>
            <w:left w:val="none" w:sz="0" w:space="0" w:color="auto"/>
            <w:bottom w:val="none" w:sz="0" w:space="0" w:color="auto"/>
            <w:right w:val="none" w:sz="0" w:space="0" w:color="auto"/>
          </w:divBdr>
        </w:div>
        <w:div w:id="137765741">
          <w:marLeft w:val="0"/>
          <w:marRight w:val="0"/>
          <w:marTop w:val="0"/>
          <w:marBottom w:val="0"/>
          <w:divBdr>
            <w:top w:val="none" w:sz="0" w:space="0" w:color="auto"/>
            <w:left w:val="none" w:sz="0" w:space="0" w:color="auto"/>
            <w:bottom w:val="none" w:sz="0" w:space="0" w:color="auto"/>
            <w:right w:val="none" w:sz="0" w:space="0" w:color="auto"/>
          </w:divBdr>
        </w:div>
        <w:div w:id="876313008">
          <w:marLeft w:val="0"/>
          <w:marRight w:val="0"/>
          <w:marTop w:val="0"/>
          <w:marBottom w:val="0"/>
          <w:divBdr>
            <w:top w:val="none" w:sz="0" w:space="0" w:color="auto"/>
            <w:left w:val="none" w:sz="0" w:space="0" w:color="auto"/>
            <w:bottom w:val="none" w:sz="0" w:space="0" w:color="auto"/>
            <w:right w:val="none" w:sz="0" w:space="0" w:color="auto"/>
          </w:divBdr>
        </w:div>
        <w:div w:id="1365785097">
          <w:marLeft w:val="0"/>
          <w:marRight w:val="0"/>
          <w:marTop w:val="0"/>
          <w:marBottom w:val="0"/>
          <w:divBdr>
            <w:top w:val="none" w:sz="0" w:space="0" w:color="auto"/>
            <w:left w:val="none" w:sz="0" w:space="0" w:color="auto"/>
            <w:bottom w:val="none" w:sz="0" w:space="0" w:color="auto"/>
            <w:right w:val="none" w:sz="0" w:space="0" w:color="auto"/>
          </w:divBdr>
          <w:divsChild>
            <w:div w:id="1017464385">
              <w:marLeft w:val="-75"/>
              <w:marRight w:val="0"/>
              <w:marTop w:val="30"/>
              <w:marBottom w:val="30"/>
              <w:divBdr>
                <w:top w:val="none" w:sz="0" w:space="0" w:color="auto"/>
                <w:left w:val="none" w:sz="0" w:space="0" w:color="auto"/>
                <w:bottom w:val="none" w:sz="0" w:space="0" w:color="auto"/>
                <w:right w:val="none" w:sz="0" w:space="0" w:color="auto"/>
              </w:divBdr>
              <w:divsChild>
                <w:div w:id="987242599">
                  <w:marLeft w:val="0"/>
                  <w:marRight w:val="0"/>
                  <w:marTop w:val="0"/>
                  <w:marBottom w:val="0"/>
                  <w:divBdr>
                    <w:top w:val="none" w:sz="0" w:space="0" w:color="auto"/>
                    <w:left w:val="none" w:sz="0" w:space="0" w:color="auto"/>
                    <w:bottom w:val="none" w:sz="0" w:space="0" w:color="auto"/>
                    <w:right w:val="none" w:sz="0" w:space="0" w:color="auto"/>
                  </w:divBdr>
                  <w:divsChild>
                    <w:div w:id="550701365">
                      <w:marLeft w:val="0"/>
                      <w:marRight w:val="0"/>
                      <w:marTop w:val="0"/>
                      <w:marBottom w:val="0"/>
                      <w:divBdr>
                        <w:top w:val="none" w:sz="0" w:space="0" w:color="auto"/>
                        <w:left w:val="none" w:sz="0" w:space="0" w:color="auto"/>
                        <w:bottom w:val="none" w:sz="0" w:space="0" w:color="auto"/>
                        <w:right w:val="none" w:sz="0" w:space="0" w:color="auto"/>
                      </w:divBdr>
                    </w:div>
                  </w:divsChild>
                </w:div>
                <w:div w:id="2022513361">
                  <w:marLeft w:val="0"/>
                  <w:marRight w:val="0"/>
                  <w:marTop w:val="0"/>
                  <w:marBottom w:val="0"/>
                  <w:divBdr>
                    <w:top w:val="none" w:sz="0" w:space="0" w:color="auto"/>
                    <w:left w:val="none" w:sz="0" w:space="0" w:color="auto"/>
                    <w:bottom w:val="none" w:sz="0" w:space="0" w:color="auto"/>
                    <w:right w:val="none" w:sz="0" w:space="0" w:color="auto"/>
                  </w:divBdr>
                  <w:divsChild>
                    <w:div w:id="404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42091">
          <w:marLeft w:val="0"/>
          <w:marRight w:val="0"/>
          <w:marTop w:val="0"/>
          <w:marBottom w:val="0"/>
          <w:divBdr>
            <w:top w:val="none" w:sz="0" w:space="0" w:color="auto"/>
            <w:left w:val="none" w:sz="0" w:space="0" w:color="auto"/>
            <w:bottom w:val="none" w:sz="0" w:space="0" w:color="auto"/>
            <w:right w:val="none" w:sz="0" w:space="0" w:color="auto"/>
          </w:divBdr>
        </w:div>
        <w:div w:id="1848405162">
          <w:marLeft w:val="0"/>
          <w:marRight w:val="0"/>
          <w:marTop w:val="0"/>
          <w:marBottom w:val="0"/>
          <w:divBdr>
            <w:top w:val="none" w:sz="0" w:space="0" w:color="auto"/>
            <w:left w:val="none" w:sz="0" w:space="0" w:color="auto"/>
            <w:bottom w:val="none" w:sz="0" w:space="0" w:color="auto"/>
            <w:right w:val="none" w:sz="0" w:space="0" w:color="auto"/>
          </w:divBdr>
        </w:div>
        <w:div w:id="2100710328">
          <w:marLeft w:val="0"/>
          <w:marRight w:val="0"/>
          <w:marTop w:val="0"/>
          <w:marBottom w:val="0"/>
          <w:divBdr>
            <w:top w:val="none" w:sz="0" w:space="0" w:color="auto"/>
            <w:left w:val="none" w:sz="0" w:space="0" w:color="auto"/>
            <w:bottom w:val="none" w:sz="0" w:space="0" w:color="auto"/>
            <w:right w:val="none" w:sz="0" w:space="0" w:color="auto"/>
          </w:divBdr>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9042435">
      <w:bodyDiv w:val="1"/>
      <w:marLeft w:val="0"/>
      <w:marRight w:val="0"/>
      <w:marTop w:val="0"/>
      <w:marBottom w:val="0"/>
      <w:divBdr>
        <w:top w:val="none" w:sz="0" w:space="0" w:color="auto"/>
        <w:left w:val="none" w:sz="0" w:space="0" w:color="auto"/>
        <w:bottom w:val="none" w:sz="0" w:space="0" w:color="auto"/>
        <w:right w:val="none" w:sz="0" w:space="0" w:color="auto"/>
      </w:divBdr>
      <w:divsChild>
        <w:div w:id="183641227">
          <w:marLeft w:val="0"/>
          <w:marRight w:val="0"/>
          <w:marTop w:val="0"/>
          <w:marBottom w:val="0"/>
          <w:divBdr>
            <w:top w:val="none" w:sz="0" w:space="0" w:color="auto"/>
            <w:left w:val="none" w:sz="0" w:space="0" w:color="auto"/>
            <w:bottom w:val="none" w:sz="0" w:space="0" w:color="auto"/>
            <w:right w:val="none" w:sz="0" w:space="0" w:color="auto"/>
          </w:divBdr>
        </w:div>
        <w:div w:id="316694581">
          <w:marLeft w:val="0"/>
          <w:marRight w:val="0"/>
          <w:marTop w:val="0"/>
          <w:marBottom w:val="0"/>
          <w:divBdr>
            <w:top w:val="none" w:sz="0" w:space="0" w:color="auto"/>
            <w:left w:val="none" w:sz="0" w:space="0" w:color="auto"/>
            <w:bottom w:val="none" w:sz="0" w:space="0" w:color="auto"/>
            <w:right w:val="none" w:sz="0" w:space="0" w:color="auto"/>
          </w:divBdr>
        </w:div>
        <w:div w:id="350031338">
          <w:marLeft w:val="0"/>
          <w:marRight w:val="0"/>
          <w:marTop w:val="0"/>
          <w:marBottom w:val="0"/>
          <w:divBdr>
            <w:top w:val="none" w:sz="0" w:space="0" w:color="auto"/>
            <w:left w:val="none" w:sz="0" w:space="0" w:color="auto"/>
            <w:bottom w:val="none" w:sz="0" w:space="0" w:color="auto"/>
            <w:right w:val="none" w:sz="0" w:space="0" w:color="auto"/>
          </w:divBdr>
        </w:div>
        <w:div w:id="932594436">
          <w:marLeft w:val="0"/>
          <w:marRight w:val="0"/>
          <w:marTop w:val="0"/>
          <w:marBottom w:val="0"/>
          <w:divBdr>
            <w:top w:val="none" w:sz="0" w:space="0" w:color="auto"/>
            <w:left w:val="none" w:sz="0" w:space="0" w:color="auto"/>
            <w:bottom w:val="none" w:sz="0" w:space="0" w:color="auto"/>
            <w:right w:val="none" w:sz="0" w:space="0" w:color="auto"/>
          </w:divBdr>
          <w:divsChild>
            <w:div w:id="1860508171">
              <w:marLeft w:val="0"/>
              <w:marRight w:val="0"/>
              <w:marTop w:val="30"/>
              <w:marBottom w:val="30"/>
              <w:divBdr>
                <w:top w:val="none" w:sz="0" w:space="0" w:color="auto"/>
                <w:left w:val="none" w:sz="0" w:space="0" w:color="auto"/>
                <w:bottom w:val="none" w:sz="0" w:space="0" w:color="auto"/>
                <w:right w:val="none" w:sz="0" w:space="0" w:color="auto"/>
              </w:divBdr>
              <w:divsChild>
                <w:div w:id="152646023">
                  <w:marLeft w:val="0"/>
                  <w:marRight w:val="0"/>
                  <w:marTop w:val="0"/>
                  <w:marBottom w:val="0"/>
                  <w:divBdr>
                    <w:top w:val="none" w:sz="0" w:space="0" w:color="auto"/>
                    <w:left w:val="none" w:sz="0" w:space="0" w:color="auto"/>
                    <w:bottom w:val="none" w:sz="0" w:space="0" w:color="auto"/>
                    <w:right w:val="none" w:sz="0" w:space="0" w:color="auto"/>
                  </w:divBdr>
                  <w:divsChild>
                    <w:div w:id="190996403">
                      <w:marLeft w:val="0"/>
                      <w:marRight w:val="0"/>
                      <w:marTop w:val="0"/>
                      <w:marBottom w:val="0"/>
                      <w:divBdr>
                        <w:top w:val="none" w:sz="0" w:space="0" w:color="auto"/>
                        <w:left w:val="none" w:sz="0" w:space="0" w:color="auto"/>
                        <w:bottom w:val="none" w:sz="0" w:space="0" w:color="auto"/>
                        <w:right w:val="none" w:sz="0" w:space="0" w:color="auto"/>
                      </w:divBdr>
                    </w:div>
                    <w:div w:id="1542128193">
                      <w:marLeft w:val="0"/>
                      <w:marRight w:val="0"/>
                      <w:marTop w:val="0"/>
                      <w:marBottom w:val="0"/>
                      <w:divBdr>
                        <w:top w:val="none" w:sz="0" w:space="0" w:color="auto"/>
                        <w:left w:val="none" w:sz="0" w:space="0" w:color="auto"/>
                        <w:bottom w:val="none" w:sz="0" w:space="0" w:color="auto"/>
                        <w:right w:val="none" w:sz="0" w:space="0" w:color="auto"/>
                      </w:divBdr>
                    </w:div>
                    <w:div w:id="1592548067">
                      <w:marLeft w:val="0"/>
                      <w:marRight w:val="0"/>
                      <w:marTop w:val="0"/>
                      <w:marBottom w:val="0"/>
                      <w:divBdr>
                        <w:top w:val="none" w:sz="0" w:space="0" w:color="auto"/>
                        <w:left w:val="none" w:sz="0" w:space="0" w:color="auto"/>
                        <w:bottom w:val="none" w:sz="0" w:space="0" w:color="auto"/>
                        <w:right w:val="none" w:sz="0" w:space="0" w:color="auto"/>
                      </w:divBdr>
                    </w:div>
                  </w:divsChild>
                </w:div>
                <w:div w:id="247276332">
                  <w:marLeft w:val="0"/>
                  <w:marRight w:val="0"/>
                  <w:marTop w:val="0"/>
                  <w:marBottom w:val="0"/>
                  <w:divBdr>
                    <w:top w:val="none" w:sz="0" w:space="0" w:color="auto"/>
                    <w:left w:val="none" w:sz="0" w:space="0" w:color="auto"/>
                    <w:bottom w:val="none" w:sz="0" w:space="0" w:color="auto"/>
                    <w:right w:val="none" w:sz="0" w:space="0" w:color="auto"/>
                  </w:divBdr>
                  <w:divsChild>
                    <w:div w:id="1068990190">
                      <w:marLeft w:val="0"/>
                      <w:marRight w:val="0"/>
                      <w:marTop w:val="0"/>
                      <w:marBottom w:val="0"/>
                      <w:divBdr>
                        <w:top w:val="none" w:sz="0" w:space="0" w:color="auto"/>
                        <w:left w:val="none" w:sz="0" w:space="0" w:color="auto"/>
                        <w:bottom w:val="none" w:sz="0" w:space="0" w:color="auto"/>
                        <w:right w:val="none" w:sz="0" w:space="0" w:color="auto"/>
                      </w:divBdr>
                    </w:div>
                  </w:divsChild>
                </w:div>
                <w:div w:id="511920965">
                  <w:marLeft w:val="0"/>
                  <w:marRight w:val="0"/>
                  <w:marTop w:val="0"/>
                  <w:marBottom w:val="0"/>
                  <w:divBdr>
                    <w:top w:val="none" w:sz="0" w:space="0" w:color="auto"/>
                    <w:left w:val="none" w:sz="0" w:space="0" w:color="auto"/>
                    <w:bottom w:val="none" w:sz="0" w:space="0" w:color="auto"/>
                    <w:right w:val="none" w:sz="0" w:space="0" w:color="auto"/>
                  </w:divBdr>
                  <w:divsChild>
                    <w:div w:id="237129411">
                      <w:marLeft w:val="0"/>
                      <w:marRight w:val="0"/>
                      <w:marTop w:val="0"/>
                      <w:marBottom w:val="0"/>
                      <w:divBdr>
                        <w:top w:val="none" w:sz="0" w:space="0" w:color="auto"/>
                        <w:left w:val="none" w:sz="0" w:space="0" w:color="auto"/>
                        <w:bottom w:val="none" w:sz="0" w:space="0" w:color="auto"/>
                        <w:right w:val="none" w:sz="0" w:space="0" w:color="auto"/>
                      </w:divBdr>
                    </w:div>
                  </w:divsChild>
                </w:div>
                <w:div w:id="514660228">
                  <w:marLeft w:val="0"/>
                  <w:marRight w:val="0"/>
                  <w:marTop w:val="0"/>
                  <w:marBottom w:val="0"/>
                  <w:divBdr>
                    <w:top w:val="none" w:sz="0" w:space="0" w:color="auto"/>
                    <w:left w:val="none" w:sz="0" w:space="0" w:color="auto"/>
                    <w:bottom w:val="none" w:sz="0" w:space="0" w:color="auto"/>
                    <w:right w:val="none" w:sz="0" w:space="0" w:color="auto"/>
                  </w:divBdr>
                  <w:divsChild>
                    <w:div w:id="797185970">
                      <w:marLeft w:val="0"/>
                      <w:marRight w:val="0"/>
                      <w:marTop w:val="0"/>
                      <w:marBottom w:val="0"/>
                      <w:divBdr>
                        <w:top w:val="none" w:sz="0" w:space="0" w:color="auto"/>
                        <w:left w:val="none" w:sz="0" w:space="0" w:color="auto"/>
                        <w:bottom w:val="none" w:sz="0" w:space="0" w:color="auto"/>
                        <w:right w:val="none" w:sz="0" w:space="0" w:color="auto"/>
                      </w:divBdr>
                    </w:div>
                  </w:divsChild>
                </w:div>
                <w:div w:id="557861081">
                  <w:marLeft w:val="0"/>
                  <w:marRight w:val="0"/>
                  <w:marTop w:val="0"/>
                  <w:marBottom w:val="0"/>
                  <w:divBdr>
                    <w:top w:val="none" w:sz="0" w:space="0" w:color="auto"/>
                    <w:left w:val="none" w:sz="0" w:space="0" w:color="auto"/>
                    <w:bottom w:val="none" w:sz="0" w:space="0" w:color="auto"/>
                    <w:right w:val="none" w:sz="0" w:space="0" w:color="auto"/>
                  </w:divBdr>
                  <w:divsChild>
                    <w:div w:id="1554268896">
                      <w:marLeft w:val="0"/>
                      <w:marRight w:val="0"/>
                      <w:marTop w:val="0"/>
                      <w:marBottom w:val="0"/>
                      <w:divBdr>
                        <w:top w:val="none" w:sz="0" w:space="0" w:color="auto"/>
                        <w:left w:val="none" w:sz="0" w:space="0" w:color="auto"/>
                        <w:bottom w:val="none" w:sz="0" w:space="0" w:color="auto"/>
                        <w:right w:val="none" w:sz="0" w:space="0" w:color="auto"/>
                      </w:divBdr>
                    </w:div>
                  </w:divsChild>
                </w:div>
                <w:div w:id="587471044">
                  <w:marLeft w:val="0"/>
                  <w:marRight w:val="0"/>
                  <w:marTop w:val="0"/>
                  <w:marBottom w:val="0"/>
                  <w:divBdr>
                    <w:top w:val="none" w:sz="0" w:space="0" w:color="auto"/>
                    <w:left w:val="none" w:sz="0" w:space="0" w:color="auto"/>
                    <w:bottom w:val="none" w:sz="0" w:space="0" w:color="auto"/>
                    <w:right w:val="none" w:sz="0" w:space="0" w:color="auto"/>
                  </w:divBdr>
                  <w:divsChild>
                    <w:div w:id="974795854">
                      <w:marLeft w:val="0"/>
                      <w:marRight w:val="0"/>
                      <w:marTop w:val="0"/>
                      <w:marBottom w:val="0"/>
                      <w:divBdr>
                        <w:top w:val="none" w:sz="0" w:space="0" w:color="auto"/>
                        <w:left w:val="none" w:sz="0" w:space="0" w:color="auto"/>
                        <w:bottom w:val="none" w:sz="0" w:space="0" w:color="auto"/>
                        <w:right w:val="none" w:sz="0" w:space="0" w:color="auto"/>
                      </w:divBdr>
                    </w:div>
                  </w:divsChild>
                </w:div>
                <w:div w:id="738869968">
                  <w:marLeft w:val="0"/>
                  <w:marRight w:val="0"/>
                  <w:marTop w:val="0"/>
                  <w:marBottom w:val="0"/>
                  <w:divBdr>
                    <w:top w:val="none" w:sz="0" w:space="0" w:color="auto"/>
                    <w:left w:val="none" w:sz="0" w:space="0" w:color="auto"/>
                    <w:bottom w:val="none" w:sz="0" w:space="0" w:color="auto"/>
                    <w:right w:val="none" w:sz="0" w:space="0" w:color="auto"/>
                  </w:divBdr>
                  <w:divsChild>
                    <w:div w:id="299186691">
                      <w:marLeft w:val="0"/>
                      <w:marRight w:val="0"/>
                      <w:marTop w:val="0"/>
                      <w:marBottom w:val="0"/>
                      <w:divBdr>
                        <w:top w:val="none" w:sz="0" w:space="0" w:color="auto"/>
                        <w:left w:val="none" w:sz="0" w:space="0" w:color="auto"/>
                        <w:bottom w:val="none" w:sz="0" w:space="0" w:color="auto"/>
                        <w:right w:val="none" w:sz="0" w:space="0" w:color="auto"/>
                      </w:divBdr>
                    </w:div>
                  </w:divsChild>
                </w:div>
                <w:div w:id="1075472969">
                  <w:marLeft w:val="0"/>
                  <w:marRight w:val="0"/>
                  <w:marTop w:val="0"/>
                  <w:marBottom w:val="0"/>
                  <w:divBdr>
                    <w:top w:val="none" w:sz="0" w:space="0" w:color="auto"/>
                    <w:left w:val="none" w:sz="0" w:space="0" w:color="auto"/>
                    <w:bottom w:val="none" w:sz="0" w:space="0" w:color="auto"/>
                    <w:right w:val="none" w:sz="0" w:space="0" w:color="auto"/>
                  </w:divBdr>
                  <w:divsChild>
                    <w:div w:id="206261825">
                      <w:marLeft w:val="0"/>
                      <w:marRight w:val="0"/>
                      <w:marTop w:val="0"/>
                      <w:marBottom w:val="0"/>
                      <w:divBdr>
                        <w:top w:val="none" w:sz="0" w:space="0" w:color="auto"/>
                        <w:left w:val="none" w:sz="0" w:space="0" w:color="auto"/>
                        <w:bottom w:val="none" w:sz="0" w:space="0" w:color="auto"/>
                        <w:right w:val="none" w:sz="0" w:space="0" w:color="auto"/>
                      </w:divBdr>
                    </w:div>
                  </w:divsChild>
                </w:div>
                <w:div w:id="1118254676">
                  <w:marLeft w:val="0"/>
                  <w:marRight w:val="0"/>
                  <w:marTop w:val="0"/>
                  <w:marBottom w:val="0"/>
                  <w:divBdr>
                    <w:top w:val="none" w:sz="0" w:space="0" w:color="auto"/>
                    <w:left w:val="none" w:sz="0" w:space="0" w:color="auto"/>
                    <w:bottom w:val="none" w:sz="0" w:space="0" w:color="auto"/>
                    <w:right w:val="none" w:sz="0" w:space="0" w:color="auto"/>
                  </w:divBdr>
                  <w:divsChild>
                    <w:div w:id="920406088">
                      <w:marLeft w:val="0"/>
                      <w:marRight w:val="0"/>
                      <w:marTop w:val="0"/>
                      <w:marBottom w:val="0"/>
                      <w:divBdr>
                        <w:top w:val="none" w:sz="0" w:space="0" w:color="auto"/>
                        <w:left w:val="none" w:sz="0" w:space="0" w:color="auto"/>
                        <w:bottom w:val="none" w:sz="0" w:space="0" w:color="auto"/>
                        <w:right w:val="none" w:sz="0" w:space="0" w:color="auto"/>
                      </w:divBdr>
                    </w:div>
                    <w:div w:id="2127381647">
                      <w:marLeft w:val="0"/>
                      <w:marRight w:val="0"/>
                      <w:marTop w:val="0"/>
                      <w:marBottom w:val="0"/>
                      <w:divBdr>
                        <w:top w:val="none" w:sz="0" w:space="0" w:color="auto"/>
                        <w:left w:val="none" w:sz="0" w:space="0" w:color="auto"/>
                        <w:bottom w:val="none" w:sz="0" w:space="0" w:color="auto"/>
                        <w:right w:val="none" w:sz="0" w:space="0" w:color="auto"/>
                      </w:divBdr>
                    </w:div>
                  </w:divsChild>
                </w:div>
                <w:div w:id="1670327578">
                  <w:marLeft w:val="0"/>
                  <w:marRight w:val="0"/>
                  <w:marTop w:val="0"/>
                  <w:marBottom w:val="0"/>
                  <w:divBdr>
                    <w:top w:val="none" w:sz="0" w:space="0" w:color="auto"/>
                    <w:left w:val="none" w:sz="0" w:space="0" w:color="auto"/>
                    <w:bottom w:val="none" w:sz="0" w:space="0" w:color="auto"/>
                    <w:right w:val="none" w:sz="0" w:space="0" w:color="auto"/>
                  </w:divBdr>
                  <w:divsChild>
                    <w:div w:id="10658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679">
          <w:marLeft w:val="0"/>
          <w:marRight w:val="0"/>
          <w:marTop w:val="0"/>
          <w:marBottom w:val="0"/>
          <w:divBdr>
            <w:top w:val="none" w:sz="0" w:space="0" w:color="auto"/>
            <w:left w:val="none" w:sz="0" w:space="0" w:color="auto"/>
            <w:bottom w:val="none" w:sz="0" w:space="0" w:color="auto"/>
            <w:right w:val="none" w:sz="0" w:space="0" w:color="auto"/>
          </w:divBdr>
          <w:divsChild>
            <w:div w:id="1199780072">
              <w:marLeft w:val="0"/>
              <w:marRight w:val="0"/>
              <w:marTop w:val="30"/>
              <w:marBottom w:val="30"/>
              <w:divBdr>
                <w:top w:val="none" w:sz="0" w:space="0" w:color="auto"/>
                <w:left w:val="none" w:sz="0" w:space="0" w:color="auto"/>
                <w:bottom w:val="none" w:sz="0" w:space="0" w:color="auto"/>
                <w:right w:val="none" w:sz="0" w:space="0" w:color="auto"/>
              </w:divBdr>
              <w:divsChild>
                <w:div w:id="11807849">
                  <w:marLeft w:val="0"/>
                  <w:marRight w:val="0"/>
                  <w:marTop w:val="0"/>
                  <w:marBottom w:val="0"/>
                  <w:divBdr>
                    <w:top w:val="none" w:sz="0" w:space="0" w:color="auto"/>
                    <w:left w:val="none" w:sz="0" w:space="0" w:color="auto"/>
                    <w:bottom w:val="none" w:sz="0" w:space="0" w:color="auto"/>
                    <w:right w:val="none" w:sz="0" w:space="0" w:color="auto"/>
                  </w:divBdr>
                  <w:divsChild>
                    <w:div w:id="1051224178">
                      <w:marLeft w:val="0"/>
                      <w:marRight w:val="0"/>
                      <w:marTop w:val="0"/>
                      <w:marBottom w:val="0"/>
                      <w:divBdr>
                        <w:top w:val="none" w:sz="0" w:space="0" w:color="auto"/>
                        <w:left w:val="none" w:sz="0" w:space="0" w:color="auto"/>
                        <w:bottom w:val="none" w:sz="0" w:space="0" w:color="auto"/>
                        <w:right w:val="none" w:sz="0" w:space="0" w:color="auto"/>
                      </w:divBdr>
                    </w:div>
                  </w:divsChild>
                </w:div>
                <w:div w:id="1579091816">
                  <w:marLeft w:val="0"/>
                  <w:marRight w:val="0"/>
                  <w:marTop w:val="0"/>
                  <w:marBottom w:val="0"/>
                  <w:divBdr>
                    <w:top w:val="none" w:sz="0" w:space="0" w:color="auto"/>
                    <w:left w:val="none" w:sz="0" w:space="0" w:color="auto"/>
                    <w:bottom w:val="none" w:sz="0" w:space="0" w:color="auto"/>
                    <w:right w:val="none" w:sz="0" w:space="0" w:color="auto"/>
                  </w:divBdr>
                  <w:divsChild>
                    <w:div w:id="11771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7220">
          <w:marLeft w:val="0"/>
          <w:marRight w:val="0"/>
          <w:marTop w:val="0"/>
          <w:marBottom w:val="0"/>
          <w:divBdr>
            <w:top w:val="none" w:sz="0" w:space="0" w:color="auto"/>
            <w:left w:val="none" w:sz="0" w:space="0" w:color="auto"/>
            <w:bottom w:val="none" w:sz="0" w:space="0" w:color="auto"/>
            <w:right w:val="none" w:sz="0" w:space="0" w:color="auto"/>
          </w:divBdr>
          <w:divsChild>
            <w:div w:id="1129082139">
              <w:marLeft w:val="0"/>
              <w:marRight w:val="0"/>
              <w:marTop w:val="30"/>
              <w:marBottom w:val="30"/>
              <w:divBdr>
                <w:top w:val="none" w:sz="0" w:space="0" w:color="auto"/>
                <w:left w:val="none" w:sz="0" w:space="0" w:color="auto"/>
                <w:bottom w:val="none" w:sz="0" w:space="0" w:color="auto"/>
                <w:right w:val="none" w:sz="0" w:space="0" w:color="auto"/>
              </w:divBdr>
              <w:divsChild>
                <w:div w:id="553545812">
                  <w:marLeft w:val="0"/>
                  <w:marRight w:val="0"/>
                  <w:marTop w:val="0"/>
                  <w:marBottom w:val="0"/>
                  <w:divBdr>
                    <w:top w:val="none" w:sz="0" w:space="0" w:color="auto"/>
                    <w:left w:val="none" w:sz="0" w:space="0" w:color="auto"/>
                    <w:bottom w:val="none" w:sz="0" w:space="0" w:color="auto"/>
                    <w:right w:val="none" w:sz="0" w:space="0" w:color="auto"/>
                  </w:divBdr>
                  <w:divsChild>
                    <w:div w:id="1323123607">
                      <w:marLeft w:val="0"/>
                      <w:marRight w:val="0"/>
                      <w:marTop w:val="0"/>
                      <w:marBottom w:val="0"/>
                      <w:divBdr>
                        <w:top w:val="none" w:sz="0" w:space="0" w:color="auto"/>
                        <w:left w:val="none" w:sz="0" w:space="0" w:color="auto"/>
                        <w:bottom w:val="none" w:sz="0" w:space="0" w:color="auto"/>
                        <w:right w:val="none" w:sz="0" w:space="0" w:color="auto"/>
                      </w:divBdr>
                    </w:div>
                  </w:divsChild>
                </w:div>
                <w:div w:id="607392165">
                  <w:marLeft w:val="0"/>
                  <w:marRight w:val="0"/>
                  <w:marTop w:val="0"/>
                  <w:marBottom w:val="0"/>
                  <w:divBdr>
                    <w:top w:val="none" w:sz="0" w:space="0" w:color="auto"/>
                    <w:left w:val="none" w:sz="0" w:space="0" w:color="auto"/>
                    <w:bottom w:val="none" w:sz="0" w:space="0" w:color="auto"/>
                    <w:right w:val="none" w:sz="0" w:space="0" w:color="auto"/>
                  </w:divBdr>
                  <w:divsChild>
                    <w:div w:id="370693400">
                      <w:marLeft w:val="0"/>
                      <w:marRight w:val="0"/>
                      <w:marTop w:val="0"/>
                      <w:marBottom w:val="0"/>
                      <w:divBdr>
                        <w:top w:val="none" w:sz="0" w:space="0" w:color="auto"/>
                        <w:left w:val="none" w:sz="0" w:space="0" w:color="auto"/>
                        <w:bottom w:val="none" w:sz="0" w:space="0" w:color="auto"/>
                        <w:right w:val="none" w:sz="0" w:space="0" w:color="auto"/>
                      </w:divBdr>
                    </w:div>
                  </w:divsChild>
                </w:div>
                <w:div w:id="805590663">
                  <w:marLeft w:val="0"/>
                  <w:marRight w:val="0"/>
                  <w:marTop w:val="0"/>
                  <w:marBottom w:val="0"/>
                  <w:divBdr>
                    <w:top w:val="none" w:sz="0" w:space="0" w:color="auto"/>
                    <w:left w:val="none" w:sz="0" w:space="0" w:color="auto"/>
                    <w:bottom w:val="none" w:sz="0" w:space="0" w:color="auto"/>
                    <w:right w:val="none" w:sz="0" w:space="0" w:color="auto"/>
                  </w:divBdr>
                  <w:divsChild>
                    <w:div w:id="1797867266">
                      <w:marLeft w:val="0"/>
                      <w:marRight w:val="0"/>
                      <w:marTop w:val="0"/>
                      <w:marBottom w:val="0"/>
                      <w:divBdr>
                        <w:top w:val="none" w:sz="0" w:space="0" w:color="auto"/>
                        <w:left w:val="none" w:sz="0" w:space="0" w:color="auto"/>
                        <w:bottom w:val="none" w:sz="0" w:space="0" w:color="auto"/>
                        <w:right w:val="none" w:sz="0" w:space="0" w:color="auto"/>
                      </w:divBdr>
                    </w:div>
                  </w:divsChild>
                </w:div>
                <w:div w:id="874123065">
                  <w:marLeft w:val="0"/>
                  <w:marRight w:val="0"/>
                  <w:marTop w:val="0"/>
                  <w:marBottom w:val="0"/>
                  <w:divBdr>
                    <w:top w:val="none" w:sz="0" w:space="0" w:color="auto"/>
                    <w:left w:val="none" w:sz="0" w:space="0" w:color="auto"/>
                    <w:bottom w:val="none" w:sz="0" w:space="0" w:color="auto"/>
                    <w:right w:val="none" w:sz="0" w:space="0" w:color="auto"/>
                  </w:divBdr>
                  <w:divsChild>
                    <w:div w:id="2125224537">
                      <w:marLeft w:val="0"/>
                      <w:marRight w:val="0"/>
                      <w:marTop w:val="0"/>
                      <w:marBottom w:val="0"/>
                      <w:divBdr>
                        <w:top w:val="none" w:sz="0" w:space="0" w:color="auto"/>
                        <w:left w:val="none" w:sz="0" w:space="0" w:color="auto"/>
                        <w:bottom w:val="none" w:sz="0" w:space="0" w:color="auto"/>
                        <w:right w:val="none" w:sz="0" w:space="0" w:color="auto"/>
                      </w:divBdr>
                    </w:div>
                  </w:divsChild>
                </w:div>
                <w:div w:id="894194033">
                  <w:marLeft w:val="0"/>
                  <w:marRight w:val="0"/>
                  <w:marTop w:val="0"/>
                  <w:marBottom w:val="0"/>
                  <w:divBdr>
                    <w:top w:val="none" w:sz="0" w:space="0" w:color="auto"/>
                    <w:left w:val="none" w:sz="0" w:space="0" w:color="auto"/>
                    <w:bottom w:val="none" w:sz="0" w:space="0" w:color="auto"/>
                    <w:right w:val="none" w:sz="0" w:space="0" w:color="auto"/>
                  </w:divBdr>
                  <w:divsChild>
                    <w:div w:id="1563250421">
                      <w:marLeft w:val="0"/>
                      <w:marRight w:val="0"/>
                      <w:marTop w:val="0"/>
                      <w:marBottom w:val="0"/>
                      <w:divBdr>
                        <w:top w:val="none" w:sz="0" w:space="0" w:color="auto"/>
                        <w:left w:val="none" w:sz="0" w:space="0" w:color="auto"/>
                        <w:bottom w:val="none" w:sz="0" w:space="0" w:color="auto"/>
                        <w:right w:val="none" w:sz="0" w:space="0" w:color="auto"/>
                      </w:divBdr>
                    </w:div>
                  </w:divsChild>
                </w:div>
                <w:div w:id="1107116439">
                  <w:marLeft w:val="0"/>
                  <w:marRight w:val="0"/>
                  <w:marTop w:val="0"/>
                  <w:marBottom w:val="0"/>
                  <w:divBdr>
                    <w:top w:val="none" w:sz="0" w:space="0" w:color="auto"/>
                    <w:left w:val="none" w:sz="0" w:space="0" w:color="auto"/>
                    <w:bottom w:val="none" w:sz="0" w:space="0" w:color="auto"/>
                    <w:right w:val="none" w:sz="0" w:space="0" w:color="auto"/>
                  </w:divBdr>
                  <w:divsChild>
                    <w:div w:id="16267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527">
          <w:marLeft w:val="0"/>
          <w:marRight w:val="0"/>
          <w:marTop w:val="0"/>
          <w:marBottom w:val="0"/>
          <w:divBdr>
            <w:top w:val="none" w:sz="0" w:space="0" w:color="auto"/>
            <w:left w:val="none" w:sz="0" w:space="0" w:color="auto"/>
            <w:bottom w:val="none" w:sz="0" w:space="0" w:color="auto"/>
            <w:right w:val="none" w:sz="0" w:space="0" w:color="auto"/>
          </w:divBdr>
        </w:div>
        <w:div w:id="1561012985">
          <w:marLeft w:val="0"/>
          <w:marRight w:val="0"/>
          <w:marTop w:val="0"/>
          <w:marBottom w:val="0"/>
          <w:divBdr>
            <w:top w:val="none" w:sz="0" w:space="0" w:color="auto"/>
            <w:left w:val="none" w:sz="0" w:space="0" w:color="auto"/>
            <w:bottom w:val="none" w:sz="0" w:space="0" w:color="auto"/>
            <w:right w:val="none" w:sz="0" w:space="0" w:color="auto"/>
          </w:divBdr>
        </w:div>
        <w:div w:id="1591887506">
          <w:marLeft w:val="0"/>
          <w:marRight w:val="0"/>
          <w:marTop w:val="0"/>
          <w:marBottom w:val="0"/>
          <w:divBdr>
            <w:top w:val="none" w:sz="0" w:space="0" w:color="auto"/>
            <w:left w:val="none" w:sz="0" w:space="0" w:color="auto"/>
            <w:bottom w:val="none" w:sz="0" w:space="0" w:color="auto"/>
            <w:right w:val="none" w:sz="0" w:space="0" w:color="auto"/>
          </w:divBdr>
        </w:div>
        <w:div w:id="2073775701">
          <w:marLeft w:val="0"/>
          <w:marRight w:val="0"/>
          <w:marTop w:val="0"/>
          <w:marBottom w:val="0"/>
          <w:divBdr>
            <w:top w:val="none" w:sz="0" w:space="0" w:color="auto"/>
            <w:left w:val="none" w:sz="0" w:space="0" w:color="auto"/>
            <w:bottom w:val="none" w:sz="0" w:space="0" w:color="auto"/>
            <w:right w:val="none" w:sz="0" w:space="0" w:color="auto"/>
          </w:divBdr>
        </w:div>
        <w:div w:id="2097239852">
          <w:marLeft w:val="0"/>
          <w:marRight w:val="0"/>
          <w:marTop w:val="0"/>
          <w:marBottom w:val="0"/>
          <w:divBdr>
            <w:top w:val="none" w:sz="0" w:space="0" w:color="auto"/>
            <w:left w:val="none" w:sz="0" w:space="0" w:color="auto"/>
            <w:bottom w:val="none" w:sz="0" w:space="0" w:color="auto"/>
            <w:right w:val="none" w:sz="0" w:space="0" w:color="auto"/>
          </w:divBdr>
        </w:div>
      </w:divsChild>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96894665">
      <w:bodyDiv w:val="1"/>
      <w:marLeft w:val="0"/>
      <w:marRight w:val="0"/>
      <w:marTop w:val="0"/>
      <w:marBottom w:val="0"/>
      <w:divBdr>
        <w:top w:val="none" w:sz="0" w:space="0" w:color="auto"/>
        <w:left w:val="none" w:sz="0" w:space="0" w:color="auto"/>
        <w:bottom w:val="none" w:sz="0" w:space="0" w:color="auto"/>
        <w:right w:val="none" w:sz="0" w:space="0" w:color="auto"/>
      </w:divBdr>
      <w:divsChild>
        <w:div w:id="507596485">
          <w:marLeft w:val="0"/>
          <w:marRight w:val="0"/>
          <w:marTop w:val="0"/>
          <w:marBottom w:val="0"/>
          <w:divBdr>
            <w:top w:val="none" w:sz="0" w:space="0" w:color="auto"/>
            <w:left w:val="none" w:sz="0" w:space="0" w:color="auto"/>
            <w:bottom w:val="none" w:sz="0" w:space="0" w:color="auto"/>
            <w:right w:val="none" w:sz="0" w:space="0" w:color="auto"/>
          </w:divBdr>
          <w:divsChild>
            <w:div w:id="247617177">
              <w:marLeft w:val="0"/>
              <w:marRight w:val="0"/>
              <w:marTop w:val="0"/>
              <w:marBottom w:val="0"/>
              <w:divBdr>
                <w:top w:val="none" w:sz="0" w:space="0" w:color="auto"/>
                <w:left w:val="none" w:sz="0" w:space="0" w:color="auto"/>
                <w:bottom w:val="none" w:sz="0" w:space="0" w:color="auto"/>
                <w:right w:val="none" w:sz="0" w:space="0" w:color="auto"/>
              </w:divBdr>
            </w:div>
            <w:div w:id="386337769">
              <w:marLeft w:val="0"/>
              <w:marRight w:val="0"/>
              <w:marTop w:val="0"/>
              <w:marBottom w:val="0"/>
              <w:divBdr>
                <w:top w:val="none" w:sz="0" w:space="0" w:color="auto"/>
                <w:left w:val="none" w:sz="0" w:space="0" w:color="auto"/>
                <w:bottom w:val="none" w:sz="0" w:space="0" w:color="auto"/>
                <w:right w:val="none" w:sz="0" w:space="0" w:color="auto"/>
              </w:divBdr>
            </w:div>
            <w:div w:id="752514157">
              <w:marLeft w:val="0"/>
              <w:marRight w:val="0"/>
              <w:marTop w:val="0"/>
              <w:marBottom w:val="0"/>
              <w:divBdr>
                <w:top w:val="none" w:sz="0" w:space="0" w:color="auto"/>
                <w:left w:val="none" w:sz="0" w:space="0" w:color="auto"/>
                <w:bottom w:val="none" w:sz="0" w:space="0" w:color="auto"/>
                <w:right w:val="none" w:sz="0" w:space="0" w:color="auto"/>
              </w:divBdr>
            </w:div>
            <w:div w:id="793139995">
              <w:marLeft w:val="0"/>
              <w:marRight w:val="0"/>
              <w:marTop w:val="0"/>
              <w:marBottom w:val="0"/>
              <w:divBdr>
                <w:top w:val="none" w:sz="0" w:space="0" w:color="auto"/>
                <w:left w:val="none" w:sz="0" w:space="0" w:color="auto"/>
                <w:bottom w:val="none" w:sz="0" w:space="0" w:color="auto"/>
                <w:right w:val="none" w:sz="0" w:space="0" w:color="auto"/>
              </w:divBdr>
            </w:div>
            <w:div w:id="810442696">
              <w:marLeft w:val="0"/>
              <w:marRight w:val="0"/>
              <w:marTop w:val="0"/>
              <w:marBottom w:val="0"/>
              <w:divBdr>
                <w:top w:val="none" w:sz="0" w:space="0" w:color="auto"/>
                <w:left w:val="none" w:sz="0" w:space="0" w:color="auto"/>
                <w:bottom w:val="none" w:sz="0" w:space="0" w:color="auto"/>
                <w:right w:val="none" w:sz="0" w:space="0" w:color="auto"/>
              </w:divBdr>
            </w:div>
            <w:div w:id="1124078171">
              <w:marLeft w:val="0"/>
              <w:marRight w:val="0"/>
              <w:marTop w:val="0"/>
              <w:marBottom w:val="0"/>
              <w:divBdr>
                <w:top w:val="none" w:sz="0" w:space="0" w:color="auto"/>
                <w:left w:val="none" w:sz="0" w:space="0" w:color="auto"/>
                <w:bottom w:val="none" w:sz="0" w:space="0" w:color="auto"/>
                <w:right w:val="none" w:sz="0" w:space="0" w:color="auto"/>
              </w:divBdr>
            </w:div>
            <w:div w:id="1697190853">
              <w:marLeft w:val="0"/>
              <w:marRight w:val="0"/>
              <w:marTop w:val="0"/>
              <w:marBottom w:val="0"/>
              <w:divBdr>
                <w:top w:val="none" w:sz="0" w:space="0" w:color="auto"/>
                <w:left w:val="none" w:sz="0" w:space="0" w:color="auto"/>
                <w:bottom w:val="none" w:sz="0" w:space="0" w:color="auto"/>
                <w:right w:val="none" w:sz="0" w:space="0" w:color="auto"/>
              </w:divBdr>
            </w:div>
            <w:div w:id="1851794966">
              <w:marLeft w:val="0"/>
              <w:marRight w:val="0"/>
              <w:marTop w:val="0"/>
              <w:marBottom w:val="0"/>
              <w:divBdr>
                <w:top w:val="none" w:sz="0" w:space="0" w:color="auto"/>
                <w:left w:val="none" w:sz="0" w:space="0" w:color="auto"/>
                <w:bottom w:val="none" w:sz="0" w:space="0" w:color="auto"/>
                <w:right w:val="none" w:sz="0" w:space="0" w:color="auto"/>
              </w:divBdr>
            </w:div>
            <w:div w:id="1957519198">
              <w:marLeft w:val="0"/>
              <w:marRight w:val="0"/>
              <w:marTop w:val="0"/>
              <w:marBottom w:val="0"/>
              <w:divBdr>
                <w:top w:val="none" w:sz="0" w:space="0" w:color="auto"/>
                <w:left w:val="none" w:sz="0" w:space="0" w:color="auto"/>
                <w:bottom w:val="none" w:sz="0" w:space="0" w:color="auto"/>
                <w:right w:val="none" w:sz="0" w:space="0" w:color="auto"/>
              </w:divBdr>
            </w:div>
          </w:divsChild>
        </w:div>
        <w:div w:id="1078212725">
          <w:marLeft w:val="0"/>
          <w:marRight w:val="0"/>
          <w:marTop w:val="0"/>
          <w:marBottom w:val="0"/>
          <w:divBdr>
            <w:top w:val="none" w:sz="0" w:space="0" w:color="auto"/>
            <w:left w:val="none" w:sz="0" w:space="0" w:color="auto"/>
            <w:bottom w:val="none" w:sz="0" w:space="0" w:color="auto"/>
            <w:right w:val="none" w:sz="0" w:space="0" w:color="auto"/>
          </w:divBdr>
          <w:divsChild>
            <w:div w:id="147407535">
              <w:marLeft w:val="0"/>
              <w:marRight w:val="0"/>
              <w:marTop w:val="0"/>
              <w:marBottom w:val="0"/>
              <w:divBdr>
                <w:top w:val="none" w:sz="0" w:space="0" w:color="auto"/>
                <w:left w:val="none" w:sz="0" w:space="0" w:color="auto"/>
                <w:bottom w:val="none" w:sz="0" w:space="0" w:color="auto"/>
                <w:right w:val="none" w:sz="0" w:space="0" w:color="auto"/>
              </w:divBdr>
            </w:div>
            <w:div w:id="188566028">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
            <w:div w:id="737169715">
              <w:marLeft w:val="0"/>
              <w:marRight w:val="0"/>
              <w:marTop w:val="0"/>
              <w:marBottom w:val="0"/>
              <w:divBdr>
                <w:top w:val="none" w:sz="0" w:space="0" w:color="auto"/>
                <w:left w:val="none" w:sz="0" w:space="0" w:color="auto"/>
                <w:bottom w:val="none" w:sz="0" w:space="0" w:color="auto"/>
                <w:right w:val="none" w:sz="0" w:space="0" w:color="auto"/>
              </w:divBdr>
            </w:div>
            <w:div w:id="758795053">
              <w:marLeft w:val="0"/>
              <w:marRight w:val="0"/>
              <w:marTop w:val="0"/>
              <w:marBottom w:val="0"/>
              <w:divBdr>
                <w:top w:val="none" w:sz="0" w:space="0" w:color="auto"/>
                <w:left w:val="none" w:sz="0" w:space="0" w:color="auto"/>
                <w:bottom w:val="none" w:sz="0" w:space="0" w:color="auto"/>
                <w:right w:val="none" w:sz="0" w:space="0" w:color="auto"/>
              </w:divBdr>
            </w:div>
            <w:div w:id="765274620">
              <w:marLeft w:val="0"/>
              <w:marRight w:val="0"/>
              <w:marTop w:val="0"/>
              <w:marBottom w:val="0"/>
              <w:divBdr>
                <w:top w:val="none" w:sz="0" w:space="0" w:color="auto"/>
                <w:left w:val="none" w:sz="0" w:space="0" w:color="auto"/>
                <w:bottom w:val="none" w:sz="0" w:space="0" w:color="auto"/>
                <w:right w:val="none" w:sz="0" w:space="0" w:color="auto"/>
              </w:divBdr>
            </w:div>
            <w:div w:id="805316020">
              <w:marLeft w:val="0"/>
              <w:marRight w:val="0"/>
              <w:marTop w:val="0"/>
              <w:marBottom w:val="0"/>
              <w:divBdr>
                <w:top w:val="none" w:sz="0" w:space="0" w:color="auto"/>
                <w:left w:val="none" w:sz="0" w:space="0" w:color="auto"/>
                <w:bottom w:val="none" w:sz="0" w:space="0" w:color="auto"/>
                <w:right w:val="none" w:sz="0" w:space="0" w:color="auto"/>
              </w:divBdr>
            </w:div>
            <w:div w:id="923805359">
              <w:marLeft w:val="0"/>
              <w:marRight w:val="0"/>
              <w:marTop w:val="0"/>
              <w:marBottom w:val="0"/>
              <w:divBdr>
                <w:top w:val="none" w:sz="0" w:space="0" w:color="auto"/>
                <w:left w:val="none" w:sz="0" w:space="0" w:color="auto"/>
                <w:bottom w:val="none" w:sz="0" w:space="0" w:color="auto"/>
                <w:right w:val="none" w:sz="0" w:space="0" w:color="auto"/>
              </w:divBdr>
            </w:div>
            <w:div w:id="935404146">
              <w:marLeft w:val="0"/>
              <w:marRight w:val="0"/>
              <w:marTop w:val="0"/>
              <w:marBottom w:val="0"/>
              <w:divBdr>
                <w:top w:val="none" w:sz="0" w:space="0" w:color="auto"/>
                <w:left w:val="none" w:sz="0" w:space="0" w:color="auto"/>
                <w:bottom w:val="none" w:sz="0" w:space="0" w:color="auto"/>
                <w:right w:val="none" w:sz="0" w:space="0" w:color="auto"/>
              </w:divBdr>
            </w:div>
            <w:div w:id="1122456101">
              <w:marLeft w:val="0"/>
              <w:marRight w:val="0"/>
              <w:marTop w:val="0"/>
              <w:marBottom w:val="0"/>
              <w:divBdr>
                <w:top w:val="none" w:sz="0" w:space="0" w:color="auto"/>
                <w:left w:val="none" w:sz="0" w:space="0" w:color="auto"/>
                <w:bottom w:val="none" w:sz="0" w:space="0" w:color="auto"/>
                <w:right w:val="none" w:sz="0" w:space="0" w:color="auto"/>
              </w:divBdr>
            </w:div>
            <w:div w:id="1123964969">
              <w:marLeft w:val="0"/>
              <w:marRight w:val="0"/>
              <w:marTop w:val="0"/>
              <w:marBottom w:val="0"/>
              <w:divBdr>
                <w:top w:val="none" w:sz="0" w:space="0" w:color="auto"/>
                <w:left w:val="none" w:sz="0" w:space="0" w:color="auto"/>
                <w:bottom w:val="none" w:sz="0" w:space="0" w:color="auto"/>
                <w:right w:val="none" w:sz="0" w:space="0" w:color="auto"/>
              </w:divBdr>
            </w:div>
            <w:div w:id="1236624930">
              <w:marLeft w:val="0"/>
              <w:marRight w:val="0"/>
              <w:marTop w:val="0"/>
              <w:marBottom w:val="0"/>
              <w:divBdr>
                <w:top w:val="none" w:sz="0" w:space="0" w:color="auto"/>
                <w:left w:val="none" w:sz="0" w:space="0" w:color="auto"/>
                <w:bottom w:val="none" w:sz="0" w:space="0" w:color="auto"/>
                <w:right w:val="none" w:sz="0" w:space="0" w:color="auto"/>
              </w:divBdr>
            </w:div>
            <w:div w:id="1249846203">
              <w:marLeft w:val="0"/>
              <w:marRight w:val="0"/>
              <w:marTop w:val="0"/>
              <w:marBottom w:val="0"/>
              <w:divBdr>
                <w:top w:val="none" w:sz="0" w:space="0" w:color="auto"/>
                <w:left w:val="none" w:sz="0" w:space="0" w:color="auto"/>
                <w:bottom w:val="none" w:sz="0" w:space="0" w:color="auto"/>
                <w:right w:val="none" w:sz="0" w:space="0" w:color="auto"/>
              </w:divBdr>
            </w:div>
            <w:div w:id="1446265225">
              <w:marLeft w:val="0"/>
              <w:marRight w:val="0"/>
              <w:marTop w:val="0"/>
              <w:marBottom w:val="0"/>
              <w:divBdr>
                <w:top w:val="none" w:sz="0" w:space="0" w:color="auto"/>
                <w:left w:val="none" w:sz="0" w:space="0" w:color="auto"/>
                <w:bottom w:val="none" w:sz="0" w:space="0" w:color="auto"/>
                <w:right w:val="none" w:sz="0" w:space="0" w:color="auto"/>
              </w:divBdr>
            </w:div>
            <w:div w:id="1506896920">
              <w:marLeft w:val="0"/>
              <w:marRight w:val="0"/>
              <w:marTop w:val="0"/>
              <w:marBottom w:val="0"/>
              <w:divBdr>
                <w:top w:val="none" w:sz="0" w:space="0" w:color="auto"/>
                <w:left w:val="none" w:sz="0" w:space="0" w:color="auto"/>
                <w:bottom w:val="none" w:sz="0" w:space="0" w:color="auto"/>
                <w:right w:val="none" w:sz="0" w:space="0" w:color="auto"/>
              </w:divBdr>
            </w:div>
            <w:div w:id="1736469066">
              <w:marLeft w:val="0"/>
              <w:marRight w:val="0"/>
              <w:marTop w:val="0"/>
              <w:marBottom w:val="0"/>
              <w:divBdr>
                <w:top w:val="none" w:sz="0" w:space="0" w:color="auto"/>
                <w:left w:val="none" w:sz="0" w:space="0" w:color="auto"/>
                <w:bottom w:val="none" w:sz="0" w:space="0" w:color="auto"/>
                <w:right w:val="none" w:sz="0" w:space="0" w:color="auto"/>
              </w:divBdr>
            </w:div>
            <w:div w:id="1772122537">
              <w:marLeft w:val="0"/>
              <w:marRight w:val="0"/>
              <w:marTop w:val="0"/>
              <w:marBottom w:val="0"/>
              <w:divBdr>
                <w:top w:val="none" w:sz="0" w:space="0" w:color="auto"/>
                <w:left w:val="none" w:sz="0" w:space="0" w:color="auto"/>
                <w:bottom w:val="none" w:sz="0" w:space="0" w:color="auto"/>
                <w:right w:val="none" w:sz="0" w:space="0" w:color="auto"/>
              </w:divBdr>
            </w:div>
            <w:div w:id="1930968080">
              <w:marLeft w:val="0"/>
              <w:marRight w:val="0"/>
              <w:marTop w:val="0"/>
              <w:marBottom w:val="0"/>
              <w:divBdr>
                <w:top w:val="none" w:sz="0" w:space="0" w:color="auto"/>
                <w:left w:val="none" w:sz="0" w:space="0" w:color="auto"/>
                <w:bottom w:val="none" w:sz="0" w:space="0" w:color="auto"/>
                <w:right w:val="none" w:sz="0" w:space="0" w:color="auto"/>
              </w:divBdr>
            </w:div>
            <w:div w:id="2073655598">
              <w:marLeft w:val="0"/>
              <w:marRight w:val="0"/>
              <w:marTop w:val="0"/>
              <w:marBottom w:val="0"/>
              <w:divBdr>
                <w:top w:val="none" w:sz="0" w:space="0" w:color="auto"/>
                <w:left w:val="none" w:sz="0" w:space="0" w:color="auto"/>
                <w:bottom w:val="none" w:sz="0" w:space="0" w:color="auto"/>
                <w:right w:val="none" w:sz="0" w:space="0" w:color="auto"/>
              </w:divBdr>
            </w:div>
            <w:div w:id="2146851444">
              <w:marLeft w:val="0"/>
              <w:marRight w:val="0"/>
              <w:marTop w:val="0"/>
              <w:marBottom w:val="0"/>
              <w:divBdr>
                <w:top w:val="none" w:sz="0" w:space="0" w:color="auto"/>
                <w:left w:val="none" w:sz="0" w:space="0" w:color="auto"/>
                <w:bottom w:val="none" w:sz="0" w:space="0" w:color="auto"/>
                <w:right w:val="none" w:sz="0" w:space="0" w:color="auto"/>
              </w:divBdr>
            </w:div>
          </w:divsChild>
        </w:div>
        <w:div w:id="2053917345">
          <w:marLeft w:val="0"/>
          <w:marRight w:val="0"/>
          <w:marTop w:val="0"/>
          <w:marBottom w:val="0"/>
          <w:divBdr>
            <w:top w:val="none" w:sz="0" w:space="0" w:color="auto"/>
            <w:left w:val="none" w:sz="0" w:space="0" w:color="auto"/>
            <w:bottom w:val="none" w:sz="0" w:space="0" w:color="auto"/>
            <w:right w:val="none" w:sz="0" w:space="0" w:color="auto"/>
          </w:divBdr>
          <w:divsChild>
            <w:div w:id="104079803">
              <w:marLeft w:val="0"/>
              <w:marRight w:val="0"/>
              <w:marTop w:val="0"/>
              <w:marBottom w:val="0"/>
              <w:divBdr>
                <w:top w:val="none" w:sz="0" w:space="0" w:color="auto"/>
                <w:left w:val="none" w:sz="0" w:space="0" w:color="auto"/>
                <w:bottom w:val="none" w:sz="0" w:space="0" w:color="auto"/>
                <w:right w:val="none" w:sz="0" w:space="0" w:color="auto"/>
              </w:divBdr>
            </w:div>
            <w:div w:id="172771412">
              <w:marLeft w:val="0"/>
              <w:marRight w:val="0"/>
              <w:marTop w:val="0"/>
              <w:marBottom w:val="0"/>
              <w:divBdr>
                <w:top w:val="none" w:sz="0" w:space="0" w:color="auto"/>
                <w:left w:val="none" w:sz="0" w:space="0" w:color="auto"/>
                <w:bottom w:val="none" w:sz="0" w:space="0" w:color="auto"/>
                <w:right w:val="none" w:sz="0" w:space="0" w:color="auto"/>
              </w:divBdr>
            </w:div>
            <w:div w:id="240917564">
              <w:marLeft w:val="0"/>
              <w:marRight w:val="0"/>
              <w:marTop w:val="0"/>
              <w:marBottom w:val="0"/>
              <w:divBdr>
                <w:top w:val="none" w:sz="0" w:space="0" w:color="auto"/>
                <w:left w:val="none" w:sz="0" w:space="0" w:color="auto"/>
                <w:bottom w:val="none" w:sz="0" w:space="0" w:color="auto"/>
                <w:right w:val="none" w:sz="0" w:space="0" w:color="auto"/>
              </w:divBdr>
            </w:div>
            <w:div w:id="249583330">
              <w:marLeft w:val="0"/>
              <w:marRight w:val="0"/>
              <w:marTop w:val="0"/>
              <w:marBottom w:val="0"/>
              <w:divBdr>
                <w:top w:val="none" w:sz="0" w:space="0" w:color="auto"/>
                <w:left w:val="none" w:sz="0" w:space="0" w:color="auto"/>
                <w:bottom w:val="none" w:sz="0" w:space="0" w:color="auto"/>
                <w:right w:val="none" w:sz="0" w:space="0" w:color="auto"/>
              </w:divBdr>
            </w:div>
            <w:div w:id="413892105">
              <w:marLeft w:val="0"/>
              <w:marRight w:val="0"/>
              <w:marTop w:val="0"/>
              <w:marBottom w:val="0"/>
              <w:divBdr>
                <w:top w:val="none" w:sz="0" w:space="0" w:color="auto"/>
                <w:left w:val="none" w:sz="0" w:space="0" w:color="auto"/>
                <w:bottom w:val="none" w:sz="0" w:space="0" w:color="auto"/>
                <w:right w:val="none" w:sz="0" w:space="0" w:color="auto"/>
              </w:divBdr>
            </w:div>
            <w:div w:id="419713573">
              <w:marLeft w:val="0"/>
              <w:marRight w:val="0"/>
              <w:marTop w:val="0"/>
              <w:marBottom w:val="0"/>
              <w:divBdr>
                <w:top w:val="none" w:sz="0" w:space="0" w:color="auto"/>
                <w:left w:val="none" w:sz="0" w:space="0" w:color="auto"/>
                <w:bottom w:val="none" w:sz="0" w:space="0" w:color="auto"/>
                <w:right w:val="none" w:sz="0" w:space="0" w:color="auto"/>
              </w:divBdr>
            </w:div>
            <w:div w:id="639579407">
              <w:marLeft w:val="0"/>
              <w:marRight w:val="0"/>
              <w:marTop w:val="0"/>
              <w:marBottom w:val="0"/>
              <w:divBdr>
                <w:top w:val="none" w:sz="0" w:space="0" w:color="auto"/>
                <w:left w:val="none" w:sz="0" w:space="0" w:color="auto"/>
                <w:bottom w:val="none" w:sz="0" w:space="0" w:color="auto"/>
                <w:right w:val="none" w:sz="0" w:space="0" w:color="auto"/>
              </w:divBdr>
            </w:div>
            <w:div w:id="962463456">
              <w:marLeft w:val="0"/>
              <w:marRight w:val="0"/>
              <w:marTop w:val="0"/>
              <w:marBottom w:val="0"/>
              <w:divBdr>
                <w:top w:val="none" w:sz="0" w:space="0" w:color="auto"/>
                <w:left w:val="none" w:sz="0" w:space="0" w:color="auto"/>
                <w:bottom w:val="none" w:sz="0" w:space="0" w:color="auto"/>
                <w:right w:val="none" w:sz="0" w:space="0" w:color="auto"/>
              </w:divBdr>
            </w:div>
            <w:div w:id="1076056135">
              <w:marLeft w:val="0"/>
              <w:marRight w:val="0"/>
              <w:marTop w:val="0"/>
              <w:marBottom w:val="0"/>
              <w:divBdr>
                <w:top w:val="none" w:sz="0" w:space="0" w:color="auto"/>
                <w:left w:val="none" w:sz="0" w:space="0" w:color="auto"/>
                <w:bottom w:val="none" w:sz="0" w:space="0" w:color="auto"/>
                <w:right w:val="none" w:sz="0" w:space="0" w:color="auto"/>
              </w:divBdr>
            </w:div>
            <w:div w:id="1109398340">
              <w:marLeft w:val="0"/>
              <w:marRight w:val="0"/>
              <w:marTop w:val="0"/>
              <w:marBottom w:val="0"/>
              <w:divBdr>
                <w:top w:val="none" w:sz="0" w:space="0" w:color="auto"/>
                <w:left w:val="none" w:sz="0" w:space="0" w:color="auto"/>
                <w:bottom w:val="none" w:sz="0" w:space="0" w:color="auto"/>
                <w:right w:val="none" w:sz="0" w:space="0" w:color="auto"/>
              </w:divBdr>
            </w:div>
            <w:div w:id="1153833814">
              <w:marLeft w:val="0"/>
              <w:marRight w:val="0"/>
              <w:marTop w:val="0"/>
              <w:marBottom w:val="0"/>
              <w:divBdr>
                <w:top w:val="none" w:sz="0" w:space="0" w:color="auto"/>
                <w:left w:val="none" w:sz="0" w:space="0" w:color="auto"/>
                <w:bottom w:val="none" w:sz="0" w:space="0" w:color="auto"/>
                <w:right w:val="none" w:sz="0" w:space="0" w:color="auto"/>
              </w:divBdr>
            </w:div>
            <w:div w:id="1180117724">
              <w:marLeft w:val="0"/>
              <w:marRight w:val="0"/>
              <w:marTop w:val="0"/>
              <w:marBottom w:val="0"/>
              <w:divBdr>
                <w:top w:val="none" w:sz="0" w:space="0" w:color="auto"/>
                <w:left w:val="none" w:sz="0" w:space="0" w:color="auto"/>
                <w:bottom w:val="none" w:sz="0" w:space="0" w:color="auto"/>
                <w:right w:val="none" w:sz="0" w:space="0" w:color="auto"/>
              </w:divBdr>
            </w:div>
            <w:div w:id="1329751469">
              <w:marLeft w:val="0"/>
              <w:marRight w:val="0"/>
              <w:marTop w:val="0"/>
              <w:marBottom w:val="0"/>
              <w:divBdr>
                <w:top w:val="none" w:sz="0" w:space="0" w:color="auto"/>
                <w:left w:val="none" w:sz="0" w:space="0" w:color="auto"/>
                <w:bottom w:val="none" w:sz="0" w:space="0" w:color="auto"/>
                <w:right w:val="none" w:sz="0" w:space="0" w:color="auto"/>
              </w:divBdr>
            </w:div>
            <w:div w:id="1481113763">
              <w:marLeft w:val="0"/>
              <w:marRight w:val="0"/>
              <w:marTop w:val="0"/>
              <w:marBottom w:val="0"/>
              <w:divBdr>
                <w:top w:val="none" w:sz="0" w:space="0" w:color="auto"/>
                <w:left w:val="none" w:sz="0" w:space="0" w:color="auto"/>
                <w:bottom w:val="none" w:sz="0" w:space="0" w:color="auto"/>
                <w:right w:val="none" w:sz="0" w:space="0" w:color="auto"/>
              </w:divBdr>
            </w:div>
            <w:div w:id="1502354075">
              <w:marLeft w:val="0"/>
              <w:marRight w:val="0"/>
              <w:marTop w:val="0"/>
              <w:marBottom w:val="0"/>
              <w:divBdr>
                <w:top w:val="none" w:sz="0" w:space="0" w:color="auto"/>
                <w:left w:val="none" w:sz="0" w:space="0" w:color="auto"/>
                <w:bottom w:val="none" w:sz="0" w:space="0" w:color="auto"/>
                <w:right w:val="none" w:sz="0" w:space="0" w:color="auto"/>
              </w:divBdr>
            </w:div>
            <w:div w:id="1611741431">
              <w:marLeft w:val="0"/>
              <w:marRight w:val="0"/>
              <w:marTop w:val="0"/>
              <w:marBottom w:val="0"/>
              <w:divBdr>
                <w:top w:val="none" w:sz="0" w:space="0" w:color="auto"/>
                <w:left w:val="none" w:sz="0" w:space="0" w:color="auto"/>
                <w:bottom w:val="none" w:sz="0" w:space="0" w:color="auto"/>
                <w:right w:val="none" w:sz="0" w:space="0" w:color="auto"/>
              </w:divBdr>
            </w:div>
            <w:div w:id="1624846440">
              <w:marLeft w:val="0"/>
              <w:marRight w:val="0"/>
              <w:marTop w:val="0"/>
              <w:marBottom w:val="0"/>
              <w:divBdr>
                <w:top w:val="none" w:sz="0" w:space="0" w:color="auto"/>
                <w:left w:val="none" w:sz="0" w:space="0" w:color="auto"/>
                <w:bottom w:val="none" w:sz="0" w:space="0" w:color="auto"/>
                <w:right w:val="none" w:sz="0" w:space="0" w:color="auto"/>
              </w:divBdr>
            </w:div>
            <w:div w:id="1724210684">
              <w:marLeft w:val="0"/>
              <w:marRight w:val="0"/>
              <w:marTop w:val="0"/>
              <w:marBottom w:val="0"/>
              <w:divBdr>
                <w:top w:val="none" w:sz="0" w:space="0" w:color="auto"/>
                <w:left w:val="none" w:sz="0" w:space="0" w:color="auto"/>
                <w:bottom w:val="none" w:sz="0" w:space="0" w:color="auto"/>
                <w:right w:val="none" w:sz="0" w:space="0" w:color="auto"/>
              </w:divBdr>
            </w:div>
            <w:div w:id="1952856239">
              <w:marLeft w:val="0"/>
              <w:marRight w:val="0"/>
              <w:marTop w:val="0"/>
              <w:marBottom w:val="0"/>
              <w:divBdr>
                <w:top w:val="none" w:sz="0" w:space="0" w:color="auto"/>
                <w:left w:val="none" w:sz="0" w:space="0" w:color="auto"/>
                <w:bottom w:val="none" w:sz="0" w:space="0" w:color="auto"/>
                <w:right w:val="none" w:sz="0" w:space="0" w:color="auto"/>
              </w:divBdr>
            </w:div>
            <w:div w:id="21198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347">
      <w:bodyDiv w:val="1"/>
      <w:marLeft w:val="0"/>
      <w:marRight w:val="0"/>
      <w:marTop w:val="0"/>
      <w:marBottom w:val="0"/>
      <w:divBdr>
        <w:top w:val="none" w:sz="0" w:space="0" w:color="auto"/>
        <w:left w:val="none" w:sz="0" w:space="0" w:color="auto"/>
        <w:bottom w:val="none" w:sz="0" w:space="0" w:color="auto"/>
        <w:right w:val="none" w:sz="0" w:space="0" w:color="auto"/>
      </w:divBdr>
      <w:divsChild>
        <w:div w:id="178470499">
          <w:marLeft w:val="0"/>
          <w:marRight w:val="0"/>
          <w:marTop w:val="0"/>
          <w:marBottom w:val="0"/>
          <w:divBdr>
            <w:top w:val="none" w:sz="0" w:space="0" w:color="auto"/>
            <w:left w:val="none" w:sz="0" w:space="0" w:color="auto"/>
            <w:bottom w:val="none" w:sz="0" w:space="0" w:color="auto"/>
            <w:right w:val="none" w:sz="0" w:space="0" w:color="auto"/>
          </w:divBdr>
        </w:div>
        <w:div w:id="406072193">
          <w:marLeft w:val="0"/>
          <w:marRight w:val="0"/>
          <w:marTop w:val="0"/>
          <w:marBottom w:val="0"/>
          <w:divBdr>
            <w:top w:val="none" w:sz="0" w:space="0" w:color="auto"/>
            <w:left w:val="none" w:sz="0" w:space="0" w:color="auto"/>
            <w:bottom w:val="none" w:sz="0" w:space="0" w:color="auto"/>
            <w:right w:val="none" w:sz="0" w:space="0" w:color="auto"/>
          </w:divBdr>
        </w:div>
        <w:div w:id="1930112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sbs.gob.pe/sistema-financiero/relacion-de-empresas-que-se-encuentran-autorizadas-a-emitir-cartas-fianza" TargetMode="Externa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hyperlink" Target="https://www.gob.pe/689-relacion-de-proveedores-sancionados-para-contratar-con-elestado" TargetMode="External"/><Relationship Id="rId47" Type="http://schemas.openxmlformats.org/officeDocument/2006/relationships/footer" Target="footer12.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8.xml"/><Relationship Id="rId11" Type="http://schemas.openxmlformats.org/officeDocument/2006/relationships/footnotes" Target="footnotes.xml"/><Relationship Id="rId24" Type="http://schemas.openxmlformats.org/officeDocument/2006/relationships/hyperlink" Target="http://www.rnp.gob.pe" TargetMode="Externa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footer" Target="footer10.xml"/><Relationship Id="rId45" Type="http://schemas.openxmlformats.org/officeDocument/2006/relationships/header" Target="header1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header" Target="header12.xm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denuncias.servicios.gob.pe/" TargetMode="Externa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hyperlink" Target="http://www2.trabajo.gob.pe/servicios-en-linea-2-2/" TargetMode="External"/><Relationship Id="rId48" Type="http://schemas.openxmlformats.org/officeDocument/2006/relationships/header" Target="header18.xml"/><Relationship Id="rId8" Type="http://schemas.openxmlformats.org/officeDocument/2006/relationships/styles" Target="styles.xml"/><Relationship Id="rId5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sbs.gob.pe/sistema-financiero/clasificadoras-de-riesgo" TargetMode="External"/><Relationship Id="rId33" Type="http://schemas.openxmlformats.org/officeDocument/2006/relationships/header" Target="header10.xml"/><Relationship Id="rId38" Type="http://schemas.openxmlformats.org/officeDocument/2006/relationships/header" Target="header14.xml"/><Relationship Id="rId46" Type="http://schemas.openxmlformats.org/officeDocument/2006/relationships/footer" Target="footer11.xml"/><Relationship Id="rId20" Type="http://schemas.openxmlformats.org/officeDocument/2006/relationships/header" Target="header5.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8" Type="http://schemas.openxmlformats.org/officeDocument/2006/relationships/hyperlink" Target="http://www.apec-pac.org/" TargetMode="External"/><Relationship Id="rId3" Type="http://schemas.openxmlformats.org/officeDocument/2006/relationships/hyperlink" Target="http://www.european-accreditation.org/" TargetMode="External"/><Relationship Id="rId7" Type="http://schemas.openxmlformats.org/officeDocument/2006/relationships/hyperlink" Target="http://www.european-accreditation.org/" TargetMode="External"/><Relationship Id="rId2" Type="http://schemas.openxmlformats.org/officeDocument/2006/relationships/hyperlink" Target="http://www.iaac.org.mx" TargetMode="External"/><Relationship Id="rId1" Type="http://schemas.openxmlformats.org/officeDocument/2006/relationships/hyperlink" Target="http://www.iaf.nu//articles/IAF_MEMBERS_SIGNATORIES/4" TargetMode="External"/><Relationship Id="rId6" Type="http://schemas.openxmlformats.org/officeDocument/2006/relationships/hyperlink" Target="http://www.iaac.org.mx" TargetMode="External"/><Relationship Id="rId5" Type="http://schemas.openxmlformats.org/officeDocument/2006/relationships/hyperlink" Target="http://www.iaf.nu//articles/IAF_MEMBERS_SIGNATORIES/4" TargetMode="External"/><Relationship Id="rId4" Type="http://schemas.openxmlformats.org/officeDocument/2006/relationships/hyperlink" Target="http://www.apec-pac.org/" TargetMode="External"/><Relationship Id="rId9" Type="http://schemas.openxmlformats.org/officeDocument/2006/relationships/hyperlink" Target="http://www2.trabajo.gob.pe/servicios-en-linea-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LICITACIÓN PÚBLICA PARA BIENES</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f4e4c27-2516-4f58-8024-dfc29c238522" xsi:nil="true"/>
  </documentManagement>
</p:properties>
</file>

<file path=customXml/item5.xml><?xml version="1.0" encoding="utf-8"?>
<b:Sources xmlns:b="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C0F37D919A6064A8CA0656A51DAF9E8" ma:contentTypeVersion="10" ma:contentTypeDescription="Create a new document." ma:contentTypeScope="" ma:versionID="36c6c1da2e83ff6ef2d65c9d47a430b8">
  <xsd:schema xmlns:xsd="http://www.w3.org/2001/XMLSchema" xmlns:xs="http://www.w3.org/2001/XMLSchema" xmlns:p="http://schemas.microsoft.com/office/2006/metadata/properties" xmlns:ns3="9f4e4c27-2516-4f58-8024-dfc29c238522" targetNamespace="http://schemas.microsoft.com/office/2006/metadata/properties" ma:root="true" ma:fieldsID="11fc2ca229e9affeedaae9757d3149e2" ns3:_="">
    <xsd:import namespace="9f4e4c27-2516-4f58-8024-dfc29c23852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4c27-2516-4f58-8024-dfc29c238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2CBE6858-7AD2-42F9-8F23-8A360C45CE99}">
  <ds:schemaRefs>
    <ds:schemaRef ds:uri="http://schemas.microsoft.com/sharepoint/v3/contenttype/forms"/>
  </ds:schemaRefs>
</ds:datastoreItem>
</file>

<file path=customXml/itemProps4.xml><?xml version="1.0" encoding="utf-8"?>
<ds:datastoreItem xmlns:ds="http://schemas.openxmlformats.org/officeDocument/2006/customXml" ds:itemID="{F87993FD-0646-4CDE-9497-11B1DD588C7C}">
  <ds:schemaRefs>
    <ds:schemaRef ds:uri="http://schemas.microsoft.com/office/2006/metadata/properties"/>
    <ds:schemaRef ds:uri="http://schemas.microsoft.com/office/infopath/2007/PartnerControls"/>
    <ds:schemaRef ds:uri="9f4e4c27-2516-4f58-8024-dfc29c238522"/>
  </ds:schemaRefs>
</ds:datastoreItem>
</file>

<file path=customXml/itemProps5.xml><?xml version="1.0" encoding="utf-8"?>
<ds:datastoreItem xmlns:ds="http://schemas.openxmlformats.org/officeDocument/2006/customXml" ds:itemID="{FE769B6F-50FF-46ED-B15F-8881EA92BDFA}">
  <ds:schemaRefs>
    <ds:schemaRef ds:uri="http://schemas.openxmlformats.org/officeDocument/2006/bibliography"/>
  </ds:schemaRefs>
</ds:datastoreItem>
</file>

<file path=customXml/itemProps6.xml><?xml version="1.0" encoding="utf-8"?>
<ds:datastoreItem xmlns:ds="http://schemas.openxmlformats.org/officeDocument/2006/customXml" ds:itemID="{1414D0F2-A609-449C-8686-1E0C224C0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4c27-2516-4f58-8024-dfc29c23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EquityReport</Template>
  <TotalTime>4</TotalTime>
  <Pages>1</Pages>
  <Words>26200</Words>
  <Characters>144104</Characters>
  <Application>Microsoft Office Word</Application>
  <DocSecurity>0</DocSecurity>
  <Lines>1200</Lines>
  <Paragraphs>339</Paragraphs>
  <ScaleCrop>false</ScaleCrop>
  <HeadingPairs>
    <vt:vector size="2" baseType="variant">
      <vt:variant>
        <vt:lpstr>Título</vt:lpstr>
      </vt:variant>
      <vt:variant>
        <vt:i4>1</vt:i4>
      </vt:variant>
    </vt:vector>
  </HeadingPairs>
  <TitlesOfParts>
    <vt:vector size="1" baseType="lpstr">
      <vt:lpstr>BASES ESTÁNDAR DE LICITACIÓN PÚBLICA PARA LA CONTRATACIÓN DE BIENES</vt:lpstr>
    </vt:vector>
  </TitlesOfParts>
  <Company>SUBDIRECCION DE PROCESOS ESPECIALES – DIRECCION TECNICO NORMATIVACIÓN TECNICO TÉCNICOVA</Company>
  <LinksUpToDate>false</LinksUpToDate>
  <CharactersWithSpaces>169965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ipacheco</dc:creator>
  <cp:keywords>Formatos</cp:keywords>
  <cp:lastModifiedBy>Vargas Cubas, Nilda</cp:lastModifiedBy>
  <cp:revision>5</cp:revision>
  <cp:lastPrinted>2019-06-15T06:22:00Z</cp:lastPrinted>
  <dcterms:created xsi:type="dcterms:W3CDTF">2025-06-10T21:34:00Z</dcterms:created>
  <dcterms:modified xsi:type="dcterms:W3CDTF">2025-06-18T04:10:00Z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0x0101007C0F37D919A6064A8CA0656A51DAF9E8</vt:lpwstr>
  </property>
</Properties>
</file>